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1" w:name="_GoBack"/>
      <w:bookmarkEnd w:id="131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2025年12月19日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T19981791891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22E35B73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E3A1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_Toc23035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5128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_Toc3422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739B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47265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_Toc29598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B94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_Toc2068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7587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_Toc18227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_Toc18227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B84B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_Toc6591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63D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_Toc8722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_Toc8722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88D3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_Toc14883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5251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_Toc3075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F4A1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61DC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_Toc31457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_Toc31457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539D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_Toc32722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_Toc32722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7ADB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_Toc25055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E532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_Toc17545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8472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_Toc12237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_Toc12237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71E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_Toc27437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_Toc27437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1212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_Toc23734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DC8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2F9F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_Toc26965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F093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_Toc29443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_Toc29443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DEDF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_Toc1831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CE2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_Toc10402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6803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_Toc5676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C973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_Toc21647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53FA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_Toc19860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4E4F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_Toc10858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A12A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_Toc20201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B84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_Toc14423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ED3C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_Toc8056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BD67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_Toc18246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_Toc18246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A8FA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_Toc8704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A47A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_Toc7765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_Toc7765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737D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_Toc15098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_Toc15098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01A6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_Toc19088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0C6DC1CB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3035"/>
      <w:r>
        <w:rPr>
          <w:szCs w:val="24"/>
          <w:lang w:val="en-US"/>
        </w:rPr>
        <w:t>建筑概况</w:t>
      </w:r>
      <w:bookmarkEnd w:id="12"/>
    </w:p>
    <w:p w14:paraId="60919C10">
      <w:pPr>
        <w:pStyle w:val="4"/>
        <w:rPr>
          <w:szCs w:val="24"/>
          <w:lang w:val="en-US"/>
        </w:rPr>
      </w:pPr>
      <w:bookmarkStart w:id="13" w:name="_Toc3422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14F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42BF2">
            <w:r>
              <w:t>地理位置</w:t>
            </w:r>
          </w:p>
        </w:tc>
        <w:tc>
          <w:tcPr>
            <w:gridSpan w:val="2"/>
            <w:vAlign w:val="center"/>
          </w:tcPr>
          <w:p w14:paraId="71C229C8">
            <w:r>
              <w:t>四川-成都</w:t>
            </w:r>
          </w:p>
        </w:tc>
      </w:tr>
      <w:tr w14:paraId="7B90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B3DC8">
            <w:r>
              <w:t>北纬</w:t>
            </w:r>
          </w:p>
        </w:tc>
        <w:tc>
          <w:tcPr>
            <w:gridSpan w:val="2"/>
            <w:vAlign w:val="center"/>
          </w:tcPr>
          <w:p w14:paraId="5C5137AE">
            <w:r>
              <w:t>30.66</w:t>
            </w:r>
          </w:p>
        </w:tc>
      </w:tr>
      <w:tr w14:paraId="165F3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20704">
            <w:r>
              <w:t>东经</w:t>
            </w:r>
          </w:p>
        </w:tc>
        <w:tc>
          <w:tcPr>
            <w:gridSpan w:val="2"/>
            <w:vAlign w:val="center"/>
          </w:tcPr>
          <w:p w14:paraId="2072649F">
            <w:r>
              <w:t>104.01</w:t>
            </w:r>
          </w:p>
        </w:tc>
      </w:tr>
      <w:tr w14:paraId="22575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33E7C">
            <w:r>
              <w:t>建筑名称</w:t>
            </w:r>
          </w:p>
        </w:tc>
        <w:tc>
          <w:tcPr>
            <w:gridSpan w:val="2"/>
            <w:vAlign w:val="center"/>
          </w:tcPr>
          <w:p w14:paraId="4AC2057C"/>
        </w:tc>
      </w:tr>
      <w:tr w14:paraId="7377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A58E0">
            <w:r>
              <w:t>建筑面积</w:t>
            </w:r>
          </w:p>
        </w:tc>
        <w:tc>
          <w:tcPr>
            <w:vAlign w:val="center"/>
          </w:tcPr>
          <w:p w14:paraId="1DF64D8D">
            <w:r>
              <w:t>地上 22156.53 ㎡</w:t>
            </w:r>
          </w:p>
        </w:tc>
        <w:tc>
          <w:tcPr>
            <w:vAlign w:val="center"/>
          </w:tcPr>
          <w:p w14:paraId="74041714">
            <w:r>
              <w:t>地下 0.00 ㎡</w:t>
            </w:r>
          </w:p>
        </w:tc>
      </w:tr>
      <w:tr w14:paraId="4496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BC3A6">
            <w:r>
              <w:t>建筑高度</w:t>
            </w:r>
          </w:p>
        </w:tc>
        <w:tc>
          <w:tcPr>
            <w:vAlign w:val="center"/>
          </w:tcPr>
          <w:p w14:paraId="4C437F5D">
            <w:r>
              <w:t>地上 10.20 m</w:t>
            </w:r>
          </w:p>
        </w:tc>
        <w:tc>
          <w:tcPr>
            <w:vAlign w:val="center"/>
          </w:tcPr>
          <w:p w14:paraId="5D5E0E8B">
            <w:r>
              <w:t>地下 0.00 m</w:t>
            </w:r>
          </w:p>
        </w:tc>
      </w:tr>
      <w:tr w14:paraId="16B1E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E07BC">
            <w:r>
              <w:t>建筑层数</w:t>
            </w:r>
          </w:p>
        </w:tc>
        <w:tc>
          <w:tcPr>
            <w:vAlign w:val="center"/>
          </w:tcPr>
          <w:p w14:paraId="5BF9DAAF">
            <w:r>
              <w:t>地上 4</w:t>
            </w:r>
          </w:p>
        </w:tc>
        <w:tc>
          <w:tcPr>
            <w:vAlign w:val="center"/>
          </w:tcPr>
          <w:p w14:paraId="1402BD7E">
            <w:r>
              <w:t>地下 0</w:t>
            </w:r>
          </w:p>
        </w:tc>
      </w:tr>
      <w:tr w14:paraId="550A6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17F8E">
            <w:r>
              <w:t>北向角度</w:t>
            </w:r>
          </w:p>
        </w:tc>
        <w:tc>
          <w:tcPr>
            <w:gridSpan w:val="2"/>
            <w:vAlign w:val="center"/>
          </w:tcPr>
          <w:p w14:paraId="3CE657C4">
            <w:r>
              <w:t>37°</w:t>
            </w:r>
          </w:p>
        </w:tc>
      </w:tr>
    </w:tbl>
    <w:p w14:paraId="7DD04F6D">
      <w:pPr>
        <w:pStyle w:val="4"/>
        <w:rPr>
          <w:szCs w:val="24"/>
          <w:lang w:val="en-US"/>
        </w:rPr>
      </w:pPr>
      <w:bookmarkStart w:id="14" w:name="_Toc349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D159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C9FE4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53B0EF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77B071E8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269998F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61D8AF97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D975F58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12D7E9C5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3B0C5D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B63DB7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E3813D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2D67EF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F3F1E6C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21FC9C8">
            <w:pPr>
              <w:jc w:val="center"/>
            </w:pPr>
            <w:r>
              <w:t>12</w:t>
            </w:r>
          </w:p>
        </w:tc>
      </w:tr>
      <w:tr w14:paraId="08790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8F3BE">
            <w:r>
              <w:t>温度(℃)</w:t>
            </w:r>
          </w:p>
        </w:tc>
        <w:tc>
          <w:tcPr>
            <w:vAlign w:val="center"/>
          </w:tcPr>
          <w:p w14:paraId="052718B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15E37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3282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2865F6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40CBF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20AF2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E2467B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328B25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20566B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3E796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DA6AC4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D29E60F">
            <w:pPr>
              <w:jc w:val="right"/>
            </w:pPr>
            <w:r>
              <w:t>30</w:t>
            </w:r>
          </w:p>
        </w:tc>
      </w:tr>
      <w:tr w14:paraId="19B8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9E738">
            <w:r>
              <w:t>湿度(%)</w:t>
            </w:r>
          </w:p>
        </w:tc>
        <w:tc>
          <w:tcPr>
            <w:vAlign w:val="center"/>
          </w:tcPr>
          <w:p w14:paraId="41FF118E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559BA339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C71E1D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9728C8E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C129094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8B0883E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4BA4F32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483208E3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79002DBC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77995E1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392AABB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6BC8DF75">
            <w:pPr>
              <w:jc w:val="right"/>
            </w:pPr>
            <w:r>
              <w:t>70</w:t>
            </w:r>
          </w:p>
        </w:tc>
      </w:tr>
      <w:tr w14:paraId="54DD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759A3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047DB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DD2E6D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52586297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48BFCB3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47FB72A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2F0BC899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73EAB414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47A87CBB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56E4355B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37062316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2F02514C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1E869DD">
            <w:pPr>
              <w:jc w:val="center"/>
            </w:pPr>
            <w:r>
              <w:t>24</w:t>
            </w:r>
          </w:p>
        </w:tc>
      </w:tr>
      <w:tr w14:paraId="18CD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93538">
            <w:r>
              <w:t>温度(℃)</w:t>
            </w:r>
          </w:p>
        </w:tc>
        <w:tc>
          <w:tcPr>
            <w:vAlign w:val="center"/>
          </w:tcPr>
          <w:p w14:paraId="06D8C201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573D2D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58333C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37B30622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24E776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734CFA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AB417D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545C3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FEE1CE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7848CE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244B64F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52DA385">
            <w:pPr>
              <w:jc w:val="right"/>
            </w:pPr>
            <w:r>
              <w:t>26</w:t>
            </w:r>
          </w:p>
        </w:tc>
      </w:tr>
      <w:tr w14:paraId="2417E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2418E">
            <w:r>
              <w:t>湿度(%)</w:t>
            </w:r>
          </w:p>
        </w:tc>
        <w:tc>
          <w:tcPr>
            <w:vAlign w:val="center"/>
          </w:tcPr>
          <w:p w14:paraId="0A099E42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75D5D32E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D3C978B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F735FD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28FD471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07CAAB47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9D93F59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32084F7B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77A933D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FF0725F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CCCD9C2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06F4EA0D">
            <w:pPr>
              <w:jc w:val="right"/>
            </w:pPr>
            <w:r>
              <w:t>70</w:t>
            </w:r>
          </w:p>
        </w:tc>
      </w:tr>
    </w:tbl>
    <w:p w14:paraId="040915BA">
      <w:pPr>
        <w:pStyle w:val="4"/>
        <w:rPr>
          <w:szCs w:val="24"/>
          <w:lang w:val="en-US"/>
        </w:rPr>
      </w:pPr>
      <w:bookmarkStart w:id="15" w:name="_Toc29598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0F0B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9E5CD1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3E0EC7D1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71EB0B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247D51F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C13073B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0FBE9F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A582426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5D87A67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BBE4AF8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7A3994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E9FF2FE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7372D71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4FC0968C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566D51A">
            <w:pPr>
              <w:jc w:val="center"/>
            </w:pPr>
            <w:r>
              <w:t>18</w:t>
            </w:r>
          </w:p>
        </w:tc>
      </w:tr>
      <w:tr w14:paraId="3D32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EB885A">
            <w:r>
              <w:t>朝向</w:t>
            </w:r>
          </w:p>
        </w:tc>
        <w:tc>
          <w:tcPr>
            <w:vMerge w:val="restart"/>
            <w:vAlign w:val="center"/>
          </w:tcPr>
          <w:p w14:paraId="6D5A24C6">
            <w:r>
              <w:t>S</w:t>
            </w:r>
          </w:p>
        </w:tc>
        <w:tc>
          <w:tcPr>
            <w:vAlign w:val="center"/>
          </w:tcPr>
          <w:p w14:paraId="3C9A9044">
            <w:r>
              <w:t>直射</w:t>
            </w:r>
          </w:p>
        </w:tc>
        <w:tc>
          <w:tcPr>
            <w:vAlign w:val="center"/>
          </w:tcPr>
          <w:p w14:paraId="3E3FF1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4FF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21A0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6C2A8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64872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31023CD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2A8EC496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4F07BA3C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CE8E08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CAF4E5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28D0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58B6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7A88E">
            <w:pPr>
              <w:jc w:val="right"/>
            </w:pPr>
            <w:r>
              <w:t>0</w:t>
            </w:r>
          </w:p>
        </w:tc>
      </w:tr>
      <w:tr w14:paraId="61BF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54B4AE"/>
        </w:tc>
        <w:tc>
          <w:tcPr>
            <w:vMerge w:val="continue"/>
            <w:vAlign w:val="center"/>
          </w:tcPr>
          <w:p w14:paraId="70FDBCA1"/>
        </w:tc>
        <w:tc>
          <w:tcPr>
            <w:vAlign w:val="center"/>
          </w:tcPr>
          <w:p w14:paraId="78256B1D">
            <w:r>
              <w:t>散射</w:t>
            </w:r>
          </w:p>
        </w:tc>
        <w:tc>
          <w:tcPr>
            <w:vAlign w:val="center"/>
          </w:tcPr>
          <w:p w14:paraId="65DCF23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5A08589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D93D17A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2BF39A2E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8C7822A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D2E0696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4CAFDDC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93B16BC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0BE9A501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63E0CCA7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ADD63E6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0B23F776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E04C353">
            <w:pPr>
              <w:jc w:val="right"/>
            </w:pPr>
            <w:r>
              <w:t>30</w:t>
            </w:r>
          </w:p>
        </w:tc>
      </w:tr>
      <w:tr w14:paraId="7D08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58D29E"/>
        </w:tc>
        <w:tc>
          <w:tcPr>
            <w:vMerge w:val="restart"/>
            <w:vAlign w:val="center"/>
          </w:tcPr>
          <w:p w14:paraId="35EF0D38">
            <w:r>
              <w:t>SE</w:t>
            </w:r>
          </w:p>
        </w:tc>
        <w:tc>
          <w:tcPr>
            <w:vAlign w:val="center"/>
          </w:tcPr>
          <w:p w14:paraId="0D69151E">
            <w:r>
              <w:t>直射</w:t>
            </w:r>
          </w:p>
        </w:tc>
        <w:tc>
          <w:tcPr>
            <w:vAlign w:val="center"/>
          </w:tcPr>
          <w:p w14:paraId="7CF6EC5C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3958D148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62C4B1E1">
            <w:pPr>
              <w:jc w:val="right"/>
            </w:pPr>
            <w:r>
              <w:t>219</w:t>
            </w:r>
          </w:p>
        </w:tc>
        <w:tc>
          <w:tcPr>
            <w:vAlign w:val="center"/>
          </w:tcPr>
          <w:p w14:paraId="5F11728F"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 w14:paraId="1A4E2897">
            <w:pPr>
              <w:jc w:val="right"/>
            </w:pPr>
            <w:r>
              <w:t>199</w:t>
            </w:r>
          </w:p>
        </w:tc>
        <w:tc>
          <w:tcPr>
            <w:vAlign w:val="center"/>
          </w:tcPr>
          <w:p w14:paraId="0C7F4DEB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0447D3B8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CFFC7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DF1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7EF6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992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302B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67718">
            <w:pPr>
              <w:jc w:val="right"/>
            </w:pPr>
            <w:r>
              <w:t>0</w:t>
            </w:r>
          </w:p>
        </w:tc>
      </w:tr>
      <w:tr w14:paraId="10B2B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B8FBF3"/>
        </w:tc>
        <w:tc>
          <w:tcPr>
            <w:vMerge w:val="continue"/>
            <w:vAlign w:val="center"/>
          </w:tcPr>
          <w:p w14:paraId="3581B8DA"/>
        </w:tc>
        <w:tc>
          <w:tcPr>
            <w:vAlign w:val="center"/>
          </w:tcPr>
          <w:p w14:paraId="1B2BDFE2">
            <w:r>
              <w:t>散射</w:t>
            </w:r>
          </w:p>
        </w:tc>
        <w:tc>
          <w:tcPr>
            <w:vAlign w:val="center"/>
          </w:tcPr>
          <w:p w14:paraId="475C96D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D5C1EF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926D985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13D83E6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C4B53D9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2135B5E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07FE26D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630447E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2575C89C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20D7DE5B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04B1ED85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25DBBFCF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B2F62E0">
            <w:pPr>
              <w:jc w:val="right"/>
            </w:pPr>
            <w:r>
              <w:t>30</w:t>
            </w:r>
          </w:p>
        </w:tc>
      </w:tr>
      <w:tr w14:paraId="080EA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B5D62F"/>
        </w:tc>
        <w:tc>
          <w:tcPr>
            <w:vMerge w:val="restart"/>
            <w:vAlign w:val="center"/>
          </w:tcPr>
          <w:p w14:paraId="48F60649">
            <w:r>
              <w:t>E</w:t>
            </w:r>
          </w:p>
        </w:tc>
        <w:tc>
          <w:tcPr>
            <w:vAlign w:val="center"/>
          </w:tcPr>
          <w:p w14:paraId="44C62D66">
            <w:r>
              <w:t>直射</w:t>
            </w:r>
          </w:p>
        </w:tc>
        <w:tc>
          <w:tcPr>
            <w:vAlign w:val="center"/>
          </w:tcPr>
          <w:p w14:paraId="5D68907C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93EE9A6">
            <w:pPr>
              <w:jc w:val="right"/>
            </w:pPr>
            <w:r>
              <w:t>314</w:t>
            </w:r>
          </w:p>
        </w:tc>
        <w:tc>
          <w:tcPr>
            <w:vAlign w:val="center"/>
          </w:tcPr>
          <w:p w14:paraId="2598A773">
            <w:pPr>
              <w:jc w:val="right"/>
            </w:pPr>
            <w:r>
              <w:t>366</w:t>
            </w:r>
          </w:p>
        </w:tc>
        <w:tc>
          <w:tcPr>
            <w:vAlign w:val="center"/>
          </w:tcPr>
          <w:p w14:paraId="66260C5C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01CF6756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0F3ED27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F15D2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4919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9C3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0933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FAE0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F95E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253FD8">
            <w:pPr>
              <w:jc w:val="right"/>
            </w:pPr>
            <w:r>
              <w:t>0</w:t>
            </w:r>
          </w:p>
        </w:tc>
      </w:tr>
      <w:tr w14:paraId="66E7F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134389"/>
        </w:tc>
        <w:tc>
          <w:tcPr>
            <w:vMerge w:val="continue"/>
            <w:vAlign w:val="center"/>
          </w:tcPr>
          <w:p w14:paraId="698E2529"/>
        </w:tc>
        <w:tc>
          <w:tcPr>
            <w:vAlign w:val="center"/>
          </w:tcPr>
          <w:p w14:paraId="147FB230">
            <w:r>
              <w:t>散射</w:t>
            </w:r>
          </w:p>
        </w:tc>
        <w:tc>
          <w:tcPr>
            <w:vAlign w:val="center"/>
          </w:tcPr>
          <w:p w14:paraId="4DB6CFC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342E70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F5767D4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803BE3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21970A0E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77C1C40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7F69C02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260561B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310BCE41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AA4A0F4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C1121A7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1651608D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EF9CF91">
            <w:pPr>
              <w:jc w:val="right"/>
            </w:pPr>
            <w:r>
              <w:t>30</w:t>
            </w:r>
          </w:p>
        </w:tc>
      </w:tr>
      <w:tr w14:paraId="2A5D5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444E6F"/>
        </w:tc>
        <w:tc>
          <w:tcPr>
            <w:vMerge w:val="restart"/>
            <w:vAlign w:val="center"/>
          </w:tcPr>
          <w:p w14:paraId="26CBBF5A">
            <w:r>
              <w:t>NE</w:t>
            </w:r>
          </w:p>
        </w:tc>
        <w:tc>
          <w:tcPr>
            <w:vAlign w:val="center"/>
          </w:tcPr>
          <w:p w14:paraId="45253020">
            <w:r>
              <w:t>直射</w:t>
            </w:r>
          </w:p>
        </w:tc>
        <w:tc>
          <w:tcPr>
            <w:vAlign w:val="center"/>
          </w:tcPr>
          <w:p w14:paraId="17378FCB"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 w14:paraId="24DFDCE2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0FE4CFF0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40EAAF07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658274B7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04FAFF4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0644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74C8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69F5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3A4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5575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C451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671B1A">
            <w:pPr>
              <w:jc w:val="right"/>
            </w:pPr>
            <w:r>
              <w:t>0</w:t>
            </w:r>
          </w:p>
        </w:tc>
      </w:tr>
      <w:tr w14:paraId="23197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C2F4ED"/>
        </w:tc>
        <w:tc>
          <w:tcPr>
            <w:vMerge w:val="continue"/>
            <w:vAlign w:val="center"/>
          </w:tcPr>
          <w:p w14:paraId="6780D1EF"/>
        </w:tc>
        <w:tc>
          <w:tcPr>
            <w:vAlign w:val="center"/>
          </w:tcPr>
          <w:p w14:paraId="2E165150">
            <w:r>
              <w:t>散射</w:t>
            </w:r>
          </w:p>
        </w:tc>
        <w:tc>
          <w:tcPr>
            <w:vAlign w:val="center"/>
          </w:tcPr>
          <w:p w14:paraId="1E00B1F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52A72D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88971CA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785D55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9D9A8C0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5DA435B5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3CC334A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40265D1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5FD4DABD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632F64D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97C9CDE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0F939296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5523AC82">
            <w:pPr>
              <w:jc w:val="right"/>
            </w:pPr>
            <w:r>
              <w:t>30</w:t>
            </w:r>
          </w:p>
        </w:tc>
      </w:tr>
      <w:tr w14:paraId="565B7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944A39"/>
        </w:tc>
        <w:tc>
          <w:tcPr>
            <w:vMerge w:val="restart"/>
            <w:vAlign w:val="center"/>
          </w:tcPr>
          <w:p w14:paraId="4B94CF64">
            <w:r>
              <w:t>N</w:t>
            </w:r>
          </w:p>
        </w:tc>
        <w:tc>
          <w:tcPr>
            <w:vAlign w:val="center"/>
          </w:tcPr>
          <w:p w14:paraId="2CA12394">
            <w:r>
              <w:t>直射</w:t>
            </w:r>
          </w:p>
        </w:tc>
        <w:tc>
          <w:tcPr>
            <w:vAlign w:val="center"/>
          </w:tcPr>
          <w:p w14:paraId="17090E48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FEE976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EA7438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A382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0980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A28E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78B9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4B59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7C49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508F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B673D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907782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55E6FB3">
            <w:pPr>
              <w:jc w:val="right"/>
            </w:pPr>
            <w:r>
              <w:t>34</w:t>
            </w:r>
          </w:p>
        </w:tc>
      </w:tr>
      <w:tr w14:paraId="0C3F0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55B1AB"/>
        </w:tc>
        <w:tc>
          <w:tcPr>
            <w:vMerge w:val="continue"/>
            <w:vAlign w:val="center"/>
          </w:tcPr>
          <w:p w14:paraId="1F91E2C2"/>
        </w:tc>
        <w:tc>
          <w:tcPr>
            <w:vAlign w:val="center"/>
          </w:tcPr>
          <w:p w14:paraId="537FAD2F">
            <w:r>
              <w:t>散射</w:t>
            </w:r>
          </w:p>
        </w:tc>
        <w:tc>
          <w:tcPr>
            <w:vAlign w:val="center"/>
          </w:tcPr>
          <w:p w14:paraId="5DE24A0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5969567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11BF6F08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7D7B7E7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5BA05DB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74BA75DB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0A15BD0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0CF6DA0"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 w14:paraId="10AB4969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2A3B427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C7955F5"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 w14:paraId="1A766ABE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6C887D48">
            <w:pPr>
              <w:jc w:val="right"/>
            </w:pPr>
            <w:r>
              <w:t>30</w:t>
            </w:r>
          </w:p>
        </w:tc>
      </w:tr>
      <w:tr w14:paraId="114F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70D1DB"/>
        </w:tc>
        <w:tc>
          <w:tcPr>
            <w:vMerge w:val="restart"/>
            <w:vAlign w:val="center"/>
          </w:tcPr>
          <w:p w14:paraId="1888CE6C">
            <w:r>
              <w:t>H</w:t>
            </w:r>
          </w:p>
        </w:tc>
        <w:tc>
          <w:tcPr>
            <w:vAlign w:val="center"/>
          </w:tcPr>
          <w:p w14:paraId="0B92E37B">
            <w:r>
              <w:t>直射</w:t>
            </w:r>
          </w:p>
        </w:tc>
        <w:tc>
          <w:tcPr>
            <w:vAlign w:val="center"/>
          </w:tcPr>
          <w:p w14:paraId="4951BBE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8590FAF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65395D4A">
            <w:pPr>
              <w:jc w:val="right"/>
            </w:pPr>
            <w:r>
              <w:t>251</w:t>
            </w:r>
          </w:p>
        </w:tc>
        <w:tc>
          <w:tcPr>
            <w:vAlign w:val="center"/>
          </w:tcPr>
          <w:p w14:paraId="57BDACD8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336D9869">
            <w:pPr>
              <w:jc w:val="right"/>
            </w:pPr>
            <w:r>
              <w:t>517</w:t>
            </w:r>
          </w:p>
        </w:tc>
        <w:tc>
          <w:tcPr>
            <w:vAlign w:val="center"/>
          </w:tcPr>
          <w:p w14:paraId="5B59DED1"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 w14:paraId="59720E2B"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 w14:paraId="6BF43094">
            <w:pPr>
              <w:jc w:val="right"/>
            </w:pPr>
            <w:r>
              <w:t>585</w:t>
            </w:r>
          </w:p>
        </w:tc>
        <w:tc>
          <w:tcPr>
            <w:vAlign w:val="center"/>
          </w:tcPr>
          <w:p w14:paraId="37502A60">
            <w:pPr>
              <w:jc w:val="right"/>
            </w:pPr>
            <w:r>
              <w:t>517</w:t>
            </w:r>
          </w:p>
        </w:tc>
        <w:tc>
          <w:tcPr>
            <w:vAlign w:val="center"/>
          </w:tcPr>
          <w:p w14:paraId="71421299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76C2B7EA">
            <w:pPr>
              <w:jc w:val="right"/>
            </w:pPr>
            <w:r>
              <w:t>251</w:t>
            </w:r>
          </w:p>
        </w:tc>
        <w:tc>
          <w:tcPr>
            <w:vAlign w:val="center"/>
          </w:tcPr>
          <w:p w14:paraId="7B581699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8E111A5">
            <w:pPr>
              <w:jc w:val="right"/>
            </w:pPr>
            <w:r>
              <w:t>15</w:t>
            </w:r>
          </w:p>
        </w:tc>
      </w:tr>
      <w:tr w14:paraId="7B132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279E0E"/>
        </w:tc>
        <w:tc>
          <w:tcPr>
            <w:vMerge w:val="continue"/>
            <w:vAlign w:val="center"/>
          </w:tcPr>
          <w:p w14:paraId="2DC443F6"/>
        </w:tc>
        <w:tc>
          <w:tcPr>
            <w:vAlign w:val="center"/>
          </w:tcPr>
          <w:p w14:paraId="25E45FD9">
            <w:r>
              <w:t>散射</w:t>
            </w:r>
          </w:p>
        </w:tc>
        <w:tc>
          <w:tcPr>
            <w:vAlign w:val="center"/>
          </w:tcPr>
          <w:p w14:paraId="33C372FC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718D934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0B4B87A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0FA807F3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091F1BE5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193AD759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162BFA3A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343C93C6">
            <w:pPr>
              <w:jc w:val="right"/>
            </w:pPr>
            <w:r>
              <w:t>163</w:t>
            </w:r>
          </w:p>
        </w:tc>
        <w:tc>
          <w:tcPr>
            <w:vAlign w:val="center"/>
          </w:tcPr>
          <w:p w14:paraId="5ED7755A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68BD955B"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 w14:paraId="54AAAD8E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77CD29C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3964715">
            <w:pPr>
              <w:jc w:val="right"/>
            </w:pPr>
            <w:r>
              <w:t>22</w:t>
            </w:r>
          </w:p>
        </w:tc>
      </w:tr>
    </w:tbl>
    <w:p w14:paraId="61933AAA">
      <w:pPr>
        <w:pStyle w:val="4"/>
        <w:rPr>
          <w:szCs w:val="24"/>
          <w:lang w:val="en-US"/>
        </w:rPr>
      </w:pPr>
      <w:bookmarkStart w:id="16" w:name="_Toc2068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1775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0B71E">
            <w:r>
              <w:t>气象位置</w:t>
            </w:r>
          </w:p>
        </w:tc>
        <w:tc>
          <w:tcPr>
            <w:vAlign w:val="center"/>
          </w:tcPr>
          <w:p w14:paraId="4CFD7160">
            <w:r>
              <w:t>四川-成都-成都（默认）</w:t>
            </w:r>
          </w:p>
        </w:tc>
      </w:tr>
      <w:tr w14:paraId="037F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81A8A">
            <w:r>
              <w:t>气象来源</w:t>
            </w:r>
          </w:p>
        </w:tc>
        <w:tc>
          <w:tcPr>
            <w:vAlign w:val="center"/>
          </w:tcPr>
          <w:p w14:paraId="483C397F">
            <w:r>
              <w:t>《民用建筑供暖通风与空气调节设计规范（GB 50736 - 2012）》</w:t>
            </w:r>
          </w:p>
        </w:tc>
      </w:tr>
      <w:tr w14:paraId="4219D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ADCA9">
            <w:r>
              <w:t>大气透明度等级</w:t>
            </w:r>
          </w:p>
        </w:tc>
        <w:tc>
          <w:tcPr>
            <w:vAlign w:val="center"/>
          </w:tcPr>
          <w:p w14:paraId="13A2AA18">
            <w:r>
              <w:t>6</w:t>
            </w:r>
          </w:p>
        </w:tc>
      </w:tr>
      <w:tr w14:paraId="081DF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9ACB7">
            <w:r>
              <w:t>夏季室外计算日平均温度twp（℃）</w:t>
            </w:r>
          </w:p>
        </w:tc>
        <w:tc>
          <w:tcPr>
            <w:vAlign w:val="center"/>
          </w:tcPr>
          <w:p w14:paraId="38FE6621">
            <w:r>
              <w:t>27.9</w:t>
            </w:r>
          </w:p>
        </w:tc>
      </w:tr>
      <w:tr w14:paraId="08A5A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A9F70">
            <w:r>
              <w:t>夏季室外计算干球温度twg（℃）</w:t>
            </w:r>
          </w:p>
        </w:tc>
        <w:tc>
          <w:tcPr>
            <w:vAlign w:val="center"/>
          </w:tcPr>
          <w:p w14:paraId="3C774EA9">
            <w:r>
              <w:t>31.8</w:t>
            </w:r>
          </w:p>
        </w:tc>
      </w:tr>
      <w:tr w14:paraId="2073E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FB9C4">
            <w:r>
              <w:t>室外计算干球温度附加值（℃）</w:t>
            </w:r>
          </w:p>
        </w:tc>
        <w:tc>
          <w:tcPr>
            <w:vAlign w:val="center"/>
          </w:tcPr>
          <w:p w14:paraId="5F63D144">
            <w:r>
              <w:t>0.0</w:t>
            </w:r>
          </w:p>
        </w:tc>
      </w:tr>
      <w:tr w14:paraId="2779C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13DFD">
            <w:r>
              <w:t>室外计算日较差⊿tr（℃）</w:t>
            </w:r>
          </w:p>
        </w:tc>
        <w:tc>
          <w:tcPr>
            <w:vAlign w:val="center"/>
          </w:tcPr>
          <w:p w14:paraId="4B91395C">
            <w:r>
              <w:t>7.5</w:t>
            </w:r>
          </w:p>
        </w:tc>
      </w:tr>
      <w:tr w14:paraId="5CEBD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B670F">
            <w:r>
              <w:t>夏季围护结构外表面换热系数αw(W/㎡· K)</w:t>
            </w:r>
          </w:p>
        </w:tc>
        <w:tc>
          <w:tcPr>
            <w:vAlign w:val="center"/>
          </w:tcPr>
          <w:p w14:paraId="5CE49335">
            <w:r>
              <w:t>18.6</w:t>
            </w:r>
          </w:p>
        </w:tc>
      </w:tr>
      <w:tr w14:paraId="3C7A8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0FFE3">
            <w:r>
              <w:t>围护结构内表面换热系数αn(W/㎡· K)</w:t>
            </w:r>
          </w:p>
        </w:tc>
        <w:tc>
          <w:tcPr>
            <w:vAlign w:val="center"/>
          </w:tcPr>
          <w:p w14:paraId="296E7E90">
            <w:r>
              <w:t>8.7</w:t>
            </w:r>
          </w:p>
        </w:tc>
      </w:tr>
      <w:tr w14:paraId="396B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85E1E">
            <w:r>
              <w:t>外墙太阳辐射吸收系数ρ</w:t>
            </w:r>
          </w:p>
        </w:tc>
        <w:tc>
          <w:tcPr>
            <w:vAlign w:val="center"/>
          </w:tcPr>
          <w:p w14:paraId="0E236343">
            <w:r>
              <w:t>0.70</w:t>
            </w:r>
          </w:p>
        </w:tc>
      </w:tr>
      <w:tr w14:paraId="28DD2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524FA">
            <w:r>
              <w:t>屋顶太阳辐射吸收系数ρ</w:t>
            </w:r>
          </w:p>
        </w:tc>
        <w:tc>
          <w:tcPr>
            <w:vAlign w:val="center"/>
          </w:tcPr>
          <w:p w14:paraId="18F435C2">
            <w:r>
              <w:t>0.70</w:t>
            </w:r>
          </w:p>
        </w:tc>
      </w:tr>
      <w:tr w14:paraId="26163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45068">
            <w:r>
              <w:t>夏季空气调节室外计算湿球温度（℃）</w:t>
            </w:r>
          </w:p>
        </w:tc>
        <w:tc>
          <w:tcPr>
            <w:vAlign w:val="center"/>
          </w:tcPr>
          <w:p w14:paraId="0687FACA">
            <w:r>
              <w:t>26.4</w:t>
            </w:r>
          </w:p>
        </w:tc>
      </w:tr>
      <w:tr w14:paraId="3E5AC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E7B0C">
            <w:r>
              <w:t>夏季大气压力(Pa)</w:t>
            </w:r>
          </w:p>
        </w:tc>
        <w:tc>
          <w:tcPr>
            <w:vAlign w:val="center"/>
          </w:tcPr>
          <w:p w14:paraId="73630ECE">
            <w:r>
              <w:t>94800</w:t>
            </w:r>
          </w:p>
        </w:tc>
      </w:tr>
    </w:tbl>
    <w:p w14:paraId="4B7FECFF">
      <w:pPr>
        <w:pStyle w:val="2"/>
        <w:rPr>
          <w:szCs w:val="24"/>
          <w:lang w:val="en-US"/>
        </w:rPr>
      </w:pPr>
      <w:bookmarkStart w:id="17" w:name="_Toc18227"/>
      <w:r>
        <w:rPr>
          <w:szCs w:val="24"/>
          <w:lang w:val="en-US"/>
        </w:rPr>
        <w:t>计算依据</w:t>
      </w:r>
      <w:bookmarkEnd w:id="17"/>
    </w:p>
    <w:p w14:paraId="29593955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4985828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3A96D33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00638CAA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57D9FA33">
      <w:pPr>
        <w:rPr>
          <w:szCs w:val="24"/>
          <w:lang w:val="en-US"/>
        </w:rPr>
      </w:pPr>
    </w:p>
    <w:p w14:paraId="1DA7A666">
      <w:pPr>
        <w:rPr>
          <w:szCs w:val="24"/>
          <w:lang w:val="en-US"/>
        </w:rPr>
      </w:pPr>
    </w:p>
    <w:p w14:paraId="2E48B4E2">
      <w:pPr>
        <w:pStyle w:val="2"/>
        <w:rPr>
          <w:szCs w:val="24"/>
          <w:lang w:val="en-US"/>
        </w:rPr>
      </w:pPr>
      <w:bookmarkStart w:id="18" w:name="_Toc6591"/>
      <w:r>
        <w:rPr>
          <w:szCs w:val="24"/>
          <w:lang w:val="en-US"/>
        </w:rPr>
        <w:t>计算原理</w:t>
      </w:r>
      <w:bookmarkEnd w:id="18"/>
    </w:p>
    <w:p w14:paraId="04404518">
      <w:pPr>
        <w:pStyle w:val="4"/>
        <w:spacing w:line="240" w:lineRule="atLeast"/>
      </w:pPr>
      <w:bookmarkStart w:id="19" w:name="_Toc239133098"/>
      <w:bookmarkStart w:id="20" w:name="_Toc179707474"/>
      <w:bookmarkStart w:id="21" w:name="_Toc495932542"/>
      <w:bookmarkStart w:id="22" w:name="_Toc240280508"/>
      <w:bookmarkStart w:id="23" w:name="_Toc453593136"/>
      <w:bookmarkStart w:id="24" w:name="_Toc178152068"/>
      <w:bookmarkStart w:id="25" w:name="_Toc179712227"/>
      <w:bookmarkStart w:id="26" w:name="_Toc178151562"/>
      <w:bookmarkStart w:id="27" w:name="_Toc872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EAF5B50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4E4D0E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4167632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24A026A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CC2D9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5A310EC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2D4404F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6803012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6E75B1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54524E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376E2F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47B180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2612039D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E85728A">
      <w:pPr>
        <w:pStyle w:val="4"/>
        <w:spacing w:line="240" w:lineRule="atLeast"/>
      </w:pPr>
      <w:bookmarkStart w:id="31" w:name="_Toc239133099"/>
      <w:bookmarkStart w:id="32" w:name="_Toc495932543"/>
      <w:bookmarkStart w:id="33" w:name="_Toc240280509"/>
      <w:bookmarkStart w:id="34" w:name="_Toc178152069"/>
      <w:bookmarkStart w:id="35" w:name="_Toc179707475"/>
      <w:bookmarkStart w:id="36" w:name="_Toc453593137"/>
      <w:bookmarkStart w:id="37" w:name="_Toc179712228"/>
      <w:bookmarkStart w:id="38" w:name="_Toc178151563"/>
      <w:bookmarkStart w:id="39" w:name="_Toc14883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BD6034A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EEA8CD5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B2E254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6A5EC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5A02FD6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463179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BF5D8F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E1056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B5FB3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5551CB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2666E39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F1B7F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4D0F1B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4B8B29B0">
      <w:pPr>
        <w:pStyle w:val="4"/>
        <w:spacing w:line="240" w:lineRule="atLeast"/>
      </w:pPr>
      <w:bookmarkStart w:id="40" w:name="_Toc495932544"/>
      <w:bookmarkStart w:id="41" w:name="_Toc240280510"/>
      <w:bookmarkStart w:id="42" w:name="_Toc239133100"/>
      <w:bookmarkStart w:id="43" w:name="_Toc178152070"/>
      <w:bookmarkStart w:id="44" w:name="_Toc178151564"/>
      <w:bookmarkStart w:id="45" w:name="_Toc453593138"/>
      <w:bookmarkStart w:id="46" w:name="_Toc179707476"/>
      <w:bookmarkStart w:id="47" w:name="_Toc179712229"/>
      <w:bookmarkStart w:id="48" w:name="_Toc3075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81B3D3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E87BF5E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EB8AA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23D7C49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5BC3694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747B3C7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40E80C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0BCF328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1C8553F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339A8E5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002D788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5323A6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69ECEFC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8F87A13">
      <w:pPr>
        <w:pStyle w:val="4"/>
        <w:spacing w:line="240" w:lineRule="atLeast"/>
      </w:pPr>
      <w:bookmarkStart w:id="49" w:name="_Toc179712230"/>
      <w:bookmarkStart w:id="50" w:name="_Toc239133101"/>
      <w:bookmarkStart w:id="51" w:name="_Toc179707477"/>
      <w:bookmarkStart w:id="52" w:name="_Toc178152071"/>
      <w:bookmarkStart w:id="53" w:name="_Toc178151565"/>
      <w:bookmarkStart w:id="54" w:name="_Toc453593139"/>
      <w:bookmarkStart w:id="55" w:name="_Toc240280511"/>
      <w:r>
        <w:rPr>
          <w:rFonts w:hint="eastAsia"/>
        </w:rPr>
        <w:t xml:space="preserve"> </w:t>
      </w:r>
      <w:bookmarkStart w:id="56" w:name="_Toc495932545"/>
      <w:bookmarkStart w:id="57" w:name="_Toc154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6CFBE93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7144B001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533CD4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CFD2A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407CE2A">
      <w:pPr>
        <w:pStyle w:val="4"/>
        <w:spacing w:line="240" w:lineRule="atLeast"/>
      </w:pPr>
      <w:bookmarkStart w:id="58" w:name="_Toc178152072"/>
      <w:bookmarkStart w:id="59" w:name="_Toc239133102"/>
      <w:bookmarkStart w:id="60" w:name="_Toc240280512"/>
      <w:bookmarkStart w:id="61" w:name="_Toc179712231"/>
      <w:bookmarkStart w:id="62" w:name="_Toc179707478"/>
      <w:bookmarkStart w:id="63" w:name="_Toc178151566"/>
      <w:bookmarkStart w:id="64" w:name="_Toc453593140"/>
      <w:r>
        <w:t xml:space="preserve"> </w:t>
      </w:r>
      <w:bookmarkStart w:id="65" w:name="_Toc495932546"/>
      <w:bookmarkStart w:id="66" w:name="_Toc31457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7CBAD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2FCD48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2EAC711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9987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107B98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4D7AC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4F8301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337F8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21822F5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28DA3C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AF42E8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1BC82FF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6D5021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65D2651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205433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66182E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41E57B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2F2D86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2BB2F6A1">
      <w:pPr>
        <w:pStyle w:val="4"/>
        <w:spacing w:line="240" w:lineRule="atLeast"/>
      </w:pPr>
      <w:bookmarkStart w:id="67" w:name="_Toc179707479"/>
      <w:bookmarkStart w:id="68" w:name="_Toc240280513"/>
      <w:bookmarkStart w:id="69" w:name="_Toc453593141"/>
      <w:bookmarkStart w:id="70" w:name="_Toc179712232"/>
      <w:bookmarkStart w:id="71" w:name="_Toc178152073"/>
      <w:bookmarkStart w:id="72" w:name="_Toc239133103"/>
      <w:bookmarkStart w:id="73" w:name="_Toc178151567"/>
      <w:r>
        <w:t xml:space="preserve"> </w:t>
      </w:r>
      <w:bookmarkStart w:id="74" w:name="_Toc495932547"/>
      <w:bookmarkStart w:id="75" w:name="_Toc32722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00FFB0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605765C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478E4B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AE05A2B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30561A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4942A0B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23F6263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B93B88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A9399F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649F1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378072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311500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188F9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1CD718E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5BBC83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D5F803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BF3A4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24C6106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5B2A33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173BF5AE">
      <w:pPr>
        <w:pStyle w:val="4"/>
        <w:spacing w:line="240" w:lineRule="atLeast"/>
      </w:pPr>
      <w:bookmarkStart w:id="76" w:name="_Toc179707480"/>
      <w:bookmarkStart w:id="77" w:name="_Toc178152074"/>
      <w:bookmarkStart w:id="78" w:name="_Toc178151568"/>
      <w:bookmarkStart w:id="79" w:name="_Toc179712233"/>
      <w:bookmarkStart w:id="80" w:name="_Toc240280514"/>
      <w:bookmarkStart w:id="81" w:name="_Toc239133104"/>
      <w:bookmarkStart w:id="82" w:name="_Toc453593142"/>
      <w:r>
        <w:t xml:space="preserve"> </w:t>
      </w:r>
      <w:bookmarkStart w:id="83" w:name="_Toc495932548"/>
      <w:bookmarkStart w:id="84" w:name="_Toc25055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57C36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5C6E53B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0CF78A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79120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2EE6FB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275D32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5D238D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5C7E4A4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DE2B2B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DF1976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51249C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BE40A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014FFB4F">
      <w:pPr>
        <w:pStyle w:val="4"/>
        <w:spacing w:line="240" w:lineRule="atLeast"/>
      </w:pPr>
      <w:bookmarkStart w:id="85" w:name="_Toc240280515"/>
      <w:bookmarkStart w:id="86" w:name="_Toc179712234"/>
      <w:bookmarkStart w:id="87" w:name="_Toc453593143"/>
      <w:bookmarkStart w:id="88" w:name="_Toc178152075"/>
      <w:bookmarkStart w:id="89" w:name="_Toc239133105"/>
      <w:bookmarkStart w:id="90" w:name="_Toc179707481"/>
      <w:bookmarkStart w:id="91" w:name="_Toc178151569"/>
      <w:r>
        <w:t xml:space="preserve"> </w:t>
      </w:r>
      <w:bookmarkStart w:id="92" w:name="_Toc495932549"/>
      <w:bookmarkStart w:id="93" w:name="_Toc17545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11005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8731EB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8EF8B9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1D37E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54BDEF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FCF9B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5E2B48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7055B7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693D3F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42850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8A3E2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51D824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9C2693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77B7F3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675010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5B39FD9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400E05D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1B48C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5B2E3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592A28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7B8E53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6CABCD6">
      <w:pPr>
        <w:pStyle w:val="4"/>
        <w:spacing w:line="240" w:lineRule="atLeast"/>
      </w:pPr>
      <w:bookmarkStart w:id="94" w:name="_Toc240280516"/>
      <w:bookmarkStart w:id="95" w:name="_Toc179712235"/>
      <w:bookmarkStart w:id="96" w:name="_Toc179707482"/>
      <w:bookmarkStart w:id="97" w:name="_Toc178151570"/>
      <w:bookmarkStart w:id="98" w:name="_Toc178152076"/>
      <w:bookmarkStart w:id="99" w:name="_Toc453593144"/>
      <w:bookmarkStart w:id="100" w:name="_Toc239133106"/>
      <w:r>
        <w:t xml:space="preserve"> </w:t>
      </w:r>
      <w:bookmarkStart w:id="101" w:name="_Toc495932550"/>
      <w:bookmarkStart w:id="102" w:name="_Toc12237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362E1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3F9D1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70AF64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5B9EF8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C1C60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40363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4E3629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1ABE19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2C2F15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7806B1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85CF15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B08FF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60949C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0AD2C8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9F49E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3D86192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BF3F12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705F12D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6191E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1A29C4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7B0268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39321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5212584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98986C5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7437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03741C0C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24DCE354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086E4D17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5872A94B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00D25CF0">
      <w:pPr>
        <w:spacing w:line="240" w:lineRule="auto"/>
        <w:rPr>
          <w:color w:val="000000"/>
        </w:rPr>
      </w:pPr>
      <w:bookmarkStart w:id="108" w:name="_Toc179707483"/>
      <w:bookmarkStart w:id="109" w:name="_Toc178152077"/>
      <w:bookmarkStart w:id="110" w:name="_Toc178151571"/>
      <w:bookmarkStart w:id="111" w:name="_Toc179712236"/>
      <w:r>
        <w:rPr>
          <w:rFonts w:hint="eastAsia"/>
          <w:color w:val="000000"/>
        </w:rPr>
        <w:t>（3）其它附加系数</w:t>
      </w:r>
    </w:p>
    <w:p w14:paraId="07A7A440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050F506D">
      <w:pPr>
        <w:pStyle w:val="2"/>
        <w:rPr>
          <w:szCs w:val="24"/>
          <w:lang w:val="en-US"/>
        </w:rPr>
      </w:pPr>
      <w:bookmarkStart w:id="112" w:name="_Toc23734"/>
      <w:r>
        <w:rPr>
          <w:szCs w:val="24"/>
          <w:lang w:val="en-US"/>
        </w:rPr>
        <w:t>外围护构造</w:t>
      </w:r>
      <w:bookmarkEnd w:id="112"/>
    </w:p>
    <w:p w14:paraId="2771646D">
      <w:pPr>
        <w:pStyle w:val="4"/>
        <w:rPr>
          <w:szCs w:val="24"/>
          <w:lang w:val="en-US"/>
        </w:rPr>
      </w:pPr>
      <w:bookmarkStart w:id="113" w:name="_Toc2959"/>
      <w:r>
        <w:rPr>
          <w:szCs w:val="24"/>
          <w:lang w:val="en-US"/>
        </w:rPr>
        <w:t>屋顶</w:t>
      </w:r>
      <w:bookmarkEnd w:id="113"/>
    </w:p>
    <w:p w14:paraId="144D130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68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69C7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C5E4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B541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FABF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29BDF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87C64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BA0C84">
            <w:pPr>
              <w:jc w:val="center"/>
            </w:pPr>
            <w:r>
              <w:t>热惰性指标</w:t>
            </w:r>
          </w:p>
        </w:tc>
      </w:tr>
      <w:tr w14:paraId="68DD7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9276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A4A2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E51E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A220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D95A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D7ED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18C4BA">
            <w:pPr>
              <w:jc w:val="center"/>
            </w:pPr>
            <w:r>
              <w:t>D=R*S</w:t>
            </w:r>
          </w:p>
        </w:tc>
      </w:tr>
      <w:tr w14:paraId="3EBF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A6930">
            <w:r>
              <w:t>碎石、卵石混凝土(ρ=2300)</w:t>
            </w:r>
          </w:p>
        </w:tc>
        <w:tc>
          <w:tcPr>
            <w:vAlign w:val="center"/>
          </w:tcPr>
          <w:p w14:paraId="1796520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893DEF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8AD0C5F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44188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982DF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CEB7D7">
            <w:pPr>
              <w:jc w:val="right"/>
            </w:pPr>
            <w:r>
              <w:t>0.407</w:t>
            </w:r>
          </w:p>
        </w:tc>
      </w:tr>
      <w:tr w14:paraId="4398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B5A14">
            <w:r>
              <w:t>挤塑聚苯乙烯泡沫塑料（带表皮）</w:t>
            </w:r>
          </w:p>
        </w:tc>
        <w:tc>
          <w:tcPr>
            <w:vAlign w:val="center"/>
          </w:tcPr>
          <w:p w14:paraId="5FC0C0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E8CEF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5AFEAF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B0DB06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D80FD5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735E5D5">
            <w:pPr>
              <w:jc w:val="right"/>
            </w:pPr>
            <w:r>
              <w:t>0.227</w:t>
            </w:r>
          </w:p>
        </w:tc>
      </w:tr>
      <w:tr w14:paraId="0245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1AEBD">
            <w:r>
              <w:t>水泥砂浆</w:t>
            </w:r>
          </w:p>
        </w:tc>
        <w:tc>
          <w:tcPr>
            <w:vAlign w:val="center"/>
          </w:tcPr>
          <w:p w14:paraId="1DE0C0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EF223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8AAEA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00959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D261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A3672D">
            <w:pPr>
              <w:jc w:val="right"/>
            </w:pPr>
            <w:r>
              <w:t>0.245</w:t>
            </w:r>
          </w:p>
        </w:tc>
      </w:tr>
      <w:tr w14:paraId="581ED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CFB4F">
            <w:r>
              <w:t>加气混凝土、泡沫混凝土(ρ=700)</w:t>
            </w:r>
          </w:p>
        </w:tc>
        <w:tc>
          <w:tcPr>
            <w:vAlign w:val="center"/>
          </w:tcPr>
          <w:p w14:paraId="1052E6C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072898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B5285B6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517211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50BB3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455A737">
            <w:pPr>
              <w:jc w:val="right"/>
            </w:pPr>
            <w:r>
              <w:t>1.378</w:t>
            </w:r>
          </w:p>
        </w:tc>
      </w:tr>
      <w:tr w14:paraId="719F0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617D3">
            <w:r>
              <w:t>钢筋混凝土</w:t>
            </w:r>
          </w:p>
        </w:tc>
        <w:tc>
          <w:tcPr>
            <w:vAlign w:val="center"/>
          </w:tcPr>
          <w:p w14:paraId="1882A6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42B7EE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0F1416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60B45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04962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522362">
            <w:pPr>
              <w:jc w:val="right"/>
            </w:pPr>
            <w:r>
              <w:t>1.186</w:t>
            </w:r>
          </w:p>
        </w:tc>
      </w:tr>
      <w:tr w14:paraId="5CE6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08490">
            <w:r>
              <w:t>石灰砂浆</w:t>
            </w:r>
          </w:p>
        </w:tc>
        <w:tc>
          <w:tcPr>
            <w:vAlign w:val="center"/>
          </w:tcPr>
          <w:p w14:paraId="2947AC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1680F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C80746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28E01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C6292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6B0844">
            <w:pPr>
              <w:jc w:val="right"/>
            </w:pPr>
            <w:r>
              <w:t>0.249</w:t>
            </w:r>
          </w:p>
        </w:tc>
      </w:tr>
      <w:tr w14:paraId="0905D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FCF47">
            <w:r>
              <w:t>各层之和∑</w:t>
            </w:r>
          </w:p>
        </w:tc>
        <w:tc>
          <w:tcPr>
            <w:vAlign w:val="center"/>
          </w:tcPr>
          <w:p w14:paraId="4B937F3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A35C4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9533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01F1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25ED2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5C51AA3D">
            <w:pPr>
              <w:jc w:val="right"/>
            </w:pPr>
            <w:r>
              <w:t>3.691</w:t>
            </w:r>
          </w:p>
        </w:tc>
      </w:tr>
      <w:tr w14:paraId="00DE4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1B9FC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B13AD66">
            <w:pPr>
              <w:jc w:val="center"/>
            </w:pPr>
            <w:r>
              <w:t>0.768</w:t>
            </w:r>
          </w:p>
        </w:tc>
      </w:tr>
      <w:tr w14:paraId="1165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B2A973">
            <w:r>
              <w:t>衰减度ν</w:t>
            </w:r>
          </w:p>
        </w:tc>
        <w:tc>
          <w:tcPr>
            <w:gridSpan w:val="5"/>
            <w:vAlign w:val="center"/>
          </w:tcPr>
          <w:p w14:paraId="29BE39D1">
            <w:pPr>
              <w:jc w:val="center"/>
            </w:pPr>
            <w:r>
              <w:t>87.51</w:t>
            </w:r>
          </w:p>
        </w:tc>
      </w:tr>
      <w:tr w14:paraId="4F9D9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0264EE">
            <w:r>
              <w:t>延迟时间ξ(h)</w:t>
            </w:r>
          </w:p>
        </w:tc>
        <w:tc>
          <w:tcPr>
            <w:gridSpan w:val="5"/>
            <w:vAlign w:val="center"/>
          </w:tcPr>
          <w:p w14:paraId="24F4919C">
            <w:pPr>
              <w:jc w:val="center"/>
            </w:pPr>
            <w:r>
              <w:t>9.57</w:t>
            </w:r>
          </w:p>
        </w:tc>
      </w:tr>
      <w:tr w14:paraId="35484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331C54">
            <w:r>
              <w:t>衰减倍数β</w:t>
            </w:r>
          </w:p>
        </w:tc>
        <w:tc>
          <w:tcPr>
            <w:gridSpan w:val="5"/>
            <w:vAlign w:val="center"/>
          </w:tcPr>
          <w:p w14:paraId="699102F0">
            <w:pPr>
              <w:jc w:val="center"/>
            </w:pPr>
            <w:r>
              <w:t>0.09</w:t>
            </w:r>
          </w:p>
        </w:tc>
      </w:tr>
    </w:tbl>
    <w:p w14:paraId="13EF1D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57CC08">
      <w:pPr>
        <w:pStyle w:val="4"/>
        <w:rPr>
          <w:szCs w:val="24"/>
          <w:lang w:val="en-US"/>
        </w:rPr>
      </w:pPr>
      <w:bookmarkStart w:id="114" w:name="_Toc26965"/>
      <w:r>
        <w:rPr>
          <w:szCs w:val="24"/>
          <w:lang w:val="en-US"/>
        </w:rPr>
        <w:t>外墙</w:t>
      </w:r>
      <w:bookmarkEnd w:id="114"/>
    </w:p>
    <w:p w14:paraId="682FBE2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9B2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1B12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A7ECD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D447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9DBF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B532C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AF3A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0C68BF">
            <w:pPr>
              <w:jc w:val="center"/>
            </w:pPr>
            <w:r>
              <w:t>热惰性指标</w:t>
            </w:r>
          </w:p>
        </w:tc>
      </w:tr>
      <w:tr w14:paraId="710EB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8F24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3A0D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1C83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0D27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6E08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5FF3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C527EF">
            <w:pPr>
              <w:jc w:val="center"/>
            </w:pPr>
            <w:r>
              <w:t>D=R*S</w:t>
            </w:r>
          </w:p>
        </w:tc>
      </w:tr>
      <w:tr w14:paraId="1C5C1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74BDF">
            <w:r>
              <w:t>水泥砂浆</w:t>
            </w:r>
          </w:p>
        </w:tc>
        <w:tc>
          <w:tcPr>
            <w:vAlign w:val="center"/>
          </w:tcPr>
          <w:p w14:paraId="2AB660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5C5A5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0DD52D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7267E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0CD8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0F5032">
            <w:pPr>
              <w:jc w:val="right"/>
            </w:pPr>
            <w:r>
              <w:t>0.245</w:t>
            </w:r>
          </w:p>
        </w:tc>
      </w:tr>
      <w:tr w14:paraId="1400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50C48">
            <w:r>
              <w:t>挤塑聚苯乙烯泡沫塑料（带表皮）</w:t>
            </w:r>
          </w:p>
        </w:tc>
        <w:tc>
          <w:tcPr>
            <w:vAlign w:val="center"/>
          </w:tcPr>
          <w:p w14:paraId="39FF00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9D0AB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07942D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5A83DAA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7C0492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06FD645">
            <w:pPr>
              <w:jc w:val="right"/>
            </w:pPr>
            <w:r>
              <w:t>0.227</w:t>
            </w:r>
          </w:p>
        </w:tc>
      </w:tr>
      <w:tr w14:paraId="32346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B9B08">
            <w:r>
              <w:t>水泥砂浆</w:t>
            </w:r>
          </w:p>
        </w:tc>
        <w:tc>
          <w:tcPr>
            <w:vAlign w:val="center"/>
          </w:tcPr>
          <w:p w14:paraId="1A7F3F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87395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83BEFC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A98F4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311C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C9BA11">
            <w:pPr>
              <w:jc w:val="right"/>
            </w:pPr>
            <w:r>
              <w:t>0.245</w:t>
            </w:r>
          </w:p>
        </w:tc>
      </w:tr>
      <w:tr w14:paraId="4B819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7E2B4">
            <w:r>
              <w:t>钢筋混凝土</w:t>
            </w:r>
          </w:p>
        </w:tc>
        <w:tc>
          <w:tcPr>
            <w:vAlign w:val="center"/>
          </w:tcPr>
          <w:p w14:paraId="75669AE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12085A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E3567C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D860D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7FB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2CEC93">
            <w:pPr>
              <w:jc w:val="right"/>
            </w:pPr>
            <w:r>
              <w:t>1.977</w:t>
            </w:r>
          </w:p>
        </w:tc>
      </w:tr>
      <w:tr w14:paraId="612A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32437">
            <w:r>
              <w:t>石灰砂浆</w:t>
            </w:r>
          </w:p>
        </w:tc>
        <w:tc>
          <w:tcPr>
            <w:vAlign w:val="center"/>
          </w:tcPr>
          <w:p w14:paraId="7A0B21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24800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D30BAB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B1E8D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0A6C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D433D3B">
            <w:pPr>
              <w:jc w:val="right"/>
            </w:pPr>
            <w:r>
              <w:t>0.249</w:t>
            </w:r>
          </w:p>
        </w:tc>
      </w:tr>
      <w:tr w14:paraId="7D3B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16669">
            <w:r>
              <w:t>各层之和∑</w:t>
            </w:r>
          </w:p>
        </w:tc>
        <w:tc>
          <w:tcPr>
            <w:vAlign w:val="center"/>
          </w:tcPr>
          <w:p w14:paraId="3055FD9A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DEA8D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C0E4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3E6C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09395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010A097">
            <w:pPr>
              <w:jc w:val="right"/>
            </w:pPr>
            <w:r>
              <w:t>2.941</w:t>
            </w:r>
          </w:p>
        </w:tc>
      </w:tr>
      <w:tr w14:paraId="7C75B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7A732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62991BE">
            <w:pPr>
              <w:jc w:val="center"/>
            </w:pPr>
            <w:r>
              <w:t>1.113</w:t>
            </w:r>
          </w:p>
        </w:tc>
      </w:tr>
      <w:tr w14:paraId="674C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A786C0">
            <w:r>
              <w:t>衰减度ν</w:t>
            </w:r>
          </w:p>
        </w:tc>
        <w:tc>
          <w:tcPr>
            <w:gridSpan w:val="5"/>
            <w:vAlign w:val="center"/>
          </w:tcPr>
          <w:p w14:paraId="790A9989">
            <w:pPr>
              <w:jc w:val="center"/>
            </w:pPr>
            <w:r>
              <w:t>45.28</w:t>
            </w:r>
          </w:p>
        </w:tc>
      </w:tr>
      <w:tr w14:paraId="60CDC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E02D07">
            <w:r>
              <w:t>延迟时间ξ(h)</w:t>
            </w:r>
          </w:p>
        </w:tc>
        <w:tc>
          <w:tcPr>
            <w:gridSpan w:val="5"/>
            <w:vAlign w:val="center"/>
          </w:tcPr>
          <w:p w14:paraId="5DA8E709">
            <w:pPr>
              <w:jc w:val="center"/>
            </w:pPr>
            <w:r>
              <w:t>7.26</w:t>
            </w:r>
          </w:p>
        </w:tc>
      </w:tr>
      <w:tr w14:paraId="640F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750C8C">
            <w:r>
              <w:t>衰减倍数β</w:t>
            </w:r>
          </w:p>
        </w:tc>
        <w:tc>
          <w:tcPr>
            <w:gridSpan w:val="5"/>
            <w:vAlign w:val="center"/>
          </w:tcPr>
          <w:p w14:paraId="7616CE3E">
            <w:pPr>
              <w:jc w:val="center"/>
            </w:pPr>
            <w:r>
              <w:t>0.12</w:t>
            </w:r>
          </w:p>
        </w:tc>
      </w:tr>
    </w:tbl>
    <w:p w14:paraId="1557427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6C7025">
      <w:pPr>
        <w:pStyle w:val="2"/>
        <w:rPr>
          <w:szCs w:val="24"/>
          <w:lang w:val="en-US"/>
        </w:rPr>
      </w:pPr>
      <w:bookmarkStart w:id="115" w:name="_Toc29443"/>
      <w:r>
        <w:rPr>
          <w:szCs w:val="24"/>
          <w:lang w:val="en-US"/>
        </w:rPr>
        <w:t>内围护构造</w:t>
      </w:r>
      <w:bookmarkEnd w:id="115"/>
    </w:p>
    <w:p w14:paraId="3BEB363E">
      <w:pPr>
        <w:pStyle w:val="4"/>
        <w:rPr>
          <w:szCs w:val="24"/>
          <w:lang w:val="en-US"/>
        </w:rPr>
      </w:pPr>
      <w:bookmarkStart w:id="116" w:name="_Toc1831"/>
      <w:r>
        <w:rPr>
          <w:szCs w:val="24"/>
          <w:lang w:val="en-US"/>
        </w:rPr>
        <w:t>内墙</w:t>
      </w:r>
      <w:bookmarkEnd w:id="116"/>
    </w:p>
    <w:p w14:paraId="5BD71E1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91B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6FEB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267F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07EA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24A9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6B25A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E8F95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96C7AA">
            <w:pPr>
              <w:jc w:val="center"/>
            </w:pPr>
            <w:r>
              <w:t>热惰性指标</w:t>
            </w:r>
          </w:p>
        </w:tc>
      </w:tr>
      <w:tr w14:paraId="7B8A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E14B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AB5B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7E18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5B5F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5832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5E15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D51B04">
            <w:pPr>
              <w:jc w:val="center"/>
            </w:pPr>
            <w:r>
              <w:t>D=R*S</w:t>
            </w:r>
          </w:p>
        </w:tc>
      </w:tr>
      <w:tr w14:paraId="0268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F3ADC">
            <w:r>
              <w:t>水泥砂浆</w:t>
            </w:r>
          </w:p>
        </w:tc>
        <w:tc>
          <w:tcPr>
            <w:vAlign w:val="center"/>
          </w:tcPr>
          <w:p w14:paraId="523FE5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6EC85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5F953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C2522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F06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E67B23">
            <w:pPr>
              <w:jc w:val="right"/>
            </w:pPr>
            <w:r>
              <w:t>0.245</w:t>
            </w:r>
          </w:p>
        </w:tc>
      </w:tr>
      <w:tr w14:paraId="2F4BF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39CCB">
            <w:r>
              <w:t>混凝土多孔砖(190六孔砖）</w:t>
            </w:r>
          </w:p>
        </w:tc>
        <w:tc>
          <w:tcPr>
            <w:vAlign w:val="center"/>
          </w:tcPr>
          <w:p w14:paraId="464B1FE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FF3338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D213AD5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159F47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21CC97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C289C42">
            <w:pPr>
              <w:jc w:val="right"/>
            </w:pPr>
            <w:r>
              <w:t>1.897</w:t>
            </w:r>
          </w:p>
        </w:tc>
      </w:tr>
      <w:tr w14:paraId="0485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E0E30">
            <w:r>
              <w:t>石灰砂浆</w:t>
            </w:r>
          </w:p>
        </w:tc>
        <w:tc>
          <w:tcPr>
            <w:vAlign w:val="center"/>
          </w:tcPr>
          <w:p w14:paraId="13437A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5D176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13F43AE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B9E52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B1F2A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08B44DA">
            <w:pPr>
              <w:jc w:val="right"/>
            </w:pPr>
            <w:r>
              <w:t>0.249</w:t>
            </w:r>
          </w:p>
        </w:tc>
      </w:tr>
      <w:tr w14:paraId="7F21A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87471">
            <w:r>
              <w:t>各层之和∑</w:t>
            </w:r>
          </w:p>
        </w:tc>
        <w:tc>
          <w:tcPr>
            <w:vAlign w:val="center"/>
          </w:tcPr>
          <w:p w14:paraId="7ED1C6B3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D0AA9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29E1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C478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A343E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4E3F18">
            <w:pPr>
              <w:jc w:val="right"/>
            </w:pPr>
            <w:r>
              <w:t>2.391</w:t>
            </w:r>
          </w:p>
        </w:tc>
      </w:tr>
      <w:tr w14:paraId="671A9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0B3C3C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0B9D236">
            <w:pPr>
              <w:jc w:val="center"/>
            </w:pPr>
            <w:r>
              <w:t>1.925</w:t>
            </w:r>
          </w:p>
        </w:tc>
      </w:tr>
      <w:tr w14:paraId="00E57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36D6DA">
            <w:r>
              <w:t>衰减度ν</w:t>
            </w:r>
          </w:p>
        </w:tc>
        <w:tc>
          <w:tcPr>
            <w:gridSpan w:val="5"/>
            <w:vAlign w:val="center"/>
          </w:tcPr>
          <w:p w14:paraId="69026E35">
            <w:pPr>
              <w:jc w:val="center"/>
            </w:pPr>
            <w:r>
              <w:t>9.97</w:t>
            </w:r>
          </w:p>
        </w:tc>
      </w:tr>
      <w:tr w14:paraId="078B4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D256F2">
            <w:r>
              <w:t>延迟时间ξ(h)</w:t>
            </w:r>
          </w:p>
        </w:tc>
        <w:tc>
          <w:tcPr>
            <w:gridSpan w:val="5"/>
            <w:vAlign w:val="center"/>
          </w:tcPr>
          <w:p w14:paraId="45B88032">
            <w:pPr>
              <w:jc w:val="center"/>
            </w:pPr>
            <w:r>
              <w:t>6.37</w:t>
            </w:r>
          </w:p>
        </w:tc>
      </w:tr>
      <w:tr w14:paraId="56C6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3A3C26">
            <w:r>
              <w:t>衰减倍数β</w:t>
            </w:r>
          </w:p>
        </w:tc>
        <w:tc>
          <w:tcPr>
            <w:gridSpan w:val="5"/>
            <w:vAlign w:val="center"/>
          </w:tcPr>
          <w:p w14:paraId="0A7218EC">
            <w:pPr>
              <w:jc w:val="center"/>
            </w:pPr>
            <w:r>
              <w:t>0.32</w:t>
            </w:r>
          </w:p>
        </w:tc>
      </w:tr>
    </w:tbl>
    <w:p w14:paraId="3FFF750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9D9191F">
      <w:pPr>
        <w:pStyle w:val="4"/>
        <w:rPr>
          <w:szCs w:val="24"/>
          <w:lang w:val="en-US"/>
        </w:rPr>
      </w:pPr>
      <w:bookmarkStart w:id="117" w:name="_Toc10402"/>
      <w:r>
        <w:rPr>
          <w:szCs w:val="24"/>
          <w:lang w:val="en-US"/>
        </w:rPr>
        <w:t>控温与非控温空间隔墙</w:t>
      </w:r>
      <w:bookmarkEnd w:id="117"/>
    </w:p>
    <w:p w14:paraId="4AD30A8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07C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A0813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DEA9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229A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05B9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DF78B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B7F04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42D723">
            <w:pPr>
              <w:jc w:val="center"/>
            </w:pPr>
            <w:r>
              <w:t>热惰性指标</w:t>
            </w:r>
          </w:p>
        </w:tc>
      </w:tr>
      <w:tr w14:paraId="75128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BCB9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49B1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675A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C10E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0325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BFCB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B4842F">
            <w:pPr>
              <w:jc w:val="center"/>
            </w:pPr>
            <w:r>
              <w:t>D=R*S</w:t>
            </w:r>
          </w:p>
        </w:tc>
      </w:tr>
      <w:tr w14:paraId="65C20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16D48">
            <w:r>
              <w:t>水泥砂浆</w:t>
            </w:r>
          </w:p>
        </w:tc>
        <w:tc>
          <w:tcPr>
            <w:vAlign w:val="center"/>
          </w:tcPr>
          <w:p w14:paraId="0D02F4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91093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651DC3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FCF17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EF22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B8769A">
            <w:pPr>
              <w:jc w:val="right"/>
            </w:pPr>
            <w:r>
              <w:t>0.245</w:t>
            </w:r>
          </w:p>
        </w:tc>
      </w:tr>
      <w:tr w14:paraId="3814C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424F7">
            <w:r>
              <w:t>混凝土多孔砖(190六孔砖）</w:t>
            </w:r>
          </w:p>
        </w:tc>
        <w:tc>
          <w:tcPr>
            <w:vAlign w:val="center"/>
          </w:tcPr>
          <w:p w14:paraId="5717B5E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4B1FDC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EA6EE4E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C9D24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5BE255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E738A2F">
            <w:pPr>
              <w:jc w:val="right"/>
            </w:pPr>
            <w:r>
              <w:t>1.897</w:t>
            </w:r>
          </w:p>
        </w:tc>
      </w:tr>
      <w:tr w14:paraId="264B4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5AA20">
            <w:r>
              <w:t>石灰砂浆</w:t>
            </w:r>
          </w:p>
        </w:tc>
        <w:tc>
          <w:tcPr>
            <w:vAlign w:val="center"/>
          </w:tcPr>
          <w:p w14:paraId="3DAC22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3B055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A1ACB20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150F3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23FD8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63D1A4D">
            <w:pPr>
              <w:jc w:val="right"/>
            </w:pPr>
            <w:r>
              <w:t>0.249</w:t>
            </w:r>
          </w:p>
        </w:tc>
      </w:tr>
      <w:tr w14:paraId="1F7AB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1424B">
            <w:r>
              <w:t>各层之和∑</w:t>
            </w:r>
          </w:p>
        </w:tc>
        <w:tc>
          <w:tcPr>
            <w:vAlign w:val="center"/>
          </w:tcPr>
          <w:p w14:paraId="2CF70C0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9F56F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997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7AA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8FB50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C39355F">
            <w:pPr>
              <w:jc w:val="right"/>
            </w:pPr>
            <w:r>
              <w:t>2.391</w:t>
            </w:r>
          </w:p>
        </w:tc>
      </w:tr>
      <w:tr w14:paraId="4EAC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406DF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6063BA2">
            <w:pPr>
              <w:jc w:val="center"/>
            </w:pPr>
            <w:r>
              <w:t>1.925</w:t>
            </w:r>
          </w:p>
        </w:tc>
      </w:tr>
      <w:tr w14:paraId="5962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9BB5F2">
            <w:r>
              <w:t>衰减度ν</w:t>
            </w:r>
          </w:p>
        </w:tc>
        <w:tc>
          <w:tcPr>
            <w:gridSpan w:val="5"/>
            <w:vAlign w:val="center"/>
          </w:tcPr>
          <w:p w14:paraId="55D2878C">
            <w:pPr>
              <w:jc w:val="center"/>
            </w:pPr>
            <w:r>
              <w:t>9.97</w:t>
            </w:r>
          </w:p>
        </w:tc>
      </w:tr>
      <w:tr w14:paraId="7F3D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DCAE8B">
            <w:r>
              <w:t>延迟时间ξ(h)</w:t>
            </w:r>
          </w:p>
        </w:tc>
        <w:tc>
          <w:tcPr>
            <w:gridSpan w:val="5"/>
            <w:vAlign w:val="center"/>
          </w:tcPr>
          <w:p w14:paraId="33B694AF">
            <w:pPr>
              <w:jc w:val="center"/>
            </w:pPr>
            <w:r>
              <w:t>6.37</w:t>
            </w:r>
          </w:p>
        </w:tc>
      </w:tr>
      <w:tr w14:paraId="66BA4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8729CD">
            <w:r>
              <w:t>衰减倍数β</w:t>
            </w:r>
          </w:p>
        </w:tc>
        <w:tc>
          <w:tcPr>
            <w:gridSpan w:val="5"/>
            <w:vAlign w:val="center"/>
          </w:tcPr>
          <w:p w14:paraId="0D89325D">
            <w:pPr>
              <w:jc w:val="center"/>
            </w:pPr>
            <w:r>
              <w:t>0.32</w:t>
            </w:r>
          </w:p>
        </w:tc>
      </w:tr>
    </w:tbl>
    <w:p w14:paraId="047597D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27FF7B">
      <w:pPr>
        <w:pStyle w:val="4"/>
        <w:rPr>
          <w:szCs w:val="24"/>
          <w:lang w:val="en-US"/>
        </w:rPr>
      </w:pPr>
      <w:bookmarkStart w:id="118" w:name="_Toc5676"/>
      <w:r>
        <w:rPr>
          <w:szCs w:val="24"/>
          <w:lang w:val="en-US"/>
        </w:rPr>
        <w:t>楼板</w:t>
      </w:r>
      <w:bookmarkEnd w:id="118"/>
    </w:p>
    <w:p w14:paraId="17A14F4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B47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DF76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215E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908E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5B81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D0EB0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349DE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BB5064">
            <w:pPr>
              <w:jc w:val="center"/>
            </w:pPr>
            <w:r>
              <w:t>热惰性指标</w:t>
            </w:r>
          </w:p>
        </w:tc>
      </w:tr>
      <w:tr w14:paraId="1814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2AE1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F6E7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704A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13CC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9AEB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7940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BDD7F9">
            <w:pPr>
              <w:jc w:val="center"/>
            </w:pPr>
            <w:r>
              <w:t>D=R*S</w:t>
            </w:r>
          </w:p>
        </w:tc>
      </w:tr>
      <w:tr w14:paraId="4041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469B8">
            <w:r>
              <w:t>水泥砂浆</w:t>
            </w:r>
          </w:p>
        </w:tc>
        <w:tc>
          <w:tcPr>
            <w:vAlign w:val="center"/>
          </w:tcPr>
          <w:p w14:paraId="1F8C5D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FAAA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53532D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7C9A1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E4D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2477F3">
            <w:pPr>
              <w:jc w:val="right"/>
            </w:pPr>
            <w:r>
              <w:t>0.245</w:t>
            </w:r>
          </w:p>
        </w:tc>
      </w:tr>
      <w:tr w14:paraId="279FB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20B98">
            <w:r>
              <w:t>钢筋混凝土</w:t>
            </w:r>
          </w:p>
        </w:tc>
        <w:tc>
          <w:tcPr>
            <w:vAlign w:val="center"/>
          </w:tcPr>
          <w:p w14:paraId="0F2FCD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74CB2E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9A15D4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E5842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7120A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5791D4">
            <w:pPr>
              <w:jc w:val="right"/>
            </w:pPr>
            <w:r>
              <w:t>1.186</w:t>
            </w:r>
          </w:p>
        </w:tc>
      </w:tr>
      <w:tr w14:paraId="42264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FD638">
            <w:r>
              <w:t>石灰砂浆</w:t>
            </w:r>
          </w:p>
        </w:tc>
        <w:tc>
          <w:tcPr>
            <w:vAlign w:val="center"/>
          </w:tcPr>
          <w:p w14:paraId="06ACEA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F66EF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CFF259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4E1D4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AA6EF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1C09A84">
            <w:pPr>
              <w:jc w:val="right"/>
            </w:pPr>
            <w:r>
              <w:t>0.249</w:t>
            </w:r>
          </w:p>
        </w:tc>
      </w:tr>
      <w:tr w14:paraId="7AE8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72BE9">
            <w:r>
              <w:t>各层之和∑</w:t>
            </w:r>
          </w:p>
        </w:tc>
        <w:tc>
          <w:tcPr>
            <w:vAlign w:val="center"/>
          </w:tcPr>
          <w:p w14:paraId="57BC8CB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4421F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C43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76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55E0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DF0E93">
            <w:pPr>
              <w:jc w:val="right"/>
            </w:pPr>
            <w:r>
              <w:t>1.679</w:t>
            </w:r>
          </w:p>
        </w:tc>
      </w:tr>
      <w:tr w14:paraId="20B33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3894BC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DD951E1">
            <w:pPr>
              <w:jc w:val="center"/>
            </w:pPr>
            <w:r>
              <w:t>2.984</w:t>
            </w:r>
          </w:p>
        </w:tc>
      </w:tr>
      <w:tr w14:paraId="74CD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C85504">
            <w:r>
              <w:t>衰减度ν</w:t>
            </w:r>
          </w:p>
        </w:tc>
        <w:tc>
          <w:tcPr>
            <w:gridSpan w:val="5"/>
            <w:vAlign w:val="center"/>
          </w:tcPr>
          <w:p w14:paraId="24ED43A0">
            <w:pPr>
              <w:jc w:val="center"/>
            </w:pPr>
            <w:r>
              <w:t>6.43</w:t>
            </w:r>
          </w:p>
        </w:tc>
      </w:tr>
      <w:tr w14:paraId="63E65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ABB5F7">
            <w:r>
              <w:t>延迟时间ξ(h)</w:t>
            </w:r>
          </w:p>
        </w:tc>
        <w:tc>
          <w:tcPr>
            <w:gridSpan w:val="5"/>
            <w:vAlign w:val="center"/>
          </w:tcPr>
          <w:p w14:paraId="24B4C14F">
            <w:pPr>
              <w:jc w:val="center"/>
            </w:pPr>
            <w:r>
              <w:t>5.23</w:t>
            </w:r>
          </w:p>
        </w:tc>
      </w:tr>
      <w:tr w14:paraId="4266A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18656B">
            <w:r>
              <w:t>衰减倍数β</w:t>
            </w:r>
          </w:p>
        </w:tc>
        <w:tc>
          <w:tcPr>
            <w:gridSpan w:val="5"/>
            <w:vAlign w:val="center"/>
          </w:tcPr>
          <w:p w14:paraId="3EA2DBED">
            <w:pPr>
              <w:jc w:val="center"/>
            </w:pPr>
            <w:r>
              <w:t>0.32</w:t>
            </w:r>
          </w:p>
        </w:tc>
      </w:tr>
    </w:tbl>
    <w:p w14:paraId="54CDF0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49E0DD">
      <w:pPr>
        <w:pStyle w:val="4"/>
        <w:rPr>
          <w:szCs w:val="24"/>
          <w:lang w:val="en-US"/>
        </w:rPr>
      </w:pPr>
      <w:bookmarkStart w:id="119" w:name="_Toc21647"/>
      <w:r>
        <w:rPr>
          <w:szCs w:val="24"/>
          <w:lang w:val="en-US"/>
        </w:rPr>
        <w:t>控温与非控温空间楼板</w:t>
      </w:r>
      <w:bookmarkEnd w:id="119"/>
    </w:p>
    <w:p w14:paraId="07FA434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33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8AE4D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33F0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5867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97D7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BFF4B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C284A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A84A20">
            <w:pPr>
              <w:jc w:val="center"/>
            </w:pPr>
            <w:r>
              <w:t>热惰性指标</w:t>
            </w:r>
          </w:p>
        </w:tc>
      </w:tr>
      <w:tr w14:paraId="38A9E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82BD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5E81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51B4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285D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B903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2B78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9B4E60">
            <w:pPr>
              <w:jc w:val="center"/>
            </w:pPr>
            <w:r>
              <w:t>D=R*S</w:t>
            </w:r>
          </w:p>
        </w:tc>
      </w:tr>
      <w:tr w14:paraId="7ED14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D1EDD">
            <w:r>
              <w:t>水泥砂浆</w:t>
            </w:r>
          </w:p>
        </w:tc>
        <w:tc>
          <w:tcPr>
            <w:vAlign w:val="center"/>
          </w:tcPr>
          <w:p w14:paraId="26BA26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34582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081788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630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FF79E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2E7075">
            <w:pPr>
              <w:jc w:val="right"/>
            </w:pPr>
            <w:r>
              <w:t>0.245</w:t>
            </w:r>
          </w:p>
        </w:tc>
      </w:tr>
      <w:tr w14:paraId="53A11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EA8D6">
            <w:r>
              <w:t>钢筋混凝土</w:t>
            </w:r>
          </w:p>
        </w:tc>
        <w:tc>
          <w:tcPr>
            <w:vAlign w:val="center"/>
          </w:tcPr>
          <w:p w14:paraId="14E3D24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6F0365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A52232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EA407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E7169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42FD33">
            <w:pPr>
              <w:jc w:val="right"/>
            </w:pPr>
            <w:r>
              <w:t>1.186</w:t>
            </w:r>
          </w:p>
        </w:tc>
      </w:tr>
      <w:tr w14:paraId="7EA2B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DCBC8">
            <w:r>
              <w:t>石灰砂浆</w:t>
            </w:r>
          </w:p>
        </w:tc>
        <w:tc>
          <w:tcPr>
            <w:vAlign w:val="center"/>
          </w:tcPr>
          <w:p w14:paraId="4FE9F1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FCF82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59465F0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C21DD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978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81869B">
            <w:pPr>
              <w:jc w:val="right"/>
            </w:pPr>
            <w:r>
              <w:t>0.249</w:t>
            </w:r>
          </w:p>
        </w:tc>
      </w:tr>
      <w:tr w14:paraId="25E14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45626">
            <w:r>
              <w:t>各层之和∑</w:t>
            </w:r>
          </w:p>
        </w:tc>
        <w:tc>
          <w:tcPr>
            <w:vAlign w:val="center"/>
          </w:tcPr>
          <w:p w14:paraId="52FF193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0FA80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EE2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732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60CD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7D1E2E">
            <w:pPr>
              <w:jc w:val="right"/>
            </w:pPr>
            <w:r>
              <w:t>1.679</w:t>
            </w:r>
          </w:p>
        </w:tc>
      </w:tr>
      <w:tr w14:paraId="69269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B17C9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713BF07">
            <w:pPr>
              <w:jc w:val="center"/>
            </w:pPr>
            <w:r>
              <w:t>2.984</w:t>
            </w:r>
          </w:p>
        </w:tc>
      </w:tr>
      <w:tr w14:paraId="3B6E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A27377">
            <w:r>
              <w:t>衰减度ν</w:t>
            </w:r>
          </w:p>
        </w:tc>
        <w:tc>
          <w:tcPr>
            <w:gridSpan w:val="5"/>
            <w:vAlign w:val="center"/>
          </w:tcPr>
          <w:p w14:paraId="35FEB4DC">
            <w:pPr>
              <w:jc w:val="center"/>
            </w:pPr>
            <w:r>
              <w:t>6.43</w:t>
            </w:r>
          </w:p>
        </w:tc>
      </w:tr>
      <w:tr w14:paraId="2E5C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669DF2">
            <w:r>
              <w:t>延迟时间ξ(h)</w:t>
            </w:r>
          </w:p>
        </w:tc>
        <w:tc>
          <w:tcPr>
            <w:gridSpan w:val="5"/>
            <w:vAlign w:val="center"/>
          </w:tcPr>
          <w:p w14:paraId="7F2A8125">
            <w:pPr>
              <w:jc w:val="center"/>
            </w:pPr>
            <w:r>
              <w:t>5.23</w:t>
            </w:r>
          </w:p>
        </w:tc>
      </w:tr>
      <w:tr w14:paraId="65378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BD5C0B">
            <w:r>
              <w:t>衰减倍数β</w:t>
            </w:r>
          </w:p>
        </w:tc>
        <w:tc>
          <w:tcPr>
            <w:gridSpan w:val="5"/>
            <w:vAlign w:val="center"/>
          </w:tcPr>
          <w:p w14:paraId="3316A5DD">
            <w:pPr>
              <w:jc w:val="center"/>
            </w:pPr>
            <w:r>
              <w:t>0.32</w:t>
            </w:r>
          </w:p>
        </w:tc>
      </w:tr>
    </w:tbl>
    <w:p w14:paraId="0C6FE5A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8D04338">
      <w:pPr>
        <w:pStyle w:val="2"/>
        <w:rPr>
          <w:szCs w:val="24"/>
          <w:lang w:val="en-US"/>
        </w:rPr>
      </w:pPr>
      <w:bookmarkStart w:id="120" w:name="_Toc19860"/>
      <w:r>
        <w:rPr>
          <w:szCs w:val="24"/>
          <w:lang w:val="en-US"/>
        </w:rPr>
        <w:t>封闭阳台构造</w:t>
      </w:r>
      <w:bookmarkEnd w:id="120"/>
    </w:p>
    <w:p w14:paraId="4512A4F1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7B394DF">
      <w:pPr>
        <w:pStyle w:val="2"/>
        <w:rPr>
          <w:szCs w:val="24"/>
          <w:lang w:val="en-US"/>
        </w:rPr>
      </w:pPr>
      <w:bookmarkStart w:id="121" w:name="_Toc10858"/>
      <w:r>
        <w:rPr>
          <w:szCs w:val="24"/>
          <w:lang w:val="en-US"/>
        </w:rPr>
        <w:t>地下围护构造</w:t>
      </w:r>
      <w:bookmarkEnd w:id="121"/>
    </w:p>
    <w:p w14:paraId="7906C8F4">
      <w:pPr>
        <w:pStyle w:val="4"/>
        <w:rPr>
          <w:szCs w:val="24"/>
          <w:lang w:val="en-US"/>
        </w:rPr>
      </w:pPr>
      <w:bookmarkStart w:id="122" w:name="_Toc20201"/>
      <w:r>
        <w:rPr>
          <w:szCs w:val="24"/>
          <w:lang w:val="en-US"/>
        </w:rPr>
        <w:t>周边地面</w:t>
      </w:r>
      <w:bookmarkEnd w:id="122"/>
    </w:p>
    <w:p w14:paraId="1C270D2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3BC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0703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92FBF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4574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B412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4CF59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49EBE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FBEF65">
            <w:pPr>
              <w:jc w:val="center"/>
            </w:pPr>
            <w:r>
              <w:t>热惰性指标</w:t>
            </w:r>
          </w:p>
        </w:tc>
      </w:tr>
      <w:tr w14:paraId="0C39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C026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BC22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314E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4A59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04B7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CB94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DD872E">
            <w:pPr>
              <w:jc w:val="center"/>
            </w:pPr>
            <w:r>
              <w:t>D=R*S</w:t>
            </w:r>
          </w:p>
        </w:tc>
      </w:tr>
      <w:tr w14:paraId="2C2F4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B496A">
            <w:r>
              <w:t>水泥砂浆</w:t>
            </w:r>
          </w:p>
        </w:tc>
        <w:tc>
          <w:tcPr>
            <w:vAlign w:val="center"/>
          </w:tcPr>
          <w:p w14:paraId="4C45B6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FBD9F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B8112C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93336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F6CB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4CAB95">
            <w:pPr>
              <w:jc w:val="right"/>
            </w:pPr>
            <w:r>
              <w:t>0.245</w:t>
            </w:r>
          </w:p>
        </w:tc>
      </w:tr>
      <w:tr w14:paraId="35A2C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E2D9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BBEF8C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2CCED7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26C409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5E968A76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97F43C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506B3C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1744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578BA">
            <w:r>
              <w:t>各层之和∑</w:t>
            </w:r>
          </w:p>
        </w:tc>
        <w:tc>
          <w:tcPr>
            <w:vAlign w:val="center"/>
          </w:tcPr>
          <w:p w14:paraId="0197238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A8256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5E7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4C3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2E6AD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C14069D">
            <w:pPr>
              <w:jc w:val="right"/>
            </w:pPr>
            <w:r>
              <w:t>1.431</w:t>
            </w:r>
          </w:p>
        </w:tc>
      </w:tr>
      <w:tr w14:paraId="66BF3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4703FC">
            <w:r>
              <w:t>夏季传热系数K</w:t>
            </w:r>
          </w:p>
        </w:tc>
        <w:tc>
          <w:tcPr>
            <w:gridSpan w:val="5"/>
            <w:vAlign w:val="center"/>
          </w:tcPr>
          <w:p w14:paraId="789E7EE2">
            <w:pPr>
              <w:jc w:val="center"/>
            </w:pPr>
            <w:r>
              <w:t>0.520</w:t>
            </w:r>
          </w:p>
        </w:tc>
      </w:tr>
      <w:tr w14:paraId="3CB2C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13460A">
            <w:r>
              <w:t>修正后传热系数</w:t>
            </w:r>
          </w:p>
        </w:tc>
        <w:tc>
          <w:tcPr>
            <w:gridSpan w:val="5"/>
            <w:vAlign w:val="center"/>
          </w:tcPr>
          <w:p w14:paraId="16A9FE70">
            <w:pPr>
              <w:jc w:val="center"/>
            </w:pPr>
            <w:r>
              <w:t>0.514</w:t>
            </w:r>
          </w:p>
        </w:tc>
      </w:tr>
      <w:tr w14:paraId="103C4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70596D">
            <w:r>
              <w:t>衰减度ν</w:t>
            </w:r>
          </w:p>
        </w:tc>
        <w:tc>
          <w:tcPr>
            <w:gridSpan w:val="5"/>
            <w:vAlign w:val="center"/>
          </w:tcPr>
          <w:p w14:paraId="4509C9E3">
            <w:pPr>
              <w:jc w:val="center"/>
            </w:pPr>
            <w:r>
              <w:t>32.45</w:t>
            </w:r>
          </w:p>
        </w:tc>
      </w:tr>
      <w:tr w14:paraId="0A6CD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53172B">
            <w:r>
              <w:t>延迟时间ξ(h)</w:t>
            </w:r>
          </w:p>
        </w:tc>
        <w:tc>
          <w:tcPr>
            <w:gridSpan w:val="5"/>
            <w:vAlign w:val="center"/>
          </w:tcPr>
          <w:p w14:paraId="06BF6D5C">
            <w:pPr>
              <w:jc w:val="center"/>
            </w:pPr>
            <w:r>
              <w:t>5.67</w:t>
            </w:r>
          </w:p>
        </w:tc>
      </w:tr>
      <w:tr w14:paraId="0A09D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BD1F42">
            <w:r>
              <w:t>衰减倍数β</w:t>
            </w:r>
          </w:p>
        </w:tc>
        <w:tc>
          <w:tcPr>
            <w:gridSpan w:val="5"/>
            <w:vAlign w:val="center"/>
          </w:tcPr>
          <w:p w14:paraId="33AB733D">
            <w:pPr>
              <w:jc w:val="center"/>
            </w:pPr>
            <w:r>
              <w:t>0.36</w:t>
            </w:r>
          </w:p>
        </w:tc>
      </w:tr>
    </w:tbl>
    <w:p w14:paraId="2208B44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DF8042">
      <w:pPr>
        <w:pStyle w:val="4"/>
        <w:rPr>
          <w:szCs w:val="24"/>
          <w:lang w:val="en-US"/>
        </w:rPr>
      </w:pPr>
      <w:bookmarkStart w:id="123" w:name="_Toc14423"/>
      <w:r>
        <w:rPr>
          <w:szCs w:val="24"/>
          <w:lang w:val="en-US"/>
        </w:rPr>
        <w:t>非周边地面</w:t>
      </w:r>
      <w:bookmarkEnd w:id="123"/>
    </w:p>
    <w:p w14:paraId="2636A95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4B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0DA19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F0CE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1123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A191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1E255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4AE0C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4FF03B">
            <w:pPr>
              <w:jc w:val="center"/>
            </w:pPr>
            <w:r>
              <w:t>热惰性指标</w:t>
            </w:r>
          </w:p>
        </w:tc>
      </w:tr>
      <w:tr w14:paraId="3F91F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2CC8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6C693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7036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DC72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40D9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A8E3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8A389E">
            <w:pPr>
              <w:jc w:val="center"/>
            </w:pPr>
            <w:r>
              <w:t>D=R*S</w:t>
            </w:r>
          </w:p>
        </w:tc>
      </w:tr>
      <w:tr w14:paraId="3A79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FC966">
            <w:r>
              <w:t>水泥砂浆</w:t>
            </w:r>
          </w:p>
        </w:tc>
        <w:tc>
          <w:tcPr>
            <w:vAlign w:val="center"/>
          </w:tcPr>
          <w:p w14:paraId="0C9931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FB5F7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A2AF3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5E41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C310D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27C27F">
            <w:pPr>
              <w:jc w:val="right"/>
            </w:pPr>
            <w:r>
              <w:t>0.245</w:t>
            </w:r>
          </w:p>
        </w:tc>
      </w:tr>
      <w:tr w14:paraId="7D59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905E8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FA3C77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8172789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58ACC2E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4F89BD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BEDC77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150894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BD8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CC270">
            <w:r>
              <w:t>各层之和∑</w:t>
            </w:r>
          </w:p>
        </w:tc>
        <w:tc>
          <w:tcPr>
            <w:vAlign w:val="center"/>
          </w:tcPr>
          <w:p w14:paraId="680C98D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E3CDE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F9A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A07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DE92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ADF7BEE">
            <w:pPr>
              <w:jc w:val="right"/>
            </w:pPr>
            <w:r>
              <w:t>1.431</w:t>
            </w:r>
          </w:p>
        </w:tc>
      </w:tr>
      <w:tr w14:paraId="7BD4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096FCD">
            <w:r>
              <w:t>夏季传热系数K</w:t>
            </w:r>
          </w:p>
        </w:tc>
        <w:tc>
          <w:tcPr>
            <w:gridSpan w:val="5"/>
            <w:vAlign w:val="center"/>
          </w:tcPr>
          <w:p w14:paraId="1FE708E8">
            <w:pPr>
              <w:jc w:val="center"/>
            </w:pPr>
            <w:r>
              <w:t>0.300</w:t>
            </w:r>
          </w:p>
        </w:tc>
      </w:tr>
      <w:tr w14:paraId="653BD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9772E2">
            <w:r>
              <w:t>修正后传热系数</w:t>
            </w:r>
          </w:p>
        </w:tc>
        <w:tc>
          <w:tcPr>
            <w:gridSpan w:val="5"/>
            <w:vAlign w:val="center"/>
          </w:tcPr>
          <w:p w14:paraId="60546BB2">
            <w:pPr>
              <w:jc w:val="center"/>
            </w:pPr>
            <w:r>
              <w:t>0.298</w:t>
            </w:r>
          </w:p>
        </w:tc>
      </w:tr>
      <w:tr w14:paraId="32F3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3BB709">
            <w:r>
              <w:t>衰减度ν</w:t>
            </w:r>
          </w:p>
        </w:tc>
        <w:tc>
          <w:tcPr>
            <w:gridSpan w:val="5"/>
            <w:vAlign w:val="center"/>
          </w:tcPr>
          <w:p w14:paraId="50E243B5">
            <w:pPr>
              <w:jc w:val="center"/>
            </w:pPr>
            <w:r>
              <w:t>32.45</w:t>
            </w:r>
          </w:p>
        </w:tc>
      </w:tr>
      <w:tr w14:paraId="254C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54669D">
            <w:r>
              <w:t>延迟时间ξ(h)</w:t>
            </w:r>
          </w:p>
        </w:tc>
        <w:tc>
          <w:tcPr>
            <w:gridSpan w:val="5"/>
            <w:vAlign w:val="center"/>
          </w:tcPr>
          <w:p w14:paraId="4E1FFB9B">
            <w:pPr>
              <w:jc w:val="center"/>
            </w:pPr>
            <w:r>
              <w:t>5.67</w:t>
            </w:r>
          </w:p>
        </w:tc>
      </w:tr>
      <w:tr w14:paraId="06768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7F02D2">
            <w:r>
              <w:t>衰减倍数β</w:t>
            </w:r>
          </w:p>
        </w:tc>
        <w:tc>
          <w:tcPr>
            <w:gridSpan w:val="5"/>
            <w:vAlign w:val="center"/>
          </w:tcPr>
          <w:p w14:paraId="13EEFA48">
            <w:pPr>
              <w:jc w:val="center"/>
            </w:pPr>
            <w:r>
              <w:t>0.63</w:t>
            </w:r>
          </w:p>
        </w:tc>
      </w:tr>
    </w:tbl>
    <w:p w14:paraId="4B8F250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E669E1">
      <w:pPr>
        <w:pStyle w:val="2"/>
        <w:rPr>
          <w:szCs w:val="24"/>
          <w:lang w:val="en-US"/>
        </w:rPr>
      </w:pPr>
      <w:bookmarkStart w:id="124" w:name="_Toc8056"/>
      <w:r>
        <w:rPr>
          <w:szCs w:val="24"/>
          <w:lang w:val="en-US"/>
        </w:rPr>
        <w:t>窗构造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BD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8D82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AEDCB5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19BBE88">
            <w:pPr>
              <w:jc w:val="center"/>
            </w:pPr>
            <w:r>
              <w:t>窗遮阳系数</w:t>
            </w:r>
          </w:p>
        </w:tc>
      </w:tr>
      <w:tr w14:paraId="61DC6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2C404">
            <w:r>
              <w:t>12A钢铝单框双玻窗（平均）</w:t>
            </w:r>
          </w:p>
        </w:tc>
        <w:tc>
          <w:tcPr>
            <w:vAlign w:val="center"/>
          </w:tcPr>
          <w:p w14:paraId="5ADAF84D">
            <w:r>
              <w:t>3.90</w:t>
            </w:r>
          </w:p>
        </w:tc>
        <w:tc>
          <w:tcPr>
            <w:vAlign w:val="center"/>
          </w:tcPr>
          <w:p w14:paraId="16319116">
            <w:r>
              <w:t>0.75</w:t>
            </w:r>
          </w:p>
        </w:tc>
      </w:tr>
    </w:tbl>
    <w:p w14:paraId="20E22686">
      <w:pPr>
        <w:pStyle w:val="2"/>
        <w:rPr>
          <w:szCs w:val="24"/>
          <w:lang w:val="en-US"/>
        </w:rPr>
      </w:pPr>
      <w:bookmarkStart w:id="125" w:name="_Toc18246"/>
      <w:r>
        <w:rPr>
          <w:szCs w:val="24"/>
          <w:lang w:val="en-US"/>
        </w:rPr>
        <w:t>门构造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0A7E6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792D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21A88CD">
            <w:pPr>
              <w:jc w:val="center"/>
            </w:pPr>
            <w:r>
              <w:t>传热系数W/㎡.K</w:t>
            </w:r>
          </w:p>
        </w:tc>
      </w:tr>
      <w:tr w14:paraId="48952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B979A">
            <w:r>
              <w:t>保温门（多功能门）</w:t>
            </w:r>
          </w:p>
        </w:tc>
        <w:tc>
          <w:tcPr>
            <w:vAlign w:val="center"/>
          </w:tcPr>
          <w:p w14:paraId="1021281B">
            <w:r>
              <w:t>1.97</w:t>
            </w:r>
          </w:p>
        </w:tc>
      </w:tr>
      <w:tr w14:paraId="0EE47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8BC8E">
            <w:r>
              <w:t>内门</w:t>
            </w:r>
          </w:p>
        </w:tc>
        <w:tc>
          <w:tcPr>
            <w:vAlign w:val="center"/>
          </w:tcPr>
          <w:p w14:paraId="47EAA640">
            <w:r>
              <w:t>3.00</w:t>
            </w:r>
          </w:p>
        </w:tc>
      </w:tr>
    </w:tbl>
    <w:p w14:paraId="10883698">
      <w:pPr>
        <w:pStyle w:val="2"/>
        <w:rPr>
          <w:szCs w:val="24"/>
          <w:lang w:val="en-US"/>
        </w:rPr>
      </w:pPr>
      <w:bookmarkStart w:id="126" w:name="_Toc8704"/>
      <w:r>
        <w:rPr>
          <w:szCs w:val="24"/>
          <w:lang w:val="en-US"/>
        </w:rPr>
        <w:t>负荷指标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E849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5EFAD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378965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993C15">
            <w:pPr>
              <w:jc w:val="center"/>
            </w:pPr>
            <w:r>
              <w:t>负荷指标(W/㎡)</w:t>
            </w:r>
          </w:p>
        </w:tc>
      </w:tr>
      <w:tr w14:paraId="61F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40189B">
            <w:pPr>
              <w:jc w:val="center"/>
            </w:pPr>
            <w:r>
              <w:t>2026813</w:t>
            </w:r>
          </w:p>
        </w:tc>
        <w:tc>
          <w:tcPr>
            <w:vAlign w:val="center"/>
          </w:tcPr>
          <w:p w14:paraId="295A01D9">
            <w:r>
              <w:t>22156.53</w:t>
            </w:r>
          </w:p>
        </w:tc>
        <w:tc>
          <w:tcPr>
            <w:vAlign w:val="center"/>
          </w:tcPr>
          <w:p w14:paraId="2D872A6E">
            <w:r>
              <w:t>91.48</w:t>
            </w:r>
          </w:p>
        </w:tc>
      </w:tr>
      <w:tr w14:paraId="28946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3467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2D2F91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7FC3BA04">
            <w:pPr>
              <w:jc w:val="center"/>
            </w:pPr>
            <w:r>
              <w:t>负荷指标(W/㎡)</w:t>
            </w:r>
          </w:p>
        </w:tc>
      </w:tr>
      <w:tr w14:paraId="4F8ED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F76936">
            <w:pPr>
              <w:jc w:val="center"/>
            </w:pPr>
          </w:p>
        </w:tc>
        <w:tc>
          <w:tcPr>
            <w:vAlign w:val="center"/>
          </w:tcPr>
          <w:p w14:paraId="692F6794">
            <w:r>
              <w:t>7358.20</w:t>
            </w:r>
          </w:p>
        </w:tc>
        <w:tc>
          <w:tcPr>
            <w:vAlign w:val="center"/>
          </w:tcPr>
          <w:p w14:paraId="006DB718">
            <w:r>
              <w:t>275.45</w:t>
            </w:r>
          </w:p>
        </w:tc>
      </w:tr>
    </w:tbl>
    <w:p w14:paraId="1E9D70F2">
      <w:pPr>
        <w:pStyle w:val="2"/>
        <w:rPr>
          <w:szCs w:val="24"/>
          <w:lang w:val="en-US"/>
        </w:rPr>
      </w:pPr>
      <w:bookmarkStart w:id="127" w:name="_Toc7765"/>
      <w:r>
        <w:rPr>
          <w:szCs w:val="24"/>
          <w:lang w:val="en-US"/>
        </w:rPr>
        <w:t>建筑按系统汇总表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9806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FAE91D2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32D491A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FE73A37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A3FCB3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4D4D6B1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AEC9356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E6A666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09B34A70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DBEE9FC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65883BC8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2AAD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AAE516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424C019">
            <w:r>
              <w:rPr>
                <w:sz w:val="18"/>
                <w:szCs w:val="18"/>
              </w:rPr>
              <w:t>1001[办公室]</w:t>
            </w:r>
          </w:p>
        </w:tc>
        <w:tc>
          <w:tcPr>
            <w:vAlign w:val="center"/>
          </w:tcPr>
          <w:p w14:paraId="3FC11CE6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57F2DE8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226B87F">
            <w:pPr>
              <w:jc w:val="right"/>
            </w:pPr>
            <w:r>
              <w:rPr>
                <w:sz w:val="18"/>
                <w:szCs w:val="18"/>
              </w:rPr>
              <w:t>25324</w:t>
            </w:r>
          </w:p>
        </w:tc>
        <w:tc>
          <w:tcPr>
            <w:vAlign w:val="center"/>
          </w:tcPr>
          <w:p w14:paraId="6AC5A6AF">
            <w:pPr>
              <w:jc w:val="right"/>
            </w:pPr>
            <w:r>
              <w:rPr>
                <w:sz w:val="18"/>
                <w:szCs w:val="18"/>
              </w:rPr>
              <w:t>19126</w:t>
            </w:r>
          </w:p>
        </w:tc>
        <w:tc>
          <w:tcPr>
            <w:vAlign w:val="center"/>
          </w:tcPr>
          <w:p w14:paraId="44A1B19B">
            <w:pPr>
              <w:jc w:val="right"/>
            </w:pPr>
            <w:r>
              <w:rPr>
                <w:sz w:val="18"/>
                <w:szCs w:val="18"/>
              </w:rPr>
              <w:t>7417</w:t>
            </w:r>
          </w:p>
        </w:tc>
        <w:tc>
          <w:tcPr>
            <w:vAlign w:val="center"/>
          </w:tcPr>
          <w:p w14:paraId="6D7AF966">
            <w:pPr>
              <w:jc w:val="right"/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 w14:paraId="71C08C8C">
            <w:pPr>
              <w:jc w:val="right"/>
            </w:pPr>
            <w:r>
              <w:rPr>
                <w:sz w:val="18"/>
                <w:szCs w:val="18"/>
              </w:rPr>
              <w:t>1670</w:t>
            </w:r>
          </w:p>
        </w:tc>
        <w:tc>
          <w:tcPr>
            <w:vAlign w:val="center"/>
          </w:tcPr>
          <w:p w14:paraId="0345003C">
            <w:pPr>
              <w:jc w:val="right"/>
            </w:pPr>
            <w:r>
              <w:rPr>
                <w:sz w:val="18"/>
                <w:szCs w:val="18"/>
              </w:rPr>
              <w:t>351.72</w:t>
            </w:r>
          </w:p>
        </w:tc>
      </w:tr>
      <w:tr w14:paraId="47578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195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2C837">
            <w:r>
              <w:rPr>
                <w:sz w:val="18"/>
                <w:szCs w:val="18"/>
              </w:rPr>
              <w:t>1002[办公室]</w:t>
            </w:r>
          </w:p>
        </w:tc>
        <w:tc>
          <w:tcPr>
            <w:vAlign w:val="center"/>
          </w:tcPr>
          <w:p w14:paraId="47484D34">
            <w:pPr>
              <w:jc w:val="right"/>
            </w:pPr>
            <w:r>
              <w:rPr>
                <w:sz w:val="18"/>
                <w:szCs w:val="18"/>
              </w:rPr>
              <w:t>133.56</w:t>
            </w:r>
          </w:p>
        </w:tc>
        <w:tc>
          <w:tcPr>
            <w:vAlign w:val="center"/>
          </w:tcPr>
          <w:p w14:paraId="295D990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A401333">
            <w:pPr>
              <w:jc w:val="right"/>
            </w:pPr>
            <w:r>
              <w:rPr>
                <w:sz w:val="18"/>
                <w:szCs w:val="18"/>
              </w:rPr>
              <w:t>45903</w:t>
            </w:r>
          </w:p>
        </w:tc>
        <w:tc>
          <w:tcPr>
            <w:vAlign w:val="center"/>
          </w:tcPr>
          <w:p w14:paraId="1D2D97A1">
            <w:pPr>
              <w:jc w:val="right"/>
            </w:pPr>
            <w:r>
              <w:rPr>
                <w:sz w:val="18"/>
                <w:szCs w:val="18"/>
              </w:rPr>
              <w:t>34406</w:t>
            </w:r>
          </w:p>
        </w:tc>
        <w:tc>
          <w:tcPr>
            <w:vAlign w:val="center"/>
          </w:tcPr>
          <w:p w14:paraId="263634EA">
            <w:pPr>
              <w:jc w:val="right"/>
            </w:pPr>
            <w:r>
              <w:rPr>
                <w:sz w:val="18"/>
                <w:szCs w:val="18"/>
              </w:rPr>
              <w:t>13758</w:t>
            </w:r>
          </w:p>
        </w:tc>
        <w:tc>
          <w:tcPr>
            <w:vAlign w:val="center"/>
          </w:tcPr>
          <w:p w14:paraId="7B733BA4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4D65D60F">
            <w:pPr>
              <w:jc w:val="right"/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vAlign w:val="center"/>
          </w:tcPr>
          <w:p w14:paraId="7BF59C44">
            <w:pPr>
              <w:jc w:val="right"/>
            </w:pPr>
            <w:r>
              <w:rPr>
                <w:sz w:val="18"/>
                <w:szCs w:val="18"/>
              </w:rPr>
              <w:t>343.69</w:t>
            </w:r>
          </w:p>
        </w:tc>
      </w:tr>
      <w:tr w14:paraId="4602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55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9E8D5"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 w14:paraId="6A19E789">
            <w:pPr>
              <w:jc w:val="right"/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vAlign w:val="center"/>
          </w:tcPr>
          <w:p w14:paraId="17DDAE0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CD146FA">
            <w:pPr>
              <w:jc w:val="right"/>
            </w:pPr>
            <w:r>
              <w:rPr>
                <w:sz w:val="18"/>
                <w:szCs w:val="18"/>
              </w:rPr>
              <w:t>10229</w:t>
            </w:r>
          </w:p>
        </w:tc>
        <w:tc>
          <w:tcPr>
            <w:vAlign w:val="center"/>
          </w:tcPr>
          <w:p w14:paraId="352C546E">
            <w:pPr>
              <w:jc w:val="right"/>
            </w:pPr>
            <w:r>
              <w:rPr>
                <w:sz w:val="18"/>
                <w:szCs w:val="18"/>
              </w:rPr>
              <w:t>9020</w:t>
            </w:r>
          </w:p>
        </w:tc>
        <w:tc>
          <w:tcPr>
            <w:vAlign w:val="center"/>
          </w:tcPr>
          <w:p w14:paraId="58484C88">
            <w:pPr>
              <w:jc w:val="right"/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vAlign w:val="center"/>
          </w:tcPr>
          <w:p w14:paraId="71C40674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21679998"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 w14:paraId="4B73BE73">
            <w:pPr>
              <w:jc w:val="right"/>
            </w:pPr>
            <w:r>
              <w:rPr>
                <w:sz w:val="18"/>
                <w:szCs w:val="18"/>
              </w:rPr>
              <w:t>201.99</w:t>
            </w:r>
          </w:p>
        </w:tc>
      </w:tr>
      <w:tr w14:paraId="2192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C8F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40154"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5790DCC4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0E9C4EE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F793A">
            <w:pPr>
              <w:jc w:val="right"/>
            </w:pPr>
            <w:r>
              <w:rPr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 w14:paraId="7822B699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vAlign w:val="center"/>
          </w:tcPr>
          <w:p w14:paraId="577EC7FD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5C0AF06B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5CCC3486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vAlign w:val="center"/>
          </w:tcPr>
          <w:p w14:paraId="4A24A2E5">
            <w:pPr>
              <w:jc w:val="right"/>
            </w:pPr>
            <w:r>
              <w:rPr>
                <w:sz w:val="18"/>
                <w:szCs w:val="18"/>
              </w:rPr>
              <w:t>238.54</w:t>
            </w:r>
          </w:p>
        </w:tc>
      </w:tr>
      <w:tr w14:paraId="5A8E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7A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BECDD"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504062BF">
            <w:pPr>
              <w:jc w:val="right"/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314B41B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ACFE448">
            <w:pPr>
              <w:jc w:val="right"/>
            </w:pPr>
            <w:r>
              <w:rPr>
                <w:sz w:val="18"/>
                <w:szCs w:val="18"/>
              </w:rPr>
              <w:t>5060</w:t>
            </w:r>
          </w:p>
        </w:tc>
        <w:tc>
          <w:tcPr>
            <w:vAlign w:val="center"/>
          </w:tcPr>
          <w:p w14:paraId="2D1A362E"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vAlign w:val="center"/>
          </w:tcPr>
          <w:p w14:paraId="1D3782DA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51E3DFBA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6585D0A2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 w14:paraId="030EC843">
            <w:pPr>
              <w:jc w:val="right"/>
            </w:pPr>
            <w:r>
              <w:rPr>
                <w:sz w:val="18"/>
                <w:szCs w:val="18"/>
              </w:rPr>
              <w:t>179.10</w:t>
            </w:r>
          </w:p>
        </w:tc>
      </w:tr>
      <w:tr w14:paraId="2E852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353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C1867">
            <w:r>
              <w:rPr>
                <w:sz w:val="18"/>
                <w:szCs w:val="18"/>
              </w:rPr>
              <w:t>1006,1014,1023[电梯间]</w:t>
            </w:r>
          </w:p>
        </w:tc>
        <w:tc>
          <w:tcPr>
            <w:vAlign w:val="center"/>
          </w:tcPr>
          <w:p w14:paraId="23609087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1EC318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F0420"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vAlign w:val="center"/>
          </w:tcPr>
          <w:p w14:paraId="031C44B7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7BFDBFF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18F92656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7340729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440E6947">
            <w:pPr>
              <w:jc w:val="right"/>
            </w:pPr>
            <w:r>
              <w:rPr>
                <w:sz w:val="18"/>
                <w:szCs w:val="18"/>
              </w:rPr>
              <w:t>211.92</w:t>
            </w:r>
          </w:p>
        </w:tc>
      </w:tr>
      <w:tr w14:paraId="52E76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C62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78C03">
            <w:r>
              <w:rPr>
                <w:sz w:val="18"/>
                <w:szCs w:val="18"/>
              </w:rPr>
              <w:t>1007,1022[卫生间]</w:t>
            </w:r>
          </w:p>
        </w:tc>
        <w:tc>
          <w:tcPr>
            <w:vAlign w:val="center"/>
          </w:tcPr>
          <w:p w14:paraId="5CF28F4D">
            <w:pPr>
              <w:jc w:val="right"/>
            </w:pPr>
            <w:r>
              <w:rPr>
                <w:sz w:val="18"/>
                <w:szCs w:val="18"/>
              </w:rPr>
              <w:t>33.19</w:t>
            </w:r>
          </w:p>
        </w:tc>
        <w:tc>
          <w:tcPr>
            <w:vAlign w:val="center"/>
          </w:tcPr>
          <w:p w14:paraId="0611977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E1872EB">
            <w:pPr>
              <w:jc w:val="right"/>
            </w:pPr>
            <w:r>
              <w:rPr>
                <w:sz w:val="18"/>
                <w:szCs w:val="18"/>
              </w:rPr>
              <w:t>5180</w:t>
            </w:r>
          </w:p>
        </w:tc>
        <w:tc>
          <w:tcPr>
            <w:vAlign w:val="center"/>
          </w:tcPr>
          <w:p w14:paraId="6D8C9C5E">
            <w:pPr>
              <w:jc w:val="right"/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 w14:paraId="2EBDF119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7F33CD43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7C5D14A4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3F4D1C2A">
            <w:pPr>
              <w:jc w:val="right"/>
            </w:pPr>
            <w:r>
              <w:rPr>
                <w:sz w:val="18"/>
                <w:szCs w:val="18"/>
              </w:rPr>
              <w:t>156.05</w:t>
            </w:r>
          </w:p>
        </w:tc>
      </w:tr>
      <w:tr w14:paraId="3C5F6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B2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09060">
            <w:r>
              <w:rPr>
                <w:sz w:val="18"/>
                <w:szCs w:val="18"/>
              </w:rPr>
              <w:t>1008,1021[楼梯间]</w:t>
            </w:r>
          </w:p>
        </w:tc>
        <w:tc>
          <w:tcPr>
            <w:vAlign w:val="center"/>
          </w:tcPr>
          <w:p w14:paraId="323079D3">
            <w:pPr>
              <w:jc w:val="right"/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2BBB071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3B5E8C1">
            <w:pPr>
              <w:jc w:val="right"/>
            </w:pPr>
            <w:r>
              <w:rPr>
                <w:sz w:val="18"/>
                <w:szCs w:val="18"/>
              </w:rPr>
              <w:t>5888</w:t>
            </w:r>
          </w:p>
        </w:tc>
        <w:tc>
          <w:tcPr>
            <w:vAlign w:val="center"/>
          </w:tcPr>
          <w:p w14:paraId="744BC264">
            <w:pPr>
              <w:jc w:val="right"/>
            </w:pPr>
            <w:r>
              <w:rPr>
                <w:sz w:val="18"/>
                <w:szCs w:val="18"/>
              </w:rPr>
              <w:t>4185</w:t>
            </w:r>
          </w:p>
        </w:tc>
        <w:tc>
          <w:tcPr>
            <w:vAlign w:val="center"/>
          </w:tcPr>
          <w:p w14:paraId="521B32EE">
            <w:pPr>
              <w:jc w:val="right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084F31DC"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514C515E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 w14:paraId="6F2ECF76">
            <w:pPr>
              <w:jc w:val="right"/>
            </w:pPr>
            <w:r>
              <w:rPr>
                <w:sz w:val="18"/>
                <w:szCs w:val="18"/>
              </w:rPr>
              <w:t>293.03</w:t>
            </w:r>
          </w:p>
        </w:tc>
      </w:tr>
      <w:tr w14:paraId="4CD2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42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BADF">
            <w:r>
              <w:rPr>
                <w:sz w:val="18"/>
                <w:szCs w:val="18"/>
              </w:rPr>
              <w:t>1009,1020[电梯间]</w:t>
            </w:r>
          </w:p>
        </w:tc>
        <w:tc>
          <w:tcPr>
            <w:vAlign w:val="center"/>
          </w:tcPr>
          <w:p w14:paraId="135F3BC8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07F997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0E4785D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 w14:paraId="263A4CD1">
            <w:pPr>
              <w:jc w:val="right"/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42D1ACDD"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4789630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353692CA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06C7EC5A">
            <w:pPr>
              <w:jc w:val="right"/>
            </w:pPr>
            <w:r>
              <w:rPr>
                <w:sz w:val="18"/>
                <w:szCs w:val="18"/>
              </w:rPr>
              <w:t>242.53</w:t>
            </w:r>
          </w:p>
        </w:tc>
      </w:tr>
      <w:tr w14:paraId="06FF4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44B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79702">
            <w:r>
              <w:rPr>
                <w:sz w:val="18"/>
                <w:szCs w:val="18"/>
              </w:rPr>
              <w:t>1010,1019[电梯间]</w:t>
            </w:r>
          </w:p>
        </w:tc>
        <w:tc>
          <w:tcPr>
            <w:vAlign w:val="center"/>
          </w:tcPr>
          <w:p w14:paraId="12526C02">
            <w:pPr>
              <w:jc w:val="right"/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3D16407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AC60C7B">
            <w:p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 w14:paraId="1AFC3117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4F1725AC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vAlign w:val="center"/>
          </w:tcPr>
          <w:p w14:paraId="46C071E2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6453730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4357532B">
            <w:pPr>
              <w:jc w:val="right"/>
            </w:pPr>
            <w:r>
              <w:rPr>
                <w:sz w:val="18"/>
                <w:szCs w:val="18"/>
              </w:rPr>
              <w:t>242.53</w:t>
            </w:r>
          </w:p>
        </w:tc>
      </w:tr>
      <w:tr w14:paraId="70E9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71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913F"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6DB27E54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A53EDF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F42A7C6">
            <w:pPr>
              <w:jc w:val="right"/>
            </w:pPr>
            <w:r>
              <w:rPr>
                <w:sz w:val="18"/>
                <w:szCs w:val="18"/>
              </w:rPr>
              <w:t>5409</w:t>
            </w:r>
          </w:p>
        </w:tc>
        <w:tc>
          <w:tcPr>
            <w:vAlign w:val="center"/>
          </w:tcPr>
          <w:p w14:paraId="24713BAC">
            <w:pPr>
              <w:jc w:val="right"/>
            </w:pPr>
            <w:r>
              <w:rPr>
                <w:sz w:val="18"/>
                <w:szCs w:val="18"/>
              </w:rPr>
              <w:t>4728</w:t>
            </w:r>
          </w:p>
        </w:tc>
        <w:tc>
          <w:tcPr>
            <w:vAlign w:val="center"/>
          </w:tcPr>
          <w:p w14:paraId="2CA41CC6">
            <w:pPr>
              <w:jc w:val="right"/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74321CE4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565499F3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 w14:paraId="406396D7">
            <w:pPr>
              <w:jc w:val="right"/>
            </w:pPr>
            <w:r>
              <w:rPr>
                <w:sz w:val="18"/>
                <w:szCs w:val="18"/>
              </w:rPr>
              <w:t>189.39</w:t>
            </w:r>
          </w:p>
        </w:tc>
      </w:tr>
      <w:tr w14:paraId="638B0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A42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3ACA4"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4B8CA538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6A28C528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97FB780">
            <w:pPr>
              <w:jc w:val="right"/>
            </w:pPr>
            <w:r>
              <w:rPr>
                <w:sz w:val="18"/>
                <w:szCs w:val="18"/>
              </w:rPr>
              <w:t>10354</w:t>
            </w:r>
          </w:p>
        </w:tc>
        <w:tc>
          <w:tcPr>
            <w:vAlign w:val="center"/>
          </w:tcPr>
          <w:p w14:paraId="0A867BA1">
            <w:pPr>
              <w:jc w:val="right"/>
            </w:pPr>
            <w:r>
              <w:rPr>
                <w:sz w:val="18"/>
                <w:szCs w:val="18"/>
              </w:rPr>
              <w:t>8370</w:t>
            </w:r>
          </w:p>
        </w:tc>
        <w:tc>
          <w:tcPr>
            <w:vAlign w:val="center"/>
          </w:tcPr>
          <w:p w14:paraId="700AF594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018F723F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2EB10979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 w14:paraId="18CA0861">
            <w:pPr>
              <w:jc w:val="right"/>
            </w:pPr>
            <w:r>
              <w:rPr>
                <w:sz w:val="18"/>
                <w:szCs w:val="18"/>
              </w:rPr>
              <w:t>449.16</w:t>
            </w:r>
          </w:p>
        </w:tc>
      </w:tr>
      <w:tr w14:paraId="157D9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F1C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F142E">
            <w:r>
              <w:rPr>
                <w:sz w:val="18"/>
                <w:szCs w:val="18"/>
              </w:rPr>
              <w:t>1013[便利店]</w:t>
            </w:r>
          </w:p>
        </w:tc>
        <w:tc>
          <w:tcPr>
            <w:vAlign w:val="center"/>
          </w:tcPr>
          <w:p w14:paraId="7FAE80F7">
            <w:pPr>
              <w:jc w:val="right"/>
            </w:pPr>
            <w:r>
              <w:rPr>
                <w:sz w:val="18"/>
                <w:szCs w:val="18"/>
              </w:rPr>
              <w:t>76.44</w:t>
            </w:r>
          </w:p>
        </w:tc>
        <w:tc>
          <w:tcPr>
            <w:vAlign w:val="center"/>
          </w:tcPr>
          <w:p w14:paraId="728A4D2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BE2F193">
            <w:pPr>
              <w:jc w:val="right"/>
            </w:pPr>
            <w:r>
              <w:rPr>
                <w:sz w:val="18"/>
                <w:szCs w:val="18"/>
              </w:rPr>
              <w:t>44557</w:t>
            </w:r>
          </w:p>
        </w:tc>
        <w:tc>
          <w:tcPr>
            <w:vAlign w:val="center"/>
          </w:tcPr>
          <w:p w14:paraId="07242D59">
            <w:pPr>
              <w:jc w:val="right"/>
            </w:pPr>
            <w:r>
              <w:rPr>
                <w:sz w:val="18"/>
                <w:szCs w:val="18"/>
              </w:rPr>
              <w:t>21268</w:t>
            </w:r>
          </w:p>
        </w:tc>
        <w:tc>
          <w:tcPr>
            <w:vAlign w:val="center"/>
          </w:tcPr>
          <w:p w14:paraId="2D2C1583">
            <w:pPr>
              <w:jc w:val="right"/>
            </w:pPr>
            <w:r>
              <w:rPr>
                <w:sz w:val="18"/>
                <w:szCs w:val="18"/>
              </w:rPr>
              <w:t>25197</w:t>
            </w:r>
          </w:p>
        </w:tc>
        <w:tc>
          <w:tcPr>
            <w:vAlign w:val="center"/>
          </w:tcPr>
          <w:p w14:paraId="163FADB9">
            <w:pPr>
              <w:jc w:val="right"/>
            </w:pPr>
            <w:r>
              <w:rPr>
                <w:sz w:val="18"/>
                <w:szCs w:val="18"/>
              </w:rPr>
              <w:t>35.89</w:t>
            </w:r>
          </w:p>
        </w:tc>
        <w:tc>
          <w:tcPr>
            <w:vAlign w:val="center"/>
          </w:tcPr>
          <w:p w14:paraId="0B1980FC">
            <w:pPr>
              <w:jc w:val="right"/>
            </w:pPr>
            <w:r>
              <w:rPr>
                <w:sz w:val="18"/>
                <w:szCs w:val="18"/>
              </w:rPr>
              <w:t>7232</w:t>
            </w:r>
          </w:p>
        </w:tc>
        <w:tc>
          <w:tcPr>
            <w:vAlign w:val="center"/>
          </w:tcPr>
          <w:p w14:paraId="73A4AC78">
            <w:pPr>
              <w:jc w:val="right"/>
            </w:pPr>
            <w:r>
              <w:rPr>
                <w:sz w:val="18"/>
                <w:szCs w:val="18"/>
              </w:rPr>
              <w:t>582.91</w:t>
            </w:r>
          </w:p>
        </w:tc>
      </w:tr>
      <w:tr w14:paraId="23635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308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18BB7"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2E164DEF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4AF56BB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14660B5">
            <w:pPr>
              <w:jc w:val="right"/>
            </w:pPr>
            <w:r>
              <w:rPr>
                <w:sz w:val="18"/>
                <w:szCs w:val="18"/>
              </w:rPr>
              <w:t>8326</w:t>
            </w:r>
          </w:p>
        </w:tc>
        <w:tc>
          <w:tcPr>
            <w:vAlign w:val="center"/>
          </w:tcPr>
          <w:p w14:paraId="335D3A95">
            <w:pPr>
              <w:jc w:val="right"/>
            </w:pPr>
            <w:r>
              <w:rPr>
                <w:sz w:val="18"/>
                <w:szCs w:val="18"/>
              </w:rPr>
              <w:t>6665</w:t>
            </w:r>
          </w:p>
        </w:tc>
        <w:tc>
          <w:tcPr>
            <w:vAlign w:val="center"/>
          </w:tcPr>
          <w:p w14:paraId="0FFA9D93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3B7C5726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4E3E7820"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vAlign w:val="center"/>
          </w:tcPr>
          <w:p w14:paraId="77C650F5">
            <w:pPr>
              <w:jc w:val="right"/>
            </w:pPr>
            <w:r>
              <w:rPr>
                <w:sz w:val="18"/>
                <w:szCs w:val="18"/>
              </w:rPr>
              <w:t>424.88</w:t>
            </w:r>
          </w:p>
        </w:tc>
      </w:tr>
      <w:tr w14:paraId="5E3B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12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BEF52">
            <w:r>
              <w:rPr>
                <w:sz w:val="18"/>
                <w:szCs w:val="18"/>
              </w:rPr>
              <w:t>1016,1017[电梯间]</w:t>
            </w:r>
          </w:p>
        </w:tc>
        <w:tc>
          <w:tcPr>
            <w:vAlign w:val="center"/>
          </w:tcPr>
          <w:p w14:paraId="6ED99A9D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50C7EA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6114F5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 w14:paraId="76DDF1AE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28D2EED4"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6727293B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3095F96D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63FEA22B">
            <w:pPr>
              <w:jc w:val="right"/>
            </w:pPr>
            <w:r>
              <w:rPr>
                <w:sz w:val="18"/>
                <w:szCs w:val="18"/>
              </w:rPr>
              <w:t>211.92</w:t>
            </w:r>
          </w:p>
        </w:tc>
      </w:tr>
      <w:tr w14:paraId="0C9A9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80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2F2AF">
            <w:r>
              <w:rPr>
                <w:sz w:val="18"/>
                <w:szCs w:val="18"/>
              </w:rPr>
              <w:t>1018[咖啡吧]</w:t>
            </w:r>
          </w:p>
        </w:tc>
        <w:tc>
          <w:tcPr>
            <w:vAlign w:val="center"/>
          </w:tcPr>
          <w:p w14:paraId="1C4956DC">
            <w:pPr>
              <w:jc w:val="right"/>
            </w:pPr>
            <w:r>
              <w:rPr>
                <w:sz w:val="18"/>
                <w:szCs w:val="18"/>
              </w:rPr>
              <w:t>59.64</w:t>
            </w:r>
          </w:p>
        </w:tc>
        <w:tc>
          <w:tcPr>
            <w:vAlign w:val="center"/>
          </w:tcPr>
          <w:p w14:paraId="4BF970F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00B2461">
            <w:pPr>
              <w:jc w:val="right"/>
            </w:pPr>
            <w:r>
              <w:rPr>
                <w:sz w:val="18"/>
                <w:szCs w:val="18"/>
              </w:rPr>
              <w:t>35234</w:t>
            </w:r>
          </w:p>
        </w:tc>
        <w:tc>
          <w:tcPr>
            <w:vAlign w:val="center"/>
          </w:tcPr>
          <w:p w14:paraId="319AC6D6">
            <w:pPr>
              <w:jc w:val="right"/>
            </w:pPr>
            <w:r>
              <w:rPr>
                <w:sz w:val="18"/>
                <w:szCs w:val="18"/>
              </w:rPr>
              <w:t>17087</w:t>
            </w:r>
          </w:p>
        </w:tc>
        <w:tc>
          <w:tcPr>
            <w:vAlign w:val="center"/>
          </w:tcPr>
          <w:p w14:paraId="1EE5FB33">
            <w:pPr>
              <w:jc w:val="right"/>
            </w:pPr>
            <w:r>
              <w:rPr>
                <w:sz w:val="18"/>
                <w:szCs w:val="18"/>
              </w:rPr>
              <w:t>19659</w:t>
            </w:r>
          </w:p>
        </w:tc>
        <w:tc>
          <w:tcPr>
            <w:vAlign w:val="center"/>
          </w:tcPr>
          <w:p w14:paraId="356265F2">
            <w:pPr>
              <w:jc w:val="right"/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vAlign w:val="center"/>
          </w:tcPr>
          <w:p w14:paraId="1A9B2FD3">
            <w:pPr>
              <w:jc w:val="right"/>
            </w:pPr>
            <w:r>
              <w:rPr>
                <w:sz w:val="18"/>
                <w:szCs w:val="18"/>
              </w:rPr>
              <w:t>5642</w:t>
            </w:r>
          </w:p>
        </w:tc>
        <w:tc>
          <w:tcPr>
            <w:vAlign w:val="center"/>
          </w:tcPr>
          <w:p w14:paraId="5A8EDEE8">
            <w:pPr>
              <w:jc w:val="right"/>
            </w:pPr>
            <w:r>
              <w:rPr>
                <w:sz w:val="18"/>
                <w:szCs w:val="18"/>
              </w:rPr>
              <w:t>590.77</w:t>
            </w:r>
          </w:p>
        </w:tc>
      </w:tr>
      <w:tr w14:paraId="2DA3F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55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0BA6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6B9029FE">
            <w:pPr>
              <w:jc w:val="right"/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375F3CB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84A78F9">
            <w:pPr>
              <w:jc w:val="right"/>
            </w:pPr>
            <w:r>
              <w:rPr>
                <w:sz w:val="18"/>
                <w:szCs w:val="18"/>
              </w:rPr>
              <w:t>3973</w:t>
            </w:r>
          </w:p>
        </w:tc>
        <w:tc>
          <w:tcPr>
            <w:vAlign w:val="center"/>
          </w:tcPr>
          <w:p w14:paraId="7FF464C7">
            <w:pPr>
              <w:jc w:val="right"/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vAlign w:val="center"/>
          </w:tcPr>
          <w:p w14:paraId="713CF2CA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206A6534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39182099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647D3F4D">
            <w:pPr>
              <w:jc w:val="right"/>
            </w:pPr>
            <w:r>
              <w:rPr>
                <w:sz w:val="18"/>
                <w:szCs w:val="18"/>
              </w:rPr>
              <w:t>140.64</w:t>
            </w:r>
          </w:p>
        </w:tc>
      </w:tr>
      <w:tr w14:paraId="3D35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C32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D5D67">
            <w:r>
              <w:rPr>
                <w:sz w:val="18"/>
                <w:szCs w:val="18"/>
              </w:rPr>
              <w:t>1025[楼梯间]</w:t>
            </w:r>
          </w:p>
        </w:tc>
        <w:tc>
          <w:tcPr>
            <w:vAlign w:val="center"/>
          </w:tcPr>
          <w:p w14:paraId="3ABF49E4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3DDA434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6945E5D">
            <w:pPr>
              <w:jc w:val="right"/>
            </w:pPr>
            <w:r>
              <w:rPr>
                <w:sz w:val="18"/>
                <w:szCs w:val="18"/>
              </w:rPr>
              <w:t>11612</w:t>
            </w:r>
          </w:p>
        </w:tc>
        <w:tc>
          <w:tcPr>
            <w:vAlign w:val="center"/>
          </w:tcPr>
          <w:p w14:paraId="3176CA6B">
            <w:pPr>
              <w:jc w:val="right"/>
            </w:pPr>
            <w:r>
              <w:rPr>
                <w:sz w:val="18"/>
                <w:szCs w:val="18"/>
              </w:rPr>
              <w:t>9302</w:t>
            </w:r>
          </w:p>
        </w:tc>
        <w:tc>
          <w:tcPr>
            <w:vAlign w:val="center"/>
          </w:tcPr>
          <w:p w14:paraId="187B94D0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32E58F06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7E1805F2">
            <w:pPr>
              <w:jc w:val="right"/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vAlign w:val="center"/>
          </w:tcPr>
          <w:p w14:paraId="0D48182D">
            <w:pPr>
              <w:jc w:val="right"/>
            </w:pPr>
            <w:r>
              <w:rPr>
                <w:sz w:val="18"/>
                <w:szCs w:val="18"/>
              </w:rPr>
              <w:t>503.71</w:t>
            </w:r>
          </w:p>
        </w:tc>
      </w:tr>
      <w:tr w14:paraId="35E3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26C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210BD">
            <w:r>
              <w:rPr>
                <w:sz w:val="18"/>
                <w:szCs w:val="18"/>
              </w:rPr>
              <w:t>1026[走廊]</w:t>
            </w:r>
          </w:p>
        </w:tc>
        <w:tc>
          <w:tcPr>
            <w:vAlign w:val="center"/>
          </w:tcPr>
          <w:p w14:paraId="63A54571">
            <w:pPr>
              <w:jc w:val="right"/>
            </w:pPr>
            <w:r>
              <w:rPr>
                <w:sz w:val="18"/>
                <w:szCs w:val="18"/>
              </w:rPr>
              <w:t>4238.49</w:t>
            </w:r>
          </w:p>
        </w:tc>
        <w:tc>
          <w:tcPr>
            <w:vAlign w:val="center"/>
          </w:tcPr>
          <w:p w14:paraId="76247CC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8B8EC5">
            <w:pPr>
              <w:jc w:val="right"/>
            </w:pPr>
            <w:r>
              <w:rPr>
                <w:sz w:val="18"/>
                <w:szCs w:val="18"/>
              </w:rPr>
              <w:t>1068444</w:t>
            </w:r>
          </w:p>
        </w:tc>
        <w:tc>
          <w:tcPr>
            <w:vAlign w:val="center"/>
          </w:tcPr>
          <w:p w14:paraId="418E6455">
            <w:pPr>
              <w:jc w:val="right"/>
            </w:pPr>
            <w:r>
              <w:rPr>
                <w:sz w:val="18"/>
                <w:szCs w:val="18"/>
              </w:rPr>
              <w:t>658404</w:t>
            </w:r>
          </w:p>
        </w:tc>
        <w:tc>
          <w:tcPr>
            <w:vAlign w:val="center"/>
          </w:tcPr>
          <w:p w14:paraId="3E72AA6B">
            <w:pPr>
              <w:jc w:val="right"/>
            </w:pPr>
            <w:r>
              <w:rPr>
                <w:sz w:val="18"/>
                <w:szCs w:val="18"/>
              </w:rPr>
              <w:t>436601</w:t>
            </w:r>
          </w:p>
        </w:tc>
        <w:tc>
          <w:tcPr>
            <w:vAlign w:val="center"/>
          </w:tcPr>
          <w:p w14:paraId="231068EC">
            <w:pPr>
              <w:jc w:val="right"/>
            </w:pPr>
            <w:r>
              <w:rPr>
                <w:sz w:val="18"/>
                <w:szCs w:val="18"/>
              </w:rPr>
              <w:t>621.97</w:t>
            </w:r>
          </w:p>
        </w:tc>
        <w:tc>
          <w:tcPr>
            <w:vAlign w:val="center"/>
          </w:tcPr>
          <w:p w14:paraId="5F206D24">
            <w:pPr>
              <w:jc w:val="right"/>
            </w:pPr>
            <w:r>
              <w:rPr>
                <w:sz w:val="18"/>
                <w:szCs w:val="18"/>
              </w:rPr>
              <w:t>126797</w:t>
            </w:r>
          </w:p>
        </w:tc>
        <w:tc>
          <w:tcPr>
            <w:vAlign w:val="center"/>
          </w:tcPr>
          <w:p w14:paraId="5D938215">
            <w:pPr>
              <w:jc w:val="right"/>
            </w:pPr>
            <w:r>
              <w:rPr>
                <w:sz w:val="18"/>
                <w:szCs w:val="18"/>
              </w:rPr>
              <w:t>252.08</w:t>
            </w:r>
          </w:p>
        </w:tc>
      </w:tr>
      <w:tr w14:paraId="12D20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012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48EE3"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347EE3CD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559D3C6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3874E32">
            <w:pPr>
              <w:jc w:val="right"/>
            </w:pPr>
            <w:r>
              <w:rPr>
                <w:sz w:val="18"/>
                <w:szCs w:val="18"/>
              </w:rPr>
              <w:t>14603</w:t>
            </w:r>
          </w:p>
        </w:tc>
        <w:tc>
          <w:tcPr>
            <w:vAlign w:val="center"/>
          </w:tcPr>
          <w:p w14:paraId="30230649">
            <w:pPr>
              <w:jc w:val="right"/>
            </w:pPr>
            <w:r>
              <w:rPr>
                <w:sz w:val="18"/>
                <w:szCs w:val="18"/>
              </w:rPr>
              <w:t>11246</w:t>
            </w:r>
          </w:p>
        </w:tc>
        <w:tc>
          <w:tcPr>
            <w:vAlign w:val="center"/>
          </w:tcPr>
          <w:p w14:paraId="240ECE1A">
            <w:pPr>
              <w:jc w:val="right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 w14:paraId="44B0D057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068EED58">
            <w:pPr>
              <w:jc w:val="right"/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397BA434">
            <w:pPr>
              <w:jc w:val="right"/>
            </w:pPr>
            <w:r>
              <w:rPr>
                <w:sz w:val="18"/>
                <w:szCs w:val="18"/>
              </w:rPr>
              <w:t>374.44</w:t>
            </w:r>
          </w:p>
        </w:tc>
      </w:tr>
      <w:tr w14:paraId="0AF14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D7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5E005"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43F1D781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0C338DA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76BB92">
            <w:pPr>
              <w:jc w:val="right"/>
            </w:pPr>
            <w:r>
              <w:rPr>
                <w:sz w:val="18"/>
                <w:szCs w:val="18"/>
              </w:rPr>
              <w:t>20267</w:t>
            </w:r>
          </w:p>
        </w:tc>
        <w:tc>
          <w:tcPr>
            <w:vAlign w:val="center"/>
          </w:tcPr>
          <w:p w14:paraId="2A7BB536">
            <w:pPr>
              <w:jc w:val="right"/>
            </w:pPr>
            <w:r>
              <w:rPr>
                <w:sz w:val="18"/>
                <w:szCs w:val="18"/>
              </w:rPr>
              <w:t>15694</w:t>
            </w:r>
          </w:p>
        </w:tc>
        <w:tc>
          <w:tcPr>
            <w:vAlign w:val="center"/>
          </w:tcPr>
          <w:p w14:paraId="0A6F1BEB">
            <w:pPr>
              <w:jc w:val="right"/>
            </w:pPr>
            <w:r>
              <w:rPr>
                <w:sz w:val="18"/>
                <w:szCs w:val="18"/>
              </w:rPr>
              <w:t>4754</w:t>
            </w:r>
          </w:p>
        </w:tc>
        <w:tc>
          <w:tcPr>
            <w:vAlign w:val="center"/>
          </w:tcPr>
          <w:p w14:paraId="12A74CD9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040ABD3B">
            <w:pPr>
              <w:jc w:val="right"/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vAlign w:val="center"/>
          </w:tcPr>
          <w:p w14:paraId="49E59B47">
            <w:pPr>
              <w:jc w:val="right"/>
            </w:pPr>
            <w:r>
              <w:rPr>
                <w:sz w:val="18"/>
                <w:szCs w:val="18"/>
              </w:rPr>
              <w:t>439.16</w:t>
            </w:r>
          </w:p>
        </w:tc>
      </w:tr>
      <w:tr w14:paraId="5F77B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F5C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BEB6"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 w14:paraId="34A89A93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0609940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4FD0E53">
            <w:pPr>
              <w:jc w:val="right"/>
            </w:pPr>
            <w:r>
              <w:rPr>
                <w:sz w:val="18"/>
                <w:szCs w:val="18"/>
              </w:rPr>
              <w:t>15752</w:t>
            </w:r>
          </w:p>
        </w:tc>
        <w:tc>
          <w:tcPr>
            <w:vAlign w:val="center"/>
          </w:tcPr>
          <w:p w14:paraId="487E0BE9">
            <w:pPr>
              <w:jc w:val="right"/>
            </w:pPr>
            <w:r>
              <w:rPr>
                <w:sz w:val="18"/>
                <w:szCs w:val="18"/>
              </w:rPr>
              <w:t>11484</w:t>
            </w:r>
          </w:p>
        </w:tc>
        <w:tc>
          <w:tcPr>
            <w:vAlign w:val="center"/>
          </w:tcPr>
          <w:p w14:paraId="67C4ED93">
            <w:pPr>
              <w:jc w:val="right"/>
            </w:pPr>
            <w:r>
              <w:rPr>
                <w:sz w:val="18"/>
                <w:szCs w:val="18"/>
              </w:rPr>
              <w:t>4388</w:t>
            </w:r>
          </w:p>
        </w:tc>
        <w:tc>
          <w:tcPr>
            <w:vAlign w:val="center"/>
          </w:tcPr>
          <w:p w14:paraId="0287BF59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6DB70DDB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7452EB75">
            <w:pPr>
              <w:jc w:val="right"/>
            </w:pPr>
            <w:r>
              <w:rPr>
                <w:sz w:val="18"/>
                <w:szCs w:val="18"/>
              </w:rPr>
              <w:t>369.77</w:t>
            </w:r>
          </w:p>
        </w:tc>
      </w:tr>
      <w:tr w14:paraId="69F8E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9B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B079F"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248B6F49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6D5A9DD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E42ED15">
            <w:pPr>
              <w:jc w:val="right"/>
            </w:pPr>
            <w:r>
              <w:rPr>
                <w:sz w:val="18"/>
                <w:szCs w:val="18"/>
              </w:rPr>
              <w:t>15668</w:t>
            </w:r>
          </w:p>
        </w:tc>
        <w:tc>
          <w:tcPr>
            <w:vAlign w:val="center"/>
          </w:tcPr>
          <w:p w14:paraId="497CBA41">
            <w:pPr>
              <w:jc w:val="right"/>
            </w:pPr>
            <w:r>
              <w:rPr>
                <w:sz w:val="18"/>
                <w:szCs w:val="18"/>
              </w:rPr>
              <w:t>11400</w:t>
            </w:r>
          </w:p>
        </w:tc>
        <w:tc>
          <w:tcPr>
            <w:vAlign w:val="center"/>
          </w:tcPr>
          <w:p w14:paraId="54FF67A9">
            <w:pPr>
              <w:jc w:val="right"/>
            </w:pPr>
            <w:r>
              <w:rPr>
                <w:sz w:val="18"/>
                <w:szCs w:val="18"/>
              </w:rPr>
              <w:t>4388</w:t>
            </w:r>
          </w:p>
        </w:tc>
        <w:tc>
          <w:tcPr>
            <w:vAlign w:val="center"/>
          </w:tcPr>
          <w:p w14:paraId="726A0EFC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48D56A4C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vAlign w:val="center"/>
          </w:tcPr>
          <w:p w14:paraId="403740C2">
            <w:pPr>
              <w:jc w:val="right"/>
            </w:pPr>
            <w:r>
              <w:rPr>
                <w:sz w:val="18"/>
                <w:szCs w:val="18"/>
              </w:rPr>
              <w:t>367.80</w:t>
            </w:r>
          </w:p>
        </w:tc>
      </w:tr>
      <w:tr w14:paraId="0CE7D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56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8270">
            <w:r>
              <w:rPr>
                <w:sz w:val="18"/>
                <w:szCs w:val="18"/>
              </w:rPr>
              <w:t>1034,1036,1049,1050,1051,1052,1053[办公室]</w:t>
            </w:r>
          </w:p>
        </w:tc>
        <w:tc>
          <w:tcPr>
            <w:vAlign w:val="center"/>
          </w:tcPr>
          <w:p w14:paraId="48CC2DB4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20DF0F3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39C70EC">
            <w:pPr>
              <w:jc w:val="right"/>
            </w:pPr>
            <w:r>
              <w:rPr>
                <w:sz w:val="18"/>
                <w:szCs w:val="18"/>
              </w:rPr>
              <w:t>15825</w:t>
            </w:r>
          </w:p>
        </w:tc>
        <w:tc>
          <w:tcPr>
            <w:vAlign w:val="center"/>
          </w:tcPr>
          <w:p w14:paraId="56A22BC7">
            <w:pPr>
              <w:jc w:val="right"/>
            </w:pPr>
            <w:r>
              <w:rPr>
                <w:sz w:val="18"/>
                <w:szCs w:val="18"/>
              </w:rPr>
              <w:t>11485</w:t>
            </w:r>
          </w:p>
        </w:tc>
        <w:tc>
          <w:tcPr>
            <w:vAlign w:val="center"/>
          </w:tcPr>
          <w:p w14:paraId="53615A62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47973E87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3C979803">
            <w:pPr>
              <w:jc w:val="right"/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vAlign w:val="center"/>
          </w:tcPr>
          <w:p w14:paraId="10689302">
            <w:pPr>
              <w:jc w:val="right"/>
            </w:pPr>
            <w:r>
              <w:rPr>
                <w:sz w:val="18"/>
                <w:szCs w:val="18"/>
              </w:rPr>
              <w:t>365.38</w:t>
            </w:r>
          </w:p>
        </w:tc>
      </w:tr>
      <w:tr w14:paraId="56B8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00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324A5">
            <w:r>
              <w:rPr>
                <w:sz w:val="18"/>
                <w:szCs w:val="18"/>
              </w:rPr>
              <w:t>1035[办公室]</w:t>
            </w:r>
          </w:p>
        </w:tc>
        <w:tc>
          <w:tcPr>
            <w:vAlign w:val="center"/>
          </w:tcPr>
          <w:p w14:paraId="4AB5A4BD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2B0280A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DA96466">
            <w:pPr>
              <w:jc w:val="right"/>
            </w:pPr>
            <w:r>
              <w:rPr>
                <w:sz w:val="18"/>
                <w:szCs w:val="18"/>
              </w:rPr>
              <w:t>16137</w:t>
            </w:r>
          </w:p>
        </w:tc>
        <w:tc>
          <w:tcPr>
            <w:vAlign w:val="center"/>
          </w:tcPr>
          <w:p w14:paraId="57CFF2D1">
            <w:pPr>
              <w:jc w:val="right"/>
            </w:pPr>
            <w:r>
              <w:rPr>
                <w:sz w:val="18"/>
                <w:szCs w:val="18"/>
              </w:rPr>
              <w:t>11656</w:t>
            </w:r>
          </w:p>
        </w:tc>
        <w:tc>
          <w:tcPr>
            <w:vAlign w:val="center"/>
          </w:tcPr>
          <w:p w14:paraId="1919B17D">
            <w:pPr>
              <w:jc w:val="right"/>
            </w:pPr>
            <w:r>
              <w:rPr>
                <w:sz w:val="18"/>
                <w:szCs w:val="18"/>
              </w:rPr>
              <w:t>4608</w:t>
            </w:r>
          </w:p>
        </w:tc>
        <w:tc>
          <w:tcPr>
            <w:vAlign w:val="center"/>
          </w:tcPr>
          <w:p w14:paraId="245EAFEF">
            <w:pPr>
              <w:jc w:val="right"/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 w14:paraId="74FE9918">
            <w:pPr>
              <w:jc w:val="right"/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vAlign w:val="center"/>
          </w:tcPr>
          <w:p w14:paraId="442B1B4E">
            <w:pPr>
              <w:jc w:val="right"/>
            </w:pPr>
            <w:r>
              <w:rPr>
                <w:sz w:val="18"/>
                <w:szCs w:val="18"/>
              </w:rPr>
              <w:t>360.77</w:t>
            </w:r>
          </w:p>
        </w:tc>
      </w:tr>
      <w:tr w14:paraId="73C4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73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96E7">
            <w:r>
              <w:rPr>
                <w:sz w:val="18"/>
                <w:szCs w:val="18"/>
              </w:rPr>
              <w:t>1042[办公室]</w:t>
            </w:r>
          </w:p>
        </w:tc>
        <w:tc>
          <w:tcPr>
            <w:vAlign w:val="center"/>
          </w:tcPr>
          <w:p w14:paraId="3A59ED12">
            <w:pPr>
              <w:jc w:val="right"/>
            </w:pPr>
            <w:r>
              <w:rPr>
                <w:sz w:val="18"/>
                <w:szCs w:val="18"/>
              </w:rPr>
              <w:t>76.77</w:t>
            </w:r>
          </w:p>
        </w:tc>
        <w:tc>
          <w:tcPr>
            <w:vAlign w:val="center"/>
          </w:tcPr>
          <w:p w14:paraId="0000E52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3792836">
            <w:pPr>
              <w:jc w:val="right"/>
            </w:pPr>
            <w:r>
              <w:rPr>
                <w:sz w:val="18"/>
                <w:szCs w:val="18"/>
              </w:rPr>
              <w:t>27577</w:t>
            </w:r>
          </w:p>
        </w:tc>
        <w:tc>
          <w:tcPr>
            <w:vAlign w:val="center"/>
          </w:tcPr>
          <w:p w14:paraId="1675CCD1">
            <w:pPr>
              <w:jc w:val="right"/>
            </w:pPr>
            <w:r>
              <w:rPr>
                <w:sz w:val="18"/>
                <w:szCs w:val="18"/>
              </w:rPr>
              <w:t>20969</w:t>
            </w:r>
          </w:p>
        </w:tc>
        <w:tc>
          <w:tcPr>
            <w:vAlign w:val="center"/>
          </w:tcPr>
          <w:p w14:paraId="77B7AC49">
            <w:pPr>
              <w:jc w:val="right"/>
            </w:pPr>
            <w:r>
              <w:rPr>
                <w:sz w:val="18"/>
                <w:szCs w:val="18"/>
              </w:rPr>
              <w:t>7908</w:t>
            </w:r>
          </w:p>
        </w:tc>
        <w:tc>
          <w:tcPr>
            <w:vAlign w:val="center"/>
          </w:tcPr>
          <w:p w14:paraId="74B5FF77">
            <w:pPr>
              <w:jc w:val="right"/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 w14:paraId="622B1763">
            <w:pPr>
              <w:jc w:val="right"/>
            </w:pPr>
            <w:r>
              <w:rPr>
                <w:sz w:val="18"/>
                <w:szCs w:val="18"/>
              </w:rPr>
              <w:t>1780</w:t>
            </w:r>
          </w:p>
        </w:tc>
        <w:tc>
          <w:tcPr>
            <w:vAlign w:val="center"/>
          </w:tcPr>
          <w:p w14:paraId="6EB45BD8">
            <w:pPr>
              <w:jc w:val="right"/>
            </w:pPr>
            <w:r>
              <w:rPr>
                <w:sz w:val="18"/>
                <w:szCs w:val="18"/>
              </w:rPr>
              <w:t>359.22</w:t>
            </w:r>
          </w:p>
        </w:tc>
      </w:tr>
      <w:tr w14:paraId="4403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2B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03F6D">
            <w:r>
              <w:rPr>
                <w:sz w:val="18"/>
                <w:szCs w:val="18"/>
              </w:rPr>
              <w:t>1043[办公室]</w:t>
            </w:r>
          </w:p>
        </w:tc>
        <w:tc>
          <w:tcPr>
            <w:vAlign w:val="center"/>
          </w:tcPr>
          <w:p w14:paraId="1879F231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7309D4E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0A450BB">
            <w:pPr>
              <w:jc w:val="right"/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565927F5">
            <w:pPr>
              <w:jc w:val="right"/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vAlign w:val="center"/>
          </w:tcPr>
          <w:p w14:paraId="4B3201EE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566C5888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11878520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vAlign w:val="center"/>
          </w:tcPr>
          <w:p w14:paraId="223B3354">
            <w:pPr>
              <w:jc w:val="right"/>
            </w:pPr>
            <w:r>
              <w:rPr>
                <w:sz w:val="18"/>
                <w:szCs w:val="18"/>
              </w:rPr>
              <w:t>355.20</w:t>
            </w:r>
          </w:p>
        </w:tc>
      </w:tr>
      <w:tr w14:paraId="74561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D4D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6BEBB"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22584AB6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6655F03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658F9D6">
            <w:pPr>
              <w:jc w:val="right"/>
            </w:pPr>
            <w:r>
              <w:rPr>
                <w:sz w:val="18"/>
                <w:szCs w:val="18"/>
              </w:rPr>
              <w:t>12743</w:t>
            </w:r>
          </w:p>
        </w:tc>
        <w:tc>
          <w:tcPr>
            <w:vAlign w:val="center"/>
          </w:tcPr>
          <w:p w14:paraId="34DFF873">
            <w:pPr>
              <w:jc w:val="right"/>
            </w:pPr>
            <w:r>
              <w:rPr>
                <w:sz w:val="18"/>
                <w:szCs w:val="18"/>
              </w:rPr>
              <w:t>9592</w:t>
            </w:r>
          </w:p>
        </w:tc>
        <w:tc>
          <w:tcPr>
            <w:vAlign w:val="center"/>
          </w:tcPr>
          <w:p w14:paraId="3B3B2843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36CF8013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0890DFD9">
            <w:pPr>
              <w:jc w:val="right"/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vAlign w:val="center"/>
          </w:tcPr>
          <w:p w14:paraId="39F91A63">
            <w:pPr>
              <w:jc w:val="right"/>
            </w:pPr>
            <w:r>
              <w:rPr>
                <w:sz w:val="18"/>
                <w:szCs w:val="18"/>
              </w:rPr>
              <w:t>348.17</w:t>
            </w:r>
          </w:p>
        </w:tc>
      </w:tr>
      <w:tr w14:paraId="2F9CF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FC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F9FF1"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724D94B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640EC2E1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594074E">
            <w:pPr>
              <w:jc w:val="right"/>
            </w:pPr>
            <w:r>
              <w:rPr>
                <w:sz w:val="18"/>
                <w:szCs w:val="18"/>
              </w:rPr>
              <w:t>4820</w:t>
            </w:r>
          </w:p>
        </w:tc>
        <w:tc>
          <w:tcPr>
            <w:vAlign w:val="center"/>
          </w:tcPr>
          <w:p w14:paraId="580867FF">
            <w:pPr>
              <w:jc w:val="right"/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vAlign w:val="center"/>
          </w:tcPr>
          <w:p w14:paraId="1FAAE7E5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 w14:paraId="2A8E93BF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8E19F1F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7C70078B">
            <w:pPr>
              <w:jc w:val="right"/>
            </w:pPr>
            <w:r>
              <w:rPr>
                <w:sz w:val="18"/>
                <w:szCs w:val="18"/>
              </w:rPr>
              <w:t>218.28</w:t>
            </w:r>
          </w:p>
        </w:tc>
      </w:tr>
      <w:tr w14:paraId="54CC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351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4646A"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499E862B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vAlign w:val="center"/>
          </w:tcPr>
          <w:p w14:paraId="138E5F3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2EFD08B">
            <w:pPr>
              <w:jc w:val="right"/>
            </w:pPr>
            <w:r>
              <w:rPr>
                <w:sz w:val="18"/>
                <w:szCs w:val="18"/>
              </w:rPr>
              <w:t>16406</w:t>
            </w:r>
          </w:p>
        </w:tc>
        <w:tc>
          <w:tcPr>
            <w:vAlign w:val="center"/>
          </w:tcPr>
          <w:p w14:paraId="7636DB1F">
            <w:pPr>
              <w:jc w:val="right"/>
            </w:pPr>
            <w:r>
              <w:rPr>
                <w:sz w:val="18"/>
                <w:szCs w:val="18"/>
              </w:rPr>
              <w:t>12126</w:t>
            </w:r>
          </w:p>
        </w:tc>
        <w:tc>
          <w:tcPr>
            <w:vAlign w:val="center"/>
          </w:tcPr>
          <w:p w14:paraId="32422474">
            <w:pPr>
              <w:jc w:val="right"/>
            </w:pPr>
            <w:r>
              <w:rPr>
                <w:sz w:val="18"/>
                <w:szCs w:val="18"/>
              </w:rPr>
              <w:t>4900</w:t>
            </w:r>
          </w:p>
        </w:tc>
        <w:tc>
          <w:tcPr>
            <w:vAlign w:val="center"/>
          </w:tcPr>
          <w:p w14:paraId="22C240A3">
            <w:pPr>
              <w:jc w:val="right"/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2BF0DEB1"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 w14:paraId="396EFEDE">
            <w:pPr>
              <w:jc w:val="right"/>
            </w:pPr>
            <w:r>
              <w:rPr>
                <w:sz w:val="18"/>
                <w:szCs w:val="18"/>
              </w:rPr>
              <w:t>344.88</w:t>
            </w:r>
          </w:p>
        </w:tc>
      </w:tr>
      <w:tr w14:paraId="4B1E5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4D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9FB04">
            <w:r>
              <w:rPr>
                <w:sz w:val="18"/>
                <w:szCs w:val="18"/>
              </w:rPr>
              <w:t>1060[办公室]</w:t>
            </w:r>
          </w:p>
        </w:tc>
        <w:tc>
          <w:tcPr>
            <w:vAlign w:val="center"/>
          </w:tcPr>
          <w:p w14:paraId="00A4CD81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0AB39E65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A04896A">
            <w:pPr>
              <w:jc w:val="right"/>
            </w:pPr>
            <w:r>
              <w:rPr>
                <w:sz w:val="18"/>
                <w:szCs w:val="18"/>
              </w:rPr>
              <w:t>14264</w:t>
            </w:r>
          </w:p>
        </w:tc>
        <w:tc>
          <w:tcPr>
            <w:vAlign w:val="center"/>
          </w:tcPr>
          <w:p w14:paraId="5E3BEA89">
            <w:pPr>
              <w:jc w:val="right"/>
            </w:pPr>
            <w:r>
              <w:rPr>
                <w:sz w:val="18"/>
                <w:szCs w:val="18"/>
              </w:rPr>
              <w:t>10536</w:t>
            </w:r>
          </w:p>
        </w:tc>
        <w:tc>
          <w:tcPr>
            <w:vAlign w:val="center"/>
          </w:tcPr>
          <w:p w14:paraId="513DE3AD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3C190D46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63F89E89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3154BDA3">
            <w:pPr>
              <w:jc w:val="right"/>
            </w:pPr>
            <w:r>
              <w:rPr>
                <w:sz w:val="18"/>
                <w:szCs w:val="18"/>
              </w:rPr>
              <w:t>329.34</w:t>
            </w:r>
          </w:p>
        </w:tc>
      </w:tr>
      <w:tr w14:paraId="654C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CD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40D63">
            <w:r>
              <w:rPr>
                <w:sz w:val="18"/>
                <w:szCs w:val="18"/>
              </w:rPr>
              <w:t>1061,1062[办公室]</w:t>
            </w:r>
          </w:p>
        </w:tc>
        <w:tc>
          <w:tcPr>
            <w:vAlign w:val="center"/>
          </w:tcPr>
          <w:p w14:paraId="1DF504D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1E7E77E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437E10E">
            <w:pPr>
              <w:jc w:val="right"/>
            </w:pPr>
            <w:r>
              <w:rPr>
                <w:sz w:val="18"/>
                <w:szCs w:val="18"/>
              </w:rPr>
              <w:t>13947</w:t>
            </w:r>
          </w:p>
        </w:tc>
        <w:tc>
          <w:tcPr>
            <w:vAlign w:val="center"/>
          </w:tcPr>
          <w:p w14:paraId="6DB3612D">
            <w:pPr>
              <w:jc w:val="right"/>
            </w:pPr>
            <w:r>
              <w:rPr>
                <w:sz w:val="18"/>
                <w:szCs w:val="18"/>
              </w:rPr>
              <w:t>10219</w:t>
            </w:r>
          </w:p>
        </w:tc>
        <w:tc>
          <w:tcPr>
            <w:vAlign w:val="center"/>
          </w:tcPr>
          <w:p w14:paraId="5A3EBB4E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2965E32E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2733FC06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7D667514">
            <w:pPr>
              <w:jc w:val="right"/>
            </w:pPr>
            <w:r>
              <w:rPr>
                <w:sz w:val="18"/>
                <w:szCs w:val="18"/>
              </w:rPr>
              <w:t>322.03</w:t>
            </w:r>
          </w:p>
        </w:tc>
      </w:tr>
      <w:tr w14:paraId="473D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B7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5BF11">
            <w:r>
              <w:rPr>
                <w:sz w:val="18"/>
                <w:szCs w:val="18"/>
              </w:rPr>
              <w:t>1063[办公室]</w:t>
            </w:r>
          </w:p>
        </w:tc>
        <w:tc>
          <w:tcPr>
            <w:vAlign w:val="center"/>
          </w:tcPr>
          <w:p w14:paraId="466F076C">
            <w:pPr>
              <w:jc w:val="right"/>
            </w:pPr>
            <w:r>
              <w:rPr>
                <w:sz w:val="18"/>
                <w:szCs w:val="18"/>
              </w:rPr>
              <w:t>103.23</w:t>
            </w:r>
          </w:p>
        </w:tc>
        <w:tc>
          <w:tcPr>
            <w:vAlign w:val="center"/>
          </w:tcPr>
          <w:p w14:paraId="2B8CDCF5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7BBF698">
            <w:pPr>
              <w:jc w:val="right"/>
            </w:pPr>
            <w:r>
              <w:rPr>
                <w:sz w:val="18"/>
                <w:szCs w:val="18"/>
              </w:rPr>
              <w:t>31023</w:t>
            </w:r>
          </w:p>
        </w:tc>
        <w:tc>
          <w:tcPr>
            <w:vAlign w:val="center"/>
          </w:tcPr>
          <w:p w14:paraId="3736CFB6">
            <w:pPr>
              <w:jc w:val="right"/>
            </w:pPr>
            <w:r>
              <w:rPr>
                <w:sz w:val="18"/>
                <w:szCs w:val="18"/>
              </w:rPr>
              <w:t>22137</w:t>
            </w:r>
          </w:p>
        </w:tc>
        <w:tc>
          <w:tcPr>
            <w:vAlign w:val="center"/>
          </w:tcPr>
          <w:p w14:paraId="0D2BC06F">
            <w:pPr>
              <w:jc w:val="right"/>
            </w:pPr>
            <w:r>
              <w:rPr>
                <w:sz w:val="18"/>
                <w:szCs w:val="18"/>
              </w:rPr>
              <w:t>10634</w:t>
            </w:r>
          </w:p>
        </w:tc>
        <w:tc>
          <w:tcPr>
            <w:vAlign w:val="center"/>
          </w:tcPr>
          <w:p w14:paraId="4FE6E7FF">
            <w:pPr>
              <w:jc w:val="right"/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7C28F8E4">
            <w:pPr>
              <w:jc w:val="right"/>
            </w:pPr>
            <w:r>
              <w:rPr>
                <w:sz w:val="18"/>
                <w:szCs w:val="18"/>
              </w:rPr>
              <w:t>2394</w:t>
            </w:r>
          </w:p>
        </w:tc>
        <w:tc>
          <w:tcPr>
            <w:vAlign w:val="center"/>
          </w:tcPr>
          <w:p w14:paraId="7EC5080D">
            <w:pPr>
              <w:jc w:val="right"/>
            </w:pPr>
            <w:r>
              <w:rPr>
                <w:sz w:val="18"/>
                <w:szCs w:val="18"/>
              </w:rPr>
              <w:t>300.51</w:t>
            </w:r>
          </w:p>
        </w:tc>
      </w:tr>
      <w:tr w14:paraId="45BFF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37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9C7AF"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217841ED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3D53AF6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3348A91">
            <w:pPr>
              <w:jc w:val="right"/>
            </w:pPr>
            <w:r>
              <w:rPr>
                <w:sz w:val="18"/>
                <w:szCs w:val="18"/>
              </w:rPr>
              <w:t>17534</w:t>
            </w:r>
          </w:p>
        </w:tc>
        <w:tc>
          <w:tcPr>
            <w:vAlign w:val="center"/>
          </w:tcPr>
          <w:p w14:paraId="48CD4D39">
            <w:pPr>
              <w:jc w:val="right"/>
            </w:pPr>
            <w:r>
              <w:rPr>
                <w:sz w:val="18"/>
                <w:szCs w:val="18"/>
              </w:rPr>
              <w:t>13669</w:t>
            </w:r>
          </w:p>
        </w:tc>
        <w:tc>
          <w:tcPr>
            <w:vAlign w:val="center"/>
          </w:tcPr>
          <w:p w14:paraId="677C344B">
            <w:pPr>
              <w:jc w:val="right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 w14:paraId="59B21D88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58D0E00C"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 w14:paraId="4D38FFD1">
            <w:pPr>
              <w:jc w:val="right"/>
            </w:pPr>
            <w:r>
              <w:rPr>
                <w:sz w:val="18"/>
                <w:szCs w:val="18"/>
              </w:rPr>
              <w:t>449.58</w:t>
            </w:r>
          </w:p>
        </w:tc>
      </w:tr>
      <w:tr w14:paraId="48E5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43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D70A7">
            <w:r>
              <w:rPr>
                <w:sz w:val="18"/>
                <w:szCs w:val="18"/>
              </w:rPr>
              <w:t>1069,1070,1071,1072[办公室]</w:t>
            </w:r>
          </w:p>
        </w:tc>
        <w:tc>
          <w:tcPr>
            <w:vAlign w:val="center"/>
          </w:tcPr>
          <w:p w14:paraId="5E8D2AA9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72DEFFA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2C40853">
            <w:pPr>
              <w:jc w:val="right"/>
            </w:pPr>
            <w:r>
              <w:rPr>
                <w:sz w:val="18"/>
                <w:szCs w:val="18"/>
              </w:rPr>
              <w:t>14413</w:t>
            </w:r>
          </w:p>
        </w:tc>
        <w:tc>
          <w:tcPr>
            <w:vAlign w:val="center"/>
          </w:tcPr>
          <w:p w14:paraId="26F39BAC">
            <w:pPr>
              <w:jc w:val="right"/>
            </w:pPr>
            <w:r>
              <w:rPr>
                <w:sz w:val="18"/>
                <w:szCs w:val="18"/>
              </w:rPr>
              <w:t>10746</w:t>
            </w:r>
          </w:p>
        </w:tc>
        <w:tc>
          <w:tcPr>
            <w:vAlign w:val="center"/>
          </w:tcPr>
          <w:p w14:paraId="1B8BA234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7AD9F93C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56B13F08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vAlign w:val="center"/>
          </w:tcPr>
          <w:p w14:paraId="084D9DE5">
            <w:pPr>
              <w:jc w:val="right"/>
            </w:pPr>
            <w:r>
              <w:rPr>
                <w:sz w:val="18"/>
                <w:szCs w:val="18"/>
              </w:rPr>
              <w:t>393.81</w:t>
            </w:r>
          </w:p>
        </w:tc>
      </w:tr>
      <w:tr w14:paraId="0B02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90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CBCFA"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0F48C451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00511E4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F1CE2A1">
            <w:pPr>
              <w:jc w:val="right"/>
            </w:pPr>
            <w:r>
              <w:rPr>
                <w:sz w:val="18"/>
                <w:szCs w:val="18"/>
              </w:rPr>
              <w:t>11642</w:t>
            </w:r>
          </w:p>
        </w:tc>
        <w:tc>
          <w:tcPr>
            <w:vAlign w:val="center"/>
          </w:tcPr>
          <w:p w14:paraId="3D74D14E">
            <w:pPr>
              <w:jc w:val="right"/>
            </w:pPr>
            <w:r>
              <w:rPr>
                <w:sz w:val="18"/>
                <w:szCs w:val="18"/>
              </w:rPr>
              <w:t>10210</w:t>
            </w:r>
          </w:p>
        </w:tc>
        <w:tc>
          <w:tcPr>
            <w:vAlign w:val="center"/>
          </w:tcPr>
          <w:p w14:paraId="04665FA2">
            <w:pPr>
              <w:jc w:val="right"/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vAlign w:val="center"/>
          </w:tcPr>
          <w:p w14:paraId="124D4A10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096531B2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5DC31575">
            <w:pPr>
              <w:jc w:val="right"/>
            </w:pPr>
            <w:r>
              <w:rPr>
                <w:sz w:val="18"/>
                <w:szCs w:val="18"/>
              </w:rPr>
              <w:t>224.58</w:t>
            </w:r>
          </w:p>
        </w:tc>
      </w:tr>
      <w:tr w14:paraId="36FC7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C8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58139"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40521277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59ED0D9B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C75B4DD">
            <w:pPr>
              <w:jc w:val="right"/>
            </w:pPr>
            <w:r>
              <w:rPr>
                <w:sz w:val="18"/>
                <w:szCs w:val="18"/>
              </w:rPr>
              <w:t>19099</w:t>
            </w:r>
          </w:p>
        </w:tc>
        <w:tc>
          <w:tcPr>
            <w:vAlign w:val="center"/>
          </w:tcPr>
          <w:p w14:paraId="09D95FF6">
            <w:pPr>
              <w:jc w:val="right"/>
            </w:pPr>
            <w:r>
              <w:rPr>
                <w:sz w:val="18"/>
                <w:szCs w:val="18"/>
              </w:rPr>
              <w:t>14526</w:t>
            </w:r>
          </w:p>
        </w:tc>
        <w:tc>
          <w:tcPr>
            <w:vAlign w:val="center"/>
          </w:tcPr>
          <w:p w14:paraId="77DC6A44">
            <w:pPr>
              <w:jc w:val="right"/>
            </w:pPr>
            <w:r>
              <w:rPr>
                <w:sz w:val="18"/>
                <w:szCs w:val="18"/>
              </w:rPr>
              <w:t>4754</w:t>
            </w:r>
          </w:p>
        </w:tc>
        <w:tc>
          <w:tcPr>
            <w:vAlign w:val="center"/>
          </w:tcPr>
          <w:p w14:paraId="5A6CAEA2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6886FCC8">
            <w:pPr>
              <w:jc w:val="right"/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vAlign w:val="center"/>
          </w:tcPr>
          <w:p w14:paraId="3AD15CDB">
            <w:pPr>
              <w:jc w:val="right"/>
            </w:pPr>
            <w:r>
              <w:rPr>
                <w:sz w:val="18"/>
                <w:szCs w:val="18"/>
              </w:rPr>
              <w:t>413.85</w:t>
            </w:r>
          </w:p>
        </w:tc>
      </w:tr>
      <w:tr w14:paraId="0D3D8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D9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72E56">
            <w:r>
              <w:rPr>
                <w:sz w:val="18"/>
                <w:szCs w:val="18"/>
              </w:rPr>
              <w:t>1028[洽谈室]</w:t>
            </w:r>
          </w:p>
        </w:tc>
        <w:tc>
          <w:tcPr>
            <w:vAlign w:val="center"/>
          </w:tcPr>
          <w:p w14:paraId="5B4F06A5">
            <w:pPr>
              <w:jc w:val="right"/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4C79ACB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1210A46">
            <w:pPr>
              <w:jc w:val="right"/>
            </w:pPr>
            <w:r>
              <w:rPr>
                <w:sz w:val="18"/>
                <w:szCs w:val="18"/>
              </w:rPr>
              <w:t>19989</w:t>
            </w:r>
          </w:p>
        </w:tc>
        <w:tc>
          <w:tcPr>
            <w:vAlign w:val="center"/>
          </w:tcPr>
          <w:p w14:paraId="59C8D829">
            <w:pPr>
              <w:jc w:val="right"/>
            </w:pPr>
            <w:r>
              <w:rPr>
                <w:sz w:val="18"/>
                <w:szCs w:val="18"/>
              </w:rPr>
              <w:t>14424</w:t>
            </w:r>
          </w:p>
        </w:tc>
        <w:tc>
          <w:tcPr>
            <w:vAlign w:val="center"/>
          </w:tcPr>
          <w:p w14:paraId="2967D250">
            <w:pPr>
              <w:jc w:val="right"/>
            </w:pPr>
            <w:r>
              <w:rPr>
                <w:sz w:val="18"/>
                <w:szCs w:val="18"/>
              </w:rPr>
              <w:t>6595</w:t>
            </w:r>
          </w:p>
        </w:tc>
        <w:tc>
          <w:tcPr>
            <w:vAlign w:val="center"/>
          </w:tcPr>
          <w:p w14:paraId="7282FD4C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  <w:tc>
          <w:tcPr>
            <w:vAlign w:val="center"/>
          </w:tcPr>
          <w:p w14:paraId="1287CDC2">
            <w:pPr>
              <w:jc w:val="right"/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vAlign w:val="center"/>
          </w:tcPr>
          <w:p w14:paraId="6F023D64">
            <w:pPr>
              <w:jc w:val="right"/>
            </w:pPr>
            <w:r>
              <w:rPr>
                <w:sz w:val="18"/>
                <w:szCs w:val="18"/>
              </w:rPr>
              <w:t>273.07</w:t>
            </w:r>
          </w:p>
        </w:tc>
      </w:tr>
      <w:tr w14:paraId="6B304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D08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EDEB1">
            <w:r>
              <w:rPr>
                <w:sz w:val="18"/>
                <w:szCs w:val="18"/>
              </w:rPr>
              <w:t>1030[洽谈室]</w:t>
            </w:r>
          </w:p>
        </w:tc>
        <w:tc>
          <w:tcPr>
            <w:vAlign w:val="center"/>
          </w:tcPr>
          <w:p w14:paraId="1AD57BC7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7455C485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FC04B47">
            <w:pPr>
              <w:jc w:val="right"/>
            </w:pPr>
            <w:r>
              <w:rPr>
                <w:sz w:val="18"/>
                <w:szCs w:val="18"/>
              </w:rPr>
              <w:t>10397</w:t>
            </w:r>
          </w:p>
        </w:tc>
        <w:tc>
          <w:tcPr>
            <w:vAlign w:val="center"/>
          </w:tcPr>
          <w:p w14:paraId="74B56902">
            <w:pPr>
              <w:jc w:val="right"/>
            </w:pPr>
            <w:r>
              <w:rPr>
                <w:sz w:val="18"/>
                <w:szCs w:val="18"/>
              </w:rPr>
              <w:t>7432</w:t>
            </w:r>
          </w:p>
        </w:tc>
        <w:tc>
          <w:tcPr>
            <w:vAlign w:val="center"/>
          </w:tcPr>
          <w:p w14:paraId="795FDF3F">
            <w:pPr>
              <w:jc w:val="right"/>
            </w:pPr>
            <w:r>
              <w:rPr>
                <w:sz w:val="18"/>
                <w:szCs w:val="18"/>
              </w:rPr>
              <w:t>3513</w:t>
            </w:r>
          </w:p>
        </w:tc>
        <w:tc>
          <w:tcPr>
            <w:vAlign w:val="center"/>
          </w:tcPr>
          <w:p w14:paraId="743D73E3">
            <w:pPr>
              <w:jc w:val="right"/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vAlign w:val="center"/>
          </w:tcPr>
          <w:p w14:paraId="7770CFBB"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 w14:paraId="299C03F8">
            <w:pPr>
              <w:jc w:val="right"/>
            </w:pPr>
            <w:r>
              <w:rPr>
                <w:sz w:val="18"/>
                <w:szCs w:val="18"/>
              </w:rPr>
              <w:t>266.58</w:t>
            </w:r>
          </w:p>
        </w:tc>
      </w:tr>
      <w:tr w14:paraId="76437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1AD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B5EF">
            <w:r>
              <w:rPr>
                <w:sz w:val="18"/>
                <w:szCs w:val="18"/>
              </w:rPr>
              <w:t>1037,1038,1039,1040,1054,1056[洽谈室]</w:t>
            </w:r>
          </w:p>
        </w:tc>
        <w:tc>
          <w:tcPr>
            <w:vAlign w:val="center"/>
          </w:tcPr>
          <w:p w14:paraId="1DECDFC0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687806B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D05D8AA">
            <w:pPr>
              <w:jc w:val="right"/>
            </w:pPr>
            <w:r>
              <w:rPr>
                <w:sz w:val="18"/>
                <w:szCs w:val="18"/>
              </w:rPr>
              <w:t>12560</w:t>
            </w:r>
          </w:p>
        </w:tc>
        <w:tc>
          <w:tcPr>
            <w:vAlign w:val="center"/>
          </w:tcPr>
          <w:p w14:paraId="329B42BF">
            <w:pPr>
              <w:jc w:val="right"/>
            </w:pPr>
            <w:r>
              <w:rPr>
                <w:sz w:val="18"/>
                <w:szCs w:val="18"/>
              </w:rPr>
              <w:t>8759</w:t>
            </w:r>
          </w:p>
        </w:tc>
        <w:tc>
          <w:tcPr>
            <w:vAlign w:val="center"/>
          </w:tcPr>
          <w:p w14:paraId="5BDFB07A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 w14:paraId="2FDE2FBA">
            <w:pPr>
              <w:jc w:val="right"/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2ABE7DB7">
            <w:pPr>
              <w:jc w:val="right"/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vAlign w:val="center"/>
          </w:tcPr>
          <w:p w14:paraId="61FB20E2">
            <w:pPr>
              <w:jc w:val="right"/>
            </w:pPr>
            <w:r>
              <w:rPr>
                <w:sz w:val="18"/>
                <w:szCs w:val="18"/>
              </w:rPr>
              <w:t>289.99</w:t>
            </w:r>
          </w:p>
        </w:tc>
      </w:tr>
      <w:tr w14:paraId="0350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DC4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CD85E">
            <w:r>
              <w:rPr>
                <w:sz w:val="18"/>
                <w:szCs w:val="18"/>
              </w:rPr>
              <w:t>1041[洽谈室]</w:t>
            </w:r>
          </w:p>
        </w:tc>
        <w:tc>
          <w:tcPr>
            <w:vAlign w:val="center"/>
          </w:tcPr>
          <w:p w14:paraId="758056A5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1E03DA6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0484A87">
            <w:pPr>
              <w:jc w:val="right"/>
            </w:pPr>
            <w:r>
              <w:rPr>
                <w:sz w:val="18"/>
                <w:szCs w:val="18"/>
              </w:rPr>
              <w:t>13109</w:t>
            </w:r>
          </w:p>
        </w:tc>
        <w:tc>
          <w:tcPr>
            <w:vAlign w:val="center"/>
          </w:tcPr>
          <w:p w14:paraId="6E89A3EB">
            <w:pPr>
              <w:jc w:val="right"/>
            </w:pPr>
            <w:r>
              <w:rPr>
                <w:sz w:val="18"/>
                <w:szCs w:val="18"/>
              </w:rPr>
              <w:t>9059</w:t>
            </w:r>
          </w:p>
        </w:tc>
        <w:tc>
          <w:tcPr>
            <w:vAlign w:val="center"/>
          </w:tcPr>
          <w:p w14:paraId="6866796E">
            <w:pPr>
              <w:jc w:val="right"/>
            </w:pPr>
            <w:r>
              <w:rPr>
                <w:sz w:val="18"/>
                <w:szCs w:val="18"/>
              </w:rPr>
              <w:t>4158</w:t>
            </w:r>
          </w:p>
        </w:tc>
        <w:tc>
          <w:tcPr>
            <w:vAlign w:val="center"/>
          </w:tcPr>
          <w:p w14:paraId="0EDAD54A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vAlign w:val="center"/>
          </w:tcPr>
          <w:p w14:paraId="68D53543">
            <w:pPr>
              <w:jc w:val="right"/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vAlign w:val="center"/>
          </w:tcPr>
          <w:p w14:paraId="5844D6DE">
            <w:pPr>
              <w:jc w:val="right"/>
            </w:pPr>
            <w:r>
              <w:rPr>
                <w:sz w:val="18"/>
                <w:szCs w:val="18"/>
              </w:rPr>
              <w:t>284.03</w:t>
            </w:r>
          </w:p>
        </w:tc>
      </w:tr>
      <w:tr w14:paraId="000D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EB1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67843">
            <w:r>
              <w:rPr>
                <w:sz w:val="18"/>
                <w:szCs w:val="18"/>
              </w:rPr>
              <w:t>1046,1080,1081[洽谈室]</w:t>
            </w:r>
          </w:p>
        </w:tc>
        <w:tc>
          <w:tcPr>
            <w:vAlign w:val="center"/>
          </w:tcPr>
          <w:p w14:paraId="68C54AE0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0400347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FAF69C5">
            <w:pPr>
              <w:jc w:val="right"/>
            </w:pPr>
            <w:r>
              <w:rPr>
                <w:sz w:val="18"/>
                <w:szCs w:val="18"/>
              </w:rPr>
              <w:t>9994</w:t>
            </w:r>
          </w:p>
        </w:tc>
        <w:tc>
          <w:tcPr>
            <w:vAlign w:val="center"/>
          </w:tcPr>
          <w:p w14:paraId="55DDE2ED">
            <w:pPr>
              <w:jc w:val="right"/>
            </w:pPr>
            <w:r>
              <w:rPr>
                <w:sz w:val="18"/>
                <w:szCs w:val="18"/>
              </w:rPr>
              <w:t>7212</w:t>
            </w:r>
          </w:p>
        </w:tc>
        <w:tc>
          <w:tcPr>
            <w:vAlign w:val="center"/>
          </w:tcPr>
          <w:p w14:paraId="4A170715">
            <w:pPr>
              <w:jc w:val="right"/>
            </w:pPr>
            <w:r>
              <w:rPr>
                <w:sz w:val="18"/>
                <w:szCs w:val="18"/>
              </w:rPr>
              <w:t>3297</w:t>
            </w:r>
          </w:p>
        </w:tc>
        <w:tc>
          <w:tcPr>
            <w:vAlign w:val="center"/>
          </w:tcPr>
          <w:p w14:paraId="7FD2B206"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275CB862"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4B0CC9A8">
            <w:pPr>
              <w:jc w:val="right"/>
            </w:pPr>
            <w:r>
              <w:rPr>
                <w:sz w:val="18"/>
                <w:szCs w:val="18"/>
              </w:rPr>
              <w:t>273.07</w:t>
            </w:r>
          </w:p>
        </w:tc>
      </w:tr>
      <w:tr w14:paraId="62C3D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899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C622E">
            <w:r>
              <w:rPr>
                <w:sz w:val="18"/>
                <w:szCs w:val="18"/>
              </w:rPr>
              <w:t>1047[洽谈室]</w:t>
            </w:r>
          </w:p>
        </w:tc>
        <w:tc>
          <w:tcPr>
            <w:vAlign w:val="center"/>
          </w:tcPr>
          <w:p w14:paraId="6E45F7BA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7DED7DE9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EEBBAAB">
            <w:pPr>
              <w:jc w:val="right"/>
            </w:pPr>
            <w:r>
              <w:rPr>
                <w:sz w:val="18"/>
                <w:szCs w:val="18"/>
              </w:rPr>
              <w:t>10196</w:t>
            </w:r>
          </w:p>
        </w:tc>
        <w:tc>
          <w:tcPr>
            <w:vAlign w:val="center"/>
          </w:tcPr>
          <w:p w14:paraId="40F21D6A">
            <w:pPr>
              <w:jc w:val="right"/>
            </w:pPr>
            <w:r>
              <w:rPr>
                <w:sz w:val="18"/>
                <w:szCs w:val="18"/>
              </w:rPr>
              <w:t>7322</w:t>
            </w:r>
          </w:p>
        </w:tc>
        <w:tc>
          <w:tcPr>
            <w:vAlign w:val="center"/>
          </w:tcPr>
          <w:p w14:paraId="035B0178">
            <w:pPr>
              <w:jc w:val="right"/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vAlign w:val="center"/>
          </w:tcPr>
          <w:p w14:paraId="004704F8"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354A1EA7">
            <w:pPr>
              <w:jc w:val="right"/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vAlign w:val="center"/>
          </w:tcPr>
          <w:p w14:paraId="6A795276">
            <w:pPr>
              <w:jc w:val="right"/>
            </w:pPr>
            <w:r>
              <w:rPr>
                <w:sz w:val="18"/>
                <w:szCs w:val="18"/>
              </w:rPr>
              <w:t>269.72</w:t>
            </w:r>
          </w:p>
        </w:tc>
      </w:tr>
      <w:tr w14:paraId="6C6DC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36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BBD23">
            <w:r>
              <w:rPr>
                <w:sz w:val="18"/>
                <w:szCs w:val="18"/>
              </w:rPr>
              <w:t>1048[洽谈室]</w:t>
            </w:r>
          </w:p>
        </w:tc>
        <w:tc>
          <w:tcPr>
            <w:vAlign w:val="center"/>
          </w:tcPr>
          <w:p w14:paraId="14502A0B">
            <w:pPr>
              <w:jc w:val="right"/>
            </w:pPr>
            <w:r>
              <w:rPr>
                <w:sz w:val="18"/>
                <w:szCs w:val="18"/>
              </w:rPr>
              <w:t>38.49</w:t>
            </w:r>
          </w:p>
        </w:tc>
        <w:tc>
          <w:tcPr>
            <w:vAlign w:val="center"/>
          </w:tcPr>
          <w:p w14:paraId="7F7EB84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D964DAC">
            <w:pPr>
              <w:jc w:val="right"/>
            </w:pPr>
            <w:r>
              <w:rPr>
                <w:sz w:val="18"/>
                <w:szCs w:val="18"/>
              </w:rPr>
              <w:t>10310</w:t>
            </w:r>
          </w:p>
        </w:tc>
        <w:tc>
          <w:tcPr>
            <w:vAlign w:val="center"/>
          </w:tcPr>
          <w:p w14:paraId="048C7F47">
            <w:pPr>
              <w:jc w:val="right"/>
            </w:pPr>
            <w:r>
              <w:rPr>
                <w:sz w:val="18"/>
                <w:szCs w:val="18"/>
              </w:rPr>
              <w:t>7385</w:t>
            </w:r>
          </w:p>
        </w:tc>
        <w:tc>
          <w:tcPr>
            <w:vAlign w:val="center"/>
          </w:tcPr>
          <w:p w14:paraId="0F34A3E8">
            <w:pPr>
              <w:jc w:val="right"/>
            </w:pPr>
            <w:r>
              <w:rPr>
                <w:sz w:val="18"/>
                <w:szCs w:val="18"/>
              </w:rPr>
              <w:t>3467</w:t>
            </w:r>
          </w:p>
        </w:tc>
        <w:tc>
          <w:tcPr>
            <w:vAlign w:val="center"/>
          </w:tcPr>
          <w:p w14:paraId="571FEF13">
            <w:pPr>
              <w:jc w:val="right"/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vAlign w:val="center"/>
          </w:tcPr>
          <w:p w14:paraId="692A5824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vAlign w:val="center"/>
          </w:tcPr>
          <w:p w14:paraId="16668776">
            <w:pPr>
              <w:jc w:val="right"/>
            </w:pPr>
            <w:r>
              <w:rPr>
                <w:sz w:val="18"/>
                <w:szCs w:val="18"/>
              </w:rPr>
              <w:t>267.90</w:t>
            </w:r>
          </w:p>
        </w:tc>
      </w:tr>
      <w:tr w14:paraId="2EE77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26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E8A2F">
            <w:r>
              <w:rPr>
                <w:sz w:val="18"/>
                <w:szCs w:val="18"/>
              </w:rPr>
              <w:t>1055[洽谈室]</w:t>
            </w:r>
          </w:p>
        </w:tc>
        <w:tc>
          <w:tcPr>
            <w:vAlign w:val="center"/>
          </w:tcPr>
          <w:p w14:paraId="25E8E76F">
            <w:pPr>
              <w:jc w:val="right"/>
            </w:pPr>
            <w:r>
              <w:rPr>
                <w:sz w:val="18"/>
                <w:szCs w:val="18"/>
              </w:rPr>
              <w:t>41.89</w:t>
            </w:r>
          </w:p>
        </w:tc>
        <w:tc>
          <w:tcPr>
            <w:vAlign w:val="center"/>
          </w:tcPr>
          <w:p w14:paraId="44D3AA9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67692DF">
            <w:pPr>
              <w:jc w:val="right"/>
            </w:pPr>
            <w:r>
              <w:rPr>
                <w:sz w:val="18"/>
                <w:szCs w:val="18"/>
              </w:rPr>
              <w:t>12285</w:t>
            </w:r>
          </w:p>
        </w:tc>
        <w:tc>
          <w:tcPr>
            <w:vAlign w:val="center"/>
          </w:tcPr>
          <w:p w14:paraId="3A458CA3">
            <w:pPr>
              <w:jc w:val="right"/>
            </w:pPr>
            <w:r>
              <w:rPr>
                <w:sz w:val="18"/>
                <w:szCs w:val="18"/>
              </w:rPr>
              <w:t>8610</w:t>
            </w:r>
          </w:p>
        </w:tc>
        <w:tc>
          <w:tcPr>
            <w:vAlign w:val="center"/>
          </w:tcPr>
          <w:p w14:paraId="12EDD45B">
            <w:pPr>
              <w:jc w:val="right"/>
            </w:pPr>
            <w:r>
              <w:rPr>
                <w:sz w:val="18"/>
                <w:szCs w:val="18"/>
              </w:rPr>
              <w:t>3774</w:t>
            </w:r>
          </w:p>
        </w:tc>
        <w:tc>
          <w:tcPr>
            <w:vAlign w:val="center"/>
          </w:tcPr>
          <w:p w14:paraId="7C29169B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662116C">
            <w:pPr>
              <w:jc w:val="right"/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vAlign w:val="center"/>
          </w:tcPr>
          <w:p w14:paraId="1F4C8E72">
            <w:pPr>
              <w:jc w:val="right"/>
            </w:pPr>
            <w:r>
              <w:rPr>
                <w:sz w:val="18"/>
                <w:szCs w:val="18"/>
              </w:rPr>
              <w:t>293.28</w:t>
            </w:r>
          </w:p>
        </w:tc>
      </w:tr>
      <w:tr w14:paraId="29A09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0BB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ACE39">
            <w:r>
              <w:rPr>
                <w:sz w:val="18"/>
                <w:szCs w:val="18"/>
              </w:rPr>
              <w:t>1057[洽谈室]</w:t>
            </w:r>
          </w:p>
        </w:tc>
        <w:tc>
          <w:tcPr>
            <w:vAlign w:val="center"/>
          </w:tcPr>
          <w:p w14:paraId="1D4C70F2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4D36DC1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C1EE7F0">
            <w:pPr>
              <w:jc w:val="right"/>
            </w:pPr>
            <w:r>
              <w:rPr>
                <w:sz w:val="18"/>
                <w:szCs w:val="18"/>
              </w:rPr>
              <w:t>12834</w:t>
            </w:r>
          </w:p>
        </w:tc>
        <w:tc>
          <w:tcPr>
            <w:vAlign w:val="center"/>
          </w:tcPr>
          <w:p w14:paraId="2DB2C18B">
            <w:pPr>
              <w:jc w:val="right"/>
            </w:pPr>
            <w:r>
              <w:rPr>
                <w:sz w:val="18"/>
                <w:szCs w:val="18"/>
              </w:rPr>
              <w:t>8909</w:t>
            </w:r>
          </w:p>
        </w:tc>
        <w:tc>
          <w:tcPr>
            <w:vAlign w:val="center"/>
          </w:tcPr>
          <w:p w14:paraId="240E28F1">
            <w:pPr>
              <w:jc w:val="right"/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3403A424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C8B6B0D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vAlign w:val="center"/>
          </w:tcPr>
          <w:p w14:paraId="2F51644A">
            <w:pPr>
              <w:jc w:val="right"/>
            </w:pPr>
            <w:r>
              <w:rPr>
                <w:sz w:val="18"/>
                <w:szCs w:val="18"/>
              </w:rPr>
              <w:t>286.92</w:t>
            </w:r>
          </w:p>
        </w:tc>
      </w:tr>
      <w:tr w14:paraId="1AED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CC5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B309B">
            <w:r>
              <w:rPr>
                <w:sz w:val="18"/>
                <w:szCs w:val="18"/>
              </w:rPr>
              <w:t>1058[洽谈室]</w:t>
            </w:r>
          </w:p>
        </w:tc>
        <w:tc>
          <w:tcPr>
            <w:vAlign w:val="center"/>
          </w:tcPr>
          <w:p w14:paraId="641316CE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  <w:tc>
          <w:tcPr>
            <w:vAlign w:val="center"/>
          </w:tcPr>
          <w:p w14:paraId="0130C2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97A5CC6">
            <w:pPr>
              <w:jc w:val="right"/>
            </w:pPr>
            <w:r>
              <w:rPr>
                <w:sz w:val="18"/>
                <w:szCs w:val="18"/>
              </w:rPr>
              <w:t>13245</w:t>
            </w:r>
          </w:p>
        </w:tc>
        <w:tc>
          <w:tcPr>
            <w:vAlign w:val="center"/>
          </w:tcPr>
          <w:p w14:paraId="48F0E783">
            <w:pPr>
              <w:jc w:val="right"/>
            </w:pPr>
            <w:r>
              <w:rPr>
                <w:sz w:val="18"/>
                <w:szCs w:val="18"/>
              </w:rPr>
              <w:t>9134</w:t>
            </w:r>
          </w:p>
        </w:tc>
        <w:tc>
          <w:tcPr>
            <w:vAlign w:val="center"/>
          </w:tcPr>
          <w:p w14:paraId="3605EC2F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vAlign w:val="center"/>
          </w:tcPr>
          <w:p w14:paraId="74DF5D60">
            <w:pPr>
              <w:jc w:val="right"/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vAlign w:val="center"/>
          </w:tcPr>
          <w:p w14:paraId="269FEF0C">
            <w:pPr>
              <w:jc w:val="right"/>
            </w:pPr>
            <w:r>
              <w:rPr>
                <w:sz w:val="18"/>
                <w:szCs w:val="18"/>
              </w:rPr>
              <w:t>2094</w:t>
            </w:r>
          </w:p>
        </w:tc>
        <w:tc>
          <w:tcPr>
            <w:vAlign w:val="center"/>
          </w:tcPr>
          <w:p w14:paraId="4D2566CA">
            <w:pPr>
              <w:jc w:val="right"/>
            </w:pPr>
            <w:r>
              <w:rPr>
                <w:sz w:val="18"/>
                <w:szCs w:val="18"/>
              </w:rPr>
              <w:t>282.66</w:t>
            </w:r>
          </w:p>
        </w:tc>
      </w:tr>
      <w:tr w14:paraId="5EDED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35E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29256">
            <w:r>
              <w:rPr>
                <w:sz w:val="18"/>
                <w:szCs w:val="18"/>
              </w:rPr>
              <w:t>1064[洽谈室]</w:t>
            </w:r>
          </w:p>
        </w:tc>
        <w:tc>
          <w:tcPr>
            <w:vAlign w:val="center"/>
          </w:tcPr>
          <w:p w14:paraId="4464B031">
            <w:pPr>
              <w:jc w:val="right"/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vAlign w:val="center"/>
          </w:tcPr>
          <w:p w14:paraId="2966EA8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523A0F3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3E4B18E5">
            <w:pPr>
              <w:jc w:val="right"/>
            </w:pPr>
            <w:r>
              <w:rPr>
                <w:sz w:val="18"/>
                <w:szCs w:val="18"/>
              </w:rPr>
              <w:t>15434</w:t>
            </w:r>
          </w:p>
        </w:tc>
        <w:tc>
          <w:tcPr>
            <w:vAlign w:val="center"/>
          </w:tcPr>
          <w:p w14:paraId="5EE07B5A">
            <w:pPr>
              <w:jc w:val="right"/>
            </w:pPr>
            <w:r>
              <w:rPr>
                <w:sz w:val="18"/>
                <w:szCs w:val="18"/>
              </w:rPr>
              <w:t>7676</w:t>
            </w:r>
          </w:p>
        </w:tc>
        <w:tc>
          <w:tcPr>
            <w:vAlign w:val="center"/>
          </w:tcPr>
          <w:p w14:paraId="61811D8B">
            <w:pPr>
              <w:jc w:val="right"/>
            </w:pPr>
            <w:r>
              <w:rPr>
                <w:sz w:val="18"/>
                <w:szCs w:val="18"/>
              </w:rPr>
              <w:t>10.97</w:t>
            </w:r>
          </w:p>
        </w:tc>
        <w:tc>
          <w:tcPr>
            <w:vAlign w:val="center"/>
          </w:tcPr>
          <w:p w14:paraId="44B59E7A">
            <w:pPr>
              <w:jc w:val="right"/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vAlign w:val="center"/>
          </w:tcPr>
          <w:p w14:paraId="3B7E60C5">
            <w:pPr>
              <w:jc w:val="right"/>
            </w:pPr>
            <w:r>
              <w:rPr>
                <w:sz w:val="18"/>
                <w:szCs w:val="18"/>
              </w:rPr>
              <w:t>257.17</w:t>
            </w:r>
          </w:p>
        </w:tc>
      </w:tr>
      <w:tr w14:paraId="2D8D1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E0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0A1D1">
            <w:r>
              <w:rPr>
                <w:sz w:val="18"/>
                <w:szCs w:val="18"/>
              </w:rPr>
              <w:t>1065[洽谈室]</w:t>
            </w:r>
          </w:p>
        </w:tc>
        <w:tc>
          <w:tcPr>
            <w:vAlign w:val="center"/>
          </w:tcPr>
          <w:p w14:paraId="690746E1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42AD1BE5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B3C9C27">
            <w:pPr>
              <w:jc w:val="right"/>
            </w:pPr>
            <w:r>
              <w:rPr>
                <w:sz w:val="18"/>
                <w:szCs w:val="18"/>
              </w:rPr>
              <w:t>11074</w:t>
            </w:r>
          </w:p>
        </w:tc>
        <w:tc>
          <w:tcPr>
            <w:vAlign w:val="center"/>
          </w:tcPr>
          <w:p w14:paraId="5663BDC4">
            <w:pPr>
              <w:jc w:val="right"/>
            </w:pPr>
            <w:r>
              <w:rPr>
                <w:sz w:val="18"/>
                <w:szCs w:val="18"/>
              </w:rPr>
              <w:t>7781</w:t>
            </w:r>
          </w:p>
        </w:tc>
        <w:tc>
          <w:tcPr>
            <w:vAlign w:val="center"/>
          </w:tcPr>
          <w:p w14:paraId="149FEB37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 w14:paraId="636939AC">
            <w:pPr>
              <w:jc w:val="right"/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02B33D34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EA99B18">
            <w:pPr>
              <w:jc w:val="right"/>
            </w:pPr>
            <w:r>
              <w:rPr>
                <w:sz w:val="18"/>
                <w:szCs w:val="18"/>
              </w:rPr>
              <w:t>255.68</w:t>
            </w:r>
          </w:p>
        </w:tc>
      </w:tr>
      <w:tr w14:paraId="0233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4B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8CBE5">
            <w:r>
              <w:rPr>
                <w:sz w:val="18"/>
                <w:szCs w:val="18"/>
              </w:rPr>
              <w:t>1066[洽谈室]</w:t>
            </w:r>
          </w:p>
        </w:tc>
        <w:tc>
          <w:tcPr>
            <w:vAlign w:val="center"/>
          </w:tcPr>
          <w:p w14:paraId="1F7D4E22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6770765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D857027">
            <w:pPr>
              <w:jc w:val="right"/>
            </w:pPr>
            <w:r>
              <w:rPr>
                <w:sz w:val="18"/>
                <w:szCs w:val="18"/>
              </w:rPr>
              <w:t>11310</w:t>
            </w:r>
          </w:p>
        </w:tc>
        <w:tc>
          <w:tcPr>
            <w:vAlign w:val="center"/>
          </w:tcPr>
          <w:p w14:paraId="02A3FDE4">
            <w:pPr>
              <w:jc w:val="right"/>
            </w:pPr>
            <w:r>
              <w:rPr>
                <w:sz w:val="18"/>
                <w:szCs w:val="18"/>
              </w:rPr>
              <w:t>7910</w:t>
            </w:r>
          </w:p>
        </w:tc>
        <w:tc>
          <w:tcPr>
            <w:vAlign w:val="center"/>
          </w:tcPr>
          <w:p w14:paraId="71491396">
            <w:pPr>
              <w:jc w:val="right"/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5A928D56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51B0AE3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5AABBDE7">
            <w:pPr>
              <w:jc w:val="right"/>
            </w:pPr>
            <w:r>
              <w:rPr>
                <w:sz w:val="18"/>
                <w:szCs w:val="18"/>
              </w:rPr>
              <w:t>252.85</w:t>
            </w:r>
          </w:p>
        </w:tc>
      </w:tr>
      <w:tr w14:paraId="0CFA7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62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91E94">
            <w:r>
              <w:rPr>
                <w:sz w:val="18"/>
                <w:szCs w:val="18"/>
              </w:rPr>
              <w:t>1067[洽谈室]</w:t>
            </w:r>
          </w:p>
        </w:tc>
        <w:tc>
          <w:tcPr>
            <w:vAlign w:val="center"/>
          </w:tcPr>
          <w:p w14:paraId="3130BBFC">
            <w:pPr>
              <w:jc w:val="right"/>
            </w:pPr>
            <w:r>
              <w:rPr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599AEDA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D9EF911">
            <w:pPr>
              <w:jc w:val="right"/>
            </w:pPr>
            <w:r>
              <w:rPr>
                <w:sz w:val="18"/>
                <w:szCs w:val="18"/>
              </w:rPr>
              <w:t>11428</w:t>
            </w:r>
          </w:p>
        </w:tc>
        <w:tc>
          <w:tcPr>
            <w:vAlign w:val="center"/>
          </w:tcPr>
          <w:p w14:paraId="39F7D36F">
            <w:pPr>
              <w:jc w:val="right"/>
            </w:pPr>
            <w:r>
              <w:rPr>
                <w:sz w:val="18"/>
                <w:szCs w:val="18"/>
              </w:rPr>
              <w:t>7974</w:t>
            </w:r>
          </w:p>
        </w:tc>
        <w:tc>
          <w:tcPr>
            <w:vAlign w:val="center"/>
          </w:tcPr>
          <w:p w14:paraId="6B5EDD9C">
            <w:pPr>
              <w:jc w:val="right"/>
            </w:pPr>
            <w:r>
              <w:rPr>
                <w:sz w:val="18"/>
                <w:szCs w:val="18"/>
              </w:rPr>
              <w:t>4094</w:t>
            </w:r>
          </w:p>
        </w:tc>
        <w:tc>
          <w:tcPr>
            <w:vAlign w:val="center"/>
          </w:tcPr>
          <w:p w14:paraId="199EDBF0"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4DA19E55">
            <w:pPr>
              <w:jc w:val="right"/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vAlign w:val="center"/>
          </w:tcPr>
          <w:p w14:paraId="52E3EC99">
            <w:pPr>
              <w:jc w:val="right"/>
            </w:pPr>
            <w:r>
              <w:rPr>
                <w:sz w:val="18"/>
                <w:szCs w:val="18"/>
              </w:rPr>
              <w:t>251.50</w:t>
            </w:r>
          </w:p>
        </w:tc>
      </w:tr>
      <w:tr w14:paraId="4C31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74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F0BF3">
            <w:r>
              <w:rPr>
                <w:sz w:val="18"/>
                <w:szCs w:val="18"/>
              </w:rPr>
              <w:t>1074,1075[洽谈室]</w:t>
            </w:r>
          </w:p>
        </w:tc>
        <w:tc>
          <w:tcPr>
            <w:vAlign w:val="center"/>
          </w:tcPr>
          <w:p w14:paraId="707C9F06">
            <w:pPr>
              <w:jc w:val="right"/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30820EC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9E02297">
            <w:pPr>
              <w:jc w:val="right"/>
            </w:pPr>
            <w:r>
              <w:rPr>
                <w:sz w:val="18"/>
                <w:szCs w:val="18"/>
              </w:rPr>
              <w:t>11073</w:t>
            </w:r>
          </w:p>
        </w:tc>
        <w:tc>
          <w:tcPr>
            <w:vAlign w:val="center"/>
          </w:tcPr>
          <w:p w14:paraId="1B395A4B">
            <w:pPr>
              <w:jc w:val="right"/>
            </w:pPr>
            <w:r>
              <w:rPr>
                <w:sz w:val="18"/>
                <w:szCs w:val="18"/>
              </w:rPr>
              <w:t>7967</w:t>
            </w:r>
          </w:p>
        </w:tc>
        <w:tc>
          <w:tcPr>
            <w:vAlign w:val="center"/>
          </w:tcPr>
          <w:p w14:paraId="18E7AEED">
            <w:pPr>
              <w:jc w:val="right"/>
            </w:pPr>
            <w:r>
              <w:rPr>
                <w:sz w:val="18"/>
                <w:szCs w:val="18"/>
              </w:rPr>
              <w:t>3189</w:t>
            </w:r>
          </w:p>
        </w:tc>
        <w:tc>
          <w:tcPr>
            <w:vAlign w:val="center"/>
          </w:tcPr>
          <w:p w14:paraId="72CA74AE"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7141CF78">
            <w:pPr>
              <w:jc w:val="right"/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vAlign w:val="center"/>
          </w:tcPr>
          <w:p w14:paraId="14C107FF">
            <w:pPr>
              <w:jc w:val="right"/>
            </w:pPr>
            <w:r>
              <w:rPr>
                <w:sz w:val="18"/>
                <w:szCs w:val="18"/>
              </w:rPr>
              <w:t>312.80</w:t>
            </w:r>
          </w:p>
        </w:tc>
      </w:tr>
      <w:tr w14:paraId="37C0B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65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AD1B1">
            <w:r>
              <w:rPr>
                <w:sz w:val="18"/>
                <w:szCs w:val="18"/>
              </w:rPr>
              <w:t>1076[洽谈室]</w:t>
            </w:r>
          </w:p>
        </w:tc>
        <w:tc>
          <w:tcPr>
            <w:vAlign w:val="center"/>
          </w:tcPr>
          <w:p w14:paraId="2DF2923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345FBC7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ADEC1A3">
            <w:pPr>
              <w:jc w:val="right"/>
            </w:pPr>
            <w:r>
              <w:rPr>
                <w:sz w:val="18"/>
                <w:szCs w:val="18"/>
              </w:rPr>
              <w:t>11539</w:t>
            </w:r>
          </w:p>
        </w:tc>
        <w:tc>
          <w:tcPr>
            <w:vAlign w:val="center"/>
          </w:tcPr>
          <w:p w14:paraId="1E1A42A9">
            <w:pPr>
              <w:jc w:val="right"/>
            </w:pPr>
            <w:r>
              <w:rPr>
                <w:sz w:val="18"/>
                <w:szCs w:val="18"/>
              </w:rPr>
              <w:t>8222</w:t>
            </w:r>
          </w:p>
        </w:tc>
        <w:tc>
          <w:tcPr>
            <w:vAlign w:val="center"/>
          </w:tcPr>
          <w:p w14:paraId="6C259175">
            <w:pPr>
              <w:jc w:val="right"/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vAlign w:val="center"/>
          </w:tcPr>
          <w:p w14:paraId="1B572196"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4A3E4449">
            <w:pPr>
              <w:jc w:val="right"/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vAlign w:val="center"/>
          </w:tcPr>
          <w:p w14:paraId="72665233">
            <w:pPr>
              <w:jc w:val="right"/>
            </w:pPr>
            <w:r>
              <w:rPr>
                <w:sz w:val="18"/>
                <w:szCs w:val="18"/>
              </w:rPr>
              <w:t>305.28</w:t>
            </w:r>
          </w:p>
        </w:tc>
      </w:tr>
      <w:tr w14:paraId="42DA4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4F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2C7C4">
            <w:r>
              <w:rPr>
                <w:sz w:val="18"/>
                <w:szCs w:val="18"/>
              </w:rPr>
              <w:t>1077[洽谈室]</w:t>
            </w:r>
          </w:p>
        </w:tc>
        <w:tc>
          <w:tcPr>
            <w:vAlign w:val="center"/>
          </w:tcPr>
          <w:p w14:paraId="2DF7A3DC">
            <w:pPr>
              <w:jc w:val="right"/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3E2BE5B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1BB7441">
            <w:pPr>
              <w:jc w:val="right"/>
            </w:pPr>
            <w:r>
              <w:rPr>
                <w:sz w:val="18"/>
                <w:szCs w:val="18"/>
              </w:rPr>
              <w:t>11889</w:t>
            </w:r>
          </w:p>
        </w:tc>
        <w:tc>
          <w:tcPr>
            <w:vAlign w:val="center"/>
          </w:tcPr>
          <w:p w14:paraId="7CD8D7F1">
            <w:pPr>
              <w:jc w:val="right"/>
            </w:pPr>
            <w:r>
              <w:rPr>
                <w:sz w:val="18"/>
                <w:szCs w:val="18"/>
              </w:rPr>
              <w:t>8414</w:t>
            </w:r>
          </w:p>
        </w:tc>
        <w:tc>
          <w:tcPr>
            <w:vAlign w:val="center"/>
          </w:tcPr>
          <w:p w14:paraId="7E366595">
            <w:pPr>
              <w:jc w:val="right"/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vAlign w:val="center"/>
          </w:tcPr>
          <w:p w14:paraId="0D2925D9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1E421570">
            <w:pPr>
              <w:jc w:val="right"/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vAlign w:val="center"/>
          </w:tcPr>
          <w:p w14:paraId="1FF851D9">
            <w:pPr>
              <w:jc w:val="right"/>
            </w:pPr>
            <w:r>
              <w:rPr>
                <w:sz w:val="18"/>
                <w:szCs w:val="18"/>
              </w:rPr>
              <w:t>300.23</w:t>
            </w:r>
          </w:p>
        </w:tc>
      </w:tr>
      <w:tr w14:paraId="6ED2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E53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A1BD8">
            <w:r>
              <w:rPr>
                <w:sz w:val="18"/>
                <w:szCs w:val="18"/>
              </w:rPr>
              <w:t>1079[洽谈室]</w:t>
            </w:r>
          </w:p>
        </w:tc>
        <w:tc>
          <w:tcPr>
            <w:vAlign w:val="center"/>
          </w:tcPr>
          <w:p w14:paraId="15FBBF50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5819CFB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256C7E9">
            <w:pPr>
              <w:jc w:val="right"/>
            </w:pPr>
            <w:r>
              <w:rPr>
                <w:sz w:val="18"/>
                <w:szCs w:val="18"/>
              </w:rPr>
              <w:t>11306</w:t>
            </w:r>
          </w:p>
        </w:tc>
        <w:tc>
          <w:tcPr>
            <w:vAlign w:val="center"/>
          </w:tcPr>
          <w:p w14:paraId="1B59C8E9">
            <w:pPr>
              <w:jc w:val="right"/>
            </w:pPr>
            <w:r>
              <w:rPr>
                <w:sz w:val="18"/>
                <w:szCs w:val="18"/>
              </w:rPr>
              <w:t>8095</w:t>
            </w:r>
          </w:p>
        </w:tc>
        <w:tc>
          <w:tcPr>
            <w:vAlign w:val="center"/>
          </w:tcPr>
          <w:p w14:paraId="04284D4A">
            <w:pPr>
              <w:jc w:val="right"/>
            </w:pPr>
            <w:r>
              <w:rPr>
                <w:sz w:val="18"/>
                <w:szCs w:val="18"/>
              </w:rPr>
              <w:t>3297</w:t>
            </w:r>
          </w:p>
        </w:tc>
        <w:tc>
          <w:tcPr>
            <w:vAlign w:val="center"/>
          </w:tcPr>
          <w:p w14:paraId="74844E13"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4EB1E196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vAlign w:val="center"/>
          </w:tcPr>
          <w:p w14:paraId="687FC383">
            <w:pPr>
              <w:jc w:val="right"/>
            </w:pPr>
            <w:r>
              <w:rPr>
                <w:sz w:val="18"/>
                <w:szCs w:val="18"/>
              </w:rPr>
              <w:t>308.91</w:t>
            </w:r>
          </w:p>
        </w:tc>
      </w:tr>
      <w:tr w14:paraId="323A4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3E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5801F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02FDFB89">
            <w:pPr>
              <w:jc w:val="right"/>
            </w:pPr>
            <w:r>
              <w:rPr>
                <w:b/>
                <w:sz w:val="18"/>
                <w:szCs w:val="18"/>
              </w:rPr>
              <w:t>7358.20</w:t>
            </w:r>
          </w:p>
        </w:tc>
        <w:tc>
          <w:tcPr>
            <w:vAlign w:val="center"/>
          </w:tcPr>
          <w:p w14:paraId="4254D05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45B4D13">
            <w:pPr>
              <w:jc w:val="right"/>
            </w:pPr>
            <w:r>
              <w:rPr>
                <w:b/>
                <w:sz w:val="18"/>
                <w:szCs w:val="18"/>
              </w:rPr>
              <w:t>2026813</w:t>
            </w:r>
          </w:p>
        </w:tc>
        <w:tc>
          <w:tcPr>
            <w:vAlign w:val="center"/>
          </w:tcPr>
          <w:p w14:paraId="106A1A01">
            <w:pPr>
              <w:jc w:val="right"/>
            </w:pPr>
            <w:r>
              <w:rPr>
                <w:b/>
                <w:sz w:val="18"/>
                <w:szCs w:val="18"/>
              </w:rPr>
              <w:t>1304470</w:t>
            </w:r>
          </w:p>
        </w:tc>
        <w:tc>
          <w:tcPr>
            <w:vAlign w:val="center"/>
          </w:tcPr>
          <w:p w14:paraId="0D8067A2">
            <w:pPr>
              <w:jc w:val="right"/>
            </w:pPr>
            <w:r>
              <w:rPr>
                <w:b/>
                <w:sz w:val="18"/>
                <w:szCs w:val="18"/>
              </w:rPr>
              <w:t>753451</w:t>
            </w:r>
          </w:p>
        </w:tc>
        <w:tc>
          <w:tcPr>
            <w:vAlign w:val="center"/>
          </w:tcPr>
          <w:p w14:paraId="3F527631">
            <w:pPr>
              <w:jc w:val="right"/>
            </w:pPr>
            <w:r>
              <w:rPr>
                <w:b/>
                <w:sz w:val="18"/>
                <w:szCs w:val="18"/>
              </w:rPr>
              <w:t>1074.02</w:t>
            </w:r>
          </w:p>
        </w:tc>
        <w:tc>
          <w:tcPr>
            <w:vAlign w:val="center"/>
          </w:tcPr>
          <w:p w14:paraId="0D5CFE72">
            <w:pPr>
              <w:jc w:val="right"/>
            </w:pPr>
            <w:r>
              <w:rPr>
                <w:b/>
                <w:sz w:val="18"/>
                <w:szCs w:val="18"/>
              </w:rPr>
              <w:t>239407</w:t>
            </w:r>
          </w:p>
        </w:tc>
        <w:tc>
          <w:tcPr>
            <w:vAlign w:val="center"/>
          </w:tcPr>
          <w:p w14:paraId="6682EB35">
            <w:pPr>
              <w:jc w:val="right"/>
            </w:pPr>
            <w:r>
              <w:rPr>
                <w:b/>
                <w:sz w:val="18"/>
                <w:szCs w:val="18"/>
              </w:rPr>
              <w:t>275.45</w:t>
            </w:r>
          </w:p>
        </w:tc>
      </w:tr>
      <w:tr w14:paraId="0992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8F689E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CE73988">
            <w:pPr>
              <w:jc w:val="right"/>
            </w:pPr>
            <w:r>
              <w:rPr>
                <w:b/>
                <w:sz w:val="18"/>
                <w:szCs w:val="18"/>
              </w:rPr>
              <w:t>7358.20</w:t>
            </w:r>
          </w:p>
        </w:tc>
        <w:tc>
          <w:tcPr>
            <w:vAlign w:val="center"/>
          </w:tcPr>
          <w:p w14:paraId="402FF441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FF89B2">
            <w:pPr>
              <w:jc w:val="right"/>
            </w:pPr>
            <w:r>
              <w:rPr>
                <w:b/>
                <w:sz w:val="18"/>
                <w:szCs w:val="18"/>
              </w:rPr>
              <w:t>2026813</w:t>
            </w:r>
          </w:p>
        </w:tc>
        <w:tc>
          <w:tcPr>
            <w:vAlign w:val="center"/>
          </w:tcPr>
          <w:p w14:paraId="520082E9">
            <w:pPr>
              <w:jc w:val="right"/>
            </w:pPr>
            <w:r>
              <w:rPr>
                <w:b/>
                <w:sz w:val="18"/>
                <w:szCs w:val="18"/>
              </w:rPr>
              <w:t>1304470</w:t>
            </w:r>
          </w:p>
        </w:tc>
        <w:tc>
          <w:tcPr>
            <w:vAlign w:val="center"/>
          </w:tcPr>
          <w:p w14:paraId="1440D220">
            <w:pPr>
              <w:jc w:val="right"/>
            </w:pPr>
            <w:r>
              <w:rPr>
                <w:b/>
                <w:sz w:val="18"/>
                <w:szCs w:val="18"/>
              </w:rPr>
              <w:t>753451</w:t>
            </w:r>
          </w:p>
        </w:tc>
        <w:tc>
          <w:tcPr>
            <w:vAlign w:val="center"/>
          </w:tcPr>
          <w:p w14:paraId="1D987874">
            <w:pPr>
              <w:jc w:val="right"/>
            </w:pPr>
            <w:r>
              <w:rPr>
                <w:b/>
                <w:sz w:val="18"/>
                <w:szCs w:val="18"/>
              </w:rPr>
              <w:t>1074.02</w:t>
            </w:r>
          </w:p>
        </w:tc>
        <w:tc>
          <w:tcPr>
            <w:vAlign w:val="center"/>
          </w:tcPr>
          <w:p w14:paraId="29A3754A">
            <w:pPr>
              <w:jc w:val="right"/>
            </w:pPr>
            <w:r>
              <w:rPr>
                <w:b/>
                <w:sz w:val="18"/>
                <w:szCs w:val="18"/>
              </w:rPr>
              <w:t>239314</w:t>
            </w:r>
          </w:p>
        </w:tc>
        <w:tc>
          <w:tcPr>
            <w:vAlign w:val="center"/>
          </w:tcPr>
          <w:p w14:paraId="1F0B4451">
            <w:pPr>
              <w:jc w:val="right"/>
            </w:pPr>
            <w:r>
              <w:rPr>
                <w:b/>
                <w:sz w:val="18"/>
                <w:szCs w:val="18"/>
              </w:rPr>
              <w:t>275.45</w:t>
            </w:r>
          </w:p>
        </w:tc>
      </w:tr>
    </w:tbl>
    <w:p w14:paraId="5D28449A">
      <w:pPr>
        <w:pStyle w:val="2"/>
        <w:rPr>
          <w:szCs w:val="24"/>
          <w:lang w:val="en-US"/>
        </w:rPr>
      </w:pPr>
      <w:bookmarkStart w:id="128" w:name="_Toc15098"/>
      <w:r>
        <w:rPr>
          <w:szCs w:val="24"/>
          <w:lang w:val="en-US"/>
        </w:rPr>
        <w:t>建筑按楼层汇总表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B2C2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15E383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F75151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79248AF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C38B85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42EFA5D0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224289A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316131D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7ED59E38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32BB500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7FF82F85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0B22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CECD22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47CC0C7">
            <w:r>
              <w:rPr>
                <w:sz w:val="18"/>
                <w:szCs w:val="18"/>
              </w:rPr>
              <w:t>1001[办公室]</w:t>
            </w:r>
          </w:p>
        </w:tc>
        <w:tc>
          <w:tcPr>
            <w:vAlign w:val="center"/>
          </w:tcPr>
          <w:p w14:paraId="0BF647E4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57CEACF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5EA6EAF">
            <w:pPr>
              <w:jc w:val="right"/>
            </w:pPr>
            <w:r>
              <w:rPr>
                <w:sz w:val="18"/>
                <w:szCs w:val="18"/>
              </w:rPr>
              <w:t>25324</w:t>
            </w:r>
          </w:p>
        </w:tc>
        <w:tc>
          <w:tcPr>
            <w:vAlign w:val="center"/>
          </w:tcPr>
          <w:p w14:paraId="401DEBB8">
            <w:pPr>
              <w:jc w:val="right"/>
            </w:pPr>
            <w:r>
              <w:rPr>
                <w:sz w:val="18"/>
                <w:szCs w:val="18"/>
              </w:rPr>
              <w:t>19126</w:t>
            </w:r>
          </w:p>
        </w:tc>
        <w:tc>
          <w:tcPr>
            <w:vAlign w:val="center"/>
          </w:tcPr>
          <w:p w14:paraId="32DA9F20">
            <w:pPr>
              <w:jc w:val="right"/>
            </w:pPr>
            <w:r>
              <w:rPr>
                <w:sz w:val="18"/>
                <w:szCs w:val="18"/>
              </w:rPr>
              <w:t>7417</w:t>
            </w:r>
          </w:p>
        </w:tc>
        <w:tc>
          <w:tcPr>
            <w:vAlign w:val="center"/>
          </w:tcPr>
          <w:p w14:paraId="4087B2BB">
            <w:pPr>
              <w:jc w:val="right"/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 w14:paraId="6EFD7551">
            <w:pPr>
              <w:jc w:val="right"/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vAlign w:val="center"/>
          </w:tcPr>
          <w:p w14:paraId="28DBCA7F">
            <w:pPr>
              <w:jc w:val="right"/>
            </w:pPr>
            <w:r>
              <w:rPr>
                <w:sz w:val="18"/>
                <w:szCs w:val="18"/>
              </w:rPr>
              <w:t>351.72</w:t>
            </w:r>
          </w:p>
        </w:tc>
      </w:tr>
      <w:tr w14:paraId="6869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807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84CA2">
            <w:r>
              <w:rPr>
                <w:sz w:val="18"/>
                <w:szCs w:val="18"/>
              </w:rPr>
              <w:t>1002[办公室]</w:t>
            </w:r>
          </w:p>
        </w:tc>
        <w:tc>
          <w:tcPr>
            <w:vAlign w:val="center"/>
          </w:tcPr>
          <w:p w14:paraId="6D9EB7A7">
            <w:pPr>
              <w:jc w:val="right"/>
            </w:pPr>
            <w:r>
              <w:rPr>
                <w:sz w:val="18"/>
                <w:szCs w:val="18"/>
              </w:rPr>
              <w:t>133.56</w:t>
            </w:r>
          </w:p>
        </w:tc>
        <w:tc>
          <w:tcPr>
            <w:vAlign w:val="center"/>
          </w:tcPr>
          <w:p w14:paraId="5DCBB3AA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434C96B">
            <w:pPr>
              <w:jc w:val="right"/>
            </w:pPr>
            <w:r>
              <w:rPr>
                <w:sz w:val="18"/>
                <w:szCs w:val="18"/>
              </w:rPr>
              <w:t>45903</w:t>
            </w:r>
          </w:p>
        </w:tc>
        <w:tc>
          <w:tcPr>
            <w:vAlign w:val="center"/>
          </w:tcPr>
          <w:p w14:paraId="76B494F5">
            <w:pPr>
              <w:jc w:val="right"/>
            </w:pPr>
            <w:r>
              <w:rPr>
                <w:sz w:val="18"/>
                <w:szCs w:val="18"/>
              </w:rPr>
              <w:t>34406</w:t>
            </w:r>
          </w:p>
        </w:tc>
        <w:tc>
          <w:tcPr>
            <w:vAlign w:val="center"/>
          </w:tcPr>
          <w:p w14:paraId="7A906E99">
            <w:pPr>
              <w:jc w:val="right"/>
            </w:pPr>
            <w:r>
              <w:rPr>
                <w:sz w:val="18"/>
                <w:szCs w:val="18"/>
              </w:rPr>
              <w:t>13758</w:t>
            </w:r>
          </w:p>
        </w:tc>
        <w:tc>
          <w:tcPr>
            <w:vAlign w:val="center"/>
          </w:tcPr>
          <w:p w14:paraId="45C7ADDE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4EC48E8F">
            <w:pPr>
              <w:jc w:val="right"/>
            </w:pPr>
            <w:r>
              <w:rPr>
                <w:sz w:val="18"/>
                <w:szCs w:val="18"/>
              </w:rPr>
              <w:t>9291</w:t>
            </w:r>
          </w:p>
        </w:tc>
        <w:tc>
          <w:tcPr>
            <w:vAlign w:val="center"/>
          </w:tcPr>
          <w:p w14:paraId="2115E678">
            <w:pPr>
              <w:jc w:val="right"/>
            </w:pPr>
            <w:r>
              <w:rPr>
                <w:sz w:val="18"/>
                <w:szCs w:val="18"/>
              </w:rPr>
              <w:t>343.69</w:t>
            </w:r>
          </w:p>
        </w:tc>
      </w:tr>
      <w:tr w14:paraId="1EEA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EB1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1811B"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 w14:paraId="09953130">
            <w:pPr>
              <w:jc w:val="right"/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vAlign w:val="center"/>
          </w:tcPr>
          <w:p w14:paraId="534846E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A7A7CF6">
            <w:pPr>
              <w:jc w:val="right"/>
            </w:pPr>
            <w:r>
              <w:rPr>
                <w:sz w:val="18"/>
                <w:szCs w:val="18"/>
              </w:rPr>
              <w:t>10229</w:t>
            </w:r>
          </w:p>
        </w:tc>
        <w:tc>
          <w:tcPr>
            <w:vAlign w:val="center"/>
          </w:tcPr>
          <w:p w14:paraId="03942EF0">
            <w:pPr>
              <w:jc w:val="right"/>
            </w:pPr>
            <w:r>
              <w:rPr>
                <w:sz w:val="18"/>
                <w:szCs w:val="18"/>
              </w:rPr>
              <w:t>9020</w:t>
            </w:r>
          </w:p>
        </w:tc>
        <w:tc>
          <w:tcPr>
            <w:vAlign w:val="center"/>
          </w:tcPr>
          <w:p w14:paraId="37C07028">
            <w:pPr>
              <w:jc w:val="right"/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vAlign w:val="center"/>
          </w:tcPr>
          <w:p w14:paraId="6A8F6C25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40B0FAC5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vAlign w:val="center"/>
          </w:tcPr>
          <w:p w14:paraId="4B9F9E39">
            <w:pPr>
              <w:jc w:val="right"/>
            </w:pPr>
            <w:r>
              <w:rPr>
                <w:sz w:val="18"/>
                <w:szCs w:val="18"/>
              </w:rPr>
              <w:t>201.99</w:t>
            </w:r>
          </w:p>
        </w:tc>
      </w:tr>
      <w:tr w14:paraId="4D3C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908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C858">
            <w:r>
              <w:rPr>
                <w:sz w:val="18"/>
                <w:szCs w:val="18"/>
              </w:rPr>
              <w:t>1004[楼梯间]</w:t>
            </w:r>
          </w:p>
        </w:tc>
        <w:tc>
          <w:tcPr>
            <w:vAlign w:val="center"/>
          </w:tcPr>
          <w:p w14:paraId="2F4F6B57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771688C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565AB9">
            <w:pPr>
              <w:jc w:val="right"/>
            </w:pPr>
            <w:r>
              <w:rPr>
                <w:sz w:val="18"/>
                <w:szCs w:val="18"/>
              </w:rPr>
              <w:t>5499</w:t>
            </w:r>
          </w:p>
        </w:tc>
        <w:tc>
          <w:tcPr>
            <w:vAlign w:val="center"/>
          </w:tcPr>
          <w:p w14:paraId="6969DC05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vAlign w:val="center"/>
          </w:tcPr>
          <w:p w14:paraId="3481825D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7ABDA738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3C7C73F3">
            <w:pPr>
              <w:jc w:val="right"/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vAlign w:val="center"/>
          </w:tcPr>
          <w:p w14:paraId="3567D37A">
            <w:pPr>
              <w:jc w:val="right"/>
            </w:pPr>
            <w:r>
              <w:rPr>
                <w:sz w:val="18"/>
                <w:szCs w:val="18"/>
              </w:rPr>
              <w:t>238.54</w:t>
            </w:r>
          </w:p>
        </w:tc>
      </w:tr>
      <w:tr w14:paraId="14789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6F1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EA227"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018A0C72">
            <w:pPr>
              <w:jc w:val="right"/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587B9341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5E0A114">
            <w:pPr>
              <w:jc w:val="right"/>
            </w:pPr>
            <w:r>
              <w:rPr>
                <w:sz w:val="18"/>
                <w:szCs w:val="18"/>
              </w:rPr>
              <w:t>5060</w:t>
            </w:r>
          </w:p>
        </w:tc>
        <w:tc>
          <w:tcPr>
            <w:vAlign w:val="center"/>
          </w:tcPr>
          <w:p w14:paraId="5AE173B1">
            <w:pPr>
              <w:jc w:val="right"/>
            </w:pPr>
            <w:r>
              <w:rPr>
                <w:sz w:val="18"/>
                <w:szCs w:val="18"/>
              </w:rPr>
              <w:t>4396</w:t>
            </w:r>
          </w:p>
        </w:tc>
        <w:tc>
          <w:tcPr>
            <w:vAlign w:val="center"/>
          </w:tcPr>
          <w:p w14:paraId="45C3CC27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5AE5EE58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04EF051F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711B0CE2">
            <w:pPr>
              <w:jc w:val="right"/>
            </w:pPr>
            <w:r>
              <w:rPr>
                <w:sz w:val="18"/>
                <w:szCs w:val="18"/>
              </w:rPr>
              <w:t>179.10</w:t>
            </w:r>
          </w:p>
        </w:tc>
      </w:tr>
      <w:tr w14:paraId="690B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D1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3D3AB">
            <w:r>
              <w:rPr>
                <w:sz w:val="18"/>
                <w:szCs w:val="18"/>
              </w:rPr>
              <w:t>1006,1014,1023[电梯间]</w:t>
            </w:r>
          </w:p>
        </w:tc>
        <w:tc>
          <w:tcPr>
            <w:vAlign w:val="center"/>
          </w:tcPr>
          <w:p w14:paraId="74C82889">
            <w:pPr>
              <w:jc w:val="right"/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402FDC1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6BCFDB"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vAlign w:val="center"/>
          </w:tcPr>
          <w:p w14:paraId="5B4C7570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06F36B97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2ED88B58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4672B58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44D01FBB">
            <w:pPr>
              <w:jc w:val="right"/>
            </w:pPr>
            <w:r>
              <w:rPr>
                <w:sz w:val="18"/>
                <w:szCs w:val="18"/>
              </w:rPr>
              <w:t>211.92</w:t>
            </w:r>
          </w:p>
        </w:tc>
      </w:tr>
      <w:tr w14:paraId="03373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E9B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CA474">
            <w:r>
              <w:rPr>
                <w:sz w:val="18"/>
                <w:szCs w:val="18"/>
              </w:rPr>
              <w:t>1007,1022[卫生间]</w:t>
            </w:r>
          </w:p>
        </w:tc>
        <w:tc>
          <w:tcPr>
            <w:vAlign w:val="center"/>
          </w:tcPr>
          <w:p w14:paraId="16E1DC52">
            <w:pPr>
              <w:jc w:val="right"/>
            </w:pPr>
            <w:r>
              <w:rPr>
                <w:sz w:val="18"/>
                <w:szCs w:val="18"/>
              </w:rPr>
              <w:t>33.19</w:t>
            </w:r>
          </w:p>
        </w:tc>
        <w:tc>
          <w:tcPr>
            <w:vAlign w:val="center"/>
          </w:tcPr>
          <w:p w14:paraId="5846F20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1CF5D32">
            <w:pPr>
              <w:jc w:val="right"/>
            </w:pPr>
            <w:r>
              <w:rPr>
                <w:sz w:val="18"/>
                <w:szCs w:val="18"/>
              </w:rPr>
              <w:t>5180</w:t>
            </w:r>
          </w:p>
        </w:tc>
        <w:tc>
          <w:tcPr>
            <w:vAlign w:val="center"/>
          </w:tcPr>
          <w:p w14:paraId="4940B29D">
            <w:pPr>
              <w:jc w:val="right"/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 w14:paraId="5484681F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721B2606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753C0A2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1F756AB1">
            <w:pPr>
              <w:jc w:val="right"/>
            </w:pPr>
            <w:r>
              <w:rPr>
                <w:sz w:val="18"/>
                <w:szCs w:val="18"/>
              </w:rPr>
              <w:t>156.05</w:t>
            </w:r>
          </w:p>
        </w:tc>
      </w:tr>
      <w:tr w14:paraId="53AB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95A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4E288">
            <w:r>
              <w:rPr>
                <w:sz w:val="18"/>
                <w:szCs w:val="18"/>
              </w:rPr>
              <w:t>1008,1021[楼梯间]</w:t>
            </w:r>
          </w:p>
        </w:tc>
        <w:tc>
          <w:tcPr>
            <w:vAlign w:val="center"/>
          </w:tcPr>
          <w:p w14:paraId="10279606">
            <w:pPr>
              <w:jc w:val="right"/>
            </w:pPr>
            <w:r>
              <w:rPr>
                <w:sz w:val="18"/>
                <w:szCs w:val="18"/>
              </w:rPr>
              <w:t>20.09</w:t>
            </w:r>
          </w:p>
        </w:tc>
        <w:tc>
          <w:tcPr>
            <w:vAlign w:val="center"/>
          </w:tcPr>
          <w:p w14:paraId="23F6C226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759EDA7">
            <w:pPr>
              <w:jc w:val="right"/>
            </w:pPr>
            <w:r>
              <w:rPr>
                <w:sz w:val="18"/>
                <w:szCs w:val="18"/>
              </w:rPr>
              <w:t>5888</w:t>
            </w:r>
          </w:p>
        </w:tc>
        <w:tc>
          <w:tcPr>
            <w:vAlign w:val="center"/>
          </w:tcPr>
          <w:p w14:paraId="4C5E08F5">
            <w:pPr>
              <w:jc w:val="right"/>
            </w:pPr>
            <w:r>
              <w:rPr>
                <w:sz w:val="18"/>
                <w:szCs w:val="18"/>
              </w:rPr>
              <w:t>4185</w:t>
            </w:r>
          </w:p>
        </w:tc>
        <w:tc>
          <w:tcPr>
            <w:vAlign w:val="center"/>
          </w:tcPr>
          <w:p w14:paraId="4BE77EFF">
            <w:pPr>
              <w:jc w:val="right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62966D68"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0E437869">
            <w:pPr>
              <w:jc w:val="right"/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vAlign w:val="center"/>
          </w:tcPr>
          <w:p w14:paraId="04FF9010">
            <w:pPr>
              <w:jc w:val="right"/>
            </w:pPr>
            <w:r>
              <w:rPr>
                <w:sz w:val="18"/>
                <w:szCs w:val="18"/>
              </w:rPr>
              <w:t>293.03</w:t>
            </w:r>
          </w:p>
        </w:tc>
      </w:tr>
      <w:tr w14:paraId="57E01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761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1619">
            <w:r>
              <w:rPr>
                <w:sz w:val="18"/>
                <w:szCs w:val="18"/>
              </w:rPr>
              <w:t>1009,1020[电梯间]</w:t>
            </w:r>
          </w:p>
        </w:tc>
        <w:tc>
          <w:tcPr>
            <w:vAlign w:val="center"/>
          </w:tcPr>
          <w:p w14:paraId="664A3F4B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30CC12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D9F1182">
            <w:pPr>
              <w:jc w:val="right"/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vAlign w:val="center"/>
          </w:tcPr>
          <w:p w14:paraId="7E4E1BB4">
            <w:pPr>
              <w:jc w:val="right"/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vAlign w:val="center"/>
          </w:tcPr>
          <w:p w14:paraId="424E1024"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054346BB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0CAD42B4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vAlign w:val="center"/>
          </w:tcPr>
          <w:p w14:paraId="42D3394B">
            <w:pPr>
              <w:jc w:val="right"/>
            </w:pPr>
            <w:r>
              <w:rPr>
                <w:sz w:val="18"/>
                <w:szCs w:val="18"/>
              </w:rPr>
              <w:t>242.53</w:t>
            </w:r>
          </w:p>
        </w:tc>
      </w:tr>
      <w:tr w14:paraId="0D1C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E95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6736F">
            <w:r>
              <w:rPr>
                <w:sz w:val="18"/>
                <w:szCs w:val="18"/>
              </w:rPr>
              <w:t>1010,1019[电梯间]</w:t>
            </w:r>
          </w:p>
        </w:tc>
        <w:tc>
          <w:tcPr>
            <w:vAlign w:val="center"/>
          </w:tcPr>
          <w:p w14:paraId="1BDF074D">
            <w:pPr>
              <w:jc w:val="right"/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3BF686E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9836F4E">
            <w:p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 w14:paraId="6FAF8DC6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71908CD8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vAlign w:val="center"/>
          </w:tcPr>
          <w:p w14:paraId="5A5D9D58">
            <w:pPr>
              <w:jc w:val="right"/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1CE8053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 w14:paraId="2FC969B2">
            <w:pPr>
              <w:jc w:val="right"/>
            </w:pPr>
            <w:r>
              <w:rPr>
                <w:sz w:val="18"/>
                <w:szCs w:val="18"/>
              </w:rPr>
              <w:t>242.53</w:t>
            </w:r>
          </w:p>
        </w:tc>
      </w:tr>
      <w:tr w14:paraId="0F26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0C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15AF8"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02409019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E40571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2F835C6">
            <w:pPr>
              <w:jc w:val="right"/>
            </w:pPr>
            <w:r>
              <w:rPr>
                <w:sz w:val="18"/>
                <w:szCs w:val="18"/>
              </w:rPr>
              <w:t>5409</w:t>
            </w:r>
          </w:p>
        </w:tc>
        <w:tc>
          <w:tcPr>
            <w:vAlign w:val="center"/>
          </w:tcPr>
          <w:p w14:paraId="4161FD2C">
            <w:pPr>
              <w:jc w:val="right"/>
            </w:pPr>
            <w:r>
              <w:rPr>
                <w:sz w:val="18"/>
                <w:szCs w:val="18"/>
              </w:rPr>
              <w:t>4728</w:t>
            </w:r>
          </w:p>
        </w:tc>
        <w:tc>
          <w:tcPr>
            <w:vAlign w:val="center"/>
          </w:tcPr>
          <w:p w14:paraId="38E15EA3">
            <w:pPr>
              <w:jc w:val="right"/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vAlign w:val="center"/>
          </w:tcPr>
          <w:p w14:paraId="53CFC946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6BC54608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005F737E">
            <w:pPr>
              <w:jc w:val="right"/>
            </w:pPr>
            <w:r>
              <w:rPr>
                <w:sz w:val="18"/>
                <w:szCs w:val="18"/>
              </w:rPr>
              <w:t>189.39</w:t>
            </w:r>
          </w:p>
        </w:tc>
      </w:tr>
      <w:tr w14:paraId="7085C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BF8D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797C3"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257A68C0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7B37074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476B694">
            <w:pPr>
              <w:jc w:val="right"/>
            </w:pPr>
            <w:r>
              <w:rPr>
                <w:sz w:val="18"/>
                <w:szCs w:val="18"/>
              </w:rPr>
              <w:t>10354</w:t>
            </w:r>
          </w:p>
        </w:tc>
        <w:tc>
          <w:tcPr>
            <w:vAlign w:val="center"/>
          </w:tcPr>
          <w:p w14:paraId="46F7565D">
            <w:pPr>
              <w:jc w:val="right"/>
            </w:pPr>
            <w:r>
              <w:rPr>
                <w:sz w:val="18"/>
                <w:szCs w:val="18"/>
              </w:rPr>
              <w:t>8370</w:t>
            </w:r>
          </w:p>
        </w:tc>
        <w:tc>
          <w:tcPr>
            <w:vAlign w:val="center"/>
          </w:tcPr>
          <w:p w14:paraId="190A339E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4CEEE0AA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455B2A40">
            <w:pPr>
              <w:jc w:val="right"/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 w14:paraId="234203E2">
            <w:pPr>
              <w:jc w:val="right"/>
            </w:pPr>
            <w:r>
              <w:rPr>
                <w:sz w:val="18"/>
                <w:szCs w:val="18"/>
              </w:rPr>
              <w:t>449.16</w:t>
            </w:r>
          </w:p>
        </w:tc>
      </w:tr>
      <w:tr w14:paraId="73AFD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83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69E24">
            <w:r>
              <w:rPr>
                <w:sz w:val="18"/>
                <w:szCs w:val="18"/>
              </w:rPr>
              <w:t>1013[便利店]</w:t>
            </w:r>
          </w:p>
        </w:tc>
        <w:tc>
          <w:tcPr>
            <w:vAlign w:val="center"/>
          </w:tcPr>
          <w:p w14:paraId="0E242E3D">
            <w:pPr>
              <w:jc w:val="right"/>
            </w:pPr>
            <w:r>
              <w:rPr>
                <w:sz w:val="18"/>
                <w:szCs w:val="18"/>
              </w:rPr>
              <w:t>76.44</w:t>
            </w:r>
          </w:p>
        </w:tc>
        <w:tc>
          <w:tcPr>
            <w:vAlign w:val="center"/>
          </w:tcPr>
          <w:p w14:paraId="53BEDC7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89D388B">
            <w:pPr>
              <w:jc w:val="right"/>
            </w:pPr>
            <w:r>
              <w:rPr>
                <w:sz w:val="18"/>
                <w:szCs w:val="18"/>
              </w:rPr>
              <w:t>44557</w:t>
            </w:r>
          </w:p>
        </w:tc>
        <w:tc>
          <w:tcPr>
            <w:vAlign w:val="center"/>
          </w:tcPr>
          <w:p w14:paraId="6057CCF5">
            <w:pPr>
              <w:jc w:val="right"/>
            </w:pPr>
            <w:r>
              <w:rPr>
                <w:sz w:val="18"/>
                <w:szCs w:val="18"/>
              </w:rPr>
              <w:t>21268</w:t>
            </w:r>
          </w:p>
        </w:tc>
        <w:tc>
          <w:tcPr>
            <w:vAlign w:val="center"/>
          </w:tcPr>
          <w:p w14:paraId="57570D61">
            <w:pPr>
              <w:jc w:val="right"/>
            </w:pPr>
            <w:r>
              <w:rPr>
                <w:sz w:val="18"/>
                <w:szCs w:val="18"/>
              </w:rPr>
              <w:t>25197</w:t>
            </w:r>
          </w:p>
        </w:tc>
        <w:tc>
          <w:tcPr>
            <w:vAlign w:val="center"/>
          </w:tcPr>
          <w:p w14:paraId="76334A1F">
            <w:pPr>
              <w:jc w:val="right"/>
            </w:pPr>
            <w:r>
              <w:rPr>
                <w:sz w:val="18"/>
                <w:szCs w:val="18"/>
              </w:rPr>
              <w:t>35.89</w:t>
            </w:r>
          </w:p>
        </w:tc>
        <w:tc>
          <w:tcPr>
            <w:vAlign w:val="center"/>
          </w:tcPr>
          <w:p w14:paraId="3CA40EB8">
            <w:pPr>
              <w:jc w:val="right"/>
            </w:pPr>
            <w:r>
              <w:rPr>
                <w:sz w:val="18"/>
                <w:szCs w:val="18"/>
              </w:rPr>
              <w:t>21696</w:t>
            </w:r>
          </w:p>
        </w:tc>
        <w:tc>
          <w:tcPr>
            <w:vAlign w:val="center"/>
          </w:tcPr>
          <w:p w14:paraId="4FE86C3A">
            <w:pPr>
              <w:jc w:val="right"/>
            </w:pPr>
            <w:r>
              <w:rPr>
                <w:sz w:val="18"/>
                <w:szCs w:val="18"/>
              </w:rPr>
              <w:t>582.91</w:t>
            </w:r>
          </w:p>
        </w:tc>
      </w:tr>
      <w:tr w14:paraId="2C71F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AB1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D95AA">
            <w:r>
              <w:rPr>
                <w:sz w:val="18"/>
                <w:szCs w:val="18"/>
              </w:rPr>
              <w:t>1015[楼梯间]</w:t>
            </w:r>
          </w:p>
        </w:tc>
        <w:tc>
          <w:tcPr>
            <w:vAlign w:val="center"/>
          </w:tcPr>
          <w:p w14:paraId="25E7A203">
            <w:pPr>
              <w:jc w:val="right"/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374393DA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861B133">
            <w:pPr>
              <w:jc w:val="right"/>
            </w:pPr>
            <w:r>
              <w:rPr>
                <w:sz w:val="18"/>
                <w:szCs w:val="18"/>
              </w:rPr>
              <w:t>8326</w:t>
            </w:r>
          </w:p>
        </w:tc>
        <w:tc>
          <w:tcPr>
            <w:vAlign w:val="center"/>
          </w:tcPr>
          <w:p w14:paraId="0898F505">
            <w:pPr>
              <w:jc w:val="right"/>
            </w:pPr>
            <w:r>
              <w:rPr>
                <w:sz w:val="18"/>
                <w:szCs w:val="18"/>
              </w:rPr>
              <w:t>6665</w:t>
            </w:r>
          </w:p>
        </w:tc>
        <w:tc>
          <w:tcPr>
            <w:vAlign w:val="center"/>
          </w:tcPr>
          <w:p w14:paraId="1A6A9926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vAlign w:val="center"/>
          </w:tcPr>
          <w:p w14:paraId="4160E915">
            <w:pPr>
              <w:jc w:val="right"/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39075B46">
            <w:pPr>
              <w:jc w:val="right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vAlign w:val="center"/>
          </w:tcPr>
          <w:p w14:paraId="1BD4DF90">
            <w:pPr>
              <w:jc w:val="right"/>
            </w:pPr>
            <w:r>
              <w:rPr>
                <w:sz w:val="18"/>
                <w:szCs w:val="18"/>
              </w:rPr>
              <w:t>424.88</w:t>
            </w:r>
          </w:p>
        </w:tc>
      </w:tr>
      <w:tr w14:paraId="21D0C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DA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A0D3E">
            <w:r>
              <w:rPr>
                <w:sz w:val="18"/>
                <w:szCs w:val="18"/>
              </w:rPr>
              <w:t>1016,1017[电梯间]</w:t>
            </w:r>
          </w:p>
        </w:tc>
        <w:tc>
          <w:tcPr>
            <w:vAlign w:val="center"/>
          </w:tcPr>
          <w:p w14:paraId="6B2A03C3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6E31E6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92036A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 w14:paraId="0EB1CE87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 w14:paraId="3A5D4239"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 w14:paraId="0A8E3B02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vAlign w:val="center"/>
          </w:tcPr>
          <w:p w14:paraId="029540EB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vAlign w:val="center"/>
          </w:tcPr>
          <w:p w14:paraId="1E954400">
            <w:pPr>
              <w:jc w:val="right"/>
            </w:pPr>
            <w:r>
              <w:rPr>
                <w:sz w:val="18"/>
                <w:szCs w:val="18"/>
              </w:rPr>
              <w:t>211.92</w:t>
            </w:r>
          </w:p>
        </w:tc>
      </w:tr>
      <w:tr w14:paraId="259B3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C2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DD76C">
            <w:r>
              <w:rPr>
                <w:sz w:val="18"/>
                <w:szCs w:val="18"/>
              </w:rPr>
              <w:t>1018[咖啡吧]</w:t>
            </w:r>
          </w:p>
        </w:tc>
        <w:tc>
          <w:tcPr>
            <w:vAlign w:val="center"/>
          </w:tcPr>
          <w:p w14:paraId="2972691E">
            <w:pPr>
              <w:jc w:val="right"/>
            </w:pPr>
            <w:r>
              <w:rPr>
                <w:sz w:val="18"/>
                <w:szCs w:val="18"/>
              </w:rPr>
              <w:t>59.64</w:t>
            </w:r>
          </w:p>
        </w:tc>
        <w:tc>
          <w:tcPr>
            <w:vAlign w:val="center"/>
          </w:tcPr>
          <w:p w14:paraId="4D0FB3B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1329E50">
            <w:pPr>
              <w:jc w:val="right"/>
            </w:pPr>
            <w:r>
              <w:rPr>
                <w:sz w:val="18"/>
                <w:szCs w:val="18"/>
              </w:rPr>
              <w:t>35234</w:t>
            </w:r>
          </w:p>
        </w:tc>
        <w:tc>
          <w:tcPr>
            <w:vAlign w:val="center"/>
          </w:tcPr>
          <w:p w14:paraId="63685D5E">
            <w:pPr>
              <w:jc w:val="right"/>
            </w:pPr>
            <w:r>
              <w:rPr>
                <w:sz w:val="18"/>
                <w:szCs w:val="18"/>
              </w:rPr>
              <w:t>17087</w:t>
            </w:r>
          </w:p>
        </w:tc>
        <w:tc>
          <w:tcPr>
            <w:vAlign w:val="center"/>
          </w:tcPr>
          <w:p w14:paraId="2A184534">
            <w:pPr>
              <w:jc w:val="right"/>
            </w:pPr>
            <w:r>
              <w:rPr>
                <w:sz w:val="18"/>
                <w:szCs w:val="18"/>
              </w:rPr>
              <w:t>19659</w:t>
            </w:r>
          </w:p>
        </w:tc>
        <w:tc>
          <w:tcPr>
            <w:vAlign w:val="center"/>
          </w:tcPr>
          <w:p w14:paraId="4E9E0EEE">
            <w:pPr>
              <w:jc w:val="right"/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vAlign w:val="center"/>
          </w:tcPr>
          <w:p w14:paraId="5A8EBCD6">
            <w:pPr>
              <w:jc w:val="right"/>
            </w:pPr>
            <w:r>
              <w:rPr>
                <w:sz w:val="18"/>
                <w:szCs w:val="18"/>
              </w:rPr>
              <w:t>16927</w:t>
            </w:r>
          </w:p>
        </w:tc>
        <w:tc>
          <w:tcPr>
            <w:vAlign w:val="center"/>
          </w:tcPr>
          <w:p w14:paraId="5E71F5F1">
            <w:pPr>
              <w:jc w:val="right"/>
            </w:pPr>
            <w:r>
              <w:rPr>
                <w:sz w:val="18"/>
                <w:szCs w:val="18"/>
              </w:rPr>
              <w:t>590.77</w:t>
            </w:r>
          </w:p>
        </w:tc>
      </w:tr>
      <w:tr w14:paraId="612AE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4A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77F87"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3BB69943">
            <w:pPr>
              <w:jc w:val="right"/>
            </w:pPr>
            <w:r>
              <w:rPr>
                <w:sz w:val="18"/>
                <w:szCs w:val="18"/>
              </w:rPr>
              <w:t>28.25</w:t>
            </w:r>
          </w:p>
        </w:tc>
        <w:tc>
          <w:tcPr>
            <w:vAlign w:val="center"/>
          </w:tcPr>
          <w:p w14:paraId="2334F73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3872284">
            <w:pPr>
              <w:jc w:val="right"/>
            </w:pPr>
            <w:r>
              <w:rPr>
                <w:sz w:val="18"/>
                <w:szCs w:val="18"/>
              </w:rPr>
              <w:t>3973</w:t>
            </w:r>
          </w:p>
        </w:tc>
        <w:tc>
          <w:tcPr>
            <w:vAlign w:val="center"/>
          </w:tcPr>
          <w:p w14:paraId="6BCCC02B">
            <w:pPr>
              <w:jc w:val="right"/>
            </w:pPr>
            <w:r>
              <w:rPr>
                <w:sz w:val="18"/>
                <w:szCs w:val="18"/>
              </w:rPr>
              <w:t>3225</w:t>
            </w:r>
          </w:p>
        </w:tc>
        <w:tc>
          <w:tcPr>
            <w:vAlign w:val="center"/>
          </w:tcPr>
          <w:p w14:paraId="4E40E3C4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6483900D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2FF9CAED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vAlign w:val="center"/>
          </w:tcPr>
          <w:p w14:paraId="4893A873">
            <w:pPr>
              <w:jc w:val="right"/>
            </w:pPr>
            <w:r>
              <w:rPr>
                <w:sz w:val="18"/>
                <w:szCs w:val="18"/>
              </w:rPr>
              <w:t>140.64</w:t>
            </w:r>
          </w:p>
        </w:tc>
      </w:tr>
      <w:tr w14:paraId="2924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F0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81263">
            <w:r>
              <w:rPr>
                <w:sz w:val="18"/>
                <w:szCs w:val="18"/>
              </w:rPr>
              <w:t>1025[楼梯间]</w:t>
            </w:r>
          </w:p>
        </w:tc>
        <w:tc>
          <w:tcPr>
            <w:vAlign w:val="center"/>
          </w:tcPr>
          <w:p w14:paraId="1A23ED56">
            <w:pPr>
              <w:jc w:val="right"/>
            </w:pPr>
            <w:r>
              <w:rPr>
                <w:sz w:val="18"/>
                <w:szCs w:val="18"/>
              </w:rPr>
              <w:t>23.05</w:t>
            </w:r>
          </w:p>
        </w:tc>
        <w:tc>
          <w:tcPr>
            <w:vAlign w:val="center"/>
          </w:tcPr>
          <w:p w14:paraId="67134233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8A92902">
            <w:pPr>
              <w:jc w:val="right"/>
            </w:pPr>
            <w:r>
              <w:rPr>
                <w:sz w:val="18"/>
                <w:szCs w:val="18"/>
              </w:rPr>
              <w:t>11612</w:t>
            </w:r>
          </w:p>
        </w:tc>
        <w:tc>
          <w:tcPr>
            <w:vAlign w:val="center"/>
          </w:tcPr>
          <w:p w14:paraId="1B95947A">
            <w:pPr>
              <w:jc w:val="right"/>
            </w:pPr>
            <w:r>
              <w:rPr>
                <w:sz w:val="18"/>
                <w:szCs w:val="18"/>
              </w:rPr>
              <w:t>9302</w:t>
            </w:r>
          </w:p>
        </w:tc>
        <w:tc>
          <w:tcPr>
            <w:vAlign w:val="center"/>
          </w:tcPr>
          <w:p w14:paraId="7FF7D33B">
            <w:pPr>
              <w:jc w:val="right"/>
            </w:pPr>
            <w:r>
              <w:rPr>
                <w:sz w:val="18"/>
                <w:szCs w:val="18"/>
              </w:rPr>
              <w:t>2375</w:t>
            </w:r>
          </w:p>
        </w:tc>
        <w:tc>
          <w:tcPr>
            <w:vAlign w:val="center"/>
          </w:tcPr>
          <w:p w14:paraId="3AD720C8">
            <w:pPr>
              <w:jc w:val="right"/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673925DE">
            <w:pPr>
              <w:jc w:val="right"/>
            </w:pPr>
            <w:r>
              <w:rPr>
                <w:sz w:val="18"/>
                <w:szCs w:val="18"/>
              </w:rPr>
              <w:t>2070</w:t>
            </w:r>
          </w:p>
        </w:tc>
        <w:tc>
          <w:tcPr>
            <w:vAlign w:val="center"/>
          </w:tcPr>
          <w:p w14:paraId="519DCED8">
            <w:pPr>
              <w:jc w:val="right"/>
            </w:pPr>
            <w:r>
              <w:rPr>
                <w:sz w:val="18"/>
                <w:szCs w:val="18"/>
              </w:rPr>
              <w:t>503.71</w:t>
            </w:r>
          </w:p>
        </w:tc>
      </w:tr>
      <w:tr w14:paraId="7EEB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97A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2D77A">
            <w:r>
              <w:rPr>
                <w:sz w:val="18"/>
                <w:szCs w:val="18"/>
              </w:rPr>
              <w:t>1026[走廊]</w:t>
            </w:r>
          </w:p>
        </w:tc>
        <w:tc>
          <w:tcPr>
            <w:vAlign w:val="center"/>
          </w:tcPr>
          <w:p w14:paraId="3630F9A4">
            <w:pPr>
              <w:jc w:val="right"/>
            </w:pPr>
            <w:r>
              <w:rPr>
                <w:sz w:val="18"/>
                <w:szCs w:val="18"/>
              </w:rPr>
              <w:t>4238.49</w:t>
            </w:r>
          </w:p>
        </w:tc>
        <w:tc>
          <w:tcPr>
            <w:vAlign w:val="center"/>
          </w:tcPr>
          <w:p w14:paraId="1C807B2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A92E1E">
            <w:pPr>
              <w:jc w:val="right"/>
            </w:pPr>
            <w:r>
              <w:rPr>
                <w:sz w:val="18"/>
                <w:szCs w:val="18"/>
              </w:rPr>
              <w:t>1068444</w:t>
            </w:r>
          </w:p>
        </w:tc>
        <w:tc>
          <w:tcPr>
            <w:vAlign w:val="center"/>
          </w:tcPr>
          <w:p w14:paraId="29F1E1FB">
            <w:pPr>
              <w:jc w:val="right"/>
            </w:pPr>
            <w:r>
              <w:rPr>
                <w:sz w:val="18"/>
                <w:szCs w:val="18"/>
              </w:rPr>
              <w:t>658404</w:t>
            </w:r>
          </w:p>
        </w:tc>
        <w:tc>
          <w:tcPr>
            <w:vAlign w:val="center"/>
          </w:tcPr>
          <w:p w14:paraId="6E61C700">
            <w:pPr>
              <w:jc w:val="right"/>
            </w:pPr>
            <w:r>
              <w:rPr>
                <w:sz w:val="18"/>
                <w:szCs w:val="18"/>
              </w:rPr>
              <w:t>436601</w:t>
            </w:r>
          </w:p>
        </w:tc>
        <w:tc>
          <w:tcPr>
            <w:vAlign w:val="center"/>
          </w:tcPr>
          <w:p w14:paraId="2FE9C966">
            <w:pPr>
              <w:jc w:val="right"/>
            </w:pPr>
            <w:r>
              <w:rPr>
                <w:sz w:val="18"/>
                <w:szCs w:val="18"/>
              </w:rPr>
              <w:t>621.97</w:t>
            </w:r>
          </w:p>
        </w:tc>
        <w:tc>
          <w:tcPr>
            <w:vAlign w:val="center"/>
          </w:tcPr>
          <w:p w14:paraId="3A3C96EE">
            <w:pPr>
              <w:jc w:val="right"/>
            </w:pPr>
            <w:r>
              <w:rPr>
                <w:sz w:val="18"/>
                <w:szCs w:val="18"/>
              </w:rPr>
              <w:t>380392</w:t>
            </w:r>
          </w:p>
        </w:tc>
        <w:tc>
          <w:tcPr>
            <w:vAlign w:val="center"/>
          </w:tcPr>
          <w:p w14:paraId="36E3595E">
            <w:pPr>
              <w:jc w:val="right"/>
            </w:pPr>
            <w:r>
              <w:rPr>
                <w:sz w:val="18"/>
                <w:szCs w:val="18"/>
              </w:rPr>
              <w:t>252.08</w:t>
            </w:r>
          </w:p>
        </w:tc>
      </w:tr>
      <w:tr w14:paraId="712CA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A8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0D2C8">
            <w:r>
              <w:rPr>
                <w:sz w:val="18"/>
                <w:szCs w:val="18"/>
              </w:rPr>
              <w:t>1027[办公室]</w:t>
            </w:r>
          </w:p>
        </w:tc>
        <w:tc>
          <w:tcPr>
            <w:vAlign w:val="center"/>
          </w:tcPr>
          <w:p w14:paraId="6F499EDF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664A6EF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815AE8A">
            <w:pPr>
              <w:jc w:val="right"/>
            </w:pPr>
            <w:r>
              <w:rPr>
                <w:sz w:val="18"/>
                <w:szCs w:val="18"/>
              </w:rPr>
              <w:t>14603</w:t>
            </w:r>
          </w:p>
        </w:tc>
        <w:tc>
          <w:tcPr>
            <w:vAlign w:val="center"/>
          </w:tcPr>
          <w:p w14:paraId="571811A7">
            <w:pPr>
              <w:jc w:val="right"/>
            </w:pPr>
            <w:r>
              <w:rPr>
                <w:sz w:val="18"/>
                <w:szCs w:val="18"/>
              </w:rPr>
              <w:t>11246</w:t>
            </w:r>
          </w:p>
        </w:tc>
        <w:tc>
          <w:tcPr>
            <w:vAlign w:val="center"/>
          </w:tcPr>
          <w:p w14:paraId="4BCDB9FD">
            <w:pPr>
              <w:jc w:val="right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 w14:paraId="0D47D035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61719F7F">
            <w:pPr>
              <w:jc w:val="right"/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vAlign w:val="center"/>
          </w:tcPr>
          <w:p w14:paraId="279B6261">
            <w:pPr>
              <w:jc w:val="right"/>
            </w:pPr>
            <w:r>
              <w:rPr>
                <w:sz w:val="18"/>
                <w:szCs w:val="18"/>
              </w:rPr>
              <w:t>374.44</w:t>
            </w:r>
          </w:p>
        </w:tc>
      </w:tr>
      <w:tr w14:paraId="235B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80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B220C"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 w14:paraId="777C75B0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395F68AF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873D598">
            <w:pPr>
              <w:jc w:val="right"/>
            </w:pPr>
            <w:r>
              <w:rPr>
                <w:sz w:val="18"/>
                <w:szCs w:val="18"/>
              </w:rPr>
              <w:t>20267</w:t>
            </w:r>
          </w:p>
        </w:tc>
        <w:tc>
          <w:tcPr>
            <w:vAlign w:val="center"/>
          </w:tcPr>
          <w:p w14:paraId="0821051B">
            <w:pPr>
              <w:jc w:val="right"/>
            </w:pPr>
            <w:r>
              <w:rPr>
                <w:sz w:val="18"/>
                <w:szCs w:val="18"/>
              </w:rPr>
              <w:t>15694</w:t>
            </w:r>
          </w:p>
        </w:tc>
        <w:tc>
          <w:tcPr>
            <w:vAlign w:val="center"/>
          </w:tcPr>
          <w:p w14:paraId="1A05E855">
            <w:pPr>
              <w:jc w:val="right"/>
            </w:pPr>
            <w:r>
              <w:rPr>
                <w:sz w:val="18"/>
                <w:szCs w:val="18"/>
              </w:rPr>
              <w:t>4754</w:t>
            </w:r>
          </w:p>
        </w:tc>
        <w:tc>
          <w:tcPr>
            <w:vAlign w:val="center"/>
          </w:tcPr>
          <w:p w14:paraId="5632E3B7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67418FE3">
            <w:pPr>
              <w:jc w:val="right"/>
            </w:pPr>
            <w:r>
              <w:rPr>
                <w:sz w:val="18"/>
                <w:szCs w:val="18"/>
              </w:rPr>
              <w:t>4142</w:t>
            </w:r>
          </w:p>
        </w:tc>
        <w:tc>
          <w:tcPr>
            <w:vAlign w:val="center"/>
          </w:tcPr>
          <w:p w14:paraId="61ED905C">
            <w:pPr>
              <w:jc w:val="right"/>
            </w:pPr>
            <w:r>
              <w:rPr>
                <w:sz w:val="18"/>
                <w:szCs w:val="18"/>
              </w:rPr>
              <w:t>439.16</w:t>
            </w:r>
          </w:p>
        </w:tc>
      </w:tr>
      <w:tr w14:paraId="23E83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8BA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60A3E"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 w14:paraId="6BD6433F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287C125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9E1C600">
            <w:pPr>
              <w:jc w:val="right"/>
            </w:pPr>
            <w:r>
              <w:rPr>
                <w:sz w:val="18"/>
                <w:szCs w:val="18"/>
              </w:rPr>
              <w:t>15752</w:t>
            </w:r>
          </w:p>
        </w:tc>
        <w:tc>
          <w:tcPr>
            <w:vAlign w:val="center"/>
          </w:tcPr>
          <w:p w14:paraId="3C36AA33">
            <w:pPr>
              <w:jc w:val="right"/>
            </w:pPr>
            <w:r>
              <w:rPr>
                <w:sz w:val="18"/>
                <w:szCs w:val="18"/>
              </w:rPr>
              <w:t>11484</w:t>
            </w:r>
          </w:p>
        </w:tc>
        <w:tc>
          <w:tcPr>
            <w:vAlign w:val="center"/>
          </w:tcPr>
          <w:p w14:paraId="475ECAC0">
            <w:pPr>
              <w:jc w:val="right"/>
            </w:pPr>
            <w:r>
              <w:rPr>
                <w:sz w:val="18"/>
                <w:szCs w:val="18"/>
              </w:rPr>
              <w:t>4388</w:t>
            </w:r>
          </w:p>
        </w:tc>
        <w:tc>
          <w:tcPr>
            <w:vAlign w:val="center"/>
          </w:tcPr>
          <w:p w14:paraId="1D2E9ED4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6EA4205E">
            <w:pPr>
              <w:jc w:val="right"/>
            </w:pPr>
            <w:r>
              <w:rPr>
                <w:sz w:val="18"/>
                <w:szCs w:val="18"/>
              </w:rPr>
              <w:t>3825</w:t>
            </w:r>
          </w:p>
        </w:tc>
        <w:tc>
          <w:tcPr>
            <w:vAlign w:val="center"/>
          </w:tcPr>
          <w:p w14:paraId="6E1F3219">
            <w:pPr>
              <w:jc w:val="right"/>
            </w:pPr>
            <w:r>
              <w:rPr>
                <w:sz w:val="18"/>
                <w:szCs w:val="18"/>
              </w:rPr>
              <w:t>369.77</w:t>
            </w:r>
          </w:p>
        </w:tc>
      </w:tr>
      <w:tr w14:paraId="53FA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4BE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AB23E">
            <w:r>
              <w:rPr>
                <w:sz w:val="18"/>
                <w:szCs w:val="18"/>
              </w:rPr>
              <w:t>1033[办公室]</w:t>
            </w:r>
          </w:p>
        </w:tc>
        <w:tc>
          <w:tcPr>
            <w:vAlign w:val="center"/>
          </w:tcPr>
          <w:p w14:paraId="6EAA11EA">
            <w:pPr>
              <w:jc w:val="right"/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4CC9D45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2B55CEA">
            <w:pPr>
              <w:jc w:val="right"/>
            </w:pPr>
            <w:r>
              <w:rPr>
                <w:sz w:val="18"/>
                <w:szCs w:val="18"/>
              </w:rPr>
              <w:t>15668</w:t>
            </w:r>
          </w:p>
        </w:tc>
        <w:tc>
          <w:tcPr>
            <w:vAlign w:val="center"/>
          </w:tcPr>
          <w:p w14:paraId="407D850A">
            <w:pPr>
              <w:jc w:val="right"/>
            </w:pPr>
            <w:r>
              <w:rPr>
                <w:sz w:val="18"/>
                <w:szCs w:val="18"/>
              </w:rPr>
              <w:t>11400</w:t>
            </w:r>
          </w:p>
        </w:tc>
        <w:tc>
          <w:tcPr>
            <w:vAlign w:val="center"/>
          </w:tcPr>
          <w:p w14:paraId="0AF895B2">
            <w:pPr>
              <w:jc w:val="right"/>
            </w:pPr>
            <w:r>
              <w:rPr>
                <w:sz w:val="18"/>
                <w:szCs w:val="18"/>
              </w:rPr>
              <w:t>4388</w:t>
            </w:r>
          </w:p>
        </w:tc>
        <w:tc>
          <w:tcPr>
            <w:vAlign w:val="center"/>
          </w:tcPr>
          <w:p w14:paraId="5DE1F27D">
            <w:pPr>
              <w:jc w:val="right"/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2951BB84">
            <w:pPr>
              <w:jc w:val="right"/>
            </w:pPr>
            <w:r>
              <w:rPr>
                <w:sz w:val="18"/>
                <w:szCs w:val="18"/>
              </w:rPr>
              <w:t>3825</w:t>
            </w:r>
          </w:p>
        </w:tc>
        <w:tc>
          <w:tcPr>
            <w:vAlign w:val="center"/>
          </w:tcPr>
          <w:p w14:paraId="731EC93C">
            <w:pPr>
              <w:jc w:val="right"/>
            </w:pPr>
            <w:r>
              <w:rPr>
                <w:sz w:val="18"/>
                <w:szCs w:val="18"/>
              </w:rPr>
              <w:t>367.80</w:t>
            </w:r>
          </w:p>
        </w:tc>
      </w:tr>
      <w:tr w14:paraId="269C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26D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AB5C0">
            <w:r>
              <w:rPr>
                <w:sz w:val="18"/>
                <w:szCs w:val="18"/>
              </w:rPr>
              <w:t>1034,1036,1049,1050,1051,1052,1053[办公室]</w:t>
            </w:r>
          </w:p>
        </w:tc>
        <w:tc>
          <w:tcPr>
            <w:vAlign w:val="center"/>
          </w:tcPr>
          <w:p w14:paraId="551E9779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4CEC1D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C275041">
            <w:pPr>
              <w:jc w:val="right"/>
            </w:pPr>
            <w:r>
              <w:rPr>
                <w:sz w:val="18"/>
                <w:szCs w:val="18"/>
              </w:rPr>
              <w:t>15825</w:t>
            </w:r>
          </w:p>
        </w:tc>
        <w:tc>
          <w:tcPr>
            <w:vAlign w:val="center"/>
          </w:tcPr>
          <w:p w14:paraId="0F48195E">
            <w:pPr>
              <w:jc w:val="right"/>
            </w:pPr>
            <w:r>
              <w:rPr>
                <w:sz w:val="18"/>
                <w:szCs w:val="18"/>
              </w:rPr>
              <w:t>11485</w:t>
            </w:r>
          </w:p>
        </w:tc>
        <w:tc>
          <w:tcPr>
            <w:vAlign w:val="center"/>
          </w:tcPr>
          <w:p w14:paraId="75ABAA85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39A5A980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7B974C04">
            <w:pPr>
              <w:jc w:val="right"/>
            </w:pPr>
            <w:r>
              <w:rPr>
                <w:sz w:val="18"/>
                <w:szCs w:val="18"/>
              </w:rPr>
              <w:t>3888</w:t>
            </w:r>
          </w:p>
        </w:tc>
        <w:tc>
          <w:tcPr>
            <w:vAlign w:val="center"/>
          </w:tcPr>
          <w:p w14:paraId="08DBDCE9">
            <w:pPr>
              <w:jc w:val="right"/>
            </w:pPr>
            <w:r>
              <w:rPr>
                <w:sz w:val="18"/>
                <w:szCs w:val="18"/>
              </w:rPr>
              <w:t>365.38</w:t>
            </w:r>
          </w:p>
        </w:tc>
      </w:tr>
      <w:tr w14:paraId="559B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0FF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4C203">
            <w:r>
              <w:rPr>
                <w:sz w:val="18"/>
                <w:szCs w:val="18"/>
              </w:rPr>
              <w:t>1035[办公室]</w:t>
            </w:r>
          </w:p>
        </w:tc>
        <w:tc>
          <w:tcPr>
            <w:vAlign w:val="center"/>
          </w:tcPr>
          <w:p w14:paraId="3AB7662F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068D8F3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C3F7674">
            <w:pPr>
              <w:jc w:val="right"/>
            </w:pPr>
            <w:r>
              <w:rPr>
                <w:sz w:val="18"/>
                <w:szCs w:val="18"/>
              </w:rPr>
              <w:t>16137</w:t>
            </w:r>
          </w:p>
        </w:tc>
        <w:tc>
          <w:tcPr>
            <w:vAlign w:val="center"/>
          </w:tcPr>
          <w:p w14:paraId="1DED5B2C">
            <w:pPr>
              <w:jc w:val="right"/>
            </w:pPr>
            <w:r>
              <w:rPr>
                <w:sz w:val="18"/>
                <w:szCs w:val="18"/>
              </w:rPr>
              <w:t>11656</w:t>
            </w:r>
          </w:p>
        </w:tc>
        <w:tc>
          <w:tcPr>
            <w:vAlign w:val="center"/>
          </w:tcPr>
          <w:p w14:paraId="09A684DE">
            <w:pPr>
              <w:jc w:val="right"/>
            </w:pPr>
            <w:r>
              <w:rPr>
                <w:sz w:val="18"/>
                <w:szCs w:val="18"/>
              </w:rPr>
              <w:t>4608</w:t>
            </w:r>
          </w:p>
        </w:tc>
        <w:tc>
          <w:tcPr>
            <w:vAlign w:val="center"/>
          </w:tcPr>
          <w:p w14:paraId="1E32DDDD">
            <w:pPr>
              <w:jc w:val="right"/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vAlign w:val="center"/>
          </w:tcPr>
          <w:p w14:paraId="27F5A875">
            <w:pPr>
              <w:jc w:val="right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vAlign w:val="center"/>
          </w:tcPr>
          <w:p w14:paraId="67CBC93D">
            <w:pPr>
              <w:jc w:val="right"/>
            </w:pPr>
            <w:r>
              <w:rPr>
                <w:sz w:val="18"/>
                <w:szCs w:val="18"/>
              </w:rPr>
              <w:t>360.77</w:t>
            </w:r>
          </w:p>
        </w:tc>
      </w:tr>
      <w:tr w14:paraId="4AFF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4C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E6BCE">
            <w:r>
              <w:rPr>
                <w:sz w:val="18"/>
                <w:szCs w:val="18"/>
              </w:rPr>
              <w:t>1042[办公室]</w:t>
            </w:r>
          </w:p>
        </w:tc>
        <w:tc>
          <w:tcPr>
            <w:vAlign w:val="center"/>
          </w:tcPr>
          <w:p w14:paraId="70EF7C09">
            <w:pPr>
              <w:jc w:val="right"/>
            </w:pPr>
            <w:r>
              <w:rPr>
                <w:sz w:val="18"/>
                <w:szCs w:val="18"/>
              </w:rPr>
              <w:t>76.77</w:t>
            </w:r>
          </w:p>
        </w:tc>
        <w:tc>
          <w:tcPr>
            <w:vAlign w:val="center"/>
          </w:tcPr>
          <w:p w14:paraId="7E5222D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5FC10D2">
            <w:pPr>
              <w:jc w:val="right"/>
            </w:pPr>
            <w:r>
              <w:rPr>
                <w:sz w:val="18"/>
                <w:szCs w:val="18"/>
              </w:rPr>
              <w:t>27577</w:t>
            </w:r>
          </w:p>
        </w:tc>
        <w:tc>
          <w:tcPr>
            <w:vAlign w:val="center"/>
          </w:tcPr>
          <w:p w14:paraId="434F6BDD">
            <w:pPr>
              <w:jc w:val="right"/>
            </w:pPr>
            <w:r>
              <w:rPr>
                <w:sz w:val="18"/>
                <w:szCs w:val="18"/>
              </w:rPr>
              <w:t>20969</w:t>
            </w:r>
          </w:p>
        </w:tc>
        <w:tc>
          <w:tcPr>
            <w:vAlign w:val="center"/>
          </w:tcPr>
          <w:p w14:paraId="754B5F64">
            <w:pPr>
              <w:jc w:val="right"/>
            </w:pPr>
            <w:r>
              <w:rPr>
                <w:sz w:val="18"/>
                <w:szCs w:val="18"/>
              </w:rPr>
              <w:t>7908</w:t>
            </w:r>
          </w:p>
        </w:tc>
        <w:tc>
          <w:tcPr>
            <w:vAlign w:val="center"/>
          </w:tcPr>
          <w:p w14:paraId="33B7366E">
            <w:pPr>
              <w:jc w:val="right"/>
            </w:pPr>
            <w:r>
              <w:rPr>
                <w:sz w:val="18"/>
                <w:szCs w:val="18"/>
              </w:rPr>
              <w:t>11.27</w:t>
            </w:r>
          </w:p>
        </w:tc>
        <w:tc>
          <w:tcPr>
            <w:vAlign w:val="center"/>
          </w:tcPr>
          <w:p w14:paraId="4C1EF5C5">
            <w:pPr>
              <w:jc w:val="right"/>
            </w:pPr>
            <w:r>
              <w:rPr>
                <w:sz w:val="18"/>
                <w:szCs w:val="18"/>
              </w:rPr>
              <w:t>5340</w:t>
            </w:r>
          </w:p>
        </w:tc>
        <w:tc>
          <w:tcPr>
            <w:vAlign w:val="center"/>
          </w:tcPr>
          <w:p w14:paraId="30DE1A14">
            <w:pPr>
              <w:jc w:val="right"/>
            </w:pPr>
            <w:r>
              <w:rPr>
                <w:sz w:val="18"/>
                <w:szCs w:val="18"/>
              </w:rPr>
              <w:t>359.22</w:t>
            </w:r>
          </w:p>
        </w:tc>
      </w:tr>
      <w:tr w14:paraId="1EDCE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D1F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C893">
            <w:r>
              <w:rPr>
                <w:sz w:val="18"/>
                <w:szCs w:val="18"/>
              </w:rPr>
              <w:t>1043[办公室]</w:t>
            </w:r>
          </w:p>
        </w:tc>
        <w:tc>
          <w:tcPr>
            <w:vAlign w:val="center"/>
          </w:tcPr>
          <w:p w14:paraId="358D8DEE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41A3FC4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36649B9">
            <w:pPr>
              <w:jc w:val="right"/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748EB122">
            <w:pPr>
              <w:jc w:val="right"/>
            </w:pPr>
            <w:r>
              <w:rPr>
                <w:sz w:val="18"/>
                <w:szCs w:val="18"/>
              </w:rPr>
              <w:t>9850</w:t>
            </w:r>
          </w:p>
        </w:tc>
        <w:tc>
          <w:tcPr>
            <w:vAlign w:val="center"/>
          </w:tcPr>
          <w:p w14:paraId="052B502E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2DA4C039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189586F3">
            <w:pPr>
              <w:jc w:val="right"/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vAlign w:val="center"/>
          </w:tcPr>
          <w:p w14:paraId="4523448F">
            <w:pPr>
              <w:jc w:val="right"/>
            </w:pPr>
            <w:r>
              <w:rPr>
                <w:sz w:val="18"/>
                <w:szCs w:val="18"/>
              </w:rPr>
              <w:t>355.20</w:t>
            </w:r>
          </w:p>
        </w:tc>
      </w:tr>
      <w:tr w14:paraId="1D88E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D4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188E1">
            <w:r>
              <w:rPr>
                <w:sz w:val="18"/>
                <w:szCs w:val="18"/>
              </w:rPr>
              <w:t>1044[办公室]</w:t>
            </w:r>
          </w:p>
        </w:tc>
        <w:tc>
          <w:tcPr>
            <w:vAlign w:val="center"/>
          </w:tcPr>
          <w:p w14:paraId="194743CA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359B9F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5BA234D">
            <w:pPr>
              <w:jc w:val="right"/>
            </w:pPr>
            <w:r>
              <w:rPr>
                <w:sz w:val="18"/>
                <w:szCs w:val="18"/>
              </w:rPr>
              <w:t>12743</w:t>
            </w:r>
          </w:p>
        </w:tc>
        <w:tc>
          <w:tcPr>
            <w:vAlign w:val="center"/>
          </w:tcPr>
          <w:p w14:paraId="13A10E6E">
            <w:pPr>
              <w:jc w:val="right"/>
            </w:pPr>
            <w:r>
              <w:rPr>
                <w:sz w:val="18"/>
                <w:szCs w:val="18"/>
              </w:rPr>
              <w:t>9592</w:t>
            </w:r>
          </w:p>
        </w:tc>
        <w:tc>
          <w:tcPr>
            <w:vAlign w:val="center"/>
          </w:tcPr>
          <w:p w14:paraId="36F137A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745833F4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614C163C">
            <w:pPr>
              <w:jc w:val="right"/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vAlign w:val="center"/>
          </w:tcPr>
          <w:p w14:paraId="62D773AF">
            <w:pPr>
              <w:jc w:val="right"/>
            </w:pPr>
            <w:r>
              <w:rPr>
                <w:sz w:val="18"/>
                <w:szCs w:val="18"/>
              </w:rPr>
              <w:t>348.17</w:t>
            </w:r>
          </w:p>
        </w:tc>
      </w:tr>
      <w:tr w14:paraId="2F12C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B3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2278"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7BCDF900">
            <w:pPr>
              <w:jc w:val="right"/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vAlign w:val="center"/>
          </w:tcPr>
          <w:p w14:paraId="34AE205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66DA3AB">
            <w:pPr>
              <w:jc w:val="right"/>
            </w:pPr>
            <w:r>
              <w:rPr>
                <w:sz w:val="18"/>
                <w:szCs w:val="18"/>
              </w:rPr>
              <w:t>4820</w:t>
            </w:r>
          </w:p>
        </w:tc>
        <w:tc>
          <w:tcPr>
            <w:vAlign w:val="center"/>
          </w:tcPr>
          <w:p w14:paraId="4574681D">
            <w:pPr>
              <w:jc w:val="right"/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vAlign w:val="center"/>
          </w:tcPr>
          <w:p w14:paraId="02343A26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vAlign w:val="center"/>
          </w:tcPr>
          <w:p w14:paraId="18021763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826AF8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734C0A18">
            <w:pPr>
              <w:jc w:val="right"/>
            </w:pPr>
            <w:r>
              <w:rPr>
                <w:sz w:val="18"/>
                <w:szCs w:val="18"/>
              </w:rPr>
              <w:t>218.28</w:t>
            </w:r>
          </w:p>
        </w:tc>
      </w:tr>
      <w:tr w14:paraId="6C56D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7C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A5A83">
            <w:r>
              <w:rPr>
                <w:sz w:val="18"/>
                <w:szCs w:val="18"/>
              </w:rPr>
              <w:t>1059[办公室]</w:t>
            </w:r>
          </w:p>
        </w:tc>
        <w:tc>
          <w:tcPr>
            <w:vAlign w:val="center"/>
          </w:tcPr>
          <w:p w14:paraId="42AD45DD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vAlign w:val="center"/>
          </w:tcPr>
          <w:p w14:paraId="1CE8480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762A66E">
            <w:pPr>
              <w:jc w:val="right"/>
            </w:pPr>
            <w:r>
              <w:rPr>
                <w:sz w:val="18"/>
                <w:szCs w:val="18"/>
              </w:rPr>
              <w:t>16406</w:t>
            </w:r>
          </w:p>
        </w:tc>
        <w:tc>
          <w:tcPr>
            <w:vAlign w:val="center"/>
          </w:tcPr>
          <w:p w14:paraId="1D3DC88F">
            <w:pPr>
              <w:jc w:val="right"/>
            </w:pPr>
            <w:r>
              <w:rPr>
                <w:sz w:val="18"/>
                <w:szCs w:val="18"/>
              </w:rPr>
              <w:t>12126</w:t>
            </w:r>
          </w:p>
        </w:tc>
        <w:tc>
          <w:tcPr>
            <w:vAlign w:val="center"/>
          </w:tcPr>
          <w:p w14:paraId="48937369">
            <w:pPr>
              <w:jc w:val="right"/>
            </w:pPr>
            <w:r>
              <w:rPr>
                <w:sz w:val="18"/>
                <w:szCs w:val="18"/>
              </w:rPr>
              <w:t>4900</w:t>
            </w:r>
          </w:p>
        </w:tc>
        <w:tc>
          <w:tcPr>
            <w:vAlign w:val="center"/>
          </w:tcPr>
          <w:p w14:paraId="0E491062">
            <w:pPr>
              <w:jc w:val="right"/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vAlign w:val="center"/>
          </w:tcPr>
          <w:p w14:paraId="0A3F438F">
            <w:pPr>
              <w:jc w:val="right"/>
            </w:pPr>
            <w:r>
              <w:rPr>
                <w:sz w:val="18"/>
                <w:szCs w:val="18"/>
              </w:rPr>
              <w:t>4219</w:t>
            </w:r>
          </w:p>
        </w:tc>
        <w:tc>
          <w:tcPr>
            <w:vAlign w:val="center"/>
          </w:tcPr>
          <w:p w14:paraId="20F15CB6">
            <w:pPr>
              <w:jc w:val="right"/>
            </w:pPr>
            <w:r>
              <w:rPr>
                <w:sz w:val="18"/>
                <w:szCs w:val="18"/>
              </w:rPr>
              <w:t>344.88</w:t>
            </w:r>
          </w:p>
        </w:tc>
      </w:tr>
      <w:tr w14:paraId="020B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F9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DE90B">
            <w:r>
              <w:rPr>
                <w:sz w:val="18"/>
                <w:szCs w:val="18"/>
              </w:rPr>
              <w:t>1060[办公室]</w:t>
            </w:r>
          </w:p>
        </w:tc>
        <w:tc>
          <w:tcPr>
            <w:vAlign w:val="center"/>
          </w:tcPr>
          <w:p w14:paraId="2B575F63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78EF825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0DA9299">
            <w:pPr>
              <w:jc w:val="right"/>
            </w:pPr>
            <w:r>
              <w:rPr>
                <w:sz w:val="18"/>
                <w:szCs w:val="18"/>
              </w:rPr>
              <w:t>14264</w:t>
            </w:r>
          </w:p>
        </w:tc>
        <w:tc>
          <w:tcPr>
            <w:vAlign w:val="center"/>
          </w:tcPr>
          <w:p w14:paraId="19CC6598">
            <w:pPr>
              <w:jc w:val="right"/>
            </w:pPr>
            <w:r>
              <w:rPr>
                <w:sz w:val="18"/>
                <w:szCs w:val="18"/>
              </w:rPr>
              <w:t>10536</w:t>
            </w:r>
          </w:p>
        </w:tc>
        <w:tc>
          <w:tcPr>
            <w:vAlign w:val="center"/>
          </w:tcPr>
          <w:p w14:paraId="430526ED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742EF040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71312692">
            <w:pPr>
              <w:jc w:val="right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 w14:paraId="735C733D">
            <w:pPr>
              <w:jc w:val="right"/>
            </w:pPr>
            <w:r>
              <w:rPr>
                <w:sz w:val="18"/>
                <w:szCs w:val="18"/>
              </w:rPr>
              <w:t>329.34</w:t>
            </w:r>
          </w:p>
        </w:tc>
      </w:tr>
      <w:tr w14:paraId="2DF8C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4E4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53BB2">
            <w:r>
              <w:rPr>
                <w:sz w:val="18"/>
                <w:szCs w:val="18"/>
              </w:rPr>
              <w:t>1061,1062[办公室]</w:t>
            </w:r>
          </w:p>
        </w:tc>
        <w:tc>
          <w:tcPr>
            <w:vAlign w:val="center"/>
          </w:tcPr>
          <w:p w14:paraId="13AAEF94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1E8A89A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8335FF3">
            <w:pPr>
              <w:jc w:val="right"/>
            </w:pPr>
            <w:r>
              <w:rPr>
                <w:sz w:val="18"/>
                <w:szCs w:val="18"/>
              </w:rPr>
              <w:t>13947</w:t>
            </w:r>
          </w:p>
        </w:tc>
        <w:tc>
          <w:tcPr>
            <w:vAlign w:val="center"/>
          </w:tcPr>
          <w:p w14:paraId="26617C5F">
            <w:pPr>
              <w:jc w:val="right"/>
            </w:pPr>
            <w:r>
              <w:rPr>
                <w:sz w:val="18"/>
                <w:szCs w:val="18"/>
              </w:rPr>
              <w:t>10219</w:t>
            </w:r>
          </w:p>
        </w:tc>
        <w:tc>
          <w:tcPr>
            <w:vAlign w:val="center"/>
          </w:tcPr>
          <w:p w14:paraId="5370AA28">
            <w:pPr>
              <w:jc w:val="right"/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3CD9C354">
            <w:pPr>
              <w:jc w:val="right"/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1DB47DA6">
            <w:pPr>
              <w:jc w:val="right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vAlign w:val="center"/>
          </w:tcPr>
          <w:p w14:paraId="57B2050E">
            <w:pPr>
              <w:jc w:val="right"/>
            </w:pPr>
            <w:r>
              <w:rPr>
                <w:sz w:val="18"/>
                <w:szCs w:val="18"/>
              </w:rPr>
              <w:t>322.03</w:t>
            </w:r>
          </w:p>
        </w:tc>
      </w:tr>
      <w:tr w14:paraId="47C58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18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E87E4">
            <w:r>
              <w:rPr>
                <w:sz w:val="18"/>
                <w:szCs w:val="18"/>
              </w:rPr>
              <w:t>1063[办公室]</w:t>
            </w:r>
          </w:p>
        </w:tc>
        <w:tc>
          <w:tcPr>
            <w:vAlign w:val="center"/>
          </w:tcPr>
          <w:p w14:paraId="38C4A19A">
            <w:pPr>
              <w:jc w:val="right"/>
            </w:pPr>
            <w:r>
              <w:rPr>
                <w:sz w:val="18"/>
                <w:szCs w:val="18"/>
              </w:rPr>
              <w:t>103.23</w:t>
            </w:r>
          </w:p>
        </w:tc>
        <w:tc>
          <w:tcPr>
            <w:vAlign w:val="center"/>
          </w:tcPr>
          <w:p w14:paraId="75784A8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A5DB620">
            <w:pPr>
              <w:jc w:val="right"/>
            </w:pPr>
            <w:r>
              <w:rPr>
                <w:sz w:val="18"/>
                <w:szCs w:val="18"/>
              </w:rPr>
              <w:t>31023</w:t>
            </w:r>
          </w:p>
        </w:tc>
        <w:tc>
          <w:tcPr>
            <w:vAlign w:val="center"/>
          </w:tcPr>
          <w:p w14:paraId="6D0B2799">
            <w:pPr>
              <w:jc w:val="right"/>
            </w:pPr>
            <w:r>
              <w:rPr>
                <w:sz w:val="18"/>
                <w:szCs w:val="18"/>
              </w:rPr>
              <w:t>22137</w:t>
            </w:r>
          </w:p>
        </w:tc>
        <w:tc>
          <w:tcPr>
            <w:vAlign w:val="center"/>
          </w:tcPr>
          <w:p w14:paraId="26F32304">
            <w:pPr>
              <w:jc w:val="right"/>
            </w:pPr>
            <w:r>
              <w:rPr>
                <w:sz w:val="18"/>
                <w:szCs w:val="18"/>
              </w:rPr>
              <w:t>10634</w:t>
            </w:r>
          </w:p>
        </w:tc>
        <w:tc>
          <w:tcPr>
            <w:vAlign w:val="center"/>
          </w:tcPr>
          <w:p w14:paraId="3E2339C0">
            <w:pPr>
              <w:jc w:val="right"/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6BAAF425">
            <w:pPr>
              <w:jc w:val="right"/>
            </w:pPr>
            <w:r>
              <w:rPr>
                <w:sz w:val="18"/>
                <w:szCs w:val="18"/>
              </w:rPr>
              <w:t>7181</w:t>
            </w:r>
          </w:p>
        </w:tc>
        <w:tc>
          <w:tcPr>
            <w:vAlign w:val="center"/>
          </w:tcPr>
          <w:p w14:paraId="4ED16A38">
            <w:pPr>
              <w:jc w:val="right"/>
            </w:pPr>
            <w:r>
              <w:rPr>
                <w:sz w:val="18"/>
                <w:szCs w:val="18"/>
              </w:rPr>
              <w:t>300.51</w:t>
            </w:r>
          </w:p>
        </w:tc>
      </w:tr>
      <w:tr w14:paraId="6B06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816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71F45">
            <w:r>
              <w:rPr>
                <w:sz w:val="18"/>
                <w:szCs w:val="18"/>
              </w:rPr>
              <w:t>1068[办公室]</w:t>
            </w:r>
          </w:p>
        </w:tc>
        <w:tc>
          <w:tcPr>
            <w:vAlign w:val="center"/>
          </w:tcPr>
          <w:p w14:paraId="7EBBD5A0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55488A7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32E61A">
            <w:pPr>
              <w:jc w:val="right"/>
            </w:pPr>
            <w:r>
              <w:rPr>
                <w:sz w:val="18"/>
                <w:szCs w:val="18"/>
              </w:rPr>
              <w:t>17534</w:t>
            </w:r>
          </w:p>
        </w:tc>
        <w:tc>
          <w:tcPr>
            <w:vAlign w:val="center"/>
          </w:tcPr>
          <w:p w14:paraId="6F1B8A86">
            <w:pPr>
              <w:jc w:val="right"/>
            </w:pPr>
            <w:r>
              <w:rPr>
                <w:sz w:val="18"/>
                <w:szCs w:val="18"/>
              </w:rPr>
              <w:t>13669</w:t>
            </w:r>
          </w:p>
        </w:tc>
        <w:tc>
          <w:tcPr>
            <w:vAlign w:val="center"/>
          </w:tcPr>
          <w:p w14:paraId="2004C783">
            <w:pPr>
              <w:jc w:val="right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vAlign w:val="center"/>
          </w:tcPr>
          <w:p w14:paraId="51C58F9A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 w14:paraId="0E12FC3E">
            <w:pPr>
              <w:jc w:val="right"/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55324EE7">
            <w:pPr>
              <w:jc w:val="right"/>
            </w:pPr>
            <w:r>
              <w:rPr>
                <w:sz w:val="18"/>
                <w:szCs w:val="18"/>
              </w:rPr>
              <w:t>449.58</w:t>
            </w:r>
          </w:p>
        </w:tc>
      </w:tr>
      <w:tr w14:paraId="06A4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7C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CA2AB">
            <w:r>
              <w:rPr>
                <w:sz w:val="18"/>
                <w:szCs w:val="18"/>
              </w:rPr>
              <w:t>1069,1070,1071,1072[办公室]</w:t>
            </w:r>
          </w:p>
        </w:tc>
        <w:tc>
          <w:tcPr>
            <w:vAlign w:val="center"/>
          </w:tcPr>
          <w:p w14:paraId="2D69FFF3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2101A5B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76A77E8">
            <w:pPr>
              <w:jc w:val="right"/>
            </w:pPr>
            <w:r>
              <w:rPr>
                <w:sz w:val="18"/>
                <w:szCs w:val="18"/>
              </w:rPr>
              <w:t>14413</w:t>
            </w:r>
          </w:p>
        </w:tc>
        <w:tc>
          <w:tcPr>
            <w:vAlign w:val="center"/>
          </w:tcPr>
          <w:p w14:paraId="35906E63">
            <w:pPr>
              <w:jc w:val="right"/>
            </w:pPr>
            <w:r>
              <w:rPr>
                <w:sz w:val="18"/>
                <w:szCs w:val="18"/>
              </w:rPr>
              <w:t>10746</w:t>
            </w:r>
          </w:p>
        </w:tc>
        <w:tc>
          <w:tcPr>
            <w:vAlign w:val="center"/>
          </w:tcPr>
          <w:p w14:paraId="6A45E9B5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vAlign w:val="center"/>
          </w:tcPr>
          <w:p w14:paraId="181DB268">
            <w:pPr>
              <w:jc w:val="right"/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0715B50B">
            <w:pPr>
              <w:jc w:val="right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vAlign w:val="center"/>
          </w:tcPr>
          <w:p w14:paraId="0BE76CDC">
            <w:pPr>
              <w:jc w:val="right"/>
            </w:pPr>
            <w:r>
              <w:rPr>
                <w:sz w:val="18"/>
                <w:szCs w:val="18"/>
              </w:rPr>
              <w:t>393.81</w:t>
            </w:r>
          </w:p>
        </w:tc>
      </w:tr>
      <w:tr w14:paraId="76597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83D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72904">
            <w:r>
              <w:rPr>
                <w:sz w:val="18"/>
                <w:szCs w:val="18"/>
              </w:rPr>
              <w:t>1073[卫生间]</w:t>
            </w:r>
          </w:p>
        </w:tc>
        <w:tc>
          <w:tcPr>
            <w:vAlign w:val="center"/>
          </w:tcPr>
          <w:p w14:paraId="414DF709">
            <w:pPr>
              <w:jc w:val="right"/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270DAFB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06B60A4">
            <w:pPr>
              <w:jc w:val="right"/>
            </w:pPr>
            <w:r>
              <w:rPr>
                <w:sz w:val="18"/>
                <w:szCs w:val="18"/>
              </w:rPr>
              <w:t>11642</w:t>
            </w:r>
          </w:p>
        </w:tc>
        <w:tc>
          <w:tcPr>
            <w:vAlign w:val="center"/>
          </w:tcPr>
          <w:p w14:paraId="301A38BC">
            <w:pPr>
              <w:jc w:val="right"/>
            </w:pPr>
            <w:r>
              <w:rPr>
                <w:sz w:val="18"/>
                <w:szCs w:val="18"/>
              </w:rPr>
              <w:t>10210</w:t>
            </w:r>
          </w:p>
        </w:tc>
        <w:tc>
          <w:tcPr>
            <w:vAlign w:val="center"/>
          </w:tcPr>
          <w:p w14:paraId="27D7C435">
            <w:pPr>
              <w:jc w:val="right"/>
            </w:pPr>
            <w:r>
              <w:rPr>
                <w:sz w:val="18"/>
                <w:szCs w:val="18"/>
              </w:rPr>
              <w:t>1471</w:t>
            </w:r>
          </w:p>
        </w:tc>
        <w:tc>
          <w:tcPr>
            <w:vAlign w:val="center"/>
          </w:tcPr>
          <w:p w14:paraId="4EC38DC9">
            <w:pPr>
              <w:jc w:val="right"/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461015D5">
            <w:pPr>
              <w:jc w:val="right"/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vAlign w:val="center"/>
          </w:tcPr>
          <w:p w14:paraId="270C14E7">
            <w:pPr>
              <w:jc w:val="right"/>
            </w:pPr>
            <w:r>
              <w:rPr>
                <w:sz w:val="18"/>
                <w:szCs w:val="18"/>
              </w:rPr>
              <w:t>224.58</w:t>
            </w:r>
          </w:p>
        </w:tc>
      </w:tr>
      <w:tr w14:paraId="194C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6ED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A8BE1">
            <w:r>
              <w:rPr>
                <w:sz w:val="18"/>
                <w:szCs w:val="18"/>
              </w:rPr>
              <w:t>1078[办公室]</w:t>
            </w:r>
          </w:p>
        </w:tc>
        <w:tc>
          <w:tcPr>
            <w:vAlign w:val="center"/>
          </w:tcPr>
          <w:p w14:paraId="62756680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05CDABB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72B3ED">
            <w:pPr>
              <w:jc w:val="right"/>
            </w:pPr>
            <w:r>
              <w:rPr>
                <w:sz w:val="18"/>
                <w:szCs w:val="18"/>
              </w:rPr>
              <w:t>19099</w:t>
            </w:r>
          </w:p>
        </w:tc>
        <w:tc>
          <w:tcPr>
            <w:vAlign w:val="center"/>
          </w:tcPr>
          <w:p w14:paraId="78D0985D">
            <w:pPr>
              <w:jc w:val="right"/>
            </w:pPr>
            <w:r>
              <w:rPr>
                <w:sz w:val="18"/>
                <w:szCs w:val="18"/>
              </w:rPr>
              <w:t>14526</w:t>
            </w:r>
          </w:p>
        </w:tc>
        <w:tc>
          <w:tcPr>
            <w:vAlign w:val="center"/>
          </w:tcPr>
          <w:p w14:paraId="38C01105">
            <w:pPr>
              <w:jc w:val="right"/>
            </w:pPr>
            <w:r>
              <w:rPr>
                <w:sz w:val="18"/>
                <w:szCs w:val="18"/>
              </w:rPr>
              <w:t>4754</w:t>
            </w:r>
          </w:p>
        </w:tc>
        <w:tc>
          <w:tcPr>
            <w:vAlign w:val="center"/>
          </w:tcPr>
          <w:p w14:paraId="06E3037C">
            <w:pPr>
              <w:jc w:val="right"/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5714A1C9">
            <w:pPr>
              <w:jc w:val="right"/>
            </w:pPr>
            <w:r>
              <w:rPr>
                <w:sz w:val="18"/>
                <w:szCs w:val="18"/>
              </w:rPr>
              <w:t>4142</w:t>
            </w:r>
          </w:p>
        </w:tc>
        <w:tc>
          <w:tcPr>
            <w:vAlign w:val="center"/>
          </w:tcPr>
          <w:p w14:paraId="29D77A98">
            <w:pPr>
              <w:jc w:val="right"/>
            </w:pPr>
            <w:r>
              <w:rPr>
                <w:sz w:val="18"/>
                <w:szCs w:val="18"/>
              </w:rPr>
              <w:t>413.85</w:t>
            </w:r>
          </w:p>
        </w:tc>
      </w:tr>
      <w:tr w14:paraId="4C40B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6E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C12C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91F784D">
            <w:pPr>
              <w:jc w:val="right"/>
            </w:pPr>
            <w:r>
              <w:rPr>
                <w:b/>
                <w:sz w:val="18"/>
                <w:szCs w:val="18"/>
              </w:rPr>
              <w:t>6216.94</w:t>
            </w:r>
          </w:p>
        </w:tc>
        <w:tc>
          <w:tcPr>
            <w:vAlign w:val="center"/>
          </w:tcPr>
          <w:p w14:paraId="41B883C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213915">
            <w:pPr>
              <w:jc w:val="right"/>
            </w:pPr>
            <w:r>
              <w:rPr>
                <w:b/>
                <w:sz w:val="18"/>
                <w:szCs w:val="18"/>
              </w:rPr>
              <w:t>1722018</w:t>
            </w:r>
          </w:p>
        </w:tc>
        <w:tc>
          <w:tcPr>
            <w:vAlign w:val="center"/>
          </w:tcPr>
          <w:p w14:paraId="72E0DA9D">
            <w:pPr>
              <w:jc w:val="right"/>
            </w:pPr>
            <w:r>
              <w:rPr>
                <w:b/>
                <w:sz w:val="18"/>
                <w:szCs w:val="18"/>
              </w:rPr>
              <w:t>1102739</w:t>
            </w:r>
          </w:p>
        </w:tc>
        <w:tc>
          <w:tcPr>
            <w:vAlign w:val="center"/>
          </w:tcPr>
          <w:p w14:paraId="5A192F82">
            <w:pPr>
              <w:jc w:val="right"/>
            </w:pPr>
            <w:r>
              <w:rPr>
                <w:b/>
                <w:sz w:val="18"/>
                <w:szCs w:val="18"/>
              </w:rPr>
              <w:t>650636</w:t>
            </w:r>
          </w:p>
        </w:tc>
        <w:tc>
          <w:tcPr>
            <w:vAlign w:val="center"/>
          </w:tcPr>
          <w:p w14:paraId="61D959B4">
            <w:pPr>
              <w:jc w:val="right"/>
            </w:pPr>
            <w:r>
              <w:rPr>
                <w:b/>
                <w:sz w:val="18"/>
                <w:szCs w:val="18"/>
              </w:rPr>
              <w:t>927.01</w:t>
            </w:r>
          </w:p>
        </w:tc>
        <w:tc>
          <w:tcPr>
            <w:vAlign w:val="center"/>
          </w:tcPr>
          <w:p w14:paraId="22FDE1CD">
            <w:pPr>
              <w:jc w:val="right"/>
            </w:pPr>
            <w:r>
              <w:rPr>
                <w:b/>
                <w:sz w:val="18"/>
                <w:szCs w:val="18"/>
              </w:rPr>
              <w:t>565208</w:t>
            </w:r>
          </w:p>
        </w:tc>
        <w:tc>
          <w:tcPr>
            <w:vAlign w:val="center"/>
          </w:tcPr>
          <w:p w14:paraId="4E6FA3FE">
            <w:pPr>
              <w:jc w:val="right"/>
            </w:pPr>
            <w:r>
              <w:rPr>
                <w:b/>
                <w:sz w:val="18"/>
                <w:szCs w:val="18"/>
              </w:rPr>
              <w:t>276.99</w:t>
            </w:r>
          </w:p>
        </w:tc>
      </w:tr>
      <w:tr w14:paraId="4039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888E26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A04D5FD">
            <w:r>
              <w:rPr>
                <w:sz w:val="18"/>
                <w:szCs w:val="18"/>
              </w:rPr>
              <w:t>1028[洽谈室]</w:t>
            </w:r>
          </w:p>
        </w:tc>
        <w:tc>
          <w:tcPr>
            <w:vAlign w:val="center"/>
          </w:tcPr>
          <w:p w14:paraId="75471242">
            <w:pPr>
              <w:jc w:val="right"/>
            </w:pPr>
            <w:r>
              <w:rPr>
                <w:sz w:val="18"/>
                <w:szCs w:val="18"/>
              </w:rPr>
              <w:t>73.20</w:t>
            </w:r>
          </w:p>
        </w:tc>
        <w:tc>
          <w:tcPr>
            <w:vAlign w:val="center"/>
          </w:tcPr>
          <w:p w14:paraId="16A4C3E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33075EA">
            <w:pPr>
              <w:jc w:val="right"/>
            </w:pPr>
            <w:r>
              <w:rPr>
                <w:sz w:val="18"/>
                <w:szCs w:val="18"/>
              </w:rPr>
              <w:t>19989</w:t>
            </w:r>
          </w:p>
        </w:tc>
        <w:tc>
          <w:tcPr>
            <w:vAlign w:val="center"/>
          </w:tcPr>
          <w:p w14:paraId="76215138">
            <w:pPr>
              <w:jc w:val="right"/>
            </w:pPr>
            <w:r>
              <w:rPr>
                <w:sz w:val="18"/>
                <w:szCs w:val="18"/>
              </w:rPr>
              <w:t>14424</w:t>
            </w:r>
          </w:p>
        </w:tc>
        <w:tc>
          <w:tcPr>
            <w:vAlign w:val="center"/>
          </w:tcPr>
          <w:p w14:paraId="08FD1092">
            <w:pPr>
              <w:jc w:val="right"/>
            </w:pPr>
            <w:r>
              <w:rPr>
                <w:sz w:val="18"/>
                <w:szCs w:val="18"/>
              </w:rPr>
              <w:t>6595</w:t>
            </w:r>
          </w:p>
        </w:tc>
        <w:tc>
          <w:tcPr>
            <w:vAlign w:val="center"/>
          </w:tcPr>
          <w:p w14:paraId="360211DE">
            <w:pPr>
              <w:jc w:val="right"/>
            </w:pPr>
            <w:r>
              <w:rPr>
                <w:sz w:val="18"/>
                <w:szCs w:val="18"/>
              </w:rPr>
              <w:t>9.43</w:t>
            </w:r>
          </w:p>
        </w:tc>
        <w:tc>
          <w:tcPr>
            <w:vAlign w:val="center"/>
          </w:tcPr>
          <w:p w14:paraId="2849B834">
            <w:pPr>
              <w:jc w:val="right"/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7F4EBC7C">
            <w:pPr>
              <w:jc w:val="right"/>
            </w:pPr>
            <w:r>
              <w:rPr>
                <w:sz w:val="18"/>
                <w:szCs w:val="18"/>
              </w:rPr>
              <w:t>273.07</w:t>
            </w:r>
          </w:p>
        </w:tc>
      </w:tr>
      <w:tr w14:paraId="0AEE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43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BA35">
            <w:r>
              <w:rPr>
                <w:sz w:val="18"/>
                <w:szCs w:val="18"/>
              </w:rPr>
              <w:t>1030[洽谈室]</w:t>
            </w:r>
          </w:p>
        </w:tc>
        <w:tc>
          <w:tcPr>
            <w:vAlign w:val="center"/>
          </w:tcPr>
          <w:p w14:paraId="0F153BE2">
            <w:pPr>
              <w:jc w:val="right"/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44DA8C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6BE4EFA">
            <w:pPr>
              <w:jc w:val="right"/>
            </w:pPr>
            <w:r>
              <w:rPr>
                <w:sz w:val="18"/>
                <w:szCs w:val="18"/>
              </w:rPr>
              <w:t>10397</w:t>
            </w:r>
          </w:p>
        </w:tc>
        <w:tc>
          <w:tcPr>
            <w:vAlign w:val="center"/>
          </w:tcPr>
          <w:p w14:paraId="2DD2FA39">
            <w:pPr>
              <w:jc w:val="right"/>
            </w:pPr>
            <w:r>
              <w:rPr>
                <w:sz w:val="18"/>
                <w:szCs w:val="18"/>
              </w:rPr>
              <w:t>7432</w:t>
            </w:r>
          </w:p>
        </w:tc>
        <w:tc>
          <w:tcPr>
            <w:vAlign w:val="center"/>
          </w:tcPr>
          <w:p w14:paraId="00B5ACBE">
            <w:pPr>
              <w:jc w:val="right"/>
            </w:pPr>
            <w:r>
              <w:rPr>
                <w:sz w:val="18"/>
                <w:szCs w:val="18"/>
              </w:rPr>
              <w:t>3513</w:t>
            </w:r>
          </w:p>
        </w:tc>
        <w:tc>
          <w:tcPr>
            <w:vAlign w:val="center"/>
          </w:tcPr>
          <w:p w14:paraId="1A187216">
            <w:pPr>
              <w:jc w:val="right"/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vAlign w:val="center"/>
          </w:tcPr>
          <w:p w14:paraId="38676556">
            <w:pPr>
              <w:jc w:val="right"/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vAlign w:val="center"/>
          </w:tcPr>
          <w:p w14:paraId="70D86FA3">
            <w:pPr>
              <w:jc w:val="right"/>
            </w:pPr>
            <w:r>
              <w:rPr>
                <w:sz w:val="18"/>
                <w:szCs w:val="18"/>
              </w:rPr>
              <w:t>266.58</w:t>
            </w:r>
          </w:p>
        </w:tc>
      </w:tr>
      <w:tr w14:paraId="11BA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B1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A9D28">
            <w:r>
              <w:rPr>
                <w:sz w:val="18"/>
                <w:szCs w:val="18"/>
              </w:rPr>
              <w:t>1037,1038,1039,1040,1054,1056[洽谈室]</w:t>
            </w:r>
          </w:p>
        </w:tc>
        <w:tc>
          <w:tcPr>
            <w:vAlign w:val="center"/>
          </w:tcPr>
          <w:p w14:paraId="18E6FEF1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36D0A02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8B9723">
            <w:pPr>
              <w:jc w:val="right"/>
            </w:pPr>
            <w:r>
              <w:rPr>
                <w:sz w:val="18"/>
                <w:szCs w:val="18"/>
              </w:rPr>
              <w:t>12560</w:t>
            </w:r>
          </w:p>
        </w:tc>
        <w:tc>
          <w:tcPr>
            <w:vAlign w:val="center"/>
          </w:tcPr>
          <w:p w14:paraId="1A8193C9">
            <w:pPr>
              <w:jc w:val="right"/>
            </w:pPr>
            <w:r>
              <w:rPr>
                <w:sz w:val="18"/>
                <w:szCs w:val="18"/>
              </w:rPr>
              <w:t>8759</w:t>
            </w:r>
          </w:p>
        </w:tc>
        <w:tc>
          <w:tcPr>
            <w:vAlign w:val="center"/>
          </w:tcPr>
          <w:p w14:paraId="11A023ED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 w14:paraId="77105F34">
            <w:pPr>
              <w:jc w:val="right"/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28DE6223">
            <w:pPr>
              <w:jc w:val="right"/>
            </w:pPr>
            <w:r>
              <w:rPr>
                <w:sz w:val="18"/>
                <w:szCs w:val="18"/>
              </w:rPr>
              <w:t>3232</w:t>
            </w:r>
          </w:p>
        </w:tc>
        <w:tc>
          <w:tcPr>
            <w:vAlign w:val="center"/>
          </w:tcPr>
          <w:p w14:paraId="6A4A6A98">
            <w:pPr>
              <w:jc w:val="right"/>
            </w:pPr>
            <w:r>
              <w:rPr>
                <w:sz w:val="18"/>
                <w:szCs w:val="18"/>
              </w:rPr>
              <w:t>289.99</w:t>
            </w:r>
          </w:p>
        </w:tc>
      </w:tr>
      <w:tr w14:paraId="6CC5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38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77621">
            <w:r>
              <w:rPr>
                <w:sz w:val="18"/>
                <w:szCs w:val="18"/>
              </w:rPr>
              <w:t>1041[洽谈室]</w:t>
            </w:r>
          </w:p>
        </w:tc>
        <w:tc>
          <w:tcPr>
            <w:vAlign w:val="center"/>
          </w:tcPr>
          <w:p w14:paraId="74E7627E">
            <w:pPr>
              <w:jc w:val="right"/>
            </w:pPr>
            <w:r>
              <w:rPr>
                <w:sz w:val="18"/>
                <w:szCs w:val="18"/>
              </w:rPr>
              <w:t>46.15</w:t>
            </w:r>
          </w:p>
        </w:tc>
        <w:tc>
          <w:tcPr>
            <w:vAlign w:val="center"/>
          </w:tcPr>
          <w:p w14:paraId="3F96BEB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2E64ADC">
            <w:pPr>
              <w:jc w:val="right"/>
            </w:pPr>
            <w:r>
              <w:rPr>
                <w:sz w:val="18"/>
                <w:szCs w:val="18"/>
              </w:rPr>
              <w:t>13109</w:t>
            </w:r>
          </w:p>
        </w:tc>
        <w:tc>
          <w:tcPr>
            <w:vAlign w:val="center"/>
          </w:tcPr>
          <w:p w14:paraId="57705E3E">
            <w:pPr>
              <w:jc w:val="right"/>
            </w:pPr>
            <w:r>
              <w:rPr>
                <w:sz w:val="18"/>
                <w:szCs w:val="18"/>
              </w:rPr>
              <w:t>9059</w:t>
            </w:r>
          </w:p>
        </w:tc>
        <w:tc>
          <w:tcPr>
            <w:vAlign w:val="center"/>
          </w:tcPr>
          <w:p w14:paraId="7BDA2EB2">
            <w:pPr>
              <w:jc w:val="right"/>
            </w:pPr>
            <w:r>
              <w:rPr>
                <w:sz w:val="18"/>
                <w:szCs w:val="18"/>
              </w:rPr>
              <w:t>4158</w:t>
            </w:r>
          </w:p>
        </w:tc>
        <w:tc>
          <w:tcPr>
            <w:vAlign w:val="center"/>
          </w:tcPr>
          <w:p w14:paraId="51EC8D28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vAlign w:val="center"/>
          </w:tcPr>
          <w:p w14:paraId="1AF91A0F">
            <w:pPr>
              <w:jc w:val="right"/>
            </w:pPr>
            <w:r>
              <w:rPr>
                <w:sz w:val="18"/>
                <w:szCs w:val="18"/>
              </w:rPr>
              <w:t>3444</w:t>
            </w:r>
          </w:p>
        </w:tc>
        <w:tc>
          <w:tcPr>
            <w:vAlign w:val="center"/>
          </w:tcPr>
          <w:p w14:paraId="52ACD17E">
            <w:pPr>
              <w:jc w:val="right"/>
            </w:pPr>
            <w:r>
              <w:rPr>
                <w:sz w:val="18"/>
                <w:szCs w:val="18"/>
              </w:rPr>
              <w:t>284.03</w:t>
            </w:r>
          </w:p>
        </w:tc>
      </w:tr>
      <w:tr w14:paraId="698EC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52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DADC2">
            <w:r>
              <w:rPr>
                <w:sz w:val="18"/>
                <w:szCs w:val="18"/>
              </w:rPr>
              <w:t>1046,1080,1081[洽谈室]</w:t>
            </w:r>
          </w:p>
        </w:tc>
        <w:tc>
          <w:tcPr>
            <w:vAlign w:val="center"/>
          </w:tcPr>
          <w:p w14:paraId="0319CF50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63933048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A6E1579">
            <w:pPr>
              <w:jc w:val="right"/>
            </w:pPr>
            <w:r>
              <w:rPr>
                <w:sz w:val="18"/>
                <w:szCs w:val="18"/>
              </w:rPr>
              <w:t>9994</w:t>
            </w:r>
          </w:p>
        </w:tc>
        <w:tc>
          <w:tcPr>
            <w:vAlign w:val="center"/>
          </w:tcPr>
          <w:p w14:paraId="3A99CCA9">
            <w:pPr>
              <w:jc w:val="right"/>
            </w:pPr>
            <w:r>
              <w:rPr>
                <w:sz w:val="18"/>
                <w:szCs w:val="18"/>
              </w:rPr>
              <w:t>7212</w:t>
            </w:r>
          </w:p>
        </w:tc>
        <w:tc>
          <w:tcPr>
            <w:vAlign w:val="center"/>
          </w:tcPr>
          <w:p w14:paraId="44075313">
            <w:pPr>
              <w:jc w:val="right"/>
            </w:pPr>
            <w:r>
              <w:rPr>
                <w:sz w:val="18"/>
                <w:szCs w:val="18"/>
              </w:rPr>
              <w:t>3297</w:t>
            </w:r>
          </w:p>
        </w:tc>
        <w:tc>
          <w:tcPr>
            <w:vAlign w:val="center"/>
          </w:tcPr>
          <w:p w14:paraId="30EB2B69"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5E6BA41D">
            <w:pPr>
              <w:jc w:val="right"/>
            </w:pPr>
            <w:r>
              <w:rPr>
                <w:sz w:val="18"/>
                <w:szCs w:val="18"/>
              </w:rPr>
              <w:t>2116</w:t>
            </w:r>
          </w:p>
        </w:tc>
        <w:tc>
          <w:tcPr>
            <w:vAlign w:val="center"/>
          </w:tcPr>
          <w:p w14:paraId="72AFC9FB">
            <w:pPr>
              <w:jc w:val="right"/>
            </w:pPr>
            <w:r>
              <w:rPr>
                <w:sz w:val="18"/>
                <w:szCs w:val="18"/>
              </w:rPr>
              <w:t>273.07</w:t>
            </w:r>
          </w:p>
        </w:tc>
      </w:tr>
      <w:tr w14:paraId="6978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7E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D681C">
            <w:r>
              <w:rPr>
                <w:sz w:val="18"/>
                <w:szCs w:val="18"/>
              </w:rPr>
              <w:t>1047[洽谈室]</w:t>
            </w:r>
          </w:p>
        </w:tc>
        <w:tc>
          <w:tcPr>
            <w:vAlign w:val="center"/>
          </w:tcPr>
          <w:p w14:paraId="650776B7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34049927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E4304BF">
            <w:pPr>
              <w:jc w:val="right"/>
            </w:pPr>
            <w:r>
              <w:rPr>
                <w:sz w:val="18"/>
                <w:szCs w:val="18"/>
              </w:rPr>
              <w:t>10196</w:t>
            </w:r>
          </w:p>
        </w:tc>
        <w:tc>
          <w:tcPr>
            <w:vAlign w:val="center"/>
          </w:tcPr>
          <w:p w14:paraId="6A53043E">
            <w:pPr>
              <w:jc w:val="right"/>
            </w:pPr>
            <w:r>
              <w:rPr>
                <w:sz w:val="18"/>
                <w:szCs w:val="18"/>
              </w:rPr>
              <w:t>7322</w:t>
            </w:r>
          </w:p>
        </w:tc>
        <w:tc>
          <w:tcPr>
            <w:vAlign w:val="center"/>
          </w:tcPr>
          <w:p w14:paraId="760D06FE">
            <w:pPr>
              <w:jc w:val="right"/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vAlign w:val="center"/>
          </w:tcPr>
          <w:p w14:paraId="54C4DEB5"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2D3E0880">
            <w:pPr>
              <w:jc w:val="right"/>
            </w:pPr>
            <w:r>
              <w:rPr>
                <w:sz w:val="18"/>
                <w:szCs w:val="18"/>
              </w:rPr>
              <w:t>2185</w:t>
            </w:r>
          </w:p>
        </w:tc>
        <w:tc>
          <w:tcPr>
            <w:vAlign w:val="center"/>
          </w:tcPr>
          <w:p w14:paraId="2DCAC87C">
            <w:pPr>
              <w:jc w:val="right"/>
            </w:pPr>
            <w:r>
              <w:rPr>
                <w:sz w:val="18"/>
                <w:szCs w:val="18"/>
              </w:rPr>
              <w:t>269.72</w:t>
            </w:r>
          </w:p>
        </w:tc>
      </w:tr>
      <w:tr w14:paraId="4A02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CC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ECDFA">
            <w:r>
              <w:rPr>
                <w:sz w:val="18"/>
                <w:szCs w:val="18"/>
              </w:rPr>
              <w:t>1048[洽谈室]</w:t>
            </w:r>
          </w:p>
        </w:tc>
        <w:tc>
          <w:tcPr>
            <w:vAlign w:val="center"/>
          </w:tcPr>
          <w:p w14:paraId="006BF5A1">
            <w:pPr>
              <w:jc w:val="right"/>
            </w:pPr>
            <w:r>
              <w:rPr>
                <w:sz w:val="18"/>
                <w:szCs w:val="18"/>
              </w:rPr>
              <w:t>38.49</w:t>
            </w:r>
          </w:p>
        </w:tc>
        <w:tc>
          <w:tcPr>
            <w:vAlign w:val="center"/>
          </w:tcPr>
          <w:p w14:paraId="141DBB9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B735F4B">
            <w:pPr>
              <w:jc w:val="right"/>
            </w:pPr>
            <w:r>
              <w:rPr>
                <w:sz w:val="18"/>
                <w:szCs w:val="18"/>
              </w:rPr>
              <w:t>10310</w:t>
            </w:r>
          </w:p>
        </w:tc>
        <w:tc>
          <w:tcPr>
            <w:vAlign w:val="center"/>
          </w:tcPr>
          <w:p w14:paraId="1E313AB4">
            <w:pPr>
              <w:jc w:val="right"/>
            </w:pPr>
            <w:r>
              <w:rPr>
                <w:sz w:val="18"/>
                <w:szCs w:val="18"/>
              </w:rPr>
              <w:t>7385</w:t>
            </w:r>
          </w:p>
        </w:tc>
        <w:tc>
          <w:tcPr>
            <w:vAlign w:val="center"/>
          </w:tcPr>
          <w:p w14:paraId="7E4EB8B6">
            <w:pPr>
              <w:jc w:val="right"/>
            </w:pPr>
            <w:r>
              <w:rPr>
                <w:sz w:val="18"/>
                <w:szCs w:val="18"/>
              </w:rPr>
              <w:t>3467</w:t>
            </w:r>
          </w:p>
        </w:tc>
        <w:tc>
          <w:tcPr>
            <w:vAlign w:val="center"/>
          </w:tcPr>
          <w:p w14:paraId="1C086610">
            <w:pPr>
              <w:jc w:val="right"/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vAlign w:val="center"/>
          </w:tcPr>
          <w:p w14:paraId="5AFC0D9C">
            <w:pPr>
              <w:jc w:val="right"/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vAlign w:val="center"/>
          </w:tcPr>
          <w:p w14:paraId="7ECFFBFF">
            <w:pPr>
              <w:jc w:val="right"/>
            </w:pPr>
            <w:r>
              <w:rPr>
                <w:sz w:val="18"/>
                <w:szCs w:val="18"/>
              </w:rPr>
              <w:t>267.90</w:t>
            </w:r>
          </w:p>
        </w:tc>
      </w:tr>
      <w:tr w14:paraId="4593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4B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EF0C8">
            <w:r>
              <w:rPr>
                <w:sz w:val="18"/>
                <w:szCs w:val="18"/>
              </w:rPr>
              <w:t>1055[洽谈室]</w:t>
            </w:r>
          </w:p>
        </w:tc>
        <w:tc>
          <w:tcPr>
            <w:vAlign w:val="center"/>
          </w:tcPr>
          <w:p w14:paraId="7C8A3760">
            <w:pPr>
              <w:jc w:val="right"/>
            </w:pPr>
            <w:r>
              <w:rPr>
                <w:sz w:val="18"/>
                <w:szCs w:val="18"/>
              </w:rPr>
              <w:t>41.89</w:t>
            </w:r>
          </w:p>
        </w:tc>
        <w:tc>
          <w:tcPr>
            <w:vAlign w:val="center"/>
          </w:tcPr>
          <w:p w14:paraId="733F528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D9EC99F">
            <w:pPr>
              <w:jc w:val="right"/>
            </w:pPr>
            <w:r>
              <w:rPr>
                <w:sz w:val="18"/>
                <w:szCs w:val="18"/>
              </w:rPr>
              <w:t>12285</w:t>
            </w:r>
          </w:p>
        </w:tc>
        <w:tc>
          <w:tcPr>
            <w:vAlign w:val="center"/>
          </w:tcPr>
          <w:p w14:paraId="1D2A337C">
            <w:pPr>
              <w:jc w:val="right"/>
            </w:pPr>
            <w:r>
              <w:rPr>
                <w:sz w:val="18"/>
                <w:szCs w:val="18"/>
              </w:rPr>
              <w:t>8610</w:t>
            </w:r>
          </w:p>
        </w:tc>
        <w:tc>
          <w:tcPr>
            <w:vAlign w:val="center"/>
          </w:tcPr>
          <w:p w14:paraId="30C4192B">
            <w:pPr>
              <w:jc w:val="right"/>
            </w:pPr>
            <w:r>
              <w:rPr>
                <w:sz w:val="18"/>
                <w:szCs w:val="18"/>
              </w:rPr>
              <w:t>3774</w:t>
            </w:r>
          </w:p>
        </w:tc>
        <w:tc>
          <w:tcPr>
            <w:vAlign w:val="center"/>
          </w:tcPr>
          <w:p w14:paraId="772F5F77">
            <w:p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40BD9E6">
            <w:pPr>
              <w:jc w:val="right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vAlign w:val="center"/>
          </w:tcPr>
          <w:p w14:paraId="68DD2C90">
            <w:pPr>
              <w:jc w:val="right"/>
            </w:pPr>
            <w:r>
              <w:rPr>
                <w:sz w:val="18"/>
                <w:szCs w:val="18"/>
              </w:rPr>
              <w:t>293.28</w:t>
            </w:r>
          </w:p>
        </w:tc>
      </w:tr>
      <w:tr w14:paraId="4A1D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39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05A05">
            <w:r>
              <w:rPr>
                <w:sz w:val="18"/>
                <w:szCs w:val="18"/>
              </w:rPr>
              <w:t>1057[洽谈室]</w:t>
            </w:r>
          </w:p>
        </w:tc>
        <w:tc>
          <w:tcPr>
            <w:vAlign w:val="center"/>
          </w:tcPr>
          <w:p w14:paraId="3A1527D9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0B79708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5A7978C">
            <w:pPr>
              <w:jc w:val="right"/>
            </w:pPr>
            <w:r>
              <w:rPr>
                <w:sz w:val="18"/>
                <w:szCs w:val="18"/>
              </w:rPr>
              <w:t>12834</w:t>
            </w:r>
          </w:p>
        </w:tc>
        <w:tc>
          <w:tcPr>
            <w:vAlign w:val="center"/>
          </w:tcPr>
          <w:p w14:paraId="2632AA57">
            <w:pPr>
              <w:jc w:val="right"/>
            </w:pPr>
            <w:r>
              <w:rPr>
                <w:sz w:val="18"/>
                <w:szCs w:val="18"/>
              </w:rPr>
              <w:t>8909</w:t>
            </w:r>
          </w:p>
        </w:tc>
        <w:tc>
          <w:tcPr>
            <w:vAlign w:val="center"/>
          </w:tcPr>
          <w:p w14:paraId="16C48E98">
            <w:pPr>
              <w:jc w:val="right"/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09494D1B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CAD4438">
            <w:pPr>
              <w:jc w:val="right"/>
            </w:pPr>
            <w:r>
              <w:rPr>
                <w:sz w:val="18"/>
                <w:szCs w:val="18"/>
              </w:rPr>
              <w:t>3338</w:t>
            </w:r>
          </w:p>
        </w:tc>
        <w:tc>
          <w:tcPr>
            <w:vAlign w:val="center"/>
          </w:tcPr>
          <w:p w14:paraId="05F4DC26">
            <w:pPr>
              <w:jc w:val="right"/>
            </w:pPr>
            <w:r>
              <w:rPr>
                <w:sz w:val="18"/>
                <w:szCs w:val="18"/>
              </w:rPr>
              <w:t>286.92</w:t>
            </w:r>
          </w:p>
        </w:tc>
      </w:tr>
      <w:tr w14:paraId="0FB3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27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326AE">
            <w:r>
              <w:rPr>
                <w:sz w:val="18"/>
                <w:szCs w:val="18"/>
              </w:rPr>
              <w:t>1058[洽谈室]</w:t>
            </w:r>
          </w:p>
        </w:tc>
        <w:tc>
          <w:tcPr>
            <w:vAlign w:val="center"/>
          </w:tcPr>
          <w:p w14:paraId="42EC07F1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  <w:tc>
          <w:tcPr>
            <w:vAlign w:val="center"/>
          </w:tcPr>
          <w:p w14:paraId="25997B6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0F4D3EF">
            <w:pPr>
              <w:jc w:val="right"/>
            </w:pPr>
            <w:r>
              <w:rPr>
                <w:sz w:val="18"/>
                <w:szCs w:val="18"/>
              </w:rPr>
              <w:t>13245</w:t>
            </w:r>
          </w:p>
        </w:tc>
        <w:tc>
          <w:tcPr>
            <w:vAlign w:val="center"/>
          </w:tcPr>
          <w:p w14:paraId="241121E8">
            <w:pPr>
              <w:jc w:val="right"/>
            </w:pPr>
            <w:r>
              <w:rPr>
                <w:sz w:val="18"/>
                <w:szCs w:val="18"/>
              </w:rPr>
              <w:t>9134</w:t>
            </w:r>
          </w:p>
        </w:tc>
        <w:tc>
          <w:tcPr>
            <w:vAlign w:val="center"/>
          </w:tcPr>
          <w:p w14:paraId="0084F5D8">
            <w:pPr>
              <w:jc w:val="right"/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vAlign w:val="center"/>
          </w:tcPr>
          <w:p w14:paraId="663EEC06">
            <w:pPr>
              <w:jc w:val="right"/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vAlign w:val="center"/>
          </w:tcPr>
          <w:p w14:paraId="777607B0">
            <w:pPr>
              <w:jc w:val="right"/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vAlign w:val="center"/>
          </w:tcPr>
          <w:p w14:paraId="42633F1C">
            <w:pPr>
              <w:jc w:val="right"/>
            </w:pPr>
            <w:r>
              <w:rPr>
                <w:sz w:val="18"/>
                <w:szCs w:val="18"/>
              </w:rPr>
              <w:t>282.66</w:t>
            </w:r>
          </w:p>
        </w:tc>
      </w:tr>
      <w:tr w14:paraId="4A70C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99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5BA7B">
            <w:r>
              <w:rPr>
                <w:sz w:val="18"/>
                <w:szCs w:val="18"/>
              </w:rPr>
              <w:t>1064[洽谈室]</w:t>
            </w:r>
          </w:p>
        </w:tc>
        <w:tc>
          <w:tcPr>
            <w:vAlign w:val="center"/>
          </w:tcPr>
          <w:p w14:paraId="41AEDEA0">
            <w:pPr>
              <w:jc w:val="right"/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vAlign w:val="center"/>
          </w:tcPr>
          <w:p w14:paraId="68DAF2A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D5311AC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2A497355">
            <w:pPr>
              <w:jc w:val="right"/>
            </w:pPr>
            <w:r>
              <w:rPr>
                <w:sz w:val="18"/>
                <w:szCs w:val="18"/>
              </w:rPr>
              <w:t>15434</w:t>
            </w:r>
          </w:p>
        </w:tc>
        <w:tc>
          <w:tcPr>
            <w:vAlign w:val="center"/>
          </w:tcPr>
          <w:p w14:paraId="0FB3F5A3">
            <w:pPr>
              <w:jc w:val="right"/>
            </w:pPr>
            <w:r>
              <w:rPr>
                <w:sz w:val="18"/>
                <w:szCs w:val="18"/>
              </w:rPr>
              <w:t>7676</w:t>
            </w:r>
          </w:p>
        </w:tc>
        <w:tc>
          <w:tcPr>
            <w:vAlign w:val="center"/>
          </w:tcPr>
          <w:p w14:paraId="3D7C520C">
            <w:pPr>
              <w:jc w:val="right"/>
            </w:pPr>
            <w:r>
              <w:rPr>
                <w:sz w:val="18"/>
                <w:szCs w:val="18"/>
              </w:rPr>
              <w:t>10.97</w:t>
            </w:r>
          </w:p>
        </w:tc>
        <w:tc>
          <w:tcPr>
            <w:vAlign w:val="center"/>
          </w:tcPr>
          <w:p w14:paraId="79DED331">
            <w:pPr>
              <w:jc w:val="right"/>
            </w:pPr>
            <w:r>
              <w:rPr>
                <w:sz w:val="18"/>
                <w:szCs w:val="18"/>
              </w:rPr>
              <w:t>4926</w:t>
            </w:r>
          </w:p>
        </w:tc>
        <w:tc>
          <w:tcPr>
            <w:vAlign w:val="center"/>
          </w:tcPr>
          <w:p w14:paraId="1C400937">
            <w:pPr>
              <w:jc w:val="right"/>
            </w:pPr>
            <w:r>
              <w:rPr>
                <w:sz w:val="18"/>
                <w:szCs w:val="18"/>
              </w:rPr>
              <w:t>257.17</w:t>
            </w:r>
          </w:p>
        </w:tc>
      </w:tr>
      <w:tr w14:paraId="37A7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9D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2399E">
            <w:r>
              <w:rPr>
                <w:sz w:val="18"/>
                <w:szCs w:val="18"/>
              </w:rPr>
              <w:t>1065[洽谈室]</w:t>
            </w:r>
          </w:p>
        </w:tc>
        <w:tc>
          <w:tcPr>
            <w:vAlign w:val="center"/>
          </w:tcPr>
          <w:p w14:paraId="5453481B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vAlign w:val="center"/>
          </w:tcPr>
          <w:p w14:paraId="76A25E1F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10F2641">
            <w:pPr>
              <w:jc w:val="right"/>
            </w:pPr>
            <w:r>
              <w:rPr>
                <w:sz w:val="18"/>
                <w:szCs w:val="18"/>
              </w:rPr>
              <w:t>11074</w:t>
            </w:r>
          </w:p>
        </w:tc>
        <w:tc>
          <w:tcPr>
            <w:vAlign w:val="center"/>
          </w:tcPr>
          <w:p w14:paraId="333DCE57">
            <w:pPr>
              <w:jc w:val="right"/>
            </w:pPr>
            <w:r>
              <w:rPr>
                <w:sz w:val="18"/>
                <w:szCs w:val="18"/>
              </w:rPr>
              <w:t>7781</w:t>
            </w:r>
          </w:p>
        </w:tc>
        <w:tc>
          <w:tcPr>
            <w:vAlign w:val="center"/>
          </w:tcPr>
          <w:p w14:paraId="3BA43933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vAlign w:val="center"/>
          </w:tcPr>
          <w:p w14:paraId="27087EC9">
            <w:pPr>
              <w:jc w:val="right"/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vAlign w:val="center"/>
          </w:tcPr>
          <w:p w14:paraId="2E9D96B9">
            <w:pPr>
              <w:jc w:val="right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vAlign w:val="center"/>
          </w:tcPr>
          <w:p w14:paraId="0ACD816F">
            <w:pPr>
              <w:jc w:val="right"/>
            </w:pPr>
            <w:r>
              <w:rPr>
                <w:sz w:val="18"/>
                <w:szCs w:val="18"/>
              </w:rPr>
              <w:t>255.68</w:t>
            </w:r>
          </w:p>
        </w:tc>
      </w:tr>
      <w:tr w14:paraId="5DFC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905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1C626">
            <w:r>
              <w:rPr>
                <w:sz w:val="18"/>
                <w:szCs w:val="18"/>
              </w:rPr>
              <w:t>1066[洽谈室]</w:t>
            </w:r>
          </w:p>
        </w:tc>
        <w:tc>
          <w:tcPr>
            <w:vAlign w:val="center"/>
          </w:tcPr>
          <w:p w14:paraId="03173873">
            <w:pPr>
              <w:jc w:val="right"/>
            </w:pPr>
            <w:r>
              <w:rPr>
                <w:sz w:val="18"/>
                <w:szCs w:val="18"/>
              </w:rPr>
              <w:t>44.73</w:t>
            </w:r>
          </w:p>
        </w:tc>
        <w:tc>
          <w:tcPr>
            <w:vAlign w:val="center"/>
          </w:tcPr>
          <w:p w14:paraId="2E34603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7A456D5">
            <w:pPr>
              <w:jc w:val="right"/>
            </w:pPr>
            <w:r>
              <w:rPr>
                <w:sz w:val="18"/>
                <w:szCs w:val="18"/>
              </w:rPr>
              <w:t>11310</w:t>
            </w:r>
          </w:p>
        </w:tc>
        <w:tc>
          <w:tcPr>
            <w:vAlign w:val="center"/>
          </w:tcPr>
          <w:p w14:paraId="05FF81A8">
            <w:pPr>
              <w:jc w:val="right"/>
            </w:pPr>
            <w:r>
              <w:rPr>
                <w:sz w:val="18"/>
                <w:szCs w:val="18"/>
              </w:rPr>
              <w:t>7910</w:t>
            </w:r>
          </w:p>
        </w:tc>
        <w:tc>
          <w:tcPr>
            <w:vAlign w:val="center"/>
          </w:tcPr>
          <w:p w14:paraId="78B2D5D3">
            <w:pPr>
              <w:jc w:val="right"/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vAlign w:val="center"/>
          </w:tcPr>
          <w:p w14:paraId="4301BFD0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28A2F2A">
            <w:pPr>
              <w:jc w:val="right"/>
            </w:pPr>
            <w:r>
              <w:rPr>
                <w:sz w:val="18"/>
                <w:szCs w:val="18"/>
              </w:rPr>
              <w:t>2586</w:t>
            </w:r>
          </w:p>
        </w:tc>
        <w:tc>
          <w:tcPr>
            <w:vAlign w:val="center"/>
          </w:tcPr>
          <w:p w14:paraId="13ED9BD8">
            <w:pPr>
              <w:jc w:val="right"/>
            </w:pPr>
            <w:r>
              <w:rPr>
                <w:sz w:val="18"/>
                <w:szCs w:val="18"/>
              </w:rPr>
              <w:t>252.85</w:t>
            </w:r>
          </w:p>
        </w:tc>
      </w:tr>
      <w:tr w14:paraId="1B5BC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AC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05046">
            <w:r>
              <w:rPr>
                <w:sz w:val="18"/>
                <w:szCs w:val="18"/>
              </w:rPr>
              <w:t>1067[洽谈室]</w:t>
            </w:r>
          </w:p>
        </w:tc>
        <w:tc>
          <w:tcPr>
            <w:vAlign w:val="center"/>
          </w:tcPr>
          <w:p w14:paraId="49A9816A">
            <w:pPr>
              <w:jc w:val="right"/>
            </w:pPr>
            <w:r>
              <w:rPr>
                <w:sz w:val="18"/>
                <w:szCs w:val="18"/>
              </w:rPr>
              <w:t>45.44</w:t>
            </w:r>
          </w:p>
        </w:tc>
        <w:tc>
          <w:tcPr>
            <w:vAlign w:val="center"/>
          </w:tcPr>
          <w:p w14:paraId="50ABF081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C0A97CA">
            <w:pPr>
              <w:jc w:val="right"/>
            </w:pPr>
            <w:r>
              <w:rPr>
                <w:sz w:val="18"/>
                <w:szCs w:val="18"/>
              </w:rPr>
              <w:t>11428</w:t>
            </w:r>
          </w:p>
        </w:tc>
        <w:tc>
          <w:tcPr>
            <w:vAlign w:val="center"/>
          </w:tcPr>
          <w:p w14:paraId="21430930">
            <w:pPr>
              <w:jc w:val="right"/>
            </w:pPr>
            <w:r>
              <w:rPr>
                <w:sz w:val="18"/>
                <w:szCs w:val="18"/>
              </w:rPr>
              <w:t>7974</w:t>
            </w:r>
          </w:p>
        </w:tc>
        <w:tc>
          <w:tcPr>
            <w:vAlign w:val="center"/>
          </w:tcPr>
          <w:p w14:paraId="28B6A8A9">
            <w:pPr>
              <w:jc w:val="right"/>
            </w:pPr>
            <w:r>
              <w:rPr>
                <w:sz w:val="18"/>
                <w:szCs w:val="18"/>
              </w:rPr>
              <w:t>4094</w:t>
            </w:r>
          </w:p>
        </w:tc>
        <w:tc>
          <w:tcPr>
            <w:vAlign w:val="center"/>
          </w:tcPr>
          <w:p w14:paraId="5B9EE65F"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32AC8E0F">
            <w:pPr>
              <w:jc w:val="right"/>
            </w:pPr>
            <w:r>
              <w:rPr>
                <w:sz w:val="18"/>
                <w:szCs w:val="18"/>
              </w:rPr>
              <w:t>2627</w:t>
            </w:r>
          </w:p>
        </w:tc>
        <w:tc>
          <w:tcPr>
            <w:vAlign w:val="center"/>
          </w:tcPr>
          <w:p w14:paraId="251EE50F">
            <w:pPr>
              <w:jc w:val="right"/>
            </w:pPr>
            <w:r>
              <w:rPr>
                <w:sz w:val="18"/>
                <w:szCs w:val="18"/>
              </w:rPr>
              <w:t>251.50</w:t>
            </w:r>
          </w:p>
        </w:tc>
      </w:tr>
      <w:tr w14:paraId="69B7B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00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F9F7C">
            <w:r>
              <w:rPr>
                <w:sz w:val="18"/>
                <w:szCs w:val="18"/>
              </w:rPr>
              <w:t>1074,1075[洽谈室]</w:t>
            </w:r>
          </w:p>
        </w:tc>
        <w:tc>
          <w:tcPr>
            <w:vAlign w:val="center"/>
          </w:tcPr>
          <w:p w14:paraId="2AF9CE50">
            <w:pPr>
              <w:jc w:val="right"/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1C31FC1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FEE74DC">
            <w:pPr>
              <w:jc w:val="right"/>
            </w:pPr>
            <w:r>
              <w:rPr>
                <w:sz w:val="18"/>
                <w:szCs w:val="18"/>
              </w:rPr>
              <w:t>11073</w:t>
            </w:r>
          </w:p>
        </w:tc>
        <w:tc>
          <w:tcPr>
            <w:vAlign w:val="center"/>
          </w:tcPr>
          <w:p w14:paraId="6E1F106A">
            <w:pPr>
              <w:jc w:val="right"/>
            </w:pPr>
            <w:r>
              <w:rPr>
                <w:sz w:val="18"/>
                <w:szCs w:val="18"/>
              </w:rPr>
              <w:t>7967</w:t>
            </w:r>
          </w:p>
        </w:tc>
        <w:tc>
          <w:tcPr>
            <w:vAlign w:val="center"/>
          </w:tcPr>
          <w:p w14:paraId="2F637401">
            <w:pPr>
              <w:jc w:val="right"/>
            </w:pPr>
            <w:r>
              <w:rPr>
                <w:sz w:val="18"/>
                <w:szCs w:val="18"/>
              </w:rPr>
              <w:t>3189</w:t>
            </w:r>
          </w:p>
        </w:tc>
        <w:tc>
          <w:tcPr>
            <w:vAlign w:val="center"/>
          </w:tcPr>
          <w:p w14:paraId="77A47FD6"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6EC5D96E">
            <w:pPr>
              <w:jc w:val="right"/>
            </w:pPr>
            <w:r>
              <w:rPr>
                <w:sz w:val="18"/>
                <w:szCs w:val="18"/>
              </w:rPr>
              <w:t>2642</w:t>
            </w:r>
          </w:p>
        </w:tc>
        <w:tc>
          <w:tcPr>
            <w:vAlign w:val="center"/>
          </w:tcPr>
          <w:p w14:paraId="5A6F1E54">
            <w:pPr>
              <w:jc w:val="right"/>
            </w:pPr>
            <w:r>
              <w:rPr>
                <w:sz w:val="18"/>
                <w:szCs w:val="18"/>
              </w:rPr>
              <w:t>312.80</w:t>
            </w:r>
          </w:p>
        </w:tc>
      </w:tr>
      <w:tr w14:paraId="2C28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D60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81FBC">
            <w:r>
              <w:rPr>
                <w:sz w:val="18"/>
                <w:szCs w:val="18"/>
              </w:rPr>
              <w:t>1076[洽谈室]</w:t>
            </w:r>
          </w:p>
        </w:tc>
        <w:tc>
          <w:tcPr>
            <w:vAlign w:val="center"/>
          </w:tcPr>
          <w:p w14:paraId="72AC8E32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2E45E5A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C8E8078">
            <w:pPr>
              <w:jc w:val="right"/>
            </w:pPr>
            <w:r>
              <w:rPr>
                <w:sz w:val="18"/>
                <w:szCs w:val="18"/>
              </w:rPr>
              <w:t>11539</w:t>
            </w:r>
          </w:p>
        </w:tc>
        <w:tc>
          <w:tcPr>
            <w:vAlign w:val="center"/>
          </w:tcPr>
          <w:p w14:paraId="1F0FE893">
            <w:pPr>
              <w:jc w:val="right"/>
            </w:pPr>
            <w:r>
              <w:rPr>
                <w:sz w:val="18"/>
                <w:szCs w:val="18"/>
              </w:rPr>
              <w:t>8222</w:t>
            </w:r>
          </w:p>
        </w:tc>
        <w:tc>
          <w:tcPr>
            <w:vAlign w:val="center"/>
          </w:tcPr>
          <w:p w14:paraId="4FAB1678">
            <w:pPr>
              <w:jc w:val="right"/>
            </w:pPr>
            <w:r>
              <w:rPr>
                <w:sz w:val="18"/>
                <w:szCs w:val="18"/>
              </w:rPr>
              <w:t>3405</w:t>
            </w:r>
          </w:p>
        </w:tc>
        <w:tc>
          <w:tcPr>
            <w:vAlign w:val="center"/>
          </w:tcPr>
          <w:p w14:paraId="5E956729"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 w14:paraId="4CA4EB2D">
            <w:pPr>
              <w:jc w:val="right"/>
            </w:pPr>
            <w:r>
              <w:rPr>
                <w:sz w:val="18"/>
                <w:szCs w:val="18"/>
              </w:rPr>
              <w:t>2821</w:t>
            </w:r>
          </w:p>
        </w:tc>
        <w:tc>
          <w:tcPr>
            <w:vAlign w:val="center"/>
          </w:tcPr>
          <w:p w14:paraId="35932EFE">
            <w:pPr>
              <w:jc w:val="right"/>
            </w:pPr>
            <w:r>
              <w:rPr>
                <w:sz w:val="18"/>
                <w:szCs w:val="18"/>
              </w:rPr>
              <w:t>305.28</w:t>
            </w:r>
          </w:p>
        </w:tc>
      </w:tr>
      <w:tr w14:paraId="70FD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3B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3FDBD">
            <w:r>
              <w:rPr>
                <w:sz w:val="18"/>
                <w:szCs w:val="18"/>
              </w:rPr>
              <w:t>1077[洽谈室]</w:t>
            </w:r>
          </w:p>
        </w:tc>
        <w:tc>
          <w:tcPr>
            <w:vAlign w:val="center"/>
          </w:tcPr>
          <w:p w14:paraId="72E5C9D7">
            <w:pPr>
              <w:jc w:val="right"/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158C948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61725DF">
            <w:pPr>
              <w:jc w:val="right"/>
            </w:pPr>
            <w:r>
              <w:rPr>
                <w:sz w:val="18"/>
                <w:szCs w:val="18"/>
              </w:rPr>
              <w:t>11889</w:t>
            </w:r>
          </w:p>
        </w:tc>
        <w:tc>
          <w:tcPr>
            <w:vAlign w:val="center"/>
          </w:tcPr>
          <w:p w14:paraId="00823CC4">
            <w:pPr>
              <w:jc w:val="right"/>
            </w:pPr>
            <w:r>
              <w:rPr>
                <w:sz w:val="18"/>
                <w:szCs w:val="18"/>
              </w:rPr>
              <w:t>8414</w:t>
            </w:r>
          </w:p>
        </w:tc>
        <w:tc>
          <w:tcPr>
            <w:vAlign w:val="center"/>
          </w:tcPr>
          <w:p w14:paraId="58C6B3B4">
            <w:pPr>
              <w:jc w:val="right"/>
            </w:pPr>
            <w:r>
              <w:rPr>
                <w:sz w:val="18"/>
                <w:szCs w:val="18"/>
              </w:rPr>
              <w:t>3568</w:t>
            </w:r>
          </w:p>
        </w:tc>
        <w:tc>
          <w:tcPr>
            <w:vAlign w:val="center"/>
          </w:tcPr>
          <w:p w14:paraId="252500D1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3A67AF29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48812F02">
            <w:pPr>
              <w:jc w:val="right"/>
            </w:pPr>
            <w:r>
              <w:rPr>
                <w:sz w:val="18"/>
                <w:szCs w:val="18"/>
              </w:rPr>
              <w:t>300.23</w:t>
            </w:r>
          </w:p>
        </w:tc>
      </w:tr>
      <w:tr w14:paraId="6F080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5B0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1709D">
            <w:r>
              <w:rPr>
                <w:sz w:val="18"/>
                <w:szCs w:val="18"/>
              </w:rPr>
              <w:t>1079[洽谈室]</w:t>
            </w:r>
          </w:p>
        </w:tc>
        <w:tc>
          <w:tcPr>
            <w:vAlign w:val="center"/>
          </w:tcPr>
          <w:p w14:paraId="0B8A278B">
            <w:pPr>
              <w:jc w:val="right"/>
            </w:pPr>
            <w:r>
              <w:rPr>
                <w:sz w:val="18"/>
                <w:szCs w:val="18"/>
              </w:rPr>
              <w:t>36.60</w:t>
            </w:r>
          </w:p>
        </w:tc>
        <w:tc>
          <w:tcPr>
            <w:vAlign w:val="center"/>
          </w:tcPr>
          <w:p w14:paraId="503CC13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8FDE82E">
            <w:pPr>
              <w:jc w:val="right"/>
            </w:pPr>
            <w:r>
              <w:rPr>
                <w:sz w:val="18"/>
                <w:szCs w:val="18"/>
              </w:rPr>
              <w:t>11306</w:t>
            </w:r>
          </w:p>
        </w:tc>
        <w:tc>
          <w:tcPr>
            <w:vAlign w:val="center"/>
          </w:tcPr>
          <w:p w14:paraId="46E1CD74">
            <w:pPr>
              <w:jc w:val="right"/>
            </w:pPr>
            <w:r>
              <w:rPr>
                <w:sz w:val="18"/>
                <w:szCs w:val="18"/>
              </w:rPr>
              <w:t>8095</w:t>
            </w:r>
          </w:p>
        </w:tc>
        <w:tc>
          <w:tcPr>
            <w:vAlign w:val="center"/>
          </w:tcPr>
          <w:p w14:paraId="78C58BF6">
            <w:pPr>
              <w:jc w:val="right"/>
            </w:pPr>
            <w:r>
              <w:rPr>
                <w:sz w:val="18"/>
                <w:szCs w:val="18"/>
              </w:rPr>
              <w:t>3297</w:t>
            </w:r>
          </w:p>
        </w:tc>
        <w:tc>
          <w:tcPr>
            <w:vAlign w:val="center"/>
          </w:tcPr>
          <w:p w14:paraId="66EF95B0">
            <w:pPr>
              <w:jc w:val="right"/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772DBDCB">
            <w:pPr>
              <w:jc w:val="right"/>
            </w:pPr>
            <w:r>
              <w:rPr>
                <w:sz w:val="18"/>
                <w:szCs w:val="18"/>
              </w:rPr>
              <w:t>2731</w:t>
            </w:r>
          </w:p>
        </w:tc>
        <w:tc>
          <w:tcPr>
            <w:vAlign w:val="center"/>
          </w:tcPr>
          <w:p w14:paraId="25545F76">
            <w:pPr>
              <w:jc w:val="right"/>
            </w:pPr>
            <w:r>
              <w:rPr>
                <w:sz w:val="18"/>
                <w:szCs w:val="18"/>
              </w:rPr>
              <w:t>308.91</w:t>
            </w:r>
          </w:p>
        </w:tc>
      </w:tr>
      <w:tr w14:paraId="01CE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AC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B6B3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5A39392">
            <w:pPr>
              <w:jc w:val="right"/>
            </w:pPr>
            <w:r>
              <w:rPr>
                <w:b/>
                <w:sz w:val="18"/>
                <w:szCs w:val="18"/>
              </w:rPr>
              <w:t>1141.26</w:t>
            </w:r>
          </w:p>
        </w:tc>
        <w:tc>
          <w:tcPr>
            <w:vAlign w:val="center"/>
          </w:tcPr>
          <w:p w14:paraId="127F6CFC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E195CF1">
            <w:pPr>
              <w:jc w:val="right"/>
            </w:pPr>
            <w:r>
              <w:rPr>
                <w:b/>
                <w:sz w:val="18"/>
                <w:szCs w:val="18"/>
              </w:rPr>
              <w:t>305048</w:t>
            </w:r>
          </w:p>
        </w:tc>
        <w:tc>
          <w:tcPr>
            <w:vAlign w:val="center"/>
          </w:tcPr>
          <w:p w14:paraId="0727F726">
            <w:pPr>
              <w:jc w:val="right"/>
            </w:pPr>
            <w:r>
              <w:rPr>
                <w:b/>
                <w:sz w:val="18"/>
                <w:szCs w:val="18"/>
              </w:rPr>
              <w:t>205690</w:t>
            </w:r>
          </w:p>
        </w:tc>
        <w:tc>
          <w:tcPr>
            <w:vAlign w:val="center"/>
          </w:tcPr>
          <w:p w14:paraId="6068305D">
            <w:pPr>
              <w:jc w:val="right"/>
            </w:pPr>
            <w:r>
              <w:rPr>
                <w:b/>
                <w:sz w:val="18"/>
                <w:szCs w:val="18"/>
              </w:rPr>
              <w:t>102815</w:t>
            </w:r>
          </w:p>
        </w:tc>
        <w:tc>
          <w:tcPr>
            <w:vAlign w:val="center"/>
          </w:tcPr>
          <w:p w14:paraId="62A56D7A">
            <w:pPr>
              <w:jc w:val="right"/>
            </w:pPr>
            <w:r>
              <w:rPr>
                <w:b/>
                <w:sz w:val="18"/>
                <w:szCs w:val="18"/>
              </w:rPr>
              <w:t>147.01</w:t>
            </w:r>
          </w:p>
        </w:tc>
        <w:tc>
          <w:tcPr>
            <w:vAlign w:val="center"/>
          </w:tcPr>
          <w:p w14:paraId="035317BC">
            <w:pPr>
              <w:jc w:val="right"/>
            </w:pPr>
            <w:r>
              <w:rPr>
                <w:b/>
                <w:sz w:val="18"/>
                <w:szCs w:val="18"/>
              </w:rPr>
              <w:t>85159</w:t>
            </w:r>
          </w:p>
        </w:tc>
        <w:tc>
          <w:tcPr>
            <w:vAlign w:val="center"/>
          </w:tcPr>
          <w:p w14:paraId="76BEAB20">
            <w:pPr>
              <w:jc w:val="right"/>
            </w:pPr>
            <w:r>
              <w:rPr>
                <w:b/>
                <w:sz w:val="18"/>
                <w:szCs w:val="18"/>
              </w:rPr>
              <w:t>267.29</w:t>
            </w:r>
          </w:p>
        </w:tc>
      </w:tr>
      <w:tr w14:paraId="654AD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A30D9B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3BCB382">
            <w:pPr>
              <w:jc w:val="right"/>
            </w:pPr>
            <w:r>
              <w:rPr>
                <w:b/>
                <w:sz w:val="18"/>
                <w:szCs w:val="18"/>
              </w:rPr>
              <w:t>7358.20</w:t>
            </w:r>
          </w:p>
        </w:tc>
        <w:tc>
          <w:tcPr>
            <w:vAlign w:val="center"/>
          </w:tcPr>
          <w:p w14:paraId="2E214CAB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3FBFB2">
            <w:pPr>
              <w:jc w:val="right"/>
            </w:pPr>
            <w:r>
              <w:rPr>
                <w:b/>
                <w:sz w:val="18"/>
                <w:szCs w:val="18"/>
              </w:rPr>
              <w:t>2026813</w:t>
            </w:r>
          </w:p>
        </w:tc>
        <w:tc>
          <w:tcPr>
            <w:vAlign w:val="center"/>
          </w:tcPr>
          <w:p w14:paraId="221A4592">
            <w:pPr>
              <w:jc w:val="right"/>
            </w:pPr>
            <w:r>
              <w:rPr>
                <w:b/>
                <w:sz w:val="18"/>
                <w:szCs w:val="18"/>
              </w:rPr>
              <w:t>1304470</w:t>
            </w:r>
          </w:p>
        </w:tc>
        <w:tc>
          <w:tcPr>
            <w:vAlign w:val="center"/>
          </w:tcPr>
          <w:p w14:paraId="585D901A">
            <w:pPr>
              <w:jc w:val="right"/>
            </w:pPr>
            <w:r>
              <w:rPr>
                <w:b/>
                <w:sz w:val="18"/>
                <w:szCs w:val="18"/>
              </w:rPr>
              <w:t>753451</w:t>
            </w:r>
          </w:p>
        </w:tc>
        <w:tc>
          <w:tcPr>
            <w:vAlign w:val="center"/>
          </w:tcPr>
          <w:p w14:paraId="549F8EC8">
            <w:pPr>
              <w:jc w:val="right"/>
            </w:pPr>
            <w:r>
              <w:rPr>
                <w:b/>
                <w:sz w:val="18"/>
                <w:szCs w:val="18"/>
              </w:rPr>
              <w:t>1074.02</w:t>
            </w:r>
          </w:p>
        </w:tc>
        <w:tc>
          <w:tcPr>
            <w:vAlign w:val="center"/>
          </w:tcPr>
          <w:p w14:paraId="0F340FF3">
            <w:pPr>
              <w:jc w:val="right"/>
            </w:pPr>
            <w:r>
              <w:rPr>
                <w:b/>
                <w:sz w:val="18"/>
                <w:szCs w:val="18"/>
              </w:rPr>
              <w:t>650113</w:t>
            </w:r>
          </w:p>
        </w:tc>
        <w:tc>
          <w:tcPr>
            <w:vAlign w:val="center"/>
          </w:tcPr>
          <w:p w14:paraId="6765E18E">
            <w:pPr>
              <w:jc w:val="right"/>
            </w:pPr>
            <w:r>
              <w:rPr>
                <w:b/>
                <w:sz w:val="18"/>
                <w:szCs w:val="18"/>
              </w:rPr>
              <w:t>275.45</w:t>
            </w:r>
          </w:p>
        </w:tc>
      </w:tr>
    </w:tbl>
    <w:p w14:paraId="18139EDC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1B5C18A">
      <w:pPr>
        <w:pStyle w:val="2"/>
        <w:rPr>
          <w:szCs w:val="24"/>
          <w:lang w:val="en-US"/>
        </w:rPr>
      </w:pPr>
      <w:bookmarkStart w:id="129" w:name="_Toc19088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C1E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405.7</w:t>
            </w:r>
          </w:p>
        </w:tc>
      </w:tr>
      <w:tr w14:paraId="4F7DA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11D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9F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7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2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2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F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5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0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E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</w:tr>
      <w:tr w14:paraId="61363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327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0A2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8B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0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6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D1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5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8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E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4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5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E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</w:tr>
      <w:tr w14:paraId="378A4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A2D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12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9B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C9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FB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5E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E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B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8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F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D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1654.8</w:t>
            </w:r>
          </w:p>
        </w:tc>
      </w:tr>
      <w:tr w14:paraId="0A983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80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3F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2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A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01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1D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3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7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A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7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3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7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</w:tr>
      <w:tr w14:paraId="02213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D0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CA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3A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87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E7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85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0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D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7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2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8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4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D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 w14:paraId="0AE0E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B4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EF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42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C9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12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5A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F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B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D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0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0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9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1036.8</w:t>
            </w:r>
          </w:p>
        </w:tc>
      </w:tr>
      <w:tr w14:paraId="52281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74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E6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F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BB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4D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3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4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0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8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7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5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9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1728.0</w:t>
            </w:r>
          </w:p>
        </w:tc>
      </w:tr>
      <w:tr w14:paraId="4E5A9C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2E8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21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58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22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62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7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2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7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F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2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9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1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</w:tr>
      <w:tr w14:paraId="13434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F84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84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F7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BE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FD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13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3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F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0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9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277.7</w:t>
            </w:r>
          </w:p>
        </w:tc>
      </w:tr>
      <w:tr w14:paraId="4D3E2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C69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56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F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83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77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2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C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D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2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4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D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6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A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1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0CDB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1D8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88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5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79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BE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A3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4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C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9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C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D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D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</w:tr>
      <w:tr w14:paraId="5B540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C79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5D6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1A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4B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D1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4E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5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5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0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7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5099.4</w:t>
            </w:r>
          </w:p>
        </w:tc>
      </w:tr>
      <w:tr w14:paraId="14834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FDF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F9D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D0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CF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38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4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0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2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3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8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E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D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4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7.14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4A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30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91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10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2B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F9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B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9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C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E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8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0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5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11043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5988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10.57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5943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5943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</w:tr>
      <w:bookmarkEnd w:id="130"/>
    </w:tbl>
    <w:p w14:paraId="13E15B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A9F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7C5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BA2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E40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8C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60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B4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DEF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D9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E55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FD8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8F8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434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D45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58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4C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06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F5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A1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A9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F7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C6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610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CF6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7D3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B47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35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F5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E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6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A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A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0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F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D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D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259E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A4F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9C787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D94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FB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E8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331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91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ED0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1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95E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5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9F1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7484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F1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04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5C2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850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909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401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20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DE4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3F8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73A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49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8E0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2C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E01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9D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047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17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AC6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7B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E35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55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647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9E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ED67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FC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90E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CE5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13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09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A4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FF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66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67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8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9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C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F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F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A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E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8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806.7</w:t>
            </w:r>
          </w:p>
        </w:tc>
      </w:tr>
      <w:tr w14:paraId="3114D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3EA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4F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F=105.84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06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6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C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48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0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B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9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0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0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D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2968.1</w:t>
            </w:r>
          </w:p>
        </w:tc>
      </w:tr>
      <w:tr w14:paraId="785A7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57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9F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60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51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06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9E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3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0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5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B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8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6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1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77155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9EF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C48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26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D5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3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F4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A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6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B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F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9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9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83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3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2895.9</w:t>
            </w:r>
          </w:p>
        </w:tc>
      </w:tr>
      <w:tr w14:paraId="315B7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76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E0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BA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E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8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A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8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E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D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C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0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8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7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</w:tr>
      <w:tr w14:paraId="7D5B4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54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68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7A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F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7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5C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0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6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4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2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7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1923.3</w:t>
            </w:r>
          </w:p>
        </w:tc>
      </w:tr>
      <w:tr w14:paraId="465E3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50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53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D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9A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DC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18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0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0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3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F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A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3205.4</w:t>
            </w:r>
          </w:p>
        </w:tc>
      </w:tr>
      <w:tr w14:paraId="41C32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C4A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0F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5A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F1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D8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0E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4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6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4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9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C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4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</w:tr>
      <w:tr w14:paraId="0A459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5A8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09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B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38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4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7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D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2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2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9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</w:tr>
      <w:tr w14:paraId="1E142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1A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63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18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7F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9B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42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3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E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5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40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5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E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D6E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8B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3B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65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C0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4B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F6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0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B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9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5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01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9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2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4E96F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426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3B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6B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54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E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2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E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2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1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7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1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F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5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9459.5</w:t>
            </w:r>
          </w:p>
        </w:tc>
      </w:tr>
      <w:tr w14:paraId="680DB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83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09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7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A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E3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40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3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B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6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1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7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8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0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4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13.24</w:t>
            </w:r>
          </w:p>
        </w:tc>
      </w:tr>
      <w:tr w14:paraId="23C75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5E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31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75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A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A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3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B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F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3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0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C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1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973.3</w:t>
            </w:r>
          </w:p>
        </w:tc>
      </w:tr>
      <w:tr w14:paraId="2BBCB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F3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AB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9F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98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B4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9A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2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E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D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9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2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A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</w:tr>
      <w:tr w14:paraId="176E0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B9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30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FB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9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46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5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7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4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A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D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20404</w:t>
            </w:r>
          </w:p>
        </w:tc>
      </w:tr>
      <w:tr w14:paraId="2DE31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8B3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02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7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8A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F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4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9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4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B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4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8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5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11028</w:t>
            </w:r>
          </w:p>
        </w:tc>
      </w:tr>
      <w:tr w14:paraId="65D47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879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EF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EE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50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FD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2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E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E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4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E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19.60</w:t>
            </w:r>
          </w:p>
        </w:tc>
      </w:tr>
      <w:tr w14:paraId="7810E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5B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17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0D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07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FE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F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9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B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2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B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10945</w:t>
            </w:r>
          </w:p>
        </w:tc>
      </w:tr>
      <w:tr w14:paraId="5C316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5A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16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3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5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DA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F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E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D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9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4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E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10945</w:t>
            </w:r>
          </w:p>
        </w:tc>
      </w:tr>
      <w:tr w14:paraId="1A7DD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42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CD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91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34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38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B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E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7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D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0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8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D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8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</w:tr>
    </w:tbl>
    <w:p w14:paraId="1731F6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A54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7CF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AE3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1D4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42E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65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A9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DE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A47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0EF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05E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D94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287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6F9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61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86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6C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96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67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20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575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E170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084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0FE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C04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E06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54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40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E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9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B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D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8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F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0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D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808A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656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D0DB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DCB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323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9F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F8A3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0D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D0E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E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F35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E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A75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845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9E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73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B1B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F6A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422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9F27F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E59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9E2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836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06A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6C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E6B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BF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9EE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E9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7DE6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86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6C64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B0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0A1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4A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5E1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29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D64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49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239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C33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C7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DD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D3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9A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79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9D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0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1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8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8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</w:tr>
      <w:tr w14:paraId="65060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4FA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7A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1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C0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9B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DE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9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4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8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0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4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6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9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612.2</w:t>
            </w:r>
          </w:p>
        </w:tc>
      </w:tr>
      <w:tr w14:paraId="6D516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7BB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99E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51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B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7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E1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4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B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5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C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5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0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-215.2</w:t>
            </w:r>
          </w:p>
        </w:tc>
      </w:tr>
      <w:tr w14:paraId="79D7C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38D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9ED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DE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03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31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FB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2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D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0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D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7AB3F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AD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15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1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8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7C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D6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6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4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6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A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</w:tr>
      <w:tr w14:paraId="19AAA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AA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D0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9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AD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D5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D4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E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0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1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A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0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9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6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E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729.2</w:t>
            </w:r>
          </w:p>
        </w:tc>
      </w:tr>
      <w:tr w14:paraId="25DF0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FE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D8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39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04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67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FD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8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0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A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1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B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0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4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759.6</w:t>
            </w:r>
          </w:p>
        </w:tc>
      </w:tr>
      <w:tr w14:paraId="7833B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C9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F5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0D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4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C2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5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0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F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E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0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B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</w:tr>
      <w:tr w14:paraId="42784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002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17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27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EB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F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B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1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3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6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E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7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7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3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</w:tr>
      <w:tr w14:paraId="1B48F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5E3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7F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B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00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AD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09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7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C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8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0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0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6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F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E6F6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4F4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17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A9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BC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7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60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5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A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2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7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7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E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F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-87.2</w:t>
            </w:r>
          </w:p>
        </w:tc>
      </w:tr>
      <w:tr w14:paraId="759FA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67B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F1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69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4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1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A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7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5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0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F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2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7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650.5</w:t>
            </w:r>
          </w:p>
        </w:tc>
      </w:tr>
      <w:tr w14:paraId="4301A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865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5FB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CF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8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19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04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D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6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4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0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6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4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C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</w:tr>
      <w:tr w14:paraId="3DF9A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EE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77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9A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9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42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2D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4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C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9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F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F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421.3</w:t>
            </w:r>
          </w:p>
        </w:tc>
      </w:tr>
      <w:tr w14:paraId="4F508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33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43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CE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6B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1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9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E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3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D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8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</w:t>
            </w:r>
          </w:p>
        </w:tc>
      </w:tr>
      <w:tr w14:paraId="43F0B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AD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9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8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4E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47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E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F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3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2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D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2789</w:t>
            </w:r>
          </w:p>
        </w:tc>
      </w:tr>
      <w:tr w14:paraId="52A27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F0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7A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26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55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CE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B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4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F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0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E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B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A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</w:tr>
      <w:tr w14:paraId="16FD3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72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9D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9D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6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44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4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6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6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9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E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1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C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</w:tr>
      <w:tr w14:paraId="1F5EF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EA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2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4A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7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C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C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6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E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7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E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5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6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</w:tr>
      <w:tr w14:paraId="4DDAC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109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A2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5A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2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DB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8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3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E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3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3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</w:tr>
    </w:tbl>
    <w:p w14:paraId="0747E6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D3B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3A6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656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20C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3C4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83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E6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2AC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90B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3D6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80F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B437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62E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FC7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C5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80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9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4F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1D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F3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3C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FC70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93D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0FD9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02C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EE5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C9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7E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9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1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1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3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6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9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2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7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4BC2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F71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8E4C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663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18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FC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BF3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EF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060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DF0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2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AA9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2098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E1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E8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8DA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F87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AD1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023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F9F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B479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A30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ECB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B0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51F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BA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48BC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E0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3AB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47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AF6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EC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42F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17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270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AA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E56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BF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049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2B4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D3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F1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F7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98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BF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7F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6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7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E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E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5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8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3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520.9</w:t>
            </w:r>
          </w:p>
        </w:tc>
      </w:tr>
      <w:tr w14:paraId="5FFD7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371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C7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6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1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77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A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9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D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F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A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3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3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</w:tr>
      <w:tr w14:paraId="7D83F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81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9B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E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22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5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CF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7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A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6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4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5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3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0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</w:tr>
      <w:tr w14:paraId="621F7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D2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C6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4E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63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B8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95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4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E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0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D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7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9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6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</w:tr>
      <w:tr w14:paraId="775F4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4D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B8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6D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7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20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D0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4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5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5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3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6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B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64BD4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01C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70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CA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86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2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6A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5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6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A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1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9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E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5F4A9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19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89A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1A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83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D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C0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9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5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E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0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4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6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7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9CD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47A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A0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9C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10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F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C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F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77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4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2C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8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F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64347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F96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ED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DF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73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E1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6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E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3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D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5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5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3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F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1632.7</w:t>
            </w:r>
          </w:p>
        </w:tc>
      </w:tr>
      <w:tr w14:paraId="46D66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1DA7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DAD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AE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DF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33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D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D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4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6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6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6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E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5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  <w:tr w14:paraId="133E6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E4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8D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C1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D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FF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64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3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5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1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0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4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F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9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 w14:paraId="12AA5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E70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62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7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D0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C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E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F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C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D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B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</w:t>
            </w:r>
          </w:p>
        </w:tc>
      </w:tr>
      <w:tr w14:paraId="75D90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6A8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53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3D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F5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C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5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E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F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C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F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</w:tr>
      <w:tr w14:paraId="0B76A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2B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D3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5E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0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D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5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6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D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F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D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0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</w:tr>
      <w:tr w14:paraId="4DFE7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5B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72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99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5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B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3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F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5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D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6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</w:t>
            </w:r>
          </w:p>
        </w:tc>
      </w:tr>
      <w:tr w14:paraId="6229A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E5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9D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3B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CB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31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A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2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E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A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F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</w:t>
            </w:r>
          </w:p>
        </w:tc>
      </w:tr>
      <w:tr w14:paraId="559DC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07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4D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9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A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14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5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7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5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2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6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</w:tr>
    </w:tbl>
    <w:p w14:paraId="6AF58D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A96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3D6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A14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BB2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BF9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C2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BC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B7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6C1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B41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A8F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786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782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958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DD6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2F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BE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EF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0B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13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11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60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96C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FCB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4E5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85B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E9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CD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B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A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C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7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8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9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7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3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612C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A75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FF293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766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F8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E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F21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45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C3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2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3DB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5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99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A0F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E2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01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386C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0D7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E36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A8B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773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3EB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B2F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3FB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BB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C55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DA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0FA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06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363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15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41F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76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5E8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62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AAF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7F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FB3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D3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07CF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5F2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38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13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6A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18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F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B9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B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B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5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8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D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</w:tr>
      <w:tr w14:paraId="40803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AC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A1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A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31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9C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53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7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3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A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2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3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C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413.4</w:t>
            </w:r>
          </w:p>
        </w:tc>
      </w:tr>
      <w:tr w14:paraId="06270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70A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84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A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7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3C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E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3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B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0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A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2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</w:tr>
      <w:tr w14:paraId="047AC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A2E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7E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0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8D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5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E3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0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4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7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A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D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4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B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B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-115.3</w:t>
            </w:r>
          </w:p>
        </w:tc>
      </w:tr>
      <w:tr w14:paraId="4D06A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F0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AE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93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64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88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0F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5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D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C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9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7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5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</w:tr>
      <w:tr w14:paraId="25953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E8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84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0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39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36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50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6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8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8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8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6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1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</w:tr>
      <w:tr w14:paraId="0BDFE4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F8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E0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42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BF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3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A5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B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B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C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4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</w:tr>
      <w:tr w14:paraId="4CFEE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08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7B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42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F4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A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49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0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4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0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2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</w:tr>
      <w:tr w14:paraId="6D9D7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797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89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2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0B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45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8A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4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3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0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B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7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8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7EAB9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7E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4C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89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8E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89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5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6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6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0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E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B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3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5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1AE18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7E8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9C2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A6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2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7A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D3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C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3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1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E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3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1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3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E1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92B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E5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F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6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E1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46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D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A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7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7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5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5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2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7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-48.7</w:t>
            </w:r>
          </w:p>
        </w:tc>
      </w:tr>
      <w:tr w14:paraId="3C5DF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BE7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D5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AB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0E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F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B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F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9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7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A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A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8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</w:tr>
      <w:tr w14:paraId="39A21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A4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67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A0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3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E5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3E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6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7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6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0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2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7FBE1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4B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9A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C1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0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FD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6B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8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3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E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4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7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19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D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</w:tr>
      <w:tr w14:paraId="34A89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77D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24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1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3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6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7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C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4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E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1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0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</w:t>
            </w:r>
          </w:p>
        </w:tc>
      </w:tr>
      <w:tr w14:paraId="62C63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CE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56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33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0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BA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F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1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A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9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B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9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5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0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</w:t>
            </w:r>
          </w:p>
        </w:tc>
      </w:tr>
      <w:tr w14:paraId="1EA87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1F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4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CF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2D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A0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B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4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F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7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D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F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0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 w14:paraId="0A3C1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4F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5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B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1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ED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D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B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C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8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6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</w:tr>
      <w:tr w14:paraId="32C26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EB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6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CE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FE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3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1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C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A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F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3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A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D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</w:tr>
      <w:tr w14:paraId="44561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59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45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9B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2E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E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D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7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0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2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0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9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5C1F1A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347B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037B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651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063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BF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80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7F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DC5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D27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0B4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0DC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43E8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661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4A8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D3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CA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83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DC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9E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3A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12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4F1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3A7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C58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C06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7C7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4C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583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C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7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2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0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5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2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F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E5B3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C20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5C522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1014,1023</w:t>
            </w:r>
          </w:p>
        </w:tc>
      </w:tr>
      <w:tr w14:paraId="2267F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34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5B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9A0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4E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C6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8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CBE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0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815E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77AA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09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D5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851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107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AF0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5CA4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C4FF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A1E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59C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8C6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4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987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FD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E4F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3A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025F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52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18A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F2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3B7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96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3715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74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9EA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E5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E56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7CC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11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38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A0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1B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2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35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9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B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0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8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A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2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7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E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</w:tr>
      <w:tr w14:paraId="6038A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56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2B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3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3B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41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A0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4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E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6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B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8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F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</w:tr>
      <w:tr w14:paraId="0D205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585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DF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AD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0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80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2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4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6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E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6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8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</w:tr>
      <w:tr w14:paraId="2A467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028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ED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9F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9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A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9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9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8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F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4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4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8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E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</w:tr>
      <w:tr w14:paraId="5FA4C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A8D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D3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1F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2E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19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7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A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7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6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0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3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E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E04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13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CD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BA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1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61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3E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D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D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6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F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E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0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4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24693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E20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9D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7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6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1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66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5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8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3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E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B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374.0</w:t>
            </w:r>
          </w:p>
        </w:tc>
      </w:tr>
      <w:tr w14:paraId="50AF2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856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B5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A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0C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27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11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E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8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1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8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F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B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  <w:tr w14:paraId="4BA23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75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14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E9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E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B2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84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4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4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4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5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7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</w:tr>
      <w:tr w14:paraId="4DB0C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29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4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DF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01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D4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8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5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2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E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6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28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</w:tr>
      <w:tr w14:paraId="3E094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94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51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C9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1C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F1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4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6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20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B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F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9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C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F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</w:tr>
      <w:tr w14:paraId="3CBD9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A2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5B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E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78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65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C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5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C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2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2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7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1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2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 w14:paraId="0FD44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CB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00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3B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FD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5D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0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6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9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6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2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3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</w:tr>
      <w:tr w14:paraId="30FB1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E9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73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E3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9F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8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9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5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B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5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1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</w:tr>
      <w:tr w14:paraId="60A4E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64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C8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C8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8D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B7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F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F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A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D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3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8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7235E23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06E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626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466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F1B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197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9C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9A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38A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71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06C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2FF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31CA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31D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251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2F6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0D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0B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E6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092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F4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45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225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655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1B2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B3A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D9D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9C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11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E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D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0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3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66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9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0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2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E5F0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150A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BB7D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</w:tr>
      <w:tr w14:paraId="2C9A9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27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0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18D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8C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FF0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B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FE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D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D12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575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25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21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071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7B5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58F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3E6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F27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9F8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AE2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DC0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DC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0E0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045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556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A0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E43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54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BB2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B4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E74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D9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2E1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31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403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F7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269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5C9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98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8E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F2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06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4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0F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9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9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A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</w:tr>
      <w:tr w14:paraId="02FB4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A2B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F2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E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3B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2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A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D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A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C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C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0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5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299.7</w:t>
            </w:r>
          </w:p>
        </w:tc>
      </w:tr>
      <w:tr w14:paraId="3D937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4A8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100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1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15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10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0E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B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C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9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D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4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5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2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-115.3</w:t>
            </w:r>
          </w:p>
        </w:tc>
      </w:tr>
      <w:tr w14:paraId="272A61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DE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4E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7B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75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8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0D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1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5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A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5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C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</w:tr>
      <w:tr w14:paraId="4D583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87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D9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2F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C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9D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F8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2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8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0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6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7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</w:tr>
      <w:tr w14:paraId="33BF5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48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35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0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38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6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BB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B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8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2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A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478.0</w:t>
            </w:r>
          </w:p>
        </w:tc>
      </w:tr>
      <w:tr w14:paraId="7CDD11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16A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57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E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E1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AF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8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F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7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3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C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B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B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</w:tr>
      <w:tr w14:paraId="0AE3E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68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00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06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6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E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4B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5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1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F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5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4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</w:tr>
      <w:tr w14:paraId="43470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0CE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94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A7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62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3D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C3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9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A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C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B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C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B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F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</w:tr>
      <w:tr w14:paraId="4EB0A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C0B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DD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8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0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71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0E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3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4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E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D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4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A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4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649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7D0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98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D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2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C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5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5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4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6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4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2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4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-57.2</w:t>
            </w:r>
          </w:p>
        </w:tc>
      </w:tr>
      <w:tr w14:paraId="0C865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1FF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68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DF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EA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5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1B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4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F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0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D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6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D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D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</w:tr>
      <w:tr w14:paraId="7276D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6B5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B4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E3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9E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6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E0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5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F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2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0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3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0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3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</w:tr>
      <w:tr w14:paraId="1A1BB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82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22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CA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59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B0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6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A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D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0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1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3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2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</w:tr>
      <w:tr w14:paraId="18E98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DF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71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55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9C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D3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8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A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A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9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E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F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</w:tr>
      <w:tr w14:paraId="2AE04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DC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13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22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50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B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7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7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B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4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2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F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</w:t>
            </w:r>
          </w:p>
        </w:tc>
      </w:tr>
      <w:tr w14:paraId="2D3D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00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26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D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98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FF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6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E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4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4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0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3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E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1.36</w:t>
            </w:r>
          </w:p>
        </w:tc>
      </w:tr>
      <w:tr w14:paraId="2A964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C83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7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57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CC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C8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A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4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4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7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F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F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</w:tr>
      <w:tr w14:paraId="587A3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1B7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C7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5D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17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2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3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3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F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F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</w:tr>
      <w:tr w14:paraId="1A297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61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29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04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6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4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F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B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8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6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1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E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</w:tr>
    </w:tbl>
    <w:p w14:paraId="683097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720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3F0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027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1F0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41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A0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6B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57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7CE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D6C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9A5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A7C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702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ACA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7C2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920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C9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7D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47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3B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79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83B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F74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198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5E3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82B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9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61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8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A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5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8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F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C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A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2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FD35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0BE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1C4A7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5A674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5C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E5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83E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77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D69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F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F2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6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163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F709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8A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B34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BAC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75B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448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C27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247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719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AFF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BA7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EB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495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E0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136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8A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EF1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3B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5239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6E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D57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AD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D54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D1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0A9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53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CDB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64F7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4B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95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3D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9D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2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71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D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2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D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7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2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D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</w:tr>
      <w:tr w14:paraId="38645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FD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F8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6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18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D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C6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8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D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F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D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9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0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4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397.7</w:t>
            </w:r>
          </w:p>
        </w:tc>
      </w:tr>
      <w:tr w14:paraId="4038A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BBA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022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E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DD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9B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53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7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A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0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B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5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C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2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C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265D8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A6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33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A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2E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CA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61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1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E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8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0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C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4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387.4</w:t>
            </w:r>
          </w:p>
        </w:tc>
      </w:tr>
      <w:tr w14:paraId="3C6BF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77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99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F6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D7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3B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C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C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B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4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7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1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2FC2D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C7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6B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CA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F0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11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5E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A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8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9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8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6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2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</w:tr>
      <w:tr w14:paraId="57BB3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78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63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3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5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5A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A5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B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0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7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1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3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2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</w:tr>
      <w:tr w14:paraId="236562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F93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4A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DA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8E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1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08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3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4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3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6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B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5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F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</w:tr>
      <w:tr w14:paraId="42FD4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413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39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A3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A2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40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2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1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3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4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C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2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4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</w:tr>
      <w:tr w14:paraId="27C4A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BE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B4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F5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23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55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89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4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5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7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545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C2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4E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FB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2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B4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30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D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3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7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E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9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B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F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6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6A61D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256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D1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51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C4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B0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E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F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1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7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0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C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8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1423.1</w:t>
            </w:r>
          </w:p>
        </w:tc>
      </w:tr>
      <w:tr w14:paraId="3833A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2F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D1F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15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9C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74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11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9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D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B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4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7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</w:tr>
      <w:tr w14:paraId="7F142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A1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AD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FD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FC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0D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D8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B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E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A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0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D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A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</w:tr>
      <w:tr w14:paraId="72E83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8C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50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F9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31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D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B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B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2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3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1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8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</w:t>
            </w:r>
          </w:p>
        </w:tc>
      </w:tr>
      <w:tr w14:paraId="665B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343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C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91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64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DF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3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A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1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3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0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7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</w:t>
            </w:r>
          </w:p>
        </w:tc>
      </w:tr>
      <w:tr w14:paraId="1D538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1DE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1E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59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7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FB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6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1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0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B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9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1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7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</w:tr>
      <w:tr w14:paraId="28FBF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68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2E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C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68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A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D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6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A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1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</w:tr>
      <w:tr w14:paraId="58E2E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B5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BE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86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17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9E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C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9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2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C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3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B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9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</w:tr>
      <w:tr w14:paraId="734EF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B6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D1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1B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C5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48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3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E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B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0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B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7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F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7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0.82</w:t>
            </w:r>
          </w:p>
        </w:tc>
      </w:tr>
    </w:tbl>
    <w:p w14:paraId="349862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7097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9B6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EC4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78C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BF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EC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66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B2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B26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0C8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8DA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5503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34C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AB8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32E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AE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0CD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46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99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D2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30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54F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0EF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02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2B2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A7C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94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B5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E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9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9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0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7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D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7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7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74D0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02B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09ED2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</w:tr>
      <w:tr w14:paraId="28115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AF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DE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4E1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16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12E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9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B6A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5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315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3FD6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75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84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B2E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ED7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71E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607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6A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551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B0B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2AC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6A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207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A0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C8F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FE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CDD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4F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F17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FA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17E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71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2A7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B4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2E3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31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46B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232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178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31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9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D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51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D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7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B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3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B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B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</w:tr>
      <w:tr w14:paraId="57F58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D7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F2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4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E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35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D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1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8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0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8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5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5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3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</w:tr>
      <w:tr w14:paraId="6DA31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77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25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75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D0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88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6F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D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B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1F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2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E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</w:tr>
      <w:tr w14:paraId="26F49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FC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F3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6F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CF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AA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C7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F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A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3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4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6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0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</w:tr>
      <w:tr w14:paraId="114D0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15C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F6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22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77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B4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05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C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A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5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8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E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8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A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7E2B1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BBF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39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8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1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DD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32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D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4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C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5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F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F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B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0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0A921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040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79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2E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7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78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4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E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D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6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3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C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0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F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1E6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46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A5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4D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5B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4E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5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E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A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8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F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8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D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05EB7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2600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91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0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64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9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A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0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7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2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5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E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6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5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3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408.0</w:t>
            </w:r>
          </w:p>
        </w:tc>
      </w:tr>
      <w:tr w14:paraId="0A18B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55F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A3B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9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4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D0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7B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3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C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3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C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2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8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</w:tr>
      <w:tr w14:paraId="78DE1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49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99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3B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8A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E9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CD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2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1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A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</w:tr>
      <w:tr w14:paraId="2A28F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B1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0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A0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D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A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D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F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F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0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9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</w:tr>
      <w:tr w14:paraId="0D3FE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D5C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91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4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80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8A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F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6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C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8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A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F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B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</w:tr>
      <w:tr w14:paraId="19CA7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55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B8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8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B0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A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D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B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4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7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6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3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3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1795D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6F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94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F4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EA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A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8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3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C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A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3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1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09FEA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66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B1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09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8B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D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C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6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4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D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4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6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7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2A26F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F6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54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21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DA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40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E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A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F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4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A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B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8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</w:tbl>
    <w:p w14:paraId="111BAC3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0B75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975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053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C96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4DC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BF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B6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3E0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6F50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A64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6C7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FB3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D73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7CA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6FD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A6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56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82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29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BC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09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424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1D66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914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D4F0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F8C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76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CC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F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4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2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9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0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F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1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1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6F16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72E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584C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</w:tr>
      <w:tr w14:paraId="742B6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33B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8D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AF4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B9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3BA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C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562F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3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45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709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C4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D2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39E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A26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003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A85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3C0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220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7A8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AD3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AC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38B7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FF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6F0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24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2BA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AC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05F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1F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5E8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68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1EF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69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15A1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FE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FE0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C26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F3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66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24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CE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E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CB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A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3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5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F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F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0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0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</w:tr>
      <w:tr w14:paraId="23229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5D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70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3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A6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2F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13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B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3754C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363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81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DF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13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E0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41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F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3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B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0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</w:tr>
      <w:tr w14:paraId="05315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96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6F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8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CD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C0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BD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0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1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2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7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5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F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</w:tr>
      <w:tr w14:paraId="368FF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B0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A0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66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26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33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C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0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2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8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D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8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7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E3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C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052F9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7A8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F7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07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5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7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53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1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A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C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6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6AAD8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87D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29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F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A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8D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F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F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F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4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4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4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F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D0D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942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B8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3D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90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0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2E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1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8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1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0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D4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D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02252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444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00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10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0C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2C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32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6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8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2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6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D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442.0</w:t>
            </w:r>
          </w:p>
        </w:tc>
      </w:tr>
      <w:tr w14:paraId="2D743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FD5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F5F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1E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4A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F1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3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1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B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7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4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5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9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3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</w:tr>
      <w:tr w14:paraId="3816D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9C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B6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92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1C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4C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EE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F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B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9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2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F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2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7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6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</w:tr>
      <w:tr w14:paraId="699C1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6B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40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6D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2D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8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C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3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7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2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0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0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</w:tr>
      <w:tr w14:paraId="3CB29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0B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00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4B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60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88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2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F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0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2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0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A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</w:tr>
      <w:tr w14:paraId="06645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53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11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4F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B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16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B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7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F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84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2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3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C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0.92</w:t>
            </w:r>
          </w:p>
        </w:tc>
      </w:tr>
      <w:tr w14:paraId="398C5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3A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50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3B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6C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A5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A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C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E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C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F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5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A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</w:tr>
      <w:tr w14:paraId="1C1E3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35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17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CC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34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20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C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7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9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E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5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1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8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</w:tr>
      <w:tr w14:paraId="053F1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F1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B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02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8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ED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9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D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D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B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E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A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</w:tbl>
    <w:p w14:paraId="5A45B6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525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B91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A65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5E5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167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9E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2B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CDD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F8F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6AA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9F8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3C4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027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EB2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D3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D7F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3B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01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F6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C4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19F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009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875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C7E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76E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337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44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57A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1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2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B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8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1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B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0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D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A0FE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40E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2A152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105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25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C5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D27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7A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44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0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74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6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D38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6DD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37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92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757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749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97E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552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065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1AA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63B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B99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35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9C0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C4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3F7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E7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A4F0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54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806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40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1C1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D6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FA3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1E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F3B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24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89F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4B0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BE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63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EF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B1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F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4A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9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5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3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0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D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</w:tr>
      <w:tr w14:paraId="1044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A7D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03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F3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49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9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DB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E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9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9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0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D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4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</w:tr>
      <w:tr w14:paraId="48F4D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C9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1C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28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28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CC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8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D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E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-107.6</w:t>
            </w:r>
          </w:p>
        </w:tc>
      </w:tr>
      <w:tr w14:paraId="62D86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16E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33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1D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0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6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6C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0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D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B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6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5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0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B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</w:tr>
      <w:tr w14:paraId="59928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14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9E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7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6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5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5B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0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4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25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F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2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2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</w:t>
            </w:r>
          </w:p>
        </w:tc>
      </w:tr>
      <w:tr w14:paraId="42690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1F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4E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E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B5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E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46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2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F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1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9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F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A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</w:tr>
      <w:tr w14:paraId="64E0C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34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FC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85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C7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E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2B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D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E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4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F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0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3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4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</w:tr>
      <w:tr w14:paraId="35712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E84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01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33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C1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05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5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D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3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1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2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5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D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3987B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FF4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59A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7B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E5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60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2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9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9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A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3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43D29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6FD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FF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C9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71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6D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97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2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E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6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4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E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5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9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B4A9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37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F8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2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8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7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E1B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1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E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7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5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0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4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-49.2</w:t>
            </w:r>
          </w:p>
        </w:tc>
      </w:tr>
      <w:tr w14:paraId="6F230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67F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BC9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BF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FB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C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EC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9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1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A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5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3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366.8</w:t>
            </w:r>
          </w:p>
        </w:tc>
      </w:tr>
      <w:tr w14:paraId="7FB4C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5BE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18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01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4A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F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B3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8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9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A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F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D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</w:tr>
      <w:tr w14:paraId="6CA2D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26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2B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5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7F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22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AB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A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9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A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48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3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5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8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</w:tr>
      <w:tr w14:paraId="50B7D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78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7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AC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B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0A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3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0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1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D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2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6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</w:t>
            </w:r>
          </w:p>
        </w:tc>
      </w:tr>
      <w:tr w14:paraId="28143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3F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0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36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32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B5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2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6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A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3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9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</w:tr>
      <w:tr w14:paraId="684EA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33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B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7E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98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D0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E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2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3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5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3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1.17</w:t>
            </w:r>
          </w:p>
        </w:tc>
      </w:tr>
      <w:tr w14:paraId="5B9DC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4A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61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C1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AE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C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8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D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F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6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A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</w:tr>
      <w:tr w14:paraId="17D66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AA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1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77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DA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5B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2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4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0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C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E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A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A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</w:tr>
      <w:tr w14:paraId="5A529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49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10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30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47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D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D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8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B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8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B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7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7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</w:tr>
    </w:tbl>
    <w:p w14:paraId="58525C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3B9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C29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738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3E7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F3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76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75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B62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D57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BFD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739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77AC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8F4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268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AC5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50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36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35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FC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AB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97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FB6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6BE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A17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4E1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25C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CF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7F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1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6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B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2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C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B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7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7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05A0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484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8615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E04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330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AF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ADA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F7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18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D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4B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7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9A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095B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E6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96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90C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802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280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24F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3F8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7A0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DCC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2AE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F7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171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52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E57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9B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F9E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10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E7F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37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E2E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85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9F4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C8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E12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B1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B14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6CF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C6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6E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4B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02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22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4E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5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6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6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9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2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7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4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</w:tr>
      <w:tr w14:paraId="16214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43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06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61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DA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A8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6A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7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6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1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0B178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3BA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43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6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39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B1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D8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E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1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8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D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3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D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1BD3D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5A6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336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C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41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4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6B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5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A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0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7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7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0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4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5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68B07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38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3B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D7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35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AC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C3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4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1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B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5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6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</w:tr>
      <w:tr w14:paraId="03C84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53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7A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F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A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17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C7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D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4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A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A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A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9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2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</w:tr>
      <w:tr w14:paraId="23A48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96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26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5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53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7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79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5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8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E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7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E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F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</w:tr>
      <w:tr w14:paraId="18695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646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2B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08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4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B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3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B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A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E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1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4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8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6E4A5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35A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05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62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E2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A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18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4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6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4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8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C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39EB7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B7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C4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B4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6B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8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B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F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7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A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6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1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0EC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4E2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95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9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1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34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EE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5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4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9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6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F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0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222C1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76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B4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7B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4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A3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AA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7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A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6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B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9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E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8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1632.7</w:t>
            </w:r>
          </w:p>
        </w:tc>
      </w:tr>
      <w:tr w14:paraId="71E56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C88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8D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FE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98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99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A1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6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4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B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3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3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E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E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  <w:tr w14:paraId="14EBE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20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5A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A0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DC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34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EF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0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8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C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7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9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 w14:paraId="4397C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3F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D3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7F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EA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F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B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6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D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D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6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A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3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7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</w:t>
            </w:r>
          </w:p>
        </w:tc>
      </w:tr>
      <w:tr w14:paraId="37F73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E1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AD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85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F8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51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D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5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0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D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8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2340</w:t>
            </w:r>
          </w:p>
        </w:tc>
      </w:tr>
      <w:tr w14:paraId="32B71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C6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A2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5E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3B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2B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7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D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C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9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2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2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6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5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</w:tr>
      <w:tr w14:paraId="1666A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07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28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98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D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6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7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3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0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 w14:paraId="12946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7A4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8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A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D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B9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3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A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A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0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B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</w:tr>
      <w:tr w14:paraId="6E18B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35A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C7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C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D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46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5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5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F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6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A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1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2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</w:tr>
    </w:tbl>
    <w:p w14:paraId="099120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7BBF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81D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0EB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6359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ABA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01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40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FE2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09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21C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6AC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7F2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2816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3C3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6EF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E3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65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5D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77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F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AA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EDB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92F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352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E3A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101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1013[便利店]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ED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0D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8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5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2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E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0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4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3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7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395F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6B6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9EC1D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251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56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CE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DF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2E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CCB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4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0A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6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6829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68F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4A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49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6EF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29F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958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12A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296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3F3E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1EC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C81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FC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18D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B9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54B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55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B12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39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A0E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2C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E2A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A3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957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3E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FA8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A1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33F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E7E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58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8C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B6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46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90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0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C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7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F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8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6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E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2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</w:tr>
      <w:tr w14:paraId="60C3C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F9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F9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F=51.84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8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2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C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8C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D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9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0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4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8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1363.5</w:t>
            </w:r>
          </w:p>
        </w:tc>
      </w:tr>
      <w:tr w14:paraId="46573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CB3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7B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5E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D0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14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70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C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1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D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0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2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A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3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 w14:paraId="62643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5AB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92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14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1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A7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3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F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9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5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1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4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5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6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1328.1</w:t>
            </w:r>
          </w:p>
        </w:tc>
      </w:tr>
      <w:tr w14:paraId="192B2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F18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A7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76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F2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2D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FD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3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E0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A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E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5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1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</w:tr>
      <w:tr w14:paraId="0C671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0B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4A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AA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ED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35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3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6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3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6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6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5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9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1100.7</w:t>
            </w:r>
          </w:p>
        </w:tc>
      </w:tr>
      <w:tr w14:paraId="68CF7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52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B6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E5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7E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6A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22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7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4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2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0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D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8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1834.6</w:t>
            </w:r>
          </w:p>
        </w:tc>
      </w:tr>
      <w:tr w14:paraId="3E34E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A9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BC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A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E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68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BC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3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E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E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E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F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1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943.4</w:t>
            </w:r>
          </w:p>
        </w:tc>
      </w:tr>
      <w:tr w14:paraId="721FF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FF8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A2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C7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6D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66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3B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D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F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7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1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E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943.4</w:t>
            </w:r>
          </w:p>
        </w:tc>
      </w:tr>
      <w:tr w14:paraId="03A98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EEA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38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7A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0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D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8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E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0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A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F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A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A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4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7A3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CAD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012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B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00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4E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29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4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3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7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7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1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A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151.5</w:t>
            </w:r>
          </w:p>
        </w:tc>
      </w:tr>
      <w:tr w14:paraId="53757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CC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04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D0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C1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B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C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E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5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0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9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D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5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9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17324.5</w:t>
            </w:r>
          </w:p>
        </w:tc>
      </w:tr>
      <w:tr w14:paraId="075B3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7A8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EFF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94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9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0E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D7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6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1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E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D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3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1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B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24.25</w:t>
            </w:r>
          </w:p>
        </w:tc>
      </w:tr>
      <w:tr w14:paraId="5CB46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DD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4A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F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BE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5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3B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0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E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7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D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6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753.4</w:t>
            </w:r>
          </w:p>
        </w:tc>
      </w:tr>
      <w:tr w14:paraId="193FB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3C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14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6F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9A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8E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C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D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5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2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9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C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8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5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23568</w:t>
            </w:r>
          </w:p>
        </w:tc>
      </w:tr>
      <w:tr w14:paraId="70877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62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6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B3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59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64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C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E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5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A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9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D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6395</w:t>
            </w:r>
          </w:p>
        </w:tc>
      </w:tr>
      <w:tr w14:paraId="787BC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C5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A2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80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CB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6C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C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1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8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3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5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2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35.89</w:t>
            </w:r>
          </w:p>
        </w:tc>
      </w:tr>
      <w:tr w14:paraId="2B019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63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EE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C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DB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EF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7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04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B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E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0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6244</w:t>
            </w:r>
          </w:p>
        </w:tc>
      </w:tr>
      <w:tr w14:paraId="544D8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A4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48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A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91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1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E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8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0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F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B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C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B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6244</w:t>
            </w:r>
          </w:p>
        </w:tc>
      </w:tr>
      <w:tr w14:paraId="202DD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8F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24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10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4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5B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B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9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5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D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E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8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F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E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</w:tr>
    </w:tbl>
    <w:p w14:paraId="06D1D42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15D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B65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7849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4FC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3F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5B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C8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B0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09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B94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290D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8B82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391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D7E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AF8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52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76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B7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85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D3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82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11E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680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9892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089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D70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1A0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4C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9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6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7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D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4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E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9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F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0154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125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80C78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6CD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A8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03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0101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AF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E91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B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08D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9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B5E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98C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33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6D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87F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1A4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EF2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E95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13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6DB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A93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052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78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92D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D1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420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17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081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68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292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4D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D73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AC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6F2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46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098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85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CBA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F81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85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C0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B2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0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3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61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1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D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2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0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3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1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7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0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</w:tr>
      <w:tr w14:paraId="4EED3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10C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8C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3B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FE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A9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6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E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0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31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E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7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0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795.4</w:t>
            </w:r>
          </w:p>
        </w:tc>
      </w:tr>
      <w:tr w14:paraId="48ED2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67A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70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B0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B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1C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0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A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A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7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1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F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7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3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7A5EE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481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11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E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2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9C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04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9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1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C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5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6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6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9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774.7</w:t>
            </w:r>
          </w:p>
        </w:tc>
      </w:tr>
      <w:tr w14:paraId="401E7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B7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AE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8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E9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BA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3F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D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6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0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A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1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09724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37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EA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0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09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CF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9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0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0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5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</w:tr>
      <w:tr w14:paraId="40761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B0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85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CD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9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8B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32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1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0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5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</w:tr>
      <w:tr w14:paraId="6F802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B47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1E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1F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2A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8C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7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1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7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3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1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9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5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</w:tr>
      <w:tr w14:paraId="6AF29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82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9C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9B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8A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F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2F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E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E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5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7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7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2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</w:tr>
      <w:tr w14:paraId="62518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CE1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1C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87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5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3F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8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6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E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6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6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8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F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AF4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DD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A4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75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5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A0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CD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D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2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5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9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7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5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C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3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24EDC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14C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C5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5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A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D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D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3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1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5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8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4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7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1387.9</w:t>
            </w:r>
          </w:p>
        </w:tc>
      </w:tr>
      <w:tr w14:paraId="211B7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09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85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CF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A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E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33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0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0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1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1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0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6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2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</w:tr>
      <w:tr w14:paraId="532CB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24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17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5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29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7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D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F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0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8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E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8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E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C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</w:tr>
      <w:tr w14:paraId="06394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C7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3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30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07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1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B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F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0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A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D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A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</w:t>
            </w:r>
          </w:p>
        </w:tc>
      </w:tr>
      <w:tr w14:paraId="71C7C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2D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B7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ED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31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9A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1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3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B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B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A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6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</w:t>
            </w:r>
          </w:p>
        </w:tc>
      </w:tr>
      <w:tr w14:paraId="2E78B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7C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0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53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3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31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6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C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4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7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9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4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9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</w:tr>
      <w:tr w14:paraId="7ADEF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646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48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58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0B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60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D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F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D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A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5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D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3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</w:tr>
      <w:tr w14:paraId="2BF1F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3D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B2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AC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F1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E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D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9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F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6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4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F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</w:tr>
      <w:tr w14:paraId="5BFC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E1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4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69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7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F6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4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4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D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3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0.80</w:t>
            </w:r>
          </w:p>
        </w:tc>
      </w:tr>
    </w:tbl>
    <w:p w14:paraId="4E614B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E3C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BDE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7C52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26D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6D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39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BD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2B9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211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C81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0E19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47C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6A2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912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BE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FF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34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38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561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FE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01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C8F7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193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2C5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DB3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0E9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717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6D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F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2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7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D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0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6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A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D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A0F3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16B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54FFA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</w:tr>
      <w:tr w14:paraId="3CB30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1B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54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434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7D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3E9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F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741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B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1BE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06E7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68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A7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82C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390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266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D4C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D7A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949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A41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08E0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8C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049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22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CC1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AB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FEB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93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168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C2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11F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33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F61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2C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2E0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BC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F43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6BE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42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88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1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2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B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E9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4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C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6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6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B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6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A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</w:tr>
      <w:tr w14:paraId="59F61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2C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D2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21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FD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38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41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3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F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E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E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2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A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3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</w:tr>
      <w:tr w14:paraId="01849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0A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39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69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8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93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7C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E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F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7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7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A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4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62FAF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F0E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E5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6D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63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EF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B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6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1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A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B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E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24A2A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7C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A7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D1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1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C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F2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E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B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1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2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5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4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982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EF3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01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56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C7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3B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8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A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8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C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C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7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F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8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</w:tr>
      <w:tr w14:paraId="7D3B0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2C0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D7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11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60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1F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36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7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E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D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0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C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2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408.0</w:t>
            </w:r>
          </w:p>
        </w:tc>
      </w:tr>
      <w:tr w14:paraId="4FE47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39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15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0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5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1C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0B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D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2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E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3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9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9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D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</w:tr>
      <w:tr w14:paraId="69D61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69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8A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6D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8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65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71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7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4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6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85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F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D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2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</w:tr>
      <w:tr w14:paraId="418EB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32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35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C9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34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2E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A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6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E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B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9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</w:tr>
      <w:tr w14:paraId="6D10A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7E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89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45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4E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9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2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4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B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61814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E7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08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0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0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38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8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6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4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3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2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A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7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0.85</w:t>
            </w:r>
          </w:p>
        </w:tc>
      </w:tr>
      <w:tr w14:paraId="61BDB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0B5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C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0D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8F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40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2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F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F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7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5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B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</w:tr>
      <w:tr w14:paraId="0CB64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F4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57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AE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4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D7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3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B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9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D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2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</w:tr>
      <w:tr w14:paraId="53EEE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B9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AF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6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16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EF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A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4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4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2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1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5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7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0.24</w:t>
            </w:r>
          </w:p>
        </w:tc>
      </w:tr>
    </w:tbl>
    <w:p w14:paraId="6FBBEFE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036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A9D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230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C6E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FC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8C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EF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97F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C42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463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282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65D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F23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157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62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BC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CC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B3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96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04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6D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226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BAE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39C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8CE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807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1018[咖啡吧]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73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DA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E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4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9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C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7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D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A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1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65D0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EC05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A2424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4E0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89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1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F01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77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F3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2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C64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1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53A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8D1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07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8B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66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490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109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A97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8D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244F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21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3C9E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85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733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33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46B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B2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098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85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332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9F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004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55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D70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15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D45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11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2A5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472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56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4A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F1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94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C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BB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F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A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9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1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5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0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0C036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A7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C6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F=45.36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1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99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A6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7B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E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1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2B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5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1193.0</w:t>
            </w:r>
          </w:p>
        </w:tc>
      </w:tr>
      <w:tr w14:paraId="0BAFB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FFF8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F66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CD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0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8D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34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7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1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0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8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6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</w:tr>
      <w:tr w14:paraId="4D5CD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87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44C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20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4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9E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E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2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9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1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E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E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2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B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1162.1</w:t>
            </w:r>
          </w:p>
        </w:tc>
      </w:tr>
      <w:tr w14:paraId="49963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79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57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18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4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C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CB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F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7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A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0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0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639E4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51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14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1E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0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89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E9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B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7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A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D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9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858.8</w:t>
            </w:r>
          </w:p>
        </w:tc>
      </w:tr>
      <w:tr w14:paraId="13674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D2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AC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8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8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E1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07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1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D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8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8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9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1431.4</w:t>
            </w:r>
          </w:p>
        </w:tc>
      </w:tr>
      <w:tr w14:paraId="55612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CC2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2C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8E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3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C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A2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3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6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F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2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1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736.1</w:t>
            </w:r>
          </w:p>
        </w:tc>
      </w:tr>
      <w:tr w14:paraId="1A1F4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001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E5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E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8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7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3A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2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7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D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736.1</w:t>
            </w:r>
          </w:p>
        </w:tc>
      </w:tr>
      <w:tr w14:paraId="50B02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66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9B5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31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8B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D3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A6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1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3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B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D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B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7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7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6B1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55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96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2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96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EF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B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5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E5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B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0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1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6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A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</w:tr>
      <w:tr w14:paraId="7B273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86E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90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B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0F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7E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F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7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C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6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A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F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8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13516.9</w:t>
            </w:r>
          </w:p>
        </w:tc>
      </w:tr>
      <w:tr w14:paraId="0A14D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4B2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233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9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48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8D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A0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4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1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E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A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C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8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C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18.92</w:t>
            </w:r>
          </w:p>
        </w:tc>
      </w:tr>
      <w:tr w14:paraId="64D9A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48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43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84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D1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BB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5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D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A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0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E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587.8</w:t>
            </w:r>
          </w:p>
        </w:tc>
      </w:tr>
      <w:tr w14:paraId="67926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A1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E0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B1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0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9D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D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8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F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E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2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F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E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18480</w:t>
            </w:r>
          </w:p>
        </w:tc>
      </w:tr>
      <w:tr w14:paraId="59E4D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23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4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3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53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AC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9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6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7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6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7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9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1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2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5081</w:t>
            </w:r>
          </w:p>
        </w:tc>
      </w:tr>
      <w:tr w14:paraId="060C6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D3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3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8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17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C7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6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D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8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28.01</w:t>
            </w:r>
          </w:p>
        </w:tc>
      </w:tr>
      <w:tr w14:paraId="2EB57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98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D6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B6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3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8F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2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B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9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7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F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4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4963</w:t>
            </w:r>
          </w:p>
        </w:tc>
      </w:tr>
      <w:tr w14:paraId="1F2BB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2A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DB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8F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71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47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9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1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A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9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B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4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4963</w:t>
            </w:r>
          </w:p>
        </w:tc>
      </w:tr>
      <w:tr w14:paraId="6FC4C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02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CF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B7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A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7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A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5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6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5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7.80</w:t>
            </w:r>
          </w:p>
        </w:tc>
      </w:tr>
    </w:tbl>
    <w:p w14:paraId="499B108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CE1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1B4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203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DDE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CF0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CB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4E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65A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0BF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F3C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43B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63B6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F2B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903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12B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4E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60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C6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11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98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66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D6A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1B4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9B1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252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B84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0F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4A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8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7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3D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4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8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5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0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1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1000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776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EE48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CA2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80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F8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F38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D5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F3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E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27D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B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D9F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7B19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45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5A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FAF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62E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A59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E0B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72E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E27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CF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A52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D2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948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3A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A8D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23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6F8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4F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A03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B3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1F0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99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48D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D8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9EB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31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B2D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2A3E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C6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99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69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DA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1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5A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7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9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4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D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4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7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2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</w:tr>
      <w:tr w14:paraId="4D121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6F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55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32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95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D9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43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8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6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1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6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7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B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9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</w:tr>
      <w:tr w14:paraId="32AAB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3FE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8A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3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F4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D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54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4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4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E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FC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6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1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</w:tr>
      <w:tr w14:paraId="460EC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416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16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3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13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1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4D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E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C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8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2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3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F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2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4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-57.7</w:t>
            </w:r>
          </w:p>
        </w:tc>
      </w:tr>
      <w:tr w14:paraId="57D8E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3A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83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0D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78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A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3F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4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E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6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1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B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0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4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35D11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3D9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8A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32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5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8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E2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B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3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E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</w:tr>
      <w:tr w14:paraId="407B0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33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4C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0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67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62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19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A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4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6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9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2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DB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A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7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406.8</w:t>
            </w:r>
          </w:p>
        </w:tc>
      </w:tr>
      <w:tr w14:paraId="7B164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2FF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0C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D8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5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69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44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2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C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D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6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6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B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423.8</w:t>
            </w:r>
          </w:p>
        </w:tc>
      </w:tr>
      <w:tr w14:paraId="70344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A73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FC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A8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9D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4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99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6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2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D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2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7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2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B6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9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14293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36D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0D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0B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7F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E4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7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D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4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C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D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0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36C80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674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44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F9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28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18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55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6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C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0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E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5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9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4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7B1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1CD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55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61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DE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3B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56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9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F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0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2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5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-48.7</w:t>
            </w:r>
          </w:p>
        </w:tc>
      </w:tr>
      <w:tr w14:paraId="759FF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68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72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48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6C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2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4C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4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F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2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C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5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3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</w:tr>
      <w:tr w14:paraId="40458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B9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682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CF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3F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6A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B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6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1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E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D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3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2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F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5C7D1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B0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12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F4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CC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5A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BF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E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1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8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2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E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</w:tr>
      <w:tr w14:paraId="61B8C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2E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AF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6D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5D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2B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0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A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B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</w:t>
            </w:r>
          </w:p>
        </w:tc>
      </w:tr>
      <w:tr w14:paraId="5A089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AD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3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07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5A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7D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9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C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6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4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7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4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1861</w:t>
            </w:r>
          </w:p>
        </w:tc>
      </w:tr>
      <w:tr w14:paraId="44F70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B9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F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03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3C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9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2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D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D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0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6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8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7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</w:tr>
      <w:tr w14:paraId="50ABA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D1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AE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61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10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67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3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E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D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2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3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E4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</w:tr>
      <w:tr w14:paraId="320AF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8E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33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5E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3D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F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F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E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B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0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B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2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4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</w:tr>
      <w:tr w14:paraId="30FB0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077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2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9C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9C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4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9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B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D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E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B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D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</w:tr>
    </w:tbl>
    <w:p w14:paraId="2B48CE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813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FFA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6F9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28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8B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70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73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E6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99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EC5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B7D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319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403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297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51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D5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74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1E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28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0F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1D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EBC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F82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081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EF11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C9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5C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5B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1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5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6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5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8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A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1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7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DC56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73A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60F98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1AB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81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AF1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002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AF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D63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5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EE9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20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F7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4A0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64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9E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ED8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C4E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3F2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850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68C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D70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390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C58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AC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788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59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ABE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7B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FE7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86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B12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4D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4F8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14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DB9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E1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580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C2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9E6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C59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91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60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E5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1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62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EE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7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F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D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9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A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3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D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4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</w:tr>
      <w:tr w14:paraId="6DE3A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4F8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72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10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CC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B5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22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3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B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E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8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9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3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3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5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5672D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4E6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D8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FC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B9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E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D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F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9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3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F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E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A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D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1AC2D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9D5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42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67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10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3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54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0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D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3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0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B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30BA7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A2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55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ED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1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35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9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A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B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3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9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</w:tr>
      <w:tr w14:paraId="6D9DC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E2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00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5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F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47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FD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A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4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6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F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7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8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</w:tr>
      <w:tr w14:paraId="41C13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80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C3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13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1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E3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A5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1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3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9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D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6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7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2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</w:tr>
      <w:tr w14:paraId="6899B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04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4D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A8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E3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F9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0D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B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E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3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A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E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13056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B9E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0F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55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5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34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76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B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7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B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A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4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E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6BEAD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9A2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2B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4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56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88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B0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4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0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1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6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E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B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A62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463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1F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FD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C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F3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1D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9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3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4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6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8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5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4972F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6F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0E1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9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E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A1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B1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1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1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3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A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A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7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1632.7</w:t>
            </w:r>
          </w:p>
        </w:tc>
      </w:tr>
      <w:tr w14:paraId="10615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B1C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96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B8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4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6F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2C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A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8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C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1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B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1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E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F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  <w:tr w14:paraId="7F7EF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63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16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6A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5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2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60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1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F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F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8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B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4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</w:tr>
      <w:tr w14:paraId="2C48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AE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12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38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3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51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B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D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8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4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4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4147</w:t>
            </w:r>
          </w:p>
        </w:tc>
      </w:tr>
      <w:tr w14:paraId="41F91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9C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9D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EE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77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3E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3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7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6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B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F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5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</w:t>
            </w:r>
          </w:p>
        </w:tc>
      </w:tr>
      <w:tr w14:paraId="6CAC4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FA9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2E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3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EF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50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0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D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D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E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B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1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</w:tr>
      <w:tr w14:paraId="74316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54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3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C8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87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7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E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A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4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D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6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2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5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</w:t>
            </w:r>
          </w:p>
        </w:tc>
      </w:tr>
      <w:tr w14:paraId="4CCCE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EF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8E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9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71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F4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9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F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C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8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2515</w:t>
            </w:r>
          </w:p>
        </w:tc>
      </w:tr>
      <w:tr w14:paraId="23470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75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90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EB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78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B0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D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2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D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C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9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F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0.94</w:t>
            </w:r>
          </w:p>
        </w:tc>
      </w:tr>
    </w:tbl>
    <w:p w14:paraId="7921EDE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627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E84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763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BFD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78B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ED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08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25D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05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B22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C3E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BA55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4B7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6AA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F9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F2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92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1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57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85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E9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ECB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B69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650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4C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926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A6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5F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6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F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E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A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B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D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6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2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A990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376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A7B89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B20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390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08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471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62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D86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A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11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1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63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9D0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C3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24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396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4AE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76F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A24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B02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3DD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B7A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6B9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8D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B5B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D9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4C6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EF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07E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B2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EDFA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80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74B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51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6CF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E7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D46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CA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9A9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6EC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8D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7A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7B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B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D6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2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5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5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E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4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F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7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3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7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1748.7</w:t>
            </w:r>
          </w:p>
        </w:tc>
      </w:tr>
      <w:tr w14:paraId="7F2B1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57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26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F=638.82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31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5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3C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41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8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B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3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3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7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2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0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4893.1</w:t>
            </w:r>
          </w:p>
        </w:tc>
      </w:tr>
      <w:tr w14:paraId="544CE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C5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BE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F=219.06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FA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F2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8A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40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A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2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5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9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3B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F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2201.6</w:t>
            </w:r>
          </w:p>
        </w:tc>
      </w:tr>
      <w:tr w14:paraId="39436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C5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F6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F=649.71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0F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13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36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04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6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D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F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8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7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D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5898.0</w:t>
            </w:r>
          </w:p>
        </w:tc>
      </w:tr>
      <w:tr w14:paraId="75121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F83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36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F=105.84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95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7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19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2C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1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7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1E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4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8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B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2968.1</w:t>
            </w:r>
          </w:p>
        </w:tc>
      </w:tr>
      <w:tr w14:paraId="2BA18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241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0CB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5F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87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47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F8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E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5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4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5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9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4E5E1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4D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18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0C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28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09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03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6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F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82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8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2895.9</w:t>
            </w:r>
          </w:p>
        </w:tc>
      </w:tr>
      <w:tr w14:paraId="3F05C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F99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63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F=400.68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17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97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7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A4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C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8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2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D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2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3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9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10538.6</w:t>
            </w:r>
          </w:p>
        </w:tc>
      </w:tr>
      <w:tr w14:paraId="0B348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87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81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2A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D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49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5B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B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9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7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273.5</w:t>
            </w:r>
          </w:p>
        </w:tc>
      </w:tr>
      <w:tr w14:paraId="7EB0C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91A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482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D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E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3F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85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4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0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0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BD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59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B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10265.1</w:t>
            </w:r>
          </w:p>
        </w:tc>
      </w:tr>
      <w:tr w14:paraId="5ACB7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4A31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D2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F=134.46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44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B2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22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58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7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4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E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C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B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4405.1</w:t>
            </w:r>
          </w:p>
        </w:tc>
      </w:tr>
      <w:tr w14:paraId="7AAF6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90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16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8F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B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37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0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9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F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9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A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D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E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</w:tr>
      <w:tr w14:paraId="4A448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114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E3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7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D8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03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BA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1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4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7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5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8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A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4313.3</w:t>
            </w:r>
          </w:p>
        </w:tc>
      </w:tr>
      <w:tr w14:paraId="65BC1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940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C6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F=514.08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AB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0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1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C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B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2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D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0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3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A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D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15150.5</w:t>
            </w:r>
          </w:p>
        </w:tc>
      </w:tr>
      <w:tr w14:paraId="60861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7E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58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BB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E0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F4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47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0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B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E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E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A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5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3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0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</w:tr>
      <w:tr w14:paraId="58FE2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B35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44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1D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E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DB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CD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5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A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0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5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A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E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D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14799.7</w:t>
            </w:r>
          </w:p>
        </w:tc>
      </w:tr>
      <w:tr w14:paraId="1B002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B8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9F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57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D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1F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27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B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9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3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B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7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F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0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6907C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C1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7C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50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1D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38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F1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3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2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F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0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8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0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3C7EA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9A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DB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9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E4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10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D6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2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A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A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B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24DDD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D4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D8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73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D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3B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8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A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9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4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8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C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E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3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A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1A971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93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2D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6A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E8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C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CC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C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A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C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5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6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</w:tr>
      <w:tr w14:paraId="3EC62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E8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4D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8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5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5F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DE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6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2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D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0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5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6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</w:tr>
      <w:tr w14:paraId="6D3D8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48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3A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BD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CC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39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95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8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B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E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7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9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4A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B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5D87B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DD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77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6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0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27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1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8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1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3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1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F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2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5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25B70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38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15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0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7C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53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7F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1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5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6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B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1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7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0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</w:tr>
      <w:tr w14:paraId="6E4A4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C0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D3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18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B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61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46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7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9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4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9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E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9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1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</w:tr>
      <w:tr w14:paraId="3020C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96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79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0E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B5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2A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E7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8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1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0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9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F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0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7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</w:tr>
      <w:tr w14:paraId="74F23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DE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AB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D2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7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68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57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F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A2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8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C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8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8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0A476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FF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D3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8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E8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5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1D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A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A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9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9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1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C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A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399E6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7C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A3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70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10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11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21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8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7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D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5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8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6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3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C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</w:tr>
      <w:tr w14:paraId="26B04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262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E9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9D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1A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AF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BC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5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9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6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7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8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9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</w:tr>
      <w:tr w14:paraId="32D4B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99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97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7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0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5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8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5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F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6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4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A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C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F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7DF7E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93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6C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63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64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5F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2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1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A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4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8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2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F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3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73D20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A9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99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41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5F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5E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59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D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A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E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8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4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9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</w:tr>
      <w:tr w14:paraId="6FF70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44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CC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A6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80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BB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A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9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C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9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F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8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6FEB6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09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C3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8A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E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8F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DC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3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2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3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0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0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8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F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2A735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E3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3C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13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D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8E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4C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7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0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0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D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4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4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5882F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52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20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F6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5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A2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5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8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7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5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</w:tr>
      <w:tr w14:paraId="0F54B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B3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15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2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9C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F5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5C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6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3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1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4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A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4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140.0</w:t>
            </w:r>
          </w:p>
        </w:tc>
      </w:tr>
      <w:tr w14:paraId="6BF39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CF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77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C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3B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1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CE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1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6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A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C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42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8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7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E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452DF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9AE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58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C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1E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4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51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6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E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2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9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5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F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7633B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CB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79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99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F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87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AF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B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5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D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8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6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E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52514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34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C4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6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4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BC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6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A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E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D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E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65321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44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B5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AC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D8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EF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8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6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0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B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4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0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0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</w:tr>
      <w:tr w14:paraId="65406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12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1A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0F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D7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C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73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9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6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1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C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6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6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 w14:paraId="3A65C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B0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24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5F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54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A2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D1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C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0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2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0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3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A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58612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5C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B3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5B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DC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F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2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B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8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3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B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C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A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0C53C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74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5F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93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46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0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A8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4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5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B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7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3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4894B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B1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08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3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59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36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37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1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7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B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B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7A88A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7A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7D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3A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6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3B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E0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4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2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E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5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4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0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5663B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55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E6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5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33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2A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6A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D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8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C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8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A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E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EBC4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39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B8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18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48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E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00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6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2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7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A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E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4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2835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DC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0E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5E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D0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42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6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A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6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8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</w:tr>
      <w:tr w14:paraId="4380D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66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DD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C9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26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EA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6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3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C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5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E7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7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56557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05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0F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14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7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BC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D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E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2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E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F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E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5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9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7A848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74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95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76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27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8D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2E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6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2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0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E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F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2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79895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BF6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C3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9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48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FA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0D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3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C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D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7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5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3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3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D903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B2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2D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0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72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3C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6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B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2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E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B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0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2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3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253C2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15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73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7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7C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82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85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E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4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B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D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4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A077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68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31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4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2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C0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21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8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2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D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8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2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1FB47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66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C0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35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36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8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48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5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E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3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A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3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6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0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6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5C24F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7F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2D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1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45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D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7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2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A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6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E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E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4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2BD06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23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CB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51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C7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31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E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5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D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F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3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B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6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D9A7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69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1B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4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F9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1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7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6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D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2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4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0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0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3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7F98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84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58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54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6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B5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C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8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5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D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B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F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35BD7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57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C1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B6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7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9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E4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CD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C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7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4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A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684CD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FF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07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C5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BB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62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13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4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D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C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8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F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0BAB8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8B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3D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B0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A5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2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94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D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3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C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A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F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F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520F3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A9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58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7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24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EE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6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8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5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7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F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3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9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0E4BC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9F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ED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9A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ED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C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E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6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1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6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C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</w:tr>
      <w:tr w14:paraId="15C59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B7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BF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C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83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47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C8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9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E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F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1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D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9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4EAF3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13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83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F=647.16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06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D4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E9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7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F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6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6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B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2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1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639.4</w:t>
            </w:r>
          </w:p>
        </w:tc>
      </w:tr>
      <w:tr w14:paraId="7AD99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C4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71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FD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150678.4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0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7A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D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8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6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1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8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7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6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61034.3</w:t>
            </w:r>
          </w:p>
        </w:tc>
      </w:tr>
      <w:tr w14:paraId="13945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94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BE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E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1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04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90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A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9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4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B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4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E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6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101723.8</w:t>
            </w:r>
          </w:p>
        </w:tc>
      </w:tr>
      <w:tr w14:paraId="19915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8F9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05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FF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E4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AF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B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4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C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A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8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6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6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16347.3</w:t>
            </w:r>
          </w:p>
        </w:tc>
      </w:tr>
      <w:tr w14:paraId="79E60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3F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B1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A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6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E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1C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4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1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8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B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8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7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16347.3</w:t>
            </w:r>
          </w:p>
        </w:tc>
      </w:tr>
      <w:tr w14:paraId="786CF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15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E8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0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7C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5F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2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E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675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D74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28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7E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03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D7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C7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F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A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D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5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C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D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7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1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2625.0</w:t>
            </w:r>
          </w:p>
        </w:tc>
      </w:tr>
      <w:tr w14:paraId="2FA35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8F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9C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71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342520.8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6F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267372.3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BA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252372.3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371184.1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A0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A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1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B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372075.2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8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359897.0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2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294847.5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319798.0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300194.0</w:t>
            </w:r>
          </w:p>
        </w:tc>
      </w:tr>
      <w:tr w14:paraId="418A9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AD9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8C6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0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A6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A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F3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1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7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3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6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A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E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E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A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420.14</w:t>
            </w:r>
          </w:p>
        </w:tc>
      </w:tr>
      <w:tr w14:paraId="248C1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57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B8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F=4006.22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2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C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69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A6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A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5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1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C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8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F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1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8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39483.7</w:t>
            </w:r>
          </w:p>
        </w:tc>
      </w:tr>
      <w:tr w14:paraId="149DF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EA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BB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D3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C4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CC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4A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D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6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7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B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C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9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0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</w:tr>
      <w:tr w14:paraId="6F713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E9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4C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60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49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9B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B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E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E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C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1652.2</w:t>
            </w:r>
          </w:p>
        </w:tc>
      </w:tr>
      <w:tr w14:paraId="61E65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2D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4A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C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A1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5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0B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5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3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D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4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</w:tr>
      <w:tr w14:paraId="052B0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50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B5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66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F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E0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28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7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8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8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1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4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4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0A65E5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05F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42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88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FE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4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7C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3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4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7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4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6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F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C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</w:tr>
      <w:tr w14:paraId="38751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7C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4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E8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5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90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5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9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4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8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B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0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573596</w:t>
            </w:r>
          </w:p>
        </w:tc>
      </w:tr>
      <w:tr w14:paraId="73485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3F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8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579091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12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611679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EF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6A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B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B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4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2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8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0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D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276027</w:t>
            </w:r>
          </w:p>
        </w:tc>
      </w:tr>
      <w:tr w14:paraId="67C6D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8F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B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3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08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25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D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A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8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6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6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7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621.97</w:t>
            </w:r>
          </w:p>
        </w:tc>
      </w:tr>
      <w:tr w14:paraId="431DB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EB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2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5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F1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A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2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1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D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9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9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3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273402</w:t>
            </w:r>
          </w:p>
        </w:tc>
      </w:tr>
      <w:tr w14:paraId="6BE61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18A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6E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63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9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FE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8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E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7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D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1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273402</w:t>
            </w:r>
          </w:p>
        </w:tc>
      </w:tr>
      <w:tr w14:paraId="30EFD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03F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E8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F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DA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FA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89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E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9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5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C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9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173.25</w:t>
            </w:r>
          </w:p>
        </w:tc>
      </w:tr>
    </w:tbl>
    <w:p w14:paraId="7A86DA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EE1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F2F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F35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0C0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7A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13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6A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BDA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C1E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B03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2D4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E6A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75B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85E8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EBE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EB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CD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20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26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B1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5F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E13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A79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64E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9A0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D34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02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14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D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1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43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F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8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3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D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3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A9C2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004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ED7E6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BF5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51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3F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085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55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6A0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A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5AE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B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FE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3CE0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98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3F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C14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0B4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C84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CE4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82C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3461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1FC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C83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BF3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001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11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8E5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DC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858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0C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A1C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E9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F22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AA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3CB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DC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8D0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56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418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990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B4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DF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9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F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70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8D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7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F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B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0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7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D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9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</w:tr>
      <w:tr w14:paraId="238E4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E85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B1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3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B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95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F2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6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0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A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D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3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7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D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</w:tr>
      <w:tr w14:paraId="63846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517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71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3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6F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53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B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3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E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6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01889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8B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C4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5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86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0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CA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3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3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3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6665F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BA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3D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09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A5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97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5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7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9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B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3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5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9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B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25F9E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283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4C8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62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40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7A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9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E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B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4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2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1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2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B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E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5282E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25F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BD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8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8B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6E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22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E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B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2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E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6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4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D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55197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E30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AD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7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66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02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2B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9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1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F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7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4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4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6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B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045F7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DE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7C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9A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6F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4C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D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4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3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9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E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1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4FD38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55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69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25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4D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B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DB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0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6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F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1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E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D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9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D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561.6</w:t>
            </w:r>
          </w:p>
        </w:tc>
      </w:tr>
      <w:tr w14:paraId="638E7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00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DC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BC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A6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2A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D4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7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A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C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2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C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E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A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</w:tr>
      <w:tr w14:paraId="576A1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AB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65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11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F5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48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C4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6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3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0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8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</w:tr>
      <w:tr w14:paraId="674D1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9DB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CD4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E3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3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8F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25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6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4E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6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4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C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</w:tr>
      <w:tr w14:paraId="7DD4D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A2F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1B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ED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36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10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F9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6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F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0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8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1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8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0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613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36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6E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3B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6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18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8E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1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3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8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8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9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3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6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</w:tr>
      <w:tr w14:paraId="00E54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5D7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140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39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BB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8A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5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B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0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6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B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4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D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6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2762.2</w:t>
            </w:r>
          </w:p>
        </w:tc>
      </w:tr>
      <w:tr w14:paraId="2822E6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30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5F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4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1E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4F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EE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D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B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F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7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3.87</w:t>
            </w:r>
          </w:p>
        </w:tc>
      </w:tr>
      <w:tr w14:paraId="57465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13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BA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5C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6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E2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B0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0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0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B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7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B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5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</w:tr>
      <w:tr w14:paraId="3DDC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D1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62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42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00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FA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C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A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0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2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F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</w:tr>
      <w:tr w14:paraId="64FB07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59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D0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CD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E3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FB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C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8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4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4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E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9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8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</w:t>
            </w:r>
          </w:p>
        </w:tc>
      </w:tr>
      <w:tr w14:paraId="64692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28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F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01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E3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8C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0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B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F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7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2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</w:tr>
      <w:tr w14:paraId="4A1E8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BC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18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93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FF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B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3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6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9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C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E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C3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</w:t>
            </w:r>
          </w:p>
        </w:tc>
      </w:tr>
      <w:tr w14:paraId="07E34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5A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42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32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41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E4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B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C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D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A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D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4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C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</w:t>
            </w:r>
          </w:p>
        </w:tc>
      </w:tr>
      <w:tr w14:paraId="58395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82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C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4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B4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7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3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3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5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8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A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D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9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</w:tr>
    </w:tbl>
    <w:p w14:paraId="295A4D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CDB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A64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1CD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CF0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1BF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09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E10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A04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145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EF7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502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DE70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274C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5EF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A7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30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41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2E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663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AE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ED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22A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B2F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B42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BB1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A3F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C8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0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D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F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D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8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E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E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1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F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9152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C1A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DE015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867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89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F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679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88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FC2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0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46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C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796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73E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8A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76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CEF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530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F23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0B4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D05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BD1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AF8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181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18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E063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CD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4B1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64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DD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ED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566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B3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B7A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62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C09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95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0A5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38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E0A4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0B0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28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D9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AC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87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37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1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3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0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A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8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5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0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</w:tr>
      <w:tr w14:paraId="5E759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F6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1DB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AF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9B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2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52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B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C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2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7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2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3EEA2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78B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57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07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D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66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AA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8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F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C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D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A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3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8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411C6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4A1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73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A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4D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DE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A1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D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8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5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C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A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59415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2B0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26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D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A1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28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3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C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6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0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6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3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0EFF8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C5A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51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9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A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B8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C6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4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D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0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3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E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6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6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1179.4</w:t>
            </w:r>
          </w:p>
        </w:tc>
      </w:tr>
      <w:tr w14:paraId="7E256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7AC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EF0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52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10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9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6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0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D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7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7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4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</w:tr>
      <w:tr w14:paraId="7469B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22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6C5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92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4A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47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30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9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5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8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7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C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6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2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1154.8</w:t>
            </w:r>
          </w:p>
        </w:tc>
      </w:tr>
      <w:tr w14:paraId="66DA2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28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A6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F2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67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43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A4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F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D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3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3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4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3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3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7F1C0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B7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D4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61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3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44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72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4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A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B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1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B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664.6</w:t>
            </w:r>
          </w:p>
        </w:tc>
      </w:tr>
      <w:tr w14:paraId="22290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F4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02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9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0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EB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9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B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0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9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4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</w:tr>
      <w:tr w14:paraId="2F3F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D0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9B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4E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A3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7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B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5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4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0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2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4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9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</w:tr>
      <w:tr w14:paraId="1FF82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B32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19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E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85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9C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22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6C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0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2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F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1B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</w:tr>
      <w:tr w14:paraId="1311D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A37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A3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65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51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10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B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1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C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9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F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1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8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E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A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4DA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D2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11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A4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16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E5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23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A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4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7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8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D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E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</w:tr>
      <w:tr w14:paraId="4D4ED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767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14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E1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4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A8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3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1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B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7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8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9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0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A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3268.6</w:t>
            </w:r>
          </w:p>
        </w:tc>
      </w:tr>
      <w:tr w14:paraId="587BB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E2D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74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FC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4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F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9B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C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6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B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7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E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E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B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4.57</w:t>
            </w:r>
          </w:p>
        </w:tc>
      </w:tr>
      <w:tr w14:paraId="0325C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ED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E7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12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99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38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99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7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1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5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0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8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8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C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4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</w:tr>
      <w:tr w14:paraId="69C99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A1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C3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74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C5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0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E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7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A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B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F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B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E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</w:tr>
      <w:tr w14:paraId="1A526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6E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C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5E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63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53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F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B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4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D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F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9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8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4750</w:t>
            </w:r>
          </w:p>
        </w:tc>
      </w:tr>
      <w:tr w14:paraId="5A85B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E3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61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7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12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1C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0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1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D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8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F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7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3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8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</w:tr>
      <w:tr w14:paraId="326B2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22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FA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94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A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C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9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4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F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3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D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F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D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</w:tr>
      <w:tr w14:paraId="6EDB9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7D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9A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BF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F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F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6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E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C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D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E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C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4722</w:t>
            </w:r>
          </w:p>
        </w:tc>
      </w:tr>
      <w:tr w14:paraId="71522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91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7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6A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82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1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C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D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3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7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3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8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</w:tr>
    </w:tbl>
    <w:p w14:paraId="0C4563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42D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550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6B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B3B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69B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B8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EB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085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A16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C05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8D61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E8D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4E5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CA2D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198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04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6D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9DA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51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65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29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21F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955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C7D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999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637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58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77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5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E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F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0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8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6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5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8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F6E9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3A6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77514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7EE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FF8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A0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1A5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21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E61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A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B6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B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2B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BB0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10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DB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7AF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C10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262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A30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C9A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3FD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5D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395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BB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B78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CF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4B0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32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E41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50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540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76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3B9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EE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6FB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37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FAC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B5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5C42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0B5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E4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03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F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7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31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80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B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2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2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9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2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8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6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7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</w:tr>
      <w:tr w14:paraId="3ECFB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FFB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203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3B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ED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C0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9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9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0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3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6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5C9FF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DAC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D0D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8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3D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E3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37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5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4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5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D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B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D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6D3B3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5C3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9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A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F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8C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1C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E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9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6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6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0B89D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F9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D3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52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C0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9A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92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0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0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5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A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9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9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C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309C9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5C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94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72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09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4F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FB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0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A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1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1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F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8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3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7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</w:tr>
      <w:tr w14:paraId="27B1A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08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DB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3E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FD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2F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39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7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8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B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0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6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F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</w:tr>
      <w:tr w14:paraId="6C292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CD8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69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2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32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6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D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D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D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E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4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42F2E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830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3FB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2A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60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1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E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0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7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8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C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8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3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6F9D8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ACF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AE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D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AD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0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25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E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3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B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D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B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C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417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795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A5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3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94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B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91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C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A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F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C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2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68855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80C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A1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EC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6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2C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BB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4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7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D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E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D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3017.2</w:t>
            </w:r>
          </w:p>
        </w:tc>
      </w:tr>
      <w:tr w14:paraId="469A7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964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80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3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9D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14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6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9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4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3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E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A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79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</w:tr>
      <w:tr w14:paraId="34687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3A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22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76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F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9C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18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9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F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B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E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6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6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F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A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</w:tr>
      <w:tr w14:paraId="754D4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B0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89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2A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22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A9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06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7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B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2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D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9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E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46CF0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12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C6C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B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6C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B5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B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D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9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F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A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6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5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C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2E956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D0A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9F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5C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D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43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47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6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9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5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6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0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B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</w:tr>
      <w:tr w14:paraId="0B285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60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72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AE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82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7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8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9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B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2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5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2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B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B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6492</w:t>
            </w:r>
          </w:p>
        </w:tc>
      </w:tr>
      <w:tr w14:paraId="4FC19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0D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25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15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A1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6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D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D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6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3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2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C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</w:t>
            </w:r>
          </w:p>
        </w:tc>
      </w:tr>
      <w:tr w14:paraId="176ED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D4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41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38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6E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0F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C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C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C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8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9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C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B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</w:tr>
      <w:tr w14:paraId="2732F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059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9A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3A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2D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8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A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D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D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9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B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8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4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B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</w:t>
            </w:r>
          </w:p>
        </w:tc>
      </w:tr>
      <w:tr w14:paraId="0A595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1D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05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C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7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E3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0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1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C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B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4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D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E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</w:t>
            </w:r>
          </w:p>
        </w:tc>
      </w:tr>
      <w:tr w14:paraId="73D66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9A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81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52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F4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13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F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9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3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9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A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B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1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</w:tr>
    </w:tbl>
    <w:p w14:paraId="65E2855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9E9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7FA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E63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7D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FB4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E8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02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81E5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6E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E2D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823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9D46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1B9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A95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42C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89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BA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9D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4E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5D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69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D55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2BE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BB0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6B3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68D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E3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CD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2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F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F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E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A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0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0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E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3961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200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D460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45D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5F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8B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1B8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DE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3D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5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081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32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ED6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3382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2E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70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673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56C8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B6D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853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9B9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28C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349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A661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1C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A2D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7B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AE6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85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FB9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0B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F55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2F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062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87B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4F1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41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0C8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0C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E53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0DB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D4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09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B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35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41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4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9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F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8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8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E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D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</w:tr>
      <w:tr w14:paraId="6EE10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4F7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1D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B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D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92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41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5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4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4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3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6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1791B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2D8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93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25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4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79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ED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4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8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3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9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5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15B62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D4D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31F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4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9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DE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DA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7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9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5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E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F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7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6D238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CF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FC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89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CB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0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80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4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3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D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6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6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F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8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0FB2D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06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D9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16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3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8D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8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B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C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3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5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5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0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</w:tr>
      <w:tr w14:paraId="7FD30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F3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EA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12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4C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03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C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A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C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2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2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9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4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C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1022.4</w:t>
            </w:r>
          </w:p>
        </w:tc>
      </w:tr>
      <w:tr w14:paraId="14E0D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537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8B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8B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84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7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4D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8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9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D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A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1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0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D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3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6AA99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E08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C3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CB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73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81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C3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0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5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B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6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1D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9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3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0D23F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6F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4B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4E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A6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C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37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4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3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3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7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4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0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B27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3C4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CE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C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22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EB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9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B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C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3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8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2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6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A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19415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201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A6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5F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EB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21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C9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E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6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9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D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3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9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3017.2</w:t>
            </w:r>
          </w:p>
        </w:tc>
      </w:tr>
      <w:tr w14:paraId="0D259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BAF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59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1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6A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1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F9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F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A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4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5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F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F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9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</w:tr>
      <w:tr w14:paraId="0B303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35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76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81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C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CF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7F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0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D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6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5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419.8</w:t>
            </w:r>
          </w:p>
        </w:tc>
      </w:tr>
      <w:tr w14:paraId="0B558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DD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FD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5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A4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0D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B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3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8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4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3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6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3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7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6479</w:t>
            </w:r>
          </w:p>
        </w:tc>
      </w:tr>
      <w:tr w14:paraId="05812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C5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9E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A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B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F3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A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9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0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9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5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8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D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3488</w:t>
            </w:r>
          </w:p>
        </w:tc>
      </w:tr>
      <w:tr w14:paraId="4C101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41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85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D7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B5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B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D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3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8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8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F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4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6.25</w:t>
            </w:r>
          </w:p>
        </w:tc>
      </w:tr>
      <w:tr w14:paraId="7A818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AC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8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5E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98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F7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0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C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3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B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</w:tr>
      <w:tr w14:paraId="4DF8B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BD9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F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BC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BF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E7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0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1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2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4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4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B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8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E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</w:tr>
      <w:tr w14:paraId="02187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51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CF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8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9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DC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8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A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8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A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4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D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0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1.74</w:t>
            </w:r>
          </w:p>
        </w:tc>
      </w:tr>
    </w:tbl>
    <w:p w14:paraId="5FE978E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DC3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115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C55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3C4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CF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86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6E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881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11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15D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B55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9BE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153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F4C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EBA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56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97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83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57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86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13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30B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F00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7F9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E2E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407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53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05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9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4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7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9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9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E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7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4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6818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92B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73A67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1036,1049,1050,1051,1052,1053</w:t>
            </w:r>
          </w:p>
        </w:tc>
      </w:tr>
      <w:tr w14:paraId="55A52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F0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38A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F8A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C2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47E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0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39C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7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4A2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140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8F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E1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BFA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309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7B7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420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D8D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4FD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67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4E0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4F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309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19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790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C2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D508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A7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937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D2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53C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6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765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C5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864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45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DB8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5A14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EB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48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50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60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70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4D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5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3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C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1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</w:tr>
      <w:tr w14:paraId="5807B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C4B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88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1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A3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E7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1E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9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D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0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A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8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F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59140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1D7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D2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9E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D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95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91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2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1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3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1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3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9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B4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41DFC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35C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FF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F1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6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C8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42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4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6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0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B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9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9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7989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C9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1C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7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F1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74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EF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A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B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CF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18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6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3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9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6C364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66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9A0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66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D4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AB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6B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F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9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D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B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1A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9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623.7</w:t>
            </w:r>
          </w:p>
        </w:tc>
      </w:tr>
      <w:tr w14:paraId="2D9C1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45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08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6E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E5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AF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32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4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D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B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9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3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</w:tr>
      <w:tr w14:paraId="47AA8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BE7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28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07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D8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41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4C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5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9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A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3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B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9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A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75252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A65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9CD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B8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2A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1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1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D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3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B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D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1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9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2D984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B86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7A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B3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5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3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91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6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7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F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5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2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A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890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612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41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74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4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E2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B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2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9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2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A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E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F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9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39A15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8D5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94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47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77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C0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21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5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0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E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6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7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F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F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3067.5</w:t>
            </w:r>
          </w:p>
        </w:tc>
      </w:tr>
      <w:tr w14:paraId="5A42A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CF1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35E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F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C7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55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0E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9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5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0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4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6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</w:tr>
      <w:tr w14:paraId="57776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77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CF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E7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B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C8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77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8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8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8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B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B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3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</w:tr>
      <w:tr w14:paraId="57254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7C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49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E9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7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2A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E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B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3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1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6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7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6575</w:t>
            </w:r>
          </w:p>
        </w:tc>
      </w:tr>
      <w:tr w14:paraId="191C6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D2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3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9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C2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C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D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C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0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5E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3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</w:t>
            </w:r>
          </w:p>
        </w:tc>
      </w:tr>
      <w:tr w14:paraId="2E10E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B1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CE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D7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2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F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0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7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9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3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0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0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E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</w:tr>
      <w:tr w14:paraId="7EC75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71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BA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13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A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8F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E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D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8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9E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1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</w:tr>
      <w:tr w14:paraId="6E6FA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F8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D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4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36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E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B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1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6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4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3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4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1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</w:tr>
      <w:tr w14:paraId="0F701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B5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A4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B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2B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C8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B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D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D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2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B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B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5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</w:tr>
    </w:tbl>
    <w:p w14:paraId="26E0B10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7BE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02F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82D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11F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408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84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2A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E83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6BA2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35E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288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C05D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0B3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198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B97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85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82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5B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67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0E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29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BD6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033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F769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D2F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78E7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BF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3F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6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1D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B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A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2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0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A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7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3D61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DAE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F23A3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795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9B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42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BE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8A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8C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3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97A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6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CAE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50B5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30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6B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B5E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965A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9F8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404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4AC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593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816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F7C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EA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E5FA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66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274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55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D0D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04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4E3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BD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534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8C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555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9E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FE2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38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FED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5F9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2A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D7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0B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BD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A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91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2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A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C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A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4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0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5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</w:tr>
      <w:tr w14:paraId="6484E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BD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52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4B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44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01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1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3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9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9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7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7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9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2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8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6C518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EA0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68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FC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86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6F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0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C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8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0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0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E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3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A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364DB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3D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33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61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6C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1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F5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E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5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5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F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3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74426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84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F6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CB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61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3D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8B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1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A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1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F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C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4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0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48CF7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F6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DE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C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0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A0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2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3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6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C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5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644.1</w:t>
            </w:r>
          </w:p>
        </w:tc>
      </w:tr>
      <w:tr w14:paraId="62CB0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E8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79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1C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D4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3E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8F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6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E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D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F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2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</w:tr>
      <w:tr w14:paraId="53C40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DDE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B8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C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3C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06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B6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E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D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B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C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A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5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</w:tr>
      <w:tr w14:paraId="35455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4D5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42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4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A6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6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4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9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6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7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B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4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</w:tr>
      <w:tr w14:paraId="5ECB4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1FF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7C2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D3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11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FD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18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0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D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E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7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D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5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7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7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B54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78A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83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C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A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2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56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B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D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9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8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7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</w:tr>
      <w:tr w14:paraId="67E85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46E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7A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7C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E2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A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C5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2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7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C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D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E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3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3168.0</w:t>
            </w:r>
          </w:p>
        </w:tc>
      </w:tr>
      <w:tr w14:paraId="2D428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381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D4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26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7D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B6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43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7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C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E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8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3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4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D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4.43</w:t>
            </w:r>
          </w:p>
        </w:tc>
      </w:tr>
      <w:tr w14:paraId="7C079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CE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21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4D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94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45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0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9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E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5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7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E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7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</w:tr>
      <w:tr w14:paraId="4C55E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19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B5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C6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2D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7A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3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E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C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0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A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</w:tr>
      <w:tr w14:paraId="67B40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64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B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49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C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3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1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1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7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5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9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5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9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3628</w:t>
            </w:r>
          </w:p>
        </w:tc>
      </w:tr>
      <w:tr w14:paraId="29D59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81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13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9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5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9D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D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9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F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A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1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0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D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E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</w:tr>
      <w:tr w14:paraId="39FA1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56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D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D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89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E7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2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4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F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9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9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3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D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3600</w:t>
            </w:r>
          </w:p>
        </w:tc>
      </w:tr>
      <w:tr w14:paraId="4E8A9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AA2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6E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D4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AA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1E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9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8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7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E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9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3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3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5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3600</w:t>
            </w:r>
          </w:p>
        </w:tc>
      </w:tr>
      <w:tr w14:paraId="5A244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6B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EF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0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CF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5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B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8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C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9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8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5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4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6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</w:tr>
    </w:tbl>
    <w:p w14:paraId="27CEF93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9A1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7BB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809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269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FA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B2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9A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A23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835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3AE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DCA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F4D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AA1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388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180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06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A09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F0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F2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AB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AA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255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392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95E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B82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E03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0C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3B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F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E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D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E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B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1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4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E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14A3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7A7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2811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D86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50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A0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AAC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DC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1E3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B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91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6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C9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6DC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79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2B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D90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19C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AA4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383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62E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101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5E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373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52B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CAA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04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962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25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24F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5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B1C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7E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D0E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9C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775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34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7B0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51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E2C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A16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4A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27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D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C7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02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A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C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F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B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5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F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F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466.8</w:t>
            </w:r>
          </w:p>
        </w:tc>
      </w:tr>
      <w:tr w14:paraId="076C7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D0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08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CE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6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A6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C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4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8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D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C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B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8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A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</w:tr>
      <w:tr w14:paraId="3F3F7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4C0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C6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0D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FE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6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CA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9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6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F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0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7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1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</w:tr>
      <w:tr w14:paraId="574F9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F25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EC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1E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6B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46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F1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E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7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F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6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</w:tr>
      <w:tr w14:paraId="0DF99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1C4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B2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0E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21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DE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F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D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2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A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1654.8</w:t>
            </w:r>
          </w:p>
        </w:tc>
      </w:tr>
      <w:tr w14:paraId="2C9BA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0F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DF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31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A2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00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9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C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2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6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6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6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6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424B9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21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87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77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A8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1D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A7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2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1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F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9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47058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D7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F55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4F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99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8C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04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6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F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8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6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8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D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36FC1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9E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27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68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71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5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F6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5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7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A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1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3BEF1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7F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8A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23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8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44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2D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7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0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4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6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8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A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1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1105.5</w:t>
            </w:r>
          </w:p>
        </w:tc>
      </w:tr>
      <w:tr w14:paraId="61646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61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DC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DF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B7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88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95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BB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B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5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5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5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1842.5</w:t>
            </w:r>
          </w:p>
        </w:tc>
      </w:tr>
      <w:tr w14:paraId="34002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538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460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AE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E9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D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9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7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AE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B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4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3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</w:tr>
      <w:tr w14:paraId="459CB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14F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7F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2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ED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66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5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5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0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8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D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0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0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</w:tr>
      <w:tr w14:paraId="00D2F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1D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6A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54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CB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9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67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6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F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C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1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3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F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B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71C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FCC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89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D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CA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7E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6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0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D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F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5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D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D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F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</w:tr>
      <w:tr w14:paraId="500C6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23C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0C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5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A4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8E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B7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6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E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5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6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B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F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5437.3</w:t>
            </w:r>
          </w:p>
        </w:tc>
      </w:tr>
      <w:tr w14:paraId="50186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6D7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9D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5C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F1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33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0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9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3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A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B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9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5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7.61</w:t>
            </w:r>
          </w:p>
        </w:tc>
      </w:tr>
      <w:tr w14:paraId="7297E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9E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C9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9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B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9B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F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0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B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5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7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C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F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4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7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745.5</w:t>
            </w:r>
          </w:p>
        </w:tc>
      </w:tr>
      <w:tr w14:paraId="6CBE3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88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74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29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5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88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4C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5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7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3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C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2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9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5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46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</w:tr>
      <w:tr w14:paraId="058F2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56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F5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C2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82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A9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4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A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6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C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A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9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4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12438</w:t>
            </w:r>
          </w:p>
        </w:tc>
      </w:tr>
      <w:tr w14:paraId="41D58B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FB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A4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48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55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00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6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D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3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9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7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7048</w:t>
            </w:r>
          </w:p>
        </w:tc>
      </w:tr>
      <w:tr w14:paraId="2377F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F7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36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B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67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9B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3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7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0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8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F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C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B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9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11.27</w:t>
            </w:r>
          </w:p>
        </w:tc>
      </w:tr>
      <w:tr w14:paraId="02258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4E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3B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95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A3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F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5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0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7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A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1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F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C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7001</w:t>
            </w:r>
          </w:p>
        </w:tc>
      </w:tr>
      <w:tr w14:paraId="13AAF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71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8B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9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4E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88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C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A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8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D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2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7001</w:t>
            </w:r>
          </w:p>
        </w:tc>
      </w:tr>
      <w:tr w14:paraId="45BB4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425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10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DE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6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26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C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3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2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9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A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</w:tr>
    </w:tbl>
    <w:p w14:paraId="345641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7A97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386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838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7AC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B14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AF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77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9B01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3B2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1B4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163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FBFC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36E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BAA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CB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2A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6E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35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EF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E5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63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B9B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66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7F4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610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D89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F4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8A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1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6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A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9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8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0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4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ED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4801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4CA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A55C9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CAB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83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01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428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DB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B1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E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765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A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440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295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48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E7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E3C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15B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5F8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370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DFE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F5E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66F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B50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27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0F1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DC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79A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91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2FD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FA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F0C5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B2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CA8D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34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2B7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B7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CF9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F59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30C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4F54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D7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12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43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5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4E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72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3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B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3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B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5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E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</w:tr>
      <w:tr w14:paraId="6C875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504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4C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D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4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1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85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A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F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5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8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E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D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B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0E7A2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344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E6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8A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3E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B8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8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B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A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7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8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0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6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E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4FE02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114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DA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19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83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6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50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B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8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7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5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C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038D8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26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D1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5D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FB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88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F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F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F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9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7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8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5A7E5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9B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6A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02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31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C7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F6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7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8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C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1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C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7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5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4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</w:tr>
      <w:tr w14:paraId="007A6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DA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2C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54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8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22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69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7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8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9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9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6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</w:tr>
      <w:tr w14:paraId="304F3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C0F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DF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2F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A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A6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EA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A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9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8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6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8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8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8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1744A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3D6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026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EC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AB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5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81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5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C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5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0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A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7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1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48B82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0BB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01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20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78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9B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A1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1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6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5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B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9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2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7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FAD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0E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6C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B9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FE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44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3C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9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7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F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B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E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1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6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4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73A59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3C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3C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37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3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5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69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3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1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8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9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8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A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0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A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2592.2</w:t>
            </w:r>
          </w:p>
        </w:tc>
      </w:tr>
      <w:tr w14:paraId="50956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EE44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68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81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80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5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E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2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B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2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2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9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8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8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</w:tr>
      <w:tr w14:paraId="51B02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56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F4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0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8F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0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0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2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0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3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7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</w:tr>
      <w:tr w14:paraId="1C230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2A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13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8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D7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C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F5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2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2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5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D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D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8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C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</w:tr>
      <w:tr w14:paraId="63FF5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E0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7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1B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9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8A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E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A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B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3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5731</w:t>
            </w:r>
          </w:p>
        </w:tc>
      </w:tr>
      <w:tr w14:paraId="63ED4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7A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8A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FD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9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64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1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9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6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6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6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3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3161</w:t>
            </w:r>
          </w:p>
        </w:tc>
      </w:tr>
      <w:tr w14:paraId="1732A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F4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50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36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B4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DA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8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D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0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0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9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5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</w:tr>
      <w:tr w14:paraId="310DF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08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8B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ED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0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7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C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D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1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B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9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B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</w:t>
            </w:r>
          </w:p>
        </w:tc>
      </w:tr>
      <w:tr w14:paraId="78C9E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6F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4A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B5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2A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C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0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3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5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3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E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D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8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</w:t>
            </w:r>
          </w:p>
        </w:tc>
      </w:tr>
      <w:tr w14:paraId="2A0A9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31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43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2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D5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E2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C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0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F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</w:tr>
    </w:tbl>
    <w:p w14:paraId="77C71B9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8F2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F86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CDB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C88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1DB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2C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0E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28E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2EC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E4B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F98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2708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E59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FF3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AEF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F0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D7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86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45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D39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5D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996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13D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F73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5A9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0CA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F4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A5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A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9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7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9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A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3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2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8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A3FF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8BA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89C1B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3A2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5C8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D3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F19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B7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EEC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9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634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B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7C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C78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FE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29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919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95A0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C9D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0D2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835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F0B5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317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3D35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C0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453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D2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640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08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C5C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36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964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C0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17B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95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D65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AD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F73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81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D42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1B0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14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F3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0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FA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D4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64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0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F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8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1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</w:tr>
      <w:tr w14:paraId="2E07B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149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D5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D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66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29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F0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B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A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B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C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C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4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8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45698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232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BB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B8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A6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92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B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B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2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1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5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9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9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3734D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9A4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BF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1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3E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DF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9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4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3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F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8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3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A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7676F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27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9E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2D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1C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B7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C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D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2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5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0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F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3B760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C9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788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D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74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C1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2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C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4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B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B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4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</w:tr>
      <w:tr w14:paraId="60EE9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2D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46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BA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42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7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CA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7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F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3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A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3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</w:tr>
      <w:tr w14:paraId="39A90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B5AB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DB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9D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E5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91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5F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A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5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4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D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E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1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0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2198F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AA01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21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E6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61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B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8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E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B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C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E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6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4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F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2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6D1B9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B94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B4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F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25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9B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2D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F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C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7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D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7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9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949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55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06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F3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CB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C1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8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C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E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1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E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9A76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82B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F7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E5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11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A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6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B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2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C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C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C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2592.2</w:t>
            </w:r>
          </w:p>
        </w:tc>
      </w:tr>
      <w:tr w14:paraId="26E09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844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2E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54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FC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BE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A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9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4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D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4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3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1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1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</w:tr>
      <w:tr w14:paraId="7C739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3F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D0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27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4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81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5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B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0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D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F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</w:tr>
      <w:tr w14:paraId="45AAC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F5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A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5C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54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7C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A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1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5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6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1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F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5570</w:t>
            </w:r>
          </w:p>
        </w:tc>
      </w:tr>
      <w:tr w14:paraId="752CA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CF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F0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FD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9B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4B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3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8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9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E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5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F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3001</w:t>
            </w:r>
          </w:p>
        </w:tc>
      </w:tr>
      <w:tr w14:paraId="64A87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9F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1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C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D4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12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7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0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2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E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0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B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4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</w:tr>
      <w:tr w14:paraId="641F7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E3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6B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ED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DC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11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9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C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B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A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D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9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C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2978</w:t>
            </w:r>
          </w:p>
        </w:tc>
      </w:tr>
      <w:tr w14:paraId="4A235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76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58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8E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F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9F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2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6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4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6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4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2978</w:t>
            </w:r>
          </w:p>
        </w:tc>
      </w:tr>
      <w:tr w14:paraId="176E5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02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9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C7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99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7B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8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8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2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7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3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D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0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</w:tr>
    </w:tbl>
    <w:p w14:paraId="49F745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FD5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BCB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E40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9EA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657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2E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91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574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7D8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3C1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689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2064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DA4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6DA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0D6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FE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22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28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23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32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51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ED8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AE8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4A8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DAC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CF8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878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EA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7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5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7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B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9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1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6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C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DAC9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12F0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DD16A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3B15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69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BF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E02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67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6CF2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A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B27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9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0CE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C7D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55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24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0F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9CC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E92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99E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58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96B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CF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F32D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60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D80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C5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AD1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9B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C8D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42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2EB4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40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E1F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29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2DD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92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E8D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E4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0D3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A4C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E1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29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58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6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21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9F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E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C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0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8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B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C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</w:tr>
      <w:tr w14:paraId="028F1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34B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B4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1B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F6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51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69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C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E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B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9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5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A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</w:tr>
      <w:tr w14:paraId="13564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90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49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D1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14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08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2F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D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9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7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0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0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4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4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2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-107.6</w:t>
            </w:r>
          </w:p>
        </w:tc>
      </w:tr>
      <w:tr w14:paraId="3C417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F75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10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96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9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AF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D1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4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1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D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4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79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F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9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</w:tr>
      <w:tr w14:paraId="583E9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32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EE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57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CD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C9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B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7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2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5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C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7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9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6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</w:t>
            </w:r>
          </w:p>
        </w:tc>
      </w:tr>
      <w:tr w14:paraId="1CFE5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77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5A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BE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F8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A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7A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6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F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7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A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2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0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4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</w:tr>
      <w:tr w14:paraId="69C0B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BE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FD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2D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1A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D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4F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4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E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F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1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8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7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E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C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</w:tr>
      <w:tr w14:paraId="3C1FF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8F4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86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0C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D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B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D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D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D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E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9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D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 w14:paraId="598B3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CC7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EA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EF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A8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1C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D1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7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2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6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0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2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4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</w:tr>
      <w:tr w14:paraId="0DAB7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AFB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8A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BB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D8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15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F8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6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8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8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D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9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9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5E3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2B7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37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30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C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C7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68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7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2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8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C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4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</w:tr>
      <w:tr w14:paraId="6F5C3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018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CC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01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F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FF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87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F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C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E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4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1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1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D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283.6</w:t>
            </w:r>
          </w:p>
        </w:tc>
      </w:tr>
      <w:tr w14:paraId="424F2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AD5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EE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B7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FF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C2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1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8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2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1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8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2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C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D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</w:tr>
      <w:tr w14:paraId="08EB0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11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19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2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28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6B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8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4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9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3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9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5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D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1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</w:tr>
      <w:tr w14:paraId="0CD79E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E45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82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8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AB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B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0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D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4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</w:t>
            </w:r>
          </w:p>
        </w:tc>
      </w:tr>
      <w:tr w14:paraId="7F574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A6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1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BD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74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14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F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0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B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0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6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D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2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</w:t>
            </w:r>
          </w:p>
        </w:tc>
      </w:tr>
      <w:tr w14:paraId="676A4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B4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C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7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2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B7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0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5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E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A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1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A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8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  <w:tr w14:paraId="44F28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9A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EE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1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5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F3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6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5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0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6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8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</w:t>
            </w:r>
          </w:p>
        </w:tc>
      </w:tr>
      <w:tr w14:paraId="72B4D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76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B1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4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59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1E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5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7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3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D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3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B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</w:t>
            </w:r>
          </w:p>
        </w:tc>
      </w:tr>
      <w:tr w14:paraId="1650E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72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03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B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5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A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D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F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E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F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0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4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2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</w:tr>
    </w:tbl>
    <w:p w14:paraId="13DC92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CB9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EDF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EA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394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10D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F8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4C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A66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22D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5B8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39C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7091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6F429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33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A8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E2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7B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9FB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05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05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62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902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6BF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529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748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3C4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29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82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3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3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6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6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1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F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B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D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96E0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B90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04133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EEB1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CD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37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820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7F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7FE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B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18B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A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75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DA49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C4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F9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FE6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FFB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2E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CE1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30A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FA2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BB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953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9C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578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CD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D1E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146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871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1E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ABD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DD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BAD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AC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DAB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E6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42C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82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4EC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712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2C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05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C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B1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06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EF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A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8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B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4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9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</w:tr>
      <w:tr w14:paraId="14F5E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10D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0D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A5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7B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EE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72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B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A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C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0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9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C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2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E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</w:tr>
      <w:tr w14:paraId="5FD17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A0E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54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45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0A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A4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94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3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D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9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8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045E3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AB6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55B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8C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6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4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4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9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7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0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4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7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D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9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7D4F1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9AE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8C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0F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1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36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0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D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8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2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D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8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086AC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A2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48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C5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56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A5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D9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F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C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3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4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0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2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4C94C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540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D1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F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F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E8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AC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7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9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E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E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1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4751A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3BC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E5C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C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F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3F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C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A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5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6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C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B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128BF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14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27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5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F6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73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6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4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0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1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B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</w:tr>
      <w:tr w14:paraId="56FA7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99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CF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33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D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8E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6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0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E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E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3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7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685.0</w:t>
            </w:r>
          </w:p>
        </w:tc>
      </w:tr>
      <w:tr w14:paraId="53F75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DE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A9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CD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3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E3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E8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7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4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0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F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3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1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1141.7</w:t>
            </w:r>
          </w:p>
        </w:tc>
      </w:tr>
      <w:tr w14:paraId="379A8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32A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37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7E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7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91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58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5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7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F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8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F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2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4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</w:tr>
      <w:tr w14:paraId="2C49B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422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B8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1E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4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C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D5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6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F3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6C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7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B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3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52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0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</w:tr>
      <w:tr w14:paraId="4A2C1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A5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A0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3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92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2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B2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D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A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4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E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F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5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1C4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80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92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8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8F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0F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72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5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7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2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0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0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0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41827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CBD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D8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7D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0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D5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77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8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E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7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0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2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3369.2</w:t>
            </w:r>
          </w:p>
        </w:tc>
      </w:tr>
      <w:tr w14:paraId="5E0ED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A31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36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8F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01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1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36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0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F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8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D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2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3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4.72</w:t>
            </w:r>
          </w:p>
        </w:tc>
      </w:tr>
      <w:tr w14:paraId="34AF1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97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21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E6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7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23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4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5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7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0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4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A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B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462.0</w:t>
            </w:r>
          </w:p>
        </w:tc>
      </w:tr>
      <w:tr w14:paraId="5680E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29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46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6B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2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85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68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6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5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50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1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3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E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155FA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C4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9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B7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8B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0D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4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4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B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3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F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A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3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7868</w:t>
            </w:r>
          </w:p>
        </w:tc>
      </w:tr>
      <w:tr w14:paraId="5A5BD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B4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A8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23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7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1A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8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7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D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2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9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6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C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F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4528</w:t>
            </w:r>
          </w:p>
        </w:tc>
      </w:tr>
      <w:tr w14:paraId="6F7AF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65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D6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2C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35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A5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0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C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4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3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6.98</w:t>
            </w:r>
          </w:p>
        </w:tc>
      </w:tr>
      <w:tr w14:paraId="7BA00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8E8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4D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5D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2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B2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A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6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E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E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8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7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4499</w:t>
            </w:r>
          </w:p>
        </w:tc>
      </w:tr>
      <w:tr w14:paraId="5F804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99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23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A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A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91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4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A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2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6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5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C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4499</w:t>
            </w:r>
          </w:p>
        </w:tc>
      </w:tr>
      <w:tr w14:paraId="645EF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DB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CA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4E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B4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44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D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4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B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3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A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84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1.94</w:t>
            </w:r>
          </w:p>
        </w:tc>
      </w:tr>
    </w:tbl>
    <w:p w14:paraId="40162D1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13A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02F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6AB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1F8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57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85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6D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D18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87E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F66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1C9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2FC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577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A5B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E1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3F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54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1CC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92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3E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C7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EF6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110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94E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167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C8B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C8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87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3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9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2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0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F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3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A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E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A12E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251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B5C57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8E0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55E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E5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65B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11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E39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5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CE9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7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D05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A12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85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DA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26B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2AC3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0BB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6E0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B9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46F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CF5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4F5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D2B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2B0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08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77F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23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B0E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98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A06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E9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737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E4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F574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AA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0E0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C3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DDB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81B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F4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C4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F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36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00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88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F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3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3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C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2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A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</w:tr>
      <w:tr w14:paraId="2B71E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D7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8D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A0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A1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4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24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2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9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3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1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C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F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2E19A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F2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97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5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2B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9E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ED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9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4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9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E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1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7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12CC2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C6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A2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BD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07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CE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7E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2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6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6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C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E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7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29B47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A7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33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4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E7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07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FE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9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4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B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7CAE3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61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C2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3C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F8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6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A0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3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F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2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B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D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1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3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623.7</w:t>
            </w:r>
          </w:p>
        </w:tc>
      </w:tr>
      <w:tr w14:paraId="21D2A8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74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5D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29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32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F5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8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5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5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9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1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8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4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1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</w:tr>
      <w:tr w14:paraId="43E81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A0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1D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A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74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B6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54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A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7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1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E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1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71AA1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B30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93C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F4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CA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3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2D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E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B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F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8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2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8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F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1A8B4D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64D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B0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70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95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03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F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B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8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C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D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C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0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3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1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2B3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42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92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0A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25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42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48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6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7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6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5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C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1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B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5F4B0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DB6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15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11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DF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C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C8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8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9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1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A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4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5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3067.5</w:t>
            </w:r>
          </w:p>
        </w:tc>
      </w:tr>
      <w:tr w14:paraId="2066C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79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0F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B0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5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84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6C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A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4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1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A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A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4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</w:tr>
      <w:tr w14:paraId="6D8FB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67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A7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F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F5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81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5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D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6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5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5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B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3DC758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45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17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23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9A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FE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0B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F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A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0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F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A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</w:tr>
      <w:tr w14:paraId="161FA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34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1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9B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71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D8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3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E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E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C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B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4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6592</w:t>
            </w:r>
          </w:p>
        </w:tc>
      </w:tr>
      <w:tr w14:paraId="246A1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2D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97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9F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9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A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3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E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B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B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4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6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A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4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</w:tr>
      <w:tr w14:paraId="08CA0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85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62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63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01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E3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A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D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7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8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5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3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E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9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</w:tr>
      <w:tr w14:paraId="48BD3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F2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A6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0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8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CD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5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4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4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7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2B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1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3525</w:t>
            </w:r>
          </w:p>
        </w:tc>
      </w:tr>
      <w:tr w14:paraId="639F0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8E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D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7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A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E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C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B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2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1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7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B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3525</w:t>
            </w:r>
          </w:p>
        </w:tc>
      </w:tr>
      <w:tr w14:paraId="49E79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9D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8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1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C0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06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8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7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3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8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E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0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</w:tr>
    </w:tbl>
    <w:p w14:paraId="0F86B86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9BE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57E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977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913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927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E6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FD0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EF3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315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28A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371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E90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4E9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489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312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C0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43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E7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32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CA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4E6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682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E6A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BDD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1EE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094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2A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9B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3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B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1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A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6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1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60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84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6EF1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516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0EE4B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</w:tr>
      <w:tr w14:paraId="592C0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43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13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D71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26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DC3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3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A36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F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E0B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3AD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4B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B4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F1F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5AB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9E0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EFE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518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D3D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BA0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0EF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9C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EDD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05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FF8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08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DCB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15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77B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D7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69A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F4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3C6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F4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9B05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E8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334A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486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48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48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42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CE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C6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3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6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A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8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2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D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4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6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</w:tr>
      <w:tr w14:paraId="0EC4D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927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D4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2C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AC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3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85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F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7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5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C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C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848.0</w:t>
            </w:r>
          </w:p>
        </w:tc>
      </w:tr>
      <w:tr w14:paraId="1F938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1E0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E78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D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C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F7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07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7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7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E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8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B6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B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32702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494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06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2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B8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9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17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B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0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D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D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8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A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E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B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</w:tr>
      <w:tr w14:paraId="6882D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CC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08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D5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CB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8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82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E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0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E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F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1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C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3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47FB9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0E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75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13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61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6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6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B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9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D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E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5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623.7</w:t>
            </w:r>
          </w:p>
        </w:tc>
      </w:tr>
      <w:tr w14:paraId="7D1BA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1D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B5C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C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1F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3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E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8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F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F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1039.4</w:t>
            </w:r>
          </w:p>
        </w:tc>
      </w:tr>
      <w:tr w14:paraId="17D27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91B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70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6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A3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68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21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A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B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C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6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1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3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4C24E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4A6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B9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B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C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B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9C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C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3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7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0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5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C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</w:tr>
      <w:tr w14:paraId="75097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E77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D3A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1D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5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FE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8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E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5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C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A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1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B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5C7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AA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0E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3C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C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8C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6E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6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0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F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D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F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5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B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</w:tr>
      <w:tr w14:paraId="638DB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504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B60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B1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F3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C4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11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1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1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C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1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A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8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D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3067.5</w:t>
            </w:r>
          </w:p>
        </w:tc>
      </w:tr>
      <w:tr w14:paraId="0D83C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AD6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8E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44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BE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49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42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2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0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2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1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C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D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</w:tr>
      <w:tr w14:paraId="6DD1F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EB6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1B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8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03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18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E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5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2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3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7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3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4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6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</w:tr>
      <w:tr w14:paraId="6AD95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61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AE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4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2E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A2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1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9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5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C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2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3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6395</w:t>
            </w:r>
          </w:p>
        </w:tc>
      </w:tr>
      <w:tr w14:paraId="3F232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55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01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E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D3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5F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D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F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9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0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0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0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F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B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</w:tr>
      <w:tr w14:paraId="012D2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62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02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B4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51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A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4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8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D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C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8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B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F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6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6.36</w:t>
            </w:r>
          </w:p>
        </w:tc>
      </w:tr>
      <w:tr w14:paraId="1745B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E39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18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4F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0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CF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5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A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B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8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7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7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5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</w:tr>
      <w:tr w14:paraId="111CFE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44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2B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D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8A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64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3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3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5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1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0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3328</w:t>
            </w:r>
          </w:p>
        </w:tc>
      </w:tr>
      <w:tr w14:paraId="21EA0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F1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39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28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AE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E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F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D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C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6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C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</w:tr>
    </w:tbl>
    <w:p w14:paraId="268798E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078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033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B867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70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7E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CC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6A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CBA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36D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CCD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628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D44A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1FD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A3B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ED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F3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A1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77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54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44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DF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D1B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257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E62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43B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E3E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FE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7A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7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D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C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6C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E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E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F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8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69A3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554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188F0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BAD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18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E2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01B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E1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705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1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4BB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4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54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07A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FF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47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8AE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0F0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AB0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E2B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9D8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715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B2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893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E3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E34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18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64F7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8C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BE6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76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1DD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40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9F2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CA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3BD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7D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B5F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9A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FD7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BBE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379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44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F9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EC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F3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A4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7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E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7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D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600.8</w:t>
            </w:r>
          </w:p>
        </w:tc>
      </w:tr>
      <w:tr w14:paraId="3E19D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887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78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F=60.48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54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0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62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5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8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7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E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D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0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3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D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9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1696.1</w:t>
            </w:r>
          </w:p>
        </w:tc>
      </w:tr>
      <w:tr w14:paraId="7FA4A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7A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13A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4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D0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6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3C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F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3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9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4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A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7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C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</w:tr>
      <w:tr w14:paraId="75898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85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50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1D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9B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A1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2E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8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0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F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A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7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B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1654.8</w:t>
            </w:r>
          </w:p>
        </w:tc>
      </w:tr>
      <w:tr w14:paraId="4802A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E9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B9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11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71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52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1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1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0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8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B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0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0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</w:tr>
      <w:tr w14:paraId="0756F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CF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43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CF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54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C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9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1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2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C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4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5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7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7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9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1486.6</w:t>
            </w:r>
          </w:p>
        </w:tc>
      </w:tr>
      <w:tr w14:paraId="2267D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1E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62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A5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A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25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0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7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9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4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9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A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8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2477.6</w:t>
            </w:r>
          </w:p>
        </w:tc>
      </w:tr>
      <w:tr w14:paraId="5FA16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225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E3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A7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FD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13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E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2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8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7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8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3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C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D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8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398.2</w:t>
            </w:r>
          </w:p>
        </w:tc>
      </w:tr>
      <w:tr w14:paraId="34094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22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B7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57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ED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C7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1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0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D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1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7C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5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398.2</w:t>
            </w:r>
          </w:p>
        </w:tc>
      </w:tr>
      <w:tr w14:paraId="5DC97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F04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FB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3D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6F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1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C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37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7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4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F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7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257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612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5F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98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D4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B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A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2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D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2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F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8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F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</w:tr>
      <w:tr w14:paraId="33C13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744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70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D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29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4A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7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8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4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4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D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1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4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4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7311.6</w:t>
            </w:r>
          </w:p>
        </w:tc>
      </w:tr>
      <w:tr w14:paraId="2A267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FED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E0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39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D5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23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C8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9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6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A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7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10.23</w:t>
            </w:r>
          </w:p>
        </w:tc>
      </w:tr>
      <w:tr w14:paraId="702BD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10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E9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EC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88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C9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6E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D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A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E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8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1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</w:tr>
      <w:tr w14:paraId="6A2A5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29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9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F5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12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1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6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D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D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B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8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C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3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15017</w:t>
            </w:r>
          </w:p>
        </w:tc>
      </w:tr>
      <w:tr w14:paraId="74A85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F2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CF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15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B5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0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F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9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1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D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D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8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7769</w:t>
            </w:r>
          </w:p>
        </w:tc>
      </w:tr>
      <w:tr w14:paraId="49447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77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0F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62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B6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61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A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9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7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3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B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1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D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1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15.15</w:t>
            </w:r>
          </w:p>
        </w:tc>
      </w:tr>
      <w:tr w14:paraId="1113F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B7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63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3D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45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99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4C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C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9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C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9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3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6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7705</w:t>
            </w:r>
          </w:p>
        </w:tc>
      </w:tr>
      <w:tr w14:paraId="42B2A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2D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E4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A0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95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D1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7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9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0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E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F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7705</w:t>
            </w:r>
          </w:p>
        </w:tc>
      </w:tr>
      <w:tr w14:paraId="6A190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2EB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CD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55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3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BD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F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D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A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A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0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F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C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</w:tr>
    </w:tbl>
    <w:p w14:paraId="3B804D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231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C5F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306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2BB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BD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F6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0F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05E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05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84B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195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3C0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234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196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758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91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25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9B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CE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C2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C9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054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15D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53A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E7D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96E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64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98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0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E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D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C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6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D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E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B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C42B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B37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94132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704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43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3B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708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21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F2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2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E6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6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541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CA2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C9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58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342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06B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1F2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617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FAB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A0F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214E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B2D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FC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265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C3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FA2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18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C19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50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B7C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1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9242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3D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4DF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7A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446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10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3BD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5E9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51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0A2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79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57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BC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4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E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1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3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A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A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E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8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D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</w:tr>
      <w:tr w14:paraId="248D3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CC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18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53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1C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01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EC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3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9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C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A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</w:tr>
      <w:tr w14:paraId="3233F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25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5A6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68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8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6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4C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E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0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D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4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1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163BF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F5D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D3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1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8D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CF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E4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3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6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9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5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C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F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A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2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3703E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85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63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6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F4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A8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A0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1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A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2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1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0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4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3B698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E90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AE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B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FF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5C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25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7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F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4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F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9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3565B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C8C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436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F5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87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2D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8A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A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1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A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8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1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7BC4A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685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BE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C0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9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D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AE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2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A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7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3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F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1E512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C4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A2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CA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E1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8C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46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2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6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6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9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E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9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A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4BC03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FC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BE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CB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D5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86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43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C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1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2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A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7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9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3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561.6</w:t>
            </w:r>
          </w:p>
        </w:tc>
      </w:tr>
      <w:tr w14:paraId="7762B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EC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F4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C3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B5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B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9D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7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D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5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8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B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7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1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E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936.0</w:t>
            </w:r>
          </w:p>
        </w:tc>
      </w:tr>
      <w:tr w14:paraId="348CE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DD7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F4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9B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2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D6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E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5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7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3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E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8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</w:tr>
      <w:tr w14:paraId="25CFB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D7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BB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0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9E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D2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D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0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8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F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3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</w:tr>
      <w:tr w14:paraId="07DFC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BD7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6E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F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D3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F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5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5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3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6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3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9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7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C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9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F72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7A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8D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81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F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42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D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D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E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B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7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0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</w:tr>
      <w:tr w14:paraId="5782F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B2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FCD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D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B5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2D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67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1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B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A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B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C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2762.2</w:t>
            </w:r>
          </w:p>
        </w:tc>
      </w:tr>
      <w:tr w14:paraId="06BCE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F06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41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2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70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E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6D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0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7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A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6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7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8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3.87</w:t>
            </w:r>
          </w:p>
        </w:tc>
      </w:tr>
      <w:tr w14:paraId="2AFF0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AC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56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48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F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E0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07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A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7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7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F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E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3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F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</w:tr>
      <w:tr w14:paraId="26C8E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8F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53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A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E5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D0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0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F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6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9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5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6889</w:t>
            </w:r>
          </w:p>
        </w:tc>
      </w:tr>
      <w:tr w14:paraId="37564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60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DC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6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C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98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C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0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4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0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8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E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0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4151</w:t>
            </w:r>
          </w:p>
        </w:tc>
      </w:tr>
      <w:tr w14:paraId="0ED73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DF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D5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6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A4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7F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3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5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7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8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0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5.72</w:t>
            </w:r>
          </w:p>
        </w:tc>
      </w:tr>
      <w:tr w14:paraId="0806C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1B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DF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7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B1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3B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7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7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7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8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A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EB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9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</w:tr>
      <w:tr w14:paraId="177E1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BE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95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F8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61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BE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0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0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F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3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9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</w:tr>
      <w:tr w14:paraId="04ED6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93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1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E3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BD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C4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F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9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1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1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3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8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</w:tr>
    </w:tbl>
    <w:p w14:paraId="115516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DF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641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836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D8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984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91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04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B74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D31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C49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708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3C1F4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8A3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286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AE2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AB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39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F1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F4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F9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D3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102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D31B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70E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93E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CAB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67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B4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4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8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5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0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E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B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D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2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06A1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B66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D5294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1070,1071,1072</w:t>
            </w:r>
          </w:p>
        </w:tc>
      </w:tr>
      <w:tr w14:paraId="35B80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5B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C6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B55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CA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2A3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F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714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4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6D2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3DA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7D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74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54F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AB3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E1E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D39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0ED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889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93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D68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4A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2F5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5D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B4D9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94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3F5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A7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D87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3D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2D3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50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2BF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42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521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8A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BA9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B6B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3E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40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2D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7C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53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5D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9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1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C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4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B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0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A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</w:tr>
      <w:tr w14:paraId="781C0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6C4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58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C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07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C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46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E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D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D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D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6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5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4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13AAC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710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4A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A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07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CE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30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5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0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6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9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8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3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43501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EBC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A7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4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F4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39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06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B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6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4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9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B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D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30568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6F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92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C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4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0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92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D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3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2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0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2EDBE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64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B4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03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F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9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E1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B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2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1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2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F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527.0</w:t>
            </w:r>
          </w:p>
        </w:tc>
      </w:tr>
      <w:tr w14:paraId="053B5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10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FD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3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1E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61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6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C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2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1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6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4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4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A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878.4</w:t>
            </w:r>
          </w:p>
        </w:tc>
      </w:tr>
      <w:tr w14:paraId="529C5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96CA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CB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A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22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9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FF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9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B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A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3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E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6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7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13AA2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6D4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6D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6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6F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AE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0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5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0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7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A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7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E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3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</w:tr>
      <w:tr w14:paraId="305C9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5B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3A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A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7E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A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7C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7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A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B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A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9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7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8D3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07E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3B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C7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6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C5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C6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A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F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3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4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7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5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9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5632D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D7E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33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C8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6C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33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83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2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3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6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4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2592.2</w:t>
            </w:r>
          </w:p>
        </w:tc>
      </w:tr>
      <w:tr w14:paraId="35203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A67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119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7F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3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7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41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4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1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1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A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</w:tr>
      <w:tr w14:paraId="6A7DC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3C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39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0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BD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6A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8C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5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6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C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A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8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</w:tr>
      <w:tr w14:paraId="1F480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7C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49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4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DD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F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6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3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7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1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2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5750</w:t>
            </w:r>
          </w:p>
        </w:tc>
      </w:tr>
      <w:tr w14:paraId="47BAD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F9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4A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D1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9C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47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A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7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5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0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3181</w:t>
            </w:r>
          </w:p>
        </w:tc>
      </w:tr>
      <w:tr w14:paraId="797B1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75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C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08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6D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9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A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C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4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E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2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1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5.37</w:t>
            </w:r>
          </w:p>
        </w:tc>
      </w:tr>
      <w:tr w14:paraId="66FC2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E2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EB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CF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C7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6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7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E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1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C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0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0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3158</w:t>
            </w:r>
          </w:p>
        </w:tc>
      </w:tr>
      <w:tr w14:paraId="3FBE0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6A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AB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77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2A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0D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7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2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C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3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6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9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3158</w:t>
            </w:r>
          </w:p>
        </w:tc>
      </w:tr>
      <w:tr w14:paraId="4CF10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68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B1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2A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B0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DA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2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9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3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B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4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1.50</w:t>
            </w:r>
          </w:p>
        </w:tc>
      </w:tr>
    </w:tbl>
    <w:p w14:paraId="5230067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7FC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D10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E36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6D7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8A8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7B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BC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948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DD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204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6C7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905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172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AC9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000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6C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19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9D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B3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E8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60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526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88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5DE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7FE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06D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56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1A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FD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C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2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C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8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C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6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7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9092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F44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7CA9E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716D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B7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3D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80A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A8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0D71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F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D2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2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265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5207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49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0D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FF8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77A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0C3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B22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FA5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F779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6EE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9FF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2C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8B2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7B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ED2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E7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B38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A2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F99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62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DFB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DC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975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CAB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D9C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97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0F5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75A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38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DC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1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1F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DF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C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C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E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8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E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1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5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371.8</w:t>
            </w:r>
          </w:p>
        </w:tc>
      </w:tr>
      <w:tr w14:paraId="2343E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7A1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30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B3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59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8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A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A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2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6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6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</w:tr>
      <w:tr w14:paraId="4AD3B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40A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0A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2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90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C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8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E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A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2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2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2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3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8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-215.2</w:t>
            </w:r>
          </w:p>
        </w:tc>
      </w:tr>
      <w:tr w14:paraId="21BD4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F85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9DD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56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67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BD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0F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0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D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6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B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F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4FAFC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5D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50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3C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9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2E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B2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6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2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8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6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6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-0.9</w:t>
            </w:r>
          </w:p>
        </w:tc>
      </w:tr>
      <w:tr w14:paraId="088D0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74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68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D4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DD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7D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E3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D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1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6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3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0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5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746.5</w:t>
            </w:r>
          </w:p>
        </w:tc>
      </w:tr>
      <w:tr w14:paraId="2B23B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B5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AC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D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D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9F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CB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1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C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7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5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0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777.6</w:t>
            </w:r>
          </w:p>
        </w:tc>
      </w:tr>
      <w:tr w14:paraId="3ADA6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34A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24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EC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6C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F0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2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3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8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1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5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1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4BE8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AE3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AEC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AD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33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35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F7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9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F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9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D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D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0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 w14:paraId="6AF6E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C6D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D7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8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9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95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C0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4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B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4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C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8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5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C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965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00E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BD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0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47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AE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6A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9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F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9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41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9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9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-89.3</w:t>
            </w:r>
          </w:p>
        </w:tc>
      </w:tr>
      <w:tr w14:paraId="64AB5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A91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7B2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3B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C0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62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9D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5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0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6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3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0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3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B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665.9</w:t>
            </w:r>
          </w:p>
        </w:tc>
      </w:tr>
      <w:tr w14:paraId="57D30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B0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E7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9B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60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5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0D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D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A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7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1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C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7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E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1.07</w:t>
            </w:r>
          </w:p>
        </w:tc>
      </w:tr>
      <w:tr w14:paraId="3482F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E4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48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6A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1B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7A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75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9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A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D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C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B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E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F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431.3</w:t>
            </w:r>
          </w:p>
        </w:tc>
      </w:tr>
      <w:tr w14:paraId="69F9A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76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A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6A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6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7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0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2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4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B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1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2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</w:tr>
      <w:tr w14:paraId="1C714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71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DC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9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DD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20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A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C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3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5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8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1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</w:tr>
      <w:tr w14:paraId="62FBB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48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87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E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50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A4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1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E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8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C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D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4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2.12</w:t>
            </w:r>
          </w:p>
        </w:tc>
      </w:tr>
      <w:tr w14:paraId="74E7F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D5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6E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E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F0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BD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1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E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C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0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3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C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8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8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3149</w:t>
            </w:r>
          </w:p>
        </w:tc>
      </w:tr>
      <w:tr w14:paraId="6D2D3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E6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BF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A0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BC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F8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6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A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B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1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E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1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0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3149</w:t>
            </w:r>
          </w:p>
        </w:tc>
      </w:tr>
      <w:tr w14:paraId="4C7D7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CF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B7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DC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40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B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A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D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3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1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3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E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CD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7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</w:tr>
    </w:tbl>
    <w:p w14:paraId="1624300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D3D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BBF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7DC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0C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935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A4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F9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9EF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97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BF9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B67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A76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965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610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9E3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0F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A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57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75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3F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97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5AB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161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364E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671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E0D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3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35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A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B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D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8F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C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0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2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7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FF098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E74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344A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768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6F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43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D85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70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E4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2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D8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B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FA1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DFA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DC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92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E35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64A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E77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C51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F91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7D9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A6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A80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9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498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21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90BA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F0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DFF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17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1FC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90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3BF7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96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7C7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8A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AB3D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C6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5A8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82E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E1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FC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F2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F8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BA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93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7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E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3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2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</w:tr>
      <w:tr w14:paraId="6E9D1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02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57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19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CF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FF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8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8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6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5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9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</w:tr>
      <w:tr w14:paraId="3E3BC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C24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F8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F8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42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86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4C2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3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0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6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C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445.6</w:t>
            </w:r>
          </w:p>
        </w:tc>
      </w:tr>
      <w:tr w14:paraId="26329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A56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EB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7C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BA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E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45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E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8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5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E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F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9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2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09174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80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EB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15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8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0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B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2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8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4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5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7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D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</w:tr>
      <w:tr w14:paraId="1ACE4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70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0F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AA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5E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D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91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7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D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4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9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9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9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7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990.7</w:t>
            </w:r>
          </w:p>
        </w:tc>
      </w:tr>
      <w:tr w14:paraId="2FB93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E0D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BC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6B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6C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76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34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4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2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6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B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E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0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3294B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69A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183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DD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29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9F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4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0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3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9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3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D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0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9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0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970.1</w:t>
            </w:r>
          </w:p>
        </w:tc>
      </w:tr>
      <w:tr w14:paraId="04E76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C2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6B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7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A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80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2E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B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2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9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E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2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4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E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441E2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C5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47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B7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E0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E7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03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5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4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C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1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8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4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664.6</w:t>
            </w:r>
          </w:p>
        </w:tc>
      </w:tr>
      <w:tr w14:paraId="2C3F6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D8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4A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70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4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FD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4B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0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E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C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5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C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7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C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1107.6</w:t>
            </w:r>
          </w:p>
        </w:tc>
      </w:tr>
      <w:tr w14:paraId="6914B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F0E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6E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B3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74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0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5E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F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8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9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6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E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</w:tr>
      <w:tr w14:paraId="64646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FC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96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4C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F6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54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DE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2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1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6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1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3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D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178.0</w:t>
            </w:r>
          </w:p>
        </w:tc>
      </w:tr>
      <w:tr w14:paraId="4CE2D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754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AB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C2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46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56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96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F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A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1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3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C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6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6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9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63B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E3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87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84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F9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C3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5B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4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4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E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E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A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7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</w:tr>
      <w:tr w14:paraId="06196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28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CD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74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31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8D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0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C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D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8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F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8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F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1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3268.6</w:t>
            </w:r>
          </w:p>
        </w:tc>
      </w:tr>
      <w:tr w14:paraId="71E7E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C55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F8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D2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3B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1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B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E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F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C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1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B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E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4.57</w:t>
            </w:r>
          </w:p>
        </w:tc>
      </w:tr>
      <w:tr w14:paraId="3C5F3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3F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38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A0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A9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4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C1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5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C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9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C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F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F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454.8</w:t>
            </w:r>
          </w:p>
        </w:tc>
      </w:tr>
      <w:tr w14:paraId="4C657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B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7B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80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F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0F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6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C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3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4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7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5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B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7860</w:t>
            </w:r>
          </w:p>
        </w:tc>
      </w:tr>
      <w:tr w14:paraId="449C2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22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86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F0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B5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31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B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D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A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9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C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7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C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3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4620</w:t>
            </w:r>
          </w:p>
        </w:tc>
      </w:tr>
      <w:tr w14:paraId="25191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35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31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D5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33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7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0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5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9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8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</w:tr>
      <w:tr w14:paraId="27954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3E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B9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EE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2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DB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1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F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1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4591</w:t>
            </w:r>
          </w:p>
        </w:tc>
      </w:tr>
      <w:tr w14:paraId="4265E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6C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3A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8F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FC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CA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0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8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D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D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1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F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4591</w:t>
            </w:r>
          </w:p>
        </w:tc>
      </w:tr>
      <w:tr w14:paraId="0A1F2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D3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E7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3C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98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9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E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E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F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D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5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9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1.89</w:t>
            </w:r>
          </w:p>
        </w:tc>
      </w:tr>
    </w:tbl>
    <w:p w14:paraId="29AB99F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756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160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171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6BE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9A0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CF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8A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BE7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AD9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F45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A8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3DC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3856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84D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7A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09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64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3F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3B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53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04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D83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5E0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B5D7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978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DEC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A2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CF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1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D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B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9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2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D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D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5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6FA7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0EF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D659A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5AC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C5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0B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A2D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1E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D7D5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B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21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6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EA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C8B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93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D1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20C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14F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48B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BBE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EE3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B11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83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0FE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A6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191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71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D83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5A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0F4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A0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743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9B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AA7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19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E90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61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F30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71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F90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ADB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BB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14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35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0E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D4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78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D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7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3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B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1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A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280.7</w:t>
            </w:r>
          </w:p>
        </w:tc>
      </w:tr>
      <w:tr w14:paraId="0CACD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48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D3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C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18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1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F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A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C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7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5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4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F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1130.7</w:t>
            </w:r>
          </w:p>
        </w:tc>
      </w:tr>
      <w:tr w14:paraId="7F419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B4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C3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AD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81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C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B1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9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E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6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9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C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7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E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2396C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ED6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D7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1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8F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61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7C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C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8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4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A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5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0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5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1103.2</w:t>
            </w:r>
          </w:p>
        </w:tc>
      </w:tr>
      <w:tr w14:paraId="5C58A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EDE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1A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8C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C3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E9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C6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0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1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9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6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8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C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D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C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</w:tr>
      <w:tr w14:paraId="3EEDC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3C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FD1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7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74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7C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3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4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2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8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B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7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A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2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0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702.7</w:t>
            </w:r>
          </w:p>
        </w:tc>
      </w:tr>
      <w:tr w14:paraId="19027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FE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59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47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ED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34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4C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C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A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3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7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B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A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2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</w:tr>
      <w:tr w14:paraId="4BF0B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6B8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B5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03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5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07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8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A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C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2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9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4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0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312.6</w:t>
            </w:r>
          </w:p>
        </w:tc>
      </w:tr>
      <w:tr w14:paraId="20130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AC5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99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6C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4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0C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1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E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B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3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5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2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312.6</w:t>
            </w:r>
          </w:p>
        </w:tc>
      </w:tr>
      <w:tr w14:paraId="31AD3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562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53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D9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D2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D6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8F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8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E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6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4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C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E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F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E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F23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8A1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AB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E3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42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A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2E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AE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5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F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8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4D9639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748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F0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32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47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01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5A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0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2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8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5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4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0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6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68092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E4F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53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F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C6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FF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C1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8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B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2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E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4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9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CBC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2D3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0D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52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B0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E8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71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3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2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5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0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1F296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EC9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03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87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C0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45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27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1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7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7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4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6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D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4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4308.8</w:t>
            </w:r>
          </w:p>
        </w:tc>
      </w:tr>
      <w:tr w14:paraId="2BA75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C5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33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59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5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70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EE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B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9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3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C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F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0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7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6.03</w:t>
            </w:r>
          </w:p>
        </w:tc>
      </w:tr>
      <w:tr w14:paraId="1595F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8D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6C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07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57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0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E4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B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6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D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3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1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C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721.4</w:t>
            </w:r>
          </w:p>
        </w:tc>
      </w:tr>
      <w:tr w14:paraId="3DA2A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4FF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02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C5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07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A5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5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D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F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3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8991</w:t>
            </w:r>
          </w:p>
        </w:tc>
      </w:tr>
      <w:tr w14:paraId="7E057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C8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E6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0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E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33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F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2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F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3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8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0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4720</w:t>
            </w:r>
          </w:p>
        </w:tc>
      </w:tr>
      <w:tr w14:paraId="76C13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FC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3B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9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1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BF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0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3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5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8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2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9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9.43</w:t>
            </w:r>
          </w:p>
        </w:tc>
      </w:tr>
      <w:tr w14:paraId="22E2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785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CD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9D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E5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69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2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5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7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</w:t>
            </w:r>
          </w:p>
        </w:tc>
      </w:tr>
      <w:tr w14:paraId="458CE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65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ED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16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ED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E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D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E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2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7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5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E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6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</w:t>
            </w:r>
          </w:p>
        </w:tc>
      </w:tr>
      <w:tr w14:paraId="2AF52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3C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1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E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39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D0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9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F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9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7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B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8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</w:tr>
    </w:tbl>
    <w:p w14:paraId="0089A1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248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3E9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630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9ED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95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11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F2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BFE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AAC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0A4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6FC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F47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2FA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CB9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C69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83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71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4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C24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6A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63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614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50F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A03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A3A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70F1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68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C8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3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8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B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E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A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8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9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4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006E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F99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B67AC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1A5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1B7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31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2E2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4C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1F1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D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48F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6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DAF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92B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CB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7A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855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B9D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F10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B66B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3F6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244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8FC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6FC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DA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B13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FE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41F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7E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9BF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78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B78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93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00A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774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AF3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A5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608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18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705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CC9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C1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B3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E1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61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8E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2C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1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B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8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D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2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B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B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</w:tr>
      <w:tr w14:paraId="23224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7A6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0B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53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08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6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BC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E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3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8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C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D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C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9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74682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88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44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9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8E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52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7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3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7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8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F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D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3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0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17DF2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B5A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6A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87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FC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58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29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E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B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E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F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A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170E7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77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B1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39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55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E3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F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5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0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7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1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7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A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</w:tr>
      <w:tr w14:paraId="7E8B0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B2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D9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1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65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93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F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0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5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E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</w:tr>
      <w:tr w14:paraId="409ED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79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D6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30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C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9C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3C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7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0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D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D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5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8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8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</w:tr>
      <w:tr w14:paraId="53666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7B0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05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B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A2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A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6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F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0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C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6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1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7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3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</w:tr>
      <w:tr w14:paraId="1345B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531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CE3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BF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F5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08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9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7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6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1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4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B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166.5</w:t>
            </w:r>
          </w:p>
        </w:tc>
      </w:tr>
      <w:tr w14:paraId="16BB6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CA7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14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7E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5B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C6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56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6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8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6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8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3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7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E40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B6E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51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DA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D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39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73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F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7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D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D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D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8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F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31328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982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CE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8C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C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D8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11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9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8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B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E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7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A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A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9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07EF3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E7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EC3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F7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C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6E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DE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A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E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1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9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B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B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49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E17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BD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A3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A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2A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A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9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E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0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7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C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8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3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</w:tr>
      <w:tr w14:paraId="5883D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34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14A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60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6A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58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D8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7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6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6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4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2295.7</w:t>
            </w:r>
          </w:p>
        </w:tc>
      </w:tr>
      <w:tr w14:paraId="794E6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B6B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045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02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2F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16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F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A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0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9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1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7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5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B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3.21</w:t>
            </w:r>
          </w:p>
        </w:tc>
      </w:tr>
      <w:tr w14:paraId="74C55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C6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2C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EF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9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9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60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0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A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D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2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A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28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1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</w:tr>
      <w:tr w14:paraId="6AD74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E2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32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2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9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28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A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5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7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D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F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5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B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4764</w:t>
            </w:r>
          </w:p>
        </w:tc>
      </w:tr>
      <w:tr w14:paraId="104C7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B5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1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5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94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2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F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C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A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A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6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0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</w:t>
            </w:r>
          </w:p>
        </w:tc>
      </w:tr>
      <w:tr w14:paraId="3DA7F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B0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CC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F8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7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29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6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C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5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6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4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C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A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5.02</w:t>
            </w:r>
          </w:p>
        </w:tc>
      </w:tr>
      <w:tr w14:paraId="69794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6B1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F5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95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8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7F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8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3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4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8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5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6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</w:t>
            </w:r>
          </w:p>
        </w:tc>
      </w:tr>
      <w:tr w14:paraId="1C5C4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76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1A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C8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B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F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6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D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F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2469</w:t>
            </w:r>
          </w:p>
        </w:tc>
      </w:tr>
      <w:tr w14:paraId="2AB45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983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C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A8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78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B3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4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3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C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3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9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2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1.59</w:t>
            </w:r>
          </w:p>
        </w:tc>
      </w:tr>
    </w:tbl>
    <w:p w14:paraId="164D264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7DE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1A6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E68A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17F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1D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9C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24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B20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213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D85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2B9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576E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584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30C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6DF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B9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2E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A2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D8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E4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631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6D4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759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776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EA6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263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0D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35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B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2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3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3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D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6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16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9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A661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DB2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FAD2F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1038,1039,1040,1054,1056</w:t>
            </w:r>
          </w:p>
        </w:tc>
      </w:tr>
      <w:tr w14:paraId="312F3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88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88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112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FA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3DA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75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87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1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27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7B3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B05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AA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1D6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01B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B3E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B5E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F19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A23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6A6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8B3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3B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D40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E5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C6D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DA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4A4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E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1E6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52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F70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2C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B7A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46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0C3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66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EBF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086D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95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4C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DF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32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9E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CC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2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0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4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0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B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6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A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</w:tr>
      <w:tr w14:paraId="5EE42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54F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348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9B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77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64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BB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8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0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0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3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B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4BECD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3F5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02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32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57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1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9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4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4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E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4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E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2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4293B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E9E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F5D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FE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48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40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D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B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4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5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1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E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325C5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B8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95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F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81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50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D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F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2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E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C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5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</w:tr>
      <w:tr w14:paraId="17B8E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CE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01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2C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FC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B1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C4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7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9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E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E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8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C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</w:tr>
      <w:tr w14:paraId="0487E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88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B3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9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F4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4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61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1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9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B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4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</w:tr>
      <w:tr w14:paraId="3CCE2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048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F6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5C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2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D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A7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8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4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4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9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</w:tr>
      <w:tr w14:paraId="14A4B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063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054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3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5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4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8A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A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B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3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5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2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9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0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</w:tr>
      <w:tr w14:paraId="1CD21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1DA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96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52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A0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87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AA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2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0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D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7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4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4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3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0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A99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9D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88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DE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5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00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2C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1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7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1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B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A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4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47504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A1A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38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D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E0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D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4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A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C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D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D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C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5F814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439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D6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C1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F7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13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43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8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1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1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2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9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5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6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A16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DAD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46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03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D2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C6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2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E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1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1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1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0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8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C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2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</w:tr>
      <w:tr w14:paraId="0BABA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E377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157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5F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8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BE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5F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4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8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9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D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6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8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F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2549.4</w:t>
            </w:r>
          </w:p>
        </w:tc>
      </w:tr>
      <w:tr w14:paraId="7A690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C1D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9D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E7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7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7B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76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8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C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C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A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2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E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3.57</w:t>
            </w:r>
          </w:p>
        </w:tc>
      </w:tr>
      <w:tr w14:paraId="7999F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39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7F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4D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1A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3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DB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70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D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0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5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E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0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9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</w:tr>
      <w:tr w14:paraId="01309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8CF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8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7C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84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08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D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E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8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6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A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7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6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5310</w:t>
            </w:r>
          </w:p>
        </w:tc>
      </w:tr>
      <w:tr w14:paraId="54461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9A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2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89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29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E7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5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C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2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C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8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3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6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</w:t>
            </w:r>
          </w:p>
        </w:tc>
      </w:tr>
      <w:tr w14:paraId="62A8D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90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3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3F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6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07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A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D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9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9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5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</w:tr>
      <w:tr w14:paraId="21E48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B8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8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3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5E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2D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2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D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B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E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2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E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3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</w:t>
            </w:r>
          </w:p>
        </w:tc>
      </w:tr>
      <w:tr w14:paraId="58EBC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A0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CE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F7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F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E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8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8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6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D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0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E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2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9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</w:t>
            </w:r>
          </w:p>
        </w:tc>
      </w:tr>
      <w:tr w14:paraId="4AB08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14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4C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8F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A1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2E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E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A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F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A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6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D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F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7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</w:tr>
    </w:tbl>
    <w:p w14:paraId="707919D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06B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140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72C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B36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19F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6F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0C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F61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136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F95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095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43B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E47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DA7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B5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53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46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62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F7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54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79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5D4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376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8E9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EC5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356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93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29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8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A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4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8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8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5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E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8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5424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0A6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A9BDC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5CD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E0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53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CD7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B4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ACA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5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D0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A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CA6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616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FA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96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4AA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518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23A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E50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2C9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0AC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B34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7C4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66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FD3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AF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84C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09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7A0D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03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C70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BA9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E82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C6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8EB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7C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0E3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81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6F6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2F9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3E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5C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C7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F3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B0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B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B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9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8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A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2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9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8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</w:tr>
      <w:tr w14:paraId="6EB72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BDD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9B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BA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EA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C2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9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7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3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C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B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9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1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56DD7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BFC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CC8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83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5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78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0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5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2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E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6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1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1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3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2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39D70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2E5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AF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F5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A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CA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97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0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2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A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6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1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1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072EA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F6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58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14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B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6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00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1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A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A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8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0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D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A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E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</w:tr>
      <w:tr w14:paraId="2795E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15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96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BC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4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E5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C3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6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9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2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7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2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D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443.1</w:t>
            </w:r>
          </w:p>
        </w:tc>
      </w:tr>
      <w:tr w14:paraId="595AA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FA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BA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14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E6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64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79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E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9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B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C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646.1</w:t>
            </w:r>
          </w:p>
        </w:tc>
      </w:tr>
      <w:tr w14:paraId="36D30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7E5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43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23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9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2A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5D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1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A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4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9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6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F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C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C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</w:tr>
      <w:tr w14:paraId="1FC12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DD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61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16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60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07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AE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E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1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2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1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6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8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</w:tr>
      <w:tr w14:paraId="63CDC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B0C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38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3D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C2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EB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FB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B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3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9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7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2D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187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B5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35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3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A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6C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3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4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1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7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D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E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8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0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591F8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89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5C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9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7B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EB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01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7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C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8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9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1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31785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0E2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D7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69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7A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66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73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6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9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1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3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6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5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A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B7B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2CF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64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B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96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74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F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6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3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0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C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3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B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</w:tr>
      <w:tr w14:paraId="04CFA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2F1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55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8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A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B6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4A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5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C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5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6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E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CB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2716.8</w:t>
            </w:r>
          </w:p>
        </w:tc>
      </w:tr>
      <w:tr w14:paraId="37C75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5CD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60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6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55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C2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1E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2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C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B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F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5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3.80</w:t>
            </w:r>
          </w:p>
        </w:tc>
      </w:tr>
      <w:tr w14:paraId="51FBE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5E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25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C3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A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3E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44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0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0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D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A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9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6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A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D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454.9</w:t>
            </w:r>
          </w:p>
        </w:tc>
      </w:tr>
      <w:tr w14:paraId="52327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9E1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5E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C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E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D9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9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C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C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F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4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7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C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5629</w:t>
            </w:r>
          </w:p>
        </w:tc>
      </w:tr>
      <w:tr w14:paraId="687EA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58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1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4B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A8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FC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6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9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A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7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A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4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4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</w:t>
            </w:r>
          </w:p>
        </w:tc>
      </w:tr>
      <w:tr w14:paraId="6D837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5FD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D5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A2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C0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F0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2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C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1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7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2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43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5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5.95</w:t>
            </w:r>
          </w:p>
        </w:tc>
      </w:tr>
      <w:tr w14:paraId="1281E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B3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20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F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5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CA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3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D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C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3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2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2912</w:t>
            </w:r>
          </w:p>
        </w:tc>
      </w:tr>
      <w:tr w14:paraId="42836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49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E0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C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80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2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C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3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B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7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D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9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AC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C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2912</w:t>
            </w:r>
          </w:p>
        </w:tc>
      </w:tr>
      <w:tr w14:paraId="2C1E4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17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41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F0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55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B7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8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2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7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8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A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7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</w:tbl>
    <w:p w14:paraId="2B30A8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F5CF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ADD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B69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A5E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BA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B1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33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25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60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6EB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C8A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805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44B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B51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2C0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A8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B9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26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BF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B9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4D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092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98F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24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D06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29A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E0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5A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6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6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0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7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A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E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D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E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0E5EE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2F9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8569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1080,1081</w:t>
            </w:r>
          </w:p>
        </w:tc>
      </w:tr>
      <w:tr w14:paraId="3C4EA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4E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3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A56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7E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3DC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5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C86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1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EDC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4F3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DF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C8F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DB8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620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79E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8C7E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D2E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4F0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07A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753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10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0B8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C9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AEA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DA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00C3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0F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273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E4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B20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9E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98FF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75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4D7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F2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22B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680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D8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ADF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EB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8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9D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DA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A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B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E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6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8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D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6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</w:tr>
      <w:tr w14:paraId="7E8035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B7B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F0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E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EC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B0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43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0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F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B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4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E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3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0804E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C33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48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8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18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3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9F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E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B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8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C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E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1F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39042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48D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1ED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3F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14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E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D8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6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C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D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7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1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9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3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6C4A3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B9A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88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05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B0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90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35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F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1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B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C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1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A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C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13C29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2B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FE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B7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80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E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8A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C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4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C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D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4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8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</w:tr>
      <w:tr w14:paraId="4E143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9E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3F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1C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80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3E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98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6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1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A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C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5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6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D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</w:tr>
      <w:tr w14:paraId="0A43F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6D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CE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B8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EF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A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1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D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E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2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3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9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1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</w:tr>
      <w:tr w14:paraId="799CE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27F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DC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10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16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0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43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1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A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0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D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9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</w:tr>
      <w:tr w14:paraId="488AD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261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E7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80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E2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3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B3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F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A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B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7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2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7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571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DAC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59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1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8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9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A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1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9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9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4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4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3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06278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B8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8F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60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A9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08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20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F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1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A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7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9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22F12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A7F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CE3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DD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FA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0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2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3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B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B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2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E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741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A0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24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6D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63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91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8F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E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8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1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A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4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C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1A67A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681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8C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80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87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53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E0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F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4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F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62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7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2154.4</w:t>
            </w:r>
          </w:p>
        </w:tc>
      </w:tr>
      <w:tr w14:paraId="12049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C77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CB0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02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0A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3C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73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B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9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9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8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2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1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3.02</w:t>
            </w:r>
          </w:p>
        </w:tc>
      </w:tr>
      <w:tr w14:paraId="1B9AB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59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82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51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B9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1B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5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E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1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E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0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</w:tr>
      <w:tr w14:paraId="0A2BB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04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EB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1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E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2B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9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9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4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F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C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0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F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4495</w:t>
            </w:r>
          </w:p>
        </w:tc>
      </w:tr>
      <w:tr w14:paraId="618B8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E7F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CF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6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DE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9C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D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2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D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C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A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5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2360</w:t>
            </w:r>
          </w:p>
        </w:tc>
      </w:tr>
      <w:tr w14:paraId="03ED8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06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C4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EE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D9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6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9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5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D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7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7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</w:tr>
      <w:tr w14:paraId="6FAEF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04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C4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5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B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E0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C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0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D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1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5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</w:t>
            </w:r>
          </w:p>
        </w:tc>
      </w:tr>
      <w:tr w14:paraId="2158B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A2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B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3E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81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A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4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C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E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E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A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7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</w:t>
            </w:r>
          </w:p>
        </w:tc>
      </w:tr>
      <w:tr w14:paraId="3D9F4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BD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96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71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10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F7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5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3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2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3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0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0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1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</w:tr>
    </w:tbl>
    <w:p w14:paraId="1FD301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BFF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F23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B22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D80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385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85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EA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C04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E1F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938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5C92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0F8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D61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F70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37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1B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A1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62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CE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02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B8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0D6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015B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BA4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E62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D06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25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58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2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2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3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2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3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A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2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E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285D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C3B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F68B6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413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CB6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2A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7C28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2F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9E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3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90E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A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B7A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F17E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D2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B2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3E5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F5C8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647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0A1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ACB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2237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BCF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4E6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11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6BC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05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CC7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10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7CFA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DE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56B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45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D0B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B3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CB7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9B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FC8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21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78A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7BB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6F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7E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EB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E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E8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80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7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7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5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D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C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5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E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</w:tr>
      <w:tr w14:paraId="440C0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887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ED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39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9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C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D8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F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5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B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F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9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E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8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3AB78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4D9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09D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9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41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A9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BA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5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7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C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D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F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D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27BC3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87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D5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4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AC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0D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39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F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C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8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6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C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3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5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787E2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A4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57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B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A5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0C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D4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F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7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3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8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0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2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E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</w:tr>
      <w:tr w14:paraId="64C3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85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02F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3E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0E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0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B2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F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5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F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7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9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A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F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</w:tr>
      <w:tr w14:paraId="641C7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D5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14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CE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A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62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63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6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D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A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F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2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9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8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</w:tr>
      <w:tr w14:paraId="1276B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37F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4C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A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67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61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DD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7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3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1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A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D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D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8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</w:tr>
      <w:tr w14:paraId="7D2E31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8DF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26B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5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9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A1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9B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E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6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D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D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0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</w:tr>
      <w:tr w14:paraId="1DF22B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28A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3D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0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B9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6A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5E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C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C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1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2384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C11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6E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35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F5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79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2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6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9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A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3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1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5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A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5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7FA99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A33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81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A6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2D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7B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2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0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5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C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1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2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D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6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6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5345E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776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44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1D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0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77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9D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0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6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B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5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B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9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8D3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B1F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5FA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9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54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15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5A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7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E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D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760B1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D09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51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56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87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54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3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3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D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E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8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D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1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4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2225.1</w:t>
            </w:r>
          </w:p>
        </w:tc>
      </w:tr>
      <w:tr w14:paraId="01F20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D42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41E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36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1E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2C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9F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0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B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C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9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9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B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2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6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3.11</w:t>
            </w:r>
          </w:p>
        </w:tc>
      </w:tr>
      <w:tr w14:paraId="63CE9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53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14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9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02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21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51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B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A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6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4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4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</w:tr>
      <w:tr w14:paraId="60347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C3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4B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4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18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4F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C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5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1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9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1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4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D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4630</w:t>
            </w:r>
          </w:p>
        </w:tc>
      </w:tr>
      <w:tr w14:paraId="46EF0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EB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29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E4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FB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01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7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3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6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F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3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C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F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E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</w:t>
            </w:r>
          </w:p>
        </w:tc>
      </w:tr>
      <w:tr w14:paraId="07010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BF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2E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15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F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E0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C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8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C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8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8C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</w:tr>
      <w:tr w14:paraId="2EC5C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A1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CA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0C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D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97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9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E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4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6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8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9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</w:t>
            </w:r>
          </w:p>
        </w:tc>
      </w:tr>
      <w:tr w14:paraId="772AC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83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48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68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80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A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8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3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B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F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5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</w:t>
            </w:r>
          </w:p>
        </w:tc>
      </w:tr>
      <w:tr w14:paraId="6E486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D7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D5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DC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52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8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E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4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7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C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5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A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</w:tbl>
    <w:p w14:paraId="179917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4A1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232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010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9DE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2B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F7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87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9D8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3D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D63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03C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CA1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0F1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DF9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854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85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431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36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E9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6B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4D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733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D80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B4F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725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A35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75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EA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A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6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5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4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9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E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9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F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2FA7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A01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ABC52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28C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A3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1D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3E8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3F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D22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8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FE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5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4DF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096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F6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68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72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1B7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61A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63A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C13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6FF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BC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47BA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F7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50A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3A4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64A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66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2510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A8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35F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4E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B73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D2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6C8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1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DE2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C2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400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2A3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E9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AE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31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E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02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5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1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D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6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2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</w:tr>
      <w:tr w14:paraId="25E5E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41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6D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4C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6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4D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6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D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5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8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F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C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26EFB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ED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D2B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98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FD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B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E0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9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B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D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4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B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6F563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1CB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B3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4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6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B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31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D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4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5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2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6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B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0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223B3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DE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47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33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F0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FB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0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4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B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8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1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</w:tr>
      <w:tr w14:paraId="623E8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7F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EE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0B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55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7D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E0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7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3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D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5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D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5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7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369.5</w:t>
            </w:r>
          </w:p>
        </w:tc>
      </w:tr>
      <w:tr w14:paraId="2A4AA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C5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2D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2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7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43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B3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A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9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4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7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2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C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</w:tr>
      <w:tr w14:paraId="172A4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F9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5B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03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B1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8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AD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D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2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C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7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7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D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5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65415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DF8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DFF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5B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93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CD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A9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4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6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7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8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A8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</w:tr>
      <w:tr w14:paraId="1F63C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52D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24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F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1C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F5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12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7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3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E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3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E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8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AE7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29C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22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D7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61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B1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A6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C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1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8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C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A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F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</w:tr>
      <w:tr w14:paraId="48EDD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22B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03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A0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92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BF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C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F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1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0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2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</w:tr>
      <w:tr w14:paraId="24D7F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91D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2A2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EE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8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0B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39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8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F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4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5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E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A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0E5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A65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92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D5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59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68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61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B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D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1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D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8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</w:tr>
      <w:tr w14:paraId="2B8BD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2F4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67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4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2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B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A7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4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3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F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C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4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C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2265.4</w:t>
            </w:r>
          </w:p>
        </w:tc>
      </w:tr>
      <w:tr w14:paraId="160DE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7CB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69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C4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C2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2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42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E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8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0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A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5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D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3.17</w:t>
            </w:r>
          </w:p>
        </w:tc>
      </w:tr>
      <w:tr w14:paraId="1B80C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76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39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33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C9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C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70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F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B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D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2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4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</w:tr>
      <w:tr w14:paraId="6D3E5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B2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31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87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1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AD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1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3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3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1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9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6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2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4707</w:t>
            </w:r>
          </w:p>
        </w:tc>
      </w:tr>
      <w:tr w14:paraId="0F700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18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64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37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16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0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3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5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9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8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2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</w:t>
            </w:r>
          </w:p>
        </w:tc>
      </w:tr>
      <w:tr w14:paraId="31D81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1C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9D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F1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CC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C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7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8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9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3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D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6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C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4.96</w:t>
            </w:r>
          </w:p>
        </w:tc>
      </w:tr>
      <w:tr w14:paraId="27D2F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46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AF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9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B0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F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3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3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4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F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5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</w:t>
            </w:r>
          </w:p>
        </w:tc>
      </w:tr>
      <w:tr w14:paraId="2593F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15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A7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A7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08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20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7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2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4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3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E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5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</w:t>
            </w:r>
          </w:p>
        </w:tc>
      </w:tr>
      <w:tr w14:paraId="1A777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94E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7E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4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62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7D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3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2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E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C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A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A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4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</w:tr>
    </w:tbl>
    <w:p w14:paraId="5B9620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3FA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775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5AB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168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34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73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44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D03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486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4B5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1D7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BB1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97E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F28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683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CD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F7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D2E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EAC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7D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1A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FFB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B3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AAB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95A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63F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D3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E6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A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F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C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9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A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7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3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8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4504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B28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19DE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728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D3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1C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F7C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BC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91E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7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436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7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2E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654D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30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B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01B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8A5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64F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856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D2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7DD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1B6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51C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9B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8C2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87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037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E3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6EC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E77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371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AF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B4A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99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CA5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C9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249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8E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930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157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5E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4C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79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9F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E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2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8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D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F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9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2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9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0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</w:tr>
      <w:tr w14:paraId="14C0D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98EC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1A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9A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22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52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1C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7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4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6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78A8F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6B0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CF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63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9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57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75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4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B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F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7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B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1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6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A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73543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427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1B7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9F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A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EB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1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A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D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E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A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B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E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9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132B8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5C7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ED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9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F3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45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B5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B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D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A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0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4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</w:tr>
      <w:tr w14:paraId="14365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A4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63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81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EA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77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2A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2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3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7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B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E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402.1</w:t>
            </w:r>
          </w:p>
        </w:tc>
      </w:tr>
      <w:tr w14:paraId="06869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11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35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99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E4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D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F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D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2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9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</w:tr>
      <w:tr w14:paraId="6797C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7C8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C4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7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CA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27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03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6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A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1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4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E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5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3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F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</w:tr>
      <w:tr w14:paraId="1E818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B7C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25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8D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F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BD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63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0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1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6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8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3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8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6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</w:tr>
      <w:tr w14:paraId="2BCB0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781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0C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98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AB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6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71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B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0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D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5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8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C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3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8DC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EB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F9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5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C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35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77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8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4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5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6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E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</w:tr>
      <w:tr w14:paraId="15099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A57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17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DE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D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90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3C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3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7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2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F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9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D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</w:tr>
      <w:tr w14:paraId="58473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F82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55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7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80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71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A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5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7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E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4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5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F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ED5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0E6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07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9C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4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80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FD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0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7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0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3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6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</w:tr>
      <w:tr w14:paraId="595D5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4FF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ADD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8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1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C5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77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9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2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8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1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0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5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2465.8</w:t>
            </w:r>
          </w:p>
        </w:tc>
      </w:tr>
      <w:tr w14:paraId="30967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62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5D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35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FD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11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2C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4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9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D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5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8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5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3.45</w:t>
            </w:r>
          </w:p>
        </w:tc>
      </w:tr>
      <w:tr w14:paraId="3E0A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EC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75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11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1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12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B4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1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B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A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8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E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C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412.9</w:t>
            </w:r>
          </w:p>
        </w:tc>
      </w:tr>
      <w:tr w14:paraId="3BCD0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0D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6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53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1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FE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3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7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7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5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4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5151</w:t>
            </w:r>
          </w:p>
        </w:tc>
      </w:tr>
      <w:tr w14:paraId="4AA94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15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20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F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C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A9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6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5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6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8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5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DE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F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4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2707</w:t>
            </w:r>
          </w:p>
        </w:tc>
      </w:tr>
      <w:tr w14:paraId="716AF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EF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68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21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3E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E7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5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F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D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3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1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5.40</w:t>
            </w:r>
          </w:p>
        </w:tc>
      </w:tr>
      <w:tr w14:paraId="2C310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F1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0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7C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0C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23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2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4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19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9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6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9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6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2685</w:t>
            </w:r>
          </w:p>
        </w:tc>
      </w:tr>
      <w:tr w14:paraId="63421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DE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F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8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B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BE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0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8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9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3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2685</w:t>
            </w:r>
          </w:p>
        </w:tc>
      </w:tr>
      <w:tr w14:paraId="7CAE2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3E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9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C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0F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F8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0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9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E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2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0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1.71</w:t>
            </w:r>
          </w:p>
        </w:tc>
      </w:tr>
    </w:tbl>
    <w:p w14:paraId="0E8CF4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193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58B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D29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4EF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ED6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32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9B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8E7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CBD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640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5389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3A5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CF6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9B7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CB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A0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EB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5C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0E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37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4A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1D6A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A65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866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759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860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1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6B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2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0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2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0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1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7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D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B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6200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757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C26BC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5FF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AB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D3E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803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D0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CCF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F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FD7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6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DA0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875B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99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BE9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57A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BE8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87A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E27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BCC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9B6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9A7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123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E2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4783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C4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690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73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A07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5F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371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2F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B02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80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97F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B5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502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F6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BA6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124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A6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C2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C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A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21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CF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4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0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0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C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</w:tr>
      <w:tr w14:paraId="343BF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2C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2B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2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AD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E9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9B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6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0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7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7197E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693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5E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92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C2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AD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0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9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B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C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1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1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2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1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2C085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F3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02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27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A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D3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6C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3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4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7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7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1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4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0D2E2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47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71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F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C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D3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24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8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3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3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A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2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18E22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90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A0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C4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9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5D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F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6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CD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C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F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8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</w:tr>
      <w:tr w14:paraId="278CA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4A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C2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ED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0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EE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E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D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8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6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D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2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</w:tr>
      <w:tr w14:paraId="177F4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10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47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B7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0A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64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58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8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6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E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7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C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3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B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</w:tr>
      <w:tr w14:paraId="72D60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A13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11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C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5E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2E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D9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C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E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C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6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3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3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3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</w:tr>
      <w:tr w14:paraId="69BC9E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E70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2A5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87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76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F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0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F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8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F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1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F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5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B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A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52B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74E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08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C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7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5B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25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5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A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8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5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4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3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56939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65A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61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95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81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E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63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7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8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6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6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E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F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4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7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54873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17E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FD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82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26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30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1F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7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2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0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D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5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A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6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C91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A27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AB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AC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6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2B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CA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8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4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2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0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C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9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4F344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4F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42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37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B1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22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3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0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7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7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2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8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2633.0</w:t>
            </w:r>
          </w:p>
        </w:tc>
      </w:tr>
      <w:tr w14:paraId="34038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10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47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22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35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47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02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A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8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2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6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4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9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4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8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</w:tr>
      <w:tr w14:paraId="50536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9D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58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F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DA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54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3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1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0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D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4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5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</w:tr>
      <w:tr w14:paraId="4FCBD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BC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52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D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76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6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3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8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7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9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B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85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5469</w:t>
            </w:r>
          </w:p>
        </w:tc>
      </w:tr>
      <w:tr w14:paraId="0D351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DA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7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AE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4E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A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6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4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D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2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8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8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</w:tr>
      <w:tr w14:paraId="1B265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82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FE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10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8B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74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1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C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E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1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6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A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</w:tr>
      <w:tr w14:paraId="3EAC4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58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D1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E2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6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8B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C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6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1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3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8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</w:tr>
      <w:tr w14:paraId="4B2D6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FB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39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AD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83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97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C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6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8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2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</w:tr>
      <w:tr w14:paraId="6DAF7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23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9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5E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63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4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F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B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0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6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</w:tr>
    </w:tbl>
    <w:p w14:paraId="5B4E348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B28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5AD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049B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75A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B4C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43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22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FB3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E57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3AB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06F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5AD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9DD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8C7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13B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83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B0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A4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F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2F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04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F1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CD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3BE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D39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DB7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25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8C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B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1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6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9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2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D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4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C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20A9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9CC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7B6CE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ECF89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B2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0E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C65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7D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DB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8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87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A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2BE3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842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B5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DB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D6E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6F4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77F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03E0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684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483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F60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D47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43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78F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F9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885C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22E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B12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AF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D4F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5E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F4B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04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67B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66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82A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5FB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631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98E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09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1F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F7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5D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61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38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7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0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0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E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9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</w:tr>
      <w:tr w14:paraId="06A1E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BDF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DD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9E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48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AA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E3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F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2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5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0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7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0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8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5691A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450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06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F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F4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E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5E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7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A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B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2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F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623AD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D21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01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F3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6F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E5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2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8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8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C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2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4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4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F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2BB73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33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63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8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9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9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98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1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3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E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8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7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D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B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</w:tr>
      <w:tr w14:paraId="508538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40B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EF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C4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FE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92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2C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A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F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9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0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0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6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C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449.9</w:t>
            </w:r>
          </w:p>
        </w:tc>
      </w:tr>
      <w:tr w14:paraId="7FECD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14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EC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BC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65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D8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68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4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1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B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C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F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656.0</w:t>
            </w:r>
          </w:p>
        </w:tc>
      </w:tr>
      <w:tr w14:paraId="6CE7B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21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AF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B1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CA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77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0A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9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3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3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C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A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0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6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7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</w:tr>
      <w:tr w14:paraId="55DB7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9D5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8DB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2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8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20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A8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F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E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0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8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8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2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</w:tr>
      <w:tr w14:paraId="3C2BB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0D3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27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E2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E4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B3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E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8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C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5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8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D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DE6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13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B1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B3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F4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82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3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5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5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7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E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5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C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9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7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2ADA9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86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47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F3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19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8C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4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8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7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E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1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4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6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B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0AA70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9FB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81D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3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B6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43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8C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3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F7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8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3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1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7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5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A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F92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1005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8E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EC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FC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25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00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3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9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D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B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6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7D80D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334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D3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4E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63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D9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DB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6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D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E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4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3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0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9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2758.4</w:t>
            </w:r>
          </w:p>
        </w:tc>
      </w:tr>
      <w:tr w14:paraId="72850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6E28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EC4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0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C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86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D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D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F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A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7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0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1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3.86</w:t>
            </w:r>
          </w:p>
        </w:tc>
      </w:tr>
      <w:tr w14:paraId="39F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CD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7F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F=46.86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5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F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52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D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9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0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2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B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2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5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461.8</w:t>
            </w:r>
          </w:p>
        </w:tc>
      </w:tr>
      <w:tr w14:paraId="636A1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1D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4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75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7E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7A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4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B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D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1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4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5708</w:t>
            </w:r>
          </w:p>
        </w:tc>
      </w:tr>
      <w:tr w14:paraId="485A2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34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FE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E7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8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D5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0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6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0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2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</w:tr>
      <w:tr w14:paraId="4D09F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63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A7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B0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5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C4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F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5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4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9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D8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6.04</w:t>
            </w:r>
          </w:p>
        </w:tc>
      </w:tr>
      <w:tr w14:paraId="5B256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5D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E5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59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B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BB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7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4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2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B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C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4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5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2950</w:t>
            </w:r>
          </w:p>
        </w:tc>
      </w:tr>
      <w:tr w14:paraId="0C304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FE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61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41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F8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44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A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2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8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C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A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2950</w:t>
            </w:r>
          </w:p>
        </w:tc>
      </w:tr>
      <w:tr w14:paraId="49441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20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46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69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84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2E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5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5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7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A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E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A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0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D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1.91</w:t>
            </w:r>
          </w:p>
        </w:tc>
      </w:tr>
    </w:tbl>
    <w:p w14:paraId="3595BA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DD53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BFE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FE8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954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344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4D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E2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682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C4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60CB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9FB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347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52D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15D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F4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10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C1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89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C2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2C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46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DC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B49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E4D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472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782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19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30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7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9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0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F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B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5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7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A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E159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A3B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73750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F13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0F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67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DB3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80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1FD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8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3B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1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B83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D887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0C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9B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D4FB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7E8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D34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72C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A7A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A165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B47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F23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9C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DC9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62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1A6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4B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909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D4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163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2F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807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91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E59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55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196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C3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0B9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999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61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42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7B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25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1B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6E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1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E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F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9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5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</w:tr>
      <w:tr w14:paraId="3C352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5BA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AD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F=40.32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E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E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6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B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4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3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C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0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7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1130.7</w:t>
            </w:r>
          </w:p>
        </w:tc>
      </w:tr>
      <w:tr w14:paraId="2073C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330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CF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EE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D5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DD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C3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B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7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9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F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2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A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700D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DC9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13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1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6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74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F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C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D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4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1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8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9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1103.2</w:t>
            </w:r>
          </w:p>
        </w:tc>
      </w:tr>
      <w:tr w14:paraId="73B17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2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0E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6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B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52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3B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B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F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B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7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E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4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483.0</w:t>
            </w:r>
          </w:p>
        </w:tc>
      </w:tr>
      <w:tr w14:paraId="00F7B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57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09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50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5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0B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1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2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C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7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5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7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6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26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8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817.9</w:t>
            </w:r>
          </w:p>
        </w:tc>
      </w:tr>
      <w:tr w14:paraId="0F0AF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CA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B9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13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8C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DA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9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2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6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9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9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5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C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F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2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1192.8</w:t>
            </w:r>
          </w:p>
        </w:tc>
      </w:tr>
      <w:tr w14:paraId="1E26A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51B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B8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5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5F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07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F8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4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3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D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C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0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B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</w:tr>
      <w:tr w14:paraId="16F02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1A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3FC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2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2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6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97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7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C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A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D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A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E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4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</w:tr>
      <w:tr w14:paraId="6DBC3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33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D87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7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B3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A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D5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4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2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4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3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E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2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3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F2E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016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5E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6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35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D6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22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8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E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F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6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</w:tr>
      <w:tr w14:paraId="5F3F7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DC4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5E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B3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7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B2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F9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6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8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8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5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E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</w:tr>
      <w:tr w14:paraId="112FE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2B5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DD6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3D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F6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F4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9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D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6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4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6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C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1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4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2B5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7AF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CF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1E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CE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9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D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3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B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7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F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C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D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C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</w:tr>
      <w:tr w14:paraId="1E00B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F68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65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6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B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AB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5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5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5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A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B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6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C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D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5015.2</w:t>
            </w:r>
          </w:p>
        </w:tc>
      </w:tr>
      <w:tr w14:paraId="539E1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2AF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2E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7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66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9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EE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9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5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E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2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2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1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A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7.02</w:t>
            </w:r>
          </w:p>
        </w:tc>
      </w:tr>
      <w:tr w14:paraId="2B568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41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8F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96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4B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3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B8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D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0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2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7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F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839.7</w:t>
            </w:r>
          </w:p>
        </w:tc>
      </w:tr>
      <w:tr w14:paraId="4164B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5CA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72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BE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B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3C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0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8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9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A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C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5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10223</w:t>
            </w:r>
          </w:p>
        </w:tc>
      </w:tr>
      <w:tr w14:paraId="6D608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FA8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8D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B6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A2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F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8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5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1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3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F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4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5252</w:t>
            </w:r>
          </w:p>
        </w:tc>
      </w:tr>
      <w:tr w14:paraId="5E0DF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34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1A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3B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4E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CA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5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B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E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7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8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F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10.97</w:t>
            </w:r>
          </w:p>
        </w:tc>
      </w:tr>
      <w:tr w14:paraId="6B031F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25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1D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FE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2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86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8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B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4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6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9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4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D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5208</w:t>
            </w:r>
          </w:p>
        </w:tc>
      </w:tr>
      <w:tr w14:paraId="59A13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22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F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7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C1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D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4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6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2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D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6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7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5208</w:t>
            </w:r>
          </w:p>
        </w:tc>
      </w:tr>
      <w:tr w14:paraId="23941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C6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CB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FA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D0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4A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0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B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6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E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D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</w:tr>
    </w:tbl>
    <w:p w14:paraId="2A0B58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862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F339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550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883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924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78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3C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6BE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419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CC6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645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0C5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1F1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326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AEF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E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5E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EA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EC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7F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44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66A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6B67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A93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8CF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ADD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DE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AE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A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E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2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6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D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C8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C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4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1B445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4BF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3E59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A26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CEA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0F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D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F5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CA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2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FA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0F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F9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EF6C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74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5B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8FA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1A47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725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27C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906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2F8F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A8D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D20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C2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541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CB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297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70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289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F4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D35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68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019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CDB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0DF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10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C0D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4E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666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CC08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EC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2F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AE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3A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A2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8A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D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D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6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7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B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A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2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C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</w:tr>
      <w:tr w14:paraId="50F2E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348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53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76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C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CB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6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4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7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8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8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26908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EDD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B4F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01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3F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E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8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8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F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A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F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5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3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6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38044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F04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7E5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E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06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C7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F5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6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D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7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0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9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C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8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75512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84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9A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A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BE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4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97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9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5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0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2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C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8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A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245.6</w:t>
            </w:r>
          </w:p>
        </w:tc>
      </w:tr>
      <w:tr w14:paraId="046D8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BD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AE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A9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24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27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78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C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B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E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A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8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4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</w:tr>
      <w:tr w14:paraId="79E9C5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59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1D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4F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C8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48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A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C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6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0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B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</w:tr>
      <w:tr w14:paraId="684F4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0BF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5E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A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A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46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8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1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3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D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9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1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1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</w:tr>
      <w:tr w14:paraId="16EB4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D3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D4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5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CB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9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AD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C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7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A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6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7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8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</w:tr>
      <w:tr w14:paraId="7C228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CB3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45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BF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6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7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5C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9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8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8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9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9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B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D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549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11A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3C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D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1E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D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45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3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6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C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5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2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51CF4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267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310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BF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E2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FD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3E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5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3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9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C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5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18D13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973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4A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7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23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4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33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3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F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4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B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D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8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0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48EA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B5D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2B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4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CF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36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4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3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9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D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8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E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9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1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</w:tr>
      <w:tr w14:paraId="3BEC4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D63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45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76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96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4F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85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D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6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2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1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3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1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2549.4</w:t>
            </w:r>
          </w:p>
        </w:tc>
      </w:tr>
      <w:tr w14:paraId="26CB4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F4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540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85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04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73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5D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2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F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6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F0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C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3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9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4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3.57</w:t>
            </w:r>
          </w:p>
        </w:tc>
      </w:tr>
      <w:tr w14:paraId="0897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2D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07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EA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FA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3E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F5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2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E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6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7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2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2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C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</w:tr>
      <w:tr w14:paraId="66C97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B2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9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58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0F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88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6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5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F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C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7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F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</w:t>
            </w:r>
          </w:p>
        </w:tc>
      </w:tr>
      <w:tr w14:paraId="3FA53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B7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9F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26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02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69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2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6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F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F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3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0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6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</w:t>
            </w:r>
          </w:p>
        </w:tc>
      </w:tr>
      <w:tr w14:paraId="12B9B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A2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CD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B5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A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52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9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F0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9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2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1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5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2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5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5.58</w:t>
            </w:r>
          </w:p>
        </w:tc>
      </w:tr>
      <w:tr w14:paraId="5F1D4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842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F4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7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B7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C0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D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B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A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5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5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2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9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</w:t>
            </w:r>
          </w:p>
        </w:tc>
      </w:tr>
      <w:tr w14:paraId="3A9F9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72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F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77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75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0B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3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6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7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A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F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9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D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7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</w:t>
            </w:r>
          </w:p>
        </w:tc>
      </w:tr>
      <w:tr w14:paraId="02054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BD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94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8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1C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92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4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9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D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A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4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7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1.77</w:t>
            </w:r>
          </w:p>
        </w:tc>
      </w:tr>
    </w:tbl>
    <w:p w14:paraId="4E3C65F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806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161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184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790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124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42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1CF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90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367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5C2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AB2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20F2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E8C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C9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C8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62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67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2C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80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8A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D6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DCB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C1F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ACF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2DA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757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28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B5E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2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C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E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B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6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4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0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F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48B81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51F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ED5C1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C0C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FC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60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D33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94A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90F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8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951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1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9A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181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85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52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E0E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54C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023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4A9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189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73A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D8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BFF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2D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97A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C0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CF8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E2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0CC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C3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261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49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2AB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70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6F6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6A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55B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9C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48E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453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23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B3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AA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5D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D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E7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E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8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3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6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8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E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1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</w:tr>
      <w:tr w14:paraId="0E0A0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4FA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94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F3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DC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48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6B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D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6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E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F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5B6DE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B1B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990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B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6A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C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20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1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1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B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8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C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8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D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54ABF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029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18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B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84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0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24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C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0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2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A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5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D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4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63893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1B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17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00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1E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E0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1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6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9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6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7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E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4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</w:tr>
      <w:tr w14:paraId="2237B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9C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12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94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9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97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F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8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2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3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B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8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5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429.4</w:t>
            </w:r>
          </w:p>
        </w:tc>
      </w:tr>
      <w:tr w14:paraId="38F30E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AA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95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24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4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A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B2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A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C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C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F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B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0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626.2</w:t>
            </w:r>
          </w:p>
        </w:tc>
      </w:tr>
      <w:tr w14:paraId="0A4CA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6281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4C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B0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D7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4E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A3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2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2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B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1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A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7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</w:tr>
      <w:tr w14:paraId="0BD4B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E3E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A3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39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4E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D6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D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6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4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B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4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C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2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A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</w:tr>
      <w:tr w14:paraId="2E095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81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CE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AF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D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9F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36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1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0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1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C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8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8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4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7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244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33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5D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4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D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F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2C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9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D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F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E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E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A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C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52C26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04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8D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B7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B5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3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DA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9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D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7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A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D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20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</w:tr>
      <w:tr w14:paraId="6B95F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C2B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96E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7A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1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09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56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6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B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8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7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5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B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EC5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4DC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75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D2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29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02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14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5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4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6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8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6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3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33C2D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1F6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4C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FC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A9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42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42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8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1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D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5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D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C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D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2633.0</w:t>
            </w:r>
          </w:p>
        </w:tc>
      </w:tr>
      <w:tr w14:paraId="653C1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6E41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C2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55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6A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DA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C3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1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1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D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9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3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8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2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3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</w:tr>
      <w:tr w14:paraId="2F66C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46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D1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4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FF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7C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9C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7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5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9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F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0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</w:tr>
      <w:tr w14:paraId="21E9E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CD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09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78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5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4C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B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6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D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3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2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D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5348</w:t>
            </w:r>
          </w:p>
        </w:tc>
      </w:tr>
      <w:tr w14:paraId="21EB8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E8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F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A1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B5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7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D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D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C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6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4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A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2738</w:t>
            </w:r>
          </w:p>
        </w:tc>
      </w:tr>
      <w:tr w14:paraId="23F1E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1C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06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CA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F9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A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E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B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8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0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4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1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5.76</w:t>
            </w:r>
          </w:p>
        </w:tc>
      </w:tr>
      <w:tr w14:paraId="0935D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66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A4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74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DD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A0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5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7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0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9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2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4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5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</w:t>
            </w:r>
          </w:p>
        </w:tc>
      </w:tr>
      <w:tr w14:paraId="1FF70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7E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E6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E1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32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7E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1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A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E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0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0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2715</w:t>
            </w:r>
          </w:p>
        </w:tc>
      </w:tr>
      <w:tr w14:paraId="284A5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AD6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0F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C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8B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1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F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3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5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F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2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1.83</w:t>
            </w:r>
          </w:p>
        </w:tc>
      </w:tr>
    </w:tbl>
    <w:p w14:paraId="50025E5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306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742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1A9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08B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E40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32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51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046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0DE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7162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22C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734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5A9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44F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88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05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55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75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13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49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54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B13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E9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930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65F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907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80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12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3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D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8C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9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8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4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1B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A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E7F6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2FD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7752C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943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32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A0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365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2F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A10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B1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C0D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8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7BF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48D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7F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56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04C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B12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3C7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10E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B7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D64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0F5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DE8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25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481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3A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025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79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2A51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4D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C32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97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27A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E6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DDA2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3C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F490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13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D2B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E1E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66C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14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1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E3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7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CC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9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6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E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C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3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0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B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5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</w:tr>
      <w:tr w14:paraId="73D1E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7F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7C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2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4F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64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37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5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B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2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3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3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565.4</w:t>
            </w:r>
          </w:p>
        </w:tc>
      </w:tr>
      <w:tr w14:paraId="2ABE8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84A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641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9B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9F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0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80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B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6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7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3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B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2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2D49D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49D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B88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DC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AD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BF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90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D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4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0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E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8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6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551.6</w:t>
            </w:r>
          </w:p>
        </w:tc>
      </w:tr>
      <w:tr w14:paraId="662D9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43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C9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D7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7E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1B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7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9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9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1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7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B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4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</w:tr>
      <w:tr w14:paraId="4189F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5F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44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45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5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BA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2C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A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B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E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A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2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B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436.2</w:t>
            </w:r>
          </w:p>
        </w:tc>
      </w:tr>
      <w:tr w14:paraId="52EF3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44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0FB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0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F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FD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2A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C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E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E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4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7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636.2</w:t>
            </w:r>
          </w:p>
        </w:tc>
      </w:tr>
      <w:tr w14:paraId="4999E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39D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27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5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25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A8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D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0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1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E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E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</w:tr>
      <w:tr w14:paraId="1E284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A8F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28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45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47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14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02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A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7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B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7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C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E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7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1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</w:tr>
      <w:tr w14:paraId="37E60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70C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03D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8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26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44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40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E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D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59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4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D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A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F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C06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5C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425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8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4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F5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AC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D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5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5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5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A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6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7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1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2E1D6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74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F0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37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1C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82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95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7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3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B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B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6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19785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A78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47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B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5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32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C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F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5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F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9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3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2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6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F2F6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68D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7D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4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AA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93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C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2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6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D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2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B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3FDE8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506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C6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85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D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B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4E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1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A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5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2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C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2674.8</w:t>
            </w:r>
          </w:p>
        </w:tc>
      </w:tr>
      <w:tr w14:paraId="7D64B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AE3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6A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76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3B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C3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2B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7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C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3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7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3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3.74</w:t>
            </w:r>
          </w:p>
        </w:tc>
      </w:tr>
      <w:tr w14:paraId="7CC02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62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34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3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95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A7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08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6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7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4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2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4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7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447.8</w:t>
            </w:r>
          </w:p>
        </w:tc>
      </w:tr>
      <w:tr w14:paraId="62932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12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A5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AB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D6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65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7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C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C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1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C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9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0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D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5426</w:t>
            </w:r>
          </w:p>
        </w:tc>
      </w:tr>
      <w:tr w14:paraId="00233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32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2B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59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1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B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B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A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1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4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6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</w:tr>
      <w:tr w14:paraId="2146B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4A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09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BA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B5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FB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0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8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5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3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8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D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7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5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5.85</w:t>
            </w:r>
          </w:p>
        </w:tc>
      </w:tr>
      <w:tr w14:paraId="10D4F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F6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8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2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BA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7E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7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2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5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4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0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F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2751</w:t>
            </w:r>
          </w:p>
        </w:tc>
      </w:tr>
      <w:tr w14:paraId="47DC1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91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0C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D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CB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FA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5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5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3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34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7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2751</w:t>
            </w:r>
          </w:p>
        </w:tc>
      </w:tr>
      <w:tr w14:paraId="78522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AD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F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55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A3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4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6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2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9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9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A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8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1.86</w:t>
            </w:r>
          </w:p>
        </w:tc>
      </w:tr>
    </w:tbl>
    <w:p w14:paraId="2E216E6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AF9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87CB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E74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F79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9F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F4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F4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4DA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DD4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30E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667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81D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B37C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7B1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764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02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8B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91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4C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6C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96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1A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82C1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9A7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90F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AC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C4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F1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8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1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E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8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D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D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A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0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78934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7B1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83E5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</w:tr>
      <w:tr w14:paraId="7557E2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033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C8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90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6E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BD8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0E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75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9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8DB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6521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41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FF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BFB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94F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247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723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A6D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AF5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5B8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2E7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A1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27F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DD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D98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BE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E605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8C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AF7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C2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819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5A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893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4AE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42B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D8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D640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94D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6B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0F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1D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27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3C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8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E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D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C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F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A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C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4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</w:tr>
      <w:tr w14:paraId="18A5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09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36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8C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84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32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24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1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B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9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E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0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3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5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7C8C3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FB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B2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8D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F2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CE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95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7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8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5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5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E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338B1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3F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55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1B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D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AE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A5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0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7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D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6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A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1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0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2CE96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39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74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3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66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C1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0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4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1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D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D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D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8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</w:tr>
      <w:tr w14:paraId="0E8F4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1F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7B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1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F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6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A1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C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4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3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4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4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D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</w:tr>
      <w:tr w14:paraId="5A5BB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83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CF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EC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ED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38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2C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4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1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4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B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5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7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495.6</w:t>
            </w:r>
          </w:p>
        </w:tc>
      </w:tr>
      <w:tr w14:paraId="51CD1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61E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79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4F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53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6A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82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3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C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6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5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4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A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E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</w:tr>
      <w:tr w14:paraId="41EAE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9B8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A39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FD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F3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A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F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3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8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9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</w:tr>
      <w:tr w14:paraId="204F7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180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29B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7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D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C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E1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5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8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1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5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2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B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7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7C3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19D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A91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E9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5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C9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D3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8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7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B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D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4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9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F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</w:tr>
      <w:tr w14:paraId="466A4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7D3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66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9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1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A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35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F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D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0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5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79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</w:tr>
      <w:tr w14:paraId="50663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415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E5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C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50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3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63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8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1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6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8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9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F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118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41B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87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76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4C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5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BA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2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D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4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5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6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E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D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1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</w:tr>
      <w:tr w14:paraId="5CBA0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73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CC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B8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B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68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D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D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9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1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1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2083.8</w:t>
            </w:r>
          </w:p>
        </w:tc>
      </w:tr>
      <w:tr w14:paraId="2A450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7E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0F9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1F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5E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7A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6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2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B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D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E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6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</w:tr>
      <w:tr w14:paraId="4A0BC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94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18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FB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79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ED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E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6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3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E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3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7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9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9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348.9</w:t>
            </w:r>
          </w:p>
        </w:tc>
      </w:tr>
      <w:tr w14:paraId="33A7E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83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1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88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87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2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7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4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E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3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3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4479</w:t>
            </w:r>
          </w:p>
        </w:tc>
      </w:tr>
      <w:tr w14:paraId="3BC02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BC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52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7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EC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53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4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A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A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0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6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D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B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3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</w:t>
            </w:r>
          </w:p>
        </w:tc>
      </w:tr>
      <w:tr w14:paraId="363A0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BD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C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92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AF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7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A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C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8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C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9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C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DC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4.56</w:t>
            </w:r>
          </w:p>
        </w:tc>
      </w:tr>
      <w:tr w14:paraId="347B4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CD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2F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7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E2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F5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2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E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9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4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C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0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</w:t>
            </w:r>
          </w:p>
        </w:tc>
      </w:tr>
      <w:tr w14:paraId="4E9F1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AD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8E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0E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25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6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6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B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0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7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7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F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7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</w:t>
            </w:r>
          </w:p>
        </w:tc>
      </w:tr>
      <w:tr w14:paraId="5DB7B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13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8E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CF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7D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E8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B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8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3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7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3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3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1.45</w:t>
            </w:r>
          </w:p>
        </w:tc>
      </w:tr>
    </w:tbl>
    <w:p w14:paraId="356FD11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0B6D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6E8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E5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17F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5DF5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A3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81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4A2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018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6EA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F1D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B22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459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F18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13B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2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3C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F9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63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FA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7C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FD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6EA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C47E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C4D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1A3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C0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1A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5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2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6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D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B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F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9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4C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F6F4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2D9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329B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473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BB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E3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796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A8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9F9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8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A1B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0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96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B4B8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644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3C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C3B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0FA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37F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9F8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4F6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8C9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EAF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7332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00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67F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05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11CC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9B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864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72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152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30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BF7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4C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611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B6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D4E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6D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034E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4DE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98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E7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57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C9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A3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F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4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5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5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1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5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</w:tr>
      <w:tr w14:paraId="0E5A7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DCB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94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E4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8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98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B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C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D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2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6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7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D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01B7E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6E9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C1E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9D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10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C5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59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8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6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2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1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E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7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6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0D198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E93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AD4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37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47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F9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BC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7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5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7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C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0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3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8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2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715EA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78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1C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0E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9F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D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2D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9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4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9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1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F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7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7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</w:tr>
      <w:tr w14:paraId="39B03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C9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92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3F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E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84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D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1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F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1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9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</w:tr>
      <w:tr w14:paraId="3EE42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7B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0F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04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81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C2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65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8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3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C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7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C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8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2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529.2</w:t>
            </w:r>
          </w:p>
        </w:tc>
      </w:tr>
      <w:tr w14:paraId="7265E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2B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42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5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2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57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1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B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C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</w:tr>
      <w:tr w14:paraId="1023E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EB3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D7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7A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F2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30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8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9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B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4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1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F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3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</w:tr>
      <w:tr w14:paraId="6AE93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50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91B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4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4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1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63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3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1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F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6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2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B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6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2CC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2A3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66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EE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9B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0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E8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5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F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4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B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2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C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3D337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C8E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18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2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E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E2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1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5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C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E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7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9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5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D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</w:tr>
      <w:tr w14:paraId="24DD6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2D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E0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5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7C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AA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0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3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9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5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1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6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9C5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01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C7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F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2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93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4A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1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A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3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A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E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B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441BF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469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9D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A7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DB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8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E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5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F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E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C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C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D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C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A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2225.1</w:t>
            </w:r>
          </w:p>
        </w:tc>
      </w:tr>
      <w:tr w14:paraId="014B2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67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964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3A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F7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91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A8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4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C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4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3.11</w:t>
            </w:r>
          </w:p>
        </w:tc>
      </w:tr>
      <w:tr w14:paraId="38CC6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0C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1B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1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3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00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F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E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9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8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6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9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2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4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</w:tr>
      <w:tr w14:paraId="6284B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ACF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E9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D0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8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CF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C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A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1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C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8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0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4752</w:t>
            </w:r>
          </w:p>
        </w:tc>
      </w:tr>
      <w:tr w14:paraId="21A0B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AF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06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14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A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0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3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B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8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2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3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</w:t>
            </w:r>
          </w:p>
        </w:tc>
      </w:tr>
      <w:tr w14:paraId="7517D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397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C0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3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C5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8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7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1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D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0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4.87</w:t>
            </w:r>
          </w:p>
        </w:tc>
      </w:tr>
      <w:tr w14:paraId="0455C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4B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BE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A8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7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C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2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F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3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F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1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2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A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</w:t>
            </w:r>
          </w:p>
        </w:tc>
      </w:tr>
      <w:tr w14:paraId="61359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76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EE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9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D2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7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2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E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6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0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4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2527</w:t>
            </w:r>
          </w:p>
        </w:tc>
      </w:tr>
      <w:tr w14:paraId="18E36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A8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52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80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5B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94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B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C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4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5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D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F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1.54</w:t>
            </w:r>
          </w:p>
        </w:tc>
      </w:tr>
    </w:tbl>
    <w:p w14:paraId="720BC7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C737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672B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090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27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06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C2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AE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765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F3E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DB5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D17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D01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508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000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80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AE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93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F2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A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4E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C5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7BC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D17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477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A1ED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479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ED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5C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2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F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0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8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2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7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D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A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66EE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7BB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03358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423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97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70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4D7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CE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21A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7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7FA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9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2E1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29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FF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F8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E00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F9E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F37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DF9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83B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D30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B28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645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91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0D4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93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6A0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EC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984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1F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450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28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9F0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5F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47F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AB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F92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4E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73B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D74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11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74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C0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22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34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74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C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9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9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D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</w:tr>
      <w:tr w14:paraId="5DDDC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268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6D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0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51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35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B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0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C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4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3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2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B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0A659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00D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11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59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F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14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02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A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3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E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4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2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D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165B7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3D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D1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8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43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E3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9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E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D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8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F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1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E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4A380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A65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99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05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1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F6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03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6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3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D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A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D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7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</w:tr>
      <w:tr w14:paraId="7DC6D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50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2B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F2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6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15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E2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3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2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2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A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D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3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</w:tr>
      <w:tr w14:paraId="1A205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DA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94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3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94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29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A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6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7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D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5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7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6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0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554.4</w:t>
            </w:r>
          </w:p>
        </w:tc>
      </w:tr>
      <w:tr w14:paraId="1A2E6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F47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21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42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4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2C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D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1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7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5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6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9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9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2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E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</w:tr>
      <w:tr w14:paraId="413A9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ADB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7D0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A0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C7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3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C1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8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6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D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3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8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</w:tr>
      <w:tr w14:paraId="5CB09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51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82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BA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5D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87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52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1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5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0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A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5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A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6323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DAC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A3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C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C3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F2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FC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7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3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F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D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5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7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25EE0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80E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B8F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4E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73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EC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F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E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A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1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2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3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B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3950E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DA3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C16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AE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39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83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F4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5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1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9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8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7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A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7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426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B0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59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FE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E2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2B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84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1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E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E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0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3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</w:tr>
      <w:tr w14:paraId="2AD05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327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24A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4C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8E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78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3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9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0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A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3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7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2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2331.0</w:t>
            </w:r>
          </w:p>
        </w:tc>
      </w:tr>
      <w:tr w14:paraId="7CDAA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D7F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19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E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B4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A1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A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6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E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8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6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A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8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8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3.26</w:t>
            </w:r>
          </w:p>
        </w:tc>
      </w:tr>
      <w:tr w14:paraId="1B0E6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16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FD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09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91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6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B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5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9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C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9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2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A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</w:tr>
      <w:tr w14:paraId="67FB3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BA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B2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B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4A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83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7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B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F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6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3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5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1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0C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4956</w:t>
            </w:r>
          </w:p>
        </w:tc>
      </w:tr>
      <w:tr w14:paraId="66B71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25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5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2A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9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2B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2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6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2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F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D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2646</w:t>
            </w:r>
          </w:p>
        </w:tc>
      </w:tr>
      <w:tr w14:paraId="5377D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CD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A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25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6B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4A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2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8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D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E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3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1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5.10</w:t>
            </w:r>
          </w:p>
        </w:tc>
      </w:tr>
      <w:tr w14:paraId="74ACC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9C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CD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12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5C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AF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5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B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7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4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A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8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</w:t>
            </w:r>
          </w:p>
        </w:tc>
      </w:tr>
      <w:tr w14:paraId="615CA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AE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75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79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53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F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7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C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C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3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F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C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</w:t>
            </w:r>
          </w:p>
        </w:tc>
      </w:tr>
      <w:tr w14:paraId="25291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9B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A4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8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F2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0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5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3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6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8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5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C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1.62</w:t>
            </w:r>
          </w:p>
        </w:tc>
      </w:tr>
    </w:tbl>
    <w:p w14:paraId="4EB37EF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E64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45B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443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62F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7F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CF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A9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E02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3A9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B98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CB1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D7B6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D28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1A8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9F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64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5D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E8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79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96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01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4C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83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573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47B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C6E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1079[洽谈室]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F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70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3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8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B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E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2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1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A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9F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6BDDE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4DD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0D7F1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971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5C7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53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3A9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B6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A0F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C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F25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D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12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74EE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19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C8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98F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6C8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567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2B3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A23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3FB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E96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6E8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E7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52C8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0A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681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76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258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7F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1D64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DF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D1E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06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397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EF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BC9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7A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EF0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2B7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1A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EB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B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F7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9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4A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6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0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D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5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1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</w:tr>
      <w:tr w14:paraId="477DA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F3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08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7A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B2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8D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B8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C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7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1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2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B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D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D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</w:tr>
      <w:tr w14:paraId="641B1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982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0B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F6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E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8C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73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A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A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4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2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6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2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F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0EFC1D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5A1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25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A0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DE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B6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31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B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A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0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2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D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B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646.7</w:t>
            </w:r>
          </w:p>
        </w:tc>
      </w:tr>
      <w:tr w14:paraId="7E626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24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A2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22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8F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F3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8F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2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C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D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6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C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A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6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</w:tr>
      <w:tr w14:paraId="2BA8A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50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1F0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7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0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A9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3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B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A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5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8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D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6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0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</w:tr>
      <w:tr w14:paraId="135A6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2A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CE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8C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8C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9D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7D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E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B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A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6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B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4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1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512.4</w:t>
            </w:r>
          </w:p>
        </w:tc>
      </w:tr>
      <w:tr w14:paraId="786BC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EA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A8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0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35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79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B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3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7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8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D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7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B6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</w:tr>
      <w:tr w14:paraId="3736D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35A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3C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3C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9C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28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28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4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1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7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E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8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E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2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9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</w:tr>
      <w:tr w14:paraId="0A0BB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4F5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899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2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BB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A6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EA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5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6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E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F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5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E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7D1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175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A2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4D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23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8F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EC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8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B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A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1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A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E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C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3572E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8DC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94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97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E5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C9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5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6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8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B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D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6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33E1C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A5B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C3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4F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93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E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9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1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C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3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D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0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99D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20E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26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8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A5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88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4E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0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3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6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3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D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E1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E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</w:tr>
      <w:tr w14:paraId="3DB3F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16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D7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46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D1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77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37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7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3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B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6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5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9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2154.4</w:t>
            </w:r>
          </w:p>
        </w:tc>
      </w:tr>
      <w:tr w14:paraId="37E46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CA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E2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2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E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3B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E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E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6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8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9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3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0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3.02</w:t>
            </w:r>
          </w:p>
        </w:tc>
      </w:tr>
      <w:tr w14:paraId="41501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F9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FB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3E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3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55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BA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D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A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D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4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D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4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</w:tr>
      <w:tr w14:paraId="581B5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FF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52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A8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87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3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3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3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6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E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C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4615</w:t>
            </w:r>
          </w:p>
        </w:tc>
      </w:tr>
      <w:tr w14:paraId="69E38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4F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CF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A2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0E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10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D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D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6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0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E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2480</w:t>
            </w:r>
          </w:p>
        </w:tc>
      </w:tr>
      <w:tr w14:paraId="00C5D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A5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06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58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72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ED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9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6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D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6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4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1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8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D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4.71</w:t>
            </w:r>
          </w:p>
        </w:tc>
      </w:tr>
      <w:tr w14:paraId="00EFA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C9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88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90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5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C0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2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0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4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9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C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0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</w:t>
            </w:r>
          </w:p>
        </w:tc>
      </w:tr>
      <w:tr w14:paraId="300FB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54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2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74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8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96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A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7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0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1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A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2461</w:t>
            </w:r>
          </w:p>
        </w:tc>
      </w:tr>
      <w:tr w14:paraId="6D539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FE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98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1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4F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1E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2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4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B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9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1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5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9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5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1.49</w:t>
            </w:r>
          </w:p>
        </w:tc>
      </w:tr>
      <w:bookmarkEnd w:id="1"/>
    </w:tbl>
    <w:p w14:paraId="224722F2">
      <w:pPr>
        <w:rPr>
          <w:szCs w:val="24"/>
          <w:lang w:val="en-US"/>
        </w:rPr>
      </w:pPr>
    </w:p>
    <w:p w14:paraId="206905AF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4473"/>
      <w:docPartObj>
        <w:docPartGallery w:val="AutoText"/>
      </w:docPartObj>
    </w:sdtPr>
    <w:sdtContent>
      <w:p w14:paraId="450BD104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2C17A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DAwMWQ4Zjk2OGY0MGVjZmZiMGIxZDE3OGQzY2UifQ=="/>
  </w:docVars>
  <w:rsids>
    <w:rsidRoot w:val="1981109D"/>
    <w:rsid w:val="001915A3"/>
    <w:rsid w:val="00217F62"/>
    <w:rsid w:val="00A906D8"/>
    <w:rsid w:val="00AB5A74"/>
    <w:rsid w:val="00F071AE"/>
    <w:rsid w:val="1981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x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97</Pages>
  <Words>7209</Words>
  <Characters>14358</Characters>
  <Lines>8</Lines>
  <Paragraphs>2</Paragraphs>
  <TotalTime>0</TotalTime>
  <ScaleCrop>false</ScaleCrop>
  <LinksUpToDate>false</LinksUpToDate>
  <CharactersWithSpaces>19869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2025-12-19T05:53:00Z</dcterms:created>
  <dc:creator>WPS_1665732387</dc:creator>
  <cp:lastModifiedBy>WPS_1665732387</cp:lastModifiedBy>
  <dcterms:modified xsi:type="dcterms:W3CDTF">2025-12-19T05:53:51Z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86BCF2473300445A90BAB65F1A1679AD_11</vt:lpwstr>
  </property>
  <property fmtid="{D5CDD505-2E9C-101B-9397-08002B2CF9AE}" pid="3" name="KSOProductBuildVer">
    <vt:lpwstr>2052-12.1.0.18608</vt:lpwstr>
  </property>
</Properties>
</file>