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0" w:name="_GoBack"/>
            <w:bookmarkEnd w:id="40"/>
            <w:bookmarkStart w:id="0" w:name="_Hlk172642859"/>
            <w:bookmarkStart w:id="1" w:name="_Hlk172641893"/>
            <w:bookmarkStart w:id="2" w:name="封面页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T19981791891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6B7BCA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4F48A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_Toc19017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F6D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_Toc18809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AD1D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_Toc8478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_Toc8478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B085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_Toc9921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_Toc9921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1CDE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_Toc2967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0251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_Toc27014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34138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_Toc8534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B88AD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_Toc24637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587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_Toc7918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D760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_Toc9563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9AF4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_Toc27780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_Toc27780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97B2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_Toc25064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_Toc25064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90B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_Toc21139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_Toc21139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23A9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_Toc14781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_Toc14781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331A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_Toc5552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_Toc5552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FB9F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_Toc22196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_Toc22196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E591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_Toc14718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_Toc14718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19FB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_Toc29266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148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_Toc27698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_Toc27698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313A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_Toc31148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_Toc31148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51458F4C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9017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FF5A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4F220">
            <w:r>
              <w:t>地理位置</w:t>
            </w:r>
          </w:p>
        </w:tc>
        <w:tc>
          <w:tcPr>
            <w:gridSpan w:val="2"/>
            <w:vAlign w:val="center"/>
          </w:tcPr>
          <w:p w14:paraId="13F91F8A">
            <w:r>
              <w:t>四川-成都</w:t>
            </w:r>
          </w:p>
        </w:tc>
      </w:tr>
      <w:tr w14:paraId="06B2A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A3725">
            <w:r>
              <w:t>北纬</w:t>
            </w:r>
          </w:p>
        </w:tc>
        <w:tc>
          <w:tcPr>
            <w:gridSpan w:val="2"/>
            <w:vAlign w:val="center"/>
          </w:tcPr>
          <w:p w14:paraId="793BFDA1">
            <w:r>
              <w:t>30.66</w:t>
            </w:r>
          </w:p>
        </w:tc>
      </w:tr>
      <w:tr w14:paraId="030C1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06CE3">
            <w:r>
              <w:t>东经</w:t>
            </w:r>
          </w:p>
        </w:tc>
        <w:tc>
          <w:tcPr>
            <w:gridSpan w:val="2"/>
            <w:vAlign w:val="center"/>
          </w:tcPr>
          <w:p w14:paraId="65D5D754">
            <w:r>
              <w:t>104.01</w:t>
            </w:r>
          </w:p>
        </w:tc>
      </w:tr>
      <w:tr w14:paraId="704D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0D3CE">
            <w:r>
              <w:t>建筑名称</w:t>
            </w:r>
          </w:p>
        </w:tc>
        <w:tc>
          <w:tcPr>
            <w:gridSpan w:val="2"/>
            <w:vAlign w:val="center"/>
          </w:tcPr>
          <w:p w14:paraId="7C8F6DE1"/>
        </w:tc>
      </w:tr>
      <w:tr w14:paraId="26C5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C8E3F">
            <w:r>
              <w:t>建筑面积</w:t>
            </w:r>
          </w:p>
        </w:tc>
        <w:tc>
          <w:tcPr>
            <w:vAlign w:val="center"/>
          </w:tcPr>
          <w:p w14:paraId="4C4C53FC">
            <w:r>
              <w:t>地上 22156.53 ㎡</w:t>
            </w:r>
          </w:p>
        </w:tc>
        <w:tc>
          <w:tcPr>
            <w:vAlign w:val="center"/>
          </w:tcPr>
          <w:p w14:paraId="1D1EBE85">
            <w:r>
              <w:t>地下 0.00 ㎡</w:t>
            </w:r>
          </w:p>
        </w:tc>
      </w:tr>
      <w:tr w14:paraId="3B13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54E50">
            <w:r>
              <w:t>建筑高度</w:t>
            </w:r>
          </w:p>
        </w:tc>
        <w:tc>
          <w:tcPr>
            <w:vAlign w:val="center"/>
          </w:tcPr>
          <w:p w14:paraId="37B21D99">
            <w:r>
              <w:t>地上 10.20 m</w:t>
            </w:r>
          </w:p>
        </w:tc>
        <w:tc>
          <w:tcPr>
            <w:vAlign w:val="center"/>
          </w:tcPr>
          <w:p w14:paraId="0C651D21">
            <w:r>
              <w:t>地下 0.00 m</w:t>
            </w:r>
          </w:p>
        </w:tc>
      </w:tr>
      <w:tr w14:paraId="2FD15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B9CC9">
            <w:r>
              <w:t>建筑层数</w:t>
            </w:r>
          </w:p>
        </w:tc>
        <w:tc>
          <w:tcPr>
            <w:vAlign w:val="center"/>
          </w:tcPr>
          <w:p w14:paraId="089D40AB">
            <w:r>
              <w:t>地上 4</w:t>
            </w:r>
          </w:p>
        </w:tc>
        <w:tc>
          <w:tcPr>
            <w:vAlign w:val="center"/>
          </w:tcPr>
          <w:p w14:paraId="171472F5">
            <w:r>
              <w:t>地下 0</w:t>
            </w:r>
          </w:p>
        </w:tc>
      </w:tr>
      <w:tr w14:paraId="341D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4CE30">
            <w:r>
              <w:t>北向角度</w:t>
            </w:r>
          </w:p>
        </w:tc>
        <w:tc>
          <w:tcPr>
            <w:gridSpan w:val="2"/>
            <w:vAlign w:val="center"/>
          </w:tcPr>
          <w:p w14:paraId="62B9FA6C">
            <w:r>
              <w:t>37°</w:t>
            </w:r>
          </w:p>
        </w:tc>
      </w:tr>
    </w:tbl>
    <w:p w14:paraId="604B9FC8">
      <w:pPr>
        <w:pStyle w:val="2"/>
      </w:pPr>
      <w:bookmarkStart w:id="14" w:name="_Toc18809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991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67EAF">
            <w:r>
              <w:t>气象位置</w:t>
            </w:r>
          </w:p>
        </w:tc>
        <w:tc>
          <w:tcPr>
            <w:vAlign w:val="center"/>
          </w:tcPr>
          <w:p w14:paraId="20F61503">
            <w:r>
              <w:t>四川-成都-成都（默认）</w:t>
            </w:r>
          </w:p>
        </w:tc>
      </w:tr>
      <w:tr w14:paraId="73B4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B8266">
            <w:r>
              <w:t>气象来源</w:t>
            </w:r>
          </w:p>
        </w:tc>
        <w:tc>
          <w:tcPr>
            <w:vAlign w:val="center"/>
          </w:tcPr>
          <w:p w14:paraId="565C826A">
            <w:r>
              <w:t>《民用建筑供暖通风与空气调节设计规范（GB 50736 - 2012）》</w:t>
            </w:r>
          </w:p>
        </w:tc>
      </w:tr>
      <w:tr w14:paraId="62FC7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20511">
            <w:r>
              <w:t>大气透明度等级</w:t>
            </w:r>
          </w:p>
        </w:tc>
        <w:tc>
          <w:tcPr>
            <w:vAlign w:val="center"/>
          </w:tcPr>
          <w:p w14:paraId="32950B05">
            <w:r>
              <w:t>6</w:t>
            </w:r>
          </w:p>
        </w:tc>
      </w:tr>
      <w:tr w14:paraId="2AD94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69184">
            <w:r>
              <w:t>室外计算温度(℃)</w:t>
            </w:r>
          </w:p>
        </w:tc>
        <w:tc>
          <w:tcPr>
            <w:vAlign w:val="center"/>
          </w:tcPr>
          <w:p w14:paraId="32E44D28">
            <w:r>
              <w:t>1.0</w:t>
            </w:r>
          </w:p>
        </w:tc>
      </w:tr>
      <w:tr w14:paraId="4A10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79689">
            <w:r>
              <w:t>冬季围护结构外表面换热系数αw(W/㎡· K)</w:t>
            </w:r>
          </w:p>
        </w:tc>
        <w:tc>
          <w:tcPr>
            <w:vAlign w:val="center"/>
          </w:tcPr>
          <w:p w14:paraId="3514A918">
            <w:r>
              <w:t>23.0</w:t>
            </w:r>
          </w:p>
        </w:tc>
      </w:tr>
      <w:tr w14:paraId="01408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7497F">
            <w:r>
              <w:t>围护结构内表面换热系数αn(W/㎡· K)</w:t>
            </w:r>
          </w:p>
        </w:tc>
        <w:tc>
          <w:tcPr>
            <w:vAlign w:val="center"/>
          </w:tcPr>
          <w:p w14:paraId="12027197">
            <w:r>
              <w:t>8.7</w:t>
            </w:r>
          </w:p>
        </w:tc>
      </w:tr>
    </w:tbl>
    <w:p w14:paraId="212C1591">
      <w:pPr>
        <w:pStyle w:val="2"/>
      </w:pPr>
      <w:bookmarkStart w:id="15" w:name="_Toc8478"/>
      <w:r>
        <w:t>计算依据</w:t>
      </w:r>
      <w:bookmarkEnd w:id="15"/>
    </w:p>
    <w:p w14:paraId="1F3D64B5">
      <w:r>
        <w:t xml:space="preserve">1. 《民用建筑供暖通风与空气调节设计规范》GB50736-2012.中国建筑工业出版社，2012 </w:t>
      </w:r>
    </w:p>
    <w:p w14:paraId="1020D61F">
      <w:r>
        <w:t>2. 《民用建筑暖通空调设计统一技术措施》.中国建筑工业出版社，2022</w:t>
      </w:r>
    </w:p>
    <w:p w14:paraId="00C92A1D">
      <w:r>
        <w:t>3. 《实用供热空调设计手册》（第二版）.中国建筑工业出版社，2008</w:t>
      </w:r>
    </w:p>
    <w:p w14:paraId="423E4324">
      <w:r>
        <w:t>4. 《建筑节能与可再生能源利用通用规范》GB55015-2021.中华人民共和国住房与城乡建设部，2021</w:t>
      </w:r>
    </w:p>
    <w:p w14:paraId="49672F79">
      <w:pPr>
        <w:pStyle w:val="2"/>
      </w:pPr>
      <w:bookmarkStart w:id="16" w:name="_Toc9921"/>
      <w:r>
        <w:t>计算原理</w:t>
      </w:r>
      <w:bookmarkEnd w:id="16"/>
    </w:p>
    <w:p w14:paraId="56E9BD26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967"/>
      <w:r>
        <w:rPr>
          <w:rFonts w:hint="eastAsia"/>
        </w:rPr>
        <w:t>围护结构传热耗热量</w:t>
      </w:r>
      <w:bookmarkEnd w:id="18"/>
      <w:bookmarkEnd w:id="19"/>
    </w:p>
    <w:p w14:paraId="3878BEB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41B79DE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483CBB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1AAF28F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F48E5A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F76BB2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6EF4272B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031B92F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35ECBDA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D33B91E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AA5CC89">
      <w:pPr>
        <w:pStyle w:val="4"/>
      </w:pPr>
      <w:bookmarkStart w:id="20" w:name="_Toc496014721"/>
      <w:bookmarkStart w:id="21" w:name="_Toc27014"/>
      <w:r>
        <w:rPr>
          <w:rFonts w:hint="eastAsia"/>
        </w:rPr>
        <w:t>围护结构的附加耗热量</w:t>
      </w:r>
      <w:bookmarkEnd w:id="20"/>
      <w:bookmarkEnd w:id="21"/>
    </w:p>
    <w:p w14:paraId="35B8C42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4BB23B1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B4E372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72AA2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492545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521C5E0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4A620AD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7EEEBD6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0C43B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21FCF789">
      <w:pPr>
        <w:pStyle w:val="4"/>
        <w:rPr>
          <w:rFonts w:hint="eastAsia"/>
        </w:rPr>
      </w:pPr>
      <w:bookmarkStart w:id="22" w:name="_Toc496014722"/>
      <w:bookmarkStart w:id="23" w:name="_Toc8534"/>
      <w:r>
        <w:rPr>
          <w:rFonts w:hint="eastAsia"/>
        </w:rPr>
        <w:t>冷风渗入耗热量</w:t>
      </w:r>
      <w:bookmarkEnd w:id="22"/>
      <w:bookmarkEnd w:id="23"/>
    </w:p>
    <w:p w14:paraId="3B3B33B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293777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05F8BD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9276E7F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8471193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257297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22FACD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6FCE71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0E2EED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8125E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B403D2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7BAA0497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743F932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B4A37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7AC911D7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1E7B7B5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7D089C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527EB9B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0B05D51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106757C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0A551C7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8F498A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7534B93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24A0C9F3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1B910FE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190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C68126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39C01C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21588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E841D1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2C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43B8EB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CBAD49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1223E4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2DDAFE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F50080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7D0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8DE225D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7409E6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67AA81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43FF0A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CE8445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5610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E0C827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E48C4C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37B528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1A9FAE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E82F9D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F810564">
      <w:pPr>
        <w:pStyle w:val="4"/>
        <w:rPr>
          <w:rFonts w:hint="eastAsia"/>
        </w:rPr>
      </w:pPr>
      <w:bookmarkStart w:id="24" w:name="_Toc496014723"/>
      <w:bookmarkStart w:id="25" w:name="_Toc24637"/>
      <w:r>
        <w:rPr>
          <w:rFonts w:hint="eastAsia"/>
        </w:rPr>
        <w:t>新风耗热量</w:t>
      </w:r>
      <w:bookmarkEnd w:id="24"/>
      <w:bookmarkEnd w:id="25"/>
    </w:p>
    <w:p w14:paraId="073ED05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2B47EE48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5F9F16B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514F1D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17258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06F208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F9429D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19213A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8D1F4E2">
      <w:pPr>
        <w:pStyle w:val="4"/>
        <w:rPr>
          <w:rFonts w:hint="eastAsia"/>
        </w:rPr>
      </w:pPr>
      <w:bookmarkStart w:id="26" w:name="_Toc496014724"/>
      <w:bookmarkStart w:id="27" w:name="_Toc7918"/>
      <w:r>
        <w:rPr>
          <w:rFonts w:hint="eastAsia"/>
        </w:rPr>
        <w:t>通过其他途径的耗热量</w:t>
      </w:r>
      <w:bookmarkEnd w:id="26"/>
      <w:bookmarkEnd w:id="27"/>
    </w:p>
    <w:p w14:paraId="42656B7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288EBD9">
      <w:pPr>
        <w:pStyle w:val="4"/>
        <w:rPr>
          <w:rFonts w:hint="eastAsia"/>
        </w:rPr>
      </w:pPr>
      <w:bookmarkStart w:id="28" w:name="_Toc496014725"/>
      <w:bookmarkStart w:id="29" w:name="_Toc9563"/>
      <w:r>
        <w:rPr>
          <w:rFonts w:hint="eastAsia"/>
        </w:rPr>
        <w:t>分户计量和间歇采暖热负荷</w:t>
      </w:r>
      <w:bookmarkEnd w:id="28"/>
      <w:bookmarkEnd w:id="29"/>
    </w:p>
    <w:p w14:paraId="59EA55C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1FF584E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5143CC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A7062A4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52D428D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36FF492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7DC9BE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46132920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369D88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0665E3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FD1F40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EA91EF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24CC49D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65422A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382B0BD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72C9BC16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616A5E8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24E10394">
      <w:pPr>
        <w:rPr>
          <w:lang w:val="en-US"/>
        </w:rPr>
      </w:pPr>
    </w:p>
    <w:p w14:paraId="793826DB">
      <w:pPr>
        <w:pStyle w:val="2"/>
      </w:pPr>
      <w:bookmarkStart w:id="30" w:name="_Toc27780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B1E8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8976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80BD1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A7D65B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51F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0B1906C">
            <w:r>
              <w:t>屋顶</w:t>
            </w:r>
          </w:p>
        </w:tc>
        <w:tc>
          <w:tcPr>
            <w:vAlign w:val="center"/>
          </w:tcPr>
          <w:p w14:paraId="2C563D9F">
            <w:r>
              <w:t>屋顶构造一</w:t>
            </w:r>
          </w:p>
        </w:tc>
        <w:tc>
          <w:tcPr>
            <w:vAlign w:val="center"/>
          </w:tcPr>
          <w:p w14:paraId="26E314D1">
            <w:r>
              <w:t>0.774</w:t>
            </w:r>
          </w:p>
        </w:tc>
      </w:tr>
      <w:tr w14:paraId="516B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EB061">
            <w:r>
              <w:t>外墙</w:t>
            </w:r>
          </w:p>
        </w:tc>
        <w:tc>
          <w:tcPr>
            <w:vAlign w:val="center"/>
          </w:tcPr>
          <w:p w14:paraId="14BD6B87">
            <w:r>
              <w:t>外墙构造一</w:t>
            </w:r>
          </w:p>
        </w:tc>
        <w:tc>
          <w:tcPr>
            <w:vAlign w:val="center"/>
          </w:tcPr>
          <w:p w14:paraId="6B6D51B2">
            <w:r>
              <w:t>1.126</w:t>
            </w:r>
          </w:p>
        </w:tc>
      </w:tr>
    </w:tbl>
    <w:p w14:paraId="30CCE68F">
      <w:r>
        <w:t xml:space="preserve">备注：外墙平均传热系数：1.113 (W/㎡.K) </w:t>
      </w:r>
    </w:p>
    <w:p w14:paraId="7545A9A1">
      <w:pPr>
        <w:pStyle w:val="2"/>
      </w:pPr>
      <w:bookmarkStart w:id="31" w:name="_Toc25064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1654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7FCA9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91081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6B38EA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51F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0F165">
            <w:r>
              <w:t>内墙</w:t>
            </w:r>
          </w:p>
        </w:tc>
        <w:tc>
          <w:tcPr>
            <w:vAlign w:val="center"/>
          </w:tcPr>
          <w:p w14:paraId="4996E66D">
            <w:r>
              <w:t>内墙构造一</w:t>
            </w:r>
          </w:p>
        </w:tc>
        <w:tc>
          <w:tcPr>
            <w:vAlign w:val="center"/>
          </w:tcPr>
          <w:p w14:paraId="7BD19702">
            <w:r>
              <w:t>1.925</w:t>
            </w:r>
          </w:p>
        </w:tc>
      </w:tr>
      <w:tr w14:paraId="05121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A6484">
            <w:r>
              <w:t>控温与非控温空间隔墙</w:t>
            </w:r>
          </w:p>
        </w:tc>
        <w:tc>
          <w:tcPr>
            <w:vAlign w:val="center"/>
          </w:tcPr>
          <w:p w14:paraId="18A24F0A">
            <w:r>
              <w:t>控温与非控温空间隔墙构造一</w:t>
            </w:r>
          </w:p>
        </w:tc>
        <w:tc>
          <w:tcPr>
            <w:vAlign w:val="center"/>
          </w:tcPr>
          <w:p w14:paraId="0E9BDEE2">
            <w:r>
              <w:t>1.925</w:t>
            </w:r>
          </w:p>
        </w:tc>
      </w:tr>
      <w:tr w14:paraId="52E5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2083F">
            <w:r>
              <w:t>楼板</w:t>
            </w:r>
          </w:p>
        </w:tc>
        <w:tc>
          <w:tcPr>
            <w:vAlign w:val="center"/>
          </w:tcPr>
          <w:p w14:paraId="74821BE7">
            <w:r>
              <w:t>楼板构造一</w:t>
            </w:r>
          </w:p>
        </w:tc>
        <w:tc>
          <w:tcPr>
            <w:vAlign w:val="center"/>
          </w:tcPr>
          <w:p w14:paraId="5B920B13">
            <w:r>
              <w:t>2.984</w:t>
            </w:r>
          </w:p>
        </w:tc>
      </w:tr>
      <w:tr w14:paraId="4F625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A1AA5">
            <w:r>
              <w:t>控温与非控温空间楼板</w:t>
            </w:r>
          </w:p>
        </w:tc>
        <w:tc>
          <w:tcPr>
            <w:vAlign w:val="center"/>
          </w:tcPr>
          <w:p w14:paraId="17A2C7E0">
            <w:r>
              <w:t>控温与非控温空间楼板构造一</w:t>
            </w:r>
          </w:p>
        </w:tc>
        <w:tc>
          <w:tcPr>
            <w:vAlign w:val="center"/>
          </w:tcPr>
          <w:p w14:paraId="5AAE7459">
            <w:r>
              <w:t>2.984</w:t>
            </w:r>
          </w:p>
        </w:tc>
      </w:tr>
    </w:tbl>
    <w:p w14:paraId="55CA4D5F">
      <w:pPr>
        <w:pStyle w:val="2"/>
      </w:pPr>
      <w:bookmarkStart w:id="32" w:name="_Toc21139"/>
      <w:r>
        <w:t>封闭阳台构造</w:t>
      </w:r>
      <w:bookmarkEnd w:id="32"/>
    </w:p>
    <w:p w14:paraId="68F92C10">
      <w:r>
        <w:t>本工程无此项内容</w:t>
      </w:r>
    </w:p>
    <w:p w14:paraId="747EC67D">
      <w:pPr>
        <w:pStyle w:val="2"/>
      </w:pPr>
      <w:bookmarkStart w:id="33" w:name="_Toc14781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3061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38A3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C1844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24C0BA">
            <w:pPr>
              <w:jc w:val="center"/>
            </w:pPr>
            <w:r>
              <w:t>冬季传热系数K</w:t>
            </w:r>
          </w:p>
        </w:tc>
      </w:tr>
      <w:tr w14:paraId="3877A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9C611">
            <w:r>
              <w:t>周边地面</w:t>
            </w:r>
          </w:p>
        </w:tc>
        <w:tc>
          <w:tcPr>
            <w:vAlign w:val="center"/>
          </w:tcPr>
          <w:p w14:paraId="6B1CD973">
            <w:r>
              <w:t>周边地面构造一</w:t>
            </w:r>
          </w:p>
        </w:tc>
        <w:tc>
          <w:tcPr>
            <w:vAlign w:val="center"/>
          </w:tcPr>
          <w:p w14:paraId="68B88700">
            <w:r>
              <w:t>0.514</w:t>
            </w:r>
          </w:p>
        </w:tc>
      </w:tr>
      <w:tr w14:paraId="13F11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CD302">
            <w:r>
              <w:t>非周边地面</w:t>
            </w:r>
          </w:p>
        </w:tc>
        <w:tc>
          <w:tcPr>
            <w:vAlign w:val="center"/>
          </w:tcPr>
          <w:p w14:paraId="128714FD">
            <w:r>
              <w:t>非周边地面构造一</w:t>
            </w:r>
          </w:p>
        </w:tc>
        <w:tc>
          <w:tcPr>
            <w:vAlign w:val="center"/>
          </w:tcPr>
          <w:p w14:paraId="34BFF20D">
            <w:r>
              <w:t>0.298</w:t>
            </w:r>
          </w:p>
        </w:tc>
      </w:tr>
    </w:tbl>
    <w:p w14:paraId="21B66EBD">
      <w:pPr>
        <w:pStyle w:val="2"/>
      </w:pPr>
      <w:bookmarkStart w:id="34" w:name="_Toc5552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FFFB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92B074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E87598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7E623E2">
            <w:pPr>
              <w:jc w:val="center"/>
            </w:pPr>
            <w:r>
              <w:t>窗遮阳系数</w:t>
            </w:r>
          </w:p>
        </w:tc>
      </w:tr>
      <w:tr w14:paraId="30192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44107">
            <w:r>
              <w:t>12A钢铝单框双玻窗（平均）</w:t>
            </w:r>
          </w:p>
        </w:tc>
        <w:tc>
          <w:tcPr>
            <w:vAlign w:val="center"/>
          </w:tcPr>
          <w:p w14:paraId="2788DDC4">
            <w:r>
              <w:t>3.90</w:t>
            </w:r>
          </w:p>
        </w:tc>
        <w:tc>
          <w:tcPr>
            <w:vAlign w:val="center"/>
          </w:tcPr>
          <w:p w14:paraId="00F29364">
            <w:r>
              <w:t>0.75</w:t>
            </w:r>
          </w:p>
        </w:tc>
      </w:tr>
    </w:tbl>
    <w:p w14:paraId="45E68807">
      <w:pPr>
        <w:pStyle w:val="2"/>
      </w:pPr>
      <w:bookmarkStart w:id="35" w:name="_Toc22196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0565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B490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5A933CE">
            <w:pPr>
              <w:jc w:val="center"/>
            </w:pPr>
            <w:r>
              <w:t>传热系数W/㎡.K</w:t>
            </w:r>
          </w:p>
        </w:tc>
      </w:tr>
      <w:tr w14:paraId="13D4F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BB66E">
            <w:r>
              <w:t>保温门（多功能门）</w:t>
            </w:r>
          </w:p>
        </w:tc>
        <w:tc>
          <w:tcPr>
            <w:vAlign w:val="center"/>
          </w:tcPr>
          <w:p w14:paraId="566649FF">
            <w:r>
              <w:t>1.97</w:t>
            </w:r>
          </w:p>
        </w:tc>
      </w:tr>
      <w:tr w14:paraId="02F2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194BE">
            <w:r>
              <w:t>内门</w:t>
            </w:r>
          </w:p>
        </w:tc>
        <w:tc>
          <w:tcPr>
            <w:vAlign w:val="center"/>
          </w:tcPr>
          <w:p w14:paraId="04CD787C">
            <w:r>
              <w:t>3.00</w:t>
            </w:r>
          </w:p>
        </w:tc>
      </w:tr>
    </w:tbl>
    <w:p w14:paraId="7D154F64">
      <w:pPr>
        <w:pStyle w:val="2"/>
      </w:pPr>
      <w:bookmarkStart w:id="36" w:name="_Toc14718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5F7F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85383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A75D13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F4792DB">
            <w:pPr>
              <w:jc w:val="center"/>
            </w:pPr>
            <w:r>
              <w:t>负荷指标(W/㎡)</w:t>
            </w:r>
          </w:p>
        </w:tc>
      </w:tr>
      <w:tr w14:paraId="012B7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63F700">
            <w:pPr>
              <w:jc w:val="center"/>
            </w:pPr>
            <w:r>
              <w:t>593799</w:t>
            </w:r>
          </w:p>
        </w:tc>
        <w:tc>
          <w:tcPr>
            <w:vAlign w:val="center"/>
          </w:tcPr>
          <w:p w14:paraId="2213DE18">
            <w:r>
              <w:t>22156.53</w:t>
            </w:r>
          </w:p>
        </w:tc>
        <w:tc>
          <w:tcPr>
            <w:vAlign w:val="center"/>
          </w:tcPr>
          <w:p w14:paraId="2C69ACE3">
            <w:r>
              <w:t>26.80</w:t>
            </w:r>
          </w:p>
        </w:tc>
      </w:tr>
      <w:tr w14:paraId="5FDED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2941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EA9821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E677045">
            <w:pPr>
              <w:jc w:val="center"/>
            </w:pPr>
            <w:r>
              <w:t>负荷指标(W/㎡)</w:t>
            </w:r>
          </w:p>
        </w:tc>
      </w:tr>
      <w:tr w14:paraId="08B0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C76965">
            <w:pPr>
              <w:jc w:val="center"/>
            </w:pPr>
          </w:p>
        </w:tc>
        <w:tc>
          <w:tcPr>
            <w:vAlign w:val="center"/>
          </w:tcPr>
          <w:p w14:paraId="47DD270B">
            <w:r>
              <w:t>20933.34</w:t>
            </w:r>
          </w:p>
        </w:tc>
        <w:tc>
          <w:tcPr>
            <w:vAlign w:val="center"/>
          </w:tcPr>
          <w:p w14:paraId="6A72120D">
            <w:r>
              <w:t>28.37</w:t>
            </w:r>
          </w:p>
        </w:tc>
      </w:tr>
    </w:tbl>
    <w:p w14:paraId="31FCC88A">
      <w:pPr>
        <w:pStyle w:val="2"/>
      </w:pPr>
      <w:bookmarkStart w:id="37" w:name="_Toc29266"/>
      <w:r>
        <w:t>房间热负荷汇总表(按系统)</w:t>
      </w:r>
      <w:bookmarkEnd w:id="37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68C75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B2521F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70321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D16BBB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EA77D31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119CC09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2E38602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6EAAC2A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39AF667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677D448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3BDB3C6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2A4420AB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6B1B18EE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14AF154A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3E039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8CB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AF01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6A4B65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D3F7A9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A02611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30153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4F646B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7C0478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7EF23C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F79D2C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95967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35B4C8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7F80B0D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34C0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2A1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BA3C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1001[办公室]</w:t>
            </w:r>
          </w:p>
        </w:tc>
        <w:tc>
          <w:tcPr>
            <w:vAlign w:val="center"/>
          </w:tcPr>
          <w:p w14:paraId="6B10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6053F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63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7102</w:t>
            </w:r>
          </w:p>
        </w:tc>
        <w:tc>
          <w:tcPr>
            <w:vAlign w:val="center"/>
          </w:tcPr>
          <w:p w14:paraId="2773B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60B5D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CB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18697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vAlign w:val="center"/>
          </w:tcPr>
          <w:p w14:paraId="27351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7986</w:t>
            </w:r>
          </w:p>
        </w:tc>
        <w:tc>
          <w:tcPr>
            <w:vAlign w:val="center"/>
          </w:tcPr>
          <w:p w14:paraId="21873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10146</w:t>
            </w:r>
          </w:p>
        </w:tc>
        <w:tc>
          <w:tcPr>
            <w:vAlign w:val="center"/>
          </w:tcPr>
          <w:p w14:paraId="4A2EE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708F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2EFA3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F44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70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1002[办公室]</w:t>
            </w:r>
          </w:p>
        </w:tc>
        <w:tc>
          <w:tcPr>
            <w:vAlign w:val="center"/>
          </w:tcPr>
          <w:p w14:paraId="1787D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400.68</w:t>
            </w:r>
          </w:p>
        </w:tc>
        <w:tc>
          <w:tcPr>
            <w:vAlign w:val="center"/>
          </w:tcPr>
          <w:p w14:paraId="2A842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6C2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12245</w:t>
            </w:r>
          </w:p>
        </w:tc>
        <w:tc>
          <w:tcPr>
            <w:vAlign w:val="center"/>
          </w:tcPr>
          <w:p w14:paraId="69AC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74F1E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A1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vAlign w:val="center"/>
          </w:tcPr>
          <w:p w14:paraId="5DA6F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 w14:paraId="2BF70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13774</w:t>
            </w:r>
          </w:p>
        </w:tc>
        <w:tc>
          <w:tcPr>
            <w:vAlign w:val="center"/>
          </w:tcPr>
          <w:p w14:paraId="3EA52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17781</w:t>
            </w:r>
          </w:p>
        </w:tc>
        <w:tc>
          <w:tcPr>
            <w:vAlign w:val="center"/>
          </w:tcPr>
          <w:p w14:paraId="573C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5910D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2E4A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AD9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18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 w14:paraId="2B9D2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151.92</w:t>
            </w:r>
          </w:p>
        </w:tc>
        <w:tc>
          <w:tcPr>
            <w:vAlign w:val="center"/>
          </w:tcPr>
          <w:p w14:paraId="1BD16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6C6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vAlign w:val="center"/>
          </w:tcPr>
          <w:p w14:paraId="4B78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47A77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A14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6F931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15F2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vAlign w:val="center"/>
          </w:tcPr>
          <w:p w14:paraId="24F0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5522</w:t>
            </w:r>
          </w:p>
        </w:tc>
        <w:tc>
          <w:tcPr>
            <w:vAlign w:val="center"/>
          </w:tcPr>
          <w:p w14:paraId="7363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4CCD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02508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991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58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47D0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6260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35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</w:t>
            </w:r>
          </w:p>
        </w:tc>
        <w:tc>
          <w:tcPr>
            <w:vAlign w:val="center"/>
          </w:tcPr>
          <w:p w14:paraId="5151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E3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55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 w14:paraId="1A008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4BC2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 w14:paraId="7A4A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 w14:paraId="4A16A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11704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513C1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35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F9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5E233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84.75</w:t>
            </w:r>
          </w:p>
        </w:tc>
        <w:tc>
          <w:tcPr>
            <w:vAlign w:val="center"/>
          </w:tcPr>
          <w:p w14:paraId="05B78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E3D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vAlign w:val="center"/>
          </w:tcPr>
          <w:p w14:paraId="476E5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4AA0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D7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 w14:paraId="69009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43187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</w:t>
            </w:r>
          </w:p>
        </w:tc>
        <w:tc>
          <w:tcPr>
            <w:vAlign w:val="center"/>
          </w:tcPr>
          <w:p w14:paraId="330D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4431</w:t>
            </w:r>
          </w:p>
        </w:tc>
        <w:tc>
          <w:tcPr>
            <w:vAlign w:val="center"/>
          </w:tcPr>
          <w:p w14:paraId="30948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45EDF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5F3F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F0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45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1006,1014,1023[电梯间]</w:t>
            </w:r>
          </w:p>
        </w:tc>
        <w:tc>
          <w:tcPr>
            <w:vAlign w:val="center"/>
          </w:tcPr>
          <w:p w14:paraId="202F7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 w14:paraId="4A392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4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5730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73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5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D061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51C92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2BCE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1B5DB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7B289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7C3FC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00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BE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1007,1022[卫生间]</w:t>
            </w:r>
          </w:p>
        </w:tc>
        <w:tc>
          <w:tcPr>
            <w:vAlign w:val="center"/>
          </w:tcPr>
          <w:p w14:paraId="040E0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99.58</w:t>
            </w:r>
          </w:p>
        </w:tc>
        <w:tc>
          <w:tcPr>
            <w:vAlign w:val="center"/>
          </w:tcPr>
          <w:p w14:paraId="05F72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1E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</w:t>
            </w:r>
          </w:p>
        </w:tc>
        <w:tc>
          <w:tcPr>
            <w:vAlign w:val="center"/>
          </w:tcPr>
          <w:p w14:paraId="59227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2034D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2E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5447C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676E4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4315C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</w:t>
            </w:r>
          </w:p>
        </w:tc>
        <w:tc>
          <w:tcPr>
            <w:vAlign w:val="center"/>
          </w:tcPr>
          <w:p w14:paraId="373A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473F4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3B0D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CF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DA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1008,1021[楼梯间]</w:t>
            </w:r>
          </w:p>
        </w:tc>
        <w:tc>
          <w:tcPr>
            <w:vAlign w:val="center"/>
          </w:tcPr>
          <w:p w14:paraId="77AEB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60.28</w:t>
            </w:r>
          </w:p>
        </w:tc>
        <w:tc>
          <w:tcPr>
            <w:vAlign w:val="center"/>
          </w:tcPr>
          <w:p w14:paraId="39FAD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2F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 w14:paraId="1B258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1AF4A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C3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6437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 w14:paraId="4F298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 w14:paraId="6E0AD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vAlign w:val="center"/>
          </w:tcPr>
          <w:p w14:paraId="19E4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73769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17A4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6D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7E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1009,1020[电梯间]</w:t>
            </w:r>
          </w:p>
        </w:tc>
        <w:tc>
          <w:tcPr>
            <w:vAlign w:val="center"/>
          </w:tcPr>
          <w:p w14:paraId="6F1D3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2E2C5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2A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0E248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E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A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4395D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0AA9E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0EA66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 w14:paraId="5C97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5F3EA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018C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E93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1A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1010,1019[电梯间]</w:t>
            </w:r>
          </w:p>
        </w:tc>
        <w:tc>
          <w:tcPr>
            <w:vAlign w:val="center"/>
          </w:tcPr>
          <w:p w14:paraId="1D809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 w14:paraId="65708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867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23F9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CE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E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673C6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54000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133A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315D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1656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0CB2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55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33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13E62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3727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7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vAlign w:val="center"/>
          </w:tcPr>
          <w:p w14:paraId="1ED80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6AC71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52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 w14:paraId="72ABE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vAlign w:val="center"/>
          </w:tcPr>
          <w:p w14:paraId="64C85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7D93F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44DE4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5FA15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5050C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650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B4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3D32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33259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C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vAlign w:val="center"/>
          </w:tcPr>
          <w:p w14:paraId="52476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75F8A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8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7B6A3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3C2AA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</w:t>
            </w:r>
          </w:p>
        </w:tc>
        <w:tc>
          <w:tcPr>
            <w:vAlign w:val="center"/>
          </w:tcPr>
          <w:p w14:paraId="462BB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vAlign w:val="center"/>
          </w:tcPr>
          <w:p w14:paraId="720E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1F06D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14:paraId="0843A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80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E0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1013[便利店]</w:t>
            </w:r>
          </w:p>
        </w:tc>
        <w:tc>
          <w:tcPr>
            <w:vAlign w:val="center"/>
          </w:tcPr>
          <w:p w14:paraId="5D06F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229.32</w:t>
            </w:r>
          </w:p>
        </w:tc>
        <w:tc>
          <w:tcPr>
            <w:vAlign w:val="center"/>
          </w:tcPr>
          <w:p w14:paraId="600D1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514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</w:t>
            </w:r>
          </w:p>
        </w:tc>
        <w:tc>
          <w:tcPr>
            <w:vAlign w:val="center"/>
          </w:tcPr>
          <w:p w14:paraId="634D6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76993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5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19975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vAlign w:val="center"/>
          </w:tcPr>
          <w:p w14:paraId="530A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</w:t>
            </w:r>
          </w:p>
        </w:tc>
        <w:tc>
          <w:tcPr>
            <w:vAlign w:val="center"/>
          </w:tcPr>
          <w:p w14:paraId="10D6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</w:t>
            </w:r>
          </w:p>
        </w:tc>
        <w:tc>
          <w:tcPr>
            <w:vAlign w:val="center"/>
          </w:tcPr>
          <w:p w14:paraId="4BC4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07FDE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65502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FF9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0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49D39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58.79</w:t>
            </w:r>
          </w:p>
        </w:tc>
        <w:tc>
          <w:tcPr>
            <w:vAlign w:val="center"/>
          </w:tcPr>
          <w:p w14:paraId="08E6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6E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</w:t>
            </w:r>
          </w:p>
        </w:tc>
        <w:tc>
          <w:tcPr>
            <w:vAlign w:val="center"/>
          </w:tcPr>
          <w:p w14:paraId="6B296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15FE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43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12C10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7BECB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vAlign w:val="center"/>
          </w:tcPr>
          <w:p w14:paraId="20A95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7AD12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31DC4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14:paraId="1832E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2A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1016,1017[电梯间]</w:t>
            </w:r>
          </w:p>
        </w:tc>
        <w:tc>
          <w:tcPr>
            <w:vAlign w:val="center"/>
          </w:tcPr>
          <w:p w14:paraId="5106C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11865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202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046BE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BA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BB7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D84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07D4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0E25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 w14:paraId="2CD5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BC32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32440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20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B4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1018[咖啡吧]</w:t>
            </w:r>
          </w:p>
        </w:tc>
        <w:tc>
          <w:tcPr>
            <w:vAlign w:val="center"/>
          </w:tcPr>
          <w:p w14:paraId="65085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178.92</w:t>
            </w:r>
          </w:p>
        </w:tc>
        <w:tc>
          <w:tcPr>
            <w:vAlign w:val="center"/>
          </w:tcPr>
          <w:p w14:paraId="55E9F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B19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</w:t>
            </w:r>
          </w:p>
        </w:tc>
        <w:tc>
          <w:tcPr>
            <w:vAlign w:val="center"/>
          </w:tcPr>
          <w:p w14:paraId="26D86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05F20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E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vAlign w:val="center"/>
          </w:tcPr>
          <w:p w14:paraId="1D5A5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vAlign w:val="center"/>
          </w:tcPr>
          <w:p w14:paraId="45C2D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 w14:paraId="060A9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</w:t>
            </w:r>
          </w:p>
        </w:tc>
        <w:tc>
          <w:tcPr>
            <w:vAlign w:val="center"/>
          </w:tcPr>
          <w:p w14:paraId="0E986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7C3E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70AF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657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C3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3727E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84.75</w:t>
            </w:r>
          </w:p>
        </w:tc>
        <w:tc>
          <w:tcPr>
            <w:vAlign w:val="center"/>
          </w:tcPr>
          <w:p w14:paraId="5C7E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F24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vAlign w:val="center"/>
          </w:tcPr>
          <w:p w14:paraId="283FA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212D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DC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2020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13AE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vAlign w:val="center"/>
          </w:tcPr>
          <w:p w14:paraId="139A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</w:tc>
        <w:tc>
          <w:tcPr>
            <w:vAlign w:val="center"/>
          </w:tcPr>
          <w:p w14:paraId="0F596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2B9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2AAB6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335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E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vAlign w:val="center"/>
          </w:tcPr>
          <w:p w14:paraId="69124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5E84C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9D6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60BC2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7E51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AF9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 w14:paraId="22BC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5573E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vAlign w:val="center"/>
          </w:tcPr>
          <w:p w14:paraId="382D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</w:t>
            </w:r>
          </w:p>
        </w:tc>
        <w:tc>
          <w:tcPr>
            <w:vAlign w:val="center"/>
          </w:tcPr>
          <w:p w14:paraId="553C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342E5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3394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253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C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vAlign w:val="center"/>
          </w:tcPr>
          <w:p w14:paraId="5586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12715.48</w:t>
            </w:r>
          </w:p>
        </w:tc>
        <w:tc>
          <w:tcPr>
            <w:vAlign w:val="center"/>
          </w:tcPr>
          <w:p w14:paraId="608BB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39D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239726</w:t>
            </w:r>
          </w:p>
        </w:tc>
        <w:tc>
          <w:tcPr>
            <w:vAlign w:val="center"/>
          </w:tcPr>
          <w:p w14:paraId="72577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vAlign w:val="center"/>
          </w:tcPr>
          <w:p w14:paraId="28233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0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24376</w:t>
            </w:r>
          </w:p>
        </w:tc>
        <w:tc>
          <w:tcPr>
            <w:vAlign w:val="center"/>
          </w:tcPr>
          <w:p w14:paraId="5323B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127155</w:t>
            </w:r>
          </w:p>
        </w:tc>
        <w:tc>
          <w:tcPr>
            <w:vAlign w:val="center"/>
          </w:tcPr>
          <w:p w14:paraId="74C4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268141</w:t>
            </w:r>
          </w:p>
        </w:tc>
        <w:tc>
          <w:tcPr>
            <w:vAlign w:val="center"/>
          </w:tcPr>
          <w:p w14:paraId="72A1C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395295</w:t>
            </w:r>
          </w:p>
        </w:tc>
        <w:tc>
          <w:tcPr>
            <w:vAlign w:val="center"/>
          </w:tcPr>
          <w:p w14:paraId="380EF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07843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25F5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1A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3D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75AE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117.00</w:t>
            </w:r>
          </w:p>
        </w:tc>
        <w:tc>
          <w:tcPr>
            <w:vAlign w:val="center"/>
          </w:tcPr>
          <w:p w14:paraId="20E0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B3F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vAlign w:val="center"/>
          </w:tcPr>
          <w:p w14:paraId="71B65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0A9AC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D3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11D88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0FBC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5832</w:t>
            </w:r>
          </w:p>
        </w:tc>
        <w:tc>
          <w:tcPr>
            <w:vAlign w:val="center"/>
          </w:tcPr>
          <w:p w14:paraId="640FB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vAlign w:val="center"/>
          </w:tcPr>
          <w:p w14:paraId="73ED0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1015F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14891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82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BC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2DF2F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138.45</w:t>
            </w:r>
          </w:p>
        </w:tc>
        <w:tc>
          <w:tcPr>
            <w:vAlign w:val="center"/>
          </w:tcPr>
          <w:p w14:paraId="73BF5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1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</w:t>
            </w:r>
          </w:p>
        </w:tc>
        <w:tc>
          <w:tcPr>
            <w:vAlign w:val="center"/>
          </w:tcPr>
          <w:p w14:paraId="470A8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 w14:paraId="70F08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55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 w14:paraId="05DB1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074C4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</w:t>
            </w:r>
          </w:p>
        </w:tc>
        <w:tc>
          <w:tcPr>
            <w:vAlign w:val="center"/>
          </w:tcPr>
          <w:p w14:paraId="7BED0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8436</w:t>
            </w:r>
          </w:p>
        </w:tc>
        <w:tc>
          <w:tcPr>
            <w:vAlign w:val="center"/>
          </w:tcPr>
          <w:p w14:paraId="47AB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0E396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6BBF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AD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FB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 w14:paraId="69D3D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vAlign w:val="center"/>
          </w:tcPr>
          <w:p w14:paraId="1D469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47F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</w:t>
            </w:r>
          </w:p>
        </w:tc>
        <w:tc>
          <w:tcPr>
            <w:vAlign w:val="center"/>
          </w:tcPr>
          <w:p w14:paraId="467E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672D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23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 w14:paraId="2CD9B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vAlign w:val="center"/>
          </w:tcPr>
          <w:p w14:paraId="6F162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</w:t>
            </w:r>
          </w:p>
        </w:tc>
        <w:tc>
          <w:tcPr>
            <w:vAlign w:val="center"/>
          </w:tcPr>
          <w:p w14:paraId="04EFF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</w:t>
            </w:r>
          </w:p>
        </w:tc>
        <w:tc>
          <w:tcPr>
            <w:vAlign w:val="center"/>
          </w:tcPr>
          <w:p w14:paraId="0FA94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1DFB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2497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55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2E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57C59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vAlign w:val="center"/>
          </w:tcPr>
          <w:p w14:paraId="7BC6E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2A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vAlign w:val="center"/>
          </w:tcPr>
          <w:p w14:paraId="7E14E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07A0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57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5141D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vAlign w:val="center"/>
          </w:tcPr>
          <w:p w14:paraId="0A4BF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</w:t>
            </w:r>
          </w:p>
        </w:tc>
        <w:tc>
          <w:tcPr>
            <w:vAlign w:val="center"/>
          </w:tcPr>
          <w:p w14:paraId="2BFD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</w:t>
            </w:r>
          </w:p>
        </w:tc>
        <w:tc>
          <w:tcPr>
            <w:vAlign w:val="center"/>
          </w:tcPr>
          <w:p w14:paraId="0B797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 w14:paraId="53398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26EB2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F2F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58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1034,1036,1049,1050,1051,1052,1053[办公室]</w:t>
            </w:r>
          </w:p>
        </w:tc>
        <w:tc>
          <w:tcPr>
            <w:vAlign w:val="center"/>
          </w:tcPr>
          <w:p w14:paraId="45E8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6ECE2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8FB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</w:t>
            </w:r>
          </w:p>
        </w:tc>
        <w:tc>
          <w:tcPr>
            <w:vAlign w:val="center"/>
          </w:tcPr>
          <w:p w14:paraId="6D493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6DE50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2B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vAlign w:val="center"/>
          </w:tcPr>
          <w:p w14:paraId="1E90E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76FF7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4315</w:t>
            </w:r>
          </w:p>
        </w:tc>
        <w:tc>
          <w:tcPr>
            <w:vAlign w:val="center"/>
          </w:tcPr>
          <w:p w14:paraId="0A320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vAlign w:val="center"/>
          </w:tcPr>
          <w:p w14:paraId="174F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64BD3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1374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DF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4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1035[办公室]</w:t>
            </w:r>
          </w:p>
        </w:tc>
        <w:tc>
          <w:tcPr>
            <w:vAlign w:val="center"/>
          </w:tcPr>
          <w:p w14:paraId="6BA72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134.19</w:t>
            </w:r>
          </w:p>
        </w:tc>
        <w:tc>
          <w:tcPr>
            <w:vAlign w:val="center"/>
          </w:tcPr>
          <w:p w14:paraId="57376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7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</w:t>
            </w:r>
          </w:p>
        </w:tc>
        <w:tc>
          <w:tcPr>
            <w:vAlign w:val="center"/>
          </w:tcPr>
          <w:p w14:paraId="2099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17114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B9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1AAAA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 w14:paraId="628A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6A35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5734</w:t>
            </w:r>
          </w:p>
        </w:tc>
        <w:tc>
          <w:tcPr>
            <w:vAlign w:val="center"/>
          </w:tcPr>
          <w:p w14:paraId="3CE80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0DBE6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20A0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2A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C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1042[办公室]</w:t>
            </w:r>
          </w:p>
        </w:tc>
        <w:tc>
          <w:tcPr>
            <w:vAlign w:val="center"/>
          </w:tcPr>
          <w:p w14:paraId="3ED0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230.31</w:t>
            </w:r>
          </w:p>
        </w:tc>
        <w:tc>
          <w:tcPr>
            <w:vAlign w:val="center"/>
          </w:tcPr>
          <w:p w14:paraId="484C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36E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8533</w:t>
            </w:r>
          </w:p>
        </w:tc>
        <w:tc>
          <w:tcPr>
            <w:vAlign w:val="center"/>
          </w:tcPr>
          <w:p w14:paraId="1131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6C14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2B2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vAlign w:val="center"/>
          </w:tcPr>
          <w:p w14:paraId="138DC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vAlign w:val="center"/>
          </w:tcPr>
          <w:p w14:paraId="663A7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</w:t>
            </w:r>
          </w:p>
        </w:tc>
        <w:tc>
          <w:tcPr>
            <w:vAlign w:val="center"/>
          </w:tcPr>
          <w:p w14:paraId="792B7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11907</w:t>
            </w:r>
          </w:p>
        </w:tc>
        <w:tc>
          <w:tcPr>
            <w:vAlign w:val="center"/>
          </w:tcPr>
          <w:p w14:paraId="641B1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D1A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5B82E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8A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1C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1043[办公室]</w:t>
            </w:r>
          </w:p>
        </w:tc>
        <w:tc>
          <w:tcPr>
            <w:vAlign w:val="center"/>
          </w:tcPr>
          <w:p w14:paraId="302A5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19135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FAD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</w:t>
            </w:r>
          </w:p>
        </w:tc>
        <w:tc>
          <w:tcPr>
            <w:vAlign w:val="center"/>
          </w:tcPr>
          <w:p w14:paraId="00094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6B10F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0B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23186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4C84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1651F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vAlign w:val="center"/>
          </w:tcPr>
          <w:p w14:paraId="6EBFC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17189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7C8FB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02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7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535A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77E93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D16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 w14:paraId="306FB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27A40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A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4D24C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46312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</w:t>
            </w:r>
          </w:p>
        </w:tc>
        <w:tc>
          <w:tcPr>
            <w:vAlign w:val="center"/>
          </w:tcPr>
          <w:p w14:paraId="46A1A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vAlign w:val="center"/>
          </w:tcPr>
          <w:p w14:paraId="3E82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539E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239A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E9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9C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717E7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66.24</w:t>
            </w:r>
          </w:p>
        </w:tc>
        <w:tc>
          <w:tcPr>
            <w:vAlign w:val="center"/>
          </w:tcPr>
          <w:p w14:paraId="2FD9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3C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vAlign w:val="center"/>
          </w:tcPr>
          <w:p w14:paraId="7BFC3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6E51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9BF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0D479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5A865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vAlign w:val="center"/>
          </w:tcPr>
          <w:p w14:paraId="781E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 w14:paraId="7430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2764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2808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E6C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56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11D0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142.71</w:t>
            </w:r>
          </w:p>
        </w:tc>
        <w:tc>
          <w:tcPr>
            <w:vAlign w:val="center"/>
          </w:tcPr>
          <w:p w14:paraId="53B83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613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</w:t>
            </w:r>
          </w:p>
        </w:tc>
        <w:tc>
          <w:tcPr>
            <w:vAlign w:val="center"/>
          </w:tcPr>
          <w:p w14:paraId="7BE8B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249C7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B7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4B772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6AB9B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</w:t>
            </w:r>
          </w:p>
        </w:tc>
        <w:tc>
          <w:tcPr>
            <w:vAlign w:val="center"/>
          </w:tcPr>
          <w:p w14:paraId="145D6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</w:t>
            </w:r>
          </w:p>
        </w:tc>
        <w:tc>
          <w:tcPr>
            <w:vAlign w:val="center"/>
          </w:tcPr>
          <w:p w14:paraId="24FD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7A84C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165E1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17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7B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1060[办公室]</w:t>
            </w:r>
          </w:p>
        </w:tc>
        <w:tc>
          <w:tcPr>
            <w:vAlign w:val="center"/>
          </w:tcPr>
          <w:p w14:paraId="7B686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473F8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71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3748</w:t>
            </w:r>
          </w:p>
        </w:tc>
        <w:tc>
          <w:tcPr>
            <w:vAlign w:val="center"/>
          </w:tcPr>
          <w:p w14:paraId="4FFA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6DA3A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7A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 w14:paraId="0EB4F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664B9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vAlign w:val="center"/>
          </w:tcPr>
          <w:p w14:paraId="6D7DF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</w:t>
            </w:r>
          </w:p>
        </w:tc>
        <w:tc>
          <w:tcPr>
            <w:vAlign w:val="center"/>
          </w:tcPr>
          <w:p w14:paraId="0B528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3D4F0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7870C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E1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64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1061,1062[办公室]</w:t>
            </w:r>
          </w:p>
        </w:tc>
        <w:tc>
          <w:tcPr>
            <w:vAlign w:val="center"/>
          </w:tcPr>
          <w:p w14:paraId="618B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7D0F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7F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</w:t>
            </w:r>
          </w:p>
        </w:tc>
        <w:tc>
          <w:tcPr>
            <w:vAlign w:val="center"/>
          </w:tcPr>
          <w:p w14:paraId="30F3C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165AC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5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420FD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5F413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</w:t>
            </w:r>
          </w:p>
        </w:tc>
        <w:tc>
          <w:tcPr>
            <w:vAlign w:val="center"/>
          </w:tcPr>
          <w:p w14:paraId="3445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</w:t>
            </w:r>
          </w:p>
        </w:tc>
        <w:tc>
          <w:tcPr>
            <w:vAlign w:val="center"/>
          </w:tcPr>
          <w:p w14:paraId="6AAD8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1BE3D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A5F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BB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EF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1063[办公室]</w:t>
            </w:r>
          </w:p>
        </w:tc>
        <w:tc>
          <w:tcPr>
            <w:vAlign w:val="center"/>
          </w:tcPr>
          <w:p w14:paraId="7F09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309.70</w:t>
            </w:r>
          </w:p>
        </w:tc>
        <w:tc>
          <w:tcPr>
            <w:vAlign w:val="center"/>
          </w:tcPr>
          <w:p w14:paraId="271F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0F1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7595</w:t>
            </w:r>
          </w:p>
        </w:tc>
        <w:tc>
          <w:tcPr>
            <w:vAlign w:val="center"/>
          </w:tcPr>
          <w:p w14:paraId="47E7C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50637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F1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121BE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 w14:paraId="2B37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</w:t>
            </w:r>
          </w:p>
        </w:tc>
        <w:tc>
          <w:tcPr>
            <w:vAlign w:val="center"/>
          </w:tcPr>
          <w:p w14:paraId="61354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11625</w:t>
            </w:r>
          </w:p>
        </w:tc>
        <w:tc>
          <w:tcPr>
            <w:vAlign w:val="center"/>
          </w:tcPr>
          <w:p w14:paraId="617E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77B12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1B28A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C0F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D1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0B5FF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117.00</w:t>
            </w:r>
          </w:p>
        </w:tc>
        <w:tc>
          <w:tcPr>
            <w:vAlign w:val="center"/>
          </w:tcPr>
          <w:p w14:paraId="6B0D5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03C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vAlign w:val="center"/>
          </w:tcPr>
          <w:p w14:paraId="2DCC7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6195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11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3F65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37C53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vAlign w:val="center"/>
          </w:tcPr>
          <w:p w14:paraId="5185C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7483</w:t>
            </w:r>
          </w:p>
        </w:tc>
        <w:tc>
          <w:tcPr>
            <w:vAlign w:val="center"/>
          </w:tcPr>
          <w:p w14:paraId="6DA75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2F2D1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2D9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C6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34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1069,1070,1071[办公室]</w:t>
            </w:r>
          </w:p>
        </w:tc>
        <w:tc>
          <w:tcPr>
            <w:vAlign w:val="center"/>
          </w:tcPr>
          <w:p w14:paraId="2C983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6CCD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AC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</w:t>
            </w:r>
          </w:p>
        </w:tc>
        <w:tc>
          <w:tcPr>
            <w:vAlign w:val="center"/>
          </w:tcPr>
          <w:p w14:paraId="1F20D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0A40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DB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5EB37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25A4E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</w:t>
            </w:r>
          </w:p>
        </w:tc>
        <w:tc>
          <w:tcPr>
            <w:vAlign w:val="center"/>
          </w:tcPr>
          <w:p w14:paraId="508C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</w:t>
            </w:r>
          </w:p>
        </w:tc>
        <w:tc>
          <w:tcPr>
            <w:vAlign w:val="center"/>
          </w:tcPr>
          <w:p w14:paraId="59AB2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41CBD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4346F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6B3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65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1072[办公室]</w:t>
            </w:r>
          </w:p>
        </w:tc>
        <w:tc>
          <w:tcPr>
            <w:vAlign w:val="center"/>
          </w:tcPr>
          <w:p w14:paraId="54F31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17F9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31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</w:t>
            </w:r>
          </w:p>
        </w:tc>
        <w:tc>
          <w:tcPr>
            <w:vAlign w:val="center"/>
          </w:tcPr>
          <w:p w14:paraId="2E90B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2B8BB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44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59F79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75210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4393</w:t>
            </w:r>
          </w:p>
        </w:tc>
        <w:tc>
          <w:tcPr>
            <w:vAlign w:val="center"/>
          </w:tcPr>
          <w:p w14:paraId="50A7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</w:t>
            </w:r>
          </w:p>
        </w:tc>
        <w:tc>
          <w:tcPr>
            <w:vAlign w:val="center"/>
          </w:tcPr>
          <w:p w14:paraId="32659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08922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14:paraId="4FCD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49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CB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08421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155.52</w:t>
            </w:r>
          </w:p>
        </w:tc>
        <w:tc>
          <w:tcPr>
            <w:vAlign w:val="center"/>
          </w:tcPr>
          <w:p w14:paraId="0C52F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0E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vAlign w:val="center"/>
          </w:tcPr>
          <w:p w14:paraId="20BEB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5F926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24A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456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79339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7CDC0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</w:t>
            </w:r>
          </w:p>
        </w:tc>
        <w:tc>
          <w:tcPr>
            <w:vAlign w:val="center"/>
          </w:tcPr>
          <w:p w14:paraId="76F86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6044D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703D0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9C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4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3C78C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138.45</w:t>
            </w:r>
          </w:p>
        </w:tc>
        <w:tc>
          <w:tcPr>
            <w:vAlign w:val="center"/>
          </w:tcPr>
          <w:p w14:paraId="196A0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C4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</w:t>
            </w:r>
          </w:p>
        </w:tc>
        <w:tc>
          <w:tcPr>
            <w:vAlign w:val="center"/>
          </w:tcPr>
          <w:p w14:paraId="58BF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6EE37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EE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 w14:paraId="106F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506BD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</w:t>
            </w:r>
          </w:p>
        </w:tc>
        <w:tc>
          <w:tcPr>
            <w:vAlign w:val="center"/>
          </w:tcPr>
          <w:p w14:paraId="0D8F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  <w:tc>
          <w:tcPr>
            <w:vAlign w:val="center"/>
          </w:tcPr>
          <w:p w14:paraId="3C0E1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0EC48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0E34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75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94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1028[洽谈室]</w:t>
            </w:r>
          </w:p>
        </w:tc>
        <w:tc>
          <w:tcPr>
            <w:vAlign w:val="center"/>
          </w:tcPr>
          <w:p w14:paraId="375BA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146.40</w:t>
            </w:r>
          </w:p>
        </w:tc>
        <w:tc>
          <w:tcPr>
            <w:vAlign w:val="center"/>
          </w:tcPr>
          <w:p w14:paraId="517F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04E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vAlign w:val="center"/>
          </w:tcPr>
          <w:p w14:paraId="522A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6709B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7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 w14:paraId="175D0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 w14:paraId="34A0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vAlign w:val="center"/>
          </w:tcPr>
          <w:p w14:paraId="6CE41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8877</w:t>
            </w:r>
          </w:p>
        </w:tc>
        <w:tc>
          <w:tcPr>
            <w:vAlign w:val="center"/>
          </w:tcPr>
          <w:p w14:paraId="6E22E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 w14:paraId="3FED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01EFE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81F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4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1030[洽谈室]</w:t>
            </w:r>
          </w:p>
        </w:tc>
        <w:tc>
          <w:tcPr>
            <w:vAlign w:val="center"/>
          </w:tcPr>
          <w:p w14:paraId="2503E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  <w:tc>
          <w:tcPr>
            <w:vAlign w:val="center"/>
          </w:tcPr>
          <w:p w14:paraId="42F76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6E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</w:t>
            </w:r>
          </w:p>
        </w:tc>
        <w:tc>
          <w:tcPr>
            <w:vAlign w:val="center"/>
          </w:tcPr>
          <w:p w14:paraId="4CB5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E024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C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 w14:paraId="73AC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vAlign w:val="center"/>
          </w:tcPr>
          <w:p w14:paraId="7E0CF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</w:t>
            </w:r>
          </w:p>
        </w:tc>
        <w:tc>
          <w:tcPr>
            <w:vAlign w:val="center"/>
          </w:tcPr>
          <w:p w14:paraId="66A0D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4667</w:t>
            </w:r>
          </w:p>
        </w:tc>
        <w:tc>
          <w:tcPr>
            <w:vAlign w:val="center"/>
          </w:tcPr>
          <w:p w14:paraId="308B8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0586A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16106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AB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80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1037,1038,1039,1040,1054,1056[洽谈室]</w:t>
            </w:r>
          </w:p>
        </w:tc>
        <w:tc>
          <w:tcPr>
            <w:vAlign w:val="center"/>
          </w:tcPr>
          <w:p w14:paraId="38A2C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86.62</w:t>
            </w:r>
          </w:p>
        </w:tc>
        <w:tc>
          <w:tcPr>
            <w:vAlign w:val="center"/>
          </w:tcPr>
          <w:p w14:paraId="23CB6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109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</w:t>
            </w:r>
          </w:p>
        </w:tc>
        <w:tc>
          <w:tcPr>
            <w:vAlign w:val="center"/>
          </w:tcPr>
          <w:p w14:paraId="64E4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5A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196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75039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6D007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</w:t>
            </w:r>
          </w:p>
        </w:tc>
        <w:tc>
          <w:tcPr>
            <w:vAlign w:val="center"/>
          </w:tcPr>
          <w:p w14:paraId="520CA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</w:t>
            </w:r>
          </w:p>
        </w:tc>
        <w:tc>
          <w:tcPr>
            <w:vAlign w:val="center"/>
          </w:tcPr>
          <w:p w14:paraId="61098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6FF05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3A49E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5D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68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1041[洽谈室]</w:t>
            </w:r>
          </w:p>
        </w:tc>
        <w:tc>
          <w:tcPr>
            <w:vAlign w:val="center"/>
          </w:tcPr>
          <w:p w14:paraId="62707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92.31</w:t>
            </w:r>
          </w:p>
        </w:tc>
        <w:tc>
          <w:tcPr>
            <w:vAlign w:val="center"/>
          </w:tcPr>
          <w:p w14:paraId="56402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083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</w:t>
            </w:r>
          </w:p>
        </w:tc>
        <w:tc>
          <w:tcPr>
            <w:vAlign w:val="center"/>
          </w:tcPr>
          <w:p w14:paraId="2A059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21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2C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vAlign w:val="center"/>
          </w:tcPr>
          <w:p w14:paraId="48CD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vAlign w:val="center"/>
          </w:tcPr>
          <w:p w14:paraId="2ACFC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4577</w:t>
            </w:r>
          </w:p>
        </w:tc>
        <w:tc>
          <w:tcPr>
            <w:vAlign w:val="center"/>
          </w:tcPr>
          <w:p w14:paraId="4A6C2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vAlign w:val="center"/>
          </w:tcPr>
          <w:p w14:paraId="6234A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2DD4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14:paraId="5757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ED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17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1046,1080,1081[洽谈室]</w:t>
            </w:r>
          </w:p>
        </w:tc>
        <w:tc>
          <w:tcPr>
            <w:vAlign w:val="center"/>
          </w:tcPr>
          <w:p w14:paraId="0B65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618CD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61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 w14:paraId="2A1E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D26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26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0BAB5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44EFC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vAlign w:val="center"/>
          </w:tcPr>
          <w:p w14:paraId="27D97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</w:t>
            </w:r>
          </w:p>
        </w:tc>
        <w:tc>
          <w:tcPr>
            <w:vAlign w:val="center"/>
          </w:tcPr>
          <w:p w14:paraId="5A76A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 w14:paraId="6CC27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332F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6CA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CD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1047[洽谈室]</w:t>
            </w:r>
          </w:p>
        </w:tc>
        <w:tc>
          <w:tcPr>
            <w:vAlign w:val="center"/>
          </w:tcPr>
          <w:p w14:paraId="7558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5F68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EC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50070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93C3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60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36316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0D750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vAlign w:val="center"/>
          </w:tcPr>
          <w:p w14:paraId="14C7D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</w:t>
            </w:r>
          </w:p>
        </w:tc>
        <w:tc>
          <w:tcPr>
            <w:vAlign w:val="center"/>
          </w:tcPr>
          <w:p w14:paraId="24CD4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 w14:paraId="6CD03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2084D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F70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19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1048[洽谈室]</w:t>
            </w:r>
          </w:p>
        </w:tc>
        <w:tc>
          <w:tcPr>
            <w:vAlign w:val="center"/>
          </w:tcPr>
          <w:p w14:paraId="4FD49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76.97</w:t>
            </w:r>
          </w:p>
        </w:tc>
        <w:tc>
          <w:tcPr>
            <w:vAlign w:val="center"/>
          </w:tcPr>
          <w:p w14:paraId="29E9E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A2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</w:t>
            </w:r>
          </w:p>
        </w:tc>
        <w:tc>
          <w:tcPr>
            <w:vAlign w:val="center"/>
          </w:tcPr>
          <w:p w14:paraId="29790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E697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29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573A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vAlign w:val="center"/>
          </w:tcPr>
          <w:p w14:paraId="7C526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</w:t>
            </w:r>
          </w:p>
        </w:tc>
        <w:tc>
          <w:tcPr>
            <w:vAlign w:val="center"/>
          </w:tcPr>
          <w:p w14:paraId="4ABB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4618</w:t>
            </w:r>
          </w:p>
        </w:tc>
        <w:tc>
          <w:tcPr>
            <w:vAlign w:val="center"/>
          </w:tcPr>
          <w:p w14:paraId="63AC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2CEE1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72D88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51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F3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1055[洽谈室]</w:t>
            </w:r>
          </w:p>
        </w:tc>
        <w:tc>
          <w:tcPr>
            <w:vAlign w:val="center"/>
          </w:tcPr>
          <w:p w14:paraId="31E1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83.78</w:t>
            </w:r>
          </w:p>
        </w:tc>
        <w:tc>
          <w:tcPr>
            <w:vAlign w:val="center"/>
          </w:tcPr>
          <w:p w14:paraId="0C6D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73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</w:t>
            </w:r>
          </w:p>
        </w:tc>
        <w:tc>
          <w:tcPr>
            <w:vAlign w:val="center"/>
          </w:tcPr>
          <w:p w14:paraId="70B1C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4A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BB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08839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72699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</w:t>
            </w:r>
          </w:p>
        </w:tc>
        <w:tc>
          <w:tcPr>
            <w:vAlign w:val="center"/>
          </w:tcPr>
          <w:p w14:paraId="07A36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</w:t>
            </w:r>
          </w:p>
        </w:tc>
        <w:tc>
          <w:tcPr>
            <w:vAlign w:val="center"/>
          </w:tcPr>
          <w:p w14:paraId="5B43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7D36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42BB9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1A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57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1057[洽谈室]</w:t>
            </w:r>
          </w:p>
        </w:tc>
        <w:tc>
          <w:tcPr>
            <w:vAlign w:val="center"/>
          </w:tcPr>
          <w:p w14:paraId="44BF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89.46</w:t>
            </w:r>
          </w:p>
        </w:tc>
        <w:tc>
          <w:tcPr>
            <w:vAlign w:val="center"/>
          </w:tcPr>
          <w:p w14:paraId="6453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6A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vAlign w:val="center"/>
          </w:tcPr>
          <w:p w14:paraId="34CAF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9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31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vAlign w:val="center"/>
          </w:tcPr>
          <w:p w14:paraId="72415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13AD2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vAlign w:val="center"/>
          </w:tcPr>
          <w:p w14:paraId="50219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vAlign w:val="center"/>
          </w:tcPr>
          <w:p w14:paraId="35DD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786C3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37B5E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C59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B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1058[洽谈室]</w:t>
            </w:r>
          </w:p>
        </w:tc>
        <w:tc>
          <w:tcPr>
            <w:vAlign w:val="center"/>
          </w:tcPr>
          <w:p w14:paraId="0688E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93.72</w:t>
            </w:r>
          </w:p>
        </w:tc>
        <w:tc>
          <w:tcPr>
            <w:vAlign w:val="center"/>
          </w:tcPr>
          <w:p w14:paraId="1E705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0A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4189</w:t>
            </w:r>
          </w:p>
        </w:tc>
        <w:tc>
          <w:tcPr>
            <w:vAlign w:val="center"/>
          </w:tcPr>
          <w:p w14:paraId="00798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93A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BD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 w14:paraId="632D8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6641A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</w:t>
            </w:r>
          </w:p>
        </w:tc>
        <w:tc>
          <w:tcPr>
            <w:vAlign w:val="center"/>
          </w:tcPr>
          <w:p w14:paraId="593E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45259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6D2E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406E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5A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1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1064[洽谈室]</w:t>
            </w:r>
          </w:p>
        </w:tc>
        <w:tc>
          <w:tcPr>
            <w:vAlign w:val="center"/>
          </w:tcPr>
          <w:p w14:paraId="25CF8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170.40</w:t>
            </w:r>
          </w:p>
        </w:tc>
        <w:tc>
          <w:tcPr>
            <w:vAlign w:val="center"/>
          </w:tcPr>
          <w:p w14:paraId="2E38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A8B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</w:t>
            </w:r>
          </w:p>
        </w:tc>
        <w:tc>
          <w:tcPr>
            <w:vAlign w:val="center"/>
          </w:tcPr>
          <w:p w14:paraId="4440E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5D7CF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9D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 w14:paraId="72977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 w14:paraId="6003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8067</w:t>
            </w:r>
          </w:p>
        </w:tc>
        <w:tc>
          <w:tcPr>
            <w:vAlign w:val="center"/>
          </w:tcPr>
          <w:p w14:paraId="0A01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9771</w:t>
            </w:r>
          </w:p>
        </w:tc>
        <w:tc>
          <w:tcPr>
            <w:vAlign w:val="center"/>
          </w:tcPr>
          <w:p w14:paraId="28E04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7984F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14:paraId="68A4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88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30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1065[洽谈室]</w:t>
            </w:r>
          </w:p>
        </w:tc>
        <w:tc>
          <w:tcPr>
            <w:vAlign w:val="center"/>
          </w:tcPr>
          <w:p w14:paraId="2042E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86.62</w:t>
            </w:r>
          </w:p>
        </w:tc>
        <w:tc>
          <w:tcPr>
            <w:vAlign w:val="center"/>
          </w:tcPr>
          <w:p w14:paraId="55F7B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E3D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vAlign w:val="center"/>
          </w:tcPr>
          <w:p w14:paraId="7579C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DF1A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00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12E6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17E06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</w:t>
            </w:r>
          </w:p>
        </w:tc>
        <w:tc>
          <w:tcPr>
            <w:vAlign w:val="center"/>
          </w:tcPr>
          <w:p w14:paraId="17871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4951</w:t>
            </w:r>
          </w:p>
        </w:tc>
        <w:tc>
          <w:tcPr>
            <w:vAlign w:val="center"/>
          </w:tcPr>
          <w:p w14:paraId="72CD9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44B9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57825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CF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47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1066[洽谈室]</w:t>
            </w:r>
          </w:p>
        </w:tc>
        <w:tc>
          <w:tcPr>
            <w:vAlign w:val="center"/>
          </w:tcPr>
          <w:p w14:paraId="285F0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89.46</w:t>
            </w:r>
          </w:p>
        </w:tc>
        <w:tc>
          <w:tcPr>
            <w:vAlign w:val="center"/>
          </w:tcPr>
          <w:p w14:paraId="69EF5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F11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vAlign w:val="center"/>
          </w:tcPr>
          <w:p w14:paraId="690BC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74DC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89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57B49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50296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60D2E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</w:t>
            </w:r>
          </w:p>
        </w:tc>
        <w:tc>
          <w:tcPr>
            <w:vAlign w:val="center"/>
          </w:tcPr>
          <w:p w14:paraId="015A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vAlign w:val="center"/>
          </w:tcPr>
          <w:p w14:paraId="057E5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7BA81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114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2B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1067[洽谈室]</w:t>
            </w:r>
          </w:p>
        </w:tc>
        <w:tc>
          <w:tcPr>
            <w:vAlign w:val="center"/>
          </w:tcPr>
          <w:p w14:paraId="59356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90.88</w:t>
            </w:r>
          </w:p>
        </w:tc>
        <w:tc>
          <w:tcPr>
            <w:vAlign w:val="center"/>
          </w:tcPr>
          <w:p w14:paraId="20AA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DB1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vAlign w:val="center"/>
          </w:tcPr>
          <w:p w14:paraId="2772C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1F5F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26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 w14:paraId="10159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vAlign w:val="center"/>
          </w:tcPr>
          <w:p w14:paraId="419C9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vAlign w:val="center"/>
          </w:tcPr>
          <w:p w14:paraId="66360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</w:t>
            </w:r>
          </w:p>
        </w:tc>
        <w:tc>
          <w:tcPr>
            <w:vAlign w:val="center"/>
          </w:tcPr>
          <w:p w14:paraId="424E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49F9A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2D7C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86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2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1074,1075[洽谈室]</w:t>
            </w:r>
          </w:p>
        </w:tc>
        <w:tc>
          <w:tcPr>
            <w:vAlign w:val="center"/>
          </w:tcPr>
          <w:p w14:paraId="32546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70.80</w:t>
            </w:r>
          </w:p>
        </w:tc>
        <w:tc>
          <w:tcPr>
            <w:vAlign w:val="center"/>
          </w:tcPr>
          <w:p w14:paraId="7463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EF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</w:t>
            </w:r>
          </w:p>
        </w:tc>
        <w:tc>
          <w:tcPr>
            <w:vAlign w:val="center"/>
          </w:tcPr>
          <w:p w14:paraId="0B90F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015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46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4CDEF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vAlign w:val="center"/>
          </w:tcPr>
          <w:p w14:paraId="2AA3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vAlign w:val="center"/>
          </w:tcPr>
          <w:p w14:paraId="5915D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</w:t>
            </w:r>
          </w:p>
        </w:tc>
        <w:tc>
          <w:tcPr>
            <w:vAlign w:val="center"/>
          </w:tcPr>
          <w:p w14:paraId="3B30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vAlign w:val="center"/>
          </w:tcPr>
          <w:p w14:paraId="17FC7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71B0C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25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D2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1076[洽谈室]</w:t>
            </w:r>
          </w:p>
        </w:tc>
        <w:tc>
          <w:tcPr>
            <w:vAlign w:val="center"/>
          </w:tcPr>
          <w:p w14:paraId="1001C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173B4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625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</w:t>
            </w:r>
          </w:p>
        </w:tc>
        <w:tc>
          <w:tcPr>
            <w:vAlign w:val="center"/>
          </w:tcPr>
          <w:p w14:paraId="4F762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9F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B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10B6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6C77D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vAlign w:val="center"/>
          </w:tcPr>
          <w:p w14:paraId="42435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vAlign w:val="center"/>
          </w:tcPr>
          <w:p w14:paraId="5F65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29A4F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BB7D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1B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59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1077[洽谈室]</w:t>
            </w:r>
          </w:p>
        </w:tc>
        <w:tc>
          <w:tcPr>
            <w:vAlign w:val="center"/>
          </w:tcPr>
          <w:p w14:paraId="186B1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78AE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7D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</w:t>
            </w:r>
          </w:p>
        </w:tc>
        <w:tc>
          <w:tcPr>
            <w:vAlign w:val="center"/>
          </w:tcPr>
          <w:p w14:paraId="6E9A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43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1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17988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 w14:paraId="715F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</w:p>
        </w:tc>
        <w:tc>
          <w:tcPr>
            <w:vAlign w:val="center"/>
          </w:tcPr>
          <w:p w14:paraId="60F1D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vAlign w:val="center"/>
          </w:tcPr>
          <w:p w14:paraId="5C0F1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76B97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1352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EE7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AE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1079[洽谈室]</w:t>
            </w:r>
          </w:p>
        </w:tc>
        <w:tc>
          <w:tcPr>
            <w:vAlign w:val="center"/>
          </w:tcPr>
          <w:p w14:paraId="29B63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6FF43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8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</w:t>
            </w:r>
          </w:p>
        </w:tc>
        <w:tc>
          <w:tcPr>
            <w:vAlign w:val="center"/>
          </w:tcPr>
          <w:p w14:paraId="4932B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C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D6D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1A356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13A5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vAlign w:val="center"/>
          </w:tcPr>
          <w:p w14:paraId="4F425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</w:t>
            </w:r>
          </w:p>
        </w:tc>
        <w:tc>
          <w:tcPr>
            <w:vAlign w:val="center"/>
          </w:tcPr>
          <w:p w14:paraId="5ACE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36F0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7672F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0DA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7287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C4EFE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20933.34</w:t>
            </w:r>
          </w:p>
        </w:tc>
        <w:tc>
          <w:tcPr>
            <w:vAlign w:val="center"/>
          </w:tcPr>
          <w:p w14:paraId="0EA6B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FA0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531105</w:t>
            </w:r>
          </w:p>
        </w:tc>
        <w:tc>
          <w:tcPr>
            <w:vAlign w:val="center"/>
          </w:tcPr>
          <w:p w14:paraId="62D51E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8712</w:t>
            </w:r>
          </w:p>
        </w:tc>
        <w:tc>
          <w:tcPr>
            <w:vAlign w:val="center"/>
          </w:tcPr>
          <w:p w14:paraId="2193F0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41D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53982</w:t>
            </w:r>
          </w:p>
        </w:tc>
        <w:tc>
          <w:tcPr>
            <w:vAlign w:val="center"/>
          </w:tcPr>
          <w:p w14:paraId="38CCC7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209333</w:t>
            </w:r>
          </w:p>
        </w:tc>
        <w:tc>
          <w:tcPr>
            <w:vAlign w:val="center"/>
          </w:tcPr>
          <w:p w14:paraId="333CEE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593799</w:t>
            </w:r>
          </w:p>
        </w:tc>
        <w:tc>
          <w:tcPr>
            <w:vAlign w:val="center"/>
          </w:tcPr>
          <w:p w14:paraId="3FBFC0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803132</w:t>
            </w:r>
          </w:p>
        </w:tc>
        <w:tc>
          <w:tcPr>
            <w:vAlign w:val="center"/>
          </w:tcPr>
          <w:p w14:paraId="777005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0A927E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</w:t>
            </w:r>
          </w:p>
        </w:tc>
      </w:tr>
      <w:tr w14:paraId="23FC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83F07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78BE1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20933.34</w:t>
            </w:r>
          </w:p>
        </w:tc>
        <w:tc>
          <w:tcPr>
            <w:vAlign w:val="center"/>
          </w:tcPr>
          <w:p w14:paraId="343A7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D58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531105</w:t>
            </w:r>
          </w:p>
        </w:tc>
        <w:tc>
          <w:tcPr>
            <w:vAlign w:val="center"/>
          </w:tcPr>
          <w:p w14:paraId="24F85F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8712</w:t>
            </w:r>
          </w:p>
        </w:tc>
        <w:tc>
          <w:tcPr>
            <w:vAlign w:val="center"/>
          </w:tcPr>
          <w:p w14:paraId="27041A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136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53982</w:t>
            </w:r>
          </w:p>
        </w:tc>
        <w:tc>
          <w:tcPr>
            <w:vAlign w:val="center"/>
          </w:tcPr>
          <w:p w14:paraId="32039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82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593799</w:t>
            </w:r>
          </w:p>
        </w:tc>
        <w:tc>
          <w:tcPr>
            <w:vAlign w:val="center"/>
          </w:tcPr>
          <w:p w14:paraId="0982C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E0A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00358BBB">
            <w:pPr>
              <w:jc w:val="right"/>
              <w:rPr>
                <w:sz w:val="18"/>
                <w:szCs w:val="18"/>
              </w:rPr>
            </w:pPr>
          </w:p>
        </w:tc>
      </w:tr>
    </w:tbl>
    <w:p w14:paraId="23CC1F9C">
      <w:r>
        <w:t>说明：上表中合计和总计面积为采暖面积。</w:t>
      </w:r>
    </w:p>
    <w:p w14:paraId="7594A5AE">
      <w:pPr>
        <w:pStyle w:val="2"/>
      </w:pPr>
      <w:bookmarkStart w:id="38" w:name="_Toc27698"/>
      <w:r>
        <w:t>房间热负荷汇总表(按楼层)</w:t>
      </w:r>
      <w:bookmarkEnd w:id="38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26E2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A6BD2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A25C3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A44FB6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7F95AE9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428C048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3235C4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09B98081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9E7E98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100F63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01F4FC1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5FE48A3F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749AE804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24E78436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33C99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FE0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72BC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837B63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A85ACD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CD8A9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BE7423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1FF505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9B4F1F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6F6001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293D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5DA98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BB51A3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03CF93D2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FEA3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EA6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C93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1001[办公室]</w:t>
            </w:r>
          </w:p>
        </w:tc>
        <w:tc>
          <w:tcPr>
            <w:vAlign w:val="center"/>
          </w:tcPr>
          <w:p w14:paraId="2A94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7475B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7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7102</w:t>
            </w:r>
          </w:p>
        </w:tc>
        <w:tc>
          <w:tcPr>
            <w:vAlign w:val="center"/>
          </w:tcPr>
          <w:p w14:paraId="22C1E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491D8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88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68AAE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vAlign w:val="center"/>
          </w:tcPr>
          <w:p w14:paraId="7D5BA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7986</w:t>
            </w:r>
          </w:p>
        </w:tc>
        <w:tc>
          <w:tcPr>
            <w:vAlign w:val="center"/>
          </w:tcPr>
          <w:p w14:paraId="3AF6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10146</w:t>
            </w:r>
          </w:p>
        </w:tc>
        <w:tc>
          <w:tcPr>
            <w:vAlign w:val="center"/>
          </w:tcPr>
          <w:p w14:paraId="3E4F0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37C0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70191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753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5D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1002[办公室]</w:t>
            </w:r>
          </w:p>
        </w:tc>
        <w:tc>
          <w:tcPr>
            <w:vAlign w:val="center"/>
          </w:tcPr>
          <w:p w14:paraId="3AE2B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400.68</w:t>
            </w:r>
          </w:p>
        </w:tc>
        <w:tc>
          <w:tcPr>
            <w:vAlign w:val="center"/>
          </w:tcPr>
          <w:p w14:paraId="6CCAB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847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12245</w:t>
            </w:r>
          </w:p>
        </w:tc>
        <w:tc>
          <w:tcPr>
            <w:vAlign w:val="center"/>
          </w:tcPr>
          <w:p w14:paraId="427CB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198C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7C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vAlign w:val="center"/>
          </w:tcPr>
          <w:p w14:paraId="4276A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 w14:paraId="037C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13774</w:t>
            </w:r>
          </w:p>
        </w:tc>
        <w:tc>
          <w:tcPr>
            <w:vAlign w:val="center"/>
          </w:tcPr>
          <w:p w14:paraId="4734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17781</w:t>
            </w:r>
          </w:p>
        </w:tc>
        <w:tc>
          <w:tcPr>
            <w:vAlign w:val="center"/>
          </w:tcPr>
          <w:p w14:paraId="29976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64CBF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6AAC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BA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AA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 w14:paraId="247E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151.92</w:t>
            </w:r>
          </w:p>
        </w:tc>
        <w:tc>
          <w:tcPr>
            <w:vAlign w:val="center"/>
          </w:tcPr>
          <w:p w14:paraId="57703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42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vAlign w:val="center"/>
          </w:tcPr>
          <w:p w14:paraId="33151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360F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A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4A8F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 w14:paraId="6F45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vAlign w:val="center"/>
          </w:tcPr>
          <w:p w14:paraId="57885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5522</w:t>
            </w:r>
          </w:p>
        </w:tc>
        <w:tc>
          <w:tcPr>
            <w:vAlign w:val="center"/>
          </w:tcPr>
          <w:p w14:paraId="0EC6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442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29FD4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833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15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58D53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759FD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88F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</w:t>
            </w:r>
          </w:p>
        </w:tc>
        <w:tc>
          <w:tcPr>
            <w:vAlign w:val="center"/>
          </w:tcPr>
          <w:p w14:paraId="7B4EA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5F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98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 w14:paraId="61F58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7202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 w14:paraId="437D3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 w14:paraId="574F9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037E2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3FB2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B7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E5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73B11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84.75</w:t>
            </w:r>
          </w:p>
        </w:tc>
        <w:tc>
          <w:tcPr>
            <w:vAlign w:val="center"/>
          </w:tcPr>
          <w:p w14:paraId="7E26C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0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vAlign w:val="center"/>
          </w:tcPr>
          <w:p w14:paraId="6C359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3D581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40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 w14:paraId="11475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451B0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</w:t>
            </w:r>
          </w:p>
        </w:tc>
        <w:tc>
          <w:tcPr>
            <w:vAlign w:val="center"/>
          </w:tcPr>
          <w:p w14:paraId="2F1A0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4431</w:t>
            </w:r>
          </w:p>
        </w:tc>
        <w:tc>
          <w:tcPr>
            <w:vAlign w:val="center"/>
          </w:tcPr>
          <w:p w14:paraId="3A3E5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0F21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3AA42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75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FF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1006,1014,1023[电梯间]</w:t>
            </w:r>
          </w:p>
        </w:tc>
        <w:tc>
          <w:tcPr>
            <w:vAlign w:val="center"/>
          </w:tcPr>
          <w:p w14:paraId="51502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 w14:paraId="032CB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436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068A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F1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51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B60E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0F87B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69A9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33390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27B4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6FD1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EA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7D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1007,1022[卫生间]</w:t>
            </w:r>
          </w:p>
        </w:tc>
        <w:tc>
          <w:tcPr>
            <w:vAlign w:val="center"/>
          </w:tcPr>
          <w:p w14:paraId="68C92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99.58</w:t>
            </w:r>
          </w:p>
        </w:tc>
        <w:tc>
          <w:tcPr>
            <w:vAlign w:val="center"/>
          </w:tcPr>
          <w:p w14:paraId="1EB0B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9FF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</w:t>
            </w:r>
          </w:p>
        </w:tc>
        <w:tc>
          <w:tcPr>
            <w:vAlign w:val="center"/>
          </w:tcPr>
          <w:p w14:paraId="3226C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4112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1E7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3312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 w14:paraId="44E56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vAlign w:val="center"/>
          </w:tcPr>
          <w:p w14:paraId="118F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</w:t>
            </w:r>
          </w:p>
        </w:tc>
        <w:tc>
          <w:tcPr>
            <w:vAlign w:val="center"/>
          </w:tcPr>
          <w:p w14:paraId="381DB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2754A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44E0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30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1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1008,1021[楼梯间]</w:t>
            </w:r>
          </w:p>
        </w:tc>
        <w:tc>
          <w:tcPr>
            <w:vAlign w:val="center"/>
          </w:tcPr>
          <w:p w14:paraId="4A31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60.28</w:t>
            </w:r>
          </w:p>
        </w:tc>
        <w:tc>
          <w:tcPr>
            <w:vAlign w:val="center"/>
          </w:tcPr>
          <w:p w14:paraId="75583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3F5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 w14:paraId="7CFDA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69BC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7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1028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 w14:paraId="58C1A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</w:t>
            </w:r>
          </w:p>
        </w:tc>
        <w:tc>
          <w:tcPr>
            <w:vAlign w:val="center"/>
          </w:tcPr>
          <w:p w14:paraId="1531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</w:t>
            </w:r>
          </w:p>
        </w:tc>
        <w:tc>
          <w:tcPr>
            <w:vAlign w:val="center"/>
          </w:tcPr>
          <w:p w14:paraId="7DF66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B28E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2715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14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6C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1009,1020[电梯间]</w:t>
            </w:r>
          </w:p>
        </w:tc>
        <w:tc>
          <w:tcPr>
            <w:vAlign w:val="center"/>
          </w:tcPr>
          <w:p w14:paraId="720DA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33A5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1F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674B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A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BE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61EBA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75BCD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30896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vAlign w:val="center"/>
          </w:tcPr>
          <w:p w14:paraId="19987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7C3B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66ED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66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B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1010,1019[电梯间]</w:t>
            </w:r>
          </w:p>
        </w:tc>
        <w:tc>
          <w:tcPr>
            <w:vAlign w:val="center"/>
          </w:tcPr>
          <w:p w14:paraId="5546F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 w14:paraId="66601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B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vAlign w:val="center"/>
          </w:tcPr>
          <w:p w14:paraId="5D77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8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6F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1E8B4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494AE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01590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7C69F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 w14:paraId="3BF77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1FBC5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2AB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12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2D59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85.68</w:t>
            </w:r>
          </w:p>
        </w:tc>
        <w:tc>
          <w:tcPr>
            <w:vAlign w:val="center"/>
          </w:tcPr>
          <w:p w14:paraId="2612F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E79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vAlign w:val="center"/>
          </w:tcPr>
          <w:p w14:paraId="14C55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2FDE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7D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 w14:paraId="65DD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vAlign w:val="center"/>
          </w:tcPr>
          <w:p w14:paraId="571D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2DE77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5B134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6E07B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1AEEC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81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69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1175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0F9D1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9E4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vAlign w:val="center"/>
          </w:tcPr>
          <w:p w14:paraId="324D0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36CD0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89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4D74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237EC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</w:t>
            </w:r>
          </w:p>
        </w:tc>
        <w:tc>
          <w:tcPr>
            <w:vAlign w:val="center"/>
          </w:tcPr>
          <w:p w14:paraId="73FC4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</w:t>
            </w:r>
          </w:p>
        </w:tc>
        <w:tc>
          <w:tcPr>
            <w:vAlign w:val="center"/>
          </w:tcPr>
          <w:p w14:paraId="1B506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4CCC1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14:paraId="51626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7F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40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1013[便利店]</w:t>
            </w:r>
          </w:p>
        </w:tc>
        <w:tc>
          <w:tcPr>
            <w:vAlign w:val="center"/>
          </w:tcPr>
          <w:p w14:paraId="38BEA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229.32</w:t>
            </w:r>
          </w:p>
        </w:tc>
        <w:tc>
          <w:tcPr>
            <w:vAlign w:val="center"/>
          </w:tcPr>
          <w:p w14:paraId="7EB6B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788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</w:t>
            </w:r>
          </w:p>
        </w:tc>
        <w:tc>
          <w:tcPr>
            <w:vAlign w:val="center"/>
          </w:tcPr>
          <w:p w14:paraId="422C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7E11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2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vAlign w:val="center"/>
          </w:tcPr>
          <w:p w14:paraId="5DC38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vAlign w:val="center"/>
          </w:tcPr>
          <w:p w14:paraId="6AE1A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</w:t>
            </w:r>
          </w:p>
        </w:tc>
        <w:tc>
          <w:tcPr>
            <w:vAlign w:val="center"/>
          </w:tcPr>
          <w:p w14:paraId="4BB08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</w:t>
            </w:r>
          </w:p>
        </w:tc>
        <w:tc>
          <w:tcPr>
            <w:vAlign w:val="center"/>
          </w:tcPr>
          <w:p w14:paraId="2723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3A751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46FA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67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3E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29AEA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58.79</w:t>
            </w:r>
          </w:p>
        </w:tc>
        <w:tc>
          <w:tcPr>
            <w:vAlign w:val="center"/>
          </w:tcPr>
          <w:p w14:paraId="06978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ACD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</w:t>
            </w:r>
          </w:p>
        </w:tc>
        <w:tc>
          <w:tcPr>
            <w:vAlign w:val="center"/>
          </w:tcPr>
          <w:p w14:paraId="4D87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26C2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1E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331BC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46C76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vAlign w:val="center"/>
          </w:tcPr>
          <w:p w14:paraId="585FD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</w:t>
            </w:r>
          </w:p>
        </w:tc>
        <w:tc>
          <w:tcPr>
            <w:vAlign w:val="center"/>
          </w:tcPr>
          <w:p w14:paraId="0A7E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0FA5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14:paraId="7C621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E7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B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1016,1017[电梯间]</w:t>
            </w:r>
          </w:p>
        </w:tc>
        <w:tc>
          <w:tcPr>
            <w:vAlign w:val="center"/>
          </w:tcPr>
          <w:p w14:paraId="61903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5EB4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9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3C87D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77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8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D53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506BE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48BA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 w14:paraId="7DC47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232F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2CFF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4F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48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1018[咖啡吧]</w:t>
            </w:r>
          </w:p>
        </w:tc>
        <w:tc>
          <w:tcPr>
            <w:vAlign w:val="center"/>
          </w:tcPr>
          <w:p w14:paraId="2B84E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178.92</w:t>
            </w:r>
          </w:p>
        </w:tc>
        <w:tc>
          <w:tcPr>
            <w:vAlign w:val="center"/>
          </w:tcPr>
          <w:p w14:paraId="28EB2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13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</w:t>
            </w:r>
          </w:p>
        </w:tc>
        <w:tc>
          <w:tcPr>
            <w:vAlign w:val="center"/>
          </w:tcPr>
          <w:p w14:paraId="4F895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2513E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12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vAlign w:val="center"/>
          </w:tcPr>
          <w:p w14:paraId="2BCB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vAlign w:val="center"/>
          </w:tcPr>
          <w:p w14:paraId="4B96E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</w:t>
            </w:r>
          </w:p>
        </w:tc>
        <w:tc>
          <w:tcPr>
            <w:vAlign w:val="center"/>
          </w:tcPr>
          <w:p w14:paraId="1F3F2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</w:t>
            </w:r>
          </w:p>
        </w:tc>
        <w:tc>
          <w:tcPr>
            <w:vAlign w:val="center"/>
          </w:tcPr>
          <w:p w14:paraId="444B0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937E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2F670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EE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2C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38B0D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84.75</w:t>
            </w:r>
          </w:p>
        </w:tc>
        <w:tc>
          <w:tcPr>
            <w:vAlign w:val="center"/>
          </w:tcPr>
          <w:p w14:paraId="766EE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47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vAlign w:val="center"/>
          </w:tcPr>
          <w:p w14:paraId="2D0CF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3E293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7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4160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 w14:paraId="51398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vAlign w:val="center"/>
          </w:tcPr>
          <w:p w14:paraId="0E1FB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</w:tc>
        <w:tc>
          <w:tcPr>
            <w:vAlign w:val="center"/>
          </w:tcPr>
          <w:p w14:paraId="0CEDD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1201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15AB3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90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4D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vAlign w:val="center"/>
          </w:tcPr>
          <w:p w14:paraId="4E0B0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69.16</w:t>
            </w:r>
          </w:p>
        </w:tc>
        <w:tc>
          <w:tcPr>
            <w:vAlign w:val="center"/>
          </w:tcPr>
          <w:p w14:paraId="38A07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86E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</w:t>
            </w:r>
          </w:p>
        </w:tc>
        <w:tc>
          <w:tcPr>
            <w:vAlign w:val="center"/>
          </w:tcPr>
          <w:p w14:paraId="32E33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5C43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6B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 w14:paraId="782CF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1671E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vAlign w:val="center"/>
          </w:tcPr>
          <w:p w14:paraId="0EE69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</w:t>
            </w:r>
          </w:p>
        </w:tc>
        <w:tc>
          <w:tcPr>
            <w:vAlign w:val="center"/>
          </w:tcPr>
          <w:p w14:paraId="238BE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5AC1E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7E06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CB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vAlign w:val="center"/>
          </w:tcPr>
          <w:p w14:paraId="51EDE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12715.48</w:t>
            </w:r>
          </w:p>
        </w:tc>
        <w:tc>
          <w:tcPr>
            <w:vAlign w:val="center"/>
          </w:tcPr>
          <w:p w14:paraId="340F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39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239726</w:t>
            </w:r>
          </w:p>
        </w:tc>
        <w:tc>
          <w:tcPr>
            <w:vAlign w:val="center"/>
          </w:tcPr>
          <w:p w14:paraId="1C082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vAlign w:val="center"/>
          </w:tcPr>
          <w:p w14:paraId="770A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2FF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24376</w:t>
            </w:r>
          </w:p>
        </w:tc>
        <w:tc>
          <w:tcPr>
            <w:vAlign w:val="center"/>
          </w:tcPr>
          <w:p w14:paraId="09E38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127155</w:t>
            </w:r>
          </w:p>
        </w:tc>
        <w:tc>
          <w:tcPr>
            <w:vAlign w:val="center"/>
          </w:tcPr>
          <w:p w14:paraId="3D6A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268141</w:t>
            </w:r>
          </w:p>
        </w:tc>
        <w:tc>
          <w:tcPr>
            <w:vAlign w:val="center"/>
          </w:tcPr>
          <w:p w14:paraId="7F5D9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395295</w:t>
            </w:r>
          </w:p>
        </w:tc>
        <w:tc>
          <w:tcPr>
            <w:vAlign w:val="center"/>
          </w:tcPr>
          <w:p w14:paraId="6279B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54086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18A54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3D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4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5C945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117.00</w:t>
            </w:r>
          </w:p>
        </w:tc>
        <w:tc>
          <w:tcPr>
            <w:vAlign w:val="center"/>
          </w:tcPr>
          <w:p w14:paraId="3F26A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569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vAlign w:val="center"/>
          </w:tcPr>
          <w:p w14:paraId="161F2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7645C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1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70D43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7153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5832</w:t>
            </w:r>
          </w:p>
        </w:tc>
        <w:tc>
          <w:tcPr>
            <w:vAlign w:val="center"/>
          </w:tcPr>
          <w:p w14:paraId="43BFF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vAlign w:val="center"/>
          </w:tcPr>
          <w:p w14:paraId="112A4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0D7A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1151D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5F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A7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394FF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138.45</w:t>
            </w:r>
          </w:p>
        </w:tc>
        <w:tc>
          <w:tcPr>
            <w:vAlign w:val="center"/>
          </w:tcPr>
          <w:p w14:paraId="16BE6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CD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</w:t>
            </w:r>
          </w:p>
        </w:tc>
        <w:tc>
          <w:tcPr>
            <w:vAlign w:val="center"/>
          </w:tcPr>
          <w:p w14:paraId="21560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 w14:paraId="68802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B85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 w14:paraId="398A5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7839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</w:t>
            </w:r>
          </w:p>
        </w:tc>
        <w:tc>
          <w:tcPr>
            <w:vAlign w:val="center"/>
          </w:tcPr>
          <w:p w14:paraId="0D48B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8436</w:t>
            </w:r>
          </w:p>
        </w:tc>
        <w:tc>
          <w:tcPr>
            <w:vAlign w:val="center"/>
          </w:tcPr>
          <w:p w14:paraId="7F0FA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vAlign w:val="center"/>
          </w:tcPr>
          <w:p w14:paraId="6C376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1494A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DF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2C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 w14:paraId="2B31D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vAlign w:val="center"/>
          </w:tcPr>
          <w:p w14:paraId="35C2B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8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</w:t>
            </w:r>
          </w:p>
        </w:tc>
        <w:tc>
          <w:tcPr>
            <w:vAlign w:val="center"/>
          </w:tcPr>
          <w:p w14:paraId="0F8FD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5DA2E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2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 w14:paraId="3AF15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vAlign w:val="center"/>
          </w:tcPr>
          <w:p w14:paraId="276F5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</w:t>
            </w:r>
          </w:p>
        </w:tc>
        <w:tc>
          <w:tcPr>
            <w:vAlign w:val="center"/>
          </w:tcPr>
          <w:p w14:paraId="5FD7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</w:t>
            </w:r>
          </w:p>
        </w:tc>
        <w:tc>
          <w:tcPr>
            <w:vAlign w:val="center"/>
          </w:tcPr>
          <w:p w14:paraId="3AF0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2D982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3C633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29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F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51676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</w:t>
            </w:r>
          </w:p>
        </w:tc>
        <w:tc>
          <w:tcPr>
            <w:vAlign w:val="center"/>
          </w:tcPr>
          <w:p w14:paraId="0F86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B3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vAlign w:val="center"/>
          </w:tcPr>
          <w:p w14:paraId="7B87E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3C66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585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30BAF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vAlign w:val="center"/>
          </w:tcPr>
          <w:p w14:paraId="7749B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</w:t>
            </w:r>
          </w:p>
        </w:tc>
        <w:tc>
          <w:tcPr>
            <w:vAlign w:val="center"/>
          </w:tcPr>
          <w:p w14:paraId="34C83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</w:t>
            </w:r>
          </w:p>
        </w:tc>
        <w:tc>
          <w:tcPr>
            <w:vAlign w:val="center"/>
          </w:tcPr>
          <w:p w14:paraId="5A7C2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 w14:paraId="6D8E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3A14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A3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A6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1034,1036,1049,1050,1051,1052,1053[办公室]</w:t>
            </w:r>
          </w:p>
        </w:tc>
        <w:tc>
          <w:tcPr>
            <w:vAlign w:val="center"/>
          </w:tcPr>
          <w:p w14:paraId="5F07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2FFFF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7D5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</w:t>
            </w:r>
          </w:p>
        </w:tc>
        <w:tc>
          <w:tcPr>
            <w:vAlign w:val="center"/>
          </w:tcPr>
          <w:p w14:paraId="377CB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4BEF1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C1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vAlign w:val="center"/>
          </w:tcPr>
          <w:p w14:paraId="6FF9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4D568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4315</w:t>
            </w:r>
          </w:p>
        </w:tc>
        <w:tc>
          <w:tcPr>
            <w:vAlign w:val="center"/>
          </w:tcPr>
          <w:p w14:paraId="1C42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vAlign w:val="center"/>
          </w:tcPr>
          <w:p w14:paraId="0051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4AB24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192C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F1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55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1035[办公室]</w:t>
            </w:r>
          </w:p>
        </w:tc>
        <w:tc>
          <w:tcPr>
            <w:vAlign w:val="center"/>
          </w:tcPr>
          <w:p w14:paraId="128A2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134.19</w:t>
            </w:r>
          </w:p>
        </w:tc>
        <w:tc>
          <w:tcPr>
            <w:vAlign w:val="center"/>
          </w:tcPr>
          <w:p w14:paraId="4142A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13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</w:t>
            </w:r>
          </w:p>
        </w:tc>
        <w:tc>
          <w:tcPr>
            <w:vAlign w:val="center"/>
          </w:tcPr>
          <w:p w14:paraId="56879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39794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B6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4F3E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 w14:paraId="3582A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405F6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5734</w:t>
            </w:r>
          </w:p>
        </w:tc>
        <w:tc>
          <w:tcPr>
            <w:vAlign w:val="center"/>
          </w:tcPr>
          <w:p w14:paraId="77FBE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643C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6232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44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8F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1042[办公室]</w:t>
            </w:r>
          </w:p>
        </w:tc>
        <w:tc>
          <w:tcPr>
            <w:vAlign w:val="center"/>
          </w:tcPr>
          <w:p w14:paraId="3281D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230.31</w:t>
            </w:r>
          </w:p>
        </w:tc>
        <w:tc>
          <w:tcPr>
            <w:vAlign w:val="center"/>
          </w:tcPr>
          <w:p w14:paraId="479E1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55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8533</w:t>
            </w:r>
          </w:p>
        </w:tc>
        <w:tc>
          <w:tcPr>
            <w:vAlign w:val="center"/>
          </w:tcPr>
          <w:p w14:paraId="4DC65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3AE09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2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vAlign w:val="center"/>
          </w:tcPr>
          <w:p w14:paraId="4DCFA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vAlign w:val="center"/>
          </w:tcPr>
          <w:p w14:paraId="67145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</w:t>
            </w:r>
          </w:p>
        </w:tc>
        <w:tc>
          <w:tcPr>
            <w:vAlign w:val="center"/>
          </w:tcPr>
          <w:p w14:paraId="09A2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11907</w:t>
            </w:r>
          </w:p>
        </w:tc>
        <w:tc>
          <w:tcPr>
            <w:vAlign w:val="center"/>
          </w:tcPr>
          <w:p w14:paraId="5E4E5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B308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5F25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90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2F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1043[办公室]</w:t>
            </w:r>
          </w:p>
        </w:tc>
        <w:tc>
          <w:tcPr>
            <w:vAlign w:val="center"/>
          </w:tcPr>
          <w:p w14:paraId="44BC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1384B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B0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</w:t>
            </w:r>
          </w:p>
        </w:tc>
        <w:tc>
          <w:tcPr>
            <w:vAlign w:val="center"/>
          </w:tcPr>
          <w:p w14:paraId="34C0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41951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4A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3B61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78DB8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vAlign w:val="center"/>
          </w:tcPr>
          <w:p w14:paraId="02DFA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vAlign w:val="center"/>
          </w:tcPr>
          <w:p w14:paraId="16759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3C9EB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11BE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BD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0F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2D102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52E9C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85D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 w14:paraId="63A8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4631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B2C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619B3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360F9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</w:t>
            </w:r>
          </w:p>
        </w:tc>
        <w:tc>
          <w:tcPr>
            <w:vAlign w:val="center"/>
          </w:tcPr>
          <w:p w14:paraId="508BC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vAlign w:val="center"/>
          </w:tcPr>
          <w:p w14:paraId="1C54F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vAlign w:val="center"/>
          </w:tcPr>
          <w:p w14:paraId="5320D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16C0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63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95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07E99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66.24</w:t>
            </w:r>
          </w:p>
        </w:tc>
        <w:tc>
          <w:tcPr>
            <w:vAlign w:val="center"/>
          </w:tcPr>
          <w:p w14:paraId="5143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7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vAlign w:val="center"/>
          </w:tcPr>
          <w:p w14:paraId="4FFDA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7340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E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3B9FB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 w14:paraId="1463D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vAlign w:val="center"/>
          </w:tcPr>
          <w:p w14:paraId="105BF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 w14:paraId="58928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A12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6575F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62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8B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0B399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142.71</w:t>
            </w:r>
          </w:p>
        </w:tc>
        <w:tc>
          <w:tcPr>
            <w:vAlign w:val="center"/>
          </w:tcPr>
          <w:p w14:paraId="27F5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33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</w:t>
            </w:r>
          </w:p>
        </w:tc>
        <w:tc>
          <w:tcPr>
            <w:vAlign w:val="center"/>
          </w:tcPr>
          <w:p w14:paraId="6D96D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0734E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A7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6203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7F10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</w:t>
            </w:r>
          </w:p>
        </w:tc>
        <w:tc>
          <w:tcPr>
            <w:vAlign w:val="center"/>
          </w:tcPr>
          <w:p w14:paraId="48544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</w:t>
            </w:r>
          </w:p>
        </w:tc>
        <w:tc>
          <w:tcPr>
            <w:vAlign w:val="center"/>
          </w:tcPr>
          <w:p w14:paraId="440EA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10BD9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1A339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0B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FA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1060[办公室]</w:t>
            </w:r>
          </w:p>
        </w:tc>
        <w:tc>
          <w:tcPr>
            <w:vAlign w:val="center"/>
          </w:tcPr>
          <w:p w14:paraId="56F8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516B4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2E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3748</w:t>
            </w:r>
          </w:p>
        </w:tc>
        <w:tc>
          <w:tcPr>
            <w:vAlign w:val="center"/>
          </w:tcPr>
          <w:p w14:paraId="714E0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28931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39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 w14:paraId="4F634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00F3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vAlign w:val="center"/>
          </w:tcPr>
          <w:p w14:paraId="6C0A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</w:t>
            </w:r>
          </w:p>
        </w:tc>
        <w:tc>
          <w:tcPr>
            <w:vAlign w:val="center"/>
          </w:tcPr>
          <w:p w14:paraId="64650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34CB6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2B49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E9A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85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1061,1062[办公室]</w:t>
            </w:r>
          </w:p>
        </w:tc>
        <w:tc>
          <w:tcPr>
            <w:vAlign w:val="center"/>
          </w:tcPr>
          <w:p w14:paraId="10286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129.93</w:t>
            </w:r>
          </w:p>
        </w:tc>
        <w:tc>
          <w:tcPr>
            <w:vAlign w:val="center"/>
          </w:tcPr>
          <w:p w14:paraId="322ED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063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</w:t>
            </w:r>
          </w:p>
        </w:tc>
        <w:tc>
          <w:tcPr>
            <w:vAlign w:val="center"/>
          </w:tcPr>
          <w:p w14:paraId="4199C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7B6BF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83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1CD9E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217B1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</w:t>
            </w:r>
          </w:p>
        </w:tc>
        <w:tc>
          <w:tcPr>
            <w:vAlign w:val="center"/>
          </w:tcPr>
          <w:p w14:paraId="78CE3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</w:t>
            </w:r>
          </w:p>
        </w:tc>
        <w:tc>
          <w:tcPr>
            <w:vAlign w:val="center"/>
          </w:tcPr>
          <w:p w14:paraId="14DA4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699B5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ABDE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6B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C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1063[办公室]</w:t>
            </w:r>
          </w:p>
        </w:tc>
        <w:tc>
          <w:tcPr>
            <w:vAlign w:val="center"/>
          </w:tcPr>
          <w:p w14:paraId="515EF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309.70</w:t>
            </w:r>
          </w:p>
        </w:tc>
        <w:tc>
          <w:tcPr>
            <w:vAlign w:val="center"/>
          </w:tcPr>
          <w:p w14:paraId="2C6C1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3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7595</w:t>
            </w:r>
          </w:p>
        </w:tc>
        <w:tc>
          <w:tcPr>
            <w:vAlign w:val="center"/>
          </w:tcPr>
          <w:p w14:paraId="71A3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5424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0F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4F3C3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 w14:paraId="424A7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</w:t>
            </w:r>
          </w:p>
        </w:tc>
        <w:tc>
          <w:tcPr>
            <w:vAlign w:val="center"/>
          </w:tcPr>
          <w:p w14:paraId="0E033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11625</w:t>
            </w:r>
          </w:p>
        </w:tc>
        <w:tc>
          <w:tcPr>
            <w:vAlign w:val="center"/>
          </w:tcPr>
          <w:p w14:paraId="65A52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34C3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4209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305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10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01BF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117.00</w:t>
            </w:r>
          </w:p>
        </w:tc>
        <w:tc>
          <w:tcPr>
            <w:vAlign w:val="center"/>
          </w:tcPr>
          <w:p w14:paraId="6FA9D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0D1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vAlign w:val="center"/>
          </w:tcPr>
          <w:p w14:paraId="41476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300D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C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696FB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 w14:paraId="328A7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vAlign w:val="center"/>
          </w:tcPr>
          <w:p w14:paraId="01A04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7483</w:t>
            </w:r>
          </w:p>
        </w:tc>
        <w:tc>
          <w:tcPr>
            <w:vAlign w:val="center"/>
          </w:tcPr>
          <w:p w14:paraId="326E7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06C6D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4455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34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E5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1069,1070,1071[办公室]</w:t>
            </w:r>
          </w:p>
        </w:tc>
        <w:tc>
          <w:tcPr>
            <w:vAlign w:val="center"/>
          </w:tcPr>
          <w:p w14:paraId="781D1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25A90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19D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</w:t>
            </w:r>
          </w:p>
        </w:tc>
        <w:tc>
          <w:tcPr>
            <w:vAlign w:val="center"/>
          </w:tcPr>
          <w:p w14:paraId="745A7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2CBAC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AE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0428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783A1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</w:t>
            </w:r>
          </w:p>
        </w:tc>
        <w:tc>
          <w:tcPr>
            <w:vAlign w:val="center"/>
          </w:tcPr>
          <w:p w14:paraId="35DB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</w:t>
            </w:r>
          </w:p>
        </w:tc>
        <w:tc>
          <w:tcPr>
            <w:vAlign w:val="center"/>
          </w:tcPr>
          <w:p w14:paraId="5DDF7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2A506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3933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A7A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27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1072[办公室]</w:t>
            </w:r>
          </w:p>
        </w:tc>
        <w:tc>
          <w:tcPr>
            <w:vAlign w:val="center"/>
          </w:tcPr>
          <w:p w14:paraId="7687F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vAlign w:val="center"/>
          </w:tcPr>
          <w:p w14:paraId="12280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767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</w:t>
            </w:r>
          </w:p>
        </w:tc>
        <w:tc>
          <w:tcPr>
            <w:vAlign w:val="center"/>
          </w:tcPr>
          <w:p w14:paraId="3F6F3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74A2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76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 w14:paraId="7DD71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vAlign w:val="center"/>
          </w:tcPr>
          <w:p w14:paraId="00E75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4393</w:t>
            </w:r>
          </w:p>
        </w:tc>
        <w:tc>
          <w:tcPr>
            <w:vAlign w:val="center"/>
          </w:tcPr>
          <w:p w14:paraId="23C67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</w:t>
            </w:r>
          </w:p>
        </w:tc>
        <w:tc>
          <w:tcPr>
            <w:vAlign w:val="center"/>
          </w:tcPr>
          <w:p w14:paraId="7E5A1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1A2FB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14:paraId="3D021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D1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05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5AE90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155.52</w:t>
            </w:r>
          </w:p>
        </w:tc>
        <w:tc>
          <w:tcPr>
            <w:vAlign w:val="center"/>
          </w:tcPr>
          <w:p w14:paraId="5372A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19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vAlign w:val="center"/>
          </w:tcPr>
          <w:p w14:paraId="370A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6B54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A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4EE1B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7AF1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57F72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</w:t>
            </w:r>
          </w:p>
        </w:tc>
        <w:tc>
          <w:tcPr>
            <w:vAlign w:val="center"/>
          </w:tcPr>
          <w:p w14:paraId="71B2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721F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4DAE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DE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2D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36C4E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138.45</w:t>
            </w:r>
          </w:p>
        </w:tc>
        <w:tc>
          <w:tcPr>
            <w:vAlign w:val="center"/>
          </w:tcPr>
          <w:p w14:paraId="77BAC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7D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</w:t>
            </w:r>
          </w:p>
        </w:tc>
        <w:tc>
          <w:tcPr>
            <w:vAlign w:val="center"/>
          </w:tcPr>
          <w:p w14:paraId="5C9B1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1AA3E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2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 w14:paraId="4AE25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vAlign w:val="center"/>
          </w:tcPr>
          <w:p w14:paraId="3296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</w:t>
            </w:r>
          </w:p>
        </w:tc>
        <w:tc>
          <w:tcPr>
            <w:vAlign w:val="center"/>
          </w:tcPr>
          <w:p w14:paraId="1ED0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</w:t>
            </w:r>
          </w:p>
        </w:tc>
        <w:tc>
          <w:tcPr>
            <w:vAlign w:val="center"/>
          </w:tcPr>
          <w:p w14:paraId="61815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vAlign w:val="center"/>
          </w:tcPr>
          <w:p w14:paraId="5B8C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232E3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A4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51C7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63C61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18650.82</w:t>
            </w:r>
          </w:p>
        </w:tc>
        <w:tc>
          <w:tcPr>
            <w:vAlign w:val="center"/>
          </w:tcPr>
          <w:p w14:paraId="112D9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88C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427172</w:t>
            </w:r>
          </w:p>
        </w:tc>
        <w:tc>
          <w:tcPr>
            <w:vAlign w:val="center"/>
          </w:tcPr>
          <w:p w14:paraId="0ED02B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8247</w:t>
            </w:r>
          </w:p>
        </w:tc>
        <w:tc>
          <w:tcPr>
            <w:vAlign w:val="center"/>
          </w:tcPr>
          <w:p w14:paraId="1F4373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1EF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43542</w:t>
            </w:r>
          </w:p>
        </w:tc>
        <w:tc>
          <w:tcPr>
            <w:vAlign w:val="center"/>
          </w:tcPr>
          <w:p w14:paraId="05441F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C5C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416791</w:t>
            </w:r>
          </w:p>
        </w:tc>
        <w:tc>
          <w:tcPr>
            <w:vAlign w:val="center"/>
          </w:tcPr>
          <w:p w14:paraId="5DD07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EE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6A6E75D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4828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5F1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209D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1028[洽谈室]</w:t>
            </w:r>
          </w:p>
        </w:tc>
        <w:tc>
          <w:tcPr>
            <w:vAlign w:val="center"/>
          </w:tcPr>
          <w:p w14:paraId="2F9CA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146.40</w:t>
            </w:r>
          </w:p>
        </w:tc>
        <w:tc>
          <w:tcPr>
            <w:vAlign w:val="center"/>
          </w:tcPr>
          <w:p w14:paraId="2575E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C2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vAlign w:val="center"/>
          </w:tcPr>
          <w:p w14:paraId="44B1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6F432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A9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 w14:paraId="1C5E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 w14:paraId="04CA2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</w:t>
            </w:r>
          </w:p>
        </w:tc>
        <w:tc>
          <w:tcPr>
            <w:vAlign w:val="center"/>
          </w:tcPr>
          <w:p w14:paraId="578B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8877</w:t>
            </w:r>
          </w:p>
        </w:tc>
        <w:tc>
          <w:tcPr>
            <w:vAlign w:val="center"/>
          </w:tcPr>
          <w:p w14:paraId="5859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 w14:paraId="1C3F3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0AC0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5E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30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1030[洽谈室]</w:t>
            </w:r>
          </w:p>
        </w:tc>
        <w:tc>
          <w:tcPr>
            <w:vAlign w:val="center"/>
          </w:tcPr>
          <w:p w14:paraId="0EB8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  <w:tc>
          <w:tcPr>
            <w:vAlign w:val="center"/>
          </w:tcPr>
          <w:p w14:paraId="03656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367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</w:t>
            </w:r>
          </w:p>
        </w:tc>
        <w:tc>
          <w:tcPr>
            <w:vAlign w:val="center"/>
          </w:tcPr>
          <w:p w14:paraId="792EB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BB0F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D3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 w14:paraId="105DD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vAlign w:val="center"/>
          </w:tcPr>
          <w:p w14:paraId="2D3A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</w:t>
            </w:r>
          </w:p>
        </w:tc>
        <w:tc>
          <w:tcPr>
            <w:vAlign w:val="center"/>
          </w:tcPr>
          <w:p w14:paraId="2E5F3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4667</w:t>
            </w:r>
          </w:p>
        </w:tc>
        <w:tc>
          <w:tcPr>
            <w:vAlign w:val="center"/>
          </w:tcPr>
          <w:p w14:paraId="32C1A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vAlign w:val="center"/>
          </w:tcPr>
          <w:p w14:paraId="1849D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49F8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3D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1037,1038,1039,1040,1054,1056[洽谈室]</w:t>
            </w:r>
          </w:p>
        </w:tc>
        <w:tc>
          <w:tcPr>
            <w:vAlign w:val="center"/>
          </w:tcPr>
          <w:p w14:paraId="5B1B0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86.62</w:t>
            </w:r>
          </w:p>
        </w:tc>
        <w:tc>
          <w:tcPr>
            <w:vAlign w:val="center"/>
          </w:tcPr>
          <w:p w14:paraId="558B6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A1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</w:t>
            </w:r>
          </w:p>
        </w:tc>
        <w:tc>
          <w:tcPr>
            <w:vAlign w:val="center"/>
          </w:tcPr>
          <w:p w14:paraId="002B1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3D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E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6DF57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007D7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</w:t>
            </w:r>
          </w:p>
        </w:tc>
        <w:tc>
          <w:tcPr>
            <w:vAlign w:val="center"/>
          </w:tcPr>
          <w:p w14:paraId="0220A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</w:t>
            </w:r>
          </w:p>
        </w:tc>
        <w:tc>
          <w:tcPr>
            <w:vAlign w:val="center"/>
          </w:tcPr>
          <w:p w14:paraId="003D7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32939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26A0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1B1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4A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1041[洽谈室]</w:t>
            </w:r>
          </w:p>
        </w:tc>
        <w:tc>
          <w:tcPr>
            <w:vAlign w:val="center"/>
          </w:tcPr>
          <w:p w14:paraId="0AC9F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92.31</w:t>
            </w:r>
          </w:p>
        </w:tc>
        <w:tc>
          <w:tcPr>
            <w:vAlign w:val="center"/>
          </w:tcPr>
          <w:p w14:paraId="22FD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85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</w:t>
            </w:r>
          </w:p>
        </w:tc>
        <w:tc>
          <w:tcPr>
            <w:vAlign w:val="center"/>
          </w:tcPr>
          <w:p w14:paraId="76F5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23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EAF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vAlign w:val="center"/>
          </w:tcPr>
          <w:p w14:paraId="2A375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vAlign w:val="center"/>
          </w:tcPr>
          <w:p w14:paraId="50908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4577</w:t>
            </w:r>
          </w:p>
        </w:tc>
        <w:tc>
          <w:tcPr>
            <w:vAlign w:val="center"/>
          </w:tcPr>
          <w:p w14:paraId="1ACBE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vAlign w:val="center"/>
          </w:tcPr>
          <w:p w14:paraId="383C0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7D2B3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14:paraId="3FA62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8B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E7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1046,1080,1081[洽谈室]</w:t>
            </w:r>
          </w:p>
        </w:tc>
        <w:tc>
          <w:tcPr>
            <w:vAlign w:val="center"/>
          </w:tcPr>
          <w:p w14:paraId="1C5BC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19460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402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 w14:paraId="6978E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C7C4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E0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3D065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82D6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vAlign w:val="center"/>
          </w:tcPr>
          <w:p w14:paraId="2273E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</w:t>
            </w:r>
          </w:p>
        </w:tc>
        <w:tc>
          <w:tcPr>
            <w:vAlign w:val="center"/>
          </w:tcPr>
          <w:p w14:paraId="14702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 w14:paraId="54925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02C9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04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19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1047[洽谈室]</w:t>
            </w:r>
          </w:p>
        </w:tc>
        <w:tc>
          <w:tcPr>
            <w:vAlign w:val="center"/>
          </w:tcPr>
          <w:p w14:paraId="127C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224E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C0F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62F62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96DB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3B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 w14:paraId="5819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56D00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</w:tc>
        <w:tc>
          <w:tcPr>
            <w:vAlign w:val="center"/>
          </w:tcPr>
          <w:p w14:paraId="6BFD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</w:t>
            </w:r>
          </w:p>
        </w:tc>
        <w:tc>
          <w:tcPr>
            <w:vAlign w:val="center"/>
          </w:tcPr>
          <w:p w14:paraId="0CEC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 w14:paraId="4A44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1B64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B5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D5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1048[洽谈室]</w:t>
            </w:r>
          </w:p>
        </w:tc>
        <w:tc>
          <w:tcPr>
            <w:vAlign w:val="center"/>
          </w:tcPr>
          <w:p w14:paraId="0772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76.97</w:t>
            </w:r>
          </w:p>
        </w:tc>
        <w:tc>
          <w:tcPr>
            <w:vAlign w:val="center"/>
          </w:tcPr>
          <w:p w14:paraId="7DCC5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799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</w:t>
            </w:r>
          </w:p>
        </w:tc>
        <w:tc>
          <w:tcPr>
            <w:vAlign w:val="center"/>
          </w:tcPr>
          <w:p w14:paraId="51F46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CED8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D4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4E95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vAlign w:val="center"/>
          </w:tcPr>
          <w:p w14:paraId="40EE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</w:t>
            </w:r>
          </w:p>
        </w:tc>
        <w:tc>
          <w:tcPr>
            <w:vAlign w:val="center"/>
          </w:tcPr>
          <w:p w14:paraId="7286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4618</w:t>
            </w:r>
          </w:p>
        </w:tc>
        <w:tc>
          <w:tcPr>
            <w:vAlign w:val="center"/>
          </w:tcPr>
          <w:p w14:paraId="5F39F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3957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4B120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16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F8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1055[洽谈室]</w:t>
            </w:r>
          </w:p>
        </w:tc>
        <w:tc>
          <w:tcPr>
            <w:vAlign w:val="center"/>
          </w:tcPr>
          <w:p w14:paraId="4A408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83.78</w:t>
            </w:r>
          </w:p>
        </w:tc>
        <w:tc>
          <w:tcPr>
            <w:vAlign w:val="center"/>
          </w:tcPr>
          <w:p w14:paraId="74C42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548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</w:t>
            </w:r>
          </w:p>
        </w:tc>
        <w:tc>
          <w:tcPr>
            <w:vAlign w:val="center"/>
          </w:tcPr>
          <w:p w14:paraId="29091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278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D5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67286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vAlign w:val="center"/>
          </w:tcPr>
          <w:p w14:paraId="3AF2B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4258</w:t>
            </w:r>
          </w:p>
        </w:tc>
        <w:tc>
          <w:tcPr>
            <w:vAlign w:val="center"/>
          </w:tcPr>
          <w:p w14:paraId="4AD2C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</w:t>
            </w:r>
          </w:p>
        </w:tc>
        <w:tc>
          <w:tcPr>
            <w:vAlign w:val="center"/>
          </w:tcPr>
          <w:p w14:paraId="408F0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13B1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521DB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42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F8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1057[洽谈室]</w:t>
            </w:r>
          </w:p>
        </w:tc>
        <w:tc>
          <w:tcPr>
            <w:vAlign w:val="center"/>
          </w:tcPr>
          <w:p w14:paraId="36346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89.46</w:t>
            </w:r>
          </w:p>
        </w:tc>
        <w:tc>
          <w:tcPr>
            <w:vAlign w:val="center"/>
          </w:tcPr>
          <w:p w14:paraId="5136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326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vAlign w:val="center"/>
          </w:tcPr>
          <w:p w14:paraId="72EA4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BE5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3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vAlign w:val="center"/>
          </w:tcPr>
          <w:p w14:paraId="2A33F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3CAFB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vAlign w:val="center"/>
          </w:tcPr>
          <w:p w14:paraId="4BB08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vAlign w:val="center"/>
          </w:tcPr>
          <w:p w14:paraId="5B9C5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03403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4072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CD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7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1058[洽谈室]</w:t>
            </w:r>
          </w:p>
        </w:tc>
        <w:tc>
          <w:tcPr>
            <w:vAlign w:val="center"/>
          </w:tcPr>
          <w:p w14:paraId="3B75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93.72</w:t>
            </w:r>
          </w:p>
        </w:tc>
        <w:tc>
          <w:tcPr>
            <w:vAlign w:val="center"/>
          </w:tcPr>
          <w:p w14:paraId="5E4A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17E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4189</w:t>
            </w:r>
          </w:p>
        </w:tc>
        <w:tc>
          <w:tcPr>
            <w:vAlign w:val="center"/>
          </w:tcPr>
          <w:p w14:paraId="390E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9C9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2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 w14:paraId="7B60A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vAlign w:val="center"/>
          </w:tcPr>
          <w:p w14:paraId="69F13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</w:t>
            </w:r>
          </w:p>
        </w:tc>
        <w:tc>
          <w:tcPr>
            <w:vAlign w:val="center"/>
          </w:tcPr>
          <w:p w14:paraId="0A0C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312AE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4F09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5285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C8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DF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1064[洽谈室]</w:t>
            </w:r>
          </w:p>
        </w:tc>
        <w:tc>
          <w:tcPr>
            <w:vAlign w:val="center"/>
          </w:tcPr>
          <w:p w14:paraId="4F802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170.40</w:t>
            </w:r>
          </w:p>
        </w:tc>
        <w:tc>
          <w:tcPr>
            <w:vAlign w:val="center"/>
          </w:tcPr>
          <w:p w14:paraId="7501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D0D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</w:t>
            </w:r>
          </w:p>
        </w:tc>
        <w:tc>
          <w:tcPr>
            <w:vAlign w:val="center"/>
          </w:tcPr>
          <w:p w14:paraId="6A177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419B9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7B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 w14:paraId="42A9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vAlign w:val="center"/>
          </w:tcPr>
          <w:p w14:paraId="6FC56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8067</w:t>
            </w:r>
          </w:p>
        </w:tc>
        <w:tc>
          <w:tcPr>
            <w:vAlign w:val="center"/>
          </w:tcPr>
          <w:p w14:paraId="2B62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9771</w:t>
            </w:r>
          </w:p>
        </w:tc>
        <w:tc>
          <w:tcPr>
            <w:vAlign w:val="center"/>
          </w:tcPr>
          <w:p w14:paraId="63A53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1057D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14:paraId="669EE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ADE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60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1065[洽谈室]</w:t>
            </w:r>
          </w:p>
        </w:tc>
        <w:tc>
          <w:tcPr>
            <w:vAlign w:val="center"/>
          </w:tcPr>
          <w:p w14:paraId="3FBC2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86.62</w:t>
            </w:r>
          </w:p>
        </w:tc>
        <w:tc>
          <w:tcPr>
            <w:vAlign w:val="center"/>
          </w:tcPr>
          <w:p w14:paraId="4B758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BD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vAlign w:val="center"/>
          </w:tcPr>
          <w:p w14:paraId="0723E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DA7A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9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716D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vAlign w:val="center"/>
          </w:tcPr>
          <w:p w14:paraId="310F3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</w:t>
            </w:r>
          </w:p>
        </w:tc>
        <w:tc>
          <w:tcPr>
            <w:vAlign w:val="center"/>
          </w:tcPr>
          <w:p w14:paraId="644D4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4951</w:t>
            </w:r>
          </w:p>
        </w:tc>
        <w:tc>
          <w:tcPr>
            <w:vAlign w:val="center"/>
          </w:tcPr>
          <w:p w14:paraId="74B4A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06B35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21E9F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98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B8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1066[洽谈室]</w:t>
            </w:r>
          </w:p>
        </w:tc>
        <w:tc>
          <w:tcPr>
            <w:vAlign w:val="center"/>
          </w:tcPr>
          <w:p w14:paraId="1A0E4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89.46</w:t>
            </w:r>
          </w:p>
        </w:tc>
        <w:tc>
          <w:tcPr>
            <w:vAlign w:val="center"/>
          </w:tcPr>
          <w:p w14:paraId="541D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3E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vAlign w:val="center"/>
          </w:tcPr>
          <w:p w14:paraId="1788A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3E6C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8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51BE9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4713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425D7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</w:t>
            </w:r>
          </w:p>
        </w:tc>
        <w:tc>
          <w:tcPr>
            <w:vAlign w:val="center"/>
          </w:tcPr>
          <w:p w14:paraId="06E57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vAlign w:val="center"/>
          </w:tcPr>
          <w:p w14:paraId="2A074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52D8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506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FC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1067[洽谈室]</w:t>
            </w:r>
          </w:p>
        </w:tc>
        <w:tc>
          <w:tcPr>
            <w:vAlign w:val="center"/>
          </w:tcPr>
          <w:p w14:paraId="3F06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90.88</w:t>
            </w:r>
          </w:p>
        </w:tc>
        <w:tc>
          <w:tcPr>
            <w:vAlign w:val="center"/>
          </w:tcPr>
          <w:p w14:paraId="5297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A1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vAlign w:val="center"/>
          </w:tcPr>
          <w:p w14:paraId="5839B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F9ED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9B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 w14:paraId="79860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vAlign w:val="center"/>
          </w:tcPr>
          <w:p w14:paraId="3BEA5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vAlign w:val="center"/>
          </w:tcPr>
          <w:p w14:paraId="4A41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</w:t>
            </w:r>
          </w:p>
        </w:tc>
        <w:tc>
          <w:tcPr>
            <w:vAlign w:val="center"/>
          </w:tcPr>
          <w:p w14:paraId="37EC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66C53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2938C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07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DE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1074,1075[洽谈室]</w:t>
            </w:r>
          </w:p>
        </w:tc>
        <w:tc>
          <w:tcPr>
            <w:vAlign w:val="center"/>
          </w:tcPr>
          <w:p w14:paraId="72FF2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70.80</w:t>
            </w:r>
          </w:p>
        </w:tc>
        <w:tc>
          <w:tcPr>
            <w:vAlign w:val="center"/>
          </w:tcPr>
          <w:p w14:paraId="3E68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55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</w:t>
            </w:r>
          </w:p>
        </w:tc>
        <w:tc>
          <w:tcPr>
            <w:vAlign w:val="center"/>
          </w:tcPr>
          <w:p w14:paraId="60580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25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283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782B3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vAlign w:val="center"/>
          </w:tcPr>
          <w:p w14:paraId="47AB6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vAlign w:val="center"/>
          </w:tcPr>
          <w:p w14:paraId="5A533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</w:t>
            </w:r>
          </w:p>
        </w:tc>
        <w:tc>
          <w:tcPr>
            <w:vAlign w:val="center"/>
          </w:tcPr>
          <w:p w14:paraId="256F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vAlign w:val="center"/>
          </w:tcPr>
          <w:p w14:paraId="7E885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0B20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F1D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9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1076[洽谈室]</w:t>
            </w:r>
          </w:p>
        </w:tc>
        <w:tc>
          <w:tcPr>
            <w:vAlign w:val="center"/>
          </w:tcPr>
          <w:p w14:paraId="6AE5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37FD2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DE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</w:t>
            </w:r>
          </w:p>
        </w:tc>
        <w:tc>
          <w:tcPr>
            <w:vAlign w:val="center"/>
          </w:tcPr>
          <w:p w14:paraId="3F06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51A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A7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75675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36A69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vAlign w:val="center"/>
          </w:tcPr>
          <w:p w14:paraId="298F7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vAlign w:val="center"/>
          </w:tcPr>
          <w:p w14:paraId="585F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5B87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16CF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5F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31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1077[洽谈室]</w:t>
            </w:r>
          </w:p>
        </w:tc>
        <w:tc>
          <w:tcPr>
            <w:vAlign w:val="center"/>
          </w:tcPr>
          <w:p w14:paraId="63A77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7ACF9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89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</w:t>
            </w:r>
          </w:p>
        </w:tc>
        <w:tc>
          <w:tcPr>
            <w:vAlign w:val="center"/>
          </w:tcPr>
          <w:p w14:paraId="20DB4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EE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B3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5939B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 w14:paraId="41374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</w:p>
        </w:tc>
        <w:tc>
          <w:tcPr>
            <w:vAlign w:val="center"/>
          </w:tcPr>
          <w:p w14:paraId="4076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vAlign w:val="center"/>
          </w:tcPr>
          <w:p w14:paraId="7F14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2FD40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64D2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6A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E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1079[洽谈室]</w:t>
            </w:r>
          </w:p>
        </w:tc>
        <w:tc>
          <w:tcPr>
            <w:vAlign w:val="center"/>
          </w:tcPr>
          <w:p w14:paraId="4967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4CC4A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D70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</w:t>
            </w:r>
          </w:p>
        </w:tc>
        <w:tc>
          <w:tcPr>
            <w:vAlign w:val="center"/>
          </w:tcPr>
          <w:p w14:paraId="3F2B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ED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5A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5EF5D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1526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vAlign w:val="center"/>
          </w:tcPr>
          <w:p w14:paraId="135DB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</w:t>
            </w:r>
          </w:p>
        </w:tc>
        <w:tc>
          <w:tcPr>
            <w:vAlign w:val="center"/>
          </w:tcPr>
          <w:p w14:paraId="71EDD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4574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0342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2B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694F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283AC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2282.52</w:t>
            </w:r>
          </w:p>
        </w:tc>
        <w:tc>
          <w:tcPr>
            <w:vAlign w:val="center"/>
          </w:tcPr>
          <w:p w14:paraId="51A01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672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103933</w:t>
            </w:r>
          </w:p>
        </w:tc>
        <w:tc>
          <w:tcPr>
            <w:vAlign w:val="center"/>
          </w:tcPr>
          <w:p w14:paraId="5D97A9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 w14:paraId="6127B3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B7E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10440</w:t>
            </w:r>
          </w:p>
        </w:tc>
        <w:tc>
          <w:tcPr>
            <w:vAlign w:val="center"/>
          </w:tcPr>
          <w:p w14:paraId="14E47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3DF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103426</w:t>
            </w:r>
          </w:p>
        </w:tc>
        <w:tc>
          <w:tcPr>
            <w:vAlign w:val="center"/>
          </w:tcPr>
          <w:p w14:paraId="6DEFC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2E6E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352A206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27CC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ED12C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65C3F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20933.34</w:t>
            </w:r>
          </w:p>
        </w:tc>
        <w:tc>
          <w:tcPr>
            <w:vAlign w:val="center"/>
          </w:tcPr>
          <w:p w14:paraId="440AE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014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531105</w:t>
            </w:r>
          </w:p>
        </w:tc>
        <w:tc>
          <w:tcPr>
            <w:vAlign w:val="center"/>
          </w:tcPr>
          <w:p w14:paraId="00DB42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8712</w:t>
            </w:r>
          </w:p>
        </w:tc>
        <w:tc>
          <w:tcPr>
            <w:vAlign w:val="center"/>
          </w:tcPr>
          <w:p w14:paraId="1976E1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F87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53982</w:t>
            </w:r>
          </w:p>
        </w:tc>
        <w:tc>
          <w:tcPr>
            <w:vAlign w:val="center"/>
          </w:tcPr>
          <w:p w14:paraId="20985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7B7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593799</w:t>
            </w:r>
          </w:p>
        </w:tc>
        <w:tc>
          <w:tcPr>
            <w:vAlign w:val="center"/>
          </w:tcPr>
          <w:p w14:paraId="557BB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C1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44E563EA">
            <w:pPr>
              <w:jc w:val="right"/>
              <w:rPr>
                <w:sz w:val="18"/>
                <w:szCs w:val="18"/>
              </w:rPr>
            </w:pPr>
          </w:p>
        </w:tc>
      </w:tr>
    </w:tbl>
    <w:p w14:paraId="40B5093A">
      <w:r>
        <w:t>说明：上表中合计和总计面积为采暖面积。</w:t>
      </w:r>
    </w:p>
    <w:p w14:paraId="2F0922C8">
      <w:pPr>
        <w:pStyle w:val="2"/>
      </w:pPr>
      <w:bookmarkStart w:id="39" w:name="_Toc31148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834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32361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117D2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7C6219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032C8D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AB98B1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1E8C5C8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02526B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4540F3F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4200037E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0F597E9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EB95466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69B570D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14C28061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1700E1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42BB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C36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E5AC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B7BC55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6CA5507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B73B87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2B859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F6F4AA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F95322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B39CBC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138265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6163A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39B7BC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D5A947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A7A3E7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3AA45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CF1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1001[办公室]</w:t>
            </w:r>
          </w:p>
        </w:tc>
        <w:tc>
          <w:tcPr>
            <w:vAlign w:val="center"/>
          </w:tcPr>
          <w:p w14:paraId="64312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0FF5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47.52</w:t>
            </w:r>
          </w:p>
        </w:tc>
        <w:tc>
          <w:tcPr>
            <w:vAlign w:val="center"/>
          </w:tcPr>
          <w:p w14:paraId="41207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AC88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ED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9F40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CF6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1004.9</w:t>
            </w:r>
          </w:p>
        </w:tc>
        <w:tc>
          <w:tcPr>
            <w:vAlign w:val="center"/>
          </w:tcPr>
          <w:p w14:paraId="1621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FC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4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2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904.4</w:t>
            </w:r>
          </w:p>
        </w:tc>
        <w:tc>
          <w:tcPr>
            <w:vAlign w:val="center"/>
          </w:tcPr>
          <w:p w14:paraId="4941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5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904.4</w:t>
            </w:r>
          </w:p>
        </w:tc>
      </w:tr>
      <w:tr w14:paraId="5127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76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A5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6A54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7EBCF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E764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23E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9CA8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94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4481.6</w:t>
            </w:r>
          </w:p>
        </w:tc>
        <w:tc>
          <w:tcPr>
            <w:vAlign w:val="center"/>
          </w:tcPr>
          <w:p w14:paraId="78C1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CFAD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E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1A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  <w:tc>
          <w:tcPr>
            <w:vAlign w:val="center"/>
          </w:tcPr>
          <w:p w14:paraId="0FA28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FF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</w:tr>
      <w:tr w14:paraId="4982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2E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CD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928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8B7C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E8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9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6FF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4C2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  <w:tc>
          <w:tcPr>
            <w:vAlign w:val="center"/>
          </w:tcPr>
          <w:p w14:paraId="298D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2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A4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E3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  <w:tc>
          <w:tcPr>
            <w:vAlign w:val="center"/>
          </w:tcPr>
          <w:p w14:paraId="5A69D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43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</w:tr>
      <w:tr w14:paraId="220B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0D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4C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400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206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C76B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21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9C0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F2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6D36A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6A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A2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CA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  <w:tc>
          <w:tcPr>
            <w:vAlign w:val="center"/>
          </w:tcPr>
          <w:p w14:paraId="702D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40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138.6</w:t>
            </w:r>
          </w:p>
        </w:tc>
      </w:tr>
      <w:tr w14:paraId="7434F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14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1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2CA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3B8F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3A30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15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CCDF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6C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vAlign w:val="center"/>
          </w:tcPr>
          <w:p w14:paraId="05D15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ED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1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C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vAlign w:val="center"/>
          </w:tcPr>
          <w:p w14:paraId="79DE7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A5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 w14:paraId="3656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22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F7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E9DE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845A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484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95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E4CC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68A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vAlign w:val="center"/>
          </w:tcPr>
          <w:p w14:paraId="35A35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2C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95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0C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vAlign w:val="center"/>
          </w:tcPr>
          <w:p w14:paraId="2489F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0F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 w14:paraId="16697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9A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0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836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1169C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C512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D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40C8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2C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1058.8</w:t>
            </w:r>
          </w:p>
        </w:tc>
        <w:tc>
          <w:tcPr>
            <w:vAlign w:val="center"/>
          </w:tcPr>
          <w:p w14:paraId="4858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B0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C5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7E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1058.8</w:t>
            </w:r>
          </w:p>
        </w:tc>
        <w:tc>
          <w:tcPr>
            <w:vAlign w:val="center"/>
          </w:tcPr>
          <w:p w14:paraId="3EA7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8D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1058.8</w:t>
            </w:r>
          </w:p>
        </w:tc>
      </w:tr>
      <w:tr w14:paraId="70052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9F9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E9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822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60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4A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F7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79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D4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44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A4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A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AE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8C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50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14:paraId="08FCD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EF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8B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61AD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3F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F1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E4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38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FB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13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AF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A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B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1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4B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726.0</w:t>
            </w:r>
          </w:p>
        </w:tc>
      </w:tr>
      <w:tr w14:paraId="2879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21C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2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B698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F3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8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DF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66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00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F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9E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E7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4A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4B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2E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2160.0</w:t>
            </w:r>
          </w:p>
        </w:tc>
      </w:tr>
      <w:tr w14:paraId="7664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26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688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9B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24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31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3A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B2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F1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98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CB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70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2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F0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10146</w:t>
            </w:r>
          </w:p>
        </w:tc>
      </w:tr>
      <w:tr w14:paraId="38B7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973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1002[办公室]</w:t>
            </w:r>
          </w:p>
        </w:tc>
        <w:tc>
          <w:tcPr>
            <w:vAlign w:val="center"/>
          </w:tcPr>
          <w:p w14:paraId="134ED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84B9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vAlign w:val="center"/>
          </w:tcPr>
          <w:p w14:paraId="25F5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AB5A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95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A020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B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1998.4</w:t>
            </w:r>
          </w:p>
        </w:tc>
        <w:tc>
          <w:tcPr>
            <w:vAlign w:val="center"/>
          </w:tcPr>
          <w:p w14:paraId="099B8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41F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F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0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1798.6</w:t>
            </w:r>
          </w:p>
        </w:tc>
        <w:tc>
          <w:tcPr>
            <w:vAlign w:val="center"/>
          </w:tcPr>
          <w:p w14:paraId="162B1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A4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1798.6</w:t>
            </w:r>
          </w:p>
        </w:tc>
      </w:tr>
      <w:tr w14:paraId="4595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93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5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DEC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105.84</w:t>
            </w:r>
          </w:p>
        </w:tc>
        <w:tc>
          <w:tcPr>
            <w:vAlign w:val="center"/>
          </w:tcPr>
          <w:p w14:paraId="7B8A3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4075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1F6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D94C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3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7842.7</w:t>
            </w:r>
          </w:p>
        </w:tc>
        <w:tc>
          <w:tcPr>
            <w:vAlign w:val="center"/>
          </w:tcPr>
          <w:p w14:paraId="7186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39C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79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2D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7058.5</w:t>
            </w:r>
          </w:p>
        </w:tc>
        <w:tc>
          <w:tcPr>
            <w:vAlign w:val="center"/>
          </w:tcPr>
          <w:p w14:paraId="433F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60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7058.5</w:t>
            </w:r>
          </w:p>
        </w:tc>
      </w:tr>
      <w:tr w14:paraId="4BE1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ED3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D1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B06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71FB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8A8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B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FC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FF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2BFDA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4B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53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9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389D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F9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1EB9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DB0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2E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FFC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89.04</w:t>
            </w:r>
          </w:p>
        </w:tc>
        <w:tc>
          <w:tcPr>
            <w:vAlign w:val="center"/>
          </w:tcPr>
          <w:p w14:paraId="6E3AC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ECC4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F50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1450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7EE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  <w:tc>
          <w:tcPr>
            <w:vAlign w:val="center"/>
          </w:tcPr>
          <w:p w14:paraId="691CD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6E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7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7F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  <w:tc>
          <w:tcPr>
            <w:vAlign w:val="center"/>
          </w:tcPr>
          <w:p w14:paraId="2B87C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01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</w:tr>
      <w:tr w14:paraId="553B7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6C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68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2FA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 w14:paraId="0EA80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A10C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0E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4FE4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03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434.8</w:t>
            </w:r>
          </w:p>
        </w:tc>
        <w:tc>
          <w:tcPr>
            <w:vAlign w:val="center"/>
          </w:tcPr>
          <w:p w14:paraId="14D44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38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1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78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434.8</w:t>
            </w:r>
          </w:p>
        </w:tc>
        <w:tc>
          <w:tcPr>
            <w:vAlign w:val="center"/>
          </w:tcPr>
          <w:p w14:paraId="5ABF9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AF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434.8</w:t>
            </w:r>
          </w:p>
        </w:tc>
      </w:tr>
      <w:tr w14:paraId="73DB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2B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AF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5E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98.76</w:t>
            </w:r>
          </w:p>
        </w:tc>
        <w:tc>
          <w:tcPr>
            <w:vAlign w:val="center"/>
          </w:tcPr>
          <w:p w14:paraId="18449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7ED3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28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2566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42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1452.4</w:t>
            </w:r>
          </w:p>
        </w:tc>
        <w:tc>
          <w:tcPr>
            <w:vAlign w:val="center"/>
          </w:tcPr>
          <w:p w14:paraId="6517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A1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93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21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1452.4</w:t>
            </w:r>
          </w:p>
        </w:tc>
        <w:tc>
          <w:tcPr>
            <w:vAlign w:val="center"/>
          </w:tcPr>
          <w:p w14:paraId="5DDC4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84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1452.4</w:t>
            </w:r>
          </w:p>
        </w:tc>
      </w:tr>
      <w:tr w14:paraId="67FF8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3C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BE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F6D6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34.80</w:t>
            </w:r>
          </w:p>
        </w:tc>
        <w:tc>
          <w:tcPr>
            <w:vAlign w:val="center"/>
          </w:tcPr>
          <w:p w14:paraId="46481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9E1A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26F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7ED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A66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789.2</w:t>
            </w:r>
          </w:p>
        </w:tc>
        <w:tc>
          <w:tcPr>
            <w:vAlign w:val="center"/>
          </w:tcPr>
          <w:p w14:paraId="28860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0A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EF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F3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789.2</w:t>
            </w:r>
          </w:p>
        </w:tc>
        <w:tc>
          <w:tcPr>
            <w:vAlign w:val="center"/>
          </w:tcPr>
          <w:p w14:paraId="390D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D0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789.2</w:t>
            </w:r>
          </w:p>
        </w:tc>
      </w:tr>
      <w:tr w14:paraId="5370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95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ED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D53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E1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83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F7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36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4E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5E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04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FF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DA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CD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8B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</w:tr>
      <w:tr w14:paraId="3883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FE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3E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B448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22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8B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12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CE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9F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DC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32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70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B7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95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3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1252.2</w:t>
            </w:r>
          </w:p>
        </w:tc>
      </w:tr>
      <w:tr w14:paraId="7080E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87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9F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76C0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13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5C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14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C3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B3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8D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99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F2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0B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48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2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4006.8</w:t>
            </w:r>
          </w:p>
        </w:tc>
      </w:tr>
      <w:tr w14:paraId="203C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93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5E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FAE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A7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CB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A0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98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BB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D5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5B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AF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80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0C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8FE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17781</w:t>
            </w:r>
          </w:p>
        </w:tc>
      </w:tr>
      <w:tr w14:paraId="7E13D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6D8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 w14:paraId="7F6BB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57D0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45.72</w:t>
            </w:r>
          </w:p>
        </w:tc>
        <w:tc>
          <w:tcPr>
            <w:vAlign w:val="center"/>
          </w:tcPr>
          <w:p w14:paraId="78F2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D7FC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EA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35EE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3B8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865.1</w:t>
            </w:r>
          </w:p>
        </w:tc>
        <w:tc>
          <w:tcPr>
            <w:vAlign w:val="center"/>
          </w:tcPr>
          <w:p w14:paraId="320D5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6884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3B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7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778.6</w:t>
            </w:r>
          </w:p>
        </w:tc>
        <w:tc>
          <w:tcPr>
            <w:vAlign w:val="center"/>
          </w:tcPr>
          <w:p w14:paraId="78C36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13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778.6</w:t>
            </w:r>
          </w:p>
        </w:tc>
      </w:tr>
      <w:tr w14:paraId="3575E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3E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C4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524D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B7E0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19D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7B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1B4F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F39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2004.9</w:t>
            </w:r>
          </w:p>
        </w:tc>
        <w:tc>
          <w:tcPr>
            <w:vAlign w:val="center"/>
          </w:tcPr>
          <w:p w14:paraId="23E3D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5F9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7F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D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1804.4</w:t>
            </w:r>
          </w:p>
        </w:tc>
        <w:tc>
          <w:tcPr>
            <w:vAlign w:val="center"/>
          </w:tcPr>
          <w:p w14:paraId="42B65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BE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1804.4</w:t>
            </w:r>
          </w:p>
        </w:tc>
      </w:tr>
      <w:tr w14:paraId="49F49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74E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9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1A0E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33.76</w:t>
            </w:r>
          </w:p>
        </w:tc>
        <w:tc>
          <w:tcPr>
            <w:vAlign w:val="center"/>
          </w:tcPr>
          <w:p w14:paraId="1E734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0218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0AC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F3B7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C8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61162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32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E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8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4168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88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14:paraId="400F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3F8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0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72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3FFB9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375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5C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4A3F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FD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68704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D2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BA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00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580A7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E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2529D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17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5E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FA2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vAlign w:val="center"/>
          </w:tcPr>
          <w:p w14:paraId="6B5F9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E9B3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F8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EAA1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53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  <w:tc>
          <w:tcPr>
            <w:vAlign w:val="center"/>
          </w:tcPr>
          <w:p w14:paraId="09F3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85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4C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B5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  <w:tc>
          <w:tcPr>
            <w:vAlign w:val="center"/>
          </w:tcPr>
          <w:p w14:paraId="7B47A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8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</w:tr>
      <w:tr w14:paraId="1733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4E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BB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DD6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B7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66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0D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E1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B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05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F2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4F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5E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F7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F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4AAC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3D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8C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058F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05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BE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55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02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48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D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B9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C1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07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B6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08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363.9</w:t>
            </w:r>
          </w:p>
        </w:tc>
      </w:tr>
      <w:tr w14:paraId="0CA3E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4E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1B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863F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70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5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32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DD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50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18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78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DE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B7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36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5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1519.2</w:t>
            </w:r>
          </w:p>
        </w:tc>
      </w:tr>
      <w:tr w14:paraId="46705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E30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4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121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0F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2B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11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06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72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2B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63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01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CC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58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4D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5522</w:t>
            </w:r>
          </w:p>
        </w:tc>
      </w:tr>
      <w:tr w14:paraId="4286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DA9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03AF2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3FBA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61.02</w:t>
            </w:r>
          </w:p>
        </w:tc>
        <w:tc>
          <w:tcPr>
            <w:vAlign w:val="center"/>
          </w:tcPr>
          <w:p w14:paraId="6964A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1E07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A64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3D12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5D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1290.4</w:t>
            </w:r>
          </w:p>
        </w:tc>
        <w:tc>
          <w:tcPr>
            <w:vAlign w:val="center"/>
          </w:tcPr>
          <w:p w14:paraId="277D7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469C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AB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F5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1161.4</w:t>
            </w:r>
          </w:p>
        </w:tc>
        <w:tc>
          <w:tcPr>
            <w:vAlign w:val="center"/>
          </w:tcPr>
          <w:p w14:paraId="4E50C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2F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1161.4</w:t>
            </w:r>
          </w:p>
        </w:tc>
      </w:tr>
      <w:tr w14:paraId="45E39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7F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9B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096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42839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2FDD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DBE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D54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51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0D85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44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AD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29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5472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8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2E2C8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89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21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AC5F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1C677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342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85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E6D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D3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2FBA7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00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B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B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62098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8B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15C0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DC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83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36B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vAlign w:val="center"/>
          </w:tcPr>
          <w:p w14:paraId="72E3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8B7C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78E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EC97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A46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6458D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85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FE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28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7F91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9F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37BC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943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6A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6BFAB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594D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79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2A5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1E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02F2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B7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7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F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112D1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62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</w:tr>
      <w:tr w14:paraId="34AF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85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18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1A68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E5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CA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72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6E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A8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95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D7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7A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34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CB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5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</w:tr>
      <w:tr w14:paraId="0EEF0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C5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09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7B12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EF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49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57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4F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C5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2D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43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BF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B5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63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FD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</w:tr>
      <w:tr w14:paraId="17D7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C8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0F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997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6E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D2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A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67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42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BA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0B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6F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41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9D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26E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</w:t>
            </w:r>
          </w:p>
        </w:tc>
      </w:tr>
      <w:tr w14:paraId="4EF4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2B8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7F349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2074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vAlign w:val="center"/>
          </w:tcPr>
          <w:p w14:paraId="272E6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B8D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EDA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36E0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EB9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354.3</w:t>
            </w:r>
          </w:p>
        </w:tc>
        <w:tc>
          <w:tcPr>
            <w:vAlign w:val="center"/>
          </w:tcPr>
          <w:p w14:paraId="73C81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9E9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5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C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  <w:tc>
          <w:tcPr>
            <w:vAlign w:val="center"/>
          </w:tcPr>
          <w:p w14:paraId="43BB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46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 w14:paraId="0BBF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8CB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3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C03E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65.52</w:t>
            </w:r>
          </w:p>
        </w:tc>
        <w:tc>
          <w:tcPr>
            <w:vAlign w:val="center"/>
          </w:tcPr>
          <w:p w14:paraId="2026C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A96A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6F6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7F4A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60B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1239.7</w:t>
            </w:r>
          </w:p>
        </w:tc>
        <w:tc>
          <w:tcPr>
            <w:vAlign w:val="center"/>
          </w:tcPr>
          <w:p w14:paraId="39E9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4B6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43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2A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1115.7</w:t>
            </w:r>
          </w:p>
        </w:tc>
        <w:tc>
          <w:tcPr>
            <w:vAlign w:val="center"/>
          </w:tcPr>
          <w:p w14:paraId="34025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C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1115.7</w:t>
            </w:r>
          </w:p>
        </w:tc>
      </w:tr>
      <w:tr w14:paraId="0AAC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BE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B3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AF0A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6DAC1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6429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47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A93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D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1074.1</w:t>
            </w:r>
          </w:p>
        </w:tc>
        <w:tc>
          <w:tcPr>
            <w:vAlign w:val="center"/>
          </w:tcPr>
          <w:p w14:paraId="233CE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A7E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A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7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1127.8</w:t>
            </w:r>
          </w:p>
        </w:tc>
        <w:tc>
          <w:tcPr>
            <w:vAlign w:val="center"/>
          </w:tcPr>
          <w:p w14:paraId="12C0B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05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1127.8</w:t>
            </w:r>
          </w:p>
        </w:tc>
      </w:tr>
      <w:tr w14:paraId="7E5D6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CA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32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573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vAlign w:val="center"/>
          </w:tcPr>
          <w:p w14:paraId="2D74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C29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12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838B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B3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53B12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83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B9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3F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7DDEB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91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741E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A73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CB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15C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 w14:paraId="08045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3DF7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6FA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CBC7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48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6A83A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E2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0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D9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13ECE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33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716D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4C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49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5E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1DBD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228C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BEC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D88C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C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17244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11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C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D5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0F5D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8A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</w:tr>
      <w:tr w14:paraId="58988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EA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4E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910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F4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9A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F4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0E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8A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D0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8D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53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F3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F6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BF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1C937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A7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0B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C03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B7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EF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D8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74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CF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48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14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59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AE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47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BB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</w:tr>
      <w:tr w14:paraId="37E16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E43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2E1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C30F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B6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EC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26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0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A7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6C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01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A9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0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F7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AC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847.5</w:t>
            </w:r>
          </w:p>
        </w:tc>
      </w:tr>
      <w:tr w14:paraId="1D12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3F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B2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B23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9D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29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14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3F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A6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AA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E2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33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76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86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23B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4431</w:t>
            </w:r>
          </w:p>
        </w:tc>
      </w:tr>
      <w:tr w14:paraId="7EEB1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DC2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1006,1014,1023[电梯间]</w:t>
            </w:r>
          </w:p>
        </w:tc>
        <w:tc>
          <w:tcPr>
            <w:vAlign w:val="center"/>
          </w:tcPr>
          <w:p w14:paraId="68620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2BB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B2B3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232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FEA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93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027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1094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75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BE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A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48A1C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7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18DC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7F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77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97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7D340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23C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AA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3C8B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73C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4ED68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E6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A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E1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56EB1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71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3A111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D0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C1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47B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02973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EBAF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D3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DD6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814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53196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2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F5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E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109C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9C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5F11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B79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4E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FD17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21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6A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52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9F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C2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43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74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61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9C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22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C9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7BEA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3AC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B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ADBC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A3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A6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ED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9D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AC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D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91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6E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B7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9A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A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0A93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BE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D6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07B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BA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F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46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5F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FC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E8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E2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CC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C6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44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668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14:paraId="07FC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59B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1007,1022[卫生间]</w:t>
            </w:r>
          </w:p>
        </w:tc>
        <w:tc>
          <w:tcPr>
            <w:vAlign w:val="center"/>
          </w:tcPr>
          <w:p w14:paraId="4B568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917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 w14:paraId="25146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3703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2F9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14F9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AB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469.9</w:t>
            </w:r>
          </w:p>
        </w:tc>
        <w:tc>
          <w:tcPr>
            <w:vAlign w:val="center"/>
          </w:tcPr>
          <w:p w14:paraId="057BF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57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D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F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493.4</w:t>
            </w:r>
          </w:p>
        </w:tc>
        <w:tc>
          <w:tcPr>
            <w:vAlign w:val="center"/>
          </w:tcPr>
          <w:p w14:paraId="62A4D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5F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493.4</w:t>
            </w:r>
          </w:p>
        </w:tc>
      </w:tr>
      <w:tr w14:paraId="112C9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41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1F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B3EB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79211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E4A6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98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4CD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EA6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1074.1</w:t>
            </w:r>
          </w:p>
        </w:tc>
        <w:tc>
          <w:tcPr>
            <w:vAlign w:val="center"/>
          </w:tcPr>
          <w:p w14:paraId="761C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36D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AF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C8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1127.8</w:t>
            </w:r>
          </w:p>
        </w:tc>
        <w:tc>
          <w:tcPr>
            <w:vAlign w:val="center"/>
          </w:tcPr>
          <w:p w14:paraId="6A7B5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2A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1127.8</w:t>
            </w:r>
          </w:p>
        </w:tc>
      </w:tr>
      <w:tr w14:paraId="74151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6B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A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AB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</w:t>
            </w:r>
          </w:p>
        </w:tc>
        <w:tc>
          <w:tcPr>
            <w:vAlign w:val="center"/>
          </w:tcPr>
          <w:p w14:paraId="6627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1B4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16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5EE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A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vAlign w:val="center"/>
          </w:tcPr>
          <w:p w14:paraId="2F19F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B0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36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E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vAlign w:val="center"/>
          </w:tcPr>
          <w:p w14:paraId="6E7C7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4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14:paraId="0844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41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89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B5B5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 w14:paraId="38D2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089C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28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832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A9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73C8C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0A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3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C1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 w14:paraId="726C3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EA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14:paraId="7273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8C1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2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2DC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33.19</w:t>
            </w:r>
          </w:p>
        </w:tc>
        <w:tc>
          <w:tcPr>
            <w:vAlign w:val="center"/>
          </w:tcPr>
          <w:p w14:paraId="3C450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8412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C7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AEC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3F1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716E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2C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BB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6F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591B3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B1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</w:tr>
      <w:tr w14:paraId="4ACE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A7A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0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4CF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C2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F7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AB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13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E7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83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9D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A6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6D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4D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4F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2D948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5F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4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4092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C6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7A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66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6B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3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F8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56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05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23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F6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0F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14:paraId="448A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4FD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1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A928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1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2E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AA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8A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3A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E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ED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45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53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D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2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995.8</w:t>
            </w:r>
          </w:p>
        </w:tc>
      </w:tr>
      <w:tr w14:paraId="77AEF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79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E1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C09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61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17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56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85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6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97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8C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62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83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5C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BD1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3548</w:t>
            </w:r>
          </w:p>
        </w:tc>
      </w:tr>
      <w:tr w14:paraId="3F61D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951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1008,1021[楼梯间]</w:t>
            </w:r>
          </w:p>
        </w:tc>
        <w:tc>
          <w:tcPr>
            <w:vAlign w:val="center"/>
          </w:tcPr>
          <w:p w14:paraId="3234C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D877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013E1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1072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06E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E953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BFC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205.5</w:t>
            </w:r>
          </w:p>
        </w:tc>
        <w:tc>
          <w:tcPr>
            <w:vAlign w:val="center"/>
          </w:tcPr>
          <w:p w14:paraId="1844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99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97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D4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39E4A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B7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214EA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AE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A5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9EE7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4779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68D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3ED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E8C8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ED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1BEB3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9DA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66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BE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1176.4</w:t>
            </w:r>
          </w:p>
        </w:tc>
        <w:tc>
          <w:tcPr>
            <w:vAlign w:val="center"/>
          </w:tcPr>
          <w:p w14:paraId="1DA36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A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1176.4</w:t>
            </w:r>
          </w:p>
        </w:tc>
      </w:tr>
      <w:tr w14:paraId="6A61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D2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00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939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65.52</w:t>
            </w:r>
          </w:p>
        </w:tc>
        <w:tc>
          <w:tcPr>
            <w:vAlign w:val="center"/>
          </w:tcPr>
          <w:p w14:paraId="70CA8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1B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B5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10D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50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vAlign w:val="center"/>
          </w:tcPr>
          <w:p w14:paraId="391A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E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45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2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vAlign w:val="center"/>
          </w:tcPr>
          <w:p w14:paraId="53C1E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F1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14:paraId="4E56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348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D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9D88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14.57</w:t>
            </w:r>
          </w:p>
        </w:tc>
        <w:tc>
          <w:tcPr>
            <w:vAlign w:val="center"/>
          </w:tcPr>
          <w:p w14:paraId="684D6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C2A3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19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1BDC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2FE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 w14:paraId="38DFF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52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B5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7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 w14:paraId="152C1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72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14:paraId="0B3A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16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75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F2B6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vAlign w:val="center"/>
          </w:tcPr>
          <w:p w14:paraId="704FB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AD75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722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2E5E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5A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 w14:paraId="5DDFF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ED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8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CA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 w14:paraId="2BE81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0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147BC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C9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9D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EAF9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5029D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C5AB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FBE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1ED4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47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  <w:tc>
          <w:tcPr>
            <w:vAlign w:val="center"/>
          </w:tcPr>
          <w:p w14:paraId="0CBB2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AA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0C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CB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  <w:tc>
          <w:tcPr>
            <w:vAlign w:val="center"/>
          </w:tcPr>
          <w:p w14:paraId="7107B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6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</w:tr>
      <w:tr w14:paraId="179E5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69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BF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507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91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29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A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4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E5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B2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40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1E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55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11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22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6B6DB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BF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DB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3875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10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40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5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B2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ED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3E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89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01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5C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C9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02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14:paraId="15FD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95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E6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2EE2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4C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89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CD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31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2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0C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0E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25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A1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46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2B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602.8</w:t>
            </w:r>
          </w:p>
        </w:tc>
      </w:tr>
      <w:tr w14:paraId="53861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C97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1F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173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AB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81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A5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12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31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22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AE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A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4F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EB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160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2953</w:t>
            </w:r>
          </w:p>
        </w:tc>
      </w:tr>
      <w:tr w14:paraId="26149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FEE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1009,1020[电梯间]</w:t>
            </w:r>
          </w:p>
        </w:tc>
        <w:tc>
          <w:tcPr>
            <w:vAlign w:val="center"/>
          </w:tcPr>
          <w:p w14:paraId="221F8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C61E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53292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03D3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2DD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56B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2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vAlign w:val="center"/>
          </w:tcPr>
          <w:p w14:paraId="6329E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FAB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B1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2E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  <w:tc>
          <w:tcPr>
            <w:vAlign w:val="center"/>
          </w:tcPr>
          <w:p w14:paraId="17556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B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</w:tr>
      <w:tr w14:paraId="6A70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34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4E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B1D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26A08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5013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9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95C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8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251D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D8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25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80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2922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0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10D54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BA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4E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77BB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87EE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834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09E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878D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CAA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14917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A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D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E9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4CCB1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5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14:paraId="5215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45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EE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68D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96F7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635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3D1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1B2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0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58AD1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8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7D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6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73AD1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ED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14:paraId="330E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D1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47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2D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08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86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DB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B8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53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4E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D8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3B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01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AE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71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3811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CA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5A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9FDF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5E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0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4E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A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78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A9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64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E8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19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AF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2F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14:paraId="4C85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4FE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5A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891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E9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A7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66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1D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51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7C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D4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91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64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3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B3C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</w:t>
            </w:r>
          </w:p>
        </w:tc>
      </w:tr>
      <w:tr w14:paraId="485F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AB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1010,1019[电梯间]</w:t>
            </w:r>
          </w:p>
        </w:tc>
        <w:tc>
          <w:tcPr>
            <w:vAlign w:val="center"/>
          </w:tcPr>
          <w:p w14:paraId="4FCC7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9B5A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69543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E306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91B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74CE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EC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163A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18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92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C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  <w:tc>
          <w:tcPr>
            <w:vAlign w:val="center"/>
          </w:tcPr>
          <w:p w14:paraId="2264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B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</w:tr>
      <w:tr w14:paraId="0887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45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8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AB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3BB4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225F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63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56F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39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3E79B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C1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4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BB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6F6ED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C1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6534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9A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A13C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1089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B55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ED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477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D83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121FB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17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2C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A3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0FAD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4E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2ADE5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C3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8C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6FD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2362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5349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87B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E24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AA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35AB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58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5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4A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  <w:tc>
          <w:tcPr>
            <w:vAlign w:val="center"/>
          </w:tcPr>
          <w:p w14:paraId="7B26D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4D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49234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AD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7E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9311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8F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2E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1D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13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D4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83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57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BE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90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41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06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3347D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54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C1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649C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26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14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31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35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38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01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4F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E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B0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B5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D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14:paraId="31ECA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959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B0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479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1D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87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7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A9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69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FE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6E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87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B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DD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38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</w:t>
            </w:r>
          </w:p>
        </w:tc>
      </w:tr>
      <w:tr w14:paraId="6806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0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6EC5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689E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6A338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7B50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B5B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B3C8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ED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524.5</w:t>
            </w:r>
          </w:p>
        </w:tc>
        <w:tc>
          <w:tcPr>
            <w:vAlign w:val="center"/>
          </w:tcPr>
          <w:p w14:paraId="484DA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82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DD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0C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</w:t>
            </w:r>
          </w:p>
        </w:tc>
        <w:tc>
          <w:tcPr>
            <w:vAlign w:val="center"/>
          </w:tcPr>
          <w:p w14:paraId="6F54A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F5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</w:t>
            </w:r>
          </w:p>
        </w:tc>
      </w:tr>
      <w:tr w14:paraId="3F2E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BF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ED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7CE7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503FF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6E57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E2F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A6A0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00F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vAlign w:val="center"/>
          </w:tcPr>
          <w:p w14:paraId="5D23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F52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4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4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902.2</w:t>
            </w:r>
          </w:p>
        </w:tc>
        <w:tc>
          <w:tcPr>
            <w:vAlign w:val="center"/>
          </w:tcPr>
          <w:p w14:paraId="6DAFA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07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902.2</w:t>
            </w:r>
          </w:p>
        </w:tc>
      </w:tr>
      <w:tr w14:paraId="5FA50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B6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43E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29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301E2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0D7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FD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DBF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71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10160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28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3F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40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0BB3F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1F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50F84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A7E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3C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F5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vAlign w:val="center"/>
          </w:tcPr>
          <w:p w14:paraId="36FB1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84D7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B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476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A1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540D3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7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6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D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77AE2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CD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56B6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F5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1B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544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5CE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D60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15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3F0C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E7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  <w:tc>
          <w:tcPr>
            <w:vAlign w:val="center"/>
          </w:tcPr>
          <w:p w14:paraId="0D80C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59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F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8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  <w:tc>
          <w:tcPr>
            <w:vAlign w:val="center"/>
          </w:tcPr>
          <w:p w14:paraId="36330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23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375.8</w:t>
            </w:r>
          </w:p>
        </w:tc>
      </w:tr>
      <w:tr w14:paraId="3DFE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FB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D4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D79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A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25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50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2E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14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45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D0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5D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22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E8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D4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6C84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03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3A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DE31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93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D6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33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3F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31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7F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EF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9F5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30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7A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E5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</w:tr>
      <w:tr w14:paraId="7FD0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EE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1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928F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2C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A8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1B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92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72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78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28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6F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B0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4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61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856.8</w:t>
            </w:r>
          </w:p>
        </w:tc>
      </w:tr>
      <w:tr w14:paraId="1C441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6F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BB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E17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65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57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F3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4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6E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1B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6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E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F8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91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CBE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3018</w:t>
            </w:r>
          </w:p>
        </w:tc>
      </w:tr>
      <w:tr w14:paraId="568D2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B15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1602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611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vAlign w:val="center"/>
          </w:tcPr>
          <w:p w14:paraId="58D1B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E9A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16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076F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01D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  <w:tc>
          <w:tcPr>
            <w:vAlign w:val="center"/>
          </w:tcPr>
          <w:p w14:paraId="15842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87C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F0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A0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585.8</w:t>
            </w:r>
          </w:p>
        </w:tc>
        <w:tc>
          <w:tcPr>
            <w:vAlign w:val="center"/>
          </w:tcPr>
          <w:p w14:paraId="74E1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8D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585.8</w:t>
            </w:r>
          </w:p>
        </w:tc>
      </w:tr>
      <w:tr w14:paraId="1F15D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2C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5E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6CD7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646F8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478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30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E914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3F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74329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321D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35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5D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1F5F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4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78D4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09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76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AD1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4C27B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B65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1A8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0B4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43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4F825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B9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E3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D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76676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37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45DE3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20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69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DFD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3196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49F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87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C03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F0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7C584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6C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71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BA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160F0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0B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2B41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7B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28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F01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vAlign w:val="center"/>
          </w:tcPr>
          <w:p w14:paraId="29603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7B91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AF8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F74A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69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00E84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4F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CC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AD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012FC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23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1E70F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2B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9A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4AA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2923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F302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FDB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E40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760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7C001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96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5B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BF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1AFEB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40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</w:tr>
      <w:tr w14:paraId="31AF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DB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C3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CD8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00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14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BB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41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5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C7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E0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E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F5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D5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B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1012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52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3D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2AEC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A1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FC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9E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6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A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88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29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20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1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AB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C8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</w:tr>
      <w:tr w14:paraId="5683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CD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21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34F4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E8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D2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FA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F2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BB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77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7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7C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3D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93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30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</w:tr>
      <w:tr w14:paraId="62C4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EA5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07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E30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01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2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E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4F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1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3C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17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9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2C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88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F14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4349</w:t>
            </w:r>
          </w:p>
        </w:tc>
      </w:tr>
      <w:tr w14:paraId="56436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0CC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1013[便利店]</w:t>
            </w:r>
          </w:p>
        </w:tc>
        <w:tc>
          <w:tcPr>
            <w:vAlign w:val="center"/>
          </w:tcPr>
          <w:p w14:paraId="30831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39DC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5FBA8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AC59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83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DC61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C1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568.8</w:t>
            </w:r>
          </w:p>
        </w:tc>
        <w:tc>
          <w:tcPr>
            <w:vAlign w:val="center"/>
          </w:tcPr>
          <w:p w14:paraId="560F7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962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A7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E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  <w:tc>
          <w:tcPr>
            <w:vAlign w:val="center"/>
          </w:tcPr>
          <w:p w14:paraId="61BE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E3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597.2</w:t>
            </w:r>
          </w:p>
        </w:tc>
      </w:tr>
      <w:tr w14:paraId="68F3E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365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B8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C52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02A2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095C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0A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ED7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6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3437.0</w:t>
            </w:r>
          </w:p>
        </w:tc>
        <w:tc>
          <w:tcPr>
            <w:vAlign w:val="center"/>
          </w:tcPr>
          <w:p w14:paraId="786D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EAA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CC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F4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3608.8</w:t>
            </w:r>
          </w:p>
        </w:tc>
        <w:tc>
          <w:tcPr>
            <w:vAlign w:val="center"/>
          </w:tcPr>
          <w:p w14:paraId="1BDE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59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3608.8</w:t>
            </w:r>
          </w:p>
        </w:tc>
      </w:tr>
      <w:tr w14:paraId="1E74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81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19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19D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58.24</w:t>
            </w:r>
          </w:p>
        </w:tc>
        <w:tc>
          <w:tcPr>
            <w:vAlign w:val="center"/>
          </w:tcPr>
          <w:p w14:paraId="4EBDF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63F7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1C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82B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4FA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</w:p>
        </w:tc>
        <w:tc>
          <w:tcPr>
            <w:vAlign w:val="center"/>
          </w:tcPr>
          <w:p w14:paraId="7D8D8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B5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69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F6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</w:p>
        </w:tc>
        <w:tc>
          <w:tcPr>
            <w:vAlign w:val="center"/>
          </w:tcPr>
          <w:p w14:paraId="15242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4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</w:p>
        </w:tc>
      </w:tr>
      <w:tr w14:paraId="2DD1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17A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3C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974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 w14:paraId="465B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3E38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0C8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3CD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93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vAlign w:val="center"/>
          </w:tcPr>
          <w:p w14:paraId="448DD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F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51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03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vAlign w:val="center"/>
          </w:tcPr>
          <w:p w14:paraId="5FA35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02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14:paraId="7B58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E98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2D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683B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76.44</w:t>
            </w:r>
          </w:p>
        </w:tc>
        <w:tc>
          <w:tcPr>
            <w:vAlign w:val="center"/>
          </w:tcPr>
          <w:p w14:paraId="7EA0E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C4D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C4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7FB0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9C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1005.8</w:t>
            </w:r>
          </w:p>
        </w:tc>
        <w:tc>
          <w:tcPr>
            <w:vAlign w:val="center"/>
          </w:tcPr>
          <w:p w14:paraId="4CBE5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2A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2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0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1005.8</w:t>
            </w:r>
          </w:p>
        </w:tc>
        <w:tc>
          <w:tcPr>
            <w:vAlign w:val="center"/>
          </w:tcPr>
          <w:p w14:paraId="0D98B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7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1005.8</w:t>
            </w:r>
          </w:p>
        </w:tc>
      </w:tr>
      <w:tr w14:paraId="732B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5D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1C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980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92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EE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B6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EA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F9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15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5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11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34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8C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2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</w:tr>
      <w:tr w14:paraId="2A289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F7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97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64BB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58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66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72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36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53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AD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B6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27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ED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CD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A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580.9</w:t>
            </w:r>
          </w:p>
        </w:tc>
      </w:tr>
      <w:tr w14:paraId="5CD4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96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B5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8E55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F2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6B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2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91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0C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EC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56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40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6D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33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D9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2293.2</w:t>
            </w:r>
          </w:p>
        </w:tc>
      </w:tr>
      <w:tr w14:paraId="2FFB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97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41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4B6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0F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E5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4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0B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B0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B4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DA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88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10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27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14F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8683</w:t>
            </w:r>
          </w:p>
        </w:tc>
      </w:tr>
      <w:tr w14:paraId="02923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4F8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0B538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E14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vAlign w:val="center"/>
          </w:tcPr>
          <w:p w14:paraId="7CF1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A850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43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444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6D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711.8</w:t>
            </w:r>
          </w:p>
        </w:tc>
        <w:tc>
          <w:tcPr>
            <w:vAlign w:val="center"/>
          </w:tcPr>
          <w:p w14:paraId="68441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E8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6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09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747.4</w:t>
            </w:r>
          </w:p>
        </w:tc>
        <w:tc>
          <w:tcPr>
            <w:vAlign w:val="center"/>
          </w:tcPr>
          <w:p w14:paraId="6EF0C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1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747.4</w:t>
            </w:r>
          </w:p>
        </w:tc>
      </w:tr>
      <w:tr w14:paraId="5B5A6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281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9D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741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2853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DCD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4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F05F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88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49D52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D58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CD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AA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61E5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7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1B2AA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725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0E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CD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 w14:paraId="7AA3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4F36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53A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C60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9F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7397D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C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4E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CB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102A5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7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14:paraId="4386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99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A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1F6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 w14:paraId="616A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CC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DB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A9A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C3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41507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F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70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48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 w14:paraId="0C35B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26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14:paraId="5C63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286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2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384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CED3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C472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F1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79A3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3DD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4D4F2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FF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7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6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6447F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EE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24FFE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273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FF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D90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vAlign w:val="center"/>
          </w:tcPr>
          <w:p w14:paraId="34604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4EB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79F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6DB4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76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0BB52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57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98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8B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464E5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95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14:paraId="167AA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38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E7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C0D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17B6E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B09A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A62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FA4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44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vAlign w:val="center"/>
          </w:tcPr>
          <w:p w14:paraId="0861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8C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AE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79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vAlign w:val="center"/>
          </w:tcPr>
          <w:p w14:paraId="7032F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EA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14:paraId="1A2AE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25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F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897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DE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06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E0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11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5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5A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D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25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A5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C2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57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395D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5A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88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2347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D5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8E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54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44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13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11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30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51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3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23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04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 w14:paraId="6BB91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42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4A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5BDC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D7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F8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20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5B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7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CB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FD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33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1E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7E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6D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587.9</w:t>
            </w:r>
          </w:p>
        </w:tc>
      </w:tr>
      <w:tr w14:paraId="59EE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1C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6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3DE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E3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13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B8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06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67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DB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81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EB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D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A7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312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4843</w:t>
            </w:r>
          </w:p>
        </w:tc>
      </w:tr>
      <w:tr w14:paraId="388B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25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1016,1017[电梯间]</w:t>
            </w:r>
          </w:p>
        </w:tc>
        <w:tc>
          <w:tcPr>
            <w:vAlign w:val="center"/>
          </w:tcPr>
          <w:p w14:paraId="4EFA6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F1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EFCC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0B8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B3B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3DCA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F0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6B68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47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50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1A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5F0DD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79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3DF1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F4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E9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44F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6A73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6514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C54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B62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50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785A8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66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7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A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168D9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1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0DF1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E7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9A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566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9EBA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7B85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4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E8F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217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24E8B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E1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6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6E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4E40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7E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14:paraId="2EDA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28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98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3EEA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B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1B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28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68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3D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D2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2B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F3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1D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41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21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54925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BD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44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00AE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AA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E2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37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A1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A4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89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13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E2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D3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13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7B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14:paraId="4BDF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770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78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4AC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E0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E5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20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0E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92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5D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8C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B2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15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13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CE7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</w:t>
            </w:r>
          </w:p>
        </w:tc>
      </w:tr>
      <w:tr w14:paraId="693D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FD2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1018[咖啡吧]</w:t>
            </w:r>
          </w:p>
        </w:tc>
        <w:tc>
          <w:tcPr>
            <w:vAlign w:val="center"/>
          </w:tcPr>
          <w:p w14:paraId="358B8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14FF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vAlign w:val="center"/>
          </w:tcPr>
          <w:p w14:paraId="7791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5CC6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CB9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4A68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B6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vAlign w:val="center"/>
          </w:tcPr>
          <w:p w14:paraId="1181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0E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C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67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vAlign w:val="center"/>
          </w:tcPr>
          <w:p w14:paraId="44BA4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B2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</w:tr>
      <w:tr w14:paraId="579A4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54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FD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4137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0D87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D848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A4A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60B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77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3007.4</w:t>
            </w:r>
          </w:p>
        </w:tc>
        <w:tc>
          <w:tcPr>
            <w:vAlign w:val="center"/>
          </w:tcPr>
          <w:p w14:paraId="13D4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E33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C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18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3157.7</w:t>
            </w:r>
          </w:p>
        </w:tc>
        <w:tc>
          <w:tcPr>
            <w:vAlign w:val="center"/>
          </w:tcPr>
          <w:p w14:paraId="2E38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7B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3157.7</w:t>
            </w:r>
          </w:p>
        </w:tc>
      </w:tr>
      <w:tr w14:paraId="1751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C9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5E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6F5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401CF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094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5E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6325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886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vAlign w:val="center"/>
          </w:tcPr>
          <w:p w14:paraId="01B63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BE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09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04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  <w:tc>
          <w:tcPr>
            <w:vAlign w:val="center"/>
          </w:tcPr>
          <w:p w14:paraId="00D94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6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</w:t>
            </w:r>
          </w:p>
        </w:tc>
      </w:tr>
      <w:tr w14:paraId="43F5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FE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87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CC9E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vAlign w:val="center"/>
          </w:tcPr>
          <w:p w14:paraId="4D3A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05C6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498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0D59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78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3B044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49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D9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FF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0908D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3D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51A9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B8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E2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C1F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59.64</w:t>
            </w:r>
          </w:p>
        </w:tc>
        <w:tc>
          <w:tcPr>
            <w:vAlign w:val="center"/>
          </w:tcPr>
          <w:p w14:paraId="36797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124F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C8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513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3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 w14:paraId="56BCB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2F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C0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45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  <w:tc>
          <w:tcPr>
            <w:vAlign w:val="center"/>
          </w:tcPr>
          <w:p w14:paraId="17859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9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784.7</w:t>
            </w:r>
          </w:p>
        </w:tc>
      </w:tr>
      <w:tr w14:paraId="2468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3F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82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918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81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89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29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4E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4F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A3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10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9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50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E7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1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14:paraId="06303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53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13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65ED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77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2D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FB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94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22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48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E3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83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35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20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479.7</w:t>
            </w:r>
          </w:p>
        </w:tc>
      </w:tr>
      <w:tr w14:paraId="185E2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D3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BF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C793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99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BE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DE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72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B6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37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74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24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D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0E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04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1789.2</w:t>
            </w:r>
          </w:p>
        </w:tc>
      </w:tr>
      <w:tr w14:paraId="66413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76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6E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D5E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79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46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3D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90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04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0E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0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34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E3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A6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DB7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7066</w:t>
            </w:r>
          </w:p>
        </w:tc>
      </w:tr>
      <w:tr w14:paraId="2F95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8A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5D330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20C9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65.52</w:t>
            </w:r>
          </w:p>
        </w:tc>
        <w:tc>
          <w:tcPr>
            <w:vAlign w:val="center"/>
          </w:tcPr>
          <w:p w14:paraId="5EB74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A94E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C88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3AE4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3E8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1239.7</w:t>
            </w:r>
          </w:p>
        </w:tc>
        <w:tc>
          <w:tcPr>
            <w:vAlign w:val="center"/>
          </w:tcPr>
          <w:p w14:paraId="3F04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14C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E1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A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1301.7</w:t>
            </w:r>
          </w:p>
        </w:tc>
        <w:tc>
          <w:tcPr>
            <w:vAlign w:val="center"/>
          </w:tcPr>
          <w:p w14:paraId="30216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7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1301.7</w:t>
            </w:r>
          </w:p>
        </w:tc>
      </w:tr>
      <w:tr w14:paraId="67D9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5C6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E7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69F9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vAlign w:val="center"/>
          </w:tcPr>
          <w:p w14:paraId="53E0C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E44B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E3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E08F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854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507.6</w:t>
            </w:r>
          </w:p>
        </w:tc>
        <w:tc>
          <w:tcPr>
            <w:vAlign w:val="center"/>
          </w:tcPr>
          <w:p w14:paraId="7F927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5DD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3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CD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532.9</w:t>
            </w:r>
          </w:p>
        </w:tc>
        <w:tc>
          <w:tcPr>
            <w:vAlign w:val="center"/>
          </w:tcPr>
          <w:p w14:paraId="2E2D4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97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532.9</w:t>
            </w:r>
          </w:p>
        </w:tc>
      </w:tr>
      <w:tr w14:paraId="17BEA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28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68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646E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DCDC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B84B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9D6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E59D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E4C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  <w:tc>
          <w:tcPr>
            <w:vAlign w:val="center"/>
          </w:tcPr>
          <w:p w14:paraId="1375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EB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58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4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  <w:tc>
          <w:tcPr>
            <w:vAlign w:val="center"/>
          </w:tcPr>
          <w:p w14:paraId="6015E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75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</w:tr>
      <w:tr w14:paraId="3E1BF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6A4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D8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ACD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vAlign w:val="center"/>
          </w:tcPr>
          <w:p w14:paraId="0977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BA35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3E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D049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7E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12924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1D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D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D6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577E2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5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6C91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A6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C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B91A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 w14:paraId="45B33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88B5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C7F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0C9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DA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49C3A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98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C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A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5428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1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5ABC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2C1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EA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F23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763E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CD6C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0E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38CF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A6D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48F64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B2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3B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5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vAlign w:val="center"/>
          </w:tcPr>
          <w:p w14:paraId="7E674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55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</w:tr>
      <w:tr w14:paraId="4BB3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F00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C6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303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15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7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17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BD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23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8C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81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4F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C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E8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3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5A73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B8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C3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9EC9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40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80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DD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74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D8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10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66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3E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60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4C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A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</w:tr>
      <w:tr w14:paraId="032B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C8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7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11B1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57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E5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21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4C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56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9A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EA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47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A9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F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1C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847.5</w:t>
            </w:r>
          </w:p>
        </w:tc>
      </w:tr>
      <w:tr w14:paraId="2940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8B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7E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ACB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D0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1C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C5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E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0B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B4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08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D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94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C1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384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4172</w:t>
            </w:r>
          </w:p>
        </w:tc>
      </w:tr>
      <w:tr w14:paraId="3A491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ECA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1025[楼梯间]</w:t>
            </w:r>
          </w:p>
        </w:tc>
        <w:tc>
          <w:tcPr>
            <w:vAlign w:val="center"/>
          </w:tcPr>
          <w:p w14:paraId="49DF4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36CE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vAlign w:val="center"/>
          </w:tcPr>
          <w:p w14:paraId="62110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A7D7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95F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56C6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62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  <w:tc>
          <w:tcPr>
            <w:vAlign w:val="center"/>
          </w:tcPr>
          <w:p w14:paraId="75A33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60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8A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4F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683.4</w:t>
            </w:r>
          </w:p>
        </w:tc>
        <w:tc>
          <w:tcPr>
            <w:vAlign w:val="center"/>
          </w:tcPr>
          <w:p w14:paraId="2AFF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1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683.4</w:t>
            </w:r>
          </w:p>
        </w:tc>
      </w:tr>
      <w:tr w14:paraId="43B3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82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5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8FFA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2D18F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FAB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15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2B38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4BE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55C7B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B05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5B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CC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16435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8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26E9D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89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C2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81E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27F56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F3A0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C7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938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91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45B16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8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9B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B8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22F5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6F65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CE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9B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A29D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3E023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E7D7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0D1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EDE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1F0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43F22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3A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41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29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6340D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7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6222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279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7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0AD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vAlign w:val="center"/>
          </w:tcPr>
          <w:p w14:paraId="6967F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D804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6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7B19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2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4615F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5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20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A1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1D33F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D7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1831B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60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3D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A85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702FF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249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76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B39B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62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11FD7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F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D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5E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  <w:tc>
          <w:tcPr>
            <w:vAlign w:val="center"/>
          </w:tcPr>
          <w:p w14:paraId="70D0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B8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339.0</w:t>
            </w:r>
          </w:p>
        </w:tc>
      </w:tr>
      <w:tr w14:paraId="692B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F0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2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840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0A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DC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15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1D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E9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E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5A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49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0F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27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43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3EF3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B4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97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60C7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B0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0A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79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37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9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0E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EC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94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25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41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14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</w:tr>
      <w:tr w14:paraId="1C6D4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2A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E0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388E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95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93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37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8E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5D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37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8F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D4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E1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5F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D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</w:tr>
      <w:tr w14:paraId="184D7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740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DB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3C9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83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CA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98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02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03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07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A2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C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5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AC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0D3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4838</w:t>
            </w:r>
          </w:p>
        </w:tc>
      </w:tr>
      <w:tr w14:paraId="33D7B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11C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vAlign w:val="center"/>
          </w:tcPr>
          <w:p w14:paraId="48B8B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1FB8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204.84</w:t>
            </w:r>
          </w:p>
        </w:tc>
        <w:tc>
          <w:tcPr>
            <w:vAlign w:val="center"/>
          </w:tcPr>
          <w:p w14:paraId="63CC4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DCDB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25C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B07D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211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4331.8</w:t>
            </w:r>
          </w:p>
        </w:tc>
        <w:tc>
          <w:tcPr>
            <w:vAlign w:val="center"/>
          </w:tcPr>
          <w:p w14:paraId="18448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C6A2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E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5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3898.6</w:t>
            </w:r>
          </w:p>
        </w:tc>
        <w:tc>
          <w:tcPr>
            <w:vAlign w:val="center"/>
          </w:tcPr>
          <w:p w14:paraId="7455F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DB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3898.6</w:t>
            </w:r>
          </w:p>
        </w:tc>
      </w:tr>
      <w:tr w14:paraId="4F8B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11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C8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C44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638.82</w:t>
            </w:r>
          </w:p>
        </w:tc>
        <w:tc>
          <w:tcPr>
            <w:vAlign w:val="center"/>
          </w:tcPr>
          <w:p w14:paraId="2201D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5D3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7A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3C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7A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13509.1</w:t>
            </w:r>
          </w:p>
        </w:tc>
        <w:tc>
          <w:tcPr>
            <w:vAlign w:val="center"/>
          </w:tcPr>
          <w:p w14:paraId="42820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79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2B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57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14184.6</w:t>
            </w:r>
          </w:p>
        </w:tc>
        <w:tc>
          <w:tcPr>
            <w:vAlign w:val="center"/>
          </w:tcPr>
          <w:p w14:paraId="0CA81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62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14184.6</w:t>
            </w:r>
          </w:p>
        </w:tc>
      </w:tr>
      <w:tr w14:paraId="741D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EE3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ED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E29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219.06</w:t>
            </w:r>
          </w:p>
        </w:tc>
        <w:tc>
          <w:tcPr>
            <w:vAlign w:val="center"/>
          </w:tcPr>
          <w:p w14:paraId="6EA6A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DAC0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76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F54F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6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4632.5</w:t>
            </w:r>
          </w:p>
        </w:tc>
        <w:tc>
          <w:tcPr>
            <w:vAlign w:val="center"/>
          </w:tcPr>
          <w:p w14:paraId="65C88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74D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C8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3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4864.1</w:t>
            </w:r>
          </w:p>
        </w:tc>
        <w:tc>
          <w:tcPr>
            <w:vAlign w:val="center"/>
          </w:tcPr>
          <w:p w14:paraId="498D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AD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4864.1</w:t>
            </w:r>
          </w:p>
        </w:tc>
      </w:tr>
      <w:tr w14:paraId="02264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73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CC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AF4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649.71</w:t>
            </w:r>
          </w:p>
        </w:tc>
        <w:tc>
          <w:tcPr>
            <w:vAlign w:val="center"/>
          </w:tcPr>
          <w:p w14:paraId="6BEE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A964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C0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C90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3B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13739.4</w:t>
            </w:r>
          </w:p>
        </w:tc>
        <w:tc>
          <w:tcPr>
            <w:vAlign w:val="center"/>
          </w:tcPr>
          <w:p w14:paraId="596E1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38E8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36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8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12365.5</w:t>
            </w:r>
          </w:p>
        </w:tc>
        <w:tc>
          <w:tcPr>
            <w:vAlign w:val="center"/>
          </w:tcPr>
          <w:p w14:paraId="05A23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82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12365.5</w:t>
            </w:r>
          </w:p>
        </w:tc>
      </w:tr>
      <w:tr w14:paraId="25714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12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77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D88A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105.84</w:t>
            </w:r>
          </w:p>
        </w:tc>
        <w:tc>
          <w:tcPr>
            <w:vAlign w:val="center"/>
          </w:tcPr>
          <w:p w14:paraId="5CA9F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24CC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D2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CC12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83A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7842.7</w:t>
            </w:r>
          </w:p>
        </w:tc>
        <w:tc>
          <w:tcPr>
            <w:vAlign w:val="center"/>
          </w:tcPr>
          <w:p w14:paraId="34D98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3B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DA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D9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7058.5</w:t>
            </w:r>
          </w:p>
        </w:tc>
        <w:tc>
          <w:tcPr>
            <w:vAlign w:val="center"/>
          </w:tcPr>
          <w:p w14:paraId="236F1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E8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7058.5</w:t>
            </w:r>
          </w:p>
        </w:tc>
      </w:tr>
      <w:tr w14:paraId="62CD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ED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AC3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400.68</w:t>
            </w:r>
          </w:p>
        </w:tc>
        <w:tc>
          <w:tcPr>
            <w:vAlign w:val="center"/>
          </w:tcPr>
          <w:p w14:paraId="6DB2C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D8A5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B2C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7465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DB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29690.4</w:t>
            </w:r>
          </w:p>
        </w:tc>
        <w:tc>
          <w:tcPr>
            <w:vAlign w:val="center"/>
          </w:tcPr>
          <w:p w14:paraId="142D9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C46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7C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58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31174.9</w:t>
            </w:r>
          </w:p>
        </w:tc>
        <w:tc>
          <w:tcPr>
            <w:vAlign w:val="center"/>
          </w:tcPr>
          <w:p w14:paraId="77651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AC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31174.9</w:t>
            </w:r>
          </w:p>
        </w:tc>
      </w:tr>
      <w:tr w14:paraId="5EFC5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6F6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6C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B0D6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134.46</w:t>
            </w:r>
          </w:p>
        </w:tc>
        <w:tc>
          <w:tcPr>
            <w:vAlign w:val="center"/>
          </w:tcPr>
          <w:p w14:paraId="31A18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4A7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6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FF6D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A5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9963.5</w:t>
            </w:r>
          </w:p>
        </w:tc>
        <w:tc>
          <w:tcPr>
            <w:vAlign w:val="center"/>
          </w:tcPr>
          <w:p w14:paraId="1D4B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748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5D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07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10461.7</w:t>
            </w:r>
          </w:p>
        </w:tc>
        <w:tc>
          <w:tcPr>
            <w:vAlign w:val="center"/>
          </w:tcPr>
          <w:p w14:paraId="6A88F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0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10461.7</w:t>
            </w:r>
          </w:p>
        </w:tc>
      </w:tr>
      <w:tr w14:paraId="25C0B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35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80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8D83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514.08</w:t>
            </w:r>
          </w:p>
        </w:tc>
        <w:tc>
          <w:tcPr>
            <w:vAlign w:val="center"/>
          </w:tcPr>
          <w:p w14:paraId="5CFDC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5688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403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5753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CF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38093.3</w:t>
            </w:r>
          </w:p>
        </w:tc>
        <w:tc>
          <w:tcPr>
            <w:vAlign w:val="center"/>
          </w:tcPr>
          <w:p w14:paraId="2A5A5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6AEB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B4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07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34284.0</w:t>
            </w:r>
          </w:p>
        </w:tc>
        <w:tc>
          <w:tcPr>
            <w:vAlign w:val="center"/>
          </w:tcPr>
          <w:p w14:paraId="116EC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7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34284.0</w:t>
            </w:r>
          </w:p>
        </w:tc>
      </w:tr>
      <w:tr w14:paraId="562F6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8F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6E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4D57B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639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BDDB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B87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7752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A6D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 w14:paraId="70A57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A25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09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12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 w14:paraId="2A9E0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1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14:paraId="7FBD2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60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3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 w14:paraId="70433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7D5C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37D3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A0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9E4D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C7D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660.9</w:t>
            </w:r>
          </w:p>
        </w:tc>
        <w:tc>
          <w:tcPr>
            <w:vAlign w:val="center"/>
          </w:tcPr>
          <w:p w14:paraId="12E9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297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3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49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  <w:tc>
          <w:tcPr>
            <w:vAlign w:val="center"/>
          </w:tcPr>
          <w:p w14:paraId="79F6A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3A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</w:tr>
      <w:tr w14:paraId="6E30C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1A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7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1EB9B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vAlign w:val="center"/>
          </w:tcPr>
          <w:p w14:paraId="47E96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D9B2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BE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E83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33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873.4</w:t>
            </w:r>
          </w:p>
        </w:tc>
        <w:tc>
          <w:tcPr>
            <w:vAlign w:val="center"/>
          </w:tcPr>
          <w:p w14:paraId="60402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E46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00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32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786.0</w:t>
            </w:r>
          </w:p>
        </w:tc>
        <w:tc>
          <w:tcPr>
            <w:vAlign w:val="center"/>
          </w:tcPr>
          <w:p w14:paraId="2C55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2D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786.0</w:t>
            </w:r>
          </w:p>
        </w:tc>
      </w:tr>
      <w:tr w14:paraId="18F1C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89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9C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04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2A4FC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5108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5B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7163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5D5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65A1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4E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D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08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44AE0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A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59E69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47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45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7FB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72E9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3FD8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97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6D8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CB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38A1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3C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AE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F9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3CF2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83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08FDC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391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2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DE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34.98</w:t>
            </w:r>
          </w:p>
        </w:tc>
        <w:tc>
          <w:tcPr>
            <w:vAlign w:val="center"/>
          </w:tcPr>
          <w:p w14:paraId="034F8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DC82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9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FAF8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7A5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895.6</w:t>
            </w:r>
          </w:p>
        </w:tc>
        <w:tc>
          <w:tcPr>
            <w:vAlign w:val="center"/>
          </w:tcPr>
          <w:p w14:paraId="471D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30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00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FF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895.6</w:t>
            </w:r>
          </w:p>
        </w:tc>
        <w:tc>
          <w:tcPr>
            <w:vAlign w:val="center"/>
          </w:tcPr>
          <w:p w14:paraId="7DF1D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56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895.6</w:t>
            </w:r>
          </w:p>
        </w:tc>
      </w:tr>
      <w:tr w14:paraId="1B33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A3E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07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B6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69.96</w:t>
            </w:r>
          </w:p>
        </w:tc>
        <w:tc>
          <w:tcPr>
            <w:vAlign w:val="center"/>
          </w:tcPr>
          <w:p w14:paraId="3CEC3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44C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9F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4E2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8C4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 w14:paraId="5F2B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7F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0A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FF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 w14:paraId="6B41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5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14:paraId="4BAD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F1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30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4C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 w14:paraId="5A3E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0A1D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CC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6CD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55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6B69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9A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6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F2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4B49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A8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14:paraId="2649A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7C4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D88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vAlign w:val="center"/>
          </w:tcPr>
          <w:p w14:paraId="38CB5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1AF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B6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CB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D7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 w14:paraId="42A6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F7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D1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B5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 w14:paraId="07DA6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58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4013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181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4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B10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196.92</w:t>
            </w:r>
          </w:p>
        </w:tc>
        <w:tc>
          <w:tcPr>
            <w:vAlign w:val="center"/>
          </w:tcPr>
          <w:p w14:paraId="175C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E0E2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699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B65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3B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  <w:tc>
          <w:tcPr>
            <w:vAlign w:val="center"/>
          </w:tcPr>
          <w:p w14:paraId="117AA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06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FF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7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  <w:tc>
          <w:tcPr>
            <w:vAlign w:val="center"/>
          </w:tcPr>
          <w:p w14:paraId="06CB9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48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758.1</w:t>
            </w:r>
          </w:p>
        </w:tc>
      </w:tr>
      <w:tr w14:paraId="52FD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01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EC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049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135.72</w:t>
            </w:r>
          </w:p>
        </w:tc>
        <w:tc>
          <w:tcPr>
            <w:vAlign w:val="center"/>
          </w:tcPr>
          <w:p w14:paraId="0C857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AE2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52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920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20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  <w:tc>
          <w:tcPr>
            <w:vAlign w:val="center"/>
          </w:tcPr>
          <w:p w14:paraId="02370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D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E5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D9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  <w:tc>
          <w:tcPr>
            <w:vAlign w:val="center"/>
          </w:tcPr>
          <w:p w14:paraId="28E1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E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</w:tr>
      <w:tr w14:paraId="4311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D3A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EF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93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vAlign w:val="center"/>
          </w:tcPr>
          <w:p w14:paraId="605CD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9A8F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25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CBC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B8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 w14:paraId="7BF2F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F8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2A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A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 w14:paraId="42B4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FA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78F11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7C7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17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5B5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 w14:paraId="269CC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6DFE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5BB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F4D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49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483B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3B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4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D0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3701B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93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14:paraId="3EF8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599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1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C3E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 w14:paraId="1F144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A794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111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BC3E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65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vAlign w:val="center"/>
          </w:tcPr>
          <w:p w14:paraId="5A2D7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72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20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1A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  <w:tc>
          <w:tcPr>
            <w:vAlign w:val="center"/>
          </w:tcPr>
          <w:p w14:paraId="393B8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3A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903.3</w:t>
            </w:r>
          </w:p>
        </w:tc>
      </w:tr>
      <w:tr w14:paraId="492C6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FAC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6C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5E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 w14:paraId="62FE4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A2B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2C5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4A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77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279C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E3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7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0E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1697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27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14:paraId="655D3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082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AA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5C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13C8D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A14C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E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D3E8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7BF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367B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4F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2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43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2D22A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6C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 w14:paraId="0DD68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34B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4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86C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 w14:paraId="54534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0024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CC1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204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337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0BC1D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EB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2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84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0B37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40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1E6B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AE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49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23D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3137A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6CA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A06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7E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132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684B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2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3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28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12C6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8B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4331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49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F9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4F8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3343B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56A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3D0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C9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3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2D60E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A8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11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F4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7BAAB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4D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237F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21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A7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EF1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2B831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F3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6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097E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BF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 w14:paraId="58C9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FC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88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FA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 w14:paraId="7C720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42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14:paraId="6B739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82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49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82D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vAlign w:val="center"/>
          </w:tcPr>
          <w:p w14:paraId="7C8B8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56E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170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645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991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1CB1D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5D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47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3E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6F2A0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6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14:paraId="45EB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37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EA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A89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617C4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BBB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FF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96B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9C1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733B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2A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D3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7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vAlign w:val="center"/>
          </w:tcPr>
          <w:p w14:paraId="04959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F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</w:tr>
      <w:tr w14:paraId="3A8E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08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DE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AF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66.36</w:t>
            </w:r>
          </w:p>
        </w:tc>
        <w:tc>
          <w:tcPr>
            <w:vAlign w:val="center"/>
          </w:tcPr>
          <w:p w14:paraId="3093D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6DF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98C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79A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8BF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 w14:paraId="3C9A2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0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A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29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 w14:paraId="3D067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46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 w14:paraId="14E7E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56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4E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9F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68.22</w:t>
            </w:r>
          </w:p>
        </w:tc>
        <w:tc>
          <w:tcPr>
            <w:vAlign w:val="center"/>
          </w:tcPr>
          <w:p w14:paraId="1DE01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3A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D1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2C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75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vAlign w:val="center"/>
          </w:tcPr>
          <w:p w14:paraId="026B9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3B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21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7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vAlign w:val="center"/>
          </w:tcPr>
          <w:p w14:paraId="2EB97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76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</w:tr>
      <w:tr w14:paraId="3510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41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9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D2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52.26</w:t>
            </w:r>
          </w:p>
        </w:tc>
        <w:tc>
          <w:tcPr>
            <w:vAlign w:val="center"/>
          </w:tcPr>
          <w:p w14:paraId="2A8A8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3624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5C8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CF0A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C8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1338.0</w:t>
            </w:r>
          </w:p>
        </w:tc>
        <w:tc>
          <w:tcPr>
            <w:vAlign w:val="center"/>
          </w:tcPr>
          <w:p w14:paraId="1C0F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C7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4B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72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1338.0</w:t>
            </w:r>
          </w:p>
        </w:tc>
        <w:tc>
          <w:tcPr>
            <w:vAlign w:val="center"/>
          </w:tcPr>
          <w:p w14:paraId="06F8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D2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1338.0</w:t>
            </w:r>
          </w:p>
        </w:tc>
      </w:tr>
      <w:tr w14:paraId="1020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289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ED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B6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104.52</w:t>
            </w:r>
          </w:p>
        </w:tc>
        <w:tc>
          <w:tcPr>
            <w:vAlign w:val="center"/>
          </w:tcPr>
          <w:p w14:paraId="54FE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080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B29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AB8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373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vAlign w:val="center"/>
          </w:tcPr>
          <w:p w14:paraId="3AF15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A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B9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E4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vAlign w:val="center"/>
          </w:tcPr>
          <w:p w14:paraId="7E261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0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14:paraId="696AE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D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B6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D9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51B94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C862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C13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5DB3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A4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0BF5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59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BA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38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312B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AB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04BD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FE2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CE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99B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6C643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0CA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D16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D77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B39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7421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1E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6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5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89EE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AA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399D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13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85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75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558B1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D37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4C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57AF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E39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0CE86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19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F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5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13CC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59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 w14:paraId="158E1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2D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6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A10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 w14:paraId="2AD0C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FA21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E6D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4FF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4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24CF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72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1D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10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78388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3B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69D9A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14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C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A6C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vAlign w:val="center"/>
          </w:tcPr>
          <w:p w14:paraId="0AFB4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D44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9B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47BF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8C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  <w:tc>
          <w:tcPr>
            <w:vAlign w:val="center"/>
          </w:tcPr>
          <w:p w14:paraId="71ED0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F3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25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8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  <w:tc>
          <w:tcPr>
            <w:vAlign w:val="center"/>
          </w:tcPr>
          <w:p w14:paraId="5E54F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EE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</w:tr>
      <w:tr w14:paraId="258E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27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5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0E6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75.96</w:t>
            </w:r>
          </w:p>
        </w:tc>
        <w:tc>
          <w:tcPr>
            <w:vAlign w:val="center"/>
          </w:tcPr>
          <w:p w14:paraId="43042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3E1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5BA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07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6B6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  <w:tc>
          <w:tcPr>
            <w:vAlign w:val="center"/>
          </w:tcPr>
          <w:p w14:paraId="6258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A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0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80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  <w:tc>
          <w:tcPr>
            <w:vAlign w:val="center"/>
          </w:tcPr>
          <w:p w14:paraId="0ADA5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B3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</w:tr>
      <w:tr w14:paraId="0FE3A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08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18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0BC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38.58</w:t>
            </w:r>
          </w:p>
        </w:tc>
        <w:tc>
          <w:tcPr>
            <w:vAlign w:val="center"/>
          </w:tcPr>
          <w:p w14:paraId="77E9E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902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9A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ADE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52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987.7</w:t>
            </w:r>
          </w:p>
        </w:tc>
        <w:tc>
          <w:tcPr>
            <w:vAlign w:val="center"/>
          </w:tcPr>
          <w:p w14:paraId="2D5BE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4F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9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4A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987.7</w:t>
            </w:r>
          </w:p>
        </w:tc>
        <w:tc>
          <w:tcPr>
            <w:vAlign w:val="center"/>
          </w:tcPr>
          <w:p w14:paraId="76B1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6A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987.7</w:t>
            </w:r>
          </w:p>
        </w:tc>
      </w:tr>
      <w:tr w14:paraId="4AB86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0C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18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608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77.16</w:t>
            </w:r>
          </w:p>
        </w:tc>
        <w:tc>
          <w:tcPr>
            <w:vAlign w:val="center"/>
          </w:tcPr>
          <w:p w14:paraId="5243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A8F0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DDE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6E1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805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vAlign w:val="center"/>
          </w:tcPr>
          <w:p w14:paraId="67745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05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16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82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vAlign w:val="center"/>
          </w:tcPr>
          <w:p w14:paraId="52CC2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3B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</w:tr>
      <w:tr w14:paraId="7383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074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9E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34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6DDE4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B1A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FF1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747E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FBB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5AD72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9E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0D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DF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5AA6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A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 w14:paraId="3B891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5E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F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F7D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 w14:paraId="452FF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9AC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C48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386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1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36A8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1C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C3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84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4DE7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F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334B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4E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54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590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6B28A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236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63C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3381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57D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0480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1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CF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A9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3D39E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85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001A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E47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49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A8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1836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F7BD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539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B9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BB6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18E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9A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8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57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2062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A4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304E2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2B4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AA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77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 w14:paraId="52DC9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5407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6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32B6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623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 w14:paraId="646DB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05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F6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0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 w14:paraId="7E17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A7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14:paraId="2AD0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46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AC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4F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vAlign w:val="center"/>
          </w:tcPr>
          <w:p w14:paraId="48F85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C82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A9B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9A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9C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30294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9F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9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F3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vAlign w:val="center"/>
          </w:tcPr>
          <w:p w14:paraId="6CA5A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82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14:paraId="45E5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55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A0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7EA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vAlign w:val="center"/>
          </w:tcPr>
          <w:p w14:paraId="0343E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F6FA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94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753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3FC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  <w:tc>
          <w:tcPr>
            <w:vAlign w:val="center"/>
          </w:tcPr>
          <w:p w14:paraId="36B5E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A8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D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69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  <w:tc>
          <w:tcPr>
            <w:vAlign w:val="center"/>
          </w:tcPr>
          <w:p w14:paraId="27306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5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</w:tr>
      <w:tr w14:paraId="615A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8F2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22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5BB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74.16</w:t>
            </w:r>
          </w:p>
        </w:tc>
        <w:tc>
          <w:tcPr>
            <w:vAlign w:val="center"/>
          </w:tcPr>
          <w:p w14:paraId="208F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607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B6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B64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54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0F75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6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3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75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1BB4D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E2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</w:tr>
      <w:tr w14:paraId="3092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FD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E1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F1C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vAlign w:val="center"/>
          </w:tcPr>
          <w:p w14:paraId="532D9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F04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EC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E4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C82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6178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CB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8A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8B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6669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7D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14:paraId="09F3C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B5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A6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67B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38.97</w:t>
            </w:r>
          </w:p>
        </w:tc>
        <w:tc>
          <w:tcPr>
            <w:vAlign w:val="center"/>
          </w:tcPr>
          <w:p w14:paraId="7713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BE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70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F0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1F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vAlign w:val="center"/>
          </w:tcPr>
          <w:p w14:paraId="60C51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0B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D6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7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vAlign w:val="center"/>
          </w:tcPr>
          <w:p w14:paraId="7E0C4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49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14:paraId="1F03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3C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7E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AA3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44803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70F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E0E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DFA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66F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3B87F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D7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38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83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5A59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77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6CD1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A7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43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B80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1399E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E3C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619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F26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3D3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36F74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5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41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8D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9914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B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49A7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11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91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9C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5335E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65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9C4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B3FA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8E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771E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8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95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6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vAlign w:val="center"/>
          </w:tcPr>
          <w:p w14:paraId="5C2FE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F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 w14:paraId="7EBD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734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AC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F54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vAlign w:val="center"/>
          </w:tcPr>
          <w:p w14:paraId="7BB01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7294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553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ADF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0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606D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CB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1A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77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vAlign w:val="center"/>
          </w:tcPr>
          <w:p w14:paraId="367FB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1B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67E3D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E8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C6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4B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34.72</w:t>
            </w:r>
          </w:p>
        </w:tc>
        <w:tc>
          <w:tcPr>
            <w:vAlign w:val="center"/>
          </w:tcPr>
          <w:p w14:paraId="26415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CA4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3F9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61DA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12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889.0</w:t>
            </w:r>
          </w:p>
        </w:tc>
        <w:tc>
          <w:tcPr>
            <w:vAlign w:val="center"/>
          </w:tcPr>
          <w:p w14:paraId="5362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79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5C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02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889.0</w:t>
            </w:r>
          </w:p>
        </w:tc>
        <w:tc>
          <w:tcPr>
            <w:vAlign w:val="center"/>
          </w:tcPr>
          <w:p w14:paraId="3FAC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7D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889.0</w:t>
            </w:r>
          </w:p>
        </w:tc>
      </w:tr>
      <w:tr w14:paraId="6C3DD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03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82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534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69.45</w:t>
            </w:r>
          </w:p>
        </w:tc>
        <w:tc>
          <w:tcPr>
            <w:vAlign w:val="center"/>
          </w:tcPr>
          <w:p w14:paraId="6968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56D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28C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5F2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53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vAlign w:val="center"/>
          </w:tcPr>
          <w:p w14:paraId="5ACA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FF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91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D2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vAlign w:val="center"/>
          </w:tcPr>
          <w:p w14:paraId="5263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B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14:paraId="3C5D8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780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7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94C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38.28</w:t>
            </w:r>
          </w:p>
        </w:tc>
        <w:tc>
          <w:tcPr>
            <w:vAlign w:val="center"/>
          </w:tcPr>
          <w:p w14:paraId="1C90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80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FB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0ACB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82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980.1</w:t>
            </w:r>
          </w:p>
        </w:tc>
        <w:tc>
          <w:tcPr>
            <w:vAlign w:val="center"/>
          </w:tcPr>
          <w:p w14:paraId="1E03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1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6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1F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980.1</w:t>
            </w:r>
          </w:p>
        </w:tc>
        <w:tc>
          <w:tcPr>
            <w:vAlign w:val="center"/>
          </w:tcPr>
          <w:p w14:paraId="26C75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A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980.1</w:t>
            </w:r>
          </w:p>
        </w:tc>
      </w:tr>
      <w:tr w14:paraId="280D6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80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B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846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76.56</w:t>
            </w:r>
          </w:p>
        </w:tc>
        <w:tc>
          <w:tcPr>
            <w:vAlign w:val="center"/>
          </w:tcPr>
          <w:p w14:paraId="0F0D3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A4D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F89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AA16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BB8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vAlign w:val="center"/>
          </w:tcPr>
          <w:p w14:paraId="1C429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C7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45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2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vAlign w:val="center"/>
          </w:tcPr>
          <w:p w14:paraId="6032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EB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</w:tr>
      <w:tr w14:paraId="52087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68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F1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5B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3DDE1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9FAD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FE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819B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FA0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14919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93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4A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3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01CCC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A8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2882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83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F9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E0A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3F355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D3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783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25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FF8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65A4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8D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4A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89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786FC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69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1D6B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0F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CF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775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5FCF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73B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6B8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048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889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48C6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38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12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CA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7D28A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66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29D6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3EC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61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199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5E8F3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8A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A1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2CA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F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08B3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2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2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D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09A9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0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13FE8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18E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CF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41F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5EE5B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D51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33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1A80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C62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1670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95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3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3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1B08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37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6D2A2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9BA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9C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7A7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13C8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6ADA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373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30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470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69460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56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F6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0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0F30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A9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01BE2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CE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05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270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vAlign w:val="center"/>
          </w:tcPr>
          <w:p w14:paraId="390C0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9823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3A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DAE5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DA8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  <w:tc>
          <w:tcPr>
            <w:vAlign w:val="center"/>
          </w:tcPr>
          <w:p w14:paraId="03D1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3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7A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80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  <w:tc>
          <w:tcPr>
            <w:vAlign w:val="center"/>
          </w:tcPr>
          <w:p w14:paraId="58358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51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</w:tr>
      <w:tr w14:paraId="2D48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FE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C0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6AD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74.16</w:t>
            </w:r>
          </w:p>
        </w:tc>
        <w:tc>
          <w:tcPr>
            <w:vAlign w:val="center"/>
          </w:tcPr>
          <w:p w14:paraId="62ED7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B9C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0D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B91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2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3A1EE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D1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E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E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  <w:tc>
          <w:tcPr>
            <w:vAlign w:val="center"/>
          </w:tcPr>
          <w:p w14:paraId="0BC9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09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285.5</w:t>
            </w:r>
          </w:p>
        </w:tc>
      </w:tr>
      <w:tr w14:paraId="1D5F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68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7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1C8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66.42</w:t>
            </w:r>
          </w:p>
        </w:tc>
        <w:tc>
          <w:tcPr>
            <w:vAlign w:val="center"/>
          </w:tcPr>
          <w:p w14:paraId="6BA86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C1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925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8B4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BB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vAlign w:val="center"/>
          </w:tcPr>
          <w:p w14:paraId="50CAA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A9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28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4C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vAlign w:val="center"/>
          </w:tcPr>
          <w:p w14:paraId="63510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B4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 w14:paraId="2B067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3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37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C90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49.56</w:t>
            </w:r>
          </w:p>
        </w:tc>
        <w:tc>
          <w:tcPr>
            <w:vAlign w:val="center"/>
          </w:tcPr>
          <w:p w14:paraId="62EE2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6D74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4D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DB0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AB4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1268.9</w:t>
            </w:r>
          </w:p>
        </w:tc>
        <w:tc>
          <w:tcPr>
            <w:vAlign w:val="center"/>
          </w:tcPr>
          <w:p w14:paraId="3D58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82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B7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71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1268.9</w:t>
            </w:r>
          </w:p>
        </w:tc>
        <w:tc>
          <w:tcPr>
            <w:vAlign w:val="center"/>
          </w:tcPr>
          <w:p w14:paraId="2C74A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0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1268.9</w:t>
            </w:r>
          </w:p>
        </w:tc>
      </w:tr>
      <w:tr w14:paraId="75B2C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7C0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FD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616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99.12</w:t>
            </w:r>
          </w:p>
        </w:tc>
        <w:tc>
          <w:tcPr>
            <w:vAlign w:val="center"/>
          </w:tcPr>
          <w:p w14:paraId="34202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38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B1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C29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51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381.6</w:t>
            </w:r>
          </w:p>
        </w:tc>
        <w:tc>
          <w:tcPr>
            <w:vAlign w:val="center"/>
          </w:tcPr>
          <w:p w14:paraId="4E96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3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5C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B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381.6</w:t>
            </w:r>
          </w:p>
        </w:tc>
        <w:tc>
          <w:tcPr>
            <w:vAlign w:val="center"/>
          </w:tcPr>
          <w:p w14:paraId="368A1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1D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381.6</w:t>
            </w:r>
          </w:p>
        </w:tc>
      </w:tr>
      <w:tr w14:paraId="018B9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00D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EE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B61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vAlign w:val="center"/>
          </w:tcPr>
          <w:p w14:paraId="4A772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12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F3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38F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D7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45BDC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4D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27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09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  <w:tc>
          <w:tcPr>
            <w:vAlign w:val="center"/>
          </w:tcPr>
          <w:p w14:paraId="69250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FB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</w:t>
            </w:r>
          </w:p>
        </w:tc>
      </w:tr>
      <w:tr w14:paraId="4A24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E8C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AD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32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39B40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0D5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6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8D8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86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A268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CB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E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E3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CFAD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A3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6F2FE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3B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3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3C5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DE0C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9BC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DD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9DF4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31A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FFD6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96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6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9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64DA4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54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630C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A6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B4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AAC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2C91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F2B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5E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B4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7F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F2F7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43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17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6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16D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D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BF4B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0B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87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8BCC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6A47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E04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82D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3D52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091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076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4B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E6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5D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6B09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D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35728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BF3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CA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967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5BCF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6AB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E9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070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947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FB7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01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34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D4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A57E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1A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3F5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772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38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0FA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2B6D8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335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6E7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FF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0D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67868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E2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5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6D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606F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CF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69A7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4F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32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5A6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78B3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902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CD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7C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08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422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3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5F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5B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A3EE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36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17B7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CB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A8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D6D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56A8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10A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25F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22C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65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E615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E6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28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9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4DBCC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8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3145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89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8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E26A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15A33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878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78F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6B6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F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19B75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E8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D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6F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7BC51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B1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21218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A2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7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A1D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3C0CD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540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DF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77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2C6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F264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AD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54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DF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3DA7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D5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69853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BE1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66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47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655B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C31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FD4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C9A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6A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E143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40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97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8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32231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0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4D9D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14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ED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AFC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D3F3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DCF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AF1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C061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520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3C79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AA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6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62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70949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A6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A87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D7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33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3B5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FBFE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2B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9EF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E9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63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0B4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D4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54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81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D57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3C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2331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36D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F3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1BB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CCB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2E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97F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A89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032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0723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2C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2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61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0357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7B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B75A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1E4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68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2C7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CDA1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7ED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17C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1C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478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5BFF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C7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9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9F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4AC9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91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520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55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3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C33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5135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C1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DC4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A2E8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877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30ED8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4C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18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62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744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9E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1970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4B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27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DE1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58B4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75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9C5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FDB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EE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C544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52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8F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A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7B9B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54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2300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1E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63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B0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3DC7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5C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4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7542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7F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824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21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8E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95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78CA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0C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7BC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0F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5A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605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8440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DAC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304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5346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08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9C10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9F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F2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A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77A3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3B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7827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E3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F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8EF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542B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3B3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8B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1A1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452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75F30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D7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B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EB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B6DD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C4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291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3B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4A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FB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B8F9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529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D3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B96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D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729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3C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4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16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6A0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8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1C38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706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08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16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19502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7C4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6EA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CE3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DCE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618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2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E3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08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54E1D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65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1847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B4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19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D8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D4C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ABC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08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EDF9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96B5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vAlign w:val="center"/>
          </w:tcPr>
          <w:p w14:paraId="598E8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4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CB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A6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vAlign w:val="center"/>
          </w:tcPr>
          <w:p w14:paraId="183EA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1B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</w:tr>
      <w:tr w14:paraId="2E5C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3D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9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04B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11304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D60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A61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19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4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7434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9F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70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ED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0CA53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2C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14:paraId="3228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E3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7D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B45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ED0C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E90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5FE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699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38D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7DD8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95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48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1F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EE69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A0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517E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CA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38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4B9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356C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13F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4FE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D30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1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9E5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08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9C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AA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3CF2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3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92E2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A4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C9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AA5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5D9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85E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8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9CA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569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C64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AB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6F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02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6C1E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2D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B21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A5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E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C79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DA2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84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F2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00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4F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1C02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BC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95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2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3D01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CC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563F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C9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0D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269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79F3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B5B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FD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139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0C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3E94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17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8E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C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2D65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A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071C3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F5D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A8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F44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2F4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E4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A57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74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6F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D8D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3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24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C5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CDE4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57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2AC2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E9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5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00F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C549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86F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9C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C4FD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9CB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DC6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5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68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BB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B0A7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99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6CF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CB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D9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5E2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573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0FA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C2D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D03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40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E2FF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A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CC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3E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DE93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3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7C46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10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A6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5B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2755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8E5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4C0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0CFA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D27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66AA5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87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07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B1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C04D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7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42CB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5AB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CE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BEC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7711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DB5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CF5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56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4A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021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5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31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E7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BD44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58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3DD9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A3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DE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E2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8016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AE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4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428A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555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BC0A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A9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19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8E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79694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7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34E7C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925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58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A39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BA85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4C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018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75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F1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38C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D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C2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3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E9B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79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65E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07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8C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C96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7CA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5C9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D6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13F6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5AB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0812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1A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FF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A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9A4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0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6D89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46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8C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61F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2172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71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BF3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123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A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E1C2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6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4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57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5447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D7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7E17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F0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DF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CC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4D8B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AA1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41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BB2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3B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6870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F3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3D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B3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73733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03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50218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FB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5A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346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C190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79D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68F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74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1FE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54E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9A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4F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0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045D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83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3E14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52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52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88AF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219C3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C6C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7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A8C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F27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6EA6E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17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D4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14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69A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B7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1EB80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64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75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30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31B39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2D2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B7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996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8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6325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B6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DC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B0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8012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3B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3D4DF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51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AD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6B9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69B3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DD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F3D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16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D29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0B9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60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5F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FA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F347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1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2759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09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B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59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D363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77C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62E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EBD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80A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BA2F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F7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2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58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876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4D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8971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02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70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89A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0D67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665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13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A5A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CEB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3F9D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0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45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26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4F6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59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A222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9EE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8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B5E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E943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51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122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06F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A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742B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2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B6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62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18AC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22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893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08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A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C2E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8A9B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7EE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0A5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98B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33B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53D9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B7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0B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C4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38122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2A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4AF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8C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61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6C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B336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35D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695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91A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016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9B3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BE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1C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2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D4D1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7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3282A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405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AD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FB7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115E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D622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2F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88BB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E14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010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76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1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10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0F68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FF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BAF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61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D0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A27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BCAC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A24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B8A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F6C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AFA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534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4B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7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F2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C483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5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D4E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796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A9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DEE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86CA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E35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54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CAA1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BDC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2FD1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97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B8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AA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34B5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92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6928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06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2A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4F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12E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626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787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01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5B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A0BC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B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E5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3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AB3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1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3203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31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64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36E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A87E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59B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56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E7F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CE6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0E5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9C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03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C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2CB28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6C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464B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FF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AC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C16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A9C9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87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71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F6C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5D2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F27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EC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6E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5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B7D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65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50D7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F9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B4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A09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6C44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458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186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1A0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26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3EF09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6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0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BB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2E68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83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2E18B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C8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9A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5E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5F6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D3B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45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6F5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E3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7F2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6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94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DC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E4D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A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2400A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66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39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596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F2B8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53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2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9E8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A8D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17B56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27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63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78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49A8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D2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1855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74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4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15D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A7D2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62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16D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11D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48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D402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C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52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D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31AD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77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F8FF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03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73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065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3F2EF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EA4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AE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F0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072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12A5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5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DF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F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1380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C5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6452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57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BD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84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6E7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D74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28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93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96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vAlign w:val="center"/>
          </w:tcPr>
          <w:p w14:paraId="40491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F8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6E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6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vAlign w:val="center"/>
          </w:tcPr>
          <w:p w14:paraId="3D6C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2C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</w:tr>
      <w:tr w14:paraId="7E16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8B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BA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78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 w14:paraId="6BA9A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0A6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E49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1A4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33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2159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D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69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6C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01DE4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4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14:paraId="4B85B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DB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62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EAE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4A3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52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86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2E7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94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6EF3E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77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54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AE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67CC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D8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71F5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58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DA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27C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5328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338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89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195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16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A362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05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2D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EA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1A62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F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FD2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DF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6F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A0D3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3591.33</w:t>
            </w:r>
          </w:p>
        </w:tc>
        <w:tc>
          <w:tcPr>
            <w:vAlign w:val="center"/>
          </w:tcPr>
          <w:p w14:paraId="2F83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B75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585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7B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21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20334.1</w:t>
            </w:r>
          </w:p>
        </w:tc>
        <w:tc>
          <w:tcPr>
            <w:vAlign w:val="center"/>
          </w:tcPr>
          <w:p w14:paraId="293FF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8C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5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42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20334.1</w:t>
            </w:r>
          </w:p>
        </w:tc>
        <w:tc>
          <w:tcPr>
            <w:vAlign w:val="center"/>
          </w:tcPr>
          <w:p w14:paraId="6A5E2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8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20334.1</w:t>
            </w:r>
          </w:p>
        </w:tc>
      </w:tr>
      <w:tr w14:paraId="364D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86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87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11C8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647.16</w:t>
            </w:r>
          </w:p>
        </w:tc>
        <w:tc>
          <w:tcPr>
            <w:vAlign w:val="center"/>
          </w:tcPr>
          <w:p w14:paraId="768C8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EE43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87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5AB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0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6320.2</w:t>
            </w:r>
          </w:p>
        </w:tc>
        <w:tc>
          <w:tcPr>
            <w:vAlign w:val="center"/>
          </w:tcPr>
          <w:p w14:paraId="38815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FF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9A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2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6320.2</w:t>
            </w:r>
          </w:p>
        </w:tc>
        <w:tc>
          <w:tcPr>
            <w:vAlign w:val="center"/>
          </w:tcPr>
          <w:p w14:paraId="45425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4F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6320.2</w:t>
            </w:r>
          </w:p>
        </w:tc>
      </w:tr>
      <w:tr w14:paraId="603F8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A5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71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16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4006.22</w:t>
            </w:r>
          </w:p>
        </w:tc>
        <w:tc>
          <w:tcPr>
            <w:vAlign w:val="center"/>
          </w:tcPr>
          <w:p w14:paraId="2DE9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525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1C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CEEB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091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58915.5</w:t>
            </w:r>
          </w:p>
        </w:tc>
        <w:tc>
          <w:tcPr>
            <w:vAlign w:val="center"/>
          </w:tcPr>
          <w:p w14:paraId="1013F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F4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C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B2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58915.5</w:t>
            </w:r>
          </w:p>
        </w:tc>
        <w:tc>
          <w:tcPr>
            <w:vAlign w:val="center"/>
          </w:tcPr>
          <w:p w14:paraId="6AEE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1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58915.5</w:t>
            </w:r>
          </w:p>
        </w:tc>
      </w:tr>
      <w:tr w14:paraId="584A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74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D3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526A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116.00</w:t>
            </w:r>
          </w:p>
        </w:tc>
        <w:tc>
          <w:tcPr>
            <w:vAlign w:val="center"/>
          </w:tcPr>
          <w:p w14:paraId="48041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3E98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8B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D7B0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9EB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2630.7</w:t>
            </w:r>
          </w:p>
        </w:tc>
        <w:tc>
          <w:tcPr>
            <w:vAlign w:val="center"/>
          </w:tcPr>
          <w:p w14:paraId="7B060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44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37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F0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2630.7</w:t>
            </w:r>
          </w:p>
        </w:tc>
        <w:tc>
          <w:tcPr>
            <w:vAlign w:val="center"/>
          </w:tcPr>
          <w:p w14:paraId="2ACF2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D4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2630.7</w:t>
            </w:r>
          </w:p>
        </w:tc>
      </w:tr>
      <w:tr w14:paraId="747E7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29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C815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</w:t>
            </w:r>
          </w:p>
        </w:tc>
        <w:tc>
          <w:tcPr>
            <w:vAlign w:val="center"/>
          </w:tcPr>
          <w:p w14:paraId="2FB1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8CEB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1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CE32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C25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2562.7</w:t>
            </w:r>
          </w:p>
        </w:tc>
        <w:tc>
          <w:tcPr>
            <w:vAlign w:val="center"/>
          </w:tcPr>
          <w:p w14:paraId="21146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50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79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C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2562.7</w:t>
            </w:r>
          </w:p>
        </w:tc>
        <w:tc>
          <w:tcPr>
            <w:vAlign w:val="center"/>
          </w:tcPr>
          <w:p w14:paraId="5DED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92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2562.7</w:t>
            </w:r>
          </w:p>
        </w:tc>
      </w:tr>
      <w:tr w14:paraId="57D6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84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C4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05C4F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54521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91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5F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FE4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8D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vAlign w:val="center"/>
          </w:tcPr>
          <w:p w14:paraId="7BF7B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23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1C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95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vAlign w:val="center"/>
          </w:tcPr>
          <w:p w14:paraId="3723C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E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14:paraId="62A51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09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2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6A0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49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55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DE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FA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70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7D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85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5C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C7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86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EE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4037.9</w:t>
            </w:r>
          </w:p>
        </w:tc>
      </w:tr>
      <w:tr w14:paraId="093E4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93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A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F88A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E3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BC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D8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62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0D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82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82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6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30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97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F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24376.4</w:t>
            </w:r>
          </w:p>
        </w:tc>
      </w:tr>
      <w:tr w14:paraId="1CC25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D8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8C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8E9C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35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99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CC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0D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0C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40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AB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DA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69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C7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F1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127154.8</w:t>
            </w:r>
          </w:p>
        </w:tc>
      </w:tr>
      <w:tr w14:paraId="6FC0A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A79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E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2E7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9D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B5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7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B9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CE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F1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1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8A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75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E7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C17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395295</w:t>
            </w:r>
          </w:p>
        </w:tc>
      </w:tr>
      <w:tr w14:paraId="33B73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E44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4F75A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DC8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vAlign w:val="center"/>
          </w:tcPr>
          <w:p w14:paraId="0ED97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1C2B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800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80F3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45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597.6</w:t>
            </w:r>
          </w:p>
        </w:tc>
        <w:tc>
          <w:tcPr>
            <w:vAlign w:val="center"/>
          </w:tcPr>
          <w:p w14:paraId="23E91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C005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3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30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537.9</w:t>
            </w:r>
          </w:p>
        </w:tc>
        <w:tc>
          <w:tcPr>
            <w:vAlign w:val="center"/>
          </w:tcPr>
          <w:p w14:paraId="7ACD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45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537.9</w:t>
            </w:r>
          </w:p>
        </w:tc>
      </w:tr>
      <w:tr w14:paraId="00753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9D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2A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C3AB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4EC0F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7C7C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48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5AB9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7E2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  <w:tc>
          <w:tcPr>
            <w:vAlign w:val="center"/>
          </w:tcPr>
          <w:p w14:paraId="5986D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F52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99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CE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  <w:tc>
          <w:tcPr>
            <w:vAlign w:val="center"/>
          </w:tcPr>
          <w:p w14:paraId="48748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40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</w:tr>
      <w:tr w14:paraId="32FAC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ED7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EA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B9F4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E90D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46E9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F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8CF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4B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0C9B0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052A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81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C3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2FA1A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87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3219A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92A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0D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24D3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52659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F1F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AF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D74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C6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3BE9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0C46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7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9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4B0DA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33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4B7E8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3C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23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AE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0BF8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B013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F3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8EB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243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283C6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31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5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5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1A29F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42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7E3F1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86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86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1358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561D4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C72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0E8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1F5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A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vAlign w:val="center"/>
          </w:tcPr>
          <w:p w14:paraId="17A1C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6A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5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3A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vAlign w:val="center"/>
          </w:tcPr>
          <w:p w14:paraId="06C9A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C8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</w:tr>
      <w:tr w14:paraId="7B7A5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8A8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60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971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75D84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9ADC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BA0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FB2B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5C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  <w:tc>
          <w:tcPr>
            <w:vAlign w:val="center"/>
          </w:tcPr>
          <w:p w14:paraId="530D4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6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2A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9C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  <w:tc>
          <w:tcPr>
            <w:vAlign w:val="center"/>
          </w:tcPr>
          <w:p w14:paraId="53214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E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</w:tr>
      <w:tr w14:paraId="49CD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298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6D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786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9A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1B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9B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0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25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91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EE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70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88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8A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3A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14:paraId="49391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6A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D8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1A83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B3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F8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21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EE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4D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E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D3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1E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FB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C8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4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530.2</w:t>
            </w:r>
          </w:p>
        </w:tc>
      </w:tr>
      <w:tr w14:paraId="6FC7A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F1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AB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9ECE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3C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7A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54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86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AD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68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68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1A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3D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F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E8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1170.0</w:t>
            </w:r>
          </w:p>
        </w:tc>
      </w:tr>
      <w:tr w14:paraId="17ABE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32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3A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236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72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81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A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5E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72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0D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33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BD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83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9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DB5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7002</w:t>
            </w:r>
          </w:p>
        </w:tc>
      </w:tr>
      <w:tr w14:paraId="063F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C34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0D83E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EBD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48.78</w:t>
            </w:r>
          </w:p>
        </w:tc>
        <w:tc>
          <w:tcPr>
            <w:vAlign w:val="center"/>
          </w:tcPr>
          <w:p w14:paraId="57AE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4307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7A3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AC7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FA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1031.6</w:t>
            </w:r>
          </w:p>
        </w:tc>
        <w:tc>
          <w:tcPr>
            <w:vAlign w:val="center"/>
          </w:tcPr>
          <w:p w14:paraId="0D83C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EDAE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37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64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  <w:tc>
          <w:tcPr>
            <w:vAlign w:val="center"/>
          </w:tcPr>
          <w:p w14:paraId="0A374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BE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</w:tr>
      <w:tr w14:paraId="13EC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930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29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3AF2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49FEE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C378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6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5E65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F48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475.8</w:t>
            </w:r>
          </w:p>
        </w:tc>
        <w:tc>
          <w:tcPr>
            <w:vAlign w:val="center"/>
          </w:tcPr>
          <w:p w14:paraId="1EAC6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60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EC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B5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  <w:tc>
          <w:tcPr>
            <w:vAlign w:val="center"/>
          </w:tcPr>
          <w:p w14:paraId="6E85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AF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499.6</w:t>
            </w:r>
          </w:p>
        </w:tc>
      </w:tr>
      <w:tr w14:paraId="2D2EA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EB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9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8957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42A9B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FF1A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15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3746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8F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7F30A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35E6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22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A5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244E5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34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77F6E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C35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0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E76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A815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4300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2F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472F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1E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2667.6</w:t>
            </w:r>
          </w:p>
        </w:tc>
        <w:tc>
          <w:tcPr>
            <w:vAlign w:val="center"/>
          </w:tcPr>
          <w:p w14:paraId="5285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CE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A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5A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2801.0</w:t>
            </w:r>
          </w:p>
        </w:tc>
        <w:tc>
          <w:tcPr>
            <w:vAlign w:val="center"/>
          </w:tcPr>
          <w:p w14:paraId="7CAF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12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2801.0</w:t>
            </w:r>
          </w:p>
        </w:tc>
      </w:tr>
      <w:tr w14:paraId="6491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A3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2A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293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19508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592D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8A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77CB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E9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52181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14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65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0F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2ACD0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3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68B4B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FC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E0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28E7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vAlign w:val="center"/>
          </w:tcPr>
          <w:p w14:paraId="03F53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8859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44E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81DC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A5D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05704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1B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4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1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6AB5B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8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</w:tr>
      <w:tr w14:paraId="0523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0C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9B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53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5F1D2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79F7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A25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9F0E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03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  <w:tc>
          <w:tcPr>
            <w:vAlign w:val="center"/>
          </w:tcPr>
          <w:p w14:paraId="7E28E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38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B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2C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  <w:tc>
          <w:tcPr>
            <w:vAlign w:val="center"/>
          </w:tcPr>
          <w:p w14:paraId="7070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53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</w:tr>
      <w:tr w14:paraId="511F0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AA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E9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CCC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E9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0C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86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1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0C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E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F5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72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3C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09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3C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5ADBD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FC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00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8346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58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8B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F1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36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D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8D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24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DF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5C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26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A8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641.0</w:t>
            </w:r>
          </w:p>
        </w:tc>
      </w:tr>
      <w:tr w14:paraId="4C6C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7D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AA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4BE0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1C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91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A8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58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15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F0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F4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BD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BC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20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1A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1384.5</w:t>
            </w:r>
          </w:p>
        </w:tc>
      </w:tr>
      <w:tr w14:paraId="6A03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DE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3F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531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6C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AA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32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F0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A2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44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EC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68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30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8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C56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8436</w:t>
            </w:r>
          </w:p>
        </w:tc>
      </w:tr>
      <w:tr w14:paraId="38675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668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 w14:paraId="14B93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237D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1E28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C10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951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9432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162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502.5</w:t>
            </w:r>
          </w:p>
        </w:tc>
        <w:tc>
          <w:tcPr>
            <w:vAlign w:val="center"/>
          </w:tcPr>
          <w:p w14:paraId="11185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C3D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15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83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  <w:tc>
          <w:tcPr>
            <w:vAlign w:val="center"/>
          </w:tcPr>
          <w:p w14:paraId="24C19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3A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</w:tr>
      <w:tr w14:paraId="2C6E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009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9A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F7AB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0CCF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907E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BE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A2A3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B3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3A7D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5DF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6A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5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67E5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D5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1C9F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34F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2E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D27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0D27D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CD5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F9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44FA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D0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24076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62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0C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0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25DF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0C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14:paraId="7F60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20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5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46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83C6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25FD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0D0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DCF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93E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7B7CE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B7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A5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60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03426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B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14:paraId="1BDC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94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18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90E2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42.27</w:t>
            </w:r>
          </w:p>
        </w:tc>
        <w:tc>
          <w:tcPr>
            <w:vAlign w:val="center"/>
          </w:tcPr>
          <w:p w14:paraId="5559C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7642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40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130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B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  <w:tc>
          <w:tcPr>
            <w:vAlign w:val="center"/>
          </w:tcPr>
          <w:p w14:paraId="39C03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A9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8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7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  <w:tc>
          <w:tcPr>
            <w:vAlign w:val="center"/>
          </w:tcPr>
          <w:p w14:paraId="7159B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B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</w:tr>
      <w:tr w14:paraId="0DFB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0C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87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A2BA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74F0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E13E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30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0BC6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66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1857F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65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D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AE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1028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72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51DF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2B1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3D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10D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41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67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FA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76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D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E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35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5C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E3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88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4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5717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9F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A8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F36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7C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C9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4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68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1C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F5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56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E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AA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5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C8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</w:tr>
      <w:tr w14:paraId="5B3C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E9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CE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AEAF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4E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80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7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AB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B2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C5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ED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78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24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A6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8A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1278.0</w:t>
            </w:r>
          </w:p>
        </w:tc>
      </w:tr>
      <w:tr w14:paraId="1988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82D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F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140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29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AA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D5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A9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75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D4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48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08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F2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90F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BA6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5576</w:t>
            </w:r>
          </w:p>
        </w:tc>
      </w:tr>
      <w:tr w14:paraId="72E50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CC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69C2E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4D7C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530A3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BEC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8F1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EA7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91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502.5</w:t>
            </w:r>
          </w:p>
        </w:tc>
        <w:tc>
          <w:tcPr>
            <w:vAlign w:val="center"/>
          </w:tcPr>
          <w:p w14:paraId="32E9A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43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6D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9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  <w:tc>
          <w:tcPr>
            <w:vAlign w:val="center"/>
          </w:tcPr>
          <w:p w14:paraId="5575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3D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</w:tr>
      <w:tr w14:paraId="7BACB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06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7A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2D55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39BC0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334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390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F9F8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E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3D55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FE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0D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A4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0C8D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04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3966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7A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6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EFD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630E4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D30D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EEA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3F6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0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38328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1C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36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87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 w14:paraId="6EA0B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B9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14:paraId="10F23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B6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B6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76D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E19B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E7F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9D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4908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EA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0E060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15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9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1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763B7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3B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14:paraId="48C49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6E1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B5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CB7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02E05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8788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27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C68F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1A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</w:t>
            </w:r>
          </w:p>
        </w:tc>
        <w:tc>
          <w:tcPr>
            <w:vAlign w:val="center"/>
          </w:tcPr>
          <w:p w14:paraId="4A3F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3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E4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2C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</w:t>
            </w:r>
          </w:p>
        </w:tc>
        <w:tc>
          <w:tcPr>
            <w:vAlign w:val="center"/>
          </w:tcPr>
          <w:p w14:paraId="5772A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22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</w:t>
            </w:r>
          </w:p>
        </w:tc>
      </w:tr>
      <w:tr w14:paraId="5B89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A3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59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9D3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25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BB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BA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D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D6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C8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33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C3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F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D6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7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2D3D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D4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94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DD6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86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15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89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25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24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2E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8A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10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9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58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24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388.7</w:t>
            </w:r>
          </w:p>
        </w:tc>
      </w:tr>
      <w:tr w14:paraId="2472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06C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0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B9DF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62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CA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09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2D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8B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12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49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8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BE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A9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F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1278.0</w:t>
            </w:r>
          </w:p>
        </w:tc>
      </w:tr>
      <w:tr w14:paraId="6D97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C03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6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2E5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93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19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8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09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9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33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D1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13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E0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DE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391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5554</w:t>
            </w:r>
          </w:p>
        </w:tc>
      </w:tr>
      <w:tr w14:paraId="1229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22D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1034,1036,1049,1050,1051,1052,1053[办公室]</w:t>
            </w:r>
          </w:p>
        </w:tc>
        <w:tc>
          <w:tcPr>
            <w:vAlign w:val="center"/>
          </w:tcPr>
          <w:p w14:paraId="16DAC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DA6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469FE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2A0A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11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BAB2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F40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4C09C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161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93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A7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  <w:tc>
          <w:tcPr>
            <w:vAlign w:val="center"/>
          </w:tcPr>
          <w:p w14:paraId="349B3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0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</w:tr>
      <w:tr w14:paraId="4DA71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65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A4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0EE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61F2F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5CBF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1F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49B7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D4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78940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1A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51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3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0B6CF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3F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0BF2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90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4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6D7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  <w:tc>
          <w:tcPr>
            <w:vAlign w:val="center"/>
          </w:tcPr>
          <w:p w14:paraId="41446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2D2A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D91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2557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E67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55879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63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4D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7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7AE1E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0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19D4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F5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BB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679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529E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EEB4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AC6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8D8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1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0BD32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4D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0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45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5BBBD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64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28B01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E5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17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391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02F5D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155C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A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995B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06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  <w:tc>
          <w:tcPr>
            <w:vAlign w:val="center"/>
          </w:tcPr>
          <w:p w14:paraId="31CBB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82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6A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3F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  <w:tc>
          <w:tcPr>
            <w:vAlign w:val="center"/>
          </w:tcPr>
          <w:p w14:paraId="6A6A3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0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</w:tr>
      <w:tr w14:paraId="123CD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28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C1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8C1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C0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DE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8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4A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AB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04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04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3C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42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52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2E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1277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ED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CC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9326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F1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20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F3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15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EF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32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8C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A8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FD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1A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4F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392.3</w:t>
            </w:r>
          </w:p>
        </w:tc>
      </w:tr>
      <w:tr w14:paraId="23FA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FC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D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64E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ED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55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A7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00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CC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D7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9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D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7C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1B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E0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1299.3</w:t>
            </w:r>
          </w:p>
        </w:tc>
      </w:tr>
      <w:tr w14:paraId="6711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58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E8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E31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5C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17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B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DD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DE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45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A6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B5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9D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3D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B6F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5614</w:t>
            </w:r>
          </w:p>
        </w:tc>
      </w:tr>
      <w:tr w14:paraId="00EF1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66F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1035[办公室]</w:t>
            </w:r>
          </w:p>
        </w:tc>
        <w:tc>
          <w:tcPr>
            <w:vAlign w:val="center"/>
          </w:tcPr>
          <w:p w14:paraId="3D40B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1DA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 w14:paraId="30CBA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3460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FB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B065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425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vAlign w:val="center"/>
          </w:tcPr>
          <w:p w14:paraId="750D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D2F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39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97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587.5</w:t>
            </w:r>
          </w:p>
        </w:tc>
        <w:tc>
          <w:tcPr>
            <w:vAlign w:val="center"/>
          </w:tcPr>
          <w:p w14:paraId="09119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5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587.5</w:t>
            </w:r>
          </w:p>
        </w:tc>
      </w:tr>
      <w:tr w14:paraId="0B12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5AE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46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3EBB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F6E0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C2E1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6A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EF15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29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3059C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7A9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28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C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783E6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D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001E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42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81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45D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vAlign w:val="center"/>
          </w:tcPr>
          <w:p w14:paraId="259E5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04A9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7A1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5106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3E8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 w14:paraId="4B9BD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CE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D6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64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vAlign w:val="center"/>
          </w:tcPr>
          <w:p w14:paraId="32CA2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9A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14:paraId="4DE4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22D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E4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89EA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D4DA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E58A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1F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0473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C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vAlign w:val="center"/>
          </w:tcPr>
          <w:p w14:paraId="1C22F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78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43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4C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vAlign w:val="center"/>
          </w:tcPr>
          <w:p w14:paraId="2D35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2F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14:paraId="33D5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C6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2D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78A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69444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9DF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88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DFB8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7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657.8</w:t>
            </w:r>
          </w:p>
        </w:tc>
        <w:tc>
          <w:tcPr>
            <w:vAlign w:val="center"/>
          </w:tcPr>
          <w:p w14:paraId="2A5B4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68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D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F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657.8</w:t>
            </w:r>
          </w:p>
        </w:tc>
        <w:tc>
          <w:tcPr>
            <w:vAlign w:val="center"/>
          </w:tcPr>
          <w:p w14:paraId="041F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28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657.8</w:t>
            </w:r>
          </w:p>
        </w:tc>
      </w:tr>
      <w:tr w14:paraId="1A5F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B4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12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032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88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44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07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CA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18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3F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EB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81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63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19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48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4BFFB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E7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9A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F7DF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A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5C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D7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E3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57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E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F3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FF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FB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3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8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399.3</w:t>
            </w:r>
          </w:p>
        </w:tc>
      </w:tr>
      <w:tr w14:paraId="2FFAD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22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01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CFDB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B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54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2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91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53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B5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A1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CD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98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72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F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1341.9</w:t>
            </w:r>
          </w:p>
        </w:tc>
      </w:tr>
      <w:tr w14:paraId="239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3D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0B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CBB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A6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E6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07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C7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A6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6F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37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F6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C5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A1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134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5734</w:t>
            </w:r>
          </w:p>
        </w:tc>
      </w:tr>
      <w:tr w14:paraId="10F4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0F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1042[办公室]</w:t>
            </w:r>
          </w:p>
        </w:tc>
        <w:tc>
          <w:tcPr>
            <w:vAlign w:val="center"/>
          </w:tcPr>
          <w:p w14:paraId="513C6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9607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54.67</w:t>
            </w:r>
          </w:p>
        </w:tc>
        <w:tc>
          <w:tcPr>
            <w:vAlign w:val="center"/>
          </w:tcPr>
          <w:p w14:paraId="3161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23B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9E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52A4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EDE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1156.2</w:t>
            </w:r>
          </w:p>
        </w:tc>
        <w:tc>
          <w:tcPr>
            <w:vAlign w:val="center"/>
          </w:tcPr>
          <w:p w14:paraId="4AAC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86D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4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63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1040.6</w:t>
            </w:r>
          </w:p>
        </w:tc>
        <w:tc>
          <w:tcPr>
            <w:vAlign w:val="center"/>
          </w:tcPr>
          <w:p w14:paraId="0FC60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1A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1040.6</w:t>
            </w:r>
          </w:p>
        </w:tc>
      </w:tr>
      <w:tr w14:paraId="05830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AB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AE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B84D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50CA8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8E89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73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B4C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2B8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  <w:tc>
          <w:tcPr>
            <w:vAlign w:val="center"/>
          </w:tcPr>
          <w:p w14:paraId="6FB6C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008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42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60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  <w:tc>
          <w:tcPr>
            <w:vAlign w:val="center"/>
          </w:tcPr>
          <w:p w14:paraId="41CC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4B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</w:tr>
      <w:tr w14:paraId="174C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A0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2A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EC36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7D1E7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407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37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BA9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87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4481.6</w:t>
            </w:r>
          </w:p>
        </w:tc>
        <w:tc>
          <w:tcPr>
            <w:vAlign w:val="center"/>
          </w:tcPr>
          <w:p w14:paraId="103B5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0FF1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1B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89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  <w:tc>
          <w:tcPr>
            <w:vAlign w:val="center"/>
          </w:tcPr>
          <w:p w14:paraId="6FDBB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0D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</w:tr>
      <w:tr w14:paraId="1BFCA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21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6F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C131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1A2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04FA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906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92D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5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17355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E7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98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19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41732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56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1A3B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D7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F3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A3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43.18</w:t>
            </w:r>
          </w:p>
        </w:tc>
        <w:tc>
          <w:tcPr>
            <w:vAlign w:val="center"/>
          </w:tcPr>
          <w:p w14:paraId="1E610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CC3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26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CFB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77C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  <w:tc>
          <w:tcPr>
            <w:vAlign w:val="center"/>
          </w:tcPr>
          <w:p w14:paraId="27D22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B6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9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9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  <w:tc>
          <w:tcPr>
            <w:vAlign w:val="center"/>
          </w:tcPr>
          <w:p w14:paraId="07099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8B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</w:tr>
      <w:tr w14:paraId="2F4DF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8B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F7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7F75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33.59</w:t>
            </w:r>
          </w:p>
        </w:tc>
        <w:tc>
          <w:tcPr>
            <w:vAlign w:val="center"/>
          </w:tcPr>
          <w:p w14:paraId="3D75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7E86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A80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F9CC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B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 w14:paraId="20C07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58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A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8A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vAlign w:val="center"/>
          </w:tcPr>
          <w:p w14:paraId="0754A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0F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</w:tr>
      <w:tr w14:paraId="28327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080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C4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F0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75.64</w:t>
            </w:r>
          </w:p>
        </w:tc>
        <w:tc>
          <w:tcPr>
            <w:vAlign w:val="center"/>
          </w:tcPr>
          <w:p w14:paraId="37DDD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9BB7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AD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5F04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1D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1112.3</w:t>
            </w:r>
          </w:p>
        </w:tc>
        <w:tc>
          <w:tcPr>
            <w:vAlign w:val="center"/>
          </w:tcPr>
          <w:p w14:paraId="5FC08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58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A3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54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1112.3</w:t>
            </w:r>
          </w:p>
        </w:tc>
        <w:tc>
          <w:tcPr>
            <w:vAlign w:val="center"/>
          </w:tcPr>
          <w:p w14:paraId="000D6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E3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1112.3</w:t>
            </w:r>
          </w:p>
        </w:tc>
      </w:tr>
      <w:tr w14:paraId="1945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9B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52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C2F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2E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51D3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A77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0AC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E7A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1F73C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6B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C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E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4905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14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272D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11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95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47A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8E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B3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0E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26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2B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69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D6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F3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71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90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26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14:paraId="0FE3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92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74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A6A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36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43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2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6A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B9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9F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FE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19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2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80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F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873.0</w:t>
            </w:r>
          </w:p>
        </w:tc>
      </w:tr>
      <w:tr w14:paraId="22FC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28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D5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87EC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BE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26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07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31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1D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67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21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11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02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6F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F5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2303.1</w:t>
            </w:r>
          </w:p>
        </w:tc>
      </w:tr>
      <w:tr w14:paraId="46B15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21B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00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E9F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AD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11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2C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E93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3B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F9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F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EC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30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1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854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11907</w:t>
            </w:r>
          </w:p>
        </w:tc>
      </w:tr>
      <w:tr w14:paraId="25B81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16F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1043[办公室]</w:t>
            </w:r>
          </w:p>
        </w:tc>
        <w:tc>
          <w:tcPr>
            <w:vAlign w:val="center"/>
          </w:tcPr>
          <w:p w14:paraId="3983E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7248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4A4BD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89B7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AEA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F933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C1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50DCA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066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01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1B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2DF0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72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</w:tr>
      <w:tr w14:paraId="6E09E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C7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FF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F08C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71A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05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67A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9262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33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59B9E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F2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36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06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1EDE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7D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162F7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0D7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2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4D9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vAlign w:val="center"/>
          </w:tcPr>
          <w:p w14:paraId="67986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FC7E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26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568A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18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57C5B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B1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46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45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4A6C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88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5E867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D1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5A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8C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0EFFE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1487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CD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514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862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3C44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6D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F7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C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B90B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C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6795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02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48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66DB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393C9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AE0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D2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ACCC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69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 w14:paraId="1DE92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D4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24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9F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 w14:paraId="16AD9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B0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14:paraId="2512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80F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3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3D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33.67</w:t>
            </w:r>
          </w:p>
        </w:tc>
        <w:tc>
          <w:tcPr>
            <w:vAlign w:val="center"/>
          </w:tcPr>
          <w:p w14:paraId="177BE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D320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7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7CC1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E16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763.6</w:t>
            </w:r>
          </w:p>
        </w:tc>
        <w:tc>
          <w:tcPr>
            <w:vAlign w:val="center"/>
          </w:tcPr>
          <w:p w14:paraId="1A09E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23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A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F5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763.6</w:t>
            </w:r>
          </w:p>
        </w:tc>
        <w:tc>
          <w:tcPr>
            <w:vAlign w:val="center"/>
          </w:tcPr>
          <w:p w14:paraId="447DD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0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763.6</w:t>
            </w:r>
          </w:p>
        </w:tc>
      </w:tr>
      <w:tr w14:paraId="7EC10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1F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5E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3E1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01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20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F8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C0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9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A4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29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C8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FA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39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C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364D1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24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71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9507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C6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14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67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74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22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70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82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91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EA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34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28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</w:tr>
      <w:tr w14:paraId="24C75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3E7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18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C0B7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D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C5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67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D7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B2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96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27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AB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1B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B9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B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1098.0</w:t>
            </w:r>
          </w:p>
        </w:tc>
      </w:tr>
      <w:tr w14:paraId="15D60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234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1F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270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DC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F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A8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4B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1E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C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D3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24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81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B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74A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5090</w:t>
            </w:r>
          </w:p>
        </w:tc>
      </w:tr>
      <w:tr w14:paraId="0C4B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71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766C3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4457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4F204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F7C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FED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4FDD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50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6D35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C2F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D0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A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15169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61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</w:tr>
      <w:tr w14:paraId="0CD20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32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99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5664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3484C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9757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2C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38A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DB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60F51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5426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9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2FA24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8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0D7BF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40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9C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588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56FC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4C7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E4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B8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05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42C61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55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5E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FE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15F4A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4D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400C3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AA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02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69EC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vAlign w:val="center"/>
          </w:tcPr>
          <w:p w14:paraId="326F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8553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A15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6B85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2E4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498F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54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C7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08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050C0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7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049C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20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E0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934C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59C08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40B4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A84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5F3C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C4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7BF1B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FF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87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08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4BD4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E7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018A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E7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E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BBE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1D0D2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F890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34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3BC0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9FC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37B6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42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18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6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14FFC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24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</w:tr>
      <w:tr w14:paraId="0712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23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C4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757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E3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8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FC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DC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0B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D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9E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88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73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3F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4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64EB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C2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1B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4EA6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62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30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E2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F2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97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CD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1A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F7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98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EE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F1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356.9</w:t>
            </w:r>
          </w:p>
        </w:tc>
      </w:tr>
      <w:tr w14:paraId="6A99B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CC1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09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8FE6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A4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F0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D9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38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6A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B6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07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BD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7F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96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55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1098.0</w:t>
            </w:r>
          </w:p>
        </w:tc>
      </w:tr>
      <w:tr w14:paraId="72E01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919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6A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C65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9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60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A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FC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40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F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C1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01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DE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B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A4C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5023</w:t>
            </w:r>
          </w:p>
        </w:tc>
      </w:tr>
      <w:tr w14:paraId="07D0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99B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46DD7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5E34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0064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D1F0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EF9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62F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E9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vAlign w:val="center"/>
          </w:tcPr>
          <w:p w14:paraId="5ED00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240E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04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6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  <w:tc>
          <w:tcPr>
            <w:vAlign w:val="center"/>
          </w:tcPr>
          <w:p w14:paraId="6CD7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06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306.5</w:t>
            </w:r>
          </w:p>
        </w:tc>
      </w:tr>
      <w:tr w14:paraId="3FC0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7C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1A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7AC4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34482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AA80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3B3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B1E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FB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1002.5</w:t>
            </w:r>
          </w:p>
        </w:tc>
        <w:tc>
          <w:tcPr>
            <w:vAlign w:val="center"/>
          </w:tcPr>
          <w:p w14:paraId="03BD6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55A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0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D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902.2</w:t>
            </w:r>
          </w:p>
        </w:tc>
        <w:tc>
          <w:tcPr>
            <w:vAlign w:val="center"/>
          </w:tcPr>
          <w:p w14:paraId="2CAB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4E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902.2</w:t>
            </w:r>
          </w:p>
        </w:tc>
      </w:tr>
      <w:tr w14:paraId="57915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D9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5F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EDB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vAlign w:val="center"/>
          </w:tcPr>
          <w:p w14:paraId="005DE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03F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674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76FA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994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0C57B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29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F7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FE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4065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5D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0C8D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159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F0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634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 w14:paraId="61A3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5DC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6DF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C73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B6F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50EA0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E4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D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C8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7045E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C5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4730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948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68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E90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59A38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05BF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8F2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5735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4D3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vAlign w:val="center"/>
          </w:tcPr>
          <w:p w14:paraId="6B35C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6C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0F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65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vAlign w:val="center"/>
          </w:tcPr>
          <w:p w14:paraId="20E3E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F4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14:paraId="6A56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F4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93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9CE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A2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19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5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E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25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44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EB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86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66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6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1B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26F34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269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8A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302A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0F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BB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5F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59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F0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15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A9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05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CB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56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B2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14:paraId="53509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EB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61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E51F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EC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67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C7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F9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48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DB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6B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9B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E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12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E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662.4</w:t>
            </w:r>
          </w:p>
        </w:tc>
      </w:tr>
      <w:tr w14:paraId="075D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921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1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4DD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D6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1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DD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79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FE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CF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6F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EB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25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26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F7B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2503</w:t>
            </w:r>
          </w:p>
        </w:tc>
      </w:tr>
      <w:tr w14:paraId="640B9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DD1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59CB7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3810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37E24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153D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A1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62E2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7CC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635.7</w:t>
            </w:r>
          </w:p>
        </w:tc>
        <w:tc>
          <w:tcPr>
            <w:vAlign w:val="center"/>
          </w:tcPr>
          <w:p w14:paraId="3A4A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1E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00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56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  <w:tc>
          <w:tcPr>
            <w:vAlign w:val="center"/>
          </w:tcPr>
          <w:p w14:paraId="2CC74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9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572.1</w:t>
            </w:r>
          </w:p>
        </w:tc>
      </w:tr>
      <w:tr w14:paraId="0640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37B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BE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400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48.78</w:t>
            </w:r>
          </w:p>
        </w:tc>
        <w:tc>
          <w:tcPr>
            <w:vAlign w:val="center"/>
          </w:tcPr>
          <w:p w14:paraId="6264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39BC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D0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393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B3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1031.6</w:t>
            </w:r>
          </w:p>
        </w:tc>
        <w:tc>
          <w:tcPr>
            <w:vAlign w:val="center"/>
          </w:tcPr>
          <w:p w14:paraId="2F5B0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DD15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35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6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  <w:tc>
          <w:tcPr>
            <w:vAlign w:val="center"/>
          </w:tcPr>
          <w:p w14:paraId="0497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7C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</w:tr>
      <w:tr w14:paraId="3E3F0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FA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C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2BC4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C25F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444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CE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BC5A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2C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62682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B54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71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07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5CD9A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C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6A66B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998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3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D98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493A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DA49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7A7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B68B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8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70BF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EAA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F8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D2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0287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89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6C822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D2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6C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A97A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23.97</w:t>
            </w:r>
          </w:p>
        </w:tc>
        <w:tc>
          <w:tcPr>
            <w:vAlign w:val="center"/>
          </w:tcPr>
          <w:p w14:paraId="51B07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AC93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6A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29E9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BF3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074BA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40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91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2D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6D082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CA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14:paraId="004B7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BB7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58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5F3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vAlign w:val="center"/>
          </w:tcPr>
          <w:p w14:paraId="400DB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5A77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2D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27A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A7D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 w14:paraId="168A6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4E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7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8B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vAlign w:val="center"/>
          </w:tcPr>
          <w:p w14:paraId="50547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D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5EABF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AA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7D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A58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46.88</w:t>
            </w:r>
          </w:p>
        </w:tc>
        <w:tc>
          <w:tcPr>
            <w:vAlign w:val="center"/>
          </w:tcPr>
          <w:p w14:paraId="20C1B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2345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EB3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CA5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94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689.4</w:t>
            </w:r>
          </w:p>
        </w:tc>
        <w:tc>
          <w:tcPr>
            <w:vAlign w:val="center"/>
          </w:tcPr>
          <w:p w14:paraId="7FFE2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81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04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04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689.4</w:t>
            </w:r>
          </w:p>
        </w:tc>
        <w:tc>
          <w:tcPr>
            <w:vAlign w:val="center"/>
          </w:tcPr>
          <w:p w14:paraId="357EE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0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689.4</w:t>
            </w:r>
          </w:p>
        </w:tc>
      </w:tr>
      <w:tr w14:paraId="7D3F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EE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5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404E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vAlign w:val="center"/>
          </w:tcPr>
          <w:p w14:paraId="31A8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464A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180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6CB7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F57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9A6F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08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4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B9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51447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A3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6DA7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58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60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570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1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F6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DF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BB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4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4E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C3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6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9D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E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14:paraId="43C4A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DC8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2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774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FF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74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1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84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70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94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A7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C2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5A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1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9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571.5</w:t>
            </w:r>
          </w:p>
        </w:tc>
      </w:tr>
      <w:tr w14:paraId="336D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E6B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F7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83F9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D1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AA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70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39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F9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40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4F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A4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E9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47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A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1427.1</w:t>
            </w:r>
          </w:p>
        </w:tc>
      </w:tr>
      <w:tr w14:paraId="12C4A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D0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42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EE9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71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A2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C4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16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A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F0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4C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4C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D5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74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2A6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7714</w:t>
            </w:r>
          </w:p>
        </w:tc>
      </w:tr>
      <w:tr w14:paraId="4568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A05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1060[办公室]</w:t>
            </w:r>
          </w:p>
        </w:tc>
        <w:tc>
          <w:tcPr>
            <w:vAlign w:val="center"/>
          </w:tcPr>
          <w:p w14:paraId="0A01F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B84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3F17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C9EC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7BE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244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C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380B9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501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7D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10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41EAF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59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</w:tr>
      <w:tr w14:paraId="39AF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5F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9C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09DF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5B6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0D0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DD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A88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3AB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6ACEE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FCD0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B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99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139EE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74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1EFD6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767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A1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C3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  <w:tc>
          <w:tcPr>
            <w:vAlign w:val="center"/>
          </w:tcPr>
          <w:p w14:paraId="33F5B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C6A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9B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040B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36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2AFCC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F1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F0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7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032ED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DB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7D8D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759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4E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5563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2A199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128C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80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4205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8B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7981E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D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7E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00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29FE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9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555D2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68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C3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41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3F602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343E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D11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DDA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6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4355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4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5D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E3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 w14:paraId="254F9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C0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23E3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FEF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B0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F5F7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1298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2D0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1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56E8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851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938.9</w:t>
            </w:r>
          </w:p>
        </w:tc>
        <w:tc>
          <w:tcPr>
            <w:vAlign w:val="center"/>
          </w:tcPr>
          <w:p w14:paraId="2DAD3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FE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DF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B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938.9</w:t>
            </w:r>
          </w:p>
        </w:tc>
        <w:tc>
          <w:tcPr>
            <w:vAlign w:val="center"/>
          </w:tcPr>
          <w:p w14:paraId="779D5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7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938.9</w:t>
            </w:r>
          </w:p>
        </w:tc>
      </w:tr>
      <w:tr w14:paraId="580D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748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4F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7CA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64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40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BA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D7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2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A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C8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99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5F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F2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B6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4221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1F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1F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74BC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99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CA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80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A5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FF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9F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D1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5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FF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9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4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</w:tr>
      <w:tr w14:paraId="25D1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BE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C0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8F43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2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2F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2B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0F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41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3B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FE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22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60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F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E3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1299.3</w:t>
            </w:r>
          </w:p>
        </w:tc>
      </w:tr>
      <w:tr w14:paraId="316E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DDF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EF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DDC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D3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3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25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D1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57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17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CE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3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1E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2DC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5509</w:t>
            </w:r>
          </w:p>
        </w:tc>
      </w:tr>
      <w:tr w14:paraId="5508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7E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1061,1062[办公室]</w:t>
            </w:r>
          </w:p>
        </w:tc>
        <w:tc>
          <w:tcPr>
            <w:vAlign w:val="center"/>
          </w:tcPr>
          <w:p w14:paraId="47E3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29C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01A5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4455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97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813F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1B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3476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EB5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C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D5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 w14:paraId="3E23C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A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</w:tr>
      <w:tr w14:paraId="4936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DF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CF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CCBF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958C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CAD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EC3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F133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42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7B4AC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AE8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AE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1E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  <w:tc>
          <w:tcPr>
            <w:vAlign w:val="center"/>
          </w:tcPr>
          <w:p w14:paraId="2F8E5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D1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2016.7</w:t>
            </w:r>
          </w:p>
        </w:tc>
      </w:tr>
      <w:tr w14:paraId="0573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C5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0A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40B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  <w:tc>
          <w:tcPr>
            <w:vAlign w:val="center"/>
          </w:tcPr>
          <w:p w14:paraId="6F60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9C94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57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B3E7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550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36407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17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58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D0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696A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5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232C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3A6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2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ECFF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7BC62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E9E7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577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44C6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ED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5A6AA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BB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76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DB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69DD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D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41970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B1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3C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F69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0ECA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1EEB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C53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386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D4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  <w:tc>
          <w:tcPr>
            <w:vAlign w:val="center"/>
          </w:tcPr>
          <w:p w14:paraId="170E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1B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42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2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  <w:tc>
          <w:tcPr>
            <w:vAlign w:val="center"/>
          </w:tcPr>
          <w:p w14:paraId="1363B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54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636.9</w:t>
            </w:r>
          </w:p>
        </w:tc>
      </w:tr>
      <w:tr w14:paraId="2AB9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17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BA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79F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A6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96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FE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F0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22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0C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6F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98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C9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B9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31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799A9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8A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5B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FC8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E4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62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DD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A9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D7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EA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F4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F7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16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D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C3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14:paraId="371D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C2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18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2AA7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EC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8C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50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B4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2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96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AC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CC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EC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81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64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1299.3</w:t>
            </w:r>
          </w:p>
        </w:tc>
      </w:tr>
      <w:tr w14:paraId="2CB75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5B2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8E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9C2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1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CF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2E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80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A3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7A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7E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18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0F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7D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6BF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5146</w:t>
            </w:r>
          </w:p>
        </w:tc>
      </w:tr>
      <w:tr w14:paraId="2C76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34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1063[办公室]</w:t>
            </w:r>
          </w:p>
        </w:tc>
        <w:tc>
          <w:tcPr>
            <w:vAlign w:val="center"/>
          </w:tcPr>
          <w:p w14:paraId="461D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BA74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70.38</w:t>
            </w:r>
          </w:p>
        </w:tc>
        <w:tc>
          <w:tcPr>
            <w:vAlign w:val="center"/>
          </w:tcPr>
          <w:p w14:paraId="3709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616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BB2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A59C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B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1488.3</w:t>
            </w:r>
          </w:p>
        </w:tc>
        <w:tc>
          <w:tcPr>
            <w:vAlign w:val="center"/>
          </w:tcPr>
          <w:p w14:paraId="165D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261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FB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44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  <w:tc>
          <w:tcPr>
            <w:vAlign w:val="center"/>
          </w:tcPr>
          <w:p w14:paraId="7423B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6C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</w:tr>
      <w:tr w14:paraId="320EC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63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B7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70F2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14091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8E9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778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2DD2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E1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4481.6</w:t>
            </w:r>
          </w:p>
        </w:tc>
        <w:tc>
          <w:tcPr>
            <w:vAlign w:val="center"/>
          </w:tcPr>
          <w:p w14:paraId="58DF5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A09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85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F6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  <w:tc>
          <w:tcPr>
            <w:vAlign w:val="center"/>
          </w:tcPr>
          <w:p w14:paraId="106A1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B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4033.4</w:t>
            </w:r>
          </w:p>
        </w:tc>
      </w:tr>
      <w:tr w14:paraId="41AF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3CD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CB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8D5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74.15</w:t>
            </w:r>
          </w:p>
        </w:tc>
        <w:tc>
          <w:tcPr>
            <w:vAlign w:val="center"/>
          </w:tcPr>
          <w:p w14:paraId="49219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3D8A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FB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84D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F7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  <w:tc>
          <w:tcPr>
            <w:vAlign w:val="center"/>
          </w:tcPr>
          <w:p w14:paraId="2DA3D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8F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A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0F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  <w:tc>
          <w:tcPr>
            <w:vAlign w:val="center"/>
          </w:tcPr>
          <w:p w14:paraId="10E15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71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</w:tr>
      <w:tr w14:paraId="70BFD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FE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F0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695A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</w:t>
            </w:r>
          </w:p>
        </w:tc>
        <w:tc>
          <w:tcPr>
            <w:vAlign w:val="center"/>
          </w:tcPr>
          <w:p w14:paraId="4CFF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6B46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0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556C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98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6C6A0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8B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4B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A1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601AF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9A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</w:tr>
      <w:tr w14:paraId="73E66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E77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28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AE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103.23</w:t>
            </w:r>
          </w:p>
        </w:tc>
        <w:tc>
          <w:tcPr>
            <w:vAlign w:val="center"/>
          </w:tcPr>
          <w:p w14:paraId="10072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A218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10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B27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C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1518.2</w:t>
            </w:r>
          </w:p>
        </w:tc>
        <w:tc>
          <w:tcPr>
            <w:vAlign w:val="center"/>
          </w:tcPr>
          <w:p w14:paraId="1055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DE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A4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D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1518.2</w:t>
            </w:r>
          </w:p>
        </w:tc>
        <w:tc>
          <w:tcPr>
            <w:vAlign w:val="center"/>
          </w:tcPr>
          <w:p w14:paraId="2F6B4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D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1518.2</w:t>
            </w:r>
          </w:p>
        </w:tc>
      </w:tr>
      <w:tr w14:paraId="400E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E8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F8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6C4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7A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2F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E7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D9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DE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62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A1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89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71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66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E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14:paraId="325FC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EE5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A3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7D6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F3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6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A1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A8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7A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F7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50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29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78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C6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31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775.3</w:t>
            </w:r>
          </w:p>
        </w:tc>
      </w:tr>
      <w:tr w14:paraId="26619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7E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0C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E351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C7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E7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1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3D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CD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88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A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98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28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AC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A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3097.0</w:t>
            </w:r>
          </w:p>
        </w:tc>
      </w:tr>
      <w:tr w14:paraId="1613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B5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D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45F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E2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40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5E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4F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85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C4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9B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E6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B9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1B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B86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11625</w:t>
            </w:r>
          </w:p>
        </w:tc>
      </w:tr>
      <w:tr w14:paraId="7914A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F0B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7E0C9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4E11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54F8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A91D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C02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BC5E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2DE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822.2</w:t>
            </w:r>
          </w:p>
        </w:tc>
        <w:tc>
          <w:tcPr>
            <w:vAlign w:val="center"/>
          </w:tcPr>
          <w:p w14:paraId="2BF02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4A46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A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6A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  <w:tc>
          <w:tcPr>
            <w:vAlign w:val="center"/>
          </w:tcPr>
          <w:p w14:paraId="6501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38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</w:t>
            </w:r>
          </w:p>
        </w:tc>
      </w:tr>
      <w:tr w14:paraId="1D52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07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8B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489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vAlign w:val="center"/>
          </w:tcPr>
          <w:p w14:paraId="21D60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378D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8D9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3D33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615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597.6</w:t>
            </w:r>
          </w:p>
        </w:tc>
        <w:tc>
          <w:tcPr>
            <w:vAlign w:val="center"/>
          </w:tcPr>
          <w:p w14:paraId="5541A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0A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21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BC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41141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82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</w:tr>
      <w:tr w14:paraId="4679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1F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C5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1FE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5E18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7B99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AB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E3B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A7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6C25C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D31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96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1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7B2A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0C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1B04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CD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CD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B2FE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2570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7B63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57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54ED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8FA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21589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417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C1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B0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6706E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68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1F766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F3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89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E2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A94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C92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D66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0C64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46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1D1E0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74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04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0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vAlign w:val="center"/>
          </w:tcPr>
          <w:p w14:paraId="6DD47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90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14:paraId="5738B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85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86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08F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2E635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FE7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88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0ECE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92C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vAlign w:val="center"/>
          </w:tcPr>
          <w:p w14:paraId="70925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E9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FE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04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vAlign w:val="center"/>
          </w:tcPr>
          <w:p w14:paraId="742A0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F1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</w:tr>
      <w:tr w14:paraId="7E0B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BCD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1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B5F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26FA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CE35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155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9AA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8A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  <w:tc>
          <w:tcPr>
            <w:vAlign w:val="center"/>
          </w:tcPr>
          <w:p w14:paraId="5CC92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A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4B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B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  <w:tc>
          <w:tcPr>
            <w:vAlign w:val="center"/>
          </w:tcPr>
          <w:p w14:paraId="097EA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CF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</w:tr>
      <w:tr w14:paraId="2CD8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73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65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D84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98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ED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CD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CF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57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E2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0C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21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A9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C4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9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398D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88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2A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8F0F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27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23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DC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3D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28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34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91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92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56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FC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A0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573.9</w:t>
            </w:r>
          </w:p>
        </w:tc>
      </w:tr>
      <w:tr w14:paraId="2461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5F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FD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251E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49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F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7D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A9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3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05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9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4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46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9D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7E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1170.0</w:t>
            </w:r>
          </w:p>
        </w:tc>
      </w:tr>
      <w:tr w14:paraId="6EFD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02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6E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E91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AF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5F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D2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4B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2D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80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B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60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62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D2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52A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7483</w:t>
            </w:r>
          </w:p>
        </w:tc>
      </w:tr>
      <w:tr w14:paraId="790B8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E57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1069,1070,1071[办公室]</w:t>
            </w:r>
          </w:p>
        </w:tc>
        <w:tc>
          <w:tcPr>
            <w:vAlign w:val="center"/>
          </w:tcPr>
          <w:p w14:paraId="5ED86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F412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0DA2B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230E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B8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4EE8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C0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380A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A9D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F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04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  <w:tc>
          <w:tcPr>
            <w:vAlign w:val="center"/>
          </w:tcPr>
          <w:p w14:paraId="6B84B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C2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</w:tr>
      <w:tr w14:paraId="7C33A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04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4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55C8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6AF36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7887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A9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C83D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F9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7F998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CC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7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CE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25B14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8A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61D7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48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2A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5FB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vAlign w:val="center"/>
          </w:tcPr>
          <w:p w14:paraId="6890B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77AB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021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18E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D2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6F76F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B4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62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E1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0263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9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16E2E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007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59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553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32AA5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D1CF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BB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E39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7F0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25FF2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E0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58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01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1BCA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9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2333D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30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1D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A6C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5BDF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E58A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C3E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C529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44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7FE84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9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37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8B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62E43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FF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</w:tr>
      <w:tr w14:paraId="5496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C00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71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21C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B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B0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E6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E3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9D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5F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ED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62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19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8F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7F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1B5B5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1D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42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35C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DA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38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FC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F5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69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04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D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B5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1D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71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F9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</w:tr>
      <w:tr w14:paraId="352D2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8D3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6F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5606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8D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3C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3E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24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C3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4A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B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22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4C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78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DA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1098.0</w:t>
            </w:r>
          </w:p>
        </w:tc>
      </w:tr>
      <w:tr w14:paraId="1CCD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53F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2B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EC3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8B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E2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1E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28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A2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BA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6B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62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C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65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797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5263</w:t>
            </w:r>
          </w:p>
        </w:tc>
      </w:tr>
      <w:tr w14:paraId="0B4B4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482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1072[办公室]</w:t>
            </w:r>
          </w:p>
        </w:tc>
        <w:tc>
          <w:tcPr>
            <w:vAlign w:val="center"/>
          </w:tcPr>
          <w:p w14:paraId="265C7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114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263B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7A6B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949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245D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5D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521.5</w:t>
            </w:r>
          </w:p>
        </w:tc>
        <w:tc>
          <w:tcPr>
            <w:vAlign w:val="center"/>
          </w:tcPr>
          <w:p w14:paraId="09E68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15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AE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E5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  <w:tc>
          <w:tcPr>
            <w:vAlign w:val="center"/>
          </w:tcPr>
          <w:p w14:paraId="799B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1C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547.6</w:t>
            </w:r>
          </w:p>
        </w:tc>
      </w:tr>
      <w:tr w14:paraId="2D8DE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B6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8F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09B3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36A59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2471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76D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012F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8B0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134F0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A48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D1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DE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618F1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54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233E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B8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4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E41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2CB64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E89F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1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169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B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0FE4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A0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6D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E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vAlign w:val="center"/>
          </w:tcPr>
          <w:p w14:paraId="46778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02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14:paraId="40CD9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73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ED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D93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vAlign w:val="center"/>
          </w:tcPr>
          <w:p w14:paraId="4D5A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23EC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41E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3A3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508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452C1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01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C3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B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vAlign w:val="center"/>
          </w:tcPr>
          <w:p w14:paraId="7BFE9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33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14:paraId="08361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BD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0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2E25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30FF5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A125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E9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E9B2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BE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1B9C0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97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7C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81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 w14:paraId="251B5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B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14:paraId="5F576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93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AF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26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4A47B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9445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558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7EF7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3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6A449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D2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F0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F3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vAlign w:val="center"/>
          </w:tcPr>
          <w:p w14:paraId="769CB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C3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</w:tr>
      <w:tr w14:paraId="6910E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15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F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486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EA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C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51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A7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D1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09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34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BA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4C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52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79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0E94D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1D2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34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E00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48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83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78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8B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CB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71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A1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F4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43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56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399.4</w:t>
            </w:r>
          </w:p>
        </w:tc>
      </w:tr>
      <w:tr w14:paraId="7488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9E9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54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BDC9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EB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03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83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46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FE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38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CC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CB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C2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0F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B9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1098.0</w:t>
            </w:r>
          </w:p>
        </w:tc>
      </w:tr>
      <w:tr w14:paraId="4578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96D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12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0AB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91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9A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E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5C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B91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F5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95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13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4A5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5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5C4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5491</w:t>
            </w:r>
          </w:p>
        </w:tc>
      </w:tr>
      <w:tr w14:paraId="427B1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6DA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55E4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C4A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47.52</w:t>
            </w:r>
          </w:p>
        </w:tc>
        <w:tc>
          <w:tcPr>
            <w:vAlign w:val="center"/>
          </w:tcPr>
          <w:p w14:paraId="3604E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4040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DA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4224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83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899.1</w:t>
            </w:r>
          </w:p>
        </w:tc>
        <w:tc>
          <w:tcPr>
            <w:vAlign w:val="center"/>
          </w:tcPr>
          <w:p w14:paraId="5177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D9D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49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49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944.1</w:t>
            </w:r>
          </w:p>
        </w:tc>
        <w:tc>
          <w:tcPr>
            <w:vAlign w:val="center"/>
          </w:tcPr>
          <w:p w14:paraId="59A9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B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944.1</w:t>
            </w:r>
          </w:p>
        </w:tc>
      </w:tr>
      <w:tr w14:paraId="12FB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50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0C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67B8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542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D0A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CA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F576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1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2004.9</w:t>
            </w:r>
          </w:p>
        </w:tc>
        <w:tc>
          <w:tcPr>
            <w:vAlign w:val="center"/>
          </w:tcPr>
          <w:p w14:paraId="367D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11B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3D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C7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2105.2</w:t>
            </w:r>
          </w:p>
        </w:tc>
        <w:tc>
          <w:tcPr>
            <w:vAlign w:val="center"/>
          </w:tcPr>
          <w:p w14:paraId="2000D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B1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2105.2</w:t>
            </w:r>
          </w:p>
        </w:tc>
      </w:tr>
      <w:tr w14:paraId="05B40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4E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EB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30DC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vAlign w:val="center"/>
          </w:tcPr>
          <w:p w14:paraId="056E7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4159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2CA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3513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0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56079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9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61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7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vAlign w:val="center"/>
          </w:tcPr>
          <w:p w14:paraId="17B6D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A3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14:paraId="5DE7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8B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22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0275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4B1B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BCC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0CF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A0F1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E2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34390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7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33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8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71C11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0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14:paraId="0C7DC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29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6F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45C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7FBA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CFC5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9F9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66FE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40D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vAlign w:val="center"/>
          </w:tcPr>
          <w:p w14:paraId="1D5EA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1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6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39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vAlign w:val="center"/>
          </w:tcPr>
          <w:p w14:paraId="5CFF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9B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</w:tr>
      <w:tr w14:paraId="6B28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A5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B9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DFC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A6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58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0F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95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EF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A1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60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32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AA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0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4D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14452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49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FF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DB83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D9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20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22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DC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B8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F4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D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5A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6E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0C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67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</w:tr>
      <w:tr w14:paraId="2A56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F4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CB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EF37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21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68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CE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CE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14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BB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D6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0A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FD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EB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1C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1555.2</w:t>
            </w:r>
          </w:p>
        </w:tc>
      </w:tr>
      <w:tr w14:paraId="20CD5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9B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A3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6D9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E7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7D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D3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9B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C7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F6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3E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DF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C9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FC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D15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6107</w:t>
            </w:r>
          </w:p>
        </w:tc>
      </w:tr>
      <w:tr w14:paraId="44F87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28F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69B0E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821F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48.78</w:t>
            </w:r>
          </w:p>
        </w:tc>
        <w:tc>
          <w:tcPr>
            <w:vAlign w:val="center"/>
          </w:tcPr>
          <w:p w14:paraId="79022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9951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BE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8473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1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1031.6</w:t>
            </w:r>
          </w:p>
        </w:tc>
        <w:tc>
          <w:tcPr>
            <w:vAlign w:val="center"/>
          </w:tcPr>
          <w:p w14:paraId="36C9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F7FD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7F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A1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  <w:tc>
          <w:tcPr>
            <w:vAlign w:val="center"/>
          </w:tcPr>
          <w:p w14:paraId="62BD4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AD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928.4</w:t>
            </w:r>
          </w:p>
        </w:tc>
      </w:tr>
      <w:tr w14:paraId="4C321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E52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25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BC63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28.26</w:t>
            </w:r>
          </w:p>
        </w:tc>
        <w:tc>
          <w:tcPr>
            <w:vAlign w:val="center"/>
          </w:tcPr>
          <w:p w14:paraId="1C77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A958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01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B24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84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597.6</w:t>
            </w:r>
          </w:p>
        </w:tc>
        <w:tc>
          <w:tcPr>
            <w:vAlign w:val="center"/>
          </w:tcPr>
          <w:p w14:paraId="3E3F0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FEE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24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29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  <w:tc>
          <w:tcPr>
            <w:vAlign w:val="center"/>
          </w:tcPr>
          <w:p w14:paraId="5FE3A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0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</w:tr>
      <w:tr w14:paraId="0A7E3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95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B1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CD59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500C9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C1D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E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F71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9B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1120.4</w:t>
            </w:r>
          </w:p>
        </w:tc>
        <w:tc>
          <w:tcPr>
            <w:vAlign w:val="center"/>
          </w:tcPr>
          <w:p w14:paraId="5F2E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4D6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2F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53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  <w:tc>
          <w:tcPr>
            <w:vAlign w:val="center"/>
          </w:tcPr>
          <w:p w14:paraId="7C6F2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B2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1008.4</w:t>
            </w:r>
          </w:p>
        </w:tc>
      </w:tr>
      <w:tr w14:paraId="3CDD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EC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AA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2402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0C81B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67F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2E7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ADD3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0E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2240.8</w:t>
            </w:r>
          </w:p>
        </w:tc>
        <w:tc>
          <w:tcPr>
            <w:vAlign w:val="center"/>
          </w:tcPr>
          <w:p w14:paraId="6D38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0C4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6B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B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  <w:tc>
          <w:tcPr>
            <w:vAlign w:val="center"/>
          </w:tcPr>
          <w:p w14:paraId="1AAA7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5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2352.8</w:t>
            </w:r>
          </w:p>
        </w:tc>
      </w:tr>
      <w:tr w14:paraId="401D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7A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7E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ED8F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256E1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9A62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522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F53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1E7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2D4CC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AC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7F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56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0CFB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6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42F8E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8B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AF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C94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vAlign w:val="center"/>
          </w:tcPr>
          <w:p w14:paraId="25C7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DB29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10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60E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BAE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051C8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14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5D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1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2EB42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88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</w:tr>
      <w:tr w14:paraId="2529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AC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7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CE6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3099B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727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C3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8D6A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18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  <w:tc>
          <w:tcPr>
            <w:vAlign w:val="center"/>
          </w:tcPr>
          <w:p w14:paraId="47AB7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5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1F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F3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  <w:tc>
          <w:tcPr>
            <w:vAlign w:val="center"/>
          </w:tcPr>
          <w:p w14:paraId="4B176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81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678.7</w:t>
            </w:r>
          </w:p>
        </w:tc>
      </w:tr>
      <w:tr w14:paraId="559B5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EA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24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4AE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C2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92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39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30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A4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22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C6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27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4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3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0C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74C1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66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A8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0ADB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55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30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89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6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64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0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84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51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84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B2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81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608.2</w:t>
            </w:r>
          </w:p>
        </w:tc>
      </w:tr>
      <w:tr w14:paraId="3F408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FA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5B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2F8A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46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1C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02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03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5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37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A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9A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0D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7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B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1384.5</w:t>
            </w:r>
          </w:p>
        </w:tc>
      </w:tr>
      <w:tr w14:paraId="7E87D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AD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57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564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B8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8C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F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C5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E2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41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F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02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01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76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9FD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8075</w:t>
            </w:r>
          </w:p>
        </w:tc>
      </w:tr>
      <w:tr w14:paraId="31A7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AB85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50C02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CB2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603299</w:t>
            </w:r>
          </w:p>
        </w:tc>
      </w:tr>
      <w:tr w14:paraId="0BDF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D88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1028[洽谈室]</w:t>
            </w:r>
          </w:p>
        </w:tc>
        <w:tc>
          <w:tcPr>
            <w:vAlign w:val="center"/>
          </w:tcPr>
          <w:p w14:paraId="6755B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9F24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 w14:paraId="309A5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37C2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858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7DD4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BE9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1244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558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96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B1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38F0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72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</w:tr>
      <w:tr w14:paraId="3EA24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18C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88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4091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6ADD3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A439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BC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F4C8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0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2673.2</w:t>
            </w:r>
          </w:p>
        </w:tc>
        <w:tc>
          <w:tcPr>
            <w:vAlign w:val="center"/>
          </w:tcPr>
          <w:p w14:paraId="1DDF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3DE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B4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B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2405.9</w:t>
            </w:r>
          </w:p>
        </w:tc>
        <w:tc>
          <w:tcPr>
            <w:vAlign w:val="center"/>
          </w:tcPr>
          <w:p w14:paraId="4AF95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7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2405.9</w:t>
            </w:r>
          </w:p>
        </w:tc>
      </w:tr>
      <w:tr w14:paraId="7E1C7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93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35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4030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52B22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7AED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58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8A4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8EA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2785.0</w:t>
            </w:r>
          </w:p>
        </w:tc>
        <w:tc>
          <w:tcPr>
            <w:vAlign w:val="center"/>
          </w:tcPr>
          <w:p w14:paraId="67A18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EB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A7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E7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2785.0</w:t>
            </w:r>
          </w:p>
        </w:tc>
        <w:tc>
          <w:tcPr>
            <w:vAlign w:val="center"/>
          </w:tcPr>
          <w:p w14:paraId="29EC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70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2785.0</w:t>
            </w:r>
          </w:p>
        </w:tc>
      </w:tr>
      <w:tr w14:paraId="53E0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B1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BB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6B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0738E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3A7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63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44E8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222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vAlign w:val="center"/>
          </w:tcPr>
          <w:p w14:paraId="79A27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49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35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46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vAlign w:val="center"/>
          </w:tcPr>
          <w:p w14:paraId="7E15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0D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</w:tr>
      <w:tr w14:paraId="1CDE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DC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A2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F8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F0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2E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A6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48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A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87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A9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CB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A6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86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76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0245A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0C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2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D0AE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23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1B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CA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56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61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9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B1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D4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AE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16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02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</w:tr>
      <w:tr w14:paraId="4353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E4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E8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4442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A0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B3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A4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A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95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2B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A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DE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A6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7A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B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1464.0</w:t>
            </w:r>
          </w:p>
        </w:tc>
      </w:tr>
      <w:tr w14:paraId="0FD0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D4C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A0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D31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47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31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8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1A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7E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8C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96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87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9E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03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CD2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8877</w:t>
            </w:r>
          </w:p>
        </w:tc>
      </w:tr>
      <w:tr w14:paraId="21B4F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DE2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1030[洽谈室]</w:t>
            </w:r>
          </w:p>
        </w:tc>
        <w:tc>
          <w:tcPr>
            <w:vAlign w:val="center"/>
          </w:tcPr>
          <w:p w14:paraId="3C2A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076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497BC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8F5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9B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FF34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15A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 w14:paraId="2318F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EA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7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7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  <w:tc>
          <w:tcPr>
            <w:vAlign w:val="center"/>
          </w:tcPr>
          <w:p w14:paraId="5C521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7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</w:tr>
      <w:tr w14:paraId="697D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1E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25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C74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049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956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427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BC42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25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68178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F41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0A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3E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4085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F9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399D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88A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6E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0700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6B41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E04C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FE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90FF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A80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1483.8</w:t>
            </w:r>
          </w:p>
        </w:tc>
        <w:tc>
          <w:tcPr>
            <w:vAlign w:val="center"/>
          </w:tcPr>
          <w:p w14:paraId="21E12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D9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07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F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1483.8</w:t>
            </w:r>
          </w:p>
        </w:tc>
        <w:tc>
          <w:tcPr>
            <w:vAlign w:val="center"/>
          </w:tcPr>
          <w:p w14:paraId="3493F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1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1483.8</w:t>
            </w:r>
          </w:p>
        </w:tc>
      </w:tr>
      <w:tr w14:paraId="3EF20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62A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9F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613A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2809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766F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38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830A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F7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28A04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30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F2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47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00B56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A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</w:tr>
      <w:tr w14:paraId="0015F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46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75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E3C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C1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9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55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E4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1B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6F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37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8E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C4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7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1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7589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79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5D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DD0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AD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56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E3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9C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1E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9E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DB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66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09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96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C2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353.3</w:t>
            </w:r>
          </w:p>
        </w:tc>
      </w:tr>
      <w:tr w14:paraId="0345B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95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6F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5A66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60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4B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AC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23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88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66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0D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83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B2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65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56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780.0</w:t>
            </w:r>
          </w:p>
        </w:tc>
      </w:tr>
      <w:tr w14:paraId="68D30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B1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4C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C99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F5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7A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E4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0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5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A3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6B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EC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23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6D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566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4667</w:t>
            </w:r>
          </w:p>
        </w:tc>
      </w:tr>
      <w:tr w14:paraId="00F3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C4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1037,1038,1039,1040,1054,1056[洽谈室]</w:t>
            </w:r>
          </w:p>
        </w:tc>
        <w:tc>
          <w:tcPr>
            <w:vAlign w:val="center"/>
          </w:tcPr>
          <w:p w14:paraId="7CA25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0DA4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vAlign w:val="center"/>
          </w:tcPr>
          <w:p w14:paraId="2080E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616A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0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6073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70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vAlign w:val="center"/>
          </w:tcPr>
          <w:p w14:paraId="3198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7F2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17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CE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  <w:tc>
          <w:tcPr>
            <w:vAlign w:val="center"/>
          </w:tcPr>
          <w:p w14:paraId="26D25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2B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723FA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A8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DC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34EF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498CD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486E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E1E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7C4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46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76C66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10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8D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A2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7B75D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0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50400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D2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8A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BB6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6E2C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70A6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498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D377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D8CD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  <w:tc>
          <w:tcPr>
            <w:vAlign w:val="center"/>
          </w:tcPr>
          <w:p w14:paraId="6F4DE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09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4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F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  <w:tc>
          <w:tcPr>
            <w:vAlign w:val="center"/>
          </w:tcPr>
          <w:p w14:paraId="48F18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C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</w:tr>
      <w:tr w14:paraId="0330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86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85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F84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4C08B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E3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C5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1922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CE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  <w:tc>
          <w:tcPr>
            <w:vAlign w:val="center"/>
          </w:tcPr>
          <w:p w14:paraId="0F3F6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8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D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CB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  <w:tc>
          <w:tcPr>
            <w:vAlign w:val="center"/>
          </w:tcPr>
          <w:p w14:paraId="402C4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AA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</w:tr>
      <w:tr w14:paraId="4A94D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E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35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F85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52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90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25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67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7B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68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3A7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C2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D3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71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2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2C64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CF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B7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58E0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CD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53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F3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09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ED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A0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F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38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03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B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B4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396.8</w:t>
            </w:r>
          </w:p>
        </w:tc>
      </w:tr>
      <w:tr w14:paraId="73005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B04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01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491C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E0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67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D5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D6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0B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34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B6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14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4A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E2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BC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866.2</w:t>
            </w:r>
          </w:p>
        </w:tc>
      </w:tr>
      <w:tr w14:paraId="65F3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98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C8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EE6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8E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7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F9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2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6B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48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39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6B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5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F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252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5231</w:t>
            </w:r>
          </w:p>
        </w:tc>
      </w:tr>
      <w:tr w14:paraId="1461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D0D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1041[洽谈室]</w:t>
            </w:r>
          </w:p>
        </w:tc>
        <w:tc>
          <w:tcPr>
            <w:vAlign w:val="center"/>
          </w:tcPr>
          <w:p w14:paraId="74B8A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F5E9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vAlign w:val="center"/>
          </w:tcPr>
          <w:p w14:paraId="5F9C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828C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476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6003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09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356.5</w:t>
            </w:r>
          </w:p>
        </w:tc>
        <w:tc>
          <w:tcPr>
            <w:vAlign w:val="center"/>
          </w:tcPr>
          <w:p w14:paraId="33F7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E7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AF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DB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  <w:tc>
          <w:tcPr>
            <w:vAlign w:val="center"/>
          </w:tcPr>
          <w:p w14:paraId="730E3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45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</w:tr>
      <w:tr w14:paraId="4A6B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F7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6A9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40A3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A09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486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0F57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D66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4285D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E88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28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6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6E575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74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72DA5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CD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42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D3B2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6F638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B22C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2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E43E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38B9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1755.9</w:t>
            </w:r>
          </w:p>
        </w:tc>
        <w:tc>
          <w:tcPr>
            <w:vAlign w:val="center"/>
          </w:tcPr>
          <w:p w14:paraId="0C83C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2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8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27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1755.9</w:t>
            </w:r>
          </w:p>
        </w:tc>
        <w:tc>
          <w:tcPr>
            <w:vAlign w:val="center"/>
          </w:tcPr>
          <w:p w14:paraId="69B3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A5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1755.9</w:t>
            </w:r>
          </w:p>
        </w:tc>
      </w:tr>
      <w:tr w14:paraId="08E50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2B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04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43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74877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CEA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8BE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1F3E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208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607.3</w:t>
            </w:r>
          </w:p>
        </w:tc>
        <w:tc>
          <w:tcPr>
            <w:vAlign w:val="center"/>
          </w:tcPr>
          <w:p w14:paraId="0BA01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3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5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7A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607.3</w:t>
            </w:r>
          </w:p>
        </w:tc>
        <w:tc>
          <w:tcPr>
            <w:vAlign w:val="center"/>
          </w:tcPr>
          <w:p w14:paraId="10F21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7F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607.3</w:t>
            </w:r>
          </w:p>
        </w:tc>
      </w:tr>
      <w:tr w14:paraId="0F959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64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BC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BD6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61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21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76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48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C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21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3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53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4A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40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85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3873F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E1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78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F7C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52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C5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EB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66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E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75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54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A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3A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7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34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</w:tr>
      <w:tr w14:paraId="37ED6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17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C8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D2D2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9A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BC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25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0B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97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5B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50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1E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6E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AC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72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923.1</w:t>
            </w:r>
          </w:p>
        </w:tc>
      </w:tr>
      <w:tr w14:paraId="38372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88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F7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E6C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2F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5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2C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9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19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88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8F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0F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CB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19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C20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5500</w:t>
            </w:r>
          </w:p>
        </w:tc>
      </w:tr>
      <w:tr w14:paraId="10B8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796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1046,1080,1081[洽谈室]</w:t>
            </w:r>
          </w:p>
        </w:tc>
        <w:tc>
          <w:tcPr>
            <w:vAlign w:val="center"/>
          </w:tcPr>
          <w:p w14:paraId="6CC4B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A73D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vAlign w:val="center"/>
          </w:tcPr>
          <w:p w14:paraId="27DC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0417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09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783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975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vAlign w:val="center"/>
          </w:tcPr>
          <w:p w14:paraId="42398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934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E9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28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vAlign w:val="center"/>
          </w:tcPr>
          <w:p w14:paraId="2A717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3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</w:tr>
      <w:tr w14:paraId="6CD2E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09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E7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BF6B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6F8B8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41E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D58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AC7C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F3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2B523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898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2D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8C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0DA4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71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52DB9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4B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5C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18F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5B349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585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5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27B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57A5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vAlign w:val="center"/>
          </w:tcPr>
          <w:p w14:paraId="47FE1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6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E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2B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vAlign w:val="center"/>
          </w:tcPr>
          <w:p w14:paraId="5EF6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2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</w:tr>
      <w:tr w14:paraId="27C61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B0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28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05B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733D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33F2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3F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64E0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5F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  <w:tc>
          <w:tcPr>
            <w:vAlign w:val="center"/>
          </w:tcPr>
          <w:p w14:paraId="6174F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5E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8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BA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  <w:tc>
          <w:tcPr>
            <w:vAlign w:val="center"/>
          </w:tcPr>
          <w:p w14:paraId="61634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99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</w:tr>
      <w:tr w14:paraId="3312A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6C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81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5D30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5B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D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84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23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56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E1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1E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3D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D6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0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F2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3E08A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53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9E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F910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C8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5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A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DB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BE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7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6A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F7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B0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F2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62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14:paraId="4701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B9C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6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A129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2A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03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B7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F8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14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65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33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E2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D7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F6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FE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732.0</w:t>
            </w:r>
          </w:p>
        </w:tc>
      </w:tr>
      <w:tr w14:paraId="459B2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00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1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818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1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E1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53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09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65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A4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90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6F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50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21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4D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4439</w:t>
            </w:r>
          </w:p>
        </w:tc>
      </w:tr>
      <w:tr w14:paraId="328E9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732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1047[洽谈室]</w:t>
            </w:r>
          </w:p>
        </w:tc>
        <w:tc>
          <w:tcPr>
            <w:vAlign w:val="center"/>
          </w:tcPr>
          <w:p w14:paraId="7B5A2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8CE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19FC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C92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4C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AD0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9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11B11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6A8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23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C9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  <w:tc>
          <w:tcPr>
            <w:vAlign w:val="center"/>
          </w:tcPr>
          <w:p w14:paraId="57078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5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14:paraId="4A56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9D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F0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0868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42F3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B172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8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1A2A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E1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1BCCE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7E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B0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16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5332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16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666E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6D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A7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D82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899B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45DA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1AF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22B8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28F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7DBF3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DF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C7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2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4139E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C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</w:tr>
      <w:tr w14:paraId="0165F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F6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99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6B7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7DEF1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D47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593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13F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15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  <w:tc>
          <w:tcPr>
            <w:vAlign w:val="center"/>
          </w:tcPr>
          <w:p w14:paraId="0FD15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BB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B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E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  <w:tc>
          <w:tcPr>
            <w:vAlign w:val="center"/>
          </w:tcPr>
          <w:p w14:paraId="2F6FE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3A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</w:tr>
      <w:tr w14:paraId="3212F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C39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3A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9A3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C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D9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9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B8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63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7E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AB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C0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50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17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8E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4CD7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5C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D4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D2E1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0B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1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87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06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14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7A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A4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74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BB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F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6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</w:tr>
      <w:tr w14:paraId="428A6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50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D6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D3A5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E5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F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DF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78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2F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70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36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89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5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93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DF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756.0</w:t>
            </w:r>
          </w:p>
        </w:tc>
      </w:tr>
      <w:tr w14:paraId="629BD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D39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29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3BD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29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EE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8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20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3D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A1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5C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D0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44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8E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2CD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4553</w:t>
            </w:r>
          </w:p>
        </w:tc>
      </w:tr>
      <w:tr w14:paraId="4A6E9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E4D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1048[洽谈室]</w:t>
            </w:r>
          </w:p>
        </w:tc>
        <w:tc>
          <w:tcPr>
            <w:vAlign w:val="center"/>
          </w:tcPr>
          <w:p w14:paraId="6CBF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E3B3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 w14:paraId="3A6AE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5E61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69B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3A9D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8B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346.7</w:t>
            </w:r>
          </w:p>
        </w:tc>
        <w:tc>
          <w:tcPr>
            <w:vAlign w:val="center"/>
          </w:tcPr>
          <w:p w14:paraId="040E3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E5CF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B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68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  <w:tc>
          <w:tcPr>
            <w:vAlign w:val="center"/>
          </w:tcPr>
          <w:p w14:paraId="37669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C4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</w:tr>
      <w:tr w14:paraId="0B761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08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E3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FC2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22ECD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F493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8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87E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D17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3DC53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CF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0D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7A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4EBC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EA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4B9FA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E5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3B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DF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38.49</w:t>
            </w:r>
          </w:p>
        </w:tc>
        <w:tc>
          <w:tcPr>
            <w:vAlign w:val="center"/>
          </w:tcPr>
          <w:p w14:paraId="77355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219E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D1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500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679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1464.2</w:t>
            </w:r>
          </w:p>
        </w:tc>
        <w:tc>
          <w:tcPr>
            <w:vAlign w:val="center"/>
          </w:tcPr>
          <w:p w14:paraId="73DC5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F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2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E5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1464.2</w:t>
            </w:r>
          </w:p>
        </w:tc>
        <w:tc>
          <w:tcPr>
            <w:vAlign w:val="center"/>
          </w:tcPr>
          <w:p w14:paraId="6DDBC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F5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1464.2</w:t>
            </w:r>
          </w:p>
        </w:tc>
      </w:tr>
      <w:tr w14:paraId="34776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38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70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70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38.49</w:t>
            </w:r>
          </w:p>
        </w:tc>
        <w:tc>
          <w:tcPr>
            <w:vAlign w:val="center"/>
          </w:tcPr>
          <w:p w14:paraId="71C9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CF6F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5E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860F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495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vAlign w:val="center"/>
          </w:tcPr>
          <w:p w14:paraId="4EB20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6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4C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7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vAlign w:val="center"/>
          </w:tcPr>
          <w:p w14:paraId="467C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68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</w:tr>
      <w:tr w14:paraId="03D2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44B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CD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9C4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54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0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DA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A1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F4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92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E9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7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9D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EB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12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06D31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27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C6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C8F4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7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94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B2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B5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EC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19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0D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5E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98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C8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0A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349.8</w:t>
            </w:r>
          </w:p>
        </w:tc>
      </w:tr>
      <w:tr w14:paraId="19D2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BB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B4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0964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19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5F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99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73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00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F4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9A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65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21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B9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12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769.7</w:t>
            </w:r>
          </w:p>
        </w:tc>
      </w:tr>
      <w:tr w14:paraId="24354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F6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8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33D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86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5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1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D1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95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CC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6E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40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5B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54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9A0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4618</w:t>
            </w:r>
          </w:p>
        </w:tc>
      </w:tr>
      <w:tr w14:paraId="51D2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65D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1055[洽谈室]</w:t>
            </w:r>
          </w:p>
        </w:tc>
        <w:tc>
          <w:tcPr>
            <w:vAlign w:val="center"/>
          </w:tcPr>
          <w:p w14:paraId="0E22C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271D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1002D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E78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E8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89B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9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vAlign w:val="center"/>
          </w:tcPr>
          <w:p w14:paraId="743DB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A6A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A0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8A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vAlign w:val="center"/>
          </w:tcPr>
          <w:p w14:paraId="4C7CE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BC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 w14:paraId="413CA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57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4E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32FAB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8822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102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F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F8EF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DB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2AB8F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BD4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F3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52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7AE67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C5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5A876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61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ED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5A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41.89</w:t>
            </w:r>
          </w:p>
        </w:tc>
        <w:tc>
          <w:tcPr>
            <w:vAlign w:val="center"/>
          </w:tcPr>
          <w:p w14:paraId="32844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916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1C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4605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FCC9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1593.7</w:t>
            </w:r>
          </w:p>
        </w:tc>
        <w:tc>
          <w:tcPr>
            <w:vAlign w:val="center"/>
          </w:tcPr>
          <w:p w14:paraId="0AA56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59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ED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79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1593.7</w:t>
            </w:r>
          </w:p>
        </w:tc>
        <w:tc>
          <w:tcPr>
            <w:vAlign w:val="center"/>
          </w:tcPr>
          <w:p w14:paraId="5520F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C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1593.7</w:t>
            </w:r>
          </w:p>
        </w:tc>
      </w:tr>
      <w:tr w14:paraId="16A9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7C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18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CED2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41.89</w:t>
            </w:r>
          </w:p>
        </w:tc>
        <w:tc>
          <w:tcPr>
            <w:vAlign w:val="center"/>
          </w:tcPr>
          <w:p w14:paraId="0C49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2F2A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E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A37A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13F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551.2</w:t>
            </w:r>
          </w:p>
        </w:tc>
        <w:tc>
          <w:tcPr>
            <w:vAlign w:val="center"/>
          </w:tcPr>
          <w:p w14:paraId="1115B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FD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25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F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551.2</w:t>
            </w:r>
          </w:p>
        </w:tc>
        <w:tc>
          <w:tcPr>
            <w:vAlign w:val="center"/>
          </w:tcPr>
          <w:p w14:paraId="0BAD1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2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551.2</w:t>
            </w:r>
          </w:p>
        </w:tc>
      </w:tr>
      <w:tr w14:paraId="3782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88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A6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9E3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9F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EF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A4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1F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1E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DA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8C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C6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2C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F6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3F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0EE2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E2E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C1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3455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748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91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CD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90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9D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13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F9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21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98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4F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45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6B67A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AF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3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BC73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4A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0D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48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0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AA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AF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B3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1B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75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E9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F0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837.8</w:t>
            </w:r>
          </w:p>
        </w:tc>
      </w:tr>
      <w:tr w14:paraId="72C6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7BE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A0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21F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F5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72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9C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17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7C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BF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1E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5E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A1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D2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FF2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5096</w:t>
            </w:r>
          </w:p>
        </w:tc>
      </w:tr>
      <w:tr w14:paraId="7F161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C9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1057[洽谈室]</w:t>
            </w:r>
          </w:p>
        </w:tc>
        <w:tc>
          <w:tcPr>
            <w:vAlign w:val="center"/>
          </w:tcPr>
          <w:p w14:paraId="7B157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A257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7B5BC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CB9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A0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244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6E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3362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B0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56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5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  <w:tc>
          <w:tcPr>
            <w:vAlign w:val="center"/>
          </w:tcPr>
          <w:p w14:paraId="04A28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B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</w:tr>
      <w:tr w14:paraId="2FF97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31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70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AB2C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2547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110D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0FC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624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57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2ED6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4A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3B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2A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7012E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35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6350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C05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BB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72C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756C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8AB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11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F778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FB0C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  <w:tc>
          <w:tcPr>
            <w:vAlign w:val="center"/>
          </w:tcPr>
          <w:p w14:paraId="0911B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EA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43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9B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  <w:tc>
          <w:tcPr>
            <w:vAlign w:val="center"/>
          </w:tcPr>
          <w:p w14:paraId="70284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E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</w:tr>
      <w:tr w14:paraId="36F0D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0B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71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A15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694AF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D87F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EF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4CD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1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152E7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F5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29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5F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444FC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5B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 w14:paraId="459C9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2B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75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940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37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DF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34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78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0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28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29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92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2B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62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5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213C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F00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4A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4CDD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F8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1B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BC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A2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56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5A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AD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35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BD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E3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18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14:paraId="35E2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8E3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2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A56B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31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92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70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BD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AF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FC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F5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57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9C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3A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7E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894.6</w:t>
            </w:r>
          </w:p>
        </w:tc>
      </w:tr>
      <w:tr w14:paraId="39C5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388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80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51F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D3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19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AF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6A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5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27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1B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19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AB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F3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83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5365</w:t>
            </w:r>
          </w:p>
        </w:tc>
      </w:tr>
      <w:tr w14:paraId="50BD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060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1058[洽谈室]</w:t>
            </w:r>
          </w:p>
        </w:tc>
        <w:tc>
          <w:tcPr>
            <w:vAlign w:val="center"/>
          </w:tcPr>
          <w:p w14:paraId="0879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C616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3F75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6D99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18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B566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B8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63B8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34B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28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B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386.2</w:t>
            </w:r>
          </w:p>
        </w:tc>
        <w:tc>
          <w:tcPr>
            <w:vAlign w:val="center"/>
          </w:tcPr>
          <w:p w14:paraId="7C95F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A1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386.2</w:t>
            </w:r>
          </w:p>
        </w:tc>
      </w:tr>
      <w:tr w14:paraId="0AF6E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13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1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BD60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6971C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0F5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81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8D1D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1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49D18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55F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E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D3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66F08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5A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3F5FE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5A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DB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6737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46.86</w:t>
            </w:r>
          </w:p>
        </w:tc>
        <w:tc>
          <w:tcPr>
            <w:vAlign w:val="center"/>
          </w:tcPr>
          <w:p w14:paraId="27C01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AE4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42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7DA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DBC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1782.8</w:t>
            </w:r>
          </w:p>
        </w:tc>
        <w:tc>
          <w:tcPr>
            <w:vAlign w:val="center"/>
          </w:tcPr>
          <w:p w14:paraId="3AB85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A7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8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5B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1782.8</w:t>
            </w:r>
          </w:p>
        </w:tc>
        <w:tc>
          <w:tcPr>
            <w:vAlign w:val="center"/>
          </w:tcPr>
          <w:p w14:paraId="1D1DE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B4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1782.8</w:t>
            </w:r>
          </w:p>
        </w:tc>
      </w:tr>
      <w:tr w14:paraId="49D9E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0C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B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013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46.86</w:t>
            </w:r>
          </w:p>
        </w:tc>
        <w:tc>
          <w:tcPr>
            <w:vAlign w:val="center"/>
          </w:tcPr>
          <w:p w14:paraId="7953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0DD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D4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F443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A0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vAlign w:val="center"/>
          </w:tcPr>
          <w:p w14:paraId="0F88F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69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15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74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  <w:tc>
          <w:tcPr>
            <w:vAlign w:val="center"/>
          </w:tcPr>
          <w:p w14:paraId="606CB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3A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 w14:paraId="5A1B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23C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7F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CFF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0D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55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39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98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1D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16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BF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71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65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24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A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1B97F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F6C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54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DFD2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2F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3E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A4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14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03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A2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A2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B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4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77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5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</w:tr>
      <w:tr w14:paraId="77D9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16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6E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C302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54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A3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D5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40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DC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7F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89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35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38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29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C8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937.2</w:t>
            </w:r>
          </w:p>
        </w:tc>
      </w:tr>
      <w:tr w14:paraId="3F6C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10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7D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F90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9D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05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89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DA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CF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65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3C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E2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B9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8E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7AD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5567</w:t>
            </w:r>
          </w:p>
        </w:tc>
      </w:tr>
      <w:tr w14:paraId="0A885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234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1064[洽谈室]</w:t>
            </w:r>
          </w:p>
        </w:tc>
        <w:tc>
          <w:tcPr>
            <w:vAlign w:val="center"/>
          </w:tcPr>
          <w:p w14:paraId="000FB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03E2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31.68</w:t>
            </w:r>
          </w:p>
        </w:tc>
        <w:tc>
          <w:tcPr>
            <w:vAlign w:val="center"/>
          </w:tcPr>
          <w:p w14:paraId="7BF2D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BF6F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07C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4A9A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700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599.4</w:t>
            </w:r>
          </w:p>
        </w:tc>
        <w:tc>
          <w:tcPr>
            <w:vAlign w:val="center"/>
          </w:tcPr>
          <w:p w14:paraId="6E6BD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0D11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1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27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539.5</w:t>
            </w:r>
          </w:p>
        </w:tc>
        <w:tc>
          <w:tcPr>
            <w:vAlign w:val="center"/>
          </w:tcPr>
          <w:p w14:paraId="1F09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20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539.5</w:t>
            </w:r>
          </w:p>
        </w:tc>
      </w:tr>
      <w:tr w14:paraId="193DE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08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EC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CF38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76F5D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26A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6EC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77FE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5C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2673.2</w:t>
            </w:r>
          </w:p>
        </w:tc>
        <w:tc>
          <w:tcPr>
            <w:vAlign w:val="center"/>
          </w:tcPr>
          <w:p w14:paraId="10B74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3EB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8B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0D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2405.9</w:t>
            </w:r>
          </w:p>
        </w:tc>
        <w:tc>
          <w:tcPr>
            <w:vAlign w:val="center"/>
          </w:tcPr>
          <w:p w14:paraId="034AD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5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2405.9</w:t>
            </w:r>
          </w:p>
        </w:tc>
      </w:tr>
      <w:tr w14:paraId="448B2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CB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16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643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vAlign w:val="center"/>
          </w:tcPr>
          <w:p w14:paraId="678D4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B4C7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78B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9D7D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BCC3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3241.5</w:t>
            </w:r>
          </w:p>
        </w:tc>
        <w:tc>
          <w:tcPr>
            <w:vAlign w:val="center"/>
          </w:tcPr>
          <w:p w14:paraId="467E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6B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DF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A9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3241.5</w:t>
            </w:r>
          </w:p>
        </w:tc>
        <w:tc>
          <w:tcPr>
            <w:vAlign w:val="center"/>
          </w:tcPr>
          <w:p w14:paraId="2ED47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3B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3241.5</w:t>
            </w:r>
          </w:p>
        </w:tc>
      </w:tr>
      <w:tr w14:paraId="1DB8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D6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10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C40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vAlign w:val="center"/>
          </w:tcPr>
          <w:p w14:paraId="504C0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53BB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15B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D0E2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0E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1121.1</w:t>
            </w:r>
          </w:p>
        </w:tc>
        <w:tc>
          <w:tcPr>
            <w:vAlign w:val="center"/>
          </w:tcPr>
          <w:p w14:paraId="1A52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AE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C7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C6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1121.1</w:t>
            </w:r>
          </w:p>
        </w:tc>
        <w:tc>
          <w:tcPr>
            <w:vAlign w:val="center"/>
          </w:tcPr>
          <w:p w14:paraId="258CA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9C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1121.1</w:t>
            </w:r>
          </w:p>
        </w:tc>
      </w:tr>
      <w:tr w14:paraId="6CAD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7A2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A2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F5B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8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81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61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4B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4C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FF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14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2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43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EC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4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1F71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07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0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E17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E4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5E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E1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6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CF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C9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DA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0D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C2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7D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4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</w:tr>
      <w:tr w14:paraId="3D630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36A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EC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41D6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4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F2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AC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5A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96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4E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D2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7E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48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6D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09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1704.0</w:t>
            </w:r>
          </w:p>
        </w:tc>
      </w:tr>
      <w:tr w14:paraId="62AE0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5C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E7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AF8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13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4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81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FD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D1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BD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9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6D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78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3F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278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9771</w:t>
            </w:r>
          </w:p>
        </w:tc>
      </w:tr>
      <w:tr w14:paraId="0789E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225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1065[洽谈室]</w:t>
            </w:r>
          </w:p>
        </w:tc>
        <w:tc>
          <w:tcPr>
            <w:vAlign w:val="center"/>
          </w:tcPr>
          <w:p w14:paraId="5773F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D52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vAlign w:val="center"/>
          </w:tcPr>
          <w:p w14:paraId="22AA3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2DBF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80B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E0CD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6F9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vAlign w:val="center"/>
          </w:tcPr>
          <w:p w14:paraId="365D8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FEB5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9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vAlign w:val="center"/>
          </w:tcPr>
          <w:p w14:paraId="1CAE1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30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</w:tr>
      <w:tr w14:paraId="54D0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A02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E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387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D2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88C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070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15C3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44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4DF0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67B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EA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38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761BC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F1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5908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B08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91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521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2B4B5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31B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7DB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E6A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590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  <w:tc>
          <w:tcPr>
            <w:vAlign w:val="center"/>
          </w:tcPr>
          <w:p w14:paraId="2EEF0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B2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CF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B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  <w:tc>
          <w:tcPr>
            <w:vAlign w:val="center"/>
          </w:tcPr>
          <w:p w14:paraId="71F07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33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1647.8</w:t>
            </w:r>
          </w:p>
        </w:tc>
      </w:tr>
      <w:tr w14:paraId="5EEA1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21E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E0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6B1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3DCD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BF2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6D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1E2B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AC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  <w:tc>
          <w:tcPr>
            <w:vAlign w:val="center"/>
          </w:tcPr>
          <w:p w14:paraId="524BF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F8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9F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2C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  <w:tc>
          <w:tcPr>
            <w:vAlign w:val="center"/>
          </w:tcPr>
          <w:p w14:paraId="7231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B3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</w:tr>
      <w:tr w14:paraId="0215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3B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20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FE8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08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9C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E8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B5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0D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2B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A3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E3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CC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85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F5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47E8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247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9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EF29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10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E5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45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54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1B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9A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C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76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8D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46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8F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14:paraId="4E135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24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E8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15D3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0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47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FF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2A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7C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A5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D1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2A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B6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56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42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866.2</w:t>
            </w:r>
          </w:p>
        </w:tc>
      </w:tr>
      <w:tr w14:paraId="187EE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34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5B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BB7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DA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0F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C9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10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8E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92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B6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21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08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83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8CA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4951</w:t>
            </w:r>
          </w:p>
        </w:tc>
      </w:tr>
      <w:tr w14:paraId="49CA0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B9D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1066[洽谈室]</w:t>
            </w:r>
          </w:p>
        </w:tc>
        <w:tc>
          <w:tcPr>
            <w:vAlign w:val="center"/>
          </w:tcPr>
          <w:p w14:paraId="15C5A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0816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7CA1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8AE9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B6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3B6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0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7124E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0712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1F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F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  <w:tc>
          <w:tcPr>
            <w:vAlign w:val="center"/>
          </w:tcPr>
          <w:p w14:paraId="68C5A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4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14:paraId="40BF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FD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CB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A4B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4C819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3AF8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0AC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E69F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B7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7DD9A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2A7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38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5E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5C2AF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3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1C5D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87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B0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5C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34AB0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4328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1F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3A7A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CFEC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  <w:tc>
          <w:tcPr>
            <w:vAlign w:val="center"/>
          </w:tcPr>
          <w:p w14:paraId="1EAF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E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6A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F9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  <w:tc>
          <w:tcPr>
            <w:vAlign w:val="center"/>
          </w:tcPr>
          <w:p w14:paraId="70307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1C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1701.8</w:t>
            </w:r>
          </w:p>
        </w:tc>
      </w:tr>
      <w:tr w14:paraId="42F6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835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51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BE4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3B1B6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3B2C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0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1CF5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44A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5488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28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C5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EA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2A37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10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 w14:paraId="4815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E2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54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B36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85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9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70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42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01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5A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9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C0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A4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CB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3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0646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7D1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16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263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44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74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E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49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EF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A6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DD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C4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BD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62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B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</w:tr>
      <w:tr w14:paraId="3C16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7A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DD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BCAC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63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78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1C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F5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93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28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0E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44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93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98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C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894.6</w:t>
            </w:r>
          </w:p>
        </w:tc>
      </w:tr>
      <w:tr w14:paraId="3C7A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60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2B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B74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48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88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1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A1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97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34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C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2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5D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69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1A3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5082</w:t>
            </w:r>
          </w:p>
        </w:tc>
      </w:tr>
      <w:tr w14:paraId="386FE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E44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1067[洽谈室]</w:t>
            </w:r>
          </w:p>
        </w:tc>
        <w:tc>
          <w:tcPr>
            <w:vAlign w:val="center"/>
          </w:tcPr>
          <w:p w14:paraId="16892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8DA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vAlign w:val="center"/>
          </w:tcPr>
          <w:p w14:paraId="5CD3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CB3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86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6DE9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88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vAlign w:val="center"/>
          </w:tcPr>
          <w:p w14:paraId="0D0CF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D8C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0F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3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vAlign w:val="center"/>
          </w:tcPr>
          <w:p w14:paraId="78F4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98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</w:tr>
      <w:tr w14:paraId="40F35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D5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0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D6B5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141B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5760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18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A8D9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92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31291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83C1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15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3C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  <w:tc>
          <w:tcPr>
            <w:vAlign w:val="center"/>
          </w:tcPr>
          <w:p w14:paraId="15BA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74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1202.9</w:t>
            </w:r>
          </w:p>
        </w:tc>
      </w:tr>
      <w:tr w14:paraId="19A0A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42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07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04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398DC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8101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E16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2060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F277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1728.8</w:t>
            </w:r>
          </w:p>
        </w:tc>
        <w:tc>
          <w:tcPr>
            <w:vAlign w:val="center"/>
          </w:tcPr>
          <w:p w14:paraId="2849D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DA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93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6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1728.8</w:t>
            </w:r>
          </w:p>
        </w:tc>
        <w:tc>
          <w:tcPr>
            <w:vAlign w:val="center"/>
          </w:tcPr>
          <w:p w14:paraId="7596D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54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1728.8</w:t>
            </w:r>
          </w:p>
        </w:tc>
      </w:tr>
      <w:tr w14:paraId="781E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439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1D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0D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40250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2F85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7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DE74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6F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597.9</w:t>
            </w:r>
          </w:p>
        </w:tc>
        <w:tc>
          <w:tcPr>
            <w:vAlign w:val="center"/>
          </w:tcPr>
          <w:p w14:paraId="5894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D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12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0B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597.9</w:t>
            </w:r>
          </w:p>
        </w:tc>
        <w:tc>
          <w:tcPr>
            <w:vAlign w:val="center"/>
          </w:tcPr>
          <w:p w14:paraId="7C890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9E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597.9</w:t>
            </w:r>
          </w:p>
        </w:tc>
      </w:tr>
      <w:tr w14:paraId="5AB3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68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04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B4F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45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84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23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3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BA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BA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4F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92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EC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6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81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1A1A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1C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F8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B6B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C9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D0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17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2D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D8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E7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D7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B1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46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385.3</w:t>
            </w:r>
          </w:p>
        </w:tc>
      </w:tr>
      <w:tr w14:paraId="7EAC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82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88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67FF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0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0A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F9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21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C3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AF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59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96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3C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24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12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908.8</w:t>
            </w:r>
          </w:p>
        </w:tc>
      </w:tr>
      <w:tr w14:paraId="6D80E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0A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8D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2D4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B3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94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A0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1B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1E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2F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40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FC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BD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51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F74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5147</w:t>
            </w:r>
          </w:p>
        </w:tc>
      </w:tr>
      <w:tr w14:paraId="22A5C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74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1074,1075[洽谈室]</w:t>
            </w:r>
          </w:p>
        </w:tc>
        <w:tc>
          <w:tcPr>
            <w:vAlign w:val="center"/>
          </w:tcPr>
          <w:p w14:paraId="70B48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A5AF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2BB49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2D91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2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DF7F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A6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  <w:tc>
          <w:tcPr>
            <w:vAlign w:val="center"/>
          </w:tcPr>
          <w:p w14:paraId="213AB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E4A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8A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59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vAlign w:val="center"/>
          </w:tcPr>
          <w:p w14:paraId="3B8C8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5B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 w14:paraId="0DFCD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19D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F8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38EE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7021D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EC3A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72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EF3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4F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24475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9C7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E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6B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1A94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B5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2DB2A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E4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FC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9429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4E670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103B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DAB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4BEB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26CB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1346.8</w:t>
            </w:r>
          </w:p>
        </w:tc>
        <w:tc>
          <w:tcPr>
            <w:vAlign w:val="center"/>
          </w:tcPr>
          <w:p w14:paraId="0FBA6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0A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3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7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1346.8</w:t>
            </w:r>
          </w:p>
        </w:tc>
        <w:tc>
          <w:tcPr>
            <w:vAlign w:val="center"/>
          </w:tcPr>
          <w:p w14:paraId="240C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FF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1346.8</w:t>
            </w:r>
          </w:p>
        </w:tc>
      </w:tr>
      <w:tr w14:paraId="6C3F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AD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02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1EA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05F1A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B051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BD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D7D9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7D2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 w14:paraId="676A4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4A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AA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7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 w14:paraId="3CC2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17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</w:tr>
      <w:tr w14:paraId="366F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58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C2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398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D4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2A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12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4C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92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80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C8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AB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BD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42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65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05D1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E33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8F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5E8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DC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F9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2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94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6D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74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34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E2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5B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F9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4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</w:tr>
      <w:tr w14:paraId="38D5E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D2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CC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9920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D3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9B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D7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D7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37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72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04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A3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8C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2A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79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708.0</w:t>
            </w:r>
          </w:p>
        </w:tc>
      </w:tr>
      <w:tr w14:paraId="20AD3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DED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4A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650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10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6B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AB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66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7B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78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54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F8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95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72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7D3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4601</w:t>
            </w:r>
          </w:p>
        </w:tc>
      </w:tr>
      <w:tr w14:paraId="7B00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D1A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1076[洽谈室]</w:t>
            </w:r>
          </w:p>
        </w:tc>
        <w:tc>
          <w:tcPr>
            <w:vAlign w:val="center"/>
          </w:tcPr>
          <w:p w14:paraId="3FB61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A32B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6148F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0A5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70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077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E0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232B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E5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8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85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  <w:tc>
          <w:tcPr>
            <w:vAlign w:val="center"/>
          </w:tcPr>
          <w:p w14:paraId="099B8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5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</w:tr>
      <w:tr w14:paraId="7B7B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E6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96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68648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78154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022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0C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AB08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C0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7A02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FD4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44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0E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37AA8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EA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45727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36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E6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86E6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4E697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F53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4CF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8FF1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6BD5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567E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1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1D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D1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  <w:tc>
          <w:tcPr>
            <w:vAlign w:val="center"/>
          </w:tcPr>
          <w:p w14:paraId="07F1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77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1438.1</w:t>
            </w:r>
          </w:p>
        </w:tc>
      </w:tr>
      <w:tr w14:paraId="112B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C7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67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1E4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3A1C9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26AF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EA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9953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84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  <w:tc>
          <w:tcPr>
            <w:vAlign w:val="center"/>
          </w:tcPr>
          <w:p w14:paraId="1C62A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72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96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9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  <w:tc>
          <w:tcPr>
            <w:vAlign w:val="center"/>
          </w:tcPr>
          <w:p w14:paraId="482F4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FE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</w:tr>
      <w:tr w14:paraId="313C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05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BD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20D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32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67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9F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7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2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3E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64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3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B7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BB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8F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74CD0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28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EA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F82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D5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FC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4E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C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EB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73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2E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01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7E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5B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47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370.9</w:t>
            </w:r>
          </w:p>
        </w:tc>
      </w:tr>
      <w:tr w14:paraId="6481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54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CC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82D2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E6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8E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8B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FB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8C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8B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03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ED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24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01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F0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756.0</w:t>
            </w:r>
          </w:p>
        </w:tc>
      </w:tr>
      <w:tr w14:paraId="31E0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BE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EE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23A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96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6A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5D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8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1C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DE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A7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3B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D8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D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FA3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4836</w:t>
            </w:r>
          </w:p>
        </w:tc>
      </w:tr>
      <w:tr w14:paraId="15F6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00A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1077[洽谈室]</w:t>
            </w:r>
          </w:p>
        </w:tc>
        <w:tc>
          <w:tcPr>
            <w:vAlign w:val="center"/>
          </w:tcPr>
          <w:p w14:paraId="57075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4C39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4ED50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2EBC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0F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E33E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87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vAlign w:val="center"/>
          </w:tcPr>
          <w:p w14:paraId="62CCD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7F6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1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3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386.2</w:t>
            </w:r>
          </w:p>
        </w:tc>
        <w:tc>
          <w:tcPr>
            <w:vAlign w:val="center"/>
          </w:tcPr>
          <w:p w14:paraId="1CA49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A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386.2</w:t>
            </w:r>
          </w:p>
        </w:tc>
      </w:tr>
      <w:tr w14:paraId="6D4C8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14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F7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461C9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1723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957E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D5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101E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FC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613CD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389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09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F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6F3BB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E8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6ADF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706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71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C9B8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49B09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F8F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F3F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9E29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90CA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1506.6</w:t>
            </w:r>
          </w:p>
        </w:tc>
        <w:tc>
          <w:tcPr>
            <w:vAlign w:val="center"/>
          </w:tcPr>
          <w:p w14:paraId="5FE37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1B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AA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26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1506.6</w:t>
            </w:r>
          </w:p>
        </w:tc>
        <w:tc>
          <w:tcPr>
            <w:vAlign w:val="center"/>
          </w:tcPr>
          <w:p w14:paraId="2F7F1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D5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1506.6</w:t>
            </w:r>
          </w:p>
        </w:tc>
      </w:tr>
      <w:tr w14:paraId="20039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C7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F2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619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236DE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C32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C8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5F3B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1F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  <w:tc>
          <w:tcPr>
            <w:vAlign w:val="center"/>
          </w:tcPr>
          <w:p w14:paraId="402F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5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40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BD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  <w:tc>
          <w:tcPr>
            <w:vAlign w:val="center"/>
          </w:tcPr>
          <w:p w14:paraId="78C5C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28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521.1</w:t>
            </w:r>
          </w:p>
        </w:tc>
      </w:tr>
      <w:tr w14:paraId="5446C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46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5B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1AC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1B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CB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20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A3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30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AA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17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18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75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B7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6C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756D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45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91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BED6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97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8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BD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2F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3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04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D1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47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AD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F1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D4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14:paraId="0CDF9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5D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6D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28C6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3E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BC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96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6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32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B9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AD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5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5A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97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B1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792.0</w:t>
            </w:r>
          </w:p>
        </w:tc>
      </w:tr>
      <w:tr w14:paraId="2CB9F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E5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DB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012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4A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0D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00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B1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97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2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0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36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C2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35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9BF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5013</w:t>
            </w:r>
          </w:p>
        </w:tc>
      </w:tr>
      <w:tr w14:paraId="630B5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8F5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1079[洽谈室]</w:t>
            </w:r>
          </w:p>
        </w:tc>
        <w:tc>
          <w:tcPr>
            <w:vAlign w:val="center"/>
          </w:tcPr>
          <w:p w14:paraId="65CC0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A9EB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vAlign w:val="center"/>
          </w:tcPr>
          <w:p w14:paraId="6D63A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8868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97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FE14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7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vAlign w:val="center"/>
          </w:tcPr>
          <w:p w14:paraId="2CF9D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35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91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2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  <w:tc>
          <w:tcPr>
            <w:vAlign w:val="center"/>
          </w:tcPr>
          <w:p w14:paraId="446A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6B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0251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32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11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A785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4AD92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81D2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27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8C96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DB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1336.6</w:t>
            </w:r>
          </w:p>
        </w:tc>
        <w:tc>
          <w:tcPr>
            <w:vAlign w:val="center"/>
          </w:tcPr>
          <w:p w14:paraId="21DF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FD3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7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EF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  <w:tc>
          <w:tcPr>
            <w:vAlign w:val="center"/>
          </w:tcPr>
          <w:p w14:paraId="7C28C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D8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1403.4</w:t>
            </w:r>
          </w:p>
        </w:tc>
      </w:tr>
      <w:tr w14:paraId="13F65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0F9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4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0150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46E9A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1521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75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FA0A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8FC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vAlign w:val="center"/>
          </w:tcPr>
          <w:p w14:paraId="0262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0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9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18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vAlign w:val="center"/>
          </w:tcPr>
          <w:p w14:paraId="0B3A1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9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</w:tr>
      <w:tr w14:paraId="713C0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63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0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0C6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69434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10F5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A20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E7A0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E9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  <w:tc>
          <w:tcPr>
            <w:vAlign w:val="center"/>
          </w:tcPr>
          <w:p w14:paraId="5026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1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4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05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  <w:tc>
          <w:tcPr>
            <w:vAlign w:val="center"/>
          </w:tcPr>
          <w:p w14:paraId="5CE4B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7E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</w:tr>
      <w:tr w14:paraId="5C30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C4C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C0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15F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89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C5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8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D7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F9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D2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0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25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EA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56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02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3EC32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32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AD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B3E6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A2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7A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DD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4F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D3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E0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2F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AE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04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208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72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</w:tr>
      <w:tr w14:paraId="5C2FB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6E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1E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182E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67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DD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35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CB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BD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9A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97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65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93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71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E8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732.0</w:t>
            </w:r>
          </w:p>
        </w:tc>
      </w:tr>
      <w:tr w14:paraId="107D4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17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9D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A63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97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C9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27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76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9D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15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2D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9A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EF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31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62F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</w:tr>
      <w:tr w14:paraId="42A6C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D2AA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5E936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466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126251</w:t>
            </w:r>
          </w:p>
        </w:tc>
      </w:tr>
      <w:tr w14:paraId="4798F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1B6C777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6F6CE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614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593799</w:t>
            </w:r>
          </w:p>
        </w:tc>
      </w:tr>
    </w:tbl>
    <w:p w14:paraId="727F2519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DAwMWQ4Zjk2OGY0MGVjZmZiMGIxZDE3OGQzY2UifQ=="/>
  </w:docVars>
  <w:rsids>
    <w:rsidRoot w:val="57C75F7D"/>
    <w:rsid w:val="001915A3"/>
    <w:rsid w:val="00217F62"/>
    <w:rsid w:val="00A906D8"/>
    <w:rsid w:val="00AB5A74"/>
    <w:rsid w:val="00F071AE"/>
    <w:rsid w:val="57C7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x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21</Pages>
  <Words>4293</Words>
  <Characters>8571</Characters>
  <Lines>8</Lines>
  <Paragraphs>2</Paragraphs>
  <TotalTime>1</TotalTime>
  <ScaleCrop>false</ScaleCrop>
  <LinksUpToDate>false</LinksUpToDate>
  <CharactersWithSpaces>10404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2025-12-19T05:52:00Z</dcterms:created>
  <dc:creator>WPS_1665732387</dc:creator>
  <cp:lastModifiedBy>WPS_1665732387</cp:lastModifiedBy>
  <dcterms:modified xsi:type="dcterms:W3CDTF">2025-12-19T05:53:37Z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061B6F790EEE4763858A0F487B0F2C11_11</vt:lpwstr>
  </property>
  <property fmtid="{D5CDD505-2E9C-101B-9397-08002B2CF9AE}" pid="3" name="KSOProductBuildVer">
    <vt:lpwstr>2052-12.1.0.18608</vt:lpwstr>
  </property>
</Properties>
</file>