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1C0E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13244075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0BBEF62B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7F68220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06EAC970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2" w:name="节能设计报告书标题"/>
            <w:r w:rsidRPr="00DA75AE">
              <w:rPr>
                <w:rFonts w:ascii="微软雅黑" w:eastAsia="微软雅黑" w:hAnsi="微软雅黑" w:hint="eastAsia"/>
                <w:b/>
                <w:spacing w:val="84"/>
                <w:sz w:val="72"/>
                <w:szCs w:val="72"/>
                <w:fitText w:val="7920" w:id="-929286656"/>
              </w:rPr>
              <w:t>建筑节能设计报告</w:t>
            </w:r>
            <w:r w:rsidRPr="00DA75AE">
              <w:rPr>
                <w:rFonts w:ascii="微软雅黑" w:eastAsia="微软雅黑" w:hAnsi="微软雅黑" w:hint="eastAsia"/>
                <w:b/>
                <w:spacing w:val="48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783E8FEC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BA9293C" w14:textId="77777777" w:rsidTr="00D20312">
        <w:trPr>
          <w:jc w:val="center"/>
        </w:trPr>
        <w:tc>
          <w:tcPr>
            <w:tcW w:w="8312" w:type="dxa"/>
            <w:hideMark/>
          </w:tcPr>
          <w:p w14:paraId="70C97562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5FDA2ECB" w14:textId="77777777" w:rsidTr="00D20312">
        <w:trPr>
          <w:jc w:val="center"/>
        </w:trPr>
        <w:tc>
          <w:tcPr>
            <w:tcW w:w="8312" w:type="dxa"/>
          </w:tcPr>
          <w:p w14:paraId="239FCDB9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44A3ED7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50421AE8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60E6CB1" wp14:editId="726C6C55">
            <wp:extent cx="1009756" cy="100975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051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4243B9F2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537E3A75" w14:textId="77777777" w:rsidTr="00D20312">
        <w:trPr>
          <w:jc w:val="center"/>
        </w:trPr>
        <w:tc>
          <w:tcPr>
            <w:tcW w:w="1263" w:type="dxa"/>
            <w:hideMark/>
          </w:tcPr>
          <w:p w14:paraId="3B414A4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2CBB66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C2145C3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河北-保定</w:t>
            </w:r>
            <w:bookmarkEnd w:id="8"/>
          </w:p>
        </w:tc>
      </w:tr>
      <w:tr w:rsidR="00D20312" w:rsidRPr="00D20312" w14:paraId="09B68235" w14:textId="77777777" w:rsidTr="00D20312">
        <w:trPr>
          <w:jc w:val="center"/>
        </w:trPr>
        <w:tc>
          <w:tcPr>
            <w:tcW w:w="1263" w:type="dxa"/>
            <w:hideMark/>
          </w:tcPr>
          <w:p w14:paraId="2C9574A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CA8A51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CD3858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1B45BBE4" w14:textId="77777777" w:rsidTr="00D20312">
        <w:trPr>
          <w:jc w:val="center"/>
        </w:trPr>
        <w:tc>
          <w:tcPr>
            <w:tcW w:w="1263" w:type="dxa"/>
            <w:hideMark/>
          </w:tcPr>
          <w:p w14:paraId="39ADEFF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0DB9FD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4909F8C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7D84840E" w14:textId="77777777" w:rsidTr="00D20312">
        <w:trPr>
          <w:jc w:val="center"/>
        </w:trPr>
        <w:tc>
          <w:tcPr>
            <w:tcW w:w="1263" w:type="dxa"/>
            <w:hideMark/>
          </w:tcPr>
          <w:p w14:paraId="5D45E13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5CDE989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2915C0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1C952E3E" w14:textId="77777777" w:rsidTr="00D20312">
        <w:trPr>
          <w:jc w:val="center"/>
        </w:trPr>
        <w:tc>
          <w:tcPr>
            <w:tcW w:w="1263" w:type="dxa"/>
            <w:hideMark/>
          </w:tcPr>
          <w:p w14:paraId="5FCB158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D05D36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38BFDD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1983282D" w14:textId="77777777" w:rsidTr="00D20312">
        <w:trPr>
          <w:jc w:val="center"/>
        </w:trPr>
        <w:tc>
          <w:tcPr>
            <w:tcW w:w="1263" w:type="dxa"/>
            <w:hideMark/>
          </w:tcPr>
          <w:p w14:paraId="221BC8E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EF7319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C36485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00D766F5" w14:textId="77777777" w:rsidTr="00D20312">
        <w:trPr>
          <w:jc w:val="center"/>
        </w:trPr>
        <w:tc>
          <w:tcPr>
            <w:tcW w:w="1263" w:type="dxa"/>
            <w:hideMark/>
          </w:tcPr>
          <w:p w14:paraId="57A8FAA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8A483E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A650757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2025年12月19日</w:t>
            </w:r>
            <w:bookmarkEnd w:id="11"/>
          </w:p>
        </w:tc>
      </w:tr>
    </w:tbl>
    <w:p w14:paraId="62956A04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9111152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685450F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D22B04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C9031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88132B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484F543" wp14:editId="3BC1D2E6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576E029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2960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362C4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60BE3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C68C23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761E8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3DA7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T15531653202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80271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3BCDCF6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EE962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C19AF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F23A8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F758383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14:paraId="6A4310A1" w14:textId="77777777"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29E1DAB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914DD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6502E2" w14:textId="77777777" w:rsidR="00DA75AE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81154" w:history="1">
        <w:r w:rsidR="00DA75AE" w:rsidRPr="004D32EA">
          <w:rPr>
            <w:rStyle w:val="a7"/>
          </w:rPr>
          <w:t>1</w:t>
        </w:r>
        <w:r w:rsidR="00DA75A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A75AE" w:rsidRPr="004D32EA">
          <w:rPr>
            <w:rStyle w:val="a7"/>
          </w:rPr>
          <w:t>建筑概况</w:t>
        </w:r>
        <w:r w:rsidR="00DA75AE">
          <w:rPr>
            <w:webHidden/>
          </w:rPr>
          <w:tab/>
        </w:r>
        <w:r w:rsidR="00DA75AE">
          <w:rPr>
            <w:webHidden/>
          </w:rPr>
          <w:fldChar w:fldCharType="begin"/>
        </w:r>
        <w:r w:rsidR="00DA75AE">
          <w:rPr>
            <w:webHidden/>
          </w:rPr>
          <w:instrText xml:space="preserve"> PAGEREF _Toc217081154 \h </w:instrText>
        </w:r>
        <w:r w:rsidR="00DA75AE">
          <w:rPr>
            <w:webHidden/>
          </w:rPr>
        </w:r>
        <w:r w:rsidR="00DA75AE">
          <w:rPr>
            <w:webHidden/>
          </w:rPr>
          <w:fldChar w:fldCharType="separate"/>
        </w:r>
        <w:r w:rsidR="00DA75AE">
          <w:rPr>
            <w:webHidden/>
          </w:rPr>
          <w:t>3</w:t>
        </w:r>
        <w:r w:rsidR="00DA75AE">
          <w:rPr>
            <w:webHidden/>
          </w:rPr>
          <w:fldChar w:fldCharType="end"/>
        </w:r>
      </w:hyperlink>
    </w:p>
    <w:p w14:paraId="132C6BA6" w14:textId="77777777" w:rsidR="00DA75AE" w:rsidRDefault="00DA75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1155" w:history="1">
        <w:r w:rsidRPr="004D32E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32E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2A8716" w14:textId="77777777" w:rsidR="00DA75AE" w:rsidRDefault="00DA75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1156" w:history="1">
        <w:r w:rsidRPr="004D32E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32EA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8D3148" w14:textId="77777777" w:rsidR="00DA75AE" w:rsidRDefault="00DA75A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1157" w:history="1">
        <w:r w:rsidRPr="004D32E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32EA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A86C47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58" w:history="1">
        <w:r w:rsidRPr="004D32EA">
          <w:rPr>
            <w:rStyle w:val="a7"/>
            <w:lang w:val="en-GB"/>
          </w:rPr>
          <w:t>4.1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4EA075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59" w:history="1">
        <w:r w:rsidRPr="004D32EA">
          <w:rPr>
            <w:rStyle w:val="a7"/>
            <w:lang w:val="en-GB"/>
          </w:rPr>
          <w:t>4.2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6E78FB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0" w:history="1">
        <w:r w:rsidRPr="004D32EA">
          <w:rPr>
            <w:rStyle w:val="a7"/>
            <w:lang w:val="en-GB"/>
          </w:rPr>
          <w:t>4.3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23EBCF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1" w:history="1">
        <w:r w:rsidRPr="004D32EA">
          <w:rPr>
            <w:rStyle w:val="a7"/>
            <w:lang w:val="en-GB"/>
          </w:rPr>
          <w:t>4.4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41A27A3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2" w:history="1">
        <w:r w:rsidRPr="004D32EA">
          <w:rPr>
            <w:rStyle w:val="a7"/>
            <w:lang w:val="en-GB"/>
          </w:rPr>
          <w:t>4.5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6F5DFA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3" w:history="1">
        <w:r w:rsidRPr="004D32EA">
          <w:rPr>
            <w:rStyle w:val="a7"/>
            <w:lang w:val="en-GB"/>
          </w:rPr>
          <w:t>4.6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750E6C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4" w:history="1">
        <w:r w:rsidRPr="004D32EA">
          <w:rPr>
            <w:rStyle w:val="a7"/>
            <w:lang w:val="en-GB"/>
          </w:rPr>
          <w:t>4.7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B70D76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5" w:history="1">
        <w:r w:rsidRPr="004D32EA">
          <w:rPr>
            <w:rStyle w:val="a7"/>
            <w:lang w:val="en-GB"/>
          </w:rPr>
          <w:t>4.8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F8C6BF7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6" w:history="1">
        <w:r w:rsidRPr="004D32EA">
          <w:rPr>
            <w:rStyle w:val="a7"/>
            <w:lang w:val="en-GB"/>
          </w:rPr>
          <w:t>4.9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916C58F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7" w:history="1">
        <w:r w:rsidRPr="004D32EA">
          <w:rPr>
            <w:rStyle w:val="a7"/>
            <w:lang w:val="en-GB"/>
          </w:rPr>
          <w:t>4.10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非供暖楼梯间与供暖房间隔墙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9A5EF31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8" w:history="1">
        <w:r w:rsidRPr="004D32EA">
          <w:rPr>
            <w:rStyle w:val="a7"/>
            <w:lang w:val="en-GB"/>
          </w:rPr>
          <w:t>4.11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DD60863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69" w:history="1">
        <w:r w:rsidRPr="004D32EA">
          <w:rPr>
            <w:rStyle w:val="a7"/>
            <w:lang w:val="en-GB"/>
          </w:rPr>
          <w:t>4.12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70C92C9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70" w:history="1">
        <w:r w:rsidRPr="004D32EA">
          <w:rPr>
            <w:rStyle w:val="a7"/>
            <w:lang w:val="en-GB"/>
          </w:rPr>
          <w:t>4.13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867F42D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71" w:history="1">
        <w:r w:rsidRPr="004D32EA">
          <w:rPr>
            <w:rStyle w:val="a7"/>
            <w:lang w:val="en-GB"/>
          </w:rPr>
          <w:t>4.14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70F1CF1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72" w:history="1">
        <w:r w:rsidRPr="004D32EA">
          <w:rPr>
            <w:rStyle w:val="a7"/>
            <w:lang w:val="en-GB"/>
          </w:rPr>
          <w:t>4.15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9D62509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73" w:history="1">
        <w:r w:rsidRPr="004D32EA">
          <w:rPr>
            <w:rStyle w:val="a7"/>
            <w:lang w:val="en-GB"/>
          </w:rPr>
          <w:t>4.16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757C229" w14:textId="77777777" w:rsidR="00DA75AE" w:rsidRDefault="00DA75A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1174" w:history="1">
        <w:r w:rsidRPr="004D32EA">
          <w:rPr>
            <w:rStyle w:val="a7"/>
            <w:lang w:val="en-GB"/>
          </w:rPr>
          <w:t>4.17</w:t>
        </w:r>
        <w:r w:rsidRPr="004D32EA">
          <w:rPr>
            <w:rStyle w:val="a7"/>
          </w:rPr>
          <w:t xml:space="preserve"> </w:t>
        </w:r>
        <w:r w:rsidRPr="004D32EA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_Toc217081174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CC043FC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6FCF105" w14:textId="77777777" w:rsidR="00AA47FE" w:rsidRDefault="00AA47FE" w:rsidP="00D40158">
      <w:pPr>
        <w:pStyle w:val="TOC1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0B6F175" w14:textId="77777777" w:rsidR="00D40158" w:rsidRDefault="00D40158" w:rsidP="00D40158">
      <w:pPr>
        <w:pStyle w:val="TOC1"/>
      </w:pPr>
    </w:p>
    <w:p w14:paraId="7559E886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08115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1D5605B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53A40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6C5CC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4F9844E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826F9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5A2B70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工程地点"/>
            <w:r>
              <w:t>河北</w:t>
            </w:r>
            <w:r>
              <w:t>-</w:t>
            </w:r>
            <w:r>
              <w:t>保定</w:t>
            </w:r>
            <w:bookmarkEnd w:id="20"/>
          </w:p>
        </w:tc>
      </w:tr>
      <w:tr w:rsidR="005407D2" w:rsidRPr="00FF2243" w14:paraId="60A6F61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F9962F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5A754A0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602E560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3CC07B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35B0F1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3766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55F752E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CA83E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D60CF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6849593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C340B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3AD3EA7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12.0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0514584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0F191CA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E72CC4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15931.32</w:t>
            </w:r>
            <w:bookmarkEnd w:id="27"/>
          </w:p>
        </w:tc>
      </w:tr>
      <w:tr w:rsidR="00203A7D" w:rsidRPr="00FF2243" w14:paraId="3E78CFA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88A6484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703F10EA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4440.23</w:t>
            </w:r>
            <w:bookmarkEnd w:id="28"/>
          </w:p>
        </w:tc>
      </w:tr>
      <w:tr w:rsidR="00FA4476" w:rsidRPr="00FF2243" w14:paraId="1082EC1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BC404A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69F253BA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4D19854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9A859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A83CB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62225A9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71B00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201979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0.48</w:t>
            </w:r>
            <w:bookmarkEnd w:id="31"/>
          </w:p>
        </w:tc>
      </w:tr>
      <w:tr w:rsidR="00D40158" w:rsidRPr="00FF2243" w14:paraId="2177DA1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AFA5D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1CF86EC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0.48</w:t>
            </w:r>
            <w:bookmarkEnd w:id="32"/>
          </w:p>
        </w:tc>
      </w:tr>
    </w:tbl>
    <w:p w14:paraId="0DF73DDD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08115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610D0B05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4C6CA073" w14:textId="77777777" w:rsidR="008C6EA1" w:rsidRDefault="006414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7E542940" w14:textId="77777777" w:rsidR="008C6EA1" w:rsidRDefault="006414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7DBF7568" w14:textId="77777777" w:rsidR="008C6EA1" w:rsidRDefault="006414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5080C0C" w14:textId="77777777" w:rsidR="008C6EA1" w:rsidRDefault="00641456">
      <w:pPr>
        <w:pStyle w:val="1"/>
        <w:widowControl w:val="0"/>
        <w:jc w:val="both"/>
        <w:rPr>
          <w:kern w:val="2"/>
          <w:szCs w:val="24"/>
        </w:rPr>
      </w:pPr>
      <w:bookmarkStart w:id="38" w:name="_Toc217081156"/>
      <w:r>
        <w:rPr>
          <w:rFonts w:hint="eastAsia"/>
          <w:kern w:val="2"/>
          <w:szCs w:val="24"/>
        </w:rPr>
        <w:t>建筑大样</w:t>
      </w:r>
      <w:bookmarkEnd w:id="38"/>
    </w:p>
    <w:p w14:paraId="10C2E62E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41F62E" wp14:editId="558E036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2092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FBF3ACE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244A59" wp14:editId="3F451552">
            <wp:extent cx="5667375" cy="4829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F2C2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E50FB7B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84FAE39" wp14:editId="03DBACD5">
            <wp:extent cx="5667375" cy="5086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72F4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1562C93E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821EFA" wp14:editId="23EB2E1F">
            <wp:extent cx="5667375" cy="5086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F17C2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68CF24D9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5511D0" wp14:editId="2A991508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7B96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西南轴侧图</w:t>
      </w:r>
      <w:proofErr w:type="gramEnd"/>
    </w:p>
    <w:p w14:paraId="4C2312C4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DC89DC9" wp14:editId="245A059B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CAFB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东北轴侧图</w:t>
      </w:r>
      <w:proofErr w:type="gramEnd"/>
    </w:p>
    <w:p w14:paraId="58DF00F5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95E021" wp14:editId="0CC41D25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A7EB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51AD84F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9ECF09" wp14:editId="197967C2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924F1" w14:textId="77777777" w:rsidR="008C6EA1" w:rsidRDefault="006414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83B0E03" w14:textId="77777777" w:rsidR="008C6EA1" w:rsidRDefault="00641456">
      <w:pPr>
        <w:pStyle w:val="1"/>
        <w:widowControl w:val="0"/>
        <w:jc w:val="both"/>
        <w:rPr>
          <w:kern w:val="2"/>
          <w:szCs w:val="24"/>
        </w:rPr>
      </w:pPr>
      <w:bookmarkStart w:id="39" w:name="_Toc217081157"/>
      <w:r>
        <w:rPr>
          <w:rFonts w:hint="eastAsia"/>
          <w:kern w:val="2"/>
          <w:szCs w:val="24"/>
        </w:rPr>
        <w:t>规定性指标检查</w:t>
      </w:r>
      <w:bookmarkEnd w:id="39"/>
    </w:p>
    <w:p w14:paraId="6C956879" w14:textId="77777777" w:rsidR="008C6EA1" w:rsidRDefault="00641456">
      <w:pPr>
        <w:pStyle w:val="2"/>
        <w:widowControl w:val="0"/>
        <w:rPr>
          <w:kern w:val="2"/>
        </w:rPr>
      </w:pPr>
      <w:bookmarkStart w:id="40" w:name="_Toc217081158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C6EA1" w14:paraId="050F392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AD5CC90" w14:textId="77777777" w:rsidR="008C6EA1" w:rsidRDefault="0064145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158BA7" w14:textId="77777777" w:rsidR="008C6EA1" w:rsidRDefault="00641456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9B4941" w14:textId="77777777" w:rsidR="008C6EA1" w:rsidRDefault="00641456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6164E" w14:textId="77777777" w:rsidR="008C6EA1" w:rsidRDefault="00641456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2AA6B" w14:textId="77777777" w:rsidR="008C6EA1" w:rsidRDefault="00641456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09CEB" w14:textId="77777777" w:rsidR="008C6EA1" w:rsidRDefault="00641456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40B93E" w14:textId="77777777" w:rsidR="008C6EA1" w:rsidRDefault="00641456">
            <w:pPr>
              <w:jc w:val="center"/>
            </w:pPr>
            <w:r>
              <w:t>数据来源</w:t>
            </w:r>
          </w:p>
        </w:tc>
      </w:tr>
      <w:tr w:rsidR="008C6EA1" w14:paraId="786372F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4100E11" w14:textId="77777777" w:rsidR="008C6EA1" w:rsidRDefault="008C6EA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6F882E8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C2EB3A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6EDF4" w14:textId="77777777" w:rsidR="008C6EA1" w:rsidRDefault="0064145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A39A56" w14:textId="77777777" w:rsidR="008C6EA1" w:rsidRDefault="00641456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48FE9" w14:textId="77777777" w:rsidR="008C6EA1" w:rsidRDefault="00641456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FF1C019" w14:textId="77777777" w:rsidR="008C6EA1" w:rsidRDefault="008C6EA1">
            <w:pPr>
              <w:jc w:val="center"/>
            </w:pPr>
          </w:p>
        </w:tc>
      </w:tr>
      <w:tr w:rsidR="008C6EA1" w14:paraId="5A059F91" w14:textId="77777777">
        <w:trPr>
          <w:jc w:val="center"/>
        </w:trPr>
        <w:tc>
          <w:tcPr>
            <w:tcW w:w="2196" w:type="dxa"/>
            <w:vAlign w:val="center"/>
          </w:tcPr>
          <w:p w14:paraId="1A3F7A7A" w14:textId="77777777" w:rsidR="008C6EA1" w:rsidRDefault="00641456">
            <w:r>
              <w:t>水泥砂浆</w:t>
            </w:r>
          </w:p>
        </w:tc>
        <w:tc>
          <w:tcPr>
            <w:tcW w:w="1018" w:type="dxa"/>
            <w:vAlign w:val="center"/>
          </w:tcPr>
          <w:p w14:paraId="104A6C12" w14:textId="77777777" w:rsidR="008C6EA1" w:rsidRDefault="00641456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220A889" w14:textId="77777777" w:rsidR="008C6EA1" w:rsidRDefault="00641456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9EE59E1" w14:textId="77777777" w:rsidR="008C6EA1" w:rsidRDefault="00641456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7FAB281" w14:textId="77777777" w:rsidR="008C6EA1" w:rsidRDefault="00641456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79EC753" w14:textId="77777777" w:rsidR="008C6EA1" w:rsidRDefault="00641456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1516110" w14:textId="77777777" w:rsidR="008C6EA1" w:rsidRDefault="00641456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6EA1" w14:paraId="4E2A760E" w14:textId="77777777">
        <w:trPr>
          <w:jc w:val="center"/>
        </w:trPr>
        <w:tc>
          <w:tcPr>
            <w:tcW w:w="2196" w:type="dxa"/>
            <w:vAlign w:val="center"/>
          </w:tcPr>
          <w:p w14:paraId="24C76827" w14:textId="77777777" w:rsidR="008C6EA1" w:rsidRDefault="00641456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10F357EB" w14:textId="77777777" w:rsidR="008C6EA1" w:rsidRDefault="00641456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62808B3D" w14:textId="77777777" w:rsidR="008C6EA1" w:rsidRDefault="00641456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786A9E30" w14:textId="77777777" w:rsidR="008C6EA1" w:rsidRDefault="00641456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D43A162" w14:textId="77777777" w:rsidR="008C6EA1" w:rsidRDefault="00641456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1692EF84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DFB564C" w14:textId="77777777" w:rsidR="008C6EA1" w:rsidRDefault="00641456"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8C6EA1" w14:paraId="6CC5CE4D" w14:textId="77777777">
        <w:trPr>
          <w:jc w:val="center"/>
        </w:trPr>
        <w:tc>
          <w:tcPr>
            <w:tcW w:w="2196" w:type="dxa"/>
            <w:vAlign w:val="center"/>
          </w:tcPr>
          <w:p w14:paraId="4DFFC5C3" w14:textId="77777777" w:rsidR="008C6EA1" w:rsidRDefault="00641456">
            <w:r>
              <w:t>厚聚乙烯薄膜</w:t>
            </w:r>
          </w:p>
        </w:tc>
        <w:tc>
          <w:tcPr>
            <w:tcW w:w="1018" w:type="dxa"/>
            <w:vAlign w:val="center"/>
          </w:tcPr>
          <w:p w14:paraId="68529909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30" w:type="dxa"/>
            <w:vAlign w:val="center"/>
          </w:tcPr>
          <w:p w14:paraId="43C5EE3F" w14:textId="77777777" w:rsidR="008C6EA1" w:rsidRDefault="00641456">
            <w:pPr>
              <w:jc w:val="right"/>
            </w:pPr>
            <w:r>
              <w:t>12.000</w:t>
            </w:r>
          </w:p>
        </w:tc>
        <w:tc>
          <w:tcPr>
            <w:tcW w:w="848" w:type="dxa"/>
            <w:vAlign w:val="center"/>
          </w:tcPr>
          <w:p w14:paraId="1B51CA05" w14:textId="77777777" w:rsidR="008C6EA1" w:rsidRDefault="00641456">
            <w:pPr>
              <w:jc w:val="right"/>
            </w:pPr>
            <w:r>
              <w:t>910.0</w:t>
            </w:r>
          </w:p>
        </w:tc>
        <w:tc>
          <w:tcPr>
            <w:tcW w:w="1018" w:type="dxa"/>
            <w:vAlign w:val="center"/>
          </w:tcPr>
          <w:p w14:paraId="2BBFE135" w14:textId="77777777" w:rsidR="008C6EA1" w:rsidRDefault="00641456">
            <w:pPr>
              <w:jc w:val="right"/>
            </w:pPr>
            <w:r>
              <w:t>2300.0</w:t>
            </w:r>
          </w:p>
        </w:tc>
        <w:tc>
          <w:tcPr>
            <w:tcW w:w="1188" w:type="dxa"/>
            <w:vAlign w:val="center"/>
          </w:tcPr>
          <w:p w14:paraId="7B2F7B5A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79C2860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2E078CDA" w14:textId="77777777">
        <w:trPr>
          <w:jc w:val="center"/>
        </w:trPr>
        <w:tc>
          <w:tcPr>
            <w:tcW w:w="2196" w:type="dxa"/>
            <w:vAlign w:val="center"/>
          </w:tcPr>
          <w:p w14:paraId="7B886198" w14:textId="77777777" w:rsidR="008C6EA1" w:rsidRDefault="00641456">
            <w:r>
              <w:t>混合砂浆</w:t>
            </w:r>
          </w:p>
        </w:tc>
        <w:tc>
          <w:tcPr>
            <w:tcW w:w="1018" w:type="dxa"/>
            <w:vAlign w:val="center"/>
          </w:tcPr>
          <w:p w14:paraId="3A150DB6" w14:textId="77777777" w:rsidR="008C6EA1" w:rsidRDefault="00641456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4BBE4F2" w14:textId="77777777" w:rsidR="008C6EA1" w:rsidRDefault="00641456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74AEBFC" w14:textId="77777777" w:rsidR="008C6EA1" w:rsidRDefault="00641456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04BF4BF" w14:textId="77777777" w:rsidR="008C6EA1" w:rsidRDefault="00641456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CF900D5" w14:textId="77777777" w:rsidR="008C6EA1" w:rsidRDefault="00641456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7A19CC2" w14:textId="77777777" w:rsidR="008C6EA1" w:rsidRDefault="00641456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6EA1" w14:paraId="7CF9905F" w14:textId="77777777">
        <w:trPr>
          <w:jc w:val="center"/>
        </w:trPr>
        <w:tc>
          <w:tcPr>
            <w:tcW w:w="2196" w:type="dxa"/>
            <w:vAlign w:val="center"/>
          </w:tcPr>
          <w:p w14:paraId="72B360E2" w14:textId="77777777" w:rsidR="008C6EA1" w:rsidRDefault="00641456">
            <w:r>
              <w:lastRenderedPageBreak/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698A833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09798E2A" w14:textId="77777777" w:rsidR="008C6EA1" w:rsidRDefault="00641456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174F8860" w14:textId="77777777" w:rsidR="008C6EA1" w:rsidRDefault="00641456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14:paraId="612F774E" w14:textId="77777777" w:rsidR="008C6EA1" w:rsidRDefault="00641456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14:paraId="7500E085" w14:textId="77777777" w:rsidR="008C6EA1" w:rsidRDefault="00641456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3DB251D1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48DE7EEB" w14:textId="77777777">
        <w:trPr>
          <w:jc w:val="center"/>
        </w:trPr>
        <w:tc>
          <w:tcPr>
            <w:tcW w:w="2196" w:type="dxa"/>
            <w:vAlign w:val="center"/>
          </w:tcPr>
          <w:p w14:paraId="0D24775D" w14:textId="77777777" w:rsidR="008C6EA1" w:rsidRDefault="00641456">
            <w:r>
              <w:t>纤维石膏板</w:t>
            </w:r>
          </w:p>
        </w:tc>
        <w:tc>
          <w:tcPr>
            <w:tcW w:w="1018" w:type="dxa"/>
            <w:vAlign w:val="center"/>
          </w:tcPr>
          <w:p w14:paraId="4B03DF29" w14:textId="77777777" w:rsidR="008C6EA1" w:rsidRDefault="00641456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E950075" w14:textId="77777777" w:rsidR="008C6EA1" w:rsidRDefault="00641456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653F7D2A" w14:textId="77777777" w:rsidR="008C6EA1" w:rsidRDefault="00641456">
            <w:pPr>
              <w:jc w:val="right"/>
            </w:pPr>
            <w:r>
              <w:t>1150.0</w:t>
            </w:r>
          </w:p>
        </w:tc>
        <w:tc>
          <w:tcPr>
            <w:tcW w:w="1018" w:type="dxa"/>
            <w:vAlign w:val="center"/>
          </w:tcPr>
          <w:p w14:paraId="4FB1AD6B" w14:textId="77777777" w:rsidR="008C6EA1" w:rsidRDefault="00641456">
            <w:pPr>
              <w:jc w:val="right"/>
            </w:pPr>
            <w:r>
              <w:t>1230.0</w:t>
            </w:r>
          </w:p>
        </w:tc>
        <w:tc>
          <w:tcPr>
            <w:tcW w:w="1188" w:type="dxa"/>
            <w:vAlign w:val="center"/>
          </w:tcPr>
          <w:p w14:paraId="6E56B0B1" w14:textId="77777777" w:rsidR="008C6EA1" w:rsidRDefault="00641456">
            <w:pPr>
              <w:jc w:val="right"/>
            </w:pPr>
            <w:r>
              <w:t>0.0373</w:t>
            </w:r>
          </w:p>
        </w:tc>
        <w:tc>
          <w:tcPr>
            <w:tcW w:w="1516" w:type="dxa"/>
            <w:vAlign w:val="center"/>
          </w:tcPr>
          <w:p w14:paraId="0EC579CE" w14:textId="77777777" w:rsidR="008C6EA1" w:rsidRDefault="00641456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8C6EA1" w14:paraId="19A12496" w14:textId="77777777">
        <w:trPr>
          <w:jc w:val="center"/>
        </w:trPr>
        <w:tc>
          <w:tcPr>
            <w:tcW w:w="2196" w:type="dxa"/>
            <w:vAlign w:val="center"/>
          </w:tcPr>
          <w:p w14:paraId="1AB7E839" w14:textId="77777777" w:rsidR="008C6EA1" w:rsidRDefault="0064145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C5486EF" w14:textId="77777777" w:rsidR="008C6EA1" w:rsidRDefault="00641456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1C94973" w14:textId="77777777" w:rsidR="008C6EA1" w:rsidRDefault="00641456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213BDAF" w14:textId="77777777" w:rsidR="008C6EA1" w:rsidRDefault="00641456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A60B49F" w14:textId="77777777" w:rsidR="008C6EA1" w:rsidRDefault="00641456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AFE0DA1" w14:textId="77777777" w:rsidR="008C6EA1" w:rsidRDefault="00641456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F5DB97A" w14:textId="77777777" w:rsidR="008C6EA1" w:rsidRDefault="00641456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6EA1" w14:paraId="355C43AD" w14:textId="77777777">
        <w:trPr>
          <w:jc w:val="center"/>
        </w:trPr>
        <w:tc>
          <w:tcPr>
            <w:tcW w:w="2196" w:type="dxa"/>
            <w:vAlign w:val="center"/>
          </w:tcPr>
          <w:p w14:paraId="560548DC" w14:textId="77777777" w:rsidR="008C6EA1" w:rsidRDefault="00641456">
            <w:r>
              <w:t>正交胶合木</w:t>
            </w:r>
          </w:p>
        </w:tc>
        <w:tc>
          <w:tcPr>
            <w:tcW w:w="1018" w:type="dxa"/>
            <w:vAlign w:val="center"/>
          </w:tcPr>
          <w:p w14:paraId="23C90CDF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2FF7E88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4EA61819" w14:textId="77777777" w:rsidR="008C6EA1" w:rsidRDefault="00641456">
            <w:pPr>
              <w:jc w:val="right"/>
            </w:pPr>
            <w:r>
              <w:t>450.0</w:t>
            </w:r>
          </w:p>
        </w:tc>
        <w:tc>
          <w:tcPr>
            <w:tcW w:w="1018" w:type="dxa"/>
            <w:vAlign w:val="center"/>
          </w:tcPr>
          <w:p w14:paraId="54F7581D" w14:textId="77777777" w:rsidR="008C6EA1" w:rsidRDefault="00641456">
            <w:pPr>
              <w:jc w:val="right"/>
            </w:pPr>
            <w:r>
              <w:t>1600.0</w:t>
            </w:r>
          </w:p>
        </w:tc>
        <w:tc>
          <w:tcPr>
            <w:tcW w:w="1188" w:type="dxa"/>
            <w:vAlign w:val="center"/>
          </w:tcPr>
          <w:p w14:paraId="2FFC32FE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93D07AC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4C5AC7EB" w14:textId="77777777">
        <w:trPr>
          <w:jc w:val="center"/>
        </w:trPr>
        <w:tc>
          <w:tcPr>
            <w:tcW w:w="2196" w:type="dxa"/>
            <w:vAlign w:val="center"/>
          </w:tcPr>
          <w:p w14:paraId="2F9D16CB" w14:textId="77777777" w:rsidR="008C6EA1" w:rsidRDefault="00641456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38804682" w14:textId="77777777" w:rsidR="008C6EA1" w:rsidRDefault="00641456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2C1DBE1F" w14:textId="77777777" w:rsidR="008C6EA1" w:rsidRDefault="00641456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C137D63" w14:textId="77777777" w:rsidR="008C6EA1" w:rsidRDefault="00641456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62BDF570" w14:textId="77777777" w:rsidR="008C6EA1" w:rsidRDefault="00641456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C7DA58D" w14:textId="77777777" w:rsidR="008C6EA1" w:rsidRDefault="00641456">
            <w:pPr>
              <w:jc w:val="right"/>
            </w:pPr>
            <w:r>
              <w:t>0.0234</w:t>
            </w:r>
          </w:p>
        </w:tc>
        <w:tc>
          <w:tcPr>
            <w:tcW w:w="1516" w:type="dxa"/>
            <w:vAlign w:val="center"/>
          </w:tcPr>
          <w:p w14:paraId="6B44E038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19F6E560" w14:textId="77777777">
        <w:trPr>
          <w:jc w:val="center"/>
        </w:trPr>
        <w:tc>
          <w:tcPr>
            <w:tcW w:w="2196" w:type="dxa"/>
            <w:vAlign w:val="center"/>
          </w:tcPr>
          <w:p w14:paraId="51B45AB6" w14:textId="77777777" w:rsidR="008C6EA1" w:rsidRDefault="00641456">
            <w:proofErr w:type="gramStart"/>
            <w:r>
              <w:t>洛</w:t>
            </w:r>
            <w:proofErr w:type="gramEnd"/>
            <w:r>
              <w:t>科威定向岩棉板</w:t>
            </w:r>
            <w:r>
              <w:t>80~180mm</w:t>
            </w:r>
          </w:p>
        </w:tc>
        <w:tc>
          <w:tcPr>
            <w:tcW w:w="1018" w:type="dxa"/>
            <w:vAlign w:val="center"/>
          </w:tcPr>
          <w:p w14:paraId="0F08D7E1" w14:textId="77777777" w:rsidR="008C6EA1" w:rsidRDefault="00641456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614E8B75" w14:textId="77777777" w:rsidR="008C6EA1" w:rsidRDefault="00641456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D48F49A" w14:textId="77777777" w:rsidR="008C6EA1" w:rsidRDefault="00641456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2DC7D68" w14:textId="77777777" w:rsidR="008C6EA1" w:rsidRDefault="00641456">
            <w:pPr>
              <w:jc w:val="right"/>
            </w:pPr>
            <w:r>
              <w:t>2009.1</w:t>
            </w:r>
          </w:p>
        </w:tc>
        <w:tc>
          <w:tcPr>
            <w:tcW w:w="1188" w:type="dxa"/>
            <w:vAlign w:val="center"/>
          </w:tcPr>
          <w:p w14:paraId="2FC3C0DF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3CAE66F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1004C922" w14:textId="77777777">
        <w:trPr>
          <w:jc w:val="center"/>
        </w:trPr>
        <w:tc>
          <w:tcPr>
            <w:tcW w:w="2196" w:type="dxa"/>
            <w:vAlign w:val="center"/>
          </w:tcPr>
          <w:p w14:paraId="2FCA5E6E" w14:textId="77777777" w:rsidR="008C6EA1" w:rsidRDefault="00641456">
            <w:r>
              <w:t>厚憎水岩棉</w:t>
            </w:r>
          </w:p>
        </w:tc>
        <w:tc>
          <w:tcPr>
            <w:tcW w:w="1018" w:type="dxa"/>
            <w:vAlign w:val="center"/>
          </w:tcPr>
          <w:p w14:paraId="0195718A" w14:textId="77777777" w:rsidR="008C6EA1" w:rsidRDefault="00641456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5D316ADC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848" w:type="dxa"/>
            <w:vAlign w:val="center"/>
          </w:tcPr>
          <w:p w14:paraId="4BDD6ED0" w14:textId="77777777" w:rsidR="008C6EA1" w:rsidRDefault="00641456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08F0EE4B" w14:textId="77777777" w:rsidR="008C6EA1" w:rsidRDefault="00641456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DF266B9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75B98E0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4478B4A3" w14:textId="77777777">
        <w:trPr>
          <w:jc w:val="center"/>
        </w:trPr>
        <w:tc>
          <w:tcPr>
            <w:tcW w:w="2196" w:type="dxa"/>
            <w:vAlign w:val="center"/>
          </w:tcPr>
          <w:p w14:paraId="22A4C54A" w14:textId="77777777" w:rsidR="008C6EA1" w:rsidRDefault="0064145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6317A9B" w14:textId="77777777" w:rsidR="008C6EA1" w:rsidRDefault="00641456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5339542A" w14:textId="77777777" w:rsidR="008C6EA1" w:rsidRDefault="00641456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95EB083" w14:textId="77777777" w:rsidR="008C6EA1" w:rsidRDefault="00641456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0A688F4" w14:textId="77777777" w:rsidR="008C6EA1" w:rsidRDefault="00641456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E0B9AE" w14:textId="77777777" w:rsidR="008C6EA1" w:rsidRDefault="00641456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5B401529" w14:textId="77777777" w:rsidR="008C6EA1" w:rsidRDefault="00641456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6EA1" w14:paraId="24E0EBA9" w14:textId="77777777">
        <w:trPr>
          <w:jc w:val="center"/>
        </w:trPr>
        <w:tc>
          <w:tcPr>
            <w:tcW w:w="2196" w:type="dxa"/>
            <w:vAlign w:val="center"/>
          </w:tcPr>
          <w:p w14:paraId="65B6BCE3" w14:textId="77777777" w:rsidR="008C6EA1" w:rsidRDefault="00641456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E792AFB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7972A2D7" w14:textId="77777777" w:rsidR="008C6EA1" w:rsidRDefault="00641456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3DDE1322" w14:textId="77777777" w:rsidR="008C6EA1" w:rsidRDefault="00641456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B90D11A" w14:textId="77777777" w:rsidR="008C6EA1" w:rsidRDefault="00641456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4DB28C70" w14:textId="77777777" w:rsidR="008C6EA1" w:rsidRDefault="00641456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55C29527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447BA3BD" w14:textId="77777777">
        <w:trPr>
          <w:jc w:val="center"/>
        </w:trPr>
        <w:tc>
          <w:tcPr>
            <w:tcW w:w="2196" w:type="dxa"/>
            <w:vAlign w:val="center"/>
          </w:tcPr>
          <w:p w14:paraId="63BD7AD9" w14:textId="77777777" w:rsidR="008C6EA1" w:rsidRDefault="00641456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71EC978" w14:textId="77777777" w:rsidR="008C6EA1" w:rsidRDefault="00641456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7323FD59" w14:textId="77777777" w:rsidR="008C6EA1" w:rsidRDefault="00641456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6BB29CE" w14:textId="77777777" w:rsidR="008C6EA1" w:rsidRDefault="00641456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53FA206" w14:textId="77777777" w:rsidR="008C6EA1" w:rsidRDefault="00641456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45378005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D37105C" w14:textId="77777777" w:rsidR="008C6EA1" w:rsidRDefault="00641456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8C6EA1" w14:paraId="0121EA9B" w14:textId="77777777">
        <w:trPr>
          <w:jc w:val="center"/>
        </w:trPr>
        <w:tc>
          <w:tcPr>
            <w:tcW w:w="2196" w:type="dxa"/>
            <w:vAlign w:val="center"/>
          </w:tcPr>
          <w:p w14:paraId="56456F7D" w14:textId="77777777" w:rsidR="008C6EA1" w:rsidRDefault="00641456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40D2E27B" w14:textId="77777777" w:rsidR="008C6EA1" w:rsidRDefault="00641456">
            <w:pPr>
              <w:jc w:val="right"/>
            </w:pPr>
            <w:r>
              <w:t>0.032</w:t>
            </w:r>
          </w:p>
        </w:tc>
        <w:tc>
          <w:tcPr>
            <w:tcW w:w="1030" w:type="dxa"/>
            <w:vAlign w:val="center"/>
          </w:tcPr>
          <w:p w14:paraId="75475AE1" w14:textId="77777777" w:rsidR="008C6EA1" w:rsidRDefault="00641456">
            <w:pPr>
              <w:jc w:val="right"/>
            </w:pPr>
            <w:r>
              <w:t>0.691</w:t>
            </w:r>
          </w:p>
        </w:tc>
        <w:tc>
          <w:tcPr>
            <w:tcW w:w="848" w:type="dxa"/>
            <w:vAlign w:val="center"/>
          </w:tcPr>
          <w:p w14:paraId="4D764D8B" w14:textId="77777777" w:rsidR="008C6EA1" w:rsidRDefault="00641456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4E89A53D" w14:textId="77777777" w:rsidR="008C6EA1" w:rsidRDefault="00641456">
            <w:pPr>
              <w:jc w:val="right"/>
            </w:pPr>
            <w:r>
              <w:t>1053.0</w:t>
            </w:r>
          </w:p>
        </w:tc>
        <w:tc>
          <w:tcPr>
            <w:tcW w:w="1188" w:type="dxa"/>
            <w:vAlign w:val="center"/>
          </w:tcPr>
          <w:p w14:paraId="1194E38A" w14:textId="77777777" w:rsidR="008C6EA1" w:rsidRDefault="00641456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7E9D876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5BF9C60B" w14:textId="77777777">
        <w:trPr>
          <w:jc w:val="center"/>
        </w:trPr>
        <w:tc>
          <w:tcPr>
            <w:tcW w:w="2196" w:type="dxa"/>
            <w:vAlign w:val="center"/>
          </w:tcPr>
          <w:p w14:paraId="0D31F795" w14:textId="77777777" w:rsidR="008C6EA1" w:rsidRDefault="00641456">
            <w:proofErr w:type="gramStart"/>
            <w:r>
              <w:t>热固型</w:t>
            </w:r>
            <w:proofErr w:type="gramEnd"/>
            <w:r>
              <w:t>复合聚苯乙烯防火板</w:t>
            </w:r>
          </w:p>
        </w:tc>
        <w:tc>
          <w:tcPr>
            <w:tcW w:w="1018" w:type="dxa"/>
            <w:vAlign w:val="center"/>
          </w:tcPr>
          <w:p w14:paraId="50F3B63E" w14:textId="77777777" w:rsidR="008C6EA1" w:rsidRDefault="00641456">
            <w:pPr>
              <w:jc w:val="right"/>
            </w:pPr>
            <w:r>
              <w:t>0.038</w:t>
            </w:r>
          </w:p>
        </w:tc>
        <w:tc>
          <w:tcPr>
            <w:tcW w:w="1030" w:type="dxa"/>
            <w:vAlign w:val="center"/>
          </w:tcPr>
          <w:p w14:paraId="30A346D2" w14:textId="77777777" w:rsidR="008C6EA1" w:rsidRDefault="00641456">
            <w:pPr>
              <w:jc w:val="right"/>
            </w:pPr>
            <w:r>
              <w:t>0.338</w:t>
            </w:r>
          </w:p>
        </w:tc>
        <w:tc>
          <w:tcPr>
            <w:tcW w:w="848" w:type="dxa"/>
            <w:vAlign w:val="center"/>
          </w:tcPr>
          <w:p w14:paraId="02E0C3CE" w14:textId="77777777" w:rsidR="008C6EA1" w:rsidRDefault="00641456">
            <w:pPr>
              <w:jc w:val="right"/>
            </w:pPr>
            <w:r>
              <w:t>39.0</w:t>
            </w:r>
          </w:p>
        </w:tc>
        <w:tc>
          <w:tcPr>
            <w:tcW w:w="1018" w:type="dxa"/>
            <w:vAlign w:val="center"/>
          </w:tcPr>
          <w:p w14:paraId="03C45D54" w14:textId="77777777" w:rsidR="008C6EA1" w:rsidRDefault="00641456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F3D086E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379352E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5A90B9B6" w14:textId="77777777">
        <w:trPr>
          <w:jc w:val="center"/>
        </w:trPr>
        <w:tc>
          <w:tcPr>
            <w:tcW w:w="2196" w:type="dxa"/>
            <w:vAlign w:val="center"/>
          </w:tcPr>
          <w:p w14:paraId="182F6928" w14:textId="77777777" w:rsidR="008C6EA1" w:rsidRDefault="00641456">
            <w:r>
              <w:t>石材外挂板</w:t>
            </w:r>
          </w:p>
        </w:tc>
        <w:tc>
          <w:tcPr>
            <w:tcW w:w="1018" w:type="dxa"/>
            <w:vAlign w:val="center"/>
          </w:tcPr>
          <w:p w14:paraId="6DE1D488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30" w:type="dxa"/>
            <w:vAlign w:val="center"/>
          </w:tcPr>
          <w:p w14:paraId="0BA35DAB" w14:textId="77777777" w:rsidR="008C6EA1" w:rsidRDefault="00641456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154D3121" w14:textId="77777777" w:rsidR="008C6EA1" w:rsidRDefault="00641456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4D6287D1" w14:textId="77777777" w:rsidR="008C6EA1" w:rsidRDefault="00641456">
            <w:pPr>
              <w:jc w:val="right"/>
            </w:pPr>
            <w:r>
              <w:t>0.8</w:t>
            </w:r>
          </w:p>
        </w:tc>
        <w:tc>
          <w:tcPr>
            <w:tcW w:w="1188" w:type="dxa"/>
            <w:vAlign w:val="center"/>
          </w:tcPr>
          <w:p w14:paraId="58014C0B" w14:textId="77777777" w:rsidR="008C6EA1" w:rsidRDefault="00641456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44CF2A25" w14:textId="77777777" w:rsidR="008C6EA1" w:rsidRDefault="008C6EA1">
            <w:pPr>
              <w:rPr>
                <w:sz w:val="18"/>
                <w:szCs w:val="18"/>
              </w:rPr>
            </w:pPr>
          </w:p>
        </w:tc>
      </w:tr>
      <w:tr w:rsidR="008C6EA1" w14:paraId="650C58E6" w14:textId="77777777">
        <w:trPr>
          <w:jc w:val="center"/>
        </w:trPr>
        <w:tc>
          <w:tcPr>
            <w:tcW w:w="2196" w:type="dxa"/>
            <w:vAlign w:val="center"/>
          </w:tcPr>
          <w:p w14:paraId="7D316703" w14:textId="77777777" w:rsidR="008C6EA1" w:rsidRDefault="00641456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vAlign w:val="center"/>
          </w:tcPr>
          <w:p w14:paraId="6B49CD82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095DD1F7" w14:textId="77777777" w:rsidR="008C6EA1" w:rsidRDefault="00641456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6F4CAD32" w14:textId="77777777" w:rsidR="008C6EA1" w:rsidRDefault="00641456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6B9D4768" w14:textId="77777777" w:rsidR="008C6EA1" w:rsidRDefault="00641456">
            <w:pPr>
              <w:jc w:val="right"/>
            </w:pPr>
            <w:r>
              <w:t>2231.0</w:t>
            </w:r>
          </w:p>
        </w:tc>
        <w:tc>
          <w:tcPr>
            <w:tcW w:w="1188" w:type="dxa"/>
            <w:vAlign w:val="center"/>
          </w:tcPr>
          <w:p w14:paraId="0BC93E85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27030C9" w14:textId="77777777" w:rsidR="008C6EA1" w:rsidRDefault="00641456">
            <w:r>
              <w:rPr>
                <w:sz w:val="18"/>
                <w:szCs w:val="18"/>
              </w:rPr>
              <w:t>《湖南省工业建筑节能设计标准》</w:t>
            </w:r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8C6EA1" w14:paraId="7B528EDA" w14:textId="77777777">
        <w:trPr>
          <w:jc w:val="center"/>
        </w:trPr>
        <w:tc>
          <w:tcPr>
            <w:tcW w:w="2196" w:type="dxa"/>
            <w:vAlign w:val="center"/>
          </w:tcPr>
          <w:p w14:paraId="25BB4D24" w14:textId="77777777" w:rsidR="008C6EA1" w:rsidRDefault="00641456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D8B32E6" w14:textId="77777777" w:rsidR="008C6EA1" w:rsidRDefault="00641456">
            <w:pPr>
              <w:jc w:val="right"/>
            </w:pPr>
            <w:r>
              <w:t>0.058</w:t>
            </w:r>
          </w:p>
        </w:tc>
        <w:tc>
          <w:tcPr>
            <w:tcW w:w="1030" w:type="dxa"/>
            <w:vAlign w:val="center"/>
          </w:tcPr>
          <w:p w14:paraId="002C6CB6" w14:textId="77777777" w:rsidR="008C6EA1" w:rsidRDefault="00641456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43533CB6" w14:textId="77777777" w:rsidR="008C6EA1" w:rsidRDefault="00641456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6B4CED9B" w14:textId="77777777" w:rsidR="008C6EA1" w:rsidRDefault="00641456">
            <w:pPr>
              <w:jc w:val="right"/>
            </w:pPr>
            <w:r>
              <w:t>1890.0</w:t>
            </w:r>
          </w:p>
        </w:tc>
        <w:tc>
          <w:tcPr>
            <w:tcW w:w="1188" w:type="dxa"/>
            <w:vAlign w:val="center"/>
          </w:tcPr>
          <w:p w14:paraId="01443339" w14:textId="77777777" w:rsidR="008C6EA1" w:rsidRDefault="00641456">
            <w:pPr>
              <w:jc w:val="right"/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306DB201" w14:textId="77777777" w:rsidR="008C6EA1" w:rsidRDefault="00641456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8C6EA1" w14:paraId="7615AB0C" w14:textId="77777777">
        <w:trPr>
          <w:jc w:val="center"/>
        </w:trPr>
        <w:tc>
          <w:tcPr>
            <w:tcW w:w="2196" w:type="dxa"/>
            <w:vAlign w:val="center"/>
          </w:tcPr>
          <w:p w14:paraId="293F3945" w14:textId="77777777" w:rsidR="008C6EA1" w:rsidRDefault="00641456">
            <w:r>
              <w:t>四川达峰科技丙烯酸复合隔声保温材料</w:t>
            </w:r>
          </w:p>
        </w:tc>
        <w:tc>
          <w:tcPr>
            <w:tcW w:w="1018" w:type="dxa"/>
            <w:vAlign w:val="center"/>
          </w:tcPr>
          <w:p w14:paraId="7984D5DE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30" w:type="dxa"/>
            <w:vAlign w:val="center"/>
          </w:tcPr>
          <w:p w14:paraId="780DA2A0" w14:textId="77777777" w:rsidR="008C6EA1" w:rsidRDefault="00641456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3E24D36E" w14:textId="77777777" w:rsidR="008C6EA1" w:rsidRDefault="00641456">
            <w:pPr>
              <w:jc w:val="right"/>
            </w:pPr>
            <w:r>
              <w:t>627.0</w:t>
            </w:r>
          </w:p>
        </w:tc>
        <w:tc>
          <w:tcPr>
            <w:tcW w:w="1018" w:type="dxa"/>
            <w:vAlign w:val="center"/>
          </w:tcPr>
          <w:p w14:paraId="25CFEDD1" w14:textId="77777777" w:rsidR="008C6EA1" w:rsidRDefault="00641456">
            <w:pPr>
              <w:jc w:val="right"/>
            </w:pPr>
            <w:r>
              <w:t>356.4</w:t>
            </w:r>
          </w:p>
        </w:tc>
        <w:tc>
          <w:tcPr>
            <w:tcW w:w="1188" w:type="dxa"/>
            <w:vAlign w:val="center"/>
          </w:tcPr>
          <w:p w14:paraId="34E33003" w14:textId="77777777" w:rsidR="008C6EA1" w:rsidRDefault="00641456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B5A8B4" w14:textId="77777777" w:rsidR="008C6EA1" w:rsidRDefault="008C6EA1">
            <w:pPr>
              <w:rPr>
                <w:sz w:val="18"/>
                <w:szCs w:val="18"/>
              </w:rPr>
            </w:pPr>
          </w:p>
        </w:tc>
      </w:tr>
    </w:tbl>
    <w:p w14:paraId="384FEB43" w14:textId="77777777" w:rsidR="008C6EA1" w:rsidRDefault="00641456">
      <w:pPr>
        <w:pStyle w:val="2"/>
        <w:widowControl w:val="0"/>
        <w:rPr>
          <w:kern w:val="2"/>
        </w:rPr>
      </w:pPr>
      <w:bookmarkStart w:id="41" w:name="_Toc217081159"/>
      <w:r>
        <w:rPr>
          <w:rFonts w:hint="eastAsia"/>
          <w:kern w:val="2"/>
        </w:rPr>
        <w:t>围护结构做法简要说明</w:t>
      </w:r>
      <w:bookmarkEnd w:id="41"/>
    </w:p>
    <w:p w14:paraId="6D014593" w14:textId="77777777" w:rsidR="008C6EA1" w:rsidRDefault="006414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(K=0.227,D=20.847)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4D7093E" w14:textId="77777777" w:rsidR="008C6EA1" w:rsidRDefault="0064145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80mm</w:t>
      </w:r>
      <w:r>
        <w:rPr>
          <w:rFonts w:hint="eastAsia"/>
          <w:color w:val="000000"/>
          <w:kern w:val="2"/>
          <w:szCs w:val="24"/>
          <w:lang w:val="en-US"/>
        </w:rPr>
        <w:t>＋四川达峰科技丙烯酸复合隔声保温材料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＋改性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玻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化微珠轻质砂浆</w:t>
      </w:r>
      <w:r>
        <w:rPr>
          <w:rFonts w:hint="eastAsia"/>
          <w:color w:val="000000"/>
          <w:kern w:val="2"/>
          <w:szCs w:val="24"/>
          <w:lang w:val="en-US"/>
        </w:rPr>
        <w:br/>
      </w:r>
      <w:r>
        <w:rPr>
          <w:rFonts w:hint="eastAsia"/>
          <w:color w:val="000000"/>
          <w:kern w:val="2"/>
          <w:szCs w:val="24"/>
          <w:lang w:val="en-US"/>
        </w:rPr>
        <w:t>（保温隔热型）</w:t>
      </w:r>
      <w:r>
        <w:rPr>
          <w:rFonts w:hint="eastAsia"/>
          <w:color w:val="00000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＋隔汽层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 1.5mm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正交胶合木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＋纤维石膏板</w:t>
      </w:r>
      <w:r>
        <w:rPr>
          <w:rFonts w:hint="eastAsia"/>
          <w:color w:val="000000"/>
          <w:kern w:val="2"/>
          <w:szCs w:val="24"/>
          <w:lang w:val="en-US"/>
        </w:rPr>
        <w:t xml:space="preserve"> 13mm</w:t>
      </w:r>
    </w:p>
    <w:p w14:paraId="288A7EA5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(K=0.169,D=16.958)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42941BA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＋纤维增强水泥板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硬泡聚氨酯复合保温板（</w:t>
      </w:r>
      <w:r>
        <w:rPr>
          <w:rFonts w:hint="eastAsia"/>
          <w:color w:val="800000"/>
          <w:kern w:val="2"/>
          <w:szCs w:val="24"/>
          <w:lang w:val="en-US"/>
        </w:rPr>
        <w:t xml:space="preserve">PUR 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＋纤维增强水泥板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＋厚聚乙烯薄膜</w:t>
      </w:r>
      <w:r>
        <w:rPr>
          <w:rFonts w:hint="eastAsia"/>
          <w:color w:val="000000"/>
          <w:kern w:val="2"/>
          <w:szCs w:val="24"/>
          <w:lang w:val="en-US"/>
        </w:rPr>
        <w:t xml:space="preserve"> 0.3mm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ZGT</w:t>
      </w:r>
      <w:r>
        <w:rPr>
          <w:rFonts w:hint="eastAsia"/>
          <w:color w:val="000000"/>
          <w:kern w:val="2"/>
          <w:szCs w:val="24"/>
          <w:lang w:val="en-US"/>
        </w:rPr>
        <w:t>防火保温浆料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＋正交胶合木</w:t>
      </w:r>
      <w:r>
        <w:rPr>
          <w:rFonts w:hint="eastAsia"/>
          <w:color w:val="000000"/>
          <w:kern w:val="2"/>
          <w:szCs w:val="24"/>
          <w:lang w:val="en-US"/>
        </w:rPr>
        <w:t xml:space="preserve"> 200mm</w:t>
      </w:r>
    </w:p>
    <w:p w14:paraId="1DCB68D8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</w:t>
      </w:r>
      <w:r>
        <w:rPr>
          <w:rFonts w:hint="eastAsia"/>
          <w:color w:val="0000FF"/>
          <w:kern w:val="2"/>
          <w:szCs w:val="24"/>
          <w:lang w:val="en-US"/>
        </w:rPr>
        <w:t>(K=0.250,D=10.707)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F81EC01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石材外挂板</w:t>
      </w:r>
      <w:r>
        <w:rPr>
          <w:rFonts w:hint="eastAsia"/>
          <w:color w:val="000000"/>
          <w:kern w:val="2"/>
          <w:szCs w:val="24"/>
          <w:lang w:val="en-US"/>
        </w:rPr>
        <w:t xml:space="preserve"> 22mm</w:t>
      </w:r>
      <w:r>
        <w:rPr>
          <w:rFonts w:hint="eastAsia"/>
          <w:color w:val="000000"/>
          <w:kern w:val="2"/>
          <w:szCs w:val="24"/>
          <w:lang w:val="en-US"/>
        </w:rPr>
        <w:t>＋软木板（ρ</w:t>
      </w:r>
      <w:r>
        <w:rPr>
          <w:rFonts w:hint="eastAsia"/>
          <w:color w:val="000000"/>
          <w:kern w:val="2"/>
          <w:szCs w:val="24"/>
          <w:lang w:val="en-US"/>
        </w:rPr>
        <w:t>=150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34mm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四川达峰科技丙烯酸复合隔声保温材料</w:t>
      </w:r>
      <w:r>
        <w:rPr>
          <w:rFonts w:hint="eastAsia"/>
          <w:color w:val="800000"/>
          <w:kern w:val="2"/>
          <w:szCs w:val="24"/>
          <w:lang w:val="en-US"/>
        </w:rPr>
        <w:t xml:space="preserve"> 45mm</w:t>
      </w:r>
      <w:r>
        <w:rPr>
          <w:rFonts w:hint="eastAsia"/>
          <w:color w:val="000000"/>
          <w:kern w:val="2"/>
          <w:szCs w:val="24"/>
          <w:lang w:val="en-US"/>
        </w:rPr>
        <w:t>＋改性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玻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化微珠轻质砂浆</w:t>
      </w:r>
      <w:r>
        <w:rPr>
          <w:rFonts w:hint="eastAsia"/>
          <w:color w:val="000000"/>
          <w:kern w:val="2"/>
          <w:szCs w:val="24"/>
          <w:lang w:val="en-US"/>
        </w:rPr>
        <w:br/>
      </w:r>
      <w:r>
        <w:rPr>
          <w:rFonts w:hint="eastAsia"/>
          <w:color w:val="000000"/>
          <w:kern w:val="2"/>
          <w:szCs w:val="24"/>
          <w:lang w:val="en-US"/>
        </w:rPr>
        <w:lastRenderedPageBreak/>
        <w:t>（保温隔热型）</w:t>
      </w:r>
      <w:r>
        <w:rPr>
          <w:rFonts w:hint="eastAsia"/>
          <w:color w:val="0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＋隔汽层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 1.5mm</w:t>
      </w:r>
      <w:r>
        <w:rPr>
          <w:rFonts w:hint="eastAsia"/>
          <w:color w:val="000000"/>
          <w:kern w:val="2"/>
          <w:szCs w:val="24"/>
          <w:lang w:val="en-US"/>
        </w:rPr>
        <w:t>＋正交胶合木</w:t>
      </w:r>
      <w:r>
        <w:rPr>
          <w:rFonts w:hint="eastAsia"/>
          <w:color w:val="0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＋纤维石膏板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</w:p>
    <w:p w14:paraId="5647AB6B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(K=0.171,D=16.904)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6880589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＋纤维增强水泥板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硬泡聚氨酯复合保温板（</w:t>
      </w:r>
      <w:r>
        <w:rPr>
          <w:rFonts w:hint="eastAsia"/>
          <w:color w:val="800000"/>
          <w:kern w:val="2"/>
          <w:szCs w:val="24"/>
          <w:lang w:val="en-US"/>
        </w:rPr>
        <w:t xml:space="preserve">PUR 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＋纤维增强水泥板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隔汽层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 0.3mm</w:t>
      </w:r>
      <w:r>
        <w:rPr>
          <w:rFonts w:hint="eastAsia"/>
          <w:color w:val="000000"/>
          <w:kern w:val="2"/>
          <w:szCs w:val="24"/>
          <w:lang w:val="en-US"/>
        </w:rPr>
        <w:t>＋正交胶合木</w:t>
      </w:r>
      <w:r>
        <w:rPr>
          <w:rFonts w:hint="eastAsia"/>
          <w:color w:val="000000"/>
          <w:kern w:val="2"/>
          <w:szCs w:val="24"/>
          <w:lang w:val="en-US"/>
        </w:rPr>
        <w:t xml:space="preserve"> 200mm</w:t>
      </w:r>
    </w:p>
    <w:p w14:paraId="7B490E31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(K=0.188,D=12.950)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CB25B32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硬泡聚氨酯复合保温板（</w:t>
      </w:r>
      <w:r>
        <w:rPr>
          <w:rFonts w:hint="eastAsia"/>
          <w:color w:val="800000"/>
          <w:kern w:val="2"/>
          <w:szCs w:val="24"/>
          <w:lang w:val="en-US"/>
        </w:rPr>
        <w:t xml:space="preserve">PUR 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＋正交胶合木</w:t>
      </w:r>
      <w:r>
        <w:rPr>
          <w:rFonts w:hint="eastAsia"/>
          <w:color w:val="000000"/>
          <w:kern w:val="2"/>
          <w:szCs w:val="24"/>
          <w:lang w:val="en-US"/>
        </w:rPr>
        <w:t xml:space="preserve"> 150mm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1616E80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(K=0.200,D=20.450)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D8D61B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80mm</w:t>
      </w:r>
      <w:r>
        <w:rPr>
          <w:rFonts w:hint="eastAsia"/>
          <w:color w:val="000000"/>
          <w:kern w:val="2"/>
          <w:szCs w:val="24"/>
          <w:lang w:val="en-US"/>
        </w:rPr>
        <w:t>＋四川达峰科技丙烯酸复合隔声保温材料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正交胶合木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＋隔汽层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 1.5mm</w:t>
      </w:r>
      <w:r>
        <w:rPr>
          <w:rFonts w:hint="eastAsia"/>
          <w:color w:val="000000"/>
          <w:kern w:val="2"/>
          <w:szCs w:val="24"/>
          <w:lang w:val="en-US"/>
        </w:rPr>
        <w:t>＋改性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玻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化微珠轻质砂浆</w:t>
      </w:r>
      <w:r>
        <w:rPr>
          <w:rFonts w:hint="eastAsia"/>
          <w:color w:val="000000"/>
          <w:kern w:val="2"/>
          <w:szCs w:val="24"/>
          <w:lang w:val="en-US"/>
        </w:rPr>
        <w:br/>
      </w:r>
      <w:r>
        <w:rPr>
          <w:rFonts w:hint="eastAsia"/>
          <w:color w:val="000000"/>
          <w:kern w:val="2"/>
          <w:szCs w:val="24"/>
          <w:lang w:val="en-US"/>
        </w:rPr>
        <w:t>（保温隔热型）</w:t>
      </w:r>
      <w:r>
        <w:rPr>
          <w:rFonts w:hint="eastAsia"/>
          <w:color w:val="0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＋软木板（ρ</w:t>
      </w:r>
      <w:r>
        <w:rPr>
          <w:rFonts w:hint="eastAsia"/>
          <w:color w:val="000000"/>
          <w:kern w:val="2"/>
          <w:szCs w:val="24"/>
          <w:lang w:val="en-US"/>
        </w:rPr>
        <w:t>=150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34mm</w:t>
      </w:r>
      <w:r>
        <w:rPr>
          <w:rFonts w:hint="eastAsia"/>
          <w:color w:val="000000"/>
          <w:kern w:val="2"/>
          <w:szCs w:val="24"/>
          <w:lang w:val="en-US"/>
        </w:rPr>
        <w:t>＋石材外挂板</w:t>
      </w:r>
      <w:r>
        <w:rPr>
          <w:rFonts w:hint="eastAsia"/>
          <w:color w:val="000000"/>
          <w:kern w:val="2"/>
          <w:szCs w:val="24"/>
          <w:lang w:val="en-US"/>
        </w:rPr>
        <w:t xml:space="preserve"> 22mm</w:t>
      </w:r>
    </w:p>
    <w:p w14:paraId="669A86B9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88</w:t>
      </w:r>
      <w:r>
        <w:rPr>
          <w:rFonts w:hint="eastAsia"/>
          <w:color w:val="0000FF"/>
          <w:kern w:val="2"/>
          <w:szCs w:val="24"/>
          <w:lang w:val="en-US"/>
        </w:rPr>
        <w:t>系列内平开塑料窗：</w:t>
      </w:r>
      <w:r>
        <w:rPr>
          <w:rFonts w:hint="eastAsia"/>
          <w:color w:val="0000FF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Low-E+16Ar+5+16Ar+5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 (K=0.900)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12F5AE5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0.900W/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0.330</w:t>
      </w:r>
    </w:p>
    <w:p w14:paraId="20BEEE6B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88</w:t>
      </w:r>
      <w:r>
        <w:rPr>
          <w:rFonts w:hint="eastAsia"/>
          <w:color w:val="0000FF"/>
          <w:kern w:val="2"/>
          <w:szCs w:val="24"/>
          <w:lang w:val="en-US"/>
        </w:rPr>
        <w:t>系列内平开塑料窗：</w:t>
      </w:r>
      <w:r>
        <w:rPr>
          <w:rFonts w:hint="eastAsia"/>
          <w:color w:val="0000FF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Low-E+16Ar+5+16Ar+5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 (K=0.900)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7CD2F93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0.900W/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0.330</w:t>
      </w:r>
    </w:p>
    <w:p w14:paraId="75A6F6C9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9.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(K=0.323,D=2</w:t>
      </w:r>
      <w:r>
        <w:rPr>
          <w:rFonts w:hint="eastAsia"/>
          <w:color w:val="0000FF"/>
          <w:kern w:val="2"/>
          <w:szCs w:val="24"/>
          <w:lang w:val="en-US"/>
        </w:rPr>
        <w:t>.397)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1567BCD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硬泡聚氨酯复合保温板（</w:t>
      </w:r>
      <w:r>
        <w:rPr>
          <w:rFonts w:hint="eastAsia"/>
          <w:color w:val="800000"/>
          <w:kern w:val="2"/>
          <w:szCs w:val="24"/>
          <w:lang w:val="en-US"/>
        </w:rPr>
        <w:t xml:space="preserve">PUR </w:t>
      </w:r>
      <w:r>
        <w:rPr>
          <w:rFonts w:hint="eastAsia"/>
          <w:color w:val="800000"/>
          <w:kern w:val="2"/>
          <w:szCs w:val="24"/>
          <w:lang w:val="en-US"/>
        </w:rPr>
        <w:t>板）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0DD827D7" w14:textId="77777777" w:rsidR="008C6EA1" w:rsidRDefault="00641456">
      <w:pPr>
        <w:pStyle w:val="2"/>
        <w:widowControl w:val="0"/>
        <w:rPr>
          <w:kern w:val="2"/>
        </w:rPr>
      </w:pPr>
      <w:bookmarkStart w:id="42" w:name="_Toc217081160"/>
      <w:r>
        <w:rPr>
          <w:rFonts w:hint="eastAsia"/>
          <w:kern w:val="2"/>
        </w:rPr>
        <w:t>体形系数</w:t>
      </w:r>
      <w:bookmarkEnd w:id="42"/>
    </w:p>
    <w:p w14:paraId="387D17B5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C6EA1" w14:paraId="748AC78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20341DD" w14:textId="77777777" w:rsidR="008C6EA1" w:rsidRDefault="00641456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2027D39" w14:textId="77777777" w:rsidR="008C6EA1" w:rsidRDefault="00641456">
            <w:r>
              <w:t>4440.23</w:t>
            </w:r>
          </w:p>
        </w:tc>
      </w:tr>
      <w:tr w:rsidR="008C6EA1" w14:paraId="00094ED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B164FE1" w14:textId="77777777" w:rsidR="008C6EA1" w:rsidRDefault="00641456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20334B1" w14:textId="77777777" w:rsidR="008C6EA1" w:rsidRDefault="00641456">
            <w:r>
              <w:t>15931.32</w:t>
            </w:r>
          </w:p>
        </w:tc>
      </w:tr>
      <w:tr w:rsidR="008C6EA1" w14:paraId="21715EB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022F869" w14:textId="77777777" w:rsidR="008C6EA1" w:rsidRDefault="00641456">
            <w:r>
              <w:t>体形系数</w:t>
            </w:r>
          </w:p>
        </w:tc>
        <w:tc>
          <w:tcPr>
            <w:tcW w:w="6820" w:type="dxa"/>
            <w:vAlign w:val="center"/>
          </w:tcPr>
          <w:p w14:paraId="58A0873F" w14:textId="77777777" w:rsidR="008C6EA1" w:rsidRDefault="00641456">
            <w:r>
              <w:t>0.28</w:t>
            </w:r>
          </w:p>
        </w:tc>
      </w:tr>
      <w:tr w:rsidR="008C6EA1" w14:paraId="1B3E924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54C37D4" w14:textId="77777777" w:rsidR="008C6EA1" w:rsidRDefault="00641456">
            <w:r>
              <w:t>标准依据</w:t>
            </w:r>
          </w:p>
        </w:tc>
        <w:tc>
          <w:tcPr>
            <w:tcW w:w="6820" w:type="dxa"/>
            <w:vAlign w:val="center"/>
          </w:tcPr>
          <w:p w14:paraId="28067837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8C6EA1" w14:paraId="06654AD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A7F4FEA" w14:textId="77777777" w:rsidR="008C6EA1" w:rsidRDefault="00641456">
            <w:r>
              <w:t>标准要求</w:t>
            </w:r>
          </w:p>
        </w:tc>
        <w:tc>
          <w:tcPr>
            <w:tcW w:w="6820" w:type="dxa"/>
            <w:vAlign w:val="center"/>
          </w:tcPr>
          <w:p w14:paraId="1129A9D7" w14:textId="77777777" w:rsidR="008C6EA1" w:rsidRDefault="00641456"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8C6EA1" w14:paraId="05F716E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6F3DFC1" w14:textId="77777777" w:rsidR="008C6EA1" w:rsidRDefault="00641456">
            <w:r>
              <w:t>结论</w:t>
            </w:r>
          </w:p>
        </w:tc>
        <w:tc>
          <w:tcPr>
            <w:tcW w:w="6820" w:type="dxa"/>
            <w:vAlign w:val="center"/>
          </w:tcPr>
          <w:p w14:paraId="04DBF949" w14:textId="77777777" w:rsidR="008C6EA1" w:rsidRDefault="00641456">
            <w:r>
              <w:t>满足</w:t>
            </w:r>
          </w:p>
        </w:tc>
      </w:tr>
    </w:tbl>
    <w:p w14:paraId="733643ED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C6EA1" w14:paraId="3F55D8D9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3D8DB27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15C2AFB" w14:textId="77777777" w:rsidR="008C6EA1" w:rsidRDefault="00641456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E9A16C" w14:textId="77777777" w:rsidR="008C6EA1" w:rsidRDefault="00641456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E27598" w14:textId="77777777" w:rsidR="008C6EA1" w:rsidRDefault="00641456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2C5F507" w14:textId="77777777" w:rsidR="008C6EA1" w:rsidRDefault="00641456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8C6EA1" w14:paraId="0BF65682" w14:textId="77777777">
        <w:trPr>
          <w:jc w:val="center"/>
        </w:trPr>
        <w:tc>
          <w:tcPr>
            <w:tcW w:w="882" w:type="dxa"/>
            <w:vAlign w:val="center"/>
          </w:tcPr>
          <w:p w14:paraId="5B6CC55C" w14:textId="77777777" w:rsidR="008C6EA1" w:rsidRDefault="00641456">
            <w:r>
              <w:t>1</w:t>
            </w:r>
          </w:p>
        </w:tc>
        <w:tc>
          <w:tcPr>
            <w:tcW w:w="1392" w:type="dxa"/>
            <w:vAlign w:val="center"/>
          </w:tcPr>
          <w:p w14:paraId="76DC5407" w14:textId="77777777" w:rsidR="008C6EA1" w:rsidRDefault="00641456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D90892D" w14:textId="77777777" w:rsidR="008C6EA1" w:rsidRDefault="00641456">
            <w:pPr>
              <w:jc w:val="right"/>
            </w:pPr>
            <w:r>
              <w:t>1309.85</w:t>
            </w:r>
          </w:p>
        </w:tc>
        <w:tc>
          <w:tcPr>
            <w:tcW w:w="2263" w:type="dxa"/>
            <w:vAlign w:val="center"/>
          </w:tcPr>
          <w:p w14:paraId="2CEB6E46" w14:textId="77777777" w:rsidR="008C6EA1" w:rsidRDefault="00641456">
            <w:pPr>
              <w:jc w:val="right"/>
            </w:pPr>
            <w:r>
              <w:t>1041.56</w:t>
            </w:r>
          </w:p>
        </w:tc>
        <w:tc>
          <w:tcPr>
            <w:tcW w:w="2530" w:type="dxa"/>
            <w:vAlign w:val="center"/>
          </w:tcPr>
          <w:p w14:paraId="5EF22EB2" w14:textId="77777777" w:rsidR="008C6EA1" w:rsidRDefault="00641456">
            <w:pPr>
              <w:jc w:val="right"/>
            </w:pPr>
            <w:r>
              <w:t>5239.41</w:t>
            </w:r>
          </w:p>
        </w:tc>
      </w:tr>
      <w:tr w:rsidR="008C6EA1" w14:paraId="782D3670" w14:textId="77777777">
        <w:trPr>
          <w:jc w:val="center"/>
        </w:trPr>
        <w:tc>
          <w:tcPr>
            <w:tcW w:w="882" w:type="dxa"/>
            <w:vAlign w:val="center"/>
          </w:tcPr>
          <w:p w14:paraId="046165AA" w14:textId="77777777" w:rsidR="008C6EA1" w:rsidRDefault="00641456">
            <w:r>
              <w:t>2</w:t>
            </w:r>
          </w:p>
        </w:tc>
        <w:tc>
          <w:tcPr>
            <w:tcW w:w="1392" w:type="dxa"/>
            <w:vAlign w:val="center"/>
          </w:tcPr>
          <w:p w14:paraId="2785D339" w14:textId="77777777" w:rsidR="008C6EA1" w:rsidRDefault="00641456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404E87B" w14:textId="77777777" w:rsidR="008C6EA1" w:rsidRDefault="00641456">
            <w:pPr>
              <w:jc w:val="right"/>
            </w:pPr>
            <w:r>
              <w:t>1336.49</w:t>
            </w:r>
          </w:p>
        </w:tc>
        <w:tc>
          <w:tcPr>
            <w:tcW w:w="2263" w:type="dxa"/>
            <w:vAlign w:val="center"/>
          </w:tcPr>
          <w:p w14:paraId="5B57880E" w14:textId="77777777" w:rsidR="008C6EA1" w:rsidRDefault="00641456">
            <w:pPr>
              <w:jc w:val="right"/>
            </w:pPr>
            <w:r>
              <w:t>1030.32</w:t>
            </w:r>
          </w:p>
        </w:tc>
        <w:tc>
          <w:tcPr>
            <w:tcW w:w="2530" w:type="dxa"/>
            <w:vAlign w:val="center"/>
          </w:tcPr>
          <w:p w14:paraId="480B64F7" w14:textId="77777777" w:rsidR="008C6EA1" w:rsidRDefault="00641456">
            <w:pPr>
              <w:jc w:val="right"/>
            </w:pPr>
            <w:r>
              <w:t>5345.96</w:t>
            </w:r>
          </w:p>
        </w:tc>
      </w:tr>
      <w:tr w:rsidR="008C6EA1" w14:paraId="038F711E" w14:textId="77777777">
        <w:trPr>
          <w:jc w:val="center"/>
        </w:trPr>
        <w:tc>
          <w:tcPr>
            <w:tcW w:w="882" w:type="dxa"/>
            <w:vAlign w:val="center"/>
          </w:tcPr>
          <w:p w14:paraId="798E574D" w14:textId="77777777" w:rsidR="008C6EA1" w:rsidRDefault="00641456">
            <w:r>
              <w:t>3</w:t>
            </w:r>
          </w:p>
        </w:tc>
        <w:tc>
          <w:tcPr>
            <w:tcW w:w="1392" w:type="dxa"/>
            <w:vAlign w:val="center"/>
          </w:tcPr>
          <w:p w14:paraId="64B82579" w14:textId="77777777" w:rsidR="008C6EA1" w:rsidRDefault="00641456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7828095" w14:textId="77777777" w:rsidR="008C6EA1" w:rsidRDefault="00641456">
            <w:pPr>
              <w:jc w:val="right"/>
            </w:pPr>
            <w:r>
              <w:t>1120.06</w:t>
            </w:r>
          </w:p>
        </w:tc>
        <w:tc>
          <w:tcPr>
            <w:tcW w:w="2263" w:type="dxa"/>
            <w:vAlign w:val="center"/>
          </w:tcPr>
          <w:p w14:paraId="348B7DA4" w14:textId="77777777" w:rsidR="008C6EA1" w:rsidRDefault="00641456">
            <w:pPr>
              <w:jc w:val="right"/>
            </w:pPr>
            <w:r>
              <w:t>1031.86</w:t>
            </w:r>
          </w:p>
        </w:tc>
        <w:tc>
          <w:tcPr>
            <w:tcW w:w="2530" w:type="dxa"/>
            <w:vAlign w:val="center"/>
          </w:tcPr>
          <w:p w14:paraId="665FC82E" w14:textId="77777777" w:rsidR="008C6EA1" w:rsidRDefault="00641456">
            <w:pPr>
              <w:jc w:val="right"/>
            </w:pPr>
            <w:r>
              <w:t>5345.96</w:t>
            </w:r>
          </w:p>
        </w:tc>
      </w:tr>
      <w:tr w:rsidR="008C6EA1" w14:paraId="778D3E01" w14:textId="77777777">
        <w:trPr>
          <w:jc w:val="center"/>
        </w:trPr>
        <w:tc>
          <w:tcPr>
            <w:tcW w:w="882" w:type="dxa"/>
            <w:vAlign w:val="center"/>
          </w:tcPr>
          <w:p w14:paraId="30F34EA9" w14:textId="77777777" w:rsidR="008C6EA1" w:rsidRDefault="00641456">
            <w:r>
              <w:t>屋顶</w:t>
            </w:r>
          </w:p>
        </w:tc>
        <w:tc>
          <w:tcPr>
            <w:tcW w:w="1392" w:type="dxa"/>
            <w:vAlign w:val="center"/>
          </w:tcPr>
          <w:p w14:paraId="011D7D2B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35790F1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16061D8" w14:textId="77777777" w:rsidR="008C6EA1" w:rsidRDefault="00641456">
            <w:pPr>
              <w:jc w:val="right"/>
            </w:pPr>
            <w:r>
              <w:t>1336.49</w:t>
            </w:r>
          </w:p>
        </w:tc>
        <w:tc>
          <w:tcPr>
            <w:tcW w:w="2530" w:type="dxa"/>
            <w:vAlign w:val="center"/>
          </w:tcPr>
          <w:p w14:paraId="599656D0" w14:textId="77777777" w:rsidR="008C6EA1" w:rsidRDefault="00641456">
            <w:pPr>
              <w:jc w:val="right"/>
            </w:pPr>
            <w:r>
              <w:t>－</w:t>
            </w:r>
          </w:p>
        </w:tc>
      </w:tr>
      <w:tr w:rsidR="008C6EA1" w14:paraId="0F6BF9F0" w14:textId="77777777">
        <w:trPr>
          <w:jc w:val="center"/>
        </w:trPr>
        <w:tc>
          <w:tcPr>
            <w:tcW w:w="882" w:type="dxa"/>
            <w:vAlign w:val="center"/>
          </w:tcPr>
          <w:p w14:paraId="0090A168" w14:textId="77777777" w:rsidR="008C6EA1" w:rsidRDefault="00641456">
            <w:r>
              <w:t>合计</w:t>
            </w:r>
          </w:p>
        </w:tc>
        <w:tc>
          <w:tcPr>
            <w:tcW w:w="1392" w:type="dxa"/>
            <w:vAlign w:val="center"/>
          </w:tcPr>
          <w:p w14:paraId="478CBBC4" w14:textId="77777777" w:rsidR="008C6EA1" w:rsidRDefault="00641456">
            <w:pPr>
              <w:jc w:val="right"/>
            </w:pPr>
            <w:r>
              <w:t>12.00</w:t>
            </w:r>
          </w:p>
        </w:tc>
        <w:tc>
          <w:tcPr>
            <w:tcW w:w="2263" w:type="dxa"/>
            <w:vAlign w:val="center"/>
          </w:tcPr>
          <w:p w14:paraId="7D0C35C0" w14:textId="77777777" w:rsidR="008C6EA1" w:rsidRDefault="00641456">
            <w:pPr>
              <w:jc w:val="right"/>
            </w:pPr>
            <w:r>
              <w:t>3766.40</w:t>
            </w:r>
          </w:p>
        </w:tc>
        <w:tc>
          <w:tcPr>
            <w:tcW w:w="2263" w:type="dxa"/>
            <w:vAlign w:val="center"/>
          </w:tcPr>
          <w:p w14:paraId="58771377" w14:textId="77777777" w:rsidR="008C6EA1" w:rsidRDefault="00641456">
            <w:pPr>
              <w:jc w:val="right"/>
            </w:pPr>
            <w:r>
              <w:t>4440.23</w:t>
            </w:r>
          </w:p>
        </w:tc>
        <w:tc>
          <w:tcPr>
            <w:tcW w:w="2530" w:type="dxa"/>
            <w:vAlign w:val="center"/>
          </w:tcPr>
          <w:p w14:paraId="6B329ADD" w14:textId="77777777" w:rsidR="008C6EA1" w:rsidRDefault="00641456">
            <w:pPr>
              <w:jc w:val="right"/>
            </w:pPr>
            <w:r>
              <w:t>15931.32</w:t>
            </w:r>
          </w:p>
        </w:tc>
      </w:tr>
    </w:tbl>
    <w:p w14:paraId="3C602429" w14:textId="77777777" w:rsidR="008C6EA1" w:rsidRDefault="00641456">
      <w:pPr>
        <w:pStyle w:val="2"/>
        <w:widowControl w:val="0"/>
        <w:rPr>
          <w:kern w:val="2"/>
        </w:rPr>
      </w:pPr>
      <w:bookmarkStart w:id="43" w:name="_Toc217081161"/>
      <w:proofErr w:type="gramStart"/>
      <w:r>
        <w:rPr>
          <w:rFonts w:hint="eastAsia"/>
          <w:kern w:val="2"/>
        </w:rPr>
        <w:lastRenderedPageBreak/>
        <w:t>窗墙比</w:t>
      </w:r>
      <w:bookmarkEnd w:id="43"/>
      <w:proofErr w:type="gramEnd"/>
    </w:p>
    <w:p w14:paraId="4F5806AB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C6EA1" w14:paraId="0C8B2DA2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7F04BCC9" w14:textId="77777777" w:rsidR="008C6EA1" w:rsidRDefault="0064145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3CB7615" w14:textId="77777777" w:rsidR="008C6EA1" w:rsidRDefault="0064145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F7E08A0" w14:textId="77777777" w:rsidR="008C6EA1" w:rsidRDefault="0064145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11DCBDA" w14:textId="77777777" w:rsidR="008C6EA1" w:rsidRDefault="00641456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F2228FC" w14:textId="77777777" w:rsidR="008C6EA1" w:rsidRDefault="0064145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8C6EA1" w14:paraId="7D0E3266" w14:textId="77777777">
        <w:trPr>
          <w:jc w:val="center"/>
        </w:trPr>
        <w:tc>
          <w:tcPr>
            <w:tcW w:w="1652" w:type="dxa"/>
            <w:vAlign w:val="center"/>
          </w:tcPr>
          <w:p w14:paraId="52625606" w14:textId="77777777" w:rsidR="008C6EA1" w:rsidRDefault="00641456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18B0A89" w14:textId="77777777" w:rsidR="008C6EA1" w:rsidRDefault="00641456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E1FE1E3" w14:textId="77777777" w:rsidR="008C6EA1" w:rsidRDefault="00641456">
            <w:pPr>
              <w:jc w:val="right"/>
            </w:pPr>
            <w:r>
              <w:t>482.28</w:t>
            </w:r>
          </w:p>
        </w:tc>
        <w:tc>
          <w:tcPr>
            <w:tcW w:w="2105" w:type="dxa"/>
            <w:vAlign w:val="center"/>
          </w:tcPr>
          <w:p w14:paraId="5829C38A" w14:textId="77777777" w:rsidR="008C6EA1" w:rsidRDefault="00641456">
            <w:pPr>
              <w:jc w:val="right"/>
            </w:pPr>
            <w:r>
              <w:t>875.98</w:t>
            </w:r>
          </w:p>
        </w:tc>
        <w:tc>
          <w:tcPr>
            <w:tcW w:w="1652" w:type="dxa"/>
            <w:vAlign w:val="center"/>
          </w:tcPr>
          <w:p w14:paraId="553F6B8F" w14:textId="77777777" w:rsidR="008C6EA1" w:rsidRDefault="00641456">
            <w:pPr>
              <w:jc w:val="right"/>
            </w:pPr>
            <w:r>
              <w:t>0.55</w:t>
            </w:r>
          </w:p>
        </w:tc>
      </w:tr>
      <w:tr w:rsidR="008C6EA1" w14:paraId="0CDC2149" w14:textId="77777777">
        <w:trPr>
          <w:jc w:val="center"/>
        </w:trPr>
        <w:tc>
          <w:tcPr>
            <w:tcW w:w="1652" w:type="dxa"/>
            <w:vAlign w:val="center"/>
          </w:tcPr>
          <w:p w14:paraId="24B07103" w14:textId="77777777" w:rsidR="008C6EA1" w:rsidRDefault="00641456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1FEC409B" w14:textId="77777777" w:rsidR="008C6EA1" w:rsidRDefault="00641456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5773CD8" w14:textId="77777777" w:rsidR="008C6EA1" w:rsidRDefault="00641456">
            <w:pPr>
              <w:jc w:val="right"/>
            </w:pPr>
            <w:r>
              <w:t>475.39</w:t>
            </w:r>
          </w:p>
        </w:tc>
        <w:tc>
          <w:tcPr>
            <w:tcW w:w="2105" w:type="dxa"/>
            <w:vAlign w:val="center"/>
          </w:tcPr>
          <w:p w14:paraId="0A660FB3" w14:textId="77777777" w:rsidR="008C6EA1" w:rsidRDefault="00641456">
            <w:pPr>
              <w:jc w:val="right"/>
            </w:pPr>
            <w:r>
              <w:t>812.00</w:t>
            </w:r>
          </w:p>
        </w:tc>
        <w:tc>
          <w:tcPr>
            <w:tcW w:w="1652" w:type="dxa"/>
            <w:vAlign w:val="center"/>
          </w:tcPr>
          <w:p w14:paraId="087508B8" w14:textId="77777777" w:rsidR="008C6EA1" w:rsidRDefault="00641456">
            <w:pPr>
              <w:jc w:val="right"/>
            </w:pPr>
            <w:r>
              <w:t>0.59</w:t>
            </w:r>
          </w:p>
        </w:tc>
      </w:tr>
      <w:tr w:rsidR="008C6EA1" w14:paraId="16C1E395" w14:textId="77777777">
        <w:trPr>
          <w:jc w:val="center"/>
        </w:trPr>
        <w:tc>
          <w:tcPr>
            <w:tcW w:w="1652" w:type="dxa"/>
            <w:vAlign w:val="center"/>
          </w:tcPr>
          <w:p w14:paraId="73F5A7F6" w14:textId="77777777" w:rsidR="008C6EA1" w:rsidRDefault="00641456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2397C48" w14:textId="77777777" w:rsidR="008C6EA1" w:rsidRDefault="00641456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261AFFE" w14:textId="77777777" w:rsidR="008C6EA1" w:rsidRDefault="00641456">
            <w:pPr>
              <w:jc w:val="right"/>
            </w:pPr>
            <w:r>
              <w:t>337.47</w:t>
            </w:r>
          </w:p>
        </w:tc>
        <w:tc>
          <w:tcPr>
            <w:tcW w:w="2105" w:type="dxa"/>
            <w:vAlign w:val="center"/>
          </w:tcPr>
          <w:p w14:paraId="58A99B4F" w14:textId="77777777" w:rsidR="008C6EA1" w:rsidRDefault="00641456">
            <w:pPr>
              <w:jc w:val="right"/>
            </w:pPr>
            <w:r>
              <w:t>656.00</w:t>
            </w:r>
          </w:p>
        </w:tc>
        <w:tc>
          <w:tcPr>
            <w:tcW w:w="1652" w:type="dxa"/>
            <w:vAlign w:val="center"/>
          </w:tcPr>
          <w:p w14:paraId="7DB7FF16" w14:textId="77777777" w:rsidR="008C6EA1" w:rsidRDefault="00641456">
            <w:pPr>
              <w:jc w:val="right"/>
            </w:pPr>
            <w:r>
              <w:t>0.51</w:t>
            </w:r>
          </w:p>
        </w:tc>
      </w:tr>
      <w:tr w:rsidR="008C6EA1" w14:paraId="0E85AC31" w14:textId="77777777">
        <w:trPr>
          <w:jc w:val="center"/>
        </w:trPr>
        <w:tc>
          <w:tcPr>
            <w:tcW w:w="1652" w:type="dxa"/>
            <w:vAlign w:val="center"/>
          </w:tcPr>
          <w:p w14:paraId="274496E2" w14:textId="77777777" w:rsidR="008C6EA1" w:rsidRDefault="00641456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0D5D2815" w14:textId="77777777" w:rsidR="008C6EA1" w:rsidRDefault="00641456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9D76826" w14:textId="77777777" w:rsidR="008C6EA1" w:rsidRDefault="00641456">
            <w:pPr>
              <w:jc w:val="right"/>
            </w:pPr>
            <w:r>
              <w:t>254.77</w:t>
            </w:r>
          </w:p>
        </w:tc>
        <w:tc>
          <w:tcPr>
            <w:tcW w:w="2105" w:type="dxa"/>
            <w:vAlign w:val="center"/>
          </w:tcPr>
          <w:p w14:paraId="67C34E52" w14:textId="77777777" w:rsidR="008C6EA1" w:rsidRDefault="00641456">
            <w:pPr>
              <w:jc w:val="right"/>
            </w:pPr>
            <w:r>
              <w:t>688.00</w:t>
            </w:r>
          </w:p>
        </w:tc>
        <w:tc>
          <w:tcPr>
            <w:tcW w:w="1652" w:type="dxa"/>
            <w:vAlign w:val="center"/>
          </w:tcPr>
          <w:p w14:paraId="4AA09BCC" w14:textId="77777777" w:rsidR="008C6EA1" w:rsidRDefault="00641456">
            <w:pPr>
              <w:jc w:val="right"/>
            </w:pPr>
            <w:r>
              <w:t>0.37</w:t>
            </w:r>
          </w:p>
        </w:tc>
      </w:tr>
    </w:tbl>
    <w:p w14:paraId="392B876D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C6EA1" w14:paraId="5F01B1E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5F74035" w14:textId="77777777" w:rsidR="008C6EA1" w:rsidRDefault="0064145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670268" w14:textId="77777777" w:rsidR="008C6EA1" w:rsidRDefault="00641456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D3F864" w14:textId="77777777" w:rsidR="008C6EA1" w:rsidRDefault="00641456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1ECFF67" w14:textId="77777777" w:rsidR="008C6EA1" w:rsidRDefault="00641456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C0EDB8C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1096E7C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E08914" w14:textId="77777777" w:rsidR="008C6EA1" w:rsidRDefault="006414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F78BD2" w14:textId="77777777" w:rsidR="008C6EA1" w:rsidRDefault="0064145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BE309" w14:textId="77777777" w:rsidR="008C6EA1" w:rsidRDefault="0064145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C6EA1" w14:paraId="44154F7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F12B864" w14:textId="77777777" w:rsidR="008C6EA1" w:rsidRDefault="00641456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C38CD7C" w14:textId="77777777" w:rsidR="008C6EA1" w:rsidRDefault="00641456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A30033C" w14:textId="77777777" w:rsidR="008C6EA1" w:rsidRDefault="00641456">
            <w:r>
              <w:t>BLMQ</w:t>
            </w:r>
          </w:p>
        </w:tc>
        <w:tc>
          <w:tcPr>
            <w:tcW w:w="1160" w:type="dxa"/>
            <w:vAlign w:val="center"/>
          </w:tcPr>
          <w:p w14:paraId="7EF8F1EE" w14:textId="77777777" w:rsidR="008C6EA1" w:rsidRDefault="00641456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F662F33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7E2D7531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0F5C573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FA48EF0" w14:textId="77777777" w:rsidR="008C6EA1" w:rsidRDefault="00641456">
            <w:pPr>
              <w:jc w:val="right"/>
            </w:pPr>
            <w:r>
              <w:t>358.56</w:t>
            </w:r>
          </w:p>
        </w:tc>
        <w:tc>
          <w:tcPr>
            <w:tcW w:w="1131" w:type="dxa"/>
            <w:vMerge w:val="restart"/>
            <w:vAlign w:val="center"/>
          </w:tcPr>
          <w:p w14:paraId="470C75F0" w14:textId="77777777" w:rsidR="008C6EA1" w:rsidRDefault="00641456">
            <w:pPr>
              <w:jc w:val="right"/>
            </w:pPr>
            <w:r>
              <w:t>482.28</w:t>
            </w:r>
          </w:p>
        </w:tc>
      </w:tr>
      <w:tr w:rsidR="008C6EA1" w14:paraId="15FB9A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96EC9E" w14:textId="77777777" w:rsidR="008C6EA1" w:rsidRDefault="008C6EA1"/>
        </w:tc>
        <w:tc>
          <w:tcPr>
            <w:tcW w:w="1018" w:type="dxa"/>
            <w:vMerge/>
            <w:vAlign w:val="center"/>
          </w:tcPr>
          <w:p w14:paraId="39000F17" w14:textId="77777777" w:rsidR="008C6EA1" w:rsidRDefault="008C6EA1"/>
        </w:tc>
        <w:tc>
          <w:tcPr>
            <w:tcW w:w="1165" w:type="dxa"/>
            <w:vAlign w:val="center"/>
          </w:tcPr>
          <w:p w14:paraId="524FA6D8" w14:textId="77777777" w:rsidR="008C6EA1" w:rsidRDefault="00641456">
            <w:r>
              <w:t>C1517</w:t>
            </w:r>
          </w:p>
        </w:tc>
        <w:tc>
          <w:tcPr>
            <w:tcW w:w="1160" w:type="dxa"/>
            <w:vAlign w:val="center"/>
          </w:tcPr>
          <w:p w14:paraId="54C08854" w14:textId="77777777" w:rsidR="008C6EA1" w:rsidRDefault="00641456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793AF2E0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65847EF2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707089F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53E27528" w14:textId="77777777" w:rsidR="008C6EA1" w:rsidRDefault="00641456">
            <w:pPr>
              <w:jc w:val="right"/>
            </w:pPr>
            <w:r>
              <w:t>5.10</w:t>
            </w:r>
          </w:p>
        </w:tc>
        <w:tc>
          <w:tcPr>
            <w:tcW w:w="1131" w:type="dxa"/>
            <w:vMerge/>
            <w:vAlign w:val="center"/>
          </w:tcPr>
          <w:p w14:paraId="31B55E9E" w14:textId="77777777" w:rsidR="008C6EA1" w:rsidRDefault="008C6EA1"/>
        </w:tc>
      </w:tr>
      <w:tr w:rsidR="008C6EA1" w14:paraId="0C9DEDF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54CFCF" w14:textId="77777777" w:rsidR="008C6EA1" w:rsidRDefault="008C6EA1"/>
        </w:tc>
        <w:tc>
          <w:tcPr>
            <w:tcW w:w="1018" w:type="dxa"/>
            <w:vMerge/>
            <w:vAlign w:val="center"/>
          </w:tcPr>
          <w:p w14:paraId="00B520A7" w14:textId="77777777" w:rsidR="008C6EA1" w:rsidRDefault="008C6EA1"/>
        </w:tc>
        <w:tc>
          <w:tcPr>
            <w:tcW w:w="1165" w:type="dxa"/>
            <w:vAlign w:val="center"/>
          </w:tcPr>
          <w:p w14:paraId="3FB2623C" w14:textId="77777777" w:rsidR="008C6EA1" w:rsidRDefault="00641456">
            <w:r>
              <w:t>C1518</w:t>
            </w:r>
          </w:p>
        </w:tc>
        <w:tc>
          <w:tcPr>
            <w:tcW w:w="1160" w:type="dxa"/>
            <w:vAlign w:val="center"/>
          </w:tcPr>
          <w:p w14:paraId="396F8126" w14:textId="77777777" w:rsidR="008C6EA1" w:rsidRDefault="00641456">
            <w:pPr>
              <w:jc w:val="center"/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05BA5C96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597E886F" w14:textId="77777777" w:rsidR="008C6EA1" w:rsidRDefault="00641456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644EF07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7D92BE2D" w14:textId="77777777" w:rsidR="008C6EA1" w:rsidRDefault="00641456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0196AE00" w14:textId="77777777" w:rsidR="008C6EA1" w:rsidRDefault="008C6EA1"/>
        </w:tc>
      </w:tr>
      <w:tr w:rsidR="008C6EA1" w14:paraId="5949F9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BF373C" w14:textId="77777777" w:rsidR="008C6EA1" w:rsidRDefault="008C6EA1"/>
        </w:tc>
        <w:tc>
          <w:tcPr>
            <w:tcW w:w="1018" w:type="dxa"/>
            <w:vMerge/>
            <w:vAlign w:val="center"/>
          </w:tcPr>
          <w:p w14:paraId="3FB6CC9B" w14:textId="77777777" w:rsidR="008C6EA1" w:rsidRDefault="008C6EA1"/>
        </w:tc>
        <w:tc>
          <w:tcPr>
            <w:tcW w:w="1165" w:type="dxa"/>
            <w:vAlign w:val="center"/>
          </w:tcPr>
          <w:p w14:paraId="62D4234C" w14:textId="77777777" w:rsidR="008C6EA1" w:rsidRDefault="00641456">
            <w:r>
              <w:t>C2118</w:t>
            </w:r>
          </w:p>
        </w:tc>
        <w:tc>
          <w:tcPr>
            <w:tcW w:w="1160" w:type="dxa"/>
            <w:vAlign w:val="center"/>
          </w:tcPr>
          <w:p w14:paraId="7F5AF99D" w14:textId="77777777" w:rsidR="008C6EA1" w:rsidRDefault="00641456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60270886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547EECB2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44B57B6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9709BEF" w14:textId="77777777" w:rsidR="008C6EA1" w:rsidRDefault="00641456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701B1037" w14:textId="77777777" w:rsidR="008C6EA1" w:rsidRDefault="008C6EA1"/>
        </w:tc>
      </w:tr>
      <w:tr w:rsidR="008C6EA1" w14:paraId="251521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F59685" w14:textId="77777777" w:rsidR="008C6EA1" w:rsidRDefault="008C6EA1"/>
        </w:tc>
        <w:tc>
          <w:tcPr>
            <w:tcW w:w="1018" w:type="dxa"/>
            <w:vMerge/>
            <w:vAlign w:val="center"/>
          </w:tcPr>
          <w:p w14:paraId="399C18D3" w14:textId="77777777" w:rsidR="008C6EA1" w:rsidRDefault="008C6EA1"/>
        </w:tc>
        <w:tc>
          <w:tcPr>
            <w:tcW w:w="1165" w:type="dxa"/>
            <w:vAlign w:val="center"/>
          </w:tcPr>
          <w:p w14:paraId="34712C72" w14:textId="77777777" w:rsidR="008C6EA1" w:rsidRDefault="00641456">
            <w:r>
              <w:t>C2421</w:t>
            </w:r>
          </w:p>
        </w:tc>
        <w:tc>
          <w:tcPr>
            <w:tcW w:w="1160" w:type="dxa"/>
            <w:vAlign w:val="center"/>
          </w:tcPr>
          <w:p w14:paraId="74C2EA6D" w14:textId="77777777" w:rsidR="008C6EA1" w:rsidRDefault="00641456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14:paraId="74A84FB4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7806B32F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4150996" w14:textId="77777777" w:rsidR="008C6EA1" w:rsidRDefault="00641456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14:paraId="261D8E8B" w14:textId="77777777" w:rsidR="008C6EA1" w:rsidRDefault="00641456">
            <w:pPr>
              <w:jc w:val="right"/>
            </w:pPr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56F2362C" w14:textId="77777777" w:rsidR="008C6EA1" w:rsidRDefault="008C6EA1"/>
        </w:tc>
      </w:tr>
      <w:tr w:rsidR="008C6EA1" w14:paraId="67E9AF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AD8510" w14:textId="77777777" w:rsidR="008C6EA1" w:rsidRDefault="008C6EA1"/>
        </w:tc>
        <w:tc>
          <w:tcPr>
            <w:tcW w:w="1018" w:type="dxa"/>
            <w:vMerge/>
            <w:vAlign w:val="center"/>
          </w:tcPr>
          <w:p w14:paraId="39D68AF5" w14:textId="77777777" w:rsidR="008C6EA1" w:rsidRDefault="008C6EA1"/>
        </w:tc>
        <w:tc>
          <w:tcPr>
            <w:tcW w:w="1165" w:type="dxa"/>
            <w:vAlign w:val="center"/>
          </w:tcPr>
          <w:p w14:paraId="769DB22A" w14:textId="77777777" w:rsidR="008C6EA1" w:rsidRDefault="00641456">
            <w:r>
              <w:t>C2424</w:t>
            </w:r>
          </w:p>
        </w:tc>
        <w:tc>
          <w:tcPr>
            <w:tcW w:w="1160" w:type="dxa"/>
            <w:vAlign w:val="center"/>
          </w:tcPr>
          <w:p w14:paraId="1AC8FB4F" w14:textId="77777777" w:rsidR="008C6EA1" w:rsidRDefault="00641456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2B5DB787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455687DD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3A7109D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5B351D04" w14:textId="77777777" w:rsidR="008C6EA1" w:rsidRDefault="00641456">
            <w:pPr>
              <w:jc w:val="right"/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1FA71552" w14:textId="77777777" w:rsidR="008C6EA1" w:rsidRDefault="008C6EA1"/>
        </w:tc>
      </w:tr>
      <w:tr w:rsidR="008C6EA1" w14:paraId="7ECBC32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072A3F" w14:textId="77777777" w:rsidR="008C6EA1" w:rsidRDefault="008C6EA1"/>
        </w:tc>
        <w:tc>
          <w:tcPr>
            <w:tcW w:w="1018" w:type="dxa"/>
            <w:vMerge/>
            <w:vAlign w:val="center"/>
          </w:tcPr>
          <w:p w14:paraId="2CEC64CA" w14:textId="77777777" w:rsidR="008C6EA1" w:rsidRDefault="008C6EA1"/>
        </w:tc>
        <w:tc>
          <w:tcPr>
            <w:tcW w:w="1165" w:type="dxa"/>
            <w:vAlign w:val="center"/>
          </w:tcPr>
          <w:p w14:paraId="03E3722D" w14:textId="77777777" w:rsidR="008C6EA1" w:rsidRDefault="00641456">
            <w:r>
              <w:t>C3024</w:t>
            </w:r>
          </w:p>
        </w:tc>
        <w:tc>
          <w:tcPr>
            <w:tcW w:w="1160" w:type="dxa"/>
            <w:vAlign w:val="center"/>
          </w:tcPr>
          <w:p w14:paraId="479FE530" w14:textId="77777777" w:rsidR="008C6EA1" w:rsidRDefault="00641456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5C284F28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1171A0E1" w14:textId="77777777" w:rsidR="008C6EA1" w:rsidRDefault="00641456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F358811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53B1D415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682216A6" w14:textId="77777777" w:rsidR="008C6EA1" w:rsidRDefault="008C6EA1"/>
        </w:tc>
      </w:tr>
      <w:tr w:rsidR="008C6EA1" w14:paraId="1360BB3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A0AC21A" w14:textId="77777777" w:rsidR="008C6EA1" w:rsidRDefault="00641456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9C540ED" w14:textId="77777777" w:rsidR="008C6EA1" w:rsidRDefault="00641456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F58AA00" w14:textId="77777777" w:rsidR="008C6EA1" w:rsidRDefault="00641456">
            <w:r>
              <w:t>BLMQ</w:t>
            </w:r>
          </w:p>
        </w:tc>
        <w:tc>
          <w:tcPr>
            <w:tcW w:w="1160" w:type="dxa"/>
            <w:vAlign w:val="center"/>
          </w:tcPr>
          <w:p w14:paraId="677E9D09" w14:textId="77777777" w:rsidR="008C6EA1" w:rsidRDefault="00641456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F5B56B4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6E1A41EE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060421F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7D56014" w14:textId="77777777" w:rsidR="008C6EA1" w:rsidRDefault="00641456">
            <w:pPr>
              <w:jc w:val="right"/>
            </w:pPr>
            <w:r>
              <w:t>383.41</w:t>
            </w:r>
          </w:p>
        </w:tc>
        <w:tc>
          <w:tcPr>
            <w:tcW w:w="1131" w:type="dxa"/>
            <w:vMerge w:val="restart"/>
            <w:vAlign w:val="center"/>
          </w:tcPr>
          <w:p w14:paraId="1FD39751" w14:textId="77777777" w:rsidR="008C6EA1" w:rsidRDefault="00641456">
            <w:pPr>
              <w:jc w:val="right"/>
            </w:pPr>
            <w:r>
              <w:t>475.39</w:t>
            </w:r>
          </w:p>
        </w:tc>
      </w:tr>
      <w:tr w:rsidR="008C6EA1" w14:paraId="73B7EA7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F9D095" w14:textId="77777777" w:rsidR="008C6EA1" w:rsidRDefault="008C6EA1"/>
        </w:tc>
        <w:tc>
          <w:tcPr>
            <w:tcW w:w="1018" w:type="dxa"/>
            <w:vMerge/>
            <w:vAlign w:val="center"/>
          </w:tcPr>
          <w:p w14:paraId="0AC39F70" w14:textId="77777777" w:rsidR="008C6EA1" w:rsidRDefault="008C6EA1"/>
        </w:tc>
        <w:tc>
          <w:tcPr>
            <w:tcW w:w="1165" w:type="dxa"/>
            <w:vAlign w:val="center"/>
          </w:tcPr>
          <w:p w14:paraId="0DC84978" w14:textId="77777777" w:rsidR="008C6EA1" w:rsidRDefault="00641456">
            <w:r>
              <w:t>C1815</w:t>
            </w:r>
          </w:p>
        </w:tc>
        <w:tc>
          <w:tcPr>
            <w:tcW w:w="1160" w:type="dxa"/>
            <w:vAlign w:val="center"/>
          </w:tcPr>
          <w:p w14:paraId="57B749A6" w14:textId="77777777" w:rsidR="008C6EA1" w:rsidRDefault="00641456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2D9142F7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38C2D985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1F8A5A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30B59AA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057BA6BA" w14:textId="77777777" w:rsidR="008C6EA1" w:rsidRDefault="008C6EA1"/>
        </w:tc>
      </w:tr>
      <w:tr w:rsidR="008C6EA1" w14:paraId="2635682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1AB8ABC" w14:textId="77777777" w:rsidR="008C6EA1" w:rsidRDefault="008C6EA1"/>
        </w:tc>
        <w:tc>
          <w:tcPr>
            <w:tcW w:w="1018" w:type="dxa"/>
            <w:vMerge/>
            <w:vAlign w:val="center"/>
          </w:tcPr>
          <w:p w14:paraId="5CF63985" w14:textId="77777777" w:rsidR="008C6EA1" w:rsidRDefault="008C6EA1"/>
        </w:tc>
        <w:tc>
          <w:tcPr>
            <w:tcW w:w="1165" w:type="dxa"/>
            <w:vAlign w:val="center"/>
          </w:tcPr>
          <w:p w14:paraId="6D097A75" w14:textId="77777777" w:rsidR="008C6EA1" w:rsidRDefault="00641456">
            <w:r>
              <w:t>C2121</w:t>
            </w:r>
          </w:p>
        </w:tc>
        <w:tc>
          <w:tcPr>
            <w:tcW w:w="1160" w:type="dxa"/>
            <w:vAlign w:val="center"/>
          </w:tcPr>
          <w:p w14:paraId="1FABBDDC" w14:textId="77777777" w:rsidR="008C6EA1" w:rsidRDefault="00641456">
            <w:pPr>
              <w:jc w:val="center"/>
            </w:pPr>
            <w:r>
              <w:t>2.10×2.10</w:t>
            </w:r>
          </w:p>
        </w:tc>
        <w:tc>
          <w:tcPr>
            <w:tcW w:w="962" w:type="dxa"/>
            <w:vAlign w:val="center"/>
          </w:tcPr>
          <w:p w14:paraId="1A9F755E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726665D2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D5D1EDA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1148" w:type="dxa"/>
            <w:vAlign w:val="center"/>
          </w:tcPr>
          <w:p w14:paraId="58756AE2" w14:textId="77777777" w:rsidR="008C6EA1" w:rsidRDefault="00641456">
            <w:pPr>
              <w:jc w:val="right"/>
            </w:pPr>
            <w:r>
              <w:t>13.23</w:t>
            </w:r>
          </w:p>
        </w:tc>
        <w:tc>
          <w:tcPr>
            <w:tcW w:w="1131" w:type="dxa"/>
            <w:vMerge/>
            <w:vAlign w:val="center"/>
          </w:tcPr>
          <w:p w14:paraId="2B924A34" w14:textId="77777777" w:rsidR="008C6EA1" w:rsidRDefault="008C6EA1"/>
        </w:tc>
      </w:tr>
      <w:tr w:rsidR="008C6EA1" w14:paraId="521376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E9BA5E" w14:textId="77777777" w:rsidR="008C6EA1" w:rsidRDefault="008C6EA1"/>
        </w:tc>
        <w:tc>
          <w:tcPr>
            <w:tcW w:w="1018" w:type="dxa"/>
            <w:vMerge/>
            <w:vAlign w:val="center"/>
          </w:tcPr>
          <w:p w14:paraId="469FA14F" w14:textId="77777777" w:rsidR="008C6EA1" w:rsidRDefault="008C6EA1"/>
        </w:tc>
        <w:tc>
          <w:tcPr>
            <w:tcW w:w="1165" w:type="dxa"/>
            <w:vAlign w:val="center"/>
          </w:tcPr>
          <w:p w14:paraId="74FC2285" w14:textId="77777777" w:rsidR="008C6EA1" w:rsidRDefault="00641456">
            <w:r>
              <w:t>C2424</w:t>
            </w:r>
          </w:p>
        </w:tc>
        <w:tc>
          <w:tcPr>
            <w:tcW w:w="1160" w:type="dxa"/>
            <w:vAlign w:val="center"/>
          </w:tcPr>
          <w:p w14:paraId="07C54BD2" w14:textId="77777777" w:rsidR="008C6EA1" w:rsidRDefault="00641456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36FA6260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3E9CC15C" w14:textId="77777777" w:rsidR="008C6EA1" w:rsidRDefault="00641456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EB2C103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4AA35AB8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77DC1B62" w14:textId="77777777" w:rsidR="008C6EA1" w:rsidRDefault="008C6EA1"/>
        </w:tc>
      </w:tr>
      <w:tr w:rsidR="008C6EA1" w14:paraId="47F7EE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C6A43C" w14:textId="77777777" w:rsidR="008C6EA1" w:rsidRDefault="008C6EA1"/>
        </w:tc>
        <w:tc>
          <w:tcPr>
            <w:tcW w:w="1018" w:type="dxa"/>
            <w:vMerge/>
            <w:vAlign w:val="center"/>
          </w:tcPr>
          <w:p w14:paraId="129783D7" w14:textId="77777777" w:rsidR="008C6EA1" w:rsidRDefault="008C6EA1"/>
        </w:tc>
        <w:tc>
          <w:tcPr>
            <w:tcW w:w="1165" w:type="dxa"/>
            <w:vAlign w:val="center"/>
          </w:tcPr>
          <w:p w14:paraId="59A9941D" w14:textId="77777777" w:rsidR="008C6EA1" w:rsidRDefault="00641456">
            <w:r>
              <w:t>C2424[0124]</w:t>
            </w:r>
          </w:p>
        </w:tc>
        <w:tc>
          <w:tcPr>
            <w:tcW w:w="1160" w:type="dxa"/>
            <w:vAlign w:val="center"/>
          </w:tcPr>
          <w:p w14:paraId="59A4018A" w14:textId="77777777" w:rsidR="008C6EA1" w:rsidRDefault="00641456">
            <w:pPr>
              <w:jc w:val="center"/>
            </w:pPr>
            <w:r>
              <w:t>0.13×2.40</w:t>
            </w:r>
          </w:p>
        </w:tc>
        <w:tc>
          <w:tcPr>
            <w:tcW w:w="962" w:type="dxa"/>
            <w:vAlign w:val="center"/>
          </w:tcPr>
          <w:p w14:paraId="03DBDF48" w14:textId="77777777" w:rsidR="008C6EA1" w:rsidRDefault="00641456">
            <w:r>
              <w:t>2</w:t>
            </w:r>
          </w:p>
        </w:tc>
        <w:tc>
          <w:tcPr>
            <w:tcW w:w="718" w:type="dxa"/>
            <w:vAlign w:val="center"/>
          </w:tcPr>
          <w:p w14:paraId="25117FF6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66B9B0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1EEE6D0E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131" w:type="dxa"/>
            <w:vMerge/>
            <w:vAlign w:val="center"/>
          </w:tcPr>
          <w:p w14:paraId="3BDA7CF1" w14:textId="77777777" w:rsidR="008C6EA1" w:rsidRDefault="008C6EA1"/>
        </w:tc>
      </w:tr>
      <w:tr w:rsidR="008C6EA1" w14:paraId="5998DD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8AA8D4" w14:textId="77777777" w:rsidR="008C6EA1" w:rsidRDefault="008C6EA1"/>
        </w:tc>
        <w:tc>
          <w:tcPr>
            <w:tcW w:w="1018" w:type="dxa"/>
            <w:vMerge/>
            <w:vAlign w:val="center"/>
          </w:tcPr>
          <w:p w14:paraId="1B7B76AE" w14:textId="77777777" w:rsidR="008C6EA1" w:rsidRDefault="008C6EA1"/>
        </w:tc>
        <w:tc>
          <w:tcPr>
            <w:tcW w:w="1165" w:type="dxa"/>
            <w:vAlign w:val="center"/>
          </w:tcPr>
          <w:p w14:paraId="6A84A462" w14:textId="77777777" w:rsidR="008C6EA1" w:rsidRDefault="00641456">
            <w:r>
              <w:t>C2424[0224]</w:t>
            </w:r>
          </w:p>
        </w:tc>
        <w:tc>
          <w:tcPr>
            <w:tcW w:w="1160" w:type="dxa"/>
            <w:vAlign w:val="center"/>
          </w:tcPr>
          <w:p w14:paraId="7DA34620" w14:textId="77777777" w:rsidR="008C6EA1" w:rsidRDefault="00641456">
            <w:pPr>
              <w:jc w:val="center"/>
            </w:pPr>
            <w:r>
              <w:t>0.24×2.40</w:t>
            </w:r>
          </w:p>
        </w:tc>
        <w:tc>
          <w:tcPr>
            <w:tcW w:w="962" w:type="dxa"/>
            <w:vAlign w:val="center"/>
          </w:tcPr>
          <w:p w14:paraId="7BC6237F" w14:textId="77777777" w:rsidR="008C6EA1" w:rsidRDefault="00641456">
            <w:r>
              <w:t>3</w:t>
            </w:r>
          </w:p>
        </w:tc>
        <w:tc>
          <w:tcPr>
            <w:tcW w:w="718" w:type="dxa"/>
            <w:vAlign w:val="center"/>
          </w:tcPr>
          <w:p w14:paraId="7B4CB24C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6114DB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4F69EA27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2D48B6C8" w14:textId="77777777" w:rsidR="008C6EA1" w:rsidRDefault="008C6EA1"/>
        </w:tc>
      </w:tr>
      <w:tr w:rsidR="008C6EA1" w14:paraId="1589F8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7AAA66" w14:textId="77777777" w:rsidR="008C6EA1" w:rsidRDefault="008C6EA1"/>
        </w:tc>
        <w:tc>
          <w:tcPr>
            <w:tcW w:w="1018" w:type="dxa"/>
            <w:vMerge/>
            <w:vAlign w:val="center"/>
          </w:tcPr>
          <w:p w14:paraId="74E7E723" w14:textId="77777777" w:rsidR="008C6EA1" w:rsidRDefault="008C6EA1"/>
        </w:tc>
        <w:tc>
          <w:tcPr>
            <w:tcW w:w="1165" w:type="dxa"/>
            <w:vAlign w:val="center"/>
          </w:tcPr>
          <w:p w14:paraId="7F9B32FB" w14:textId="77777777" w:rsidR="008C6EA1" w:rsidRDefault="00641456">
            <w:r>
              <w:t>C2424[2224]</w:t>
            </w:r>
          </w:p>
        </w:tc>
        <w:tc>
          <w:tcPr>
            <w:tcW w:w="1160" w:type="dxa"/>
            <w:vAlign w:val="center"/>
          </w:tcPr>
          <w:p w14:paraId="7FFFBE64" w14:textId="77777777" w:rsidR="008C6EA1" w:rsidRDefault="00641456">
            <w:pPr>
              <w:jc w:val="center"/>
            </w:pPr>
            <w:r>
              <w:t>2.16×2.40</w:t>
            </w:r>
          </w:p>
        </w:tc>
        <w:tc>
          <w:tcPr>
            <w:tcW w:w="962" w:type="dxa"/>
            <w:vAlign w:val="center"/>
          </w:tcPr>
          <w:p w14:paraId="1138023C" w14:textId="77777777" w:rsidR="008C6EA1" w:rsidRDefault="00641456">
            <w:r>
              <w:t>3</w:t>
            </w:r>
          </w:p>
        </w:tc>
        <w:tc>
          <w:tcPr>
            <w:tcW w:w="718" w:type="dxa"/>
            <w:vAlign w:val="center"/>
          </w:tcPr>
          <w:p w14:paraId="2CBA6DAC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0E29F8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148" w:type="dxa"/>
            <w:vAlign w:val="center"/>
          </w:tcPr>
          <w:p w14:paraId="456CB156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131" w:type="dxa"/>
            <w:vMerge/>
            <w:vAlign w:val="center"/>
          </w:tcPr>
          <w:p w14:paraId="75DC0A74" w14:textId="77777777" w:rsidR="008C6EA1" w:rsidRDefault="008C6EA1"/>
        </w:tc>
      </w:tr>
      <w:tr w:rsidR="008C6EA1" w14:paraId="71302A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1509E3" w14:textId="77777777" w:rsidR="008C6EA1" w:rsidRDefault="008C6EA1"/>
        </w:tc>
        <w:tc>
          <w:tcPr>
            <w:tcW w:w="1018" w:type="dxa"/>
            <w:vMerge/>
            <w:vAlign w:val="center"/>
          </w:tcPr>
          <w:p w14:paraId="672946E5" w14:textId="77777777" w:rsidR="008C6EA1" w:rsidRDefault="008C6EA1"/>
        </w:tc>
        <w:tc>
          <w:tcPr>
            <w:tcW w:w="1165" w:type="dxa"/>
            <w:vAlign w:val="center"/>
          </w:tcPr>
          <w:p w14:paraId="35919B94" w14:textId="77777777" w:rsidR="008C6EA1" w:rsidRDefault="00641456">
            <w:r>
              <w:t>C2424[2324]</w:t>
            </w:r>
          </w:p>
        </w:tc>
        <w:tc>
          <w:tcPr>
            <w:tcW w:w="1160" w:type="dxa"/>
            <w:vAlign w:val="center"/>
          </w:tcPr>
          <w:p w14:paraId="2E0A552F" w14:textId="77777777" w:rsidR="008C6EA1" w:rsidRDefault="00641456">
            <w:pPr>
              <w:jc w:val="center"/>
            </w:pPr>
            <w:r>
              <w:t>2.27×2.40</w:t>
            </w:r>
          </w:p>
        </w:tc>
        <w:tc>
          <w:tcPr>
            <w:tcW w:w="962" w:type="dxa"/>
            <w:vAlign w:val="center"/>
          </w:tcPr>
          <w:p w14:paraId="5D72AC70" w14:textId="77777777" w:rsidR="008C6EA1" w:rsidRDefault="00641456">
            <w:r>
              <w:t>2</w:t>
            </w:r>
          </w:p>
        </w:tc>
        <w:tc>
          <w:tcPr>
            <w:tcW w:w="718" w:type="dxa"/>
            <w:vAlign w:val="center"/>
          </w:tcPr>
          <w:p w14:paraId="134E1FA7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2110C7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148" w:type="dxa"/>
            <w:vAlign w:val="center"/>
          </w:tcPr>
          <w:p w14:paraId="0A8D643C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131" w:type="dxa"/>
            <w:vMerge/>
            <w:vAlign w:val="center"/>
          </w:tcPr>
          <w:p w14:paraId="6D4AFF47" w14:textId="77777777" w:rsidR="008C6EA1" w:rsidRDefault="008C6EA1"/>
        </w:tc>
      </w:tr>
      <w:tr w:rsidR="008C6EA1" w14:paraId="077837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D947BB" w14:textId="77777777" w:rsidR="008C6EA1" w:rsidRDefault="008C6EA1"/>
        </w:tc>
        <w:tc>
          <w:tcPr>
            <w:tcW w:w="1018" w:type="dxa"/>
            <w:vMerge/>
            <w:vAlign w:val="center"/>
          </w:tcPr>
          <w:p w14:paraId="2DA1B590" w14:textId="77777777" w:rsidR="008C6EA1" w:rsidRDefault="008C6EA1"/>
        </w:tc>
        <w:tc>
          <w:tcPr>
            <w:tcW w:w="1165" w:type="dxa"/>
            <w:vAlign w:val="center"/>
          </w:tcPr>
          <w:p w14:paraId="2FBF2CFB" w14:textId="77777777" w:rsidR="008C6EA1" w:rsidRDefault="00641456">
            <w:r>
              <w:t>C3321</w:t>
            </w:r>
          </w:p>
        </w:tc>
        <w:tc>
          <w:tcPr>
            <w:tcW w:w="1160" w:type="dxa"/>
            <w:vAlign w:val="center"/>
          </w:tcPr>
          <w:p w14:paraId="542D6097" w14:textId="77777777" w:rsidR="008C6EA1" w:rsidRDefault="00641456">
            <w:pPr>
              <w:jc w:val="center"/>
            </w:pPr>
            <w:r>
              <w:t>3.30×2.10</w:t>
            </w:r>
          </w:p>
        </w:tc>
        <w:tc>
          <w:tcPr>
            <w:tcW w:w="962" w:type="dxa"/>
            <w:vAlign w:val="center"/>
          </w:tcPr>
          <w:p w14:paraId="6BDF5EAA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733F897B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78A18E9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 w14:paraId="37EA8BC5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3C00D856" w14:textId="77777777" w:rsidR="008C6EA1" w:rsidRDefault="008C6EA1"/>
        </w:tc>
      </w:tr>
      <w:tr w:rsidR="008C6EA1" w14:paraId="606B35A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A067363" w14:textId="77777777" w:rsidR="008C6EA1" w:rsidRDefault="00641456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4857335" w14:textId="77777777" w:rsidR="008C6EA1" w:rsidRDefault="00641456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EA194B8" w14:textId="77777777" w:rsidR="008C6EA1" w:rsidRDefault="00641456">
            <w:r>
              <w:t>BLMQ</w:t>
            </w:r>
          </w:p>
        </w:tc>
        <w:tc>
          <w:tcPr>
            <w:tcW w:w="1160" w:type="dxa"/>
            <w:vAlign w:val="center"/>
          </w:tcPr>
          <w:p w14:paraId="37D30FDD" w14:textId="77777777" w:rsidR="008C6EA1" w:rsidRDefault="00641456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71473E4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26AECD2B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01AE36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A84FAF3" w14:textId="77777777" w:rsidR="008C6EA1" w:rsidRDefault="00641456">
            <w:pPr>
              <w:jc w:val="right"/>
            </w:pPr>
            <w:r>
              <w:t>216.00</w:t>
            </w:r>
          </w:p>
        </w:tc>
        <w:tc>
          <w:tcPr>
            <w:tcW w:w="1131" w:type="dxa"/>
            <w:vMerge w:val="restart"/>
            <w:vAlign w:val="center"/>
          </w:tcPr>
          <w:p w14:paraId="4A9C11FF" w14:textId="77777777" w:rsidR="008C6EA1" w:rsidRDefault="00641456">
            <w:pPr>
              <w:jc w:val="right"/>
            </w:pPr>
            <w:r>
              <w:t>337.47</w:t>
            </w:r>
          </w:p>
        </w:tc>
      </w:tr>
      <w:tr w:rsidR="008C6EA1" w14:paraId="7D8E27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F75072" w14:textId="77777777" w:rsidR="008C6EA1" w:rsidRDefault="008C6EA1"/>
        </w:tc>
        <w:tc>
          <w:tcPr>
            <w:tcW w:w="1018" w:type="dxa"/>
            <w:vMerge/>
            <w:vAlign w:val="center"/>
          </w:tcPr>
          <w:p w14:paraId="29D5DF09" w14:textId="77777777" w:rsidR="008C6EA1" w:rsidRDefault="008C6EA1"/>
        </w:tc>
        <w:tc>
          <w:tcPr>
            <w:tcW w:w="1165" w:type="dxa"/>
            <w:vAlign w:val="center"/>
          </w:tcPr>
          <w:p w14:paraId="0CDA29E6" w14:textId="77777777" w:rsidR="008C6EA1" w:rsidRDefault="00641456">
            <w:r>
              <w:t>C0915</w:t>
            </w:r>
          </w:p>
        </w:tc>
        <w:tc>
          <w:tcPr>
            <w:tcW w:w="1160" w:type="dxa"/>
            <w:vAlign w:val="center"/>
          </w:tcPr>
          <w:p w14:paraId="288616ED" w14:textId="77777777" w:rsidR="008C6EA1" w:rsidRDefault="00641456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3B2A48AE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60331918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3569E6A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4D08032D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476EB7CE" w14:textId="77777777" w:rsidR="008C6EA1" w:rsidRDefault="008C6EA1"/>
        </w:tc>
      </w:tr>
      <w:tr w:rsidR="008C6EA1" w14:paraId="0DD63F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841AFD" w14:textId="77777777" w:rsidR="008C6EA1" w:rsidRDefault="008C6EA1"/>
        </w:tc>
        <w:tc>
          <w:tcPr>
            <w:tcW w:w="1018" w:type="dxa"/>
            <w:vMerge/>
            <w:vAlign w:val="center"/>
          </w:tcPr>
          <w:p w14:paraId="540C2EDB" w14:textId="77777777" w:rsidR="008C6EA1" w:rsidRDefault="008C6EA1"/>
        </w:tc>
        <w:tc>
          <w:tcPr>
            <w:tcW w:w="1165" w:type="dxa"/>
            <w:vAlign w:val="center"/>
          </w:tcPr>
          <w:p w14:paraId="726E6451" w14:textId="77777777" w:rsidR="008C6EA1" w:rsidRDefault="00641456">
            <w:r>
              <w:t>C1517</w:t>
            </w:r>
          </w:p>
        </w:tc>
        <w:tc>
          <w:tcPr>
            <w:tcW w:w="1160" w:type="dxa"/>
            <w:vAlign w:val="center"/>
          </w:tcPr>
          <w:p w14:paraId="100B72B0" w14:textId="77777777" w:rsidR="008C6EA1" w:rsidRDefault="00641456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223B75C6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5E21EA5F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6291640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014789FE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3085889A" w14:textId="77777777" w:rsidR="008C6EA1" w:rsidRDefault="008C6EA1"/>
        </w:tc>
      </w:tr>
      <w:tr w:rsidR="008C6EA1" w14:paraId="458DFDF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55E357" w14:textId="77777777" w:rsidR="008C6EA1" w:rsidRDefault="008C6EA1"/>
        </w:tc>
        <w:tc>
          <w:tcPr>
            <w:tcW w:w="1018" w:type="dxa"/>
            <w:vMerge/>
            <w:vAlign w:val="center"/>
          </w:tcPr>
          <w:p w14:paraId="4CFF8318" w14:textId="77777777" w:rsidR="008C6EA1" w:rsidRDefault="008C6EA1"/>
        </w:tc>
        <w:tc>
          <w:tcPr>
            <w:tcW w:w="1165" w:type="dxa"/>
            <w:vAlign w:val="center"/>
          </w:tcPr>
          <w:p w14:paraId="015502F8" w14:textId="77777777" w:rsidR="008C6EA1" w:rsidRDefault="00641456">
            <w:r>
              <w:t>C2118</w:t>
            </w:r>
          </w:p>
        </w:tc>
        <w:tc>
          <w:tcPr>
            <w:tcW w:w="1160" w:type="dxa"/>
            <w:vAlign w:val="center"/>
          </w:tcPr>
          <w:p w14:paraId="355F9001" w14:textId="77777777" w:rsidR="008C6EA1" w:rsidRDefault="00641456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2E243AC7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3EEF9D0D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968D920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65E50E2" w14:textId="77777777" w:rsidR="008C6EA1" w:rsidRDefault="00641456">
            <w:pPr>
              <w:jc w:val="right"/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3B51A0AE" w14:textId="77777777" w:rsidR="008C6EA1" w:rsidRDefault="008C6EA1"/>
        </w:tc>
      </w:tr>
      <w:tr w:rsidR="008C6EA1" w14:paraId="0E7D9F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55B763" w14:textId="77777777" w:rsidR="008C6EA1" w:rsidRDefault="008C6EA1"/>
        </w:tc>
        <w:tc>
          <w:tcPr>
            <w:tcW w:w="1018" w:type="dxa"/>
            <w:vMerge/>
            <w:vAlign w:val="center"/>
          </w:tcPr>
          <w:p w14:paraId="3A69410F" w14:textId="77777777" w:rsidR="008C6EA1" w:rsidRDefault="008C6EA1"/>
        </w:tc>
        <w:tc>
          <w:tcPr>
            <w:tcW w:w="1165" w:type="dxa"/>
            <w:vAlign w:val="center"/>
          </w:tcPr>
          <w:p w14:paraId="72F1AC18" w14:textId="77777777" w:rsidR="008C6EA1" w:rsidRDefault="00641456">
            <w:r>
              <w:t>C2121</w:t>
            </w:r>
          </w:p>
        </w:tc>
        <w:tc>
          <w:tcPr>
            <w:tcW w:w="1160" w:type="dxa"/>
            <w:vAlign w:val="center"/>
          </w:tcPr>
          <w:p w14:paraId="3C641825" w14:textId="77777777" w:rsidR="008C6EA1" w:rsidRDefault="00641456">
            <w:pPr>
              <w:jc w:val="center"/>
            </w:pPr>
            <w:r>
              <w:t>2.10×2.10</w:t>
            </w:r>
          </w:p>
        </w:tc>
        <w:tc>
          <w:tcPr>
            <w:tcW w:w="962" w:type="dxa"/>
            <w:vAlign w:val="center"/>
          </w:tcPr>
          <w:p w14:paraId="66FF0DFE" w14:textId="77777777" w:rsidR="008C6EA1" w:rsidRDefault="00641456">
            <w:r>
              <w:t>1</w:t>
            </w:r>
          </w:p>
        </w:tc>
        <w:tc>
          <w:tcPr>
            <w:tcW w:w="718" w:type="dxa"/>
            <w:vAlign w:val="center"/>
          </w:tcPr>
          <w:p w14:paraId="61C8BF35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D5C50B5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1148" w:type="dxa"/>
            <w:vAlign w:val="center"/>
          </w:tcPr>
          <w:p w14:paraId="099124A5" w14:textId="77777777" w:rsidR="008C6EA1" w:rsidRDefault="00641456">
            <w:pPr>
              <w:jc w:val="right"/>
            </w:pPr>
            <w:r>
              <w:t>8.82</w:t>
            </w:r>
          </w:p>
        </w:tc>
        <w:tc>
          <w:tcPr>
            <w:tcW w:w="1131" w:type="dxa"/>
            <w:vMerge/>
            <w:vAlign w:val="center"/>
          </w:tcPr>
          <w:p w14:paraId="20378F35" w14:textId="77777777" w:rsidR="008C6EA1" w:rsidRDefault="008C6EA1"/>
        </w:tc>
      </w:tr>
      <w:tr w:rsidR="008C6EA1" w14:paraId="2ABE2AE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6644C6" w14:textId="77777777" w:rsidR="008C6EA1" w:rsidRDefault="008C6EA1"/>
        </w:tc>
        <w:tc>
          <w:tcPr>
            <w:tcW w:w="1018" w:type="dxa"/>
            <w:vMerge/>
            <w:vAlign w:val="center"/>
          </w:tcPr>
          <w:p w14:paraId="6268FFFF" w14:textId="77777777" w:rsidR="008C6EA1" w:rsidRDefault="008C6EA1"/>
        </w:tc>
        <w:tc>
          <w:tcPr>
            <w:tcW w:w="1165" w:type="dxa"/>
            <w:vAlign w:val="center"/>
          </w:tcPr>
          <w:p w14:paraId="7131CFF2" w14:textId="77777777" w:rsidR="008C6EA1" w:rsidRDefault="00641456">
            <w:r>
              <w:t>C2424</w:t>
            </w:r>
          </w:p>
        </w:tc>
        <w:tc>
          <w:tcPr>
            <w:tcW w:w="1160" w:type="dxa"/>
            <w:vAlign w:val="center"/>
          </w:tcPr>
          <w:p w14:paraId="1F036FDA" w14:textId="77777777" w:rsidR="008C6EA1" w:rsidRDefault="00641456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61E6B843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6B37D9C6" w14:textId="77777777" w:rsidR="008C6EA1" w:rsidRDefault="00641456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8AA6F4C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1D7CA5E1" w14:textId="77777777" w:rsidR="008C6EA1" w:rsidRDefault="00641456">
            <w:pPr>
              <w:jc w:val="right"/>
            </w:pPr>
            <w:r>
              <w:t>69.12</w:t>
            </w:r>
          </w:p>
        </w:tc>
        <w:tc>
          <w:tcPr>
            <w:tcW w:w="1131" w:type="dxa"/>
            <w:vMerge/>
            <w:vAlign w:val="center"/>
          </w:tcPr>
          <w:p w14:paraId="51F47876" w14:textId="77777777" w:rsidR="008C6EA1" w:rsidRDefault="008C6EA1"/>
        </w:tc>
      </w:tr>
      <w:tr w:rsidR="008C6EA1" w14:paraId="69384F6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C807FD6" w14:textId="77777777" w:rsidR="008C6EA1" w:rsidRDefault="00641456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8B51D1E" w14:textId="77777777" w:rsidR="008C6EA1" w:rsidRDefault="00641456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72AE2B6" w14:textId="77777777" w:rsidR="008C6EA1" w:rsidRDefault="00641456">
            <w:r>
              <w:t>BLMQ</w:t>
            </w:r>
          </w:p>
        </w:tc>
        <w:tc>
          <w:tcPr>
            <w:tcW w:w="1160" w:type="dxa"/>
            <w:vAlign w:val="center"/>
          </w:tcPr>
          <w:p w14:paraId="73483FA6" w14:textId="77777777" w:rsidR="008C6EA1" w:rsidRDefault="00641456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5BEB3D9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70065F13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F7A548A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309F6B1" w14:textId="77777777" w:rsidR="008C6EA1" w:rsidRDefault="00641456">
            <w:pPr>
              <w:jc w:val="right"/>
            </w:pPr>
            <w:r>
              <w:t>208.00</w:t>
            </w:r>
          </w:p>
        </w:tc>
        <w:tc>
          <w:tcPr>
            <w:tcW w:w="1131" w:type="dxa"/>
            <w:vMerge w:val="restart"/>
            <w:vAlign w:val="center"/>
          </w:tcPr>
          <w:p w14:paraId="4049C5DC" w14:textId="77777777" w:rsidR="008C6EA1" w:rsidRDefault="00641456">
            <w:pPr>
              <w:jc w:val="right"/>
            </w:pPr>
            <w:r>
              <w:t>254.77</w:t>
            </w:r>
          </w:p>
        </w:tc>
      </w:tr>
      <w:tr w:rsidR="008C6EA1" w14:paraId="07B4B2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4C05E1" w14:textId="77777777" w:rsidR="008C6EA1" w:rsidRDefault="008C6EA1"/>
        </w:tc>
        <w:tc>
          <w:tcPr>
            <w:tcW w:w="1018" w:type="dxa"/>
            <w:vMerge/>
            <w:vAlign w:val="center"/>
          </w:tcPr>
          <w:p w14:paraId="6F8A5730" w14:textId="77777777" w:rsidR="008C6EA1" w:rsidRDefault="008C6EA1"/>
        </w:tc>
        <w:tc>
          <w:tcPr>
            <w:tcW w:w="1165" w:type="dxa"/>
            <w:vAlign w:val="center"/>
          </w:tcPr>
          <w:p w14:paraId="293FAD19" w14:textId="77777777" w:rsidR="008C6EA1" w:rsidRDefault="00641456">
            <w:r>
              <w:t>C0915</w:t>
            </w:r>
          </w:p>
        </w:tc>
        <w:tc>
          <w:tcPr>
            <w:tcW w:w="1160" w:type="dxa"/>
            <w:vAlign w:val="center"/>
          </w:tcPr>
          <w:p w14:paraId="0AE057D9" w14:textId="77777777" w:rsidR="008C6EA1" w:rsidRDefault="00641456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5B96E969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47854938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F56CEA5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0427FF6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3233C90C" w14:textId="77777777" w:rsidR="008C6EA1" w:rsidRDefault="008C6EA1"/>
        </w:tc>
      </w:tr>
      <w:tr w:rsidR="008C6EA1" w14:paraId="7DBBD2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324887" w14:textId="77777777" w:rsidR="008C6EA1" w:rsidRDefault="008C6EA1"/>
        </w:tc>
        <w:tc>
          <w:tcPr>
            <w:tcW w:w="1018" w:type="dxa"/>
            <w:vMerge/>
            <w:vAlign w:val="center"/>
          </w:tcPr>
          <w:p w14:paraId="36152834" w14:textId="77777777" w:rsidR="008C6EA1" w:rsidRDefault="008C6EA1"/>
        </w:tc>
        <w:tc>
          <w:tcPr>
            <w:tcW w:w="1165" w:type="dxa"/>
            <w:vAlign w:val="center"/>
          </w:tcPr>
          <w:p w14:paraId="64B41F77" w14:textId="77777777" w:rsidR="008C6EA1" w:rsidRDefault="00641456">
            <w:r>
              <w:t>C1517</w:t>
            </w:r>
          </w:p>
        </w:tc>
        <w:tc>
          <w:tcPr>
            <w:tcW w:w="1160" w:type="dxa"/>
            <w:vAlign w:val="center"/>
          </w:tcPr>
          <w:p w14:paraId="6D280A7E" w14:textId="77777777" w:rsidR="008C6EA1" w:rsidRDefault="00641456">
            <w:pPr>
              <w:jc w:val="center"/>
            </w:pPr>
            <w:r>
              <w:t>1.50×1.70</w:t>
            </w:r>
          </w:p>
        </w:tc>
        <w:tc>
          <w:tcPr>
            <w:tcW w:w="962" w:type="dxa"/>
            <w:vAlign w:val="center"/>
          </w:tcPr>
          <w:p w14:paraId="3427840D" w14:textId="77777777" w:rsidR="008C6EA1" w:rsidRDefault="00641456">
            <w:r>
              <w:t>1~3</w:t>
            </w:r>
          </w:p>
        </w:tc>
        <w:tc>
          <w:tcPr>
            <w:tcW w:w="718" w:type="dxa"/>
            <w:vAlign w:val="center"/>
          </w:tcPr>
          <w:p w14:paraId="6B01BF5C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D17280E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3C686FD6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0D973AEA" w14:textId="77777777" w:rsidR="008C6EA1" w:rsidRDefault="008C6EA1"/>
        </w:tc>
      </w:tr>
      <w:tr w:rsidR="008C6EA1" w14:paraId="33D0A11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796C39" w14:textId="77777777" w:rsidR="008C6EA1" w:rsidRDefault="008C6EA1"/>
        </w:tc>
        <w:tc>
          <w:tcPr>
            <w:tcW w:w="1018" w:type="dxa"/>
            <w:vMerge/>
            <w:vAlign w:val="center"/>
          </w:tcPr>
          <w:p w14:paraId="32398293" w14:textId="77777777" w:rsidR="008C6EA1" w:rsidRDefault="008C6EA1"/>
        </w:tc>
        <w:tc>
          <w:tcPr>
            <w:tcW w:w="1165" w:type="dxa"/>
            <w:vAlign w:val="center"/>
          </w:tcPr>
          <w:p w14:paraId="63532042" w14:textId="77777777" w:rsidR="008C6EA1" w:rsidRDefault="00641456">
            <w:r>
              <w:t>C2424</w:t>
            </w:r>
          </w:p>
        </w:tc>
        <w:tc>
          <w:tcPr>
            <w:tcW w:w="1160" w:type="dxa"/>
            <w:vAlign w:val="center"/>
          </w:tcPr>
          <w:p w14:paraId="07098289" w14:textId="77777777" w:rsidR="008C6EA1" w:rsidRDefault="00641456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12E16D3B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6D283165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9FBDC0A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14:paraId="0E35384A" w14:textId="77777777" w:rsidR="008C6EA1" w:rsidRDefault="00641456">
            <w:pPr>
              <w:jc w:val="right"/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2ABD1B64" w14:textId="77777777" w:rsidR="008C6EA1" w:rsidRDefault="008C6EA1"/>
        </w:tc>
      </w:tr>
      <w:tr w:rsidR="008C6EA1" w14:paraId="36FE64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C1FB46" w14:textId="77777777" w:rsidR="008C6EA1" w:rsidRDefault="008C6EA1"/>
        </w:tc>
        <w:tc>
          <w:tcPr>
            <w:tcW w:w="1018" w:type="dxa"/>
            <w:vMerge/>
            <w:vAlign w:val="center"/>
          </w:tcPr>
          <w:p w14:paraId="5DD1A48A" w14:textId="77777777" w:rsidR="008C6EA1" w:rsidRDefault="008C6EA1"/>
        </w:tc>
        <w:tc>
          <w:tcPr>
            <w:tcW w:w="1165" w:type="dxa"/>
            <w:vAlign w:val="center"/>
          </w:tcPr>
          <w:p w14:paraId="4EA2227D" w14:textId="77777777" w:rsidR="008C6EA1" w:rsidRDefault="00641456">
            <w:r>
              <w:t>C3024</w:t>
            </w:r>
          </w:p>
        </w:tc>
        <w:tc>
          <w:tcPr>
            <w:tcW w:w="1160" w:type="dxa"/>
            <w:vAlign w:val="center"/>
          </w:tcPr>
          <w:p w14:paraId="3D1205E1" w14:textId="77777777" w:rsidR="008C6EA1" w:rsidRDefault="00641456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777854DD" w14:textId="77777777" w:rsidR="008C6EA1" w:rsidRDefault="00641456">
            <w:r>
              <w:t>2~3</w:t>
            </w:r>
          </w:p>
        </w:tc>
        <w:tc>
          <w:tcPr>
            <w:tcW w:w="718" w:type="dxa"/>
            <w:vAlign w:val="center"/>
          </w:tcPr>
          <w:p w14:paraId="5E5C911A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037852A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0CFC5342" w14:textId="77777777" w:rsidR="008C6EA1" w:rsidRDefault="00641456">
            <w:pPr>
              <w:jc w:val="right"/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4712CAE4" w14:textId="77777777" w:rsidR="008C6EA1" w:rsidRDefault="008C6EA1"/>
        </w:tc>
      </w:tr>
    </w:tbl>
    <w:p w14:paraId="585C63CD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6B6D9586" w14:textId="77777777" w:rsidR="008C6EA1" w:rsidRDefault="00641456">
      <w:pPr>
        <w:pStyle w:val="2"/>
        <w:widowControl w:val="0"/>
        <w:rPr>
          <w:kern w:val="2"/>
        </w:rPr>
      </w:pPr>
      <w:bookmarkStart w:id="44" w:name="_Toc217081162"/>
      <w:r>
        <w:rPr>
          <w:rFonts w:hint="eastAsia"/>
          <w:kern w:val="2"/>
        </w:rPr>
        <w:t>天窗</w:t>
      </w:r>
      <w:bookmarkEnd w:id="44"/>
    </w:p>
    <w:p w14:paraId="660E1EA7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46BAD8F0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09215B17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5FB0240C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63BE06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247DA19B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2AD7E58" w14:textId="77777777" w:rsidR="008C6EA1" w:rsidRDefault="00641456">
      <w:pPr>
        <w:pStyle w:val="2"/>
        <w:widowControl w:val="0"/>
        <w:rPr>
          <w:kern w:val="2"/>
        </w:rPr>
      </w:pPr>
      <w:bookmarkStart w:id="45" w:name="_Toc217081163"/>
      <w:r>
        <w:rPr>
          <w:rFonts w:hint="eastAsia"/>
          <w:kern w:val="2"/>
        </w:rPr>
        <w:t>屋顶</w:t>
      </w:r>
      <w:bookmarkEnd w:id="45"/>
    </w:p>
    <w:p w14:paraId="54D4B0F0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7E94BF27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0D6D82F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B763574" w14:textId="77777777" w:rsidR="008C6EA1" w:rsidRDefault="006414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D6766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4A01A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EDC96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8149D9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ADE46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E1879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1912936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D453F1A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92A356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0DA62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6A7A9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AD1DD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1F277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7F775A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7F03DA57" w14:textId="77777777">
        <w:trPr>
          <w:jc w:val="center"/>
        </w:trPr>
        <w:tc>
          <w:tcPr>
            <w:tcW w:w="3345" w:type="dxa"/>
            <w:vAlign w:val="center"/>
          </w:tcPr>
          <w:p w14:paraId="78ADE335" w14:textId="77777777" w:rsidR="008C6EA1" w:rsidRDefault="0064145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1F24DB5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79BF080" w14:textId="77777777" w:rsidR="008C6EA1" w:rsidRDefault="00641456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4660684" w14:textId="77777777" w:rsidR="008C6EA1" w:rsidRDefault="00641456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914A947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AEF2E5" w14:textId="77777777" w:rsidR="008C6EA1" w:rsidRDefault="00641456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3AA8F676" w14:textId="77777777" w:rsidR="008C6EA1" w:rsidRDefault="00641456">
            <w:pPr>
              <w:jc w:val="right"/>
            </w:pPr>
            <w:r>
              <w:t>1.378</w:t>
            </w:r>
          </w:p>
        </w:tc>
      </w:tr>
      <w:tr w:rsidR="008C6EA1" w14:paraId="014C17A5" w14:textId="77777777">
        <w:trPr>
          <w:jc w:val="center"/>
        </w:trPr>
        <w:tc>
          <w:tcPr>
            <w:tcW w:w="3345" w:type="dxa"/>
            <w:vAlign w:val="center"/>
          </w:tcPr>
          <w:p w14:paraId="51DC34C4" w14:textId="77777777" w:rsidR="008C6EA1" w:rsidRDefault="00641456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07E1121B" w14:textId="77777777" w:rsidR="008C6EA1" w:rsidRDefault="0064145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80538C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3612157A" w14:textId="77777777" w:rsidR="008C6EA1" w:rsidRDefault="00641456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6ECEA735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F19DCF" w14:textId="77777777" w:rsidR="008C6EA1" w:rsidRDefault="00641456">
            <w:pPr>
              <w:jc w:val="right"/>
            </w:pPr>
            <w:r>
              <w:t>0.769</w:t>
            </w:r>
          </w:p>
        </w:tc>
        <w:tc>
          <w:tcPr>
            <w:tcW w:w="1064" w:type="dxa"/>
            <w:vAlign w:val="center"/>
          </w:tcPr>
          <w:p w14:paraId="383FC3EC" w14:textId="77777777" w:rsidR="008C6EA1" w:rsidRDefault="00641456">
            <w:pPr>
              <w:jc w:val="right"/>
            </w:pPr>
            <w:r>
              <w:t>0.500</w:t>
            </w:r>
          </w:p>
        </w:tc>
      </w:tr>
      <w:tr w:rsidR="008C6EA1" w14:paraId="124D9140" w14:textId="77777777">
        <w:trPr>
          <w:jc w:val="center"/>
        </w:trPr>
        <w:tc>
          <w:tcPr>
            <w:tcW w:w="3345" w:type="dxa"/>
            <w:vAlign w:val="center"/>
          </w:tcPr>
          <w:p w14:paraId="5F33BF6D" w14:textId="77777777" w:rsidR="008C6EA1" w:rsidRDefault="00641456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5F439210" w14:textId="77777777" w:rsidR="008C6EA1" w:rsidRDefault="0064145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E475078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0E6F192" w14:textId="77777777" w:rsidR="008C6EA1" w:rsidRDefault="00641456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46CE500C" w14:textId="77777777" w:rsidR="008C6EA1" w:rsidRDefault="00641456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3E1A650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32B62F9E" w14:textId="77777777" w:rsidR="008C6EA1" w:rsidRDefault="00641456">
            <w:pPr>
              <w:jc w:val="right"/>
            </w:pPr>
            <w:r>
              <w:t>3.744</w:t>
            </w:r>
          </w:p>
        </w:tc>
      </w:tr>
      <w:tr w:rsidR="008C6EA1" w14:paraId="01A5850D" w14:textId="77777777">
        <w:trPr>
          <w:jc w:val="center"/>
        </w:trPr>
        <w:tc>
          <w:tcPr>
            <w:tcW w:w="3345" w:type="dxa"/>
            <w:vAlign w:val="center"/>
          </w:tcPr>
          <w:p w14:paraId="44C9F75A" w14:textId="77777777" w:rsidR="008C6EA1" w:rsidRDefault="00641456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230CE4" w14:textId="77777777" w:rsidR="008C6EA1" w:rsidRDefault="00641456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42B24E76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4D78D138" w14:textId="77777777" w:rsidR="008C6EA1" w:rsidRDefault="00641456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2EFF2EB5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AF95AC" w14:textId="77777777" w:rsidR="008C6EA1" w:rsidRDefault="00641456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010D98A4" w14:textId="77777777" w:rsidR="008C6EA1" w:rsidRDefault="00641456">
            <w:pPr>
              <w:jc w:val="right"/>
            </w:pPr>
            <w:r>
              <w:t>0.000</w:t>
            </w:r>
          </w:p>
        </w:tc>
      </w:tr>
      <w:tr w:rsidR="008C6EA1" w14:paraId="2201D2D5" w14:textId="77777777">
        <w:trPr>
          <w:jc w:val="center"/>
        </w:trPr>
        <w:tc>
          <w:tcPr>
            <w:tcW w:w="3345" w:type="dxa"/>
            <w:vAlign w:val="center"/>
          </w:tcPr>
          <w:p w14:paraId="45EE036A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5705C79E" w14:textId="77777777" w:rsidR="008C6EA1" w:rsidRDefault="0064145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3C7DC48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55A6E80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94E151E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8CFA0A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426118D1" w14:textId="77777777" w:rsidR="008C6EA1" w:rsidRDefault="00641456">
            <w:pPr>
              <w:jc w:val="right"/>
            </w:pPr>
            <w:r>
              <w:t>15.000</w:t>
            </w:r>
          </w:p>
        </w:tc>
      </w:tr>
      <w:tr w:rsidR="008C6EA1" w14:paraId="55D5D495" w14:textId="77777777">
        <w:trPr>
          <w:jc w:val="center"/>
        </w:trPr>
        <w:tc>
          <w:tcPr>
            <w:tcW w:w="3345" w:type="dxa"/>
            <w:vAlign w:val="center"/>
          </w:tcPr>
          <w:p w14:paraId="3B02051A" w14:textId="77777777" w:rsidR="008C6EA1" w:rsidRDefault="00641456">
            <w:r>
              <w:t>纤维石膏板</w:t>
            </w:r>
          </w:p>
        </w:tc>
        <w:tc>
          <w:tcPr>
            <w:tcW w:w="848" w:type="dxa"/>
            <w:vAlign w:val="center"/>
          </w:tcPr>
          <w:p w14:paraId="578A9A79" w14:textId="77777777" w:rsidR="008C6EA1" w:rsidRDefault="00641456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7B55009A" w14:textId="77777777" w:rsidR="008C6EA1" w:rsidRDefault="00641456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704FC53" w14:textId="77777777" w:rsidR="008C6EA1" w:rsidRDefault="00641456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6550B0AD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96C359" w14:textId="77777777" w:rsidR="008C6EA1" w:rsidRDefault="00641456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29D119C1" w14:textId="77777777" w:rsidR="008C6EA1" w:rsidRDefault="00641456">
            <w:pPr>
              <w:jc w:val="right"/>
            </w:pPr>
            <w:r>
              <w:t>0.225</w:t>
            </w:r>
          </w:p>
        </w:tc>
      </w:tr>
      <w:tr w:rsidR="008C6EA1" w14:paraId="6E430B0F" w14:textId="77777777">
        <w:trPr>
          <w:jc w:val="center"/>
        </w:trPr>
        <w:tc>
          <w:tcPr>
            <w:tcW w:w="3345" w:type="dxa"/>
            <w:vAlign w:val="center"/>
          </w:tcPr>
          <w:p w14:paraId="07493F4F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E71BF" w14:textId="77777777" w:rsidR="008C6EA1" w:rsidRDefault="00641456">
            <w:pPr>
              <w:jc w:val="right"/>
            </w:pPr>
            <w:r>
              <w:t>434.5</w:t>
            </w:r>
          </w:p>
        </w:tc>
        <w:tc>
          <w:tcPr>
            <w:tcW w:w="1075" w:type="dxa"/>
            <w:vAlign w:val="center"/>
          </w:tcPr>
          <w:p w14:paraId="652E8121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1CB989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06A1DA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7BDCF2" w14:textId="77777777" w:rsidR="008C6EA1" w:rsidRDefault="00641456">
            <w:pPr>
              <w:jc w:val="right"/>
            </w:pPr>
            <w:r>
              <w:t>4.257</w:t>
            </w:r>
          </w:p>
        </w:tc>
        <w:tc>
          <w:tcPr>
            <w:tcW w:w="1064" w:type="dxa"/>
            <w:vAlign w:val="center"/>
          </w:tcPr>
          <w:p w14:paraId="04D804F6" w14:textId="77777777" w:rsidR="008C6EA1" w:rsidRDefault="00641456">
            <w:pPr>
              <w:jc w:val="right"/>
            </w:pPr>
            <w:r>
              <w:t>20.847</w:t>
            </w:r>
          </w:p>
        </w:tc>
      </w:tr>
      <w:tr w:rsidR="008C6EA1" w14:paraId="090DF48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0C3969" w14:textId="77777777" w:rsidR="008C6EA1" w:rsidRDefault="006414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032777" w14:textId="77777777" w:rsidR="008C6EA1" w:rsidRDefault="00641456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8C6EA1" w14:paraId="76E125A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6A688E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83A1269" w14:textId="77777777" w:rsidR="008C6EA1" w:rsidRDefault="00641456">
            <w:pPr>
              <w:jc w:val="center"/>
            </w:pPr>
            <w:r>
              <w:t>0.23</w:t>
            </w:r>
          </w:p>
        </w:tc>
      </w:tr>
    </w:tbl>
    <w:p w14:paraId="366F4E64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07830A9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1F2592" w14:textId="77777777" w:rsidR="008C6EA1" w:rsidRDefault="006414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F14AAD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A9342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01E98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2A255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A6D1F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F91AB8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45678B1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93A2589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BEDB13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74DBA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DD301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B49FB5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5FD47E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7DBC9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6FCCADAA" w14:textId="77777777">
        <w:trPr>
          <w:jc w:val="center"/>
        </w:trPr>
        <w:tc>
          <w:tcPr>
            <w:tcW w:w="3345" w:type="dxa"/>
            <w:vAlign w:val="center"/>
          </w:tcPr>
          <w:p w14:paraId="304F6F09" w14:textId="77777777" w:rsidR="008C6EA1" w:rsidRDefault="0064145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2636DE7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B7C3B9D" w14:textId="77777777" w:rsidR="008C6EA1" w:rsidRDefault="00641456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807EA40" w14:textId="77777777" w:rsidR="008C6EA1" w:rsidRDefault="00641456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2B2689A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639D23" w14:textId="77777777" w:rsidR="008C6EA1" w:rsidRDefault="0064145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8FFC3E" w14:textId="77777777" w:rsidR="008C6EA1" w:rsidRDefault="00641456">
            <w:pPr>
              <w:jc w:val="right"/>
            </w:pPr>
            <w:r>
              <w:t>0.204</w:t>
            </w:r>
          </w:p>
        </w:tc>
      </w:tr>
      <w:tr w:rsidR="008C6EA1" w14:paraId="0F025681" w14:textId="77777777">
        <w:trPr>
          <w:jc w:val="center"/>
        </w:trPr>
        <w:tc>
          <w:tcPr>
            <w:tcW w:w="3345" w:type="dxa"/>
            <w:vAlign w:val="center"/>
          </w:tcPr>
          <w:p w14:paraId="1A2F361E" w14:textId="77777777" w:rsidR="008C6EA1" w:rsidRDefault="00641456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203BCAFB" w14:textId="77777777" w:rsidR="008C6EA1" w:rsidRDefault="00641456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0E6CDDC" w14:textId="77777777" w:rsidR="008C6EA1" w:rsidRDefault="00641456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21744020" w14:textId="77777777" w:rsidR="008C6EA1" w:rsidRDefault="00641456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03CCBEE1" w14:textId="77777777" w:rsidR="008C6EA1" w:rsidRDefault="00641456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0C37A81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63F8C9E" w14:textId="77777777" w:rsidR="008C6EA1" w:rsidRDefault="00641456">
            <w:pPr>
              <w:jc w:val="right"/>
            </w:pPr>
            <w:r>
              <w:t>0.246</w:t>
            </w:r>
          </w:p>
        </w:tc>
      </w:tr>
      <w:tr w:rsidR="008C6EA1" w14:paraId="1B175C5D" w14:textId="77777777">
        <w:trPr>
          <w:jc w:val="center"/>
        </w:trPr>
        <w:tc>
          <w:tcPr>
            <w:tcW w:w="3345" w:type="dxa"/>
            <w:vAlign w:val="center"/>
          </w:tcPr>
          <w:p w14:paraId="67BD42D1" w14:textId="77777777" w:rsidR="008C6EA1" w:rsidRDefault="00641456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62B92F5B" w14:textId="77777777" w:rsidR="008C6EA1" w:rsidRDefault="00641456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55A9151" w14:textId="77777777" w:rsidR="008C6EA1" w:rsidRDefault="00641456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2E85D9C5" w14:textId="77777777" w:rsidR="008C6EA1" w:rsidRDefault="00641456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0003275" w14:textId="77777777" w:rsidR="008C6EA1" w:rsidRDefault="00641456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29C8ED2" w14:textId="77777777" w:rsidR="008C6EA1" w:rsidRDefault="00641456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4B1FB95F" w14:textId="77777777" w:rsidR="008C6EA1" w:rsidRDefault="00641456">
            <w:pPr>
              <w:jc w:val="right"/>
            </w:pPr>
            <w:r>
              <w:t>1.208</w:t>
            </w:r>
          </w:p>
        </w:tc>
      </w:tr>
      <w:tr w:rsidR="008C6EA1" w14:paraId="55BB3B86" w14:textId="77777777">
        <w:trPr>
          <w:jc w:val="center"/>
        </w:trPr>
        <w:tc>
          <w:tcPr>
            <w:tcW w:w="3345" w:type="dxa"/>
            <w:vAlign w:val="center"/>
          </w:tcPr>
          <w:p w14:paraId="6A3F2703" w14:textId="77777777" w:rsidR="008C6EA1" w:rsidRDefault="00641456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13C88605" w14:textId="77777777" w:rsidR="008C6EA1" w:rsidRDefault="00641456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0ECA1ED3" w14:textId="77777777" w:rsidR="008C6EA1" w:rsidRDefault="00641456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7B0D302F" w14:textId="77777777" w:rsidR="008C6EA1" w:rsidRDefault="00641456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43FE695E" w14:textId="77777777" w:rsidR="008C6EA1" w:rsidRDefault="00641456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21D2360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2E2E6C1" w14:textId="77777777" w:rsidR="008C6EA1" w:rsidRDefault="00641456">
            <w:pPr>
              <w:jc w:val="right"/>
            </w:pPr>
            <w:r>
              <w:t>0.246</w:t>
            </w:r>
          </w:p>
        </w:tc>
      </w:tr>
      <w:tr w:rsidR="008C6EA1" w14:paraId="3DBB15B9" w14:textId="77777777">
        <w:trPr>
          <w:jc w:val="center"/>
        </w:trPr>
        <w:tc>
          <w:tcPr>
            <w:tcW w:w="3345" w:type="dxa"/>
            <w:vAlign w:val="center"/>
          </w:tcPr>
          <w:p w14:paraId="0AE7737B" w14:textId="77777777" w:rsidR="008C6EA1" w:rsidRDefault="00641456">
            <w:r>
              <w:lastRenderedPageBreak/>
              <w:t>厚聚乙烯薄膜</w:t>
            </w:r>
          </w:p>
        </w:tc>
        <w:tc>
          <w:tcPr>
            <w:tcW w:w="848" w:type="dxa"/>
            <w:vAlign w:val="center"/>
          </w:tcPr>
          <w:p w14:paraId="6C45DA19" w14:textId="77777777" w:rsidR="008C6EA1" w:rsidRDefault="00641456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4ECCD58F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329BF1E" w14:textId="77777777" w:rsidR="008C6EA1" w:rsidRDefault="00641456">
            <w:pPr>
              <w:jc w:val="right"/>
            </w:pPr>
            <w:r>
              <w:t>12.000</w:t>
            </w:r>
          </w:p>
        </w:tc>
        <w:tc>
          <w:tcPr>
            <w:tcW w:w="848" w:type="dxa"/>
            <w:vAlign w:val="center"/>
          </w:tcPr>
          <w:p w14:paraId="1395B885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D478E4" w14:textId="77777777" w:rsidR="008C6EA1" w:rsidRDefault="00641456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14:paraId="7F2EB3F7" w14:textId="77777777" w:rsidR="008C6EA1" w:rsidRDefault="00641456">
            <w:pPr>
              <w:jc w:val="right"/>
            </w:pPr>
            <w:r>
              <w:t>0.011</w:t>
            </w:r>
          </w:p>
        </w:tc>
      </w:tr>
      <w:tr w:rsidR="008C6EA1" w14:paraId="4F4E3C8B" w14:textId="77777777">
        <w:trPr>
          <w:jc w:val="center"/>
        </w:trPr>
        <w:tc>
          <w:tcPr>
            <w:tcW w:w="3345" w:type="dxa"/>
            <w:vAlign w:val="center"/>
          </w:tcPr>
          <w:p w14:paraId="4D3D31F3" w14:textId="77777777" w:rsidR="008C6EA1" w:rsidRDefault="00641456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3FB205A7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B8FB15C" w14:textId="77777777" w:rsidR="008C6EA1" w:rsidRDefault="00641456">
            <w:pPr>
              <w:jc w:val="right"/>
            </w:pPr>
            <w:r>
              <w:t>0.032</w:t>
            </w:r>
          </w:p>
        </w:tc>
        <w:tc>
          <w:tcPr>
            <w:tcW w:w="1075" w:type="dxa"/>
            <w:vAlign w:val="center"/>
          </w:tcPr>
          <w:p w14:paraId="4293DA28" w14:textId="77777777" w:rsidR="008C6EA1" w:rsidRDefault="00641456">
            <w:pPr>
              <w:jc w:val="right"/>
            </w:pPr>
            <w:r>
              <w:t>0.691</w:t>
            </w:r>
          </w:p>
        </w:tc>
        <w:tc>
          <w:tcPr>
            <w:tcW w:w="848" w:type="dxa"/>
            <w:vAlign w:val="center"/>
          </w:tcPr>
          <w:p w14:paraId="3D25122A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36A2BC" w14:textId="77777777" w:rsidR="008C6EA1" w:rsidRDefault="00641456">
            <w:pPr>
              <w:jc w:val="right"/>
            </w:pPr>
            <w:r>
              <w:t>0.063</w:t>
            </w:r>
          </w:p>
        </w:tc>
        <w:tc>
          <w:tcPr>
            <w:tcW w:w="1064" w:type="dxa"/>
            <w:vAlign w:val="center"/>
          </w:tcPr>
          <w:p w14:paraId="150DD918" w14:textId="77777777" w:rsidR="008C6EA1" w:rsidRDefault="00641456">
            <w:pPr>
              <w:jc w:val="right"/>
            </w:pPr>
            <w:r>
              <w:t>0.043</w:t>
            </w:r>
          </w:p>
        </w:tc>
      </w:tr>
      <w:tr w:rsidR="008C6EA1" w14:paraId="0F057928" w14:textId="77777777">
        <w:trPr>
          <w:jc w:val="center"/>
        </w:trPr>
        <w:tc>
          <w:tcPr>
            <w:tcW w:w="3345" w:type="dxa"/>
            <w:vAlign w:val="center"/>
          </w:tcPr>
          <w:p w14:paraId="07757DA3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41618139" w14:textId="77777777" w:rsidR="008C6EA1" w:rsidRDefault="0064145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A74B96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10B9834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4DACD26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FCDE81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17F0E171" w14:textId="77777777" w:rsidR="008C6EA1" w:rsidRDefault="00641456">
            <w:pPr>
              <w:jc w:val="right"/>
            </w:pPr>
            <w:r>
              <w:t>15.000</w:t>
            </w:r>
          </w:p>
        </w:tc>
      </w:tr>
      <w:tr w:rsidR="008C6EA1" w14:paraId="040FBF30" w14:textId="77777777">
        <w:trPr>
          <w:jc w:val="center"/>
        </w:trPr>
        <w:tc>
          <w:tcPr>
            <w:tcW w:w="3345" w:type="dxa"/>
            <w:vAlign w:val="center"/>
          </w:tcPr>
          <w:p w14:paraId="6005A37C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5DAF7A" w14:textId="77777777" w:rsidR="008C6EA1" w:rsidRDefault="00641456">
            <w:pPr>
              <w:jc w:val="right"/>
            </w:pPr>
            <w:r>
              <w:t>337.3</w:t>
            </w:r>
          </w:p>
        </w:tc>
        <w:tc>
          <w:tcPr>
            <w:tcW w:w="1075" w:type="dxa"/>
            <w:vAlign w:val="center"/>
          </w:tcPr>
          <w:p w14:paraId="4C21B695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66551C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DBEAFD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D2C141" w14:textId="77777777" w:rsidR="008C6EA1" w:rsidRDefault="00641456">
            <w:pPr>
              <w:jc w:val="right"/>
            </w:pPr>
            <w:r>
              <w:t>5.761</w:t>
            </w:r>
          </w:p>
        </w:tc>
        <w:tc>
          <w:tcPr>
            <w:tcW w:w="1064" w:type="dxa"/>
            <w:vAlign w:val="center"/>
          </w:tcPr>
          <w:p w14:paraId="674CB02E" w14:textId="77777777" w:rsidR="008C6EA1" w:rsidRDefault="00641456">
            <w:pPr>
              <w:jc w:val="right"/>
            </w:pPr>
            <w:r>
              <w:t>16.958</w:t>
            </w:r>
          </w:p>
        </w:tc>
      </w:tr>
      <w:tr w:rsidR="008C6EA1" w14:paraId="013E597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264C2F" w14:textId="77777777" w:rsidR="008C6EA1" w:rsidRDefault="006414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45864F" w14:textId="77777777" w:rsidR="008C6EA1" w:rsidRDefault="00641456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8C6EA1" w14:paraId="19B9A1F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FA2E99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DA88A9" w14:textId="77777777" w:rsidR="008C6EA1" w:rsidRDefault="00641456">
            <w:pPr>
              <w:jc w:val="center"/>
            </w:pPr>
            <w:r>
              <w:t>0.17</w:t>
            </w:r>
          </w:p>
        </w:tc>
      </w:tr>
    </w:tbl>
    <w:p w14:paraId="01879A7D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8C6EA1" w14:paraId="7B5990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3E5665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85483E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3158E1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82B67DC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43C3EA2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463BB347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298FF283" w14:textId="77777777">
        <w:trPr>
          <w:jc w:val="center"/>
        </w:trPr>
        <w:tc>
          <w:tcPr>
            <w:tcW w:w="3345" w:type="dxa"/>
            <w:vAlign w:val="center"/>
          </w:tcPr>
          <w:p w14:paraId="36027859" w14:textId="77777777" w:rsidR="008C6EA1" w:rsidRDefault="00641456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17CFD12A" w14:textId="77777777" w:rsidR="008C6EA1" w:rsidRDefault="00641456">
            <w:pPr>
              <w:jc w:val="right"/>
            </w:pPr>
            <w:r>
              <w:t>1250.74</w:t>
            </w:r>
          </w:p>
        </w:tc>
        <w:tc>
          <w:tcPr>
            <w:tcW w:w="950" w:type="dxa"/>
            <w:vAlign w:val="center"/>
          </w:tcPr>
          <w:p w14:paraId="1A980224" w14:textId="77777777" w:rsidR="008C6EA1" w:rsidRDefault="00641456">
            <w:pPr>
              <w:jc w:val="right"/>
            </w:pPr>
            <w:r>
              <w:t>0.936</w:t>
            </w:r>
          </w:p>
        </w:tc>
        <w:tc>
          <w:tcPr>
            <w:tcW w:w="1348" w:type="dxa"/>
            <w:vAlign w:val="center"/>
          </w:tcPr>
          <w:p w14:paraId="5496D64D" w14:textId="77777777" w:rsidR="008C6EA1" w:rsidRDefault="00641456">
            <w:pPr>
              <w:jc w:val="right"/>
            </w:pPr>
            <w:r>
              <w:t>0.23</w:t>
            </w:r>
          </w:p>
        </w:tc>
        <w:tc>
          <w:tcPr>
            <w:tcW w:w="1348" w:type="dxa"/>
            <w:vAlign w:val="center"/>
          </w:tcPr>
          <w:p w14:paraId="39A81CCB" w14:textId="77777777" w:rsidR="008C6EA1" w:rsidRDefault="00641456">
            <w:pPr>
              <w:jc w:val="right"/>
            </w:pPr>
            <w:r>
              <w:t>20.85</w:t>
            </w:r>
          </w:p>
        </w:tc>
        <w:tc>
          <w:tcPr>
            <w:tcW w:w="1348" w:type="dxa"/>
            <w:vAlign w:val="center"/>
          </w:tcPr>
          <w:p w14:paraId="016562E7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11AB19A1" w14:textId="77777777">
        <w:trPr>
          <w:jc w:val="center"/>
        </w:trPr>
        <w:tc>
          <w:tcPr>
            <w:tcW w:w="3345" w:type="dxa"/>
            <w:vAlign w:val="center"/>
          </w:tcPr>
          <w:p w14:paraId="12576715" w14:textId="77777777" w:rsidR="008C6EA1" w:rsidRDefault="00641456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3E1A474A" w14:textId="77777777" w:rsidR="008C6EA1" w:rsidRDefault="00641456">
            <w:pPr>
              <w:jc w:val="right"/>
            </w:pPr>
            <w:r>
              <w:t>85.26</w:t>
            </w:r>
          </w:p>
        </w:tc>
        <w:tc>
          <w:tcPr>
            <w:tcW w:w="950" w:type="dxa"/>
            <w:vAlign w:val="center"/>
          </w:tcPr>
          <w:p w14:paraId="112DBBFD" w14:textId="77777777" w:rsidR="008C6EA1" w:rsidRDefault="00641456">
            <w:pPr>
              <w:jc w:val="right"/>
            </w:pPr>
            <w:r>
              <w:t>0.064</w:t>
            </w:r>
          </w:p>
        </w:tc>
        <w:tc>
          <w:tcPr>
            <w:tcW w:w="1348" w:type="dxa"/>
            <w:vAlign w:val="center"/>
          </w:tcPr>
          <w:p w14:paraId="22918977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348" w:type="dxa"/>
            <w:vAlign w:val="center"/>
          </w:tcPr>
          <w:p w14:paraId="445368AE" w14:textId="77777777" w:rsidR="008C6EA1" w:rsidRDefault="00641456">
            <w:pPr>
              <w:jc w:val="right"/>
            </w:pPr>
            <w:r>
              <w:t>16.96</w:t>
            </w:r>
          </w:p>
        </w:tc>
        <w:tc>
          <w:tcPr>
            <w:tcW w:w="1348" w:type="dxa"/>
            <w:vAlign w:val="center"/>
          </w:tcPr>
          <w:p w14:paraId="4EE3BBDE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602E2092" w14:textId="77777777">
        <w:trPr>
          <w:jc w:val="center"/>
        </w:trPr>
        <w:tc>
          <w:tcPr>
            <w:tcW w:w="3345" w:type="dxa"/>
            <w:vAlign w:val="center"/>
          </w:tcPr>
          <w:p w14:paraId="6C02F121" w14:textId="77777777" w:rsidR="008C6EA1" w:rsidRDefault="00641456">
            <w:r>
              <w:t>合计</w:t>
            </w:r>
          </w:p>
        </w:tc>
        <w:tc>
          <w:tcPr>
            <w:tcW w:w="990" w:type="dxa"/>
            <w:vAlign w:val="center"/>
          </w:tcPr>
          <w:p w14:paraId="47E96F4E" w14:textId="77777777" w:rsidR="008C6EA1" w:rsidRDefault="00641456">
            <w:pPr>
              <w:jc w:val="right"/>
            </w:pPr>
            <w:r>
              <w:t>1335.99</w:t>
            </w:r>
          </w:p>
        </w:tc>
        <w:tc>
          <w:tcPr>
            <w:tcW w:w="950" w:type="dxa"/>
            <w:vAlign w:val="center"/>
          </w:tcPr>
          <w:p w14:paraId="615FE7F7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3752C666" w14:textId="77777777" w:rsidR="008C6EA1" w:rsidRDefault="00641456">
            <w:pPr>
              <w:jc w:val="right"/>
            </w:pPr>
            <w:r>
              <w:t>0.22</w:t>
            </w:r>
          </w:p>
        </w:tc>
        <w:tc>
          <w:tcPr>
            <w:tcW w:w="1348" w:type="dxa"/>
            <w:vAlign w:val="center"/>
          </w:tcPr>
          <w:p w14:paraId="7D91FE75" w14:textId="77777777" w:rsidR="008C6EA1" w:rsidRDefault="00641456">
            <w:pPr>
              <w:jc w:val="right"/>
            </w:pPr>
            <w:r>
              <w:t>20.60</w:t>
            </w:r>
          </w:p>
        </w:tc>
        <w:tc>
          <w:tcPr>
            <w:tcW w:w="1348" w:type="dxa"/>
            <w:vAlign w:val="center"/>
          </w:tcPr>
          <w:p w14:paraId="64DBD2AD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705F7A0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A46631" w14:textId="77777777" w:rsidR="008C6EA1" w:rsidRDefault="00641456">
            <w:r>
              <w:t>标准依据</w:t>
            </w:r>
          </w:p>
        </w:tc>
        <w:tc>
          <w:tcPr>
            <w:tcW w:w="5984" w:type="dxa"/>
            <w:gridSpan w:val="5"/>
          </w:tcPr>
          <w:p w14:paraId="11F147E3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6EA1" w14:paraId="5683AA0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D9189D" w14:textId="77777777" w:rsidR="008C6EA1" w:rsidRDefault="00641456">
            <w:r>
              <w:t>标准要求</w:t>
            </w:r>
          </w:p>
        </w:tc>
        <w:tc>
          <w:tcPr>
            <w:tcW w:w="5984" w:type="dxa"/>
            <w:gridSpan w:val="5"/>
          </w:tcPr>
          <w:p w14:paraId="3892102F" w14:textId="77777777" w:rsidR="008C6EA1" w:rsidRDefault="00641456">
            <w:r>
              <w:t>S≤0.30,K≤0.40</w:t>
            </w:r>
            <w:r>
              <w:t>或</w:t>
            </w:r>
            <w:r>
              <w:t>0.30&lt;S≤0.50,K≤0.35</w:t>
            </w:r>
          </w:p>
        </w:tc>
      </w:tr>
      <w:tr w:rsidR="008C6EA1" w14:paraId="22BB26C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1F796F" w14:textId="77777777" w:rsidR="008C6EA1" w:rsidRDefault="00641456">
            <w:r>
              <w:t>结论</w:t>
            </w:r>
          </w:p>
        </w:tc>
        <w:tc>
          <w:tcPr>
            <w:tcW w:w="5984" w:type="dxa"/>
            <w:gridSpan w:val="5"/>
          </w:tcPr>
          <w:p w14:paraId="16826075" w14:textId="77777777" w:rsidR="008C6EA1" w:rsidRDefault="00641456">
            <w:r>
              <w:t>满足</w:t>
            </w:r>
          </w:p>
        </w:tc>
      </w:tr>
    </w:tbl>
    <w:p w14:paraId="00CB2B3D" w14:textId="77777777" w:rsidR="008C6EA1" w:rsidRDefault="00641456">
      <w:pPr>
        <w:pStyle w:val="2"/>
        <w:widowControl w:val="0"/>
        <w:rPr>
          <w:kern w:val="2"/>
        </w:rPr>
      </w:pPr>
      <w:bookmarkStart w:id="46" w:name="_Toc217081164"/>
      <w:r>
        <w:rPr>
          <w:rFonts w:hint="eastAsia"/>
          <w:kern w:val="2"/>
        </w:rPr>
        <w:t>外墙</w:t>
      </w:r>
      <w:bookmarkEnd w:id="46"/>
    </w:p>
    <w:p w14:paraId="0D466435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607EFCB3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5EA0B39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B15442" w14:textId="77777777" w:rsidR="008C6EA1" w:rsidRDefault="006414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A0F16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1B826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295FF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12BC8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970D3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CA07FA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15285AE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15D941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3C7E10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CF16B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68C42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F9985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1391E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A8F769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3AADCCA8" w14:textId="77777777">
        <w:trPr>
          <w:jc w:val="center"/>
        </w:trPr>
        <w:tc>
          <w:tcPr>
            <w:tcW w:w="3345" w:type="dxa"/>
            <w:vAlign w:val="center"/>
          </w:tcPr>
          <w:p w14:paraId="48331426" w14:textId="77777777" w:rsidR="008C6EA1" w:rsidRDefault="00641456">
            <w:r>
              <w:t>石材外挂板</w:t>
            </w:r>
          </w:p>
        </w:tc>
        <w:tc>
          <w:tcPr>
            <w:tcW w:w="848" w:type="dxa"/>
            <w:vAlign w:val="center"/>
          </w:tcPr>
          <w:p w14:paraId="6A98C84C" w14:textId="77777777" w:rsidR="008C6EA1" w:rsidRDefault="00641456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02490B4B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4742DD24" w14:textId="77777777" w:rsidR="008C6EA1" w:rsidRDefault="00641456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6B2A7DF4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2EDC3F" w14:textId="77777777" w:rsidR="008C6EA1" w:rsidRDefault="00641456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8C4383A" w14:textId="77777777" w:rsidR="008C6EA1" w:rsidRDefault="00641456">
            <w:pPr>
              <w:jc w:val="right"/>
            </w:pPr>
            <w:r>
              <w:t>0.187</w:t>
            </w:r>
          </w:p>
        </w:tc>
      </w:tr>
      <w:tr w:rsidR="008C6EA1" w14:paraId="57F48173" w14:textId="77777777">
        <w:trPr>
          <w:jc w:val="center"/>
        </w:trPr>
        <w:tc>
          <w:tcPr>
            <w:tcW w:w="3345" w:type="dxa"/>
            <w:vAlign w:val="center"/>
          </w:tcPr>
          <w:p w14:paraId="38911CBA" w14:textId="77777777" w:rsidR="008C6EA1" w:rsidRDefault="00641456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207E14A" w14:textId="77777777" w:rsidR="008C6EA1" w:rsidRDefault="00641456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735AA5ED" w14:textId="77777777" w:rsidR="008C6EA1" w:rsidRDefault="00641456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779C7153" w14:textId="77777777" w:rsidR="008C6EA1" w:rsidRDefault="00641456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47B483A6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2B52F0" w14:textId="77777777" w:rsidR="008C6EA1" w:rsidRDefault="00641456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6019C702" w14:textId="77777777" w:rsidR="008C6EA1" w:rsidRDefault="00641456">
            <w:pPr>
              <w:jc w:val="right"/>
            </w:pPr>
            <w:r>
              <w:t>0.639</w:t>
            </w:r>
          </w:p>
        </w:tc>
      </w:tr>
      <w:tr w:rsidR="008C6EA1" w14:paraId="35EFD5C2" w14:textId="77777777">
        <w:trPr>
          <w:jc w:val="center"/>
        </w:trPr>
        <w:tc>
          <w:tcPr>
            <w:tcW w:w="3345" w:type="dxa"/>
            <w:vAlign w:val="center"/>
          </w:tcPr>
          <w:p w14:paraId="5A16FDEE" w14:textId="77777777" w:rsidR="008C6EA1" w:rsidRDefault="00641456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3F18758B" w14:textId="77777777" w:rsidR="008C6EA1" w:rsidRDefault="00641456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2862266C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5868B74D" w14:textId="77777777" w:rsidR="008C6EA1" w:rsidRDefault="00641456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444CFC69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7C1026" w14:textId="77777777" w:rsidR="008C6EA1" w:rsidRDefault="00641456">
            <w:pPr>
              <w:jc w:val="right"/>
            </w:pPr>
            <w:r>
              <w:t>1.731</w:t>
            </w:r>
          </w:p>
        </w:tc>
        <w:tc>
          <w:tcPr>
            <w:tcW w:w="1064" w:type="dxa"/>
            <w:vAlign w:val="center"/>
          </w:tcPr>
          <w:p w14:paraId="2A847100" w14:textId="77777777" w:rsidR="008C6EA1" w:rsidRDefault="00641456">
            <w:pPr>
              <w:jc w:val="right"/>
            </w:pPr>
            <w:r>
              <w:t>1.125</w:t>
            </w:r>
          </w:p>
        </w:tc>
      </w:tr>
      <w:tr w:rsidR="008C6EA1" w14:paraId="5036DDFC" w14:textId="77777777">
        <w:trPr>
          <w:jc w:val="center"/>
        </w:trPr>
        <w:tc>
          <w:tcPr>
            <w:tcW w:w="3345" w:type="dxa"/>
            <w:vAlign w:val="center"/>
          </w:tcPr>
          <w:p w14:paraId="4CE83543" w14:textId="77777777" w:rsidR="008C6EA1" w:rsidRDefault="00641456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0350379E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7724792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6307519" w14:textId="77777777" w:rsidR="008C6EA1" w:rsidRDefault="00641456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7C090E61" w14:textId="77777777" w:rsidR="008C6EA1" w:rsidRDefault="00641456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2799854" w14:textId="77777777" w:rsidR="008C6EA1" w:rsidRDefault="00641456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0DD57003" w14:textId="77777777" w:rsidR="008C6EA1" w:rsidRDefault="00641456">
            <w:pPr>
              <w:jc w:val="right"/>
            </w:pPr>
            <w:r>
              <w:t>2.496</w:t>
            </w:r>
          </w:p>
        </w:tc>
      </w:tr>
      <w:tr w:rsidR="008C6EA1" w14:paraId="3CB72ADE" w14:textId="77777777">
        <w:trPr>
          <w:jc w:val="center"/>
        </w:trPr>
        <w:tc>
          <w:tcPr>
            <w:tcW w:w="3345" w:type="dxa"/>
            <w:vAlign w:val="center"/>
          </w:tcPr>
          <w:p w14:paraId="63EEF48C" w14:textId="77777777" w:rsidR="008C6EA1" w:rsidRDefault="00641456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287D31" w14:textId="77777777" w:rsidR="008C6EA1" w:rsidRDefault="00641456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957B4F0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64C549DB" w14:textId="77777777" w:rsidR="008C6EA1" w:rsidRDefault="00641456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7FAF3B42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8157FA" w14:textId="77777777" w:rsidR="008C6EA1" w:rsidRDefault="00641456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7D18D52D" w14:textId="77777777" w:rsidR="008C6EA1" w:rsidRDefault="00641456">
            <w:pPr>
              <w:jc w:val="right"/>
            </w:pPr>
            <w:r>
              <w:t>0.000</w:t>
            </w:r>
          </w:p>
        </w:tc>
      </w:tr>
      <w:tr w:rsidR="008C6EA1" w14:paraId="3118E579" w14:textId="77777777">
        <w:trPr>
          <w:jc w:val="center"/>
        </w:trPr>
        <w:tc>
          <w:tcPr>
            <w:tcW w:w="3345" w:type="dxa"/>
            <w:vAlign w:val="center"/>
          </w:tcPr>
          <w:p w14:paraId="59F44DE7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0C5D8D29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BFD0321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46E13C2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7DF8BC3C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5A43EE" w14:textId="77777777" w:rsidR="008C6EA1" w:rsidRDefault="00641456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03ECDE4D" w14:textId="77777777" w:rsidR="008C6EA1" w:rsidRDefault="00641456">
            <w:pPr>
              <w:jc w:val="right"/>
            </w:pPr>
            <w:r>
              <w:t>6.000</w:t>
            </w:r>
          </w:p>
        </w:tc>
      </w:tr>
      <w:tr w:rsidR="008C6EA1" w14:paraId="66FAB4C5" w14:textId="77777777">
        <w:trPr>
          <w:jc w:val="center"/>
        </w:trPr>
        <w:tc>
          <w:tcPr>
            <w:tcW w:w="3345" w:type="dxa"/>
            <w:vAlign w:val="center"/>
          </w:tcPr>
          <w:p w14:paraId="232820F6" w14:textId="77777777" w:rsidR="008C6EA1" w:rsidRDefault="00641456">
            <w:r>
              <w:t>纤维石膏板</w:t>
            </w:r>
          </w:p>
        </w:tc>
        <w:tc>
          <w:tcPr>
            <w:tcW w:w="848" w:type="dxa"/>
            <w:vAlign w:val="center"/>
          </w:tcPr>
          <w:p w14:paraId="55853437" w14:textId="77777777" w:rsidR="008C6EA1" w:rsidRDefault="00641456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7230FA51" w14:textId="77777777" w:rsidR="008C6EA1" w:rsidRDefault="00641456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BFFFB8C" w14:textId="77777777" w:rsidR="008C6EA1" w:rsidRDefault="00641456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06620919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03B262" w14:textId="77777777" w:rsidR="008C6EA1" w:rsidRDefault="00641456">
            <w:pPr>
              <w:jc w:val="right"/>
            </w:pPr>
            <w:r>
              <w:t>0.050</w:t>
            </w:r>
          </w:p>
        </w:tc>
        <w:tc>
          <w:tcPr>
            <w:tcW w:w="1064" w:type="dxa"/>
            <w:vAlign w:val="center"/>
          </w:tcPr>
          <w:p w14:paraId="7ADF638B" w14:textId="77777777" w:rsidR="008C6EA1" w:rsidRDefault="00641456">
            <w:pPr>
              <w:jc w:val="right"/>
            </w:pPr>
            <w:r>
              <w:t>0.260</w:t>
            </w:r>
          </w:p>
        </w:tc>
      </w:tr>
      <w:tr w:rsidR="008C6EA1" w14:paraId="6C681508" w14:textId="77777777">
        <w:trPr>
          <w:jc w:val="center"/>
        </w:trPr>
        <w:tc>
          <w:tcPr>
            <w:tcW w:w="3345" w:type="dxa"/>
            <w:vAlign w:val="center"/>
          </w:tcPr>
          <w:p w14:paraId="3AF5CB59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86F0C0" w14:textId="77777777" w:rsidR="008C6EA1" w:rsidRDefault="00641456">
            <w:pPr>
              <w:jc w:val="right"/>
            </w:pPr>
            <w:r>
              <w:t>277.5</w:t>
            </w:r>
          </w:p>
        </w:tc>
        <w:tc>
          <w:tcPr>
            <w:tcW w:w="1075" w:type="dxa"/>
            <w:vAlign w:val="center"/>
          </w:tcPr>
          <w:p w14:paraId="0DCE99F2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F48220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30F2B8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DC68AB" w14:textId="77777777" w:rsidR="008C6EA1" w:rsidRDefault="00641456">
            <w:pPr>
              <w:jc w:val="right"/>
            </w:pPr>
            <w:r>
              <w:t>3.845</w:t>
            </w:r>
          </w:p>
        </w:tc>
        <w:tc>
          <w:tcPr>
            <w:tcW w:w="1064" w:type="dxa"/>
            <w:vAlign w:val="center"/>
          </w:tcPr>
          <w:p w14:paraId="36A82A35" w14:textId="77777777" w:rsidR="008C6EA1" w:rsidRDefault="00641456">
            <w:pPr>
              <w:jc w:val="right"/>
            </w:pPr>
            <w:r>
              <w:t>10.707</w:t>
            </w:r>
          </w:p>
        </w:tc>
      </w:tr>
      <w:tr w:rsidR="008C6EA1" w14:paraId="06D172A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FBD5AE" w14:textId="77777777" w:rsidR="008C6EA1" w:rsidRDefault="006414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416521" w14:textId="77777777" w:rsidR="008C6EA1" w:rsidRDefault="00641456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8C6EA1" w14:paraId="33FBB02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27B447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3BD233" w14:textId="77777777" w:rsidR="008C6EA1" w:rsidRDefault="00641456">
            <w:pPr>
              <w:jc w:val="center"/>
            </w:pPr>
            <w:r>
              <w:t>0.25</w:t>
            </w:r>
          </w:p>
        </w:tc>
      </w:tr>
    </w:tbl>
    <w:p w14:paraId="59A21997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213DFD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BCA9FF" w14:textId="77777777" w:rsidR="008C6EA1" w:rsidRDefault="006414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D263F1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0F942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71140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D878A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570F4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EB26D7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20D9F52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206668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058976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73A00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8EC70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367BD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FC2CE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E1507F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63BAE65C" w14:textId="77777777">
        <w:trPr>
          <w:jc w:val="center"/>
        </w:trPr>
        <w:tc>
          <w:tcPr>
            <w:tcW w:w="3345" w:type="dxa"/>
            <w:vAlign w:val="center"/>
          </w:tcPr>
          <w:p w14:paraId="649D900F" w14:textId="77777777" w:rsidR="008C6EA1" w:rsidRDefault="00641456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BAC7B93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30D6DFF" w14:textId="77777777" w:rsidR="008C6EA1" w:rsidRDefault="00641456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541C74C" w14:textId="77777777" w:rsidR="008C6EA1" w:rsidRDefault="00641456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7878B99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033005" w14:textId="77777777" w:rsidR="008C6EA1" w:rsidRDefault="0064145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355F594" w14:textId="77777777" w:rsidR="008C6EA1" w:rsidRDefault="00641456">
            <w:pPr>
              <w:jc w:val="right"/>
            </w:pPr>
            <w:r>
              <w:t>0.204</w:t>
            </w:r>
          </w:p>
        </w:tc>
      </w:tr>
      <w:tr w:rsidR="008C6EA1" w14:paraId="3AFAC7CD" w14:textId="77777777">
        <w:trPr>
          <w:jc w:val="center"/>
        </w:trPr>
        <w:tc>
          <w:tcPr>
            <w:tcW w:w="3345" w:type="dxa"/>
            <w:vAlign w:val="center"/>
          </w:tcPr>
          <w:p w14:paraId="14244F16" w14:textId="77777777" w:rsidR="008C6EA1" w:rsidRDefault="00641456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4FFAB58A" w14:textId="77777777" w:rsidR="008C6EA1" w:rsidRDefault="00641456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01351F6" w14:textId="77777777" w:rsidR="008C6EA1" w:rsidRDefault="00641456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603C3A9C" w14:textId="77777777" w:rsidR="008C6EA1" w:rsidRDefault="00641456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01A15043" w14:textId="77777777" w:rsidR="008C6EA1" w:rsidRDefault="00641456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490C8CC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1740543" w14:textId="77777777" w:rsidR="008C6EA1" w:rsidRDefault="00641456">
            <w:pPr>
              <w:jc w:val="right"/>
            </w:pPr>
            <w:r>
              <w:t>0.246</w:t>
            </w:r>
          </w:p>
        </w:tc>
      </w:tr>
      <w:tr w:rsidR="008C6EA1" w14:paraId="5E38C0A7" w14:textId="77777777">
        <w:trPr>
          <w:jc w:val="center"/>
        </w:trPr>
        <w:tc>
          <w:tcPr>
            <w:tcW w:w="3345" w:type="dxa"/>
            <w:vAlign w:val="center"/>
          </w:tcPr>
          <w:p w14:paraId="41CFC735" w14:textId="77777777" w:rsidR="008C6EA1" w:rsidRDefault="00641456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5B1A1DE2" w14:textId="77777777" w:rsidR="008C6EA1" w:rsidRDefault="00641456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3F95AF2" w14:textId="77777777" w:rsidR="008C6EA1" w:rsidRDefault="00641456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6022A258" w14:textId="77777777" w:rsidR="008C6EA1" w:rsidRDefault="00641456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2BBAFF28" w14:textId="77777777" w:rsidR="008C6EA1" w:rsidRDefault="00641456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3FDB7EAB" w14:textId="77777777" w:rsidR="008C6EA1" w:rsidRDefault="00641456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6297377E" w14:textId="77777777" w:rsidR="008C6EA1" w:rsidRDefault="00641456">
            <w:pPr>
              <w:jc w:val="right"/>
            </w:pPr>
            <w:r>
              <w:t>1.208</w:t>
            </w:r>
          </w:p>
        </w:tc>
      </w:tr>
      <w:tr w:rsidR="008C6EA1" w14:paraId="49FF5E12" w14:textId="77777777">
        <w:trPr>
          <w:jc w:val="center"/>
        </w:trPr>
        <w:tc>
          <w:tcPr>
            <w:tcW w:w="3345" w:type="dxa"/>
            <w:vAlign w:val="center"/>
          </w:tcPr>
          <w:p w14:paraId="4243A561" w14:textId="77777777" w:rsidR="008C6EA1" w:rsidRDefault="00641456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382C447E" w14:textId="77777777" w:rsidR="008C6EA1" w:rsidRDefault="00641456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154C6FD7" w14:textId="77777777" w:rsidR="008C6EA1" w:rsidRDefault="00641456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306B4B52" w14:textId="77777777" w:rsidR="008C6EA1" w:rsidRDefault="00641456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1F3555D1" w14:textId="77777777" w:rsidR="008C6EA1" w:rsidRDefault="00641456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C2A0246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2A61EFB" w14:textId="77777777" w:rsidR="008C6EA1" w:rsidRDefault="00641456">
            <w:pPr>
              <w:jc w:val="right"/>
            </w:pPr>
            <w:r>
              <w:t>0.246</w:t>
            </w:r>
          </w:p>
        </w:tc>
      </w:tr>
      <w:tr w:rsidR="008C6EA1" w14:paraId="57983692" w14:textId="77777777">
        <w:trPr>
          <w:jc w:val="center"/>
        </w:trPr>
        <w:tc>
          <w:tcPr>
            <w:tcW w:w="3345" w:type="dxa"/>
            <w:vAlign w:val="center"/>
          </w:tcPr>
          <w:p w14:paraId="64C8BF0A" w14:textId="77777777" w:rsidR="008C6EA1" w:rsidRDefault="00641456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55CF0F" w14:textId="77777777" w:rsidR="008C6EA1" w:rsidRDefault="00641456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6AF51F8E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58C871C3" w14:textId="77777777" w:rsidR="008C6EA1" w:rsidRDefault="00641456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1CC12454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9B5FDE" w14:textId="77777777" w:rsidR="008C6EA1" w:rsidRDefault="00641456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3BB987B6" w14:textId="77777777" w:rsidR="008C6EA1" w:rsidRDefault="00641456">
            <w:pPr>
              <w:jc w:val="right"/>
            </w:pPr>
            <w:r>
              <w:t>0.000</w:t>
            </w:r>
          </w:p>
        </w:tc>
      </w:tr>
      <w:tr w:rsidR="008C6EA1" w14:paraId="4368A33F" w14:textId="77777777">
        <w:trPr>
          <w:jc w:val="center"/>
        </w:trPr>
        <w:tc>
          <w:tcPr>
            <w:tcW w:w="3345" w:type="dxa"/>
            <w:vAlign w:val="center"/>
          </w:tcPr>
          <w:p w14:paraId="057256A2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0E72454B" w14:textId="77777777" w:rsidR="008C6EA1" w:rsidRDefault="0064145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0D909D0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15A59EA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72382851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6FA21C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28AB0196" w14:textId="77777777" w:rsidR="008C6EA1" w:rsidRDefault="00641456">
            <w:pPr>
              <w:jc w:val="right"/>
            </w:pPr>
            <w:r>
              <w:t>15.000</w:t>
            </w:r>
          </w:p>
        </w:tc>
      </w:tr>
      <w:tr w:rsidR="008C6EA1" w14:paraId="35D640E4" w14:textId="77777777">
        <w:trPr>
          <w:jc w:val="center"/>
        </w:trPr>
        <w:tc>
          <w:tcPr>
            <w:tcW w:w="3345" w:type="dxa"/>
            <w:vAlign w:val="center"/>
          </w:tcPr>
          <w:p w14:paraId="204B73DE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A8C62C" w14:textId="77777777" w:rsidR="008C6EA1" w:rsidRDefault="00641456">
            <w:pPr>
              <w:jc w:val="right"/>
            </w:pPr>
            <w:r>
              <w:t>335.3</w:t>
            </w:r>
          </w:p>
        </w:tc>
        <w:tc>
          <w:tcPr>
            <w:tcW w:w="1075" w:type="dxa"/>
            <w:vAlign w:val="center"/>
          </w:tcPr>
          <w:p w14:paraId="2AC73424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281EB9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2F6A4A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0D4C82" w14:textId="77777777" w:rsidR="008C6EA1" w:rsidRDefault="00641456">
            <w:pPr>
              <w:jc w:val="right"/>
            </w:pPr>
            <w:r>
              <w:t>5.697</w:t>
            </w:r>
          </w:p>
        </w:tc>
        <w:tc>
          <w:tcPr>
            <w:tcW w:w="1064" w:type="dxa"/>
            <w:vAlign w:val="center"/>
          </w:tcPr>
          <w:p w14:paraId="583CF6D5" w14:textId="77777777" w:rsidR="008C6EA1" w:rsidRDefault="00641456">
            <w:pPr>
              <w:jc w:val="right"/>
            </w:pPr>
            <w:r>
              <w:t>16.904</w:t>
            </w:r>
          </w:p>
        </w:tc>
      </w:tr>
      <w:tr w:rsidR="008C6EA1" w14:paraId="7013BC1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8439CD" w14:textId="77777777" w:rsidR="008C6EA1" w:rsidRDefault="006414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AA588C" w14:textId="77777777" w:rsidR="008C6EA1" w:rsidRDefault="00641456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8C6EA1" w14:paraId="3DD7861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229D69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FD98B1" w14:textId="77777777" w:rsidR="008C6EA1" w:rsidRDefault="00641456">
            <w:pPr>
              <w:jc w:val="center"/>
            </w:pPr>
            <w:r>
              <w:t>0.17</w:t>
            </w:r>
          </w:p>
        </w:tc>
      </w:tr>
    </w:tbl>
    <w:p w14:paraId="103FADEC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186099F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FFE57D" w14:textId="77777777" w:rsidR="008C6EA1" w:rsidRDefault="006414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13D36F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3403D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421D3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2884D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3B3FD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FCA55D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23BFC33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CFF162F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02DC2B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54852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43E71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C47EC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FFE86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C45A0F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37F309F3" w14:textId="77777777">
        <w:trPr>
          <w:jc w:val="center"/>
        </w:trPr>
        <w:tc>
          <w:tcPr>
            <w:tcW w:w="3345" w:type="dxa"/>
            <w:vAlign w:val="center"/>
          </w:tcPr>
          <w:p w14:paraId="0EB03586" w14:textId="77777777" w:rsidR="008C6EA1" w:rsidRDefault="00641456">
            <w:r>
              <w:t>水泥砂浆</w:t>
            </w:r>
          </w:p>
        </w:tc>
        <w:tc>
          <w:tcPr>
            <w:tcW w:w="848" w:type="dxa"/>
            <w:vAlign w:val="center"/>
          </w:tcPr>
          <w:p w14:paraId="19021FC9" w14:textId="77777777" w:rsidR="008C6EA1" w:rsidRDefault="0064145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8A2E27" w14:textId="77777777" w:rsidR="008C6EA1" w:rsidRDefault="00641456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D193043" w14:textId="77777777" w:rsidR="008C6EA1" w:rsidRDefault="00641456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A5D469E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6AFD4B" w14:textId="77777777" w:rsidR="008C6EA1" w:rsidRDefault="00641456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83F8F7" w14:textId="77777777" w:rsidR="008C6EA1" w:rsidRDefault="00641456">
            <w:pPr>
              <w:jc w:val="right"/>
            </w:pPr>
            <w:r>
              <w:t>0.245</w:t>
            </w:r>
          </w:p>
        </w:tc>
      </w:tr>
      <w:tr w:rsidR="008C6EA1" w14:paraId="06FB808F" w14:textId="77777777">
        <w:trPr>
          <w:jc w:val="center"/>
        </w:trPr>
        <w:tc>
          <w:tcPr>
            <w:tcW w:w="3345" w:type="dxa"/>
            <w:vAlign w:val="center"/>
          </w:tcPr>
          <w:p w14:paraId="01D1908A" w14:textId="77777777" w:rsidR="008C6EA1" w:rsidRDefault="00641456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5FA2A8C4" w14:textId="77777777" w:rsidR="008C6EA1" w:rsidRDefault="00641456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E314E9A" w14:textId="77777777" w:rsidR="008C6EA1" w:rsidRDefault="00641456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4A17443" w14:textId="77777777" w:rsidR="008C6EA1" w:rsidRDefault="00641456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0F6142C" w14:textId="77777777" w:rsidR="008C6EA1" w:rsidRDefault="00641456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7B7089B0" w14:textId="77777777" w:rsidR="008C6EA1" w:rsidRDefault="00641456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275F1D80" w14:textId="77777777" w:rsidR="008C6EA1" w:rsidRDefault="00641456">
            <w:pPr>
              <w:jc w:val="right"/>
            </w:pPr>
            <w:r>
              <w:t>1.208</w:t>
            </w:r>
          </w:p>
        </w:tc>
      </w:tr>
      <w:tr w:rsidR="008C6EA1" w14:paraId="1C3EC456" w14:textId="77777777">
        <w:trPr>
          <w:jc w:val="center"/>
        </w:trPr>
        <w:tc>
          <w:tcPr>
            <w:tcW w:w="3345" w:type="dxa"/>
            <w:vAlign w:val="center"/>
          </w:tcPr>
          <w:p w14:paraId="797FA53E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30F33DAD" w14:textId="77777777" w:rsidR="008C6EA1" w:rsidRDefault="00641456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7E91DCF3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CD664F1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7EB4566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D21758" w14:textId="77777777" w:rsidR="008C6EA1" w:rsidRDefault="00641456">
            <w:pPr>
              <w:jc w:val="right"/>
            </w:pPr>
            <w:r>
              <w:t>1.500</w:t>
            </w:r>
          </w:p>
        </w:tc>
        <w:tc>
          <w:tcPr>
            <w:tcW w:w="1064" w:type="dxa"/>
            <w:vAlign w:val="center"/>
          </w:tcPr>
          <w:p w14:paraId="01D67B24" w14:textId="77777777" w:rsidR="008C6EA1" w:rsidRDefault="00641456">
            <w:pPr>
              <w:jc w:val="right"/>
            </w:pPr>
            <w:r>
              <w:t>11.250</w:t>
            </w:r>
          </w:p>
        </w:tc>
      </w:tr>
      <w:tr w:rsidR="008C6EA1" w14:paraId="3E8BEAD7" w14:textId="77777777">
        <w:trPr>
          <w:jc w:val="center"/>
        </w:trPr>
        <w:tc>
          <w:tcPr>
            <w:tcW w:w="3345" w:type="dxa"/>
            <w:vAlign w:val="center"/>
          </w:tcPr>
          <w:p w14:paraId="2EFEC9D3" w14:textId="77777777" w:rsidR="008C6EA1" w:rsidRDefault="00641456">
            <w:r>
              <w:t>混合砂浆</w:t>
            </w:r>
          </w:p>
        </w:tc>
        <w:tc>
          <w:tcPr>
            <w:tcW w:w="848" w:type="dxa"/>
            <w:vAlign w:val="center"/>
          </w:tcPr>
          <w:p w14:paraId="7F915F11" w14:textId="77777777" w:rsidR="008C6EA1" w:rsidRDefault="0064145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F910F5" w14:textId="77777777" w:rsidR="008C6EA1" w:rsidRDefault="00641456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C0C2B32" w14:textId="77777777" w:rsidR="008C6EA1" w:rsidRDefault="00641456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9E1ECBE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43E4C2" w14:textId="77777777" w:rsidR="008C6EA1" w:rsidRDefault="00641456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6AB8EA3" w14:textId="77777777" w:rsidR="008C6EA1" w:rsidRDefault="00641456">
            <w:pPr>
              <w:jc w:val="right"/>
            </w:pPr>
            <w:r>
              <w:t>0.247</w:t>
            </w:r>
          </w:p>
        </w:tc>
      </w:tr>
      <w:tr w:rsidR="008C6EA1" w14:paraId="5527C507" w14:textId="77777777">
        <w:trPr>
          <w:jc w:val="center"/>
        </w:trPr>
        <w:tc>
          <w:tcPr>
            <w:tcW w:w="3345" w:type="dxa"/>
            <w:vAlign w:val="center"/>
          </w:tcPr>
          <w:p w14:paraId="18BD1BF7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E68EC0" w14:textId="77777777" w:rsidR="008C6EA1" w:rsidRDefault="00641456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0CFF2230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CF3506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31F9C0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471B08" w14:textId="77777777" w:rsidR="008C6EA1" w:rsidRDefault="00641456">
            <w:pPr>
              <w:jc w:val="right"/>
            </w:pPr>
            <w:r>
              <w:t>5.168</w:t>
            </w:r>
          </w:p>
        </w:tc>
        <w:tc>
          <w:tcPr>
            <w:tcW w:w="1064" w:type="dxa"/>
            <w:vAlign w:val="center"/>
          </w:tcPr>
          <w:p w14:paraId="5CE4EB67" w14:textId="77777777" w:rsidR="008C6EA1" w:rsidRDefault="00641456">
            <w:pPr>
              <w:jc w:val="right"/>
            </w:pPr>
            <w:r>
              <w:t>12.950</w:t>
            </w:r>
          </w:p>
        </w:tc>
      </w:tr>
      <w:tr w:rsidR="008C6EA1" w14:paraId="344562D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BE8BFC" w14:textId="77777777" w:rsidR="008C6EA1" w:rsidRDefault="006414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0D38B6" w14:textId="77777777" w:rsidR="008C6EA1" w:rsidRDefault="00641456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8C6EA1" w14:paraId="5A1EA23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ED2825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29F811" w14:textId="77777777" w:rsidR="008C6EA1" w:rsidRDefault="00641456">
            <w:pPr>
              <w:jc w:val="center"/>
            </w:pPr>
            <w:r>
              <w:t>0.19</w:t>
            </w:r>
          </w:p>
        </w:tc>
      </w:tr>
    </w:tbl>
    <w:p w14:paraId="644192CF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8C6EA1" w14:paraId="2E545AA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2A9FAF2" w14:textId="77777777" w:rsidR="008C6EA1" w:rsidRDefault="00641456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E0CF766" w14:textId="77777777" w:rsidR="008C6EA1" w:rsidRDefault="00641456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27BC399" w14:textId="77777777" w:rsidR="008C6EA1" w:rsidRDefault="00641456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0B7943" w14:textId="77777777" w:rsidR="008C6EA1" w:rsidRDefault="00641456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037A70E" w14:textId="77777777" w:rsidR="008C6EA1" w:rsidRDefault="00641456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21081E7" w14:textId="77777777" w:rsidR="008C6EA1" w:rsidRDefault="00641456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8C6EA1" w14:paraId="2D67FD1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5260DF5" w14:textId="77777777" w:rsidR="008C6EA1" w:rsidRDefault="00641456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FF25BAD" w14:textId="77777777" w:rsidR="008C6EA1" w:rsidRDefault="00641456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FB3D670" w14:textId="77777777" w:rsidR="008C6EA1" w:rsidRDefault="00641456">
            <w:r>
              <w:t>OW-R5</w:t>
            </w:r>
          </w:p>
        </w:tc>
        <w:tc>
          <w:tcPr>
            <w:tcW w:w="1697" w:type="dxa"/>
            <w:vAlign w:val="center"/>
          </w:tcPr>
          <w:p w14:paraId="51365151" w14:textId="77777777" w:rsidR="008C6EA1" w:rsidRDefault="00641456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2BDA66F8" w14:textId="77777777" w:rsidR="008C6EA1" w:rsidRDefault="00641456">
            <w:pPr>
              <w:jc w:val="right"/>
            </w:pPr>
            <w:r>
              <w:t>44.00</w:t>
            </w:r>
          </w:p>
        </w:tc>
        <w:tc>
          <w:tcPr>
            <w:tcW w:w="1499" w:type="dxa"/>
            <w:vAlign w:val="center"/>
          </w:tcPr>
          <w:p w14:paraId="74AD0A10" w14:textId="77777777" w:rsidR="008C6EA1" w:rsidRDefault="00641456">
            <w:pPr>
              <w:jc w:val="right"/>
            </w:pPr>
            <w:r>
              <w:t>7.48</w:t>
            </w:r>
          </w:p>
        </w:tc>
      </w:tr>
      <w:tr w:rsidR="008C6EA1" w14:paraId="036283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64A616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4447D8" w14:textId="77777777" w:rsidR="008C6EA1" w:rsidRDefault="00641456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57852FF7" w14:textId="77777777" w:rsidR="008C6EA1" w:rsidRDefault="00641456">
            <w:r>
              <w:t>OW-WR4</w:t>
            </w:r>
          </w:p>
        </w:tc>
        <w:tc>
          <w:tcPr>
            <w:tcW w:w="1697" w:type="dxa"/>
            <w:vAlign w:val="center"/>
          </w:tcPr>
          <w:p w14:paraId="2B8DF25F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F97DF9B" w14:textId="77777777" w:rsidR="008C6EA1" w:rsidRDefault="00641456">
            <w:pPr>
              <w:jc w:val="right"/>
            </w:pPr>
            <w:r>
              <w:t>122.60</w:t>
            </w:r>
          </w:p>
        </w:tc>
        <w:tc>
          <w:tcPr>
            <w:tcW w:w="1499" w:type="dxa"/>
            <w:vAlign w:val="center"/>
          </w:tcPr>
          <w:p w14:paraId="006A26E3" w14:textId="77777777" w:rsidR="008C6EA1" w:rsidRDefault="00641456">
            <w:pPr>
              <w:jc w:val="right"/>
            </w:pPr>
            <w:r>
              <w:t>14.71</w:t>
            </w:r>
          </w:p>
        </w:tc>
      </w:tr>
      <w:tr w:rsidR="008C6EA1" w14:paraId="2F4366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57849E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9879F50" w14:textId="77777777" w:rsidR="008C6EA1" w:rsidRDefault="00641456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2F788AC" w14:textId="77777777" w:rsidR="008C6EA1" w:rsidRDefault="00641456">
            <w:r>
              <w:t>OW-WU4</w:t>
            </w:r>
          </w:p>
        </w:tc>
        <w:tc>
          <w:tcPr>
            <w:tcW w:w="1697" w:type="dxa"/>
            <w:vAlign w:val="center"/>
          </w:tcPr>
          <w:p w14:paraId="0D42E257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9F1CB64" w14:textId="77777777" w:rsidR="008C6EA1" w:rsidRDefault="00641456">
            <w:pPr>
              <w:jc w:val="right"/>
            </w:pPr>
            <w:r>
              <w:t>60.90</w:t>
            </w:r>
          </w:p>
        </w:tc>
        <w:tc>
          <w:tcPr>
            <w:tcW w:w="1499" w:type="dxa"/>
            <w:vAlign w:val="center"/>
          </w:tcPr>
          <w:p w14:paraId="2C14A67A" w14:textId="77777777" w:rsidR="008C6EA1" w:rsidRDefault="00641456">
            <w:pPr>
              <w:jc w:val="right"/>
            </w:pPr>
            <w:r>
              <w:t>7.31</w:t>
            </w:r>
          </w:p>
        </w:tc>
      </w:tr>
      <w:tr w:rsidR="008C6EA1" w14:paraId="119F37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BCF761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76B1C48" w14:textId="77777777" w:rsidR="008C6EA1" w:rsidRDefault="00641456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328BA0B" w14:textId="77777777" w:rsidR="008C6EA1" w:rsidRDefault="00641456">
            <w:r>
              <w:t>OW-WB8</w:t>
            </w:r>
          </w:p>
        </w:tc>
        <w:tc>
          <w:tcPr>
            <w:tcW w:w="1697" w:type="dxa"/>
            <w:vAlign w:val="center"/>
          </w:tcPr>
          <w:p w14:paraId="6C760133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618ED21" w14:textId="77777777" w:rsidR="008C6EA1" w:rsidRDefault="00641456">
            <w:pPr>
              <w:jc w:val="right"/>
            </w:pPr>
            <w:r>
              <w:t>56.10</w:t>
            </w:r>
          </w:p>
        </w:tc>
        <w:tc>
          <w:tcPr>
            <w:tcW w:w="1499" w:type="dxa"/>
            <w:vAlign w:val="center"/>
          </w:tcPr>
          <w:p w14:paraId="054DB82D" w14:textId="77777777" w:rsidR="008C6EA1" w:rsidRDefault="00641456">
            <w:pPr>
              <w:jc w:val="right"/>
            </w:pPr>
            <w:r>
              <w:t>6.73</w:t>
            </w:r>
          </w:p>
        </w:tc>
      </w:tr>
      <w:tr w:rsidR="008C6EA1" w14:paraId="7E878E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2B347E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8899AE5" w14:textId="77777777" w:rsidR="008C6EA1" w:rsidRDefault="00641456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420803DB" w14:textId="77777777" w:rsidR="008C6EA1" w:rsidRDefault="00641456">
            <w:r>
              <w:t>OW-C2</w:t>
            </w:r>
          </w:p>
        </w:tc>
        <w:tc>
          <w:tcPr>
            <w:tcW w:w="1697" w:type="dxa"/>
            <w:vAlign w:val="center"/>
          </w:tcPr>
          <w:p w14:paraId="4888B908" w14:textId="77777777" w:rsidR="008C6EA1" w:rsidRDefault="0064145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02F44E4" w14:textId="77777777" w:rsidR="008C6EA1" w:rsidRDefault="00641456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7072C8A0" w14:textId="77777777" w:rsidR="008C6EA1" w:rsidRDefault="00641456">
            <w:pPr>
              <w:jc w:val="right"/>
            </w:pPr>
            <w:r>
              <w:t>0.02</w:t>
            </w:r>
          </w:p>
        </w:tc>
      </w:tr>
      <w:tr w:rsidR="008C6EA1" w14:paraId="5180CF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68E4EC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230A14" w14:textId="77777777" w:rsidR="008C6EA1" w:rsidRDefault="00641456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7B465AA8" w14:textId="77777777" w:rsidR="008C6EA1" w:rsidRDefault="00641456">
            <w:r>
              <w:t>OW-FW2</w:t>
            </w:r>
          </w:p>
        </w:tc>
        <w:tc>
          <w:tcPr>
            <w:tcW w:w="1697" w:type="dxa"/>
            <w:vAlign w:val="center"/>
          </w:tcPr>
          <w:p w14:paraId="5510E47A" w14:textId="77777777" w:rsidR="008C6EA1" w:rsidRDefault="00641456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041A097F" w14:textId="77777777" w:rsidR="008C6EA1" w:rsidRDefault="00641456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75EAF333" w14:textId="77777777" w:rsidR="008C6EA1" w:rsidRDefault="00641456">
            <w:pPr>
              <w:jc w:val="right"/>
            </w:pPr>
            <w:r>
              <w:t>1.28</w:t>
            </w:r>
          </w:p>
        </w:tc>
      </w:tr>
      <w:tr w:rsidR="008C6EA1" w14:paraId="04F523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B2E6CA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4CB23E" w14:textId="77777777" w:rsidR="008C6EA1" w:rsidRDefault="00641456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85ECCB6" w14:textId="77777777" w:rsidR="008C6EA1" w:rsidRDefault="008C6EA1"/>
        </w:tc>
        <w:tc>
          <w:tcPr>
            <w:tcW w:w="1499" w:type="dxa"/>
            <w:vAlign w:val="center"/>
          </w:tcPr>
          <w:p w14:paraId="47E05A4D" w14:textId="77777777" w:rsidR="008C6EA1" w:rsidRDefault="00641456">
            <w:pPr>
              <w:jc w:val="right"/>
            </w:pPr>
            <w:r>
              <w:t>37.53</w:t>
            </w:r>
          </w:p>
        </w:tc>
      </w:tr>
      <w:tr w:rsidR="008C6EA1" w14:paraId="511227A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B5806F5" w14:textId="77777777" w:rsidR="008C6EA1" w:rsidRDefault="00641456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B0FB182" w14:textId="77777777" w:rsidR="008C6EA1" w:rsidRDefault="00641456">
            <w:r>
              <w:t>外墙－屋顶</w:t>
            </w:r>
          </w:p>
        </w:tc>
        <w:tc>
          <w:tcPr>
            <w:tcW w:w="1443" w:type="dxa"/>
            <w:vAlign w:val="center"/>
          </w:tcPr>
          <w:p w14:paraId="74198D28" w14:textId="77777777" w:rsidR="008C6EA1" w:rsidRDefault="00641456">
            <w:r>
              <w:t>OW-R5</w:t>
            </w:r>
          </w:p>
        </w:tc>
        <w:tc>
          <w:tcPr>
            <w:tcW w:w="1697" w:type="dxa"/>
            <w:vAlign w:val="center"/>
          </w:tcPr>
          <w:p w14:paraId="13493BEF" w14:textId="77777777" w:rsidR="008C6EA1" w:rsidRDefault="00641456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7B8CF1CC" w14:textId="77777777" w:rsidR="008C6EA1" w:rsidRDefault="00641456">
            <w:pPr>
              <w:jc w:val="right"/>
            </w:pPr>
            <w:r>
              <w:t>35.97</w:t>
            </w:r>
          </w:p>
        </w:tc>
        <w:tc>
          <w:tcPr>
            <w:tcW w:w="1499" w:type="dxa"/>
            <w:vAlign w:val="center"/>
          </w:tcPr>
          <w:p w14:paraId="6925253B" w14:textId="77777777" w:rsidR="008C6EA1" w:rsidRDefault="00641456">
            <w:pPr>
              <w:jc w:val="right"/>
            </w:pPr>
            <w:r>
              <w:t>6.11</w:t>
            </w:r>
          </w:p>
        </w:tc>
      </w:tr>
      <w:tr w:rsidR="008C6EA1" w14:paraId="0E6EF9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889FCA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66EBF6" w14:textId="77777777" w:rsidR="008C6EA1" w:rsidRDefault="00641456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0B772592" w14:textId="77777777" w:rsidR="008C6EA1" w:rsidRDefault="00641456">
            <w:r>
              <w:t>OW-WR4</w:t>
            </w:r>
          </w:p>
        </w:tc>
        <w:tc>
          <w:tcPr>
            <w:tcW w:w="1697" w:type="dxa"/>
            <w:vAlign w:val="center"/>
          </w:tcPr>
          <w:p w14:paraId="74E90669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AA7E913" w14:textId="77777777" w:rsidR="008C6EA1" w:rsidRDefault="00641456">
            <w:pPr>
              <w:jc w:val="right"/>
            </w:pPr>
            <w:r>
              <w:t>87.00</w:t>
            </w:r>
          </w:p>
        </w:tc>
        <w:tc>
          <w:tcPr>
            <w:tcW w:w="1499" w:type="dxa"/>
            <w:vAlign w:val="center"/>
          </w:tcPr>
          <w:p w14:paraId="06A54C5B" w14:textId="77777777" w:rsidR="008C6EA1" w:rsidRDefault="00641456">
            <w:pPr>
              <w:jc w:val="right"/>
            </w:pPr>
            <w:r>
              <w:t>10.44</w:t>
            </w:r>
          </w:p>
        </w:tc>
      </w:tr>
      <w:tr w:rsidR="008C6EA1" w14:paraId="29F4D1A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60D7AC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3EC37D" w14:textId="77777777" w:rsidR="008C6EA1" w:rsidRDefault="00641456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ADE82BA" w14:textId="77777777" w:rsidR="008C6EA1" w:rsidRDefault="00641456">
            <w:r>
              <w:t>OW-WU4</w:t>
            </w:r>
          </w:p>
        </w:tc>
        <w:tc>
          <w:tcPr>
            <w:tcW w:w="1697" w:type="dxa"/>
            <w:vAlign w:val="center"/>
          </w:tcPr>
          <w:p w14:paraId="5549FE20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2A6E253" w14:textId="77777777" w:rsidR="008C6EA1" w:rsidRDefault="00641456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274555AF" w14:textId="77777777" w:rsidR="008C6EA1" w:rsidRDefault="00641456">
            <w:pPr>
              <w:jc w:val="right"/>
            </w:pPr>
            <w:r>
              <w:t>4.82</w:t>
            </w:r>
          </w:p>
        </w:tc>
      </w:tr>
      <w:tr w:rsidR="008C6EA1" w14:paraId="7351ED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1B9430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10C8D6" w14:textId="77777777" w:rsidR="008C6EA1" w:rsidRDefault="00641456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7F57395" w14:textId="77777777" w:rsidR="008C6EA1" w:rsidRDefault="00641456">
            <w:r>
              <w:t>OW-WB8</w:t>
            </w:r>
          </w:p>
        </w:tc>
        <w:tc>
          <w:tcPr>
            <w:tcW w:w="1697" w:type="dxa"/>
            <w:vAlign w:val="center"/>
          </w:tcPr>
          <w:p w14:paraId="1E602406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952CE9F" w14:textId="77777777" w:rsidR="008C6EA1" w:rsidRDefault="00641456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28CD9ECD" w14:textId="77777777" w:rsidR="008C6EA1" w:rsidRDefault="00641456">
            <w:pPr>
              <w:jc w:val="right"/>
            </w:pPr>
            <w:r>
              <w:t>4.82</w:t>
            </w:r>
          </w:p>
        </w:tc>
      </w:tr>
      <w:tr w:rsidR="008C6EA1" w14:paraId="709850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17B91A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E24D737" w14:textId="77777777" w:rsidR="008C6EA1" w:rsidRDefault="00641456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3661185F" w14:textId="77777777" w:rsidR="008C6EA1" w:rsidRDefault="00641456">
            <w:r>
              <w:t>OW-C2</w:t>
            </w:r>
          </w:p>
        </w:tc>
        <w:tc>
          <w:tcPr>
            <w:tcW w:w="1697" w:type="dxa"/>
            <w:vAlign w:val="center"/>
          </w:tcPr>
          <w:p w14:paraId="45F0C19D" w14:textId="77777777" w:rsidR="008C6EA1" w:rsidRDefault="0064145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0407A5A" w14:textId="77777777" w:rsidR="008C6EA1" w:rsidRDefault="00641456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04A2B221" w14:textId="77777777" w:rsidR="008C6EA1" w:rsidRDefault="00641456">
            <w:pPr>
              <w:jc w:val="right"/>
            </w:pPr>
            <w:r>
              <w:t>0.04</w:t>
            </w:r>
          </w:p>
        </w:tc>
      </w:tr>
      <w:tr w:rsidR="008C6EA1" w14:paraId="117E31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63F773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18A84D" w14:textId="77777777" w:rsidR="008C6EA1" w:rsidRDefault="00641456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8FD94A5" w14:textId="77777777" w:rsidR="008C6EA1" w:rsidRDefault="008C6EA1"/>
        </w:tc>
        <w:tc>
          <w:tcPr>
            <w:tcW w:w="1499" w:type="dxa"/>
            <w:vAlign w:val="center"/>
          </w:tcPr>
          <w:p w14:paraId="133C75C1" w14:textId="77777777" w:rsidR="008C6EA1" w:rsidRDefault="00641456">
            <w:pPr>
              <w:jc w:val="right"/>
            </w:pPr>
            <w:r>
              <w:t>26.24</w:t>
            </w:r>
          </w:p>
        </w:tc>
      </w:tr>
      <w:tr w:rsidR="008C6EA1" w14:paraId="3EBDC85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141952C" w14:textId="77777777" w:rsidR="008C6EA1" w:rsidRDefault="00641456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3C04839D" w14:textId="77777777" w:rsidR="008C6EA1" w:rsidRDefault="00641456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439F495" w14:textId="77777777" w:rsidR="008C6EA1" w:rsidRDefault="00641456">
            <w:r>
              <w:t>OW-R5</w:t>
            </w:r>
          </w:p>
        </w:tc>
        <w:tc>
          <w:tcPr>
            <w:tcW w:w="1697" w:type="dxa"/>
            <w:vAlign w:val="center"/>
          </w:tcPr>
          <w:p w14:paraId="0E68A3BE" w14:textId="77777777" w:rsidR="008C6EA1" w:rsidRDefault="00641456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F5E588F" w14:textId="77777777" w:rsidR="008C6EA1" w:rsidRDefault="00641456">
            <w:pPr>
              <w:jc w:val="right"/>
            </w:pPr>
            <w:r>
              <w:t>46.00</w:t>
            </w:r>
          </w:p>
        </w:tc>
        <w:tc>
          <w:tcPr>
            <w:tcW w:w="1499" w:type="dxa"/>
            <w:vAlign w:val="center"/>
          </w:tcPr>
          <w:p w14:paraId="41784A0E" w14:textId="77777777" w:rsidR="008C6EA1" w:rsidRDefault="00641456">
            <w:pPr>
              <w:jc w:val="right"/>
            </w:pPr>
            <w:r>
              <w:t>7.82</w:t>
            </w:r>
          </w:p>
        </w:tc>
      </w:tr>
      <w:tr w:rsidR="008C6EA1" w14:paraId="3D6E4C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BB6F80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EB13653" w14:textId="77777777" w:rsidR="008C6EA1" w:rsidRDefault="00641456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4F7DEA2A" w14:textId="77777777" w:rsidR="008C6EA1" w:rsidRDefault="00641456">
            <w:r>
              <w:t>OW-WR4</w:t>
            </w:r>
          </w:p>
        </w:tc>
        <w:tc>
          <w:tcPr>
            <w:tcW w:w="1697" w:type="dxa"/>
            <w:vAlign w:val="center"/>
          </w:tcPr>
          <w:p w14:paraId="2C8D2932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E723822" w14:textId="77777777" w:rsidR="008C6EA1" w:rsidRDefault="00641456">
            <w:pPr>
              <w:jc w:val="right"/>
            </w:pPr>
            <w:r>
              <w:t>127.60</w:t>
            </w:r>
          </w:p>
        </w:tc>
        <w:tc>
          <w:tcPr>
            <w:tcW w:w="1499" w:type="dxa"/>
            <w:vAlign w:val="center"/>
          </w:tcPr>
          <w:p w14:paraId="3EE04971" w14:textId="77777777" w:rsidR="008C6EA1" w:rsidRDefault="00641456">
            <w:pPr>
              <w:jc w:val="right"/>
            </w:pPr>
            <w:r>
              <w:t>15.31</w:t>
            </w:r>
          </w:p>
        </w:tc>
      </w:tr>
      <w:tr w:rsidR="008C6EA1" w14:paraId="7E1ACB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83D771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BECD488" w14:textId="77777777" w:rsidR="008C6EA1" w:rsidRDefault="00641456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7A22E02" w14:textId="77777777" w:rsidR="008C6EA1" w:rsidRDefault="00641456">
            <w:r>
              <w:t>OW-WU4</w:t>
            </w:r>
          </w:p>
        </w:tc>
        <w:tc>
          <w:tcPr>
            <w:tcW w:w="1697" w:type="dxa"/>
            <w:vAlign w:val="center"/>
          </w:tcPr>
          <w:p w14:paraId="53CC034D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4A7957C" w14:textId="77777777" w:rsidR="008C6EA1" w:rsidRDefault="00641456">
            <w:pPr>
              <w:jc w:val="right"/>
            </w:pPr>
            <w:r>
              <w:t>60.30</w:t>
            </w:r>
          </w:p>
        </w:tc>
        <w:tc>
          <w:tcPr>
            <w:tcW w:w="1499" w:type="dxa"/>
            <w:vAlign w:val="center"/>
          </w:tcPr>
          <w:p w14:paraId="3C1EA132" w14:textId="77777777" w:rsidR="008C6EA1" w:rsidRDefault="00641456">
            <w:pPr>
              <w:jc w:val="right"/>
            </w:pPr>
            <w:r>
              <w:t>7.24</w:t>
            </w:r>
          </w:p>
        </w:tc>
      </w:tr>
      <w:tr w:rsidR="008C6EA1" w14:paraId="056925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F4A9D8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924C1E0" w14:textId="77777777" w:rsidR="008C6EA1" w:rsidRDefault="00641456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22E7243" w14:textId="77777777" w:rsidR="008C6EA1" w:rsidRDefault="00641456">
            <w:r>
              <w:t>OW-WB8</w:t>
            </w:r>
          </w:p>
        </w:tc>
        <w:tc>
          <w:tcPr>
            <w:tcW w:w="1697" w:type="dxa"/>
            <w:vAlign w:val="center"/>
          </w:tcPr>
          <w:p w14:paraId="3AE23D8C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45FE919" w14:textId="77777777" w:rsidR="008C6EA1" w:rsidRDefault="00641456">
            <w:pPr>
              <w:jc w:val="right"/>
            </w:pPr>
            <w:r>
              <w:t>58.50</w:t>
            </w:r>
          </w:p>
        </w:tc>
        <w:tc>
          <w:tcPr>
            <w:tcW w:w="1499" w:type="dxa"/>
            <w:vAlign w:val="center"/>
          </w:tcPr>
          <w:p w14:paraId="3E7E1144" w14:textId="77777777" w:rsidR="008C6EA1" w:rsidRDefault="00641456">
            <w:pPr>
              <w:jc w:val="right"/>
            </w:pPr>
            <w:r>
              <w:t>7.02</w:t>
            </w:r>
          </w:p>
        </w:tc>
      </w:tr>
      <w:tr w:rsidR="008C6EA1" w14:paraId="2273D6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CFE056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ADE185D" w14:textId="77777777" w:rsidR="008C6EA1" w:rsidRDefault="00641456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55596873" w14:textId="77777777" w:rsidR="008C6EA1" w:rsidRDefault="00641456">
            <w:r>
              <w:t>OW-C2</w:t>
            </w:r>
          </w:p>
        </w:tc>
        <w:tc>
          <w:tcPr>
            <w:tcW w:w="1697" w:type="dxa"/>
            <w:vAlign w:val="center"/>
          </w:tcPr>
          <w:p w14:paraId="6208D440" w14:textId="77777777" w:rsidR="008C6EA1" w:rsidRDefault="0064145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7C3783D" w14:textId="77777777" w:rsidR="008C6EA1" w:rsidRDefault="00641456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70E87F98" w14:textId="77777777" w:rsidR="008C6EA1" w:rsidRDefault="00641456">
            <w:pPr>
              <w:jc w:val="right"/>
            </w:pPr>
            <w:r>
              <w:t>0.04</w:t>
            </w:r>
          </w:p>
        </w:tc>
      </w:tr>
      <w:tr w:rsidR="008C6EA1" w14:paraId="5B7575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F2A5A4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7C95CD9" w14:textId="77777777" w:rsidR="008C6EA1" w:rsidRDefault="00641456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52FBA342" w14:textId="77777777" w:rsidR="008C6EA1" w:rsidRDefault="00641456">
            <w:r>
              <w:t>OW-FW2</w:t>
            </w:r>
          </w:p>
        </w:tc>
        <w:tc>
          <w:tcPr>
            <w:tcW w:w="1697" w:type="dxa"/>
            <w:vAlign w:val="center"/>
          </w:tcPr>
          <w:p w14:paraId="1AB2FE2F" w14:textId="77777777" w:rsidR="008C6EA1" w:rsidRDefault="00641456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5FCE176E" w14:textId="77777777" w:rsidR="008C6EA1" w:rsidRDefault="00641456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0065C64F" w14:textId="77777777" w:rsidR="008C6EA1" w:rsidRDefault="00641456">
            <w:pPr>
              <w:jc w:val="right"/>
            </w:pPr>
            <w:r>
              <w:t>0.64</w:t>
            </w:r>
          </w:p>
        </w:tc>
      </w:tr>
      <w:tr w:rsidR="008C6EA1" w14:paraId="01686F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176D74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1CED02F" w14:textId="77777777" w:rsidR="008C6EA1" w:rsidRDefault="00641456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6157B23" w14:textId="77777777" w:rsidR="008C6EA1" w:rsidRDefault="008C6EA1"/>
        </w:tc>
        <w:tc>
          <w:tcPr>
            <w:tcW w:w="1499" w:type="dxa"/>
            <w:vAlign w:val="center"/>
          </w:tcPr>
          <w:p w14:paraId="01219BF3" w14:textId="77777777" w:rsidR="008C6EA1" w:rsidRDefault="00641456">
            <w:pPr>
              <w:jc w:val="right"/>
            </w:pPr>
            <w:r>
              <w:t>38.07</w:t>
            </w:r>
          </w:p>
        </w:tc>
      </w:tr>
      <w:tr w:rsidR="008C6EA1" w14:paraId="08A0360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8B5501" w14:textId="77777777" w:rsidR="008C6EA1" w:rsidRDefault="00641456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6248C6DC" w14:textId="77777777" w:rsidR="008C6EA1" w:rsidRDefault="00641456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D01E005" w14:textId="77777777" w:rsidR="008C6EA1" w:rsidRDefault="00641456">
            <w:r>
              <w:t>OW-R5</w:t>
            </w:r>
          </w:p>
        </w:tc>
        <w:tc>
          <w:tcPr>
            <w:tcW w:w="1697" w:type="dxa"/>
            <w:vAlign w:val="center"/>
          </w:tcPr>
          <w:p w14:paraId="6BFBE5CC" w14:textId="77777777" w:rsidR="008C6EA1" w:rsidRDefault="00641456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39ABB5FA" w14:textId="77777777" w:rsidR="008C6EA1" w:rsidRDefault="00641456">
            <w:pPr>
              <w:jc w:val="right"/>
            </w:pPr>
            <w:r>
              <w:t>38.00</w:t>
            </w:r>
          </w:p>
        </w:tc>
        <w:tc>
          <w:tcPr>
            <w:tcW w:w="1499" w:type="dxa"/>
            <w:vAlign w:val="center"/>
          </w:tcPr>
          <w:p w14:paraId="0B70FCD5" w14:textId="77777777" w:rsidR="008C6EA1" w:rsidRDefault="00641456">
            <w:pPr>
              <w:jc w:val="right"/>
            </w:pPr>
            <w:r>
              <w:t>6.46</w:t>
            </w:r>
          </w:p>
        </w:tc>
      </w:tr>
      <w:tr w:rsidR="008C6EA1" w14:paraId="2CECEB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4531F7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A9A8388" w14:textId="77777777" w:rsidR="008C6EA1" w:rsidRDefault="00641456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24B4D817" w14:textId="77777777" w:rsidR="008C6EA1" w:rsidRDefault="00641456">
            <w:r>
              <w:t>OW-WR4</w:t>
            </w:r>
          </w:p>
        </w:tc>
        <w:tc>
          <w:tcPr>
            <w:tcW w:w="1697" w:type="dxa"/>
            <w:vAlign w:val="center"/>
          </w:tcPr>
          <w:p w14:paraId="48D2C279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87B66CF" w14:textId="77777777" w:rsidR="008C6EA1" w:rsidRDefault="00641456">
            <w:pPr>
              <w:jc w:val="right"/>
            </w:pPr>
            <w:r>
              <w:t>69.20</w:t>
            </w:r>
          </w:p>
        </w:tc>
        <w:tc>
          <w:tcPr>
            <w:tcW w:w="1499" w:type="dxa"/>
            <w:vAlign w:val="center"/>
          </w:tcPr>
          <w:p w14:paraId="1123FEA6" w14:textId="77777777" w:rsidR="008C6EA1" w:rsidRDefault="00641456">
            <w:pPr>
              <w:jc w:val="right"/>
            </w:pPr>
            <w:r>
              <w:t>8.30</w:t>
            </w:r>
          </w:p>
        </w:tc>
      </w:tr>
      <w:tr w:rsidR="008C6EA1" w14:paraId="01643A3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234009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B5C4C73" w14:textId="77777777" w:rsidR="008C6EA1" w:rsidRDefault="00641456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EED8D94" w14:textId="77777777" w:rsidR="008C6EA1" w:rsidRDefault="00641456">
            <w:r>
              <w:t>OW-WU4</w:t>
            </w:r>
          </w:p>
        </w:tc>
        <w:tc>
          <w:tcPr>
            <w:tcW w:w="1697" w:type="dxa"/>
            <w:vAlign w:val="center"/>
          </w:tcPr>
          <w:p w14:paraId="3A5D2A47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32BB286" w14:textId="77777777" w:rsidR="008C6EA1" w:rsidRDefault="00641456">
            <w:pPr>
              <w:jc w:val="right"/>
            </w:pPr>
            <w:r>
              <w:t>28.10</w:t>
            </w:r>
          </w:p>
        </w:tc>
        <w:tc>
          <w:tcPr>
            <w:tcW w:w="1499" w:type="dxa"/>
            <w:vAlign w:val="center"/>
          </w:tcPr>
          <w:p w14:paraId="5E6C7227" w14:textId="77777777" w:rsidR="008C6EA1" w:rsidRDefault="00641456">
            <w:pPr>
              <w:jc w:val="right"/>
            </w:pPr>
            <w:r>
              <w:t>3.37</w:t>
            </w:r>
          </w:p>
        </w:tc>
      </w:tr>
      <w:tr w:rsidR="008C6EA1" w14:paraId="5539DE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19B647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E72B662" w14:textId="77777777" w:rsidR="008C6EA1" w:rsidRDefault="00641456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1CBA4E4" w14:textId="77777777" w:rsidR="008C6EA1" w:rsidRDefault="00641456">
            <w:r>
              <w:t>OW-WB8</w:t>
            </w:r>
          </w:p>
        </w:tc>
        <w:tc>
          <w:tcPr>
            <w:tcW w:w="1697" w:type="dxa"/>
            <w:vAlign w:val="center"/>
          </w:tcPr>
          <w:p w14:paraId="2C81B01F" w14:textId="77777777" w:rsidR="008C6EA1" w:rsidRDefault="0064145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64E6151" w14:textId="77777777" w:rsidR="008C6EA1" w:rsidRDefault="00641456">
            <w:pPr>
              <w:jc w:val="right"/>
            </w:pPr>
            <w:r>
              <w:t>23.70</w:t>
            </w:r>
          </w:p>
        </w:tc>
        <w:tc>
          <w:tcPr>
            <w:tcW w:w="1499" w:type="dxa"/>
            <w:vAlign w:val="center"/>
          </w:tcPr>
          <w:p w14:paraId="07F821EB" w14:textId="77777777" w:rsidR="008C6EA1" w:rsidRDefault="00641456">
            <w:pPr>
              <w:jc w:val="right"/>
            </w:pPr>
            <w:r>
              <w:t>2.84</w:t>
            </w:r>
          </w:p>
        </w:tc>
      </w:tr>
      <w:tr w:rsidR="008C6EA1" w14:paraId="78A36D0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1611CD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1B5AD07" w14:textId="77777777" w:rsidR="008C6EA1" w:rsidRDefault="00641456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61BBD14A" w14:textId="77777777" w:rsidR="008C6EA1" w:rsidRDefault="00641456">
            <w:r>
              <w:t>OW-C2</w:t>
            </w:r>
          </w:p>
        </w:tc>
        <w:tc>
          <w:tcPr>
            <w:tcW w:w="1697" w:type="dxa"/>
            <w:vAlign w:val="center"/>
          </w:tcPr>
          <w:p w14:paraId="7D58E583" w14:textId="77777777" w:rsidR="008C6EA1" w:rsidRDefault="00641456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669C66E" w14:textId="77777777" w:rsidR="008C6EA1" w:rsidRDefault="00641456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32EE3CE8" w14:textId="77777777" w:rsidR="008C6EA1" w:rsidRDefault="00641456">
            <w:pPr>
              <w:jc w:val="right"/>
            </w:pPr>
            <w:r>
              <w:t>0.02</w:t>
            </w:r>
          </w:p>
        </w:tc>
      </w:tr>
      <w:tr w:rsidR="008C6EA1" w14:paraId="6B610D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9B13E4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856E406" w14:textId="77777777" w:rsidR="008C6EA1" w:rsidRDefault="00641456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48769DFC" w14:textId="77777777" w:rsidR="008C6EA1" w:rsidRDefault="00641456">
            <w:r>
              <w:t>OW-FW2</w:t>
            </w:r>
          </w:p>
        </w:tc>
        <w:tc>
          <w:tcPr>
            <w:tcW w:w="1697" w:type="dxa"/>
            <w:vAlign w:val="center"/>
          </w:tcPr>
          <w:p w14:paraId="0997A44B" w14:textId="77777777" w:rsidR="008C6EA1" w:rsidRDefault="00641456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19867943" w14:textId="77777777" w:rsidR="008C6EA1" w:rsidRDefault="00641456">
            <w:pPr>
              <w:jc w:val="right"/>
            </w:pPr>
            <w:r>
              <w:t>10.00</w:t>
            </w:r>
          </w:p>
        </w:tc>
        <w:tc>
          <w:tcPr>
            <w:tcW w:w="1499" w:type="dxa"/>
            <w:vAlign w:val="center"/>
          </w:tcPr>
          <w:p w14:paraId="56E6B2AA" w14:textId="77777777" w:rsidR="008C6EA1" w:rsidRDefault="00641456">
            <w:pPr>
              <w:jc w:val="right"/>
            </w:pPr>
            <w:r>
              <w:t>1.60</w:t>
            </w:r>
          </w:p>
        </w:tc>
      </w:tr>
      <w:tr w:rsidR="008C6EA1" w14:paraId="1961DE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5D6C32" w14:textId="77777777" w:rsidR="008C6EA1" w:rsidRDefault="008C6E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C0C6159" w14:textId="77777777" w:rsidR="008C6EA1" w:rsidRDefault="00641456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1FF9376" w14:textId="77777777" w:rsidR="008C6EA1" w:rsidRDefault="008C6EA1"/>
        </w:tc>
        <w:tc>
          <w:tcPr>
            <w:tcW w:w="1499" w:type="dxa"/>
            <w:vAlign w:val="center"/>
          </w:tcPr>
          <w:p w14:paraId="34C8E0B9" w14:textId="77777777" w:rsidR="008C6EA1" w:rsidRDefault="00641456">
            <w:pPr>
              <w:jc w:val="right"/>
            </w:pPr>
            <w:r>
              <w:t>22.60</w:t>
            </w:r>
          </w:p>
        </w:tc>
      </w:tr>
      <w:tr w:rsidR="008C6EA1" w14:paraId="1D8C8649" w14:textId="77777777">
        <w:trPr>
          <w:jc w:val="center"/>
        </w:trPr>
        <w:tc>
          <w:tcPr>
            <w:tcW w:w="877" w:type="dxa"/>
            <w:vAlign w:val="center"/>
          </w:tcPr>
          <w:p w14:paraId="5A99A8DA" w14:textId="77777777" w:rsidR="008C6EA1" w:rsidRDefault="00641456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53EFA995" w14:textId="77777777" w:rsidR="008C6EA1" w:rsidRDefault="008C6EA1"/>
        </w:tc>
        <w:tc>
          <w:tcPr>
            <w:tcW w:w="1499" w:type="dxa"/>
            <w:vAlign w:val="center"/>
          </w:tcPr>
          <w:p w14:paraId="2C4992AB" w14:textId="77777777" w:rsidR="008C6EA1" w:rsidRDefault="00641456">
            <w:pPr>
              <w:jc w:val="right"/>
            </w:pPr>
            <w:r>
              <w:t>124.44</w:t>
            </w:r>
          </w:p>
        </w:tc>
      </w:tr>
    </w:tbl>
    <w:p w14:paraId="33086208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C6EA1" w14:paraId="205E18FA" w14:textId="77777777">
        <w:trPr>
          <w:jc w:val="center"/>
        </w:trPr>
        <w:tc>
          <w:tcPr>
            <w:tcW w:w="4635" w:type="dxa"/>
            <w:vAlign w:val="bottom"/>
          </w:tcPr>
          <w:p w14:paraId="63A599A2" w14:textId="77777777" w:rsidR="008C6EA1" w:rsidRDefault="00641456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6303B5B0" w14:textId="77777777" w:rsidR="008C6EA1" w:rsidRDefault="00641456"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8C6EA1" w14:paraId="1B15DB34" w14:textId="77777777">
        <w:trPr>
          <w:jc w:val="center"/>
        </w:trPr>
        <w:tc>
          <w:tcPr>
            <w:tcW w:w="4635" w:type="dxa"/>
            <w:vAlign w:val="bottom"/>
          </w:tcPr>
          <w:p w14:paraId="54F0E1D8" w14:textId="77777777" w:rsidR="008C6EA1" w:rsidRDefault="00641456">
            <w:r>
              <w:rPr>
                <w:noProof/>
              </w:rPr>
              <w:drawing>
                <wp:inline distT="0" distB="0" distL="0" distR="0" wp14:anchorId="618E4EFF" wp14:editId="2B797E74">
                  <wp:extent cx="2943225" cy="23622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815100F" w14:textId="77777777" w:rsidR="008C6EA1" w:rsidRDefault="00641456">
            <w:r>
              <w:rPr>
                <w:noProof/>
              </w:rPr>
              <w:drawing>
                <wp:inline distT="0" distB="0" distL="0" distR="0" wp14:anchorId="6EF4FE9B" wp14:editId="47D871AD">
                  <wp:extent cx="2943225" cy="17716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725DF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C6EA1" w14:paraId="6E3660BD" w14:textId="77777777">
        <w:trPr>
          <w:jc w:val="center"/>
        </w:trPr>
        <w:tc>
          <w:tcPr>
            <w:tcW w:w="4635" w:type="dxa"/>
            <w:vAlign w:val="bottom"/>
          </w:tcPr>
          <w:p w14:paraId="4BC49688" w14:textId="77777777" w:rsidR="008C6EA1" w:rsidRDefault="00641456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4FCFB3ED" w14:textId="77777777" w:rsidR="008C6EA1" w:rsidRDefault="00641456">
            <w:r>
              <w:t>外墙－窗下口：</w:t>
            </w:r>
            <w:r>
              <w:t>OW-WB8</w:t>
            </w:r>
          </w:p>
        </w:tc>
      </w:tr>
      <w:tr w:rsidR="008C6EA1" w14:paraId="353CE8AD" w14:textId="77777777">
        <w:trPr>
          <w:jc w:val="center"/>
        </w:trPr>
        <w:tc>
          <w:tcPr>
            <w:tcW w:w="4635" w:type="dxa"/>
            <w:vAlign w:val="bottom"/>
          </w:tcPr>
          <w:p w14:paraId="372A241A" w14:textId="77777777" w:rsidR="008C6EA1" w:rsidRDefault="00641456">
            <w:r>
              <w:rPr>
                <w:noProof/>
              </w:rPr>
              <w:lastRenderedPageBreak/>
              <w:drawing>
                <wp:inline distT="0" distB="0" distL="0" distR="0" wp14:anchorId="558DCCF1" wp14:editId="3BFC244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6B7D395" w14:textId="77777777" w:rsidR="008C6EA1" w:rsidRDefault="00641456">
            <w:r>
              <w:rPr>
                <w:noProof/>
              </w:rPr>
              <w:drawing>
                <wp:inline distT="0" distB="0" distL="0" distR="0" wp14:anchorId="530777E7" wp14:editId="608FABC9">
                  <wp:extent cx="2943225" cy="29337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6FDC0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C6EA1" w14:paraId="3AEB3737" w14:textId="77777777">
        <w:trPr>
          <w:jc w:val="center"/>
        </w:trPr>
        <w:tc>
          <w:tcPr>
            <w:tcW w:w="4635" w:type="dxa"/>
            <w:vAlign w:val="bottom"/>
          </w:tcPr>
          <w:p w14:paraId="1331A4D7" w14:textId="77777777" w:rsidR="008C6EA1" w:rsidRDefault="00641456"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728D89C5" w14:textId="77777777" w:rsidR="008C6EA1" w:rsidRDefault="00641456"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8C6EA1" w14:paraId="2B4DA875" w14:textId="77777777">
        <w:trPr>
          <w:jc w:val="center"/>
        </w:trPr>
        <w:tc>
          <w:tcPr>
            <w:tcW w:w="4635" w:type="dxa"/>
            <w:vAlign w:val="bottom"/>
          </w:tcPr>
          <w:p w14:paraId="6CB1FB24" w14:textId="77777777" w:rsidR="008C6EA1" w:rsidRDefault="00641456">
            <w:r>
              <w:rPr>
                <w:noProof/>
              </w:rPr>
              <w:drawing>
                <wp:inline distT="0" distB="0" distL="0" distR="0" wp14:anchorId="02BE3A2E" wp14:editId="56CAA95D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2FC7CD5" w14:textId="77777777" w:rsidR="008C6EA1" w:rsidRDefault="00641456">
            <w:r>
              <w:rPr>
                <w:noProof/>
              </w:rPr>
              <w:drawing>
                <wp:inline distT="0" distB="0" distL="0" distR="0" wp14:anchorId="37D02689" wp14:editId="476326C4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4695F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8B3C54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0C961BB0" w14:textId="77777777" w:rsidR="00EF24C4" w:rsidRDefault="00641456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75B0F91D" w14:textId="77777777" w:rsidR="00EF24C4" w:rsidRPr="00AE0E82" w:rsidRDefault="00641456">
      <w:pPr>
        <w:pStyle w:val="a0"/>
        <w:ind w:firstLineChars="595" w:firstLine="1785"/>
        <w:rPr>
          <w:rFonts w:ascii="宋体" w:hAnsi="宋体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2151C6FF" w14:textId="77777777" w:rsidR="00EF24C4" w:rsidRDefault="00641456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594BE90C" w14:textId="77777777" w:rsidR="00EF24C4" w:rsidRDefault="00641456">
      <w:pPr>
        <w:spacing w:line="360" w:lineRule="auto"/>
        <w:ind w:firstLineChars="800" w:firstLine="16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503844FB" w14:textId="77777777" w:rsidR="00EF24C4" w:rsidRDefault="00641456">
      <w:pPr>
        <w:spacing w:line="360" w:lineRule="auto"/>
        <w:ind w:firstLineChars="700" w:firstLine="1470"/>
        <w:jc w:val="both"/>
        <w:rPr>
          <w:rFonts w:ascii="宋体" w:hAnsi="宋体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14:paraId="19BB1FF0" w14:textId="77777777" w:rsidR="00EF24C4" w:rsidRDefault="0064145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3AC4E9FE" w14:textId="77777777" w:rsidR="00EF24C4" w:rsidRDefault="00641456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2F518AC5" w14:textId="77777777" w:rsidR="00AE0E82" w:rsidRDefault="00641456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64564B5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3555FD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0C308369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C6EA1" w14:paraId="50E8ED2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2E04F9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819647" w14:textId="77777777" w:rsidR="008C6EA1" w:rsidRDefault="006414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6F091F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BDB03F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1F2D64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1D1A44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855A61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19AA4C03" w14:textId="77777777">
        <w:trPr>
          <w:jc w:val="center"/>
        </w:trPr>
        <w:tc>
          <w:tcPr>
            <w:tcW w:w="2948" w:type="dxa"/>
            <w:vAlign w:val="center"/>
          </w:tcPr>
          <w:p w14:paraId="12DE56E0" w14:textId="77777777" w:rsidR="008C6EA1" w:rsidRDefault="00641456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6B77CDA" w14:textId="77777777" w:rsidR="008C6EA1" w:rsidRDefault="00641456">
            <w:r>
              <w:t>主墙体</w:t>
            </w:r>
          </w:p>
        </w:tc>
        <w:tc>
          <w:tcPr>
            <w:tcW w:w="990" w:type="dxa"/>
            <w:vAlign w:val="center"/>
          </w:tcPr>
          <w:p w14:paraId="783DC136" w14:textId="77777777" w:rsidR="008C6EA1" w:rsidRDefault="00641456">
            <w:pPr>
              <w:jc w:val="right"/>
            </w:pPr>
            <w:r>
              <w:t>342.11</w:t>
            </w:r>
          </w:p>
        </w:tc>
        <w:tc>
          <w:tcPr>
            <w:tcW w:w="922" w:type="dxa"/>
            <w:vAlign w:val="center"/>
          </w:tcPr>
          <w:p w14:paraId="742A24EF" w14:textId="77777777" w:rsidR="008C6EA1" w:rsidRDefault="00641456">
            <w:pPr>
              <w:jc w:val="right"/>
            </w:pPr>
            <w:r>
              <w:t>0.840</w:t>
            </w:r>
          </w:p>
        </w:tc>
        <w:tc>
          <w:tcPr>
            <w:tcW w:w="1305" w:type="dxa"/>
            <w:vAlign w:val="center"/>
          </w:tcPr>
          <w:p w14:paraId="0FD7C975" w14:textId="77777777" w:rsidR="008C6EA1" w:rsidRDefault="00641456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64583EE1" w14:textId="77777777" w:rsidR="008C6EA1" w:rsidRDefault="00641456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2871327A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6CBCF921" w14:textId="77777777">
        <w:trPr>
          <w:jc w:val="center"/>
        </w:trPr>
        <w:tc>
          <w:tcPr>
            <w:tcW w:w="2948" w:type="dxa"/>
            <w:vAlign w:val="center"/>
          </w:tcPr>
          <w:p w14:paraId="3532D2D3" w14:textId="77777777" w:rsidR="008C6EA1" w:rsidRDefault="00641456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9CECA48" w14:textId="77777777" w:rsidR="008C6EA1" w:rsidRDefault="00641456">
            <w:r>
              <w:t>隔离带</w:t>
            </w:r>
          </w:p>
        </w:tc>
        <w:tc>
          <w:tcPr>
            <w:tcW w:w="990" w:type="dxa"/>
            <w:vAlign w:val="center"/>
          </w:tcPr>
          <w:p w14:paraId="0D332000" w14:textId="77777777" w:rsidR="008C6EA1" w:rsidRDefault="00641456">
            <w:pPr>
              <w:jc w:val="right"/>
            </w:pPr>
            <w:r>
              <w:t>65.15</w:t>
            </w:r>
          </w:p>
        </w:tc>
        <w:tc>
          <w:tcPr>
            <w:tcW w:w="922" w:type="dxa"/>
            <w:vAlign w:val="center"/>
          </w:tcPr>
          <w:p w14:paraId="7D5F4C94" w14:textId="77777777" w:rsidR="008C6EA1" w:rsidRDefault="00641456">
            <w:pPr>
              <w:jc w:val="right"/>
            </w:pPr>
            <w:r>
              <w:t>0.160</w:t>
            </w:r>
          </w:p>
        </w:tc>
        <w:tc>
          <w:tcPr>
            <w:tcW w:w="1305" w:type="dxa"/>
            <w:vAlign w:val="center"/>
          </w:tcPr>
          <w:p w14:paraId="4C09CCE4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2F061BE0" w14:textId="77777777" w:rsidR="008C6EA1" w:rsidRDefault="00641456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18681A13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502711C8" w14:textId="77777777">
        <w:trPr>
          <w:jc w:val="center"/>
        </w:trPr>
        <w:tc>
          <w:tcPr>
            <w:tcW w:w="2948" w:type="dxa"/>
            <w:vAlign w:val="center"/>
          </w:tcPr>
          <w:p w14:paraId="28AE69F7" w14:textId="77777777" w:rsidR="008C6EA1" w:rsidRDefault="00641456">
            <w:r>
              <w:t>合计</w:t>
            </w:r>
          </w:p>
        </w:tc>
        <w:tc>
          <w:tcPr>
            <w:tcW w:w="950" w:type="dxa"/>
            <w:vAlign w:val="center"/>
          </w:tcPr>
          <w:p w14:paraId="4623EFB0" w14:textId="77777777" w:rsidR="008C6EA1" w:rsidRDefault="008C6EA1"/>
        </w:tc>
        <w:tc>
          <w:tcPr>
            <w:tcW w:w="990" w:type="dxa"/>
            <w:vAlign w:val="center"/>
          </w:tcPr>
          <w:p w14:paraId="6BAF0D4C" w14:textId="77777777" w:rsidR="008C6EA1" w:rsidRDefault="00641456">
            <w:pPr>
              <w:jc w:val="right"/>
            </w:pPr>
            <w:r>
              <w:t>407.26</w:t>
            </w:r>
          </w:p>
        </w:tc>
        <w:tc>
          <w:tcPr>
            <w:tcW w:w="922" w:type="dxa"/>
            <w:vAlign w:val="center"/>
          </w:tcPr>
          <w:p w14:paraId="359E1F0F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E1A656F" w14:textId="77777777" w:rsidR="008C6EA1" w:rsidRDefault="00641456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25B204C7" w14:textId="77777777" w:rsidR="008C6EA1" w:rsidRDefault="00641456">
            <w:pPr>
              <w:jc w:val="right"/>
            </w:pPr>
            <w:r>
              <w:t>11.70</w:t>
            </w:r>
          </w:p>
        </w:tc>
        <w:tc>
          <w:tcPr>
            <w:tcW w:w="1107" w:type="dxa"/>
            <w:vAlign w:val="center"/>
          </w:tcPr>
          <w:p w14:paraId="396E1BA3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09B7BE5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E21022" w14:textId="77777777" w:rsidR="008C6EA1" w:rsidRDefault="006414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91A019" w14:textId="77777777" w:rsidR="008C6EA1" w:rsidRDefault="00641456">
            <w:pPr>
              <w:jc w:val="center"/>
            </w:pPr>
            <w:r>
              <w:t>0.24 + 37.53/407.26 = 0.33</w:t>
            </w:r>
          </w:p>
        </w:tc>
      </w:tr>
    </w:tbl>
    <w:p w14:paraId="690CFE18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C6EA1" w14:paraId="4E36198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7CC24D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36C6CE" w14:textId="77777777" w:rsidR="008C6EA1" w:rsidRDefault="006414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75CDF1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6A48D4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78C249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C2391F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16227E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3D0AD1DA" w14:textId="77777777">
        <w:trPr>
          <w:jc w:val="center"/>
        </w:trPr>
        <w:tc>
          <w:tcPr>
            <w:tcW w:w="2948" w:type="dxa"/>
            <w:vAlign w:val="center"/>
          </w:tcPr>
          <w:p w14:paraId="0C7D72FC" w14:textId="77777777" w:rsidR="008C6EA1" w:rsidRDefault="00641456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3B0F075" w14:textId="77777777" w:rsidR="008C6EA1" w:rsidRDefault="00641456">
            <w:r>
              <w:t>主墙体</w:t>
            </w:r>
          </w:p>
        </w:tc>
        <w:tc>
          <w:tcPr>
            <w:tcW w:w="990" w:type="dxa"/>
            <w:vAlign w:val="center"/>
          </w:tcPr>
          <w:p w14:paraId="76059A35" w14:textId="77777777" w:rsidR="008C6EA1" w:rsidRDefault="00641456">
            <w:pPr>
              <w:jc w:val="right"/>
            </w:pPr>
            <w:r>
              <w:t>303.92</w:t>
            </w:r>
          </w:p>
        </w:tc>
        <w:tc>
          <w:tcPr>
            <w:tcW w:w="922" w:type="dxa"/>
            <w:vAlign w:val="center"/>
          </w:tcPr>
          <w:p w14:paraId="4FF9DE10" w14:textId="77777777" w:rsidR="008C6EA1" w:rsidRDefault="00641456">
            <w:pPr>
              <w:jc w:val="right"/>
            </w:pPr>
            <w:r>
              <w:t>0.834</w:t>
            </w:r>
          </w:p>
        </w:tc>
        <w:tc>
          <w:tcPr>
            <w:tcW w:w="1305" w:type="dxa"/>
            <w:vAlign w:val="center"/>
          </w:tcPr>
          <w:p w14:paraId="3FC8DA90" w14:textId="77777777" w:rsidR="008C6EA1" w:rsidRDefault="00641456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17759C7C" w14:textId="77777777" w:rsidR="008C6EA1" w:rsidRDefault="00641456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1600F02E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1A3AF689" w14:textId="77777777">
        <w:trPr>
          <w:jc w:val="center"/>
        </w:trPr>
        <w:tc>
          <w:tcPr>
            <w:tcW w:w="2948" w:type="dxa"/>
            <w:vAlign w:val="center"/>
          </w:tcPr>
          <w:p w14:paraId="63217A6D" w14:textId="77777777" w:rsidR="008C6EA1" w:rsidRDefault="00641456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6628676" w14:textId="77777777" w:rsidR="008C6EA1" w:rsidRDefault="00641456">
            <w:r>
              <w:t>隔离带</w:t>
            </w:r>
          </w:p>
        </w:tc>
        <w:tc>
          <w:tcPr>
            <w:tcW w:w="990" w:type="dxa"/>
            <w:vAlign w:val="center"/>
          </w:tcPr>
          <w:p w14:paraId="5CCD0EB1" w14:textId="77777777" w:rsidR="008C6EA1" w:rsidRDefault="00641456">
            <w:pPr>
              <w:jc w:val="right"/>
            </w:pPr>
            <w:r>
              <w:t>60.49</w:t>
            </w:r>
          </w:p>
        </w:tc>
        <w:tc>
          <w:tcPr>
            <w:tcW w:w="922" w:type="dxa"/>
            <w:vAlign w:val="center"/>
          </w:tcPr>
          <w:p w14:paraId="41B9947C" w14:textId="77777777" w:rsidR="008C6EA1" w:rsidRDefault="00641456">
            <w:pPr>
              <w:jc w:val="right"/>
            </w:pPr>
            <w:r>
              <w:t>0.166</w:t>
            </w:r>
          </w:p>
        </w:tc>
        <w:tc>
          <w:tcPr>
            <w:tcW w:w="1305" w:type="dxa"/>
            <w:vAlign w:val="center"/>
          </w:tcPr>
          <w:p w14:paraId="07824060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2AEC68DC" w14:textId="77777777" w:rsidR="008C6EA1" w:rsidRDefault="00641456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4A7F8C6C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3B850445" w14:textId="77777777">
        <w:trPr>
          <w:jc w:val="center"/>
        </w:trPr>
        <w:tc>
          <w:tcPr>
            <w:tcW w:w="2948" w:type="dxa"/>
            <w:vAlign w:val="center"/>
          </w:tcPr>
          <w:p w14:paraId="63109D70" w14:textId="77777777" w:rsidR="008C6EA1" w:rsidRDefault="00641456">
            <w:r>
              <w:t>合计</w:t>
            </w:r>
          </w:p>
        </w:tc>
        <w:tc>
          <w:tcPr>
            <w:tcW w:w="950" w:type="dxa"/>
            <w:vAlign w:val="center"/>
          </w:tcPr>
          <w:p w14:paraId="0F74D052" w14:textId="77777777" w:rsidR="008C6EA1" w:rsidRDefault="008C6EA1"/>
        </w:tc>
        <w:tc>
          <w:tcPr>
            <w:tcW w:w="990" w:type="dxa"/>
            <w:vAlign w:val="center"/>
          </w:tcPr>
          <w:p w14:paraId="0F688C38" w14:textId="77777777" w:rsidR="008C6EA1" w:rsidRDefault="00641456">
            <w:pPr>
              <w:jc w:val="right"/>
            </w:pPr>
            <w:r>
              <w:t>364.40</w:t>
            </w:r>
          </w:p>
        </w:tc>
        <w:tc>
          <w:tcPr>
            <w:tcW w:w="922" w:type="dxa"/>
            <w:vAlign w:val="center"/>
          </w:tcPr>
          <w:p w14:paraId="38D7FD30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118E0CB" w14:textId="77777777" w:rsidR="008C6EA1" w:rsidRDefault="00641456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4274BB17" w14:textId="77777777" w:rsidR="008C6EA1" w:rsidRDefault="00641456">
            <w:pPr>
              <w:jc w:val="right"/>
            </w:pPr>
            <w:r>
              <w:t>11.74</w:t>
            </w:r>
          </w:p>
        </w:tc>
        <w:tc>
          <w:tcPr>
            <w:tcW w:w="1107" w:type="dxa"/>
            <w:vAlign w:val="center"/>
          </w:tcPr>
          <w:p w14:paraId="133A380D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598C6B2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90191B8" w14:textId="77777777" w:rsidR="008C6EA1" w:rsidRDefault="006414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C404B0F" w14:textId="77777777" w:rsidR="008C6EA1" w:rsidRDefault="00641456">
            <w:pPr>
              <w:jc w:val="center"/>
            </w:pPr>
            <w:r>
              <w:t>0.24 + 26.24/364.40 = 0.31</w:t>
            </w:r>
          </w:p>
        </w:tc>
      </w:tr>
    </w:tbl>
    <w:p w14:paraId="7AF83FF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C6EA1" w14:paraId="003448A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0BABD6D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701B838" w14:textId="77777777" w:rsidR="008C6EA1" w:rsidRDefault="006414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0509F8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45C4FD3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6F3E98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C15177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5F3300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0DD978A1" w14:textId="77777777">
        <w:trPr>
          <w:jc w:val="center"/>
        </w:trPr>
        <w:tc>
          <w:tcPr>
            <w:tcW w:w="2948" w:type="dxa"/>
            <w:vAlign w:val="center"/>
          </w:tcPr>
          <w:p w14:paraId="70D3738C" w14:textId="77777777" w:rsidR="008C6EA1" w:rsidRDefault="00641456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B04B5FF" w14:textId="77777777" w:rsidR="008C6EA1" w:rsidRDefault="00641456">
            <w:r>
              <w:t>主墙体</w:t>
            </w:r>
          </w:p>
        </w:tc>
        <w:tc>
          <w:tcPr>
            <w:tcW w:w="990" w:type="dxa"/>
            <w:vAlign w:val="center"/>
          </w:tcPr>
          <w:p w14:paraId="7EC6F4B0" w14:textId="77777777" w:rsidR="008C6EA1" w:rsidRDefault="00641456">
            <w:pPr>
              <w:jc w:val="right"/>
            </w:pPr>
            <w:r>
              <w:t>281.69</w:t>
            </w:r>
          </w:p>
        </w:tc>
        <w:tc>
          <w:tcPr>
            <w:tcW w:w="922" w:type="dxa"/>
            <w:vAlign w:val="center"/>
          </w:tcPr>
          <w:p w14:paraId="31A60A49" w14:textId="77777777" w:rsidR="008C6EA1" w:rsidRDefault="00641456">
            <w:pPr>
              <w:jc w:val="right"/>
            </w:pPr>
            <w:r>
              <w:t>0.853</w:t>
            </w:r>
          </w:p>
        </w:tc>
        <w:tc>
          <w:tcPr>
            <w:tcW w:w="1305" w:type="dxa"/>
            <w:vAlign w:val="center"/>
          </w:tcPr>
          <w:p w14:paraId="49E56038" w14:textId="77777777" w:rsidR="008C6EA1" w:rsidRDefault="00641456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7FA92C0A" w14:textId="77777777" w:rsidR="008C6EA1" w:rsidRDefault="00641456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180B8AD3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7A6DC3F3" w14:textId="77777777">
        <w:trPr>
          <w:jc w:val="center"/>
        </w:trPr>
        <w:tc>
          <w:tcPr>
            <w:tcW w:w="2948" w:type="dxa"/>
            <w:vAlign w:val="center"/>
          </w:tcPr>
          <w:p w14:paraId="6AF55FE6" w14:textId="77777777" w:rsidR="008C6EA1" w:rsidRDefault="00641456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26CE939" w14:textId="77777777" w:rsidR="008C6EA1" w:rsidRDefault="00641456">
            <w:r>
              <w:t>隔离带</w:t>
            </w:r>
          </w:p>
        </w:tc>
        <w:tc>
          <w:tcPr>
            <w:tcW w:w="990" w:type="dxa"/>
            <w:vAlign w:val="center"/>
          </w:tcPr>
          <w:p w14:paraId="073C147D" w14:textId="77777777" w:rsidR="008C6EA1" w:rsidRDefault="00641456">
            <w:pPr>
              <w:jc w:val="right"/>
            </w:pPr>
            <w:r>
              <w:t>48.54</w:t>
            </w:r>
          </w:p>
        </w:tc>
        <w:tc>
          <w:tcPr>
            <w:tcW w:w="922" w:type="dxa"/>
            <w:vAlign w:val="center"/>
          </w:tcPr>
          <w:p w14:paraId="26EABEA7" w14:textId="77777777" w:rsidR="008C6EA1" w:rsidRDefault="00641456">
            <w:pPr>
              <w:jc w:val="right"/>
            </w:pPr>
            <w:r>
              <w:t>0.147</w:t>
            </w:r>
          </w:p>
        </w:tc>
        <w:tc>
          <w:tcPr>
            <w:tcW w:w="1305" w:type="dxa"/>
            <w:vAlign w:val="center"/>
          </w:tcPr>
          <w:p w14:paraId="16A0CBD6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31B888F1" w14:textId="77777777" w:rsidR="008C6EA1" w:rsidRDefault="00641456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0F6A41DF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7A9BB7BC" w14:textId="77777777">
        <w:trPr>
          <w:jc w:val="center"/>
        </w:trPr>
        <w:tc>
          <w:tcPr>
            <w:tcW w:w="2948" w:type="dxa"/>
            <w:vAlign w:val="center"/>
          </w:tcPr>
          <w:p w14:paraId="60034D77" w14:textId="77777777" w:rsidR="008C6EA1" w:rsidRDefault="00641456">
            <w:r>
              <w:t>合计</w:t>
            </w:r>
          </w:p>
        </w:tc>
        <w:tc>
          <w:tcPr>
            <w:tcW w:w="950" w:type="dxa"/>
            <w:vAlign w:val="center"/>
          </w:tcPr>
          <w:p w14:paraId="79BFC8BC" w14:textId="77777777" w:rsidR="008C6EA1" w:rsidRDefault="008C6EA1"/>
        </w:tc>
        <w:tc>
          <w:tcPr>
            <w:tcW w:w="990" w:type="dxa"/>
            <w:vAlign w:val="center"/>
          </w:tcPr>
          <w:p w14:paraId="4D84D3D3" w14:textId="77777777" w:rsidR="008C6EA1" w:rsidRDefault="00641456">
            <w:pPr>
              <w:jc w:val="right"/>
            </w:pPr>
            <w:r>
              <w:t>330.23</w:t>
            </w:r>
          </w:p>
        </w:tc>
        <w:tc>
          <w:tcPr>
            <w:tcW w:w="922" w:type="dxa"/>
            <w:vAlign w:val="center"/>
          </w:tcPr>
          <w:p w14:paraId="7BBF257B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F0DEC19" w14:textId="77777777" w:rsidR="008C6EA1" w:rsidRDefault="00641456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04276436" w14:textId="77777777" w:rsidR="008C6EA1" w:rsidRDefault="00641456">
            <w:pPr>
              <w:jc w:val="right"/>
            </w:pPr>
            <w:r>
              <w:t>11.62</w:t>
            </w:r>
          </w:p>
        </w:tc>
        <w:tc>
          <w:tcPr>
            <w:tcW w:w="1107" w:type="dxa"/>
            <w:vAlign w:val="center"/>
          </w:tcPr>
          <w:p w14:paraId="763C1918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5138BF6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2E4979D" w14:textId="77777777" w:rsidR="008C6EA1" w:rsidRDefault="006414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9946AA" w14:textId="77777777" w:rsidR="008C6EA1" w:rsidRDefault="00641456">
            <w:pPr>
              <w:jc w:val="center"/>
            </w:pPr>
            <w:r>
              <w:t>0.24 + 38.07/330.23 = 0.36</w:t>
            </w:r>
          </w:p>
        </w:tc>
      </w:tr>
    </w:tbl>
    <w:p w14:paraId="09148002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C6EA1" w14:paraId="45E1376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7F842C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FE75B6" w14:textId="77777777" w:rsidR="008C6EA1" w:rsidRDefault="006414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F685FB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7ED73B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13E599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5BFF77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644CBF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73019472" w14:textId="77777777">
        <w:trPr>
          <w:jc w:val="center"/>
        </w:trPr>
        <w:tc>
          <w:tcPr>
            <w:tcW w:w="2948" w:type="dxa"/>
            <w:vAlign w:val="center"/>
          </w:tcPr>
          <w:p w14:paraId="6C16E8D8" w14:textId="77777777" w:rsidR="008C6EA1" w:rsidRDefault="00641456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5EF876D" w14:textId="77777777" w:rsidR="008C6EA1" w:rsidRDefault="00641456">
            <w:r>
              <w:t>主墙体</w:t>
            </w:r>
          </w:p>
        </w:tc>
        <w:tc>
          <w:tcPr>
            <w:tcW w:w="990" w:type="dxa"/>
            <w:vAlign w:val="center"/>
          </w:tcPr>
          <w:p w14:paraId="112B3C3D" w14:textId="77777777" w:rsidR="008C6EA1" w:rsidRDefault="00641456">
            <w:pPr>
              <w:jc w:val="right"/>
            </w:pPr>
            <w:r>
              <w:t>386.50</w:t>
            </w:r>
          </w:p>
        </w:tc>
        <w:tc>
          <w:tcPr>
            <w:tcW w:w="922" w:type="dxa"/>
            <w:vAlign w:val="center"/>
          </w:tcPr>
          <w:p w14:paraId="42B2A941" w14:textId="77777777" w:rsidR="008C6EA1" w:rsidRDefault="00641456">
            <w:pPr>
              <w:jc w:val="right"/>
            </w:pPr>
            <w:r>
              <w:t>0.883</w:t>
            </w:r>
          </w:p>
        </w:tc>
        <w:tc>
          <w:tcPr>
            <w:tcW w:w="1305" w:type="dxa"/>
            <w:vAlign w:val="center"/>
          </w:tcPr>
          <w:p w14:paraId="5B140C30" w14:textId="77777777" w:rsidR="008C6EA1" w:rsidRDefault="00641456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2B2464A8" w14:textId="77777777" w:rsidR="008C6EA1" w:rsidRDefault="00641456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2E3644FE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4ED1A0E6" w14:textId="77777777">
        <w:trPr>
          <w:jc w:val="center"/>
        </w:trPr>
        <w:tc>
          <w:tcPr>
            <w:tcW w:w="2948" w:type="dxa"/>
            <w:vAlign w:val="center"/>
          </w:tcPr>
          <w:p w14:paraId="1EA8C0E4" w14:textId="77777777" w:rsidR="008C6EA1" w:rsidRDefault="00641456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AFCBED3" w14:textId="77777777" w:rsidR="008C6EA1" w:rsidRDefault="00641456">
            <w:r>
              <w:t>隔离带</w:t>
            </w:r>
          </w:p>
        </w:tc>
        <w:tc>
          <w:tcPr>
            <w:tcW w:w="990" w:type="dxa"/>
            <w:vAlign w:val="center"/>
          </w:tcPr>
          <w:p w14:paraId="5D316FE1" w14:textId="77777777" w:rsidR="008C6EA1" w:rsidRDefault="00641456">
            <w:pPr>
              <w:jc w:val="right"/>
            </w:pPr>
            <w:r>
              <w:t>51.33</w:t>
            </w:r>
          </w:p>
        </w:tc>
        <w:tc>
          <w:tcPr>
            <w:tcW w:w="922" w:type="dxa"/>
            <w:vAlign w:val="center"/>
          </w:tcPr>
          <w:p w14:paraId="4C9DF2AA" w14:textId="77777777" w:rsidR="008C6EA1" w:rsidRDefault="00641456">
            <w:pPr>
              <w:jc w:val="right"/>
            </w:pPr>
            <w:r>
              <w:t>0.117</w:t>
            </w:r>
          </w:p>
        </w:tc>
        <w:tc>
          <w:tcPr>
            <w:tcW w:w="1305" w:type="dxa"/>
            <w:vAlign w:val="center"/>
          </w:tcPr>
          <w:p w14:paraId="62733B1F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79B00C85" w14:textId="77777777" w:rsidR="008C6EA1" w:rsidRDefault="00641456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71DD389C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30BD76EB" w14:textId="77777777">
        <w:trPr>
          <w:jc w:val="center"/>
        </w:trPr>
        <w:tc>
          <w:tcPr>
            <w:tcW w:w="2948" w:type="dxa"/>
            <w:vAlign w:val="center"/>
          </w:tcPr>
          <w:p w14:paraId="5B166481" w14:textId="77777777" w:rsidR="008C6EA1" w:rsidRDefault="00641456">
            <w:r>
              <w:t>合计</w:t>
            </w:r>
          </w:p>
        </w:tc>
        <w:tc>
          <w:tcPr>
            <w:tcW w:w="950" w:type="dxa"/>
            <w:vAlign w:val="center"/>
          </w:tcPr>
          <w:p w14:paraId="051A979C" w14:textId="77777777" w:rsidR="008C6EA1" w:rsidRDefault="008C6EA1"/>
        </w:tc>
        <w:tc>
          <w:tcPr>
            <w:tcW w:w="990" w:type="dxa"/>
            <w:vAlign w:val="center"/>
          </w:tcPr>
          <w:p w14:paraId="683700FA" w14:textId="77777777" w:rsidR="008C6EA1" w:rsidRDefault="00641456">
            <w:pPr>
              <w:jc w:val="right"/>
            </w:pPr>
            <w:r>
              <w:t>437.83</w:t>
            </w:r>
          </w:p>
        </w:tc>
        <w:tc>
          <w:tcPr>
            <w:tcW w:w="922" w:type="dxa"/>
            <w:vAlign w:val="center"/>
          </w:tcPr>
          <w:p w14:paraId="212D77B3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855D1AF" w14:textId="77777777" w:rsidR="008C6EA1" w:rsidRDefault="00641456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3F5A279A" w14:textId="77777777" w:rsidR="008C6EA1" w:rsidRDefault="00641456">
            <w:pPr>
              <w:jc w:val="right"/>
            </w:pPr>
            <w:r>
              <w:t>11.43</w:t>
            </w:r>
          </w:p>
        </w:tc>
        <w:tc>
          <w:tcPr>
            <w:tcW w:w="1107" w:type="dxa"/>
            <w:vAlign w:val="center"/>
          </w:tcPr>
          <w:p w14:paraId="00AE108C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38AC1B6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87E7B7" w14:textId="77777777" w:rsidR="008C6EA1" w:rsidRDefault="006414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D154B9" w14:textId="77777777" w:rsidR="008C6EA1" w:rsidRDefault="00641456">
            <w:pPr>
              <w:jc w:val="center"/>
            </w:pPr>
            <w:r>
              <w:t>0.24 + 22.60/437.83 = 0.29</w:t>
            </w:r>
          </w:p>
        </w:tc>
      </w:tr>
    </w:tbl>
    <w:p w14:paraId="3DA3B188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C6EA1" w14:paraId="1A2AC8D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DE7EF4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B93A99" w14:textId="77777777" w:rsidR="008C6EA1" w:rsidRDefault="006414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09BEE6" w14:textId="77777777" w:rsidR="008C6EA1" w:rsidRDefault="006414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ED43B0" w14:textId="77777777" w:rsidR="008C6EA1" w:rsidRDefault="006414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4A9160" w14:textId="77777777" w:rsidR="008C6EA1" w:rsidRDefault="006414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B7F2EF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EF7365" w14:textId="77777777" w:rsidR="008C6EA1" w:rsidRDefault="0064145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C6EA1" w14:paraId="1A3CADFF" w14:textId="77777777">
        <w:trPr>
          <w:jc w:val="center"/>
        </w:trPr>
        <w:tc>
          <w:tcPr>
            <w:tcW w:w="2948" w:type="dxa"/>
            <w:vAlign w:val="center"/>
          </w:tcPr>
          <w:p w14:paraId="766820E5" w14:textId="77777777" w:rsidR="008C6EA1" w:rsidRDefault="00641456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3C2D8E5" w14:textId="77777777" w:rsidR="008C6EA1" w:rsidRDefault="00641456">
            <w:r>
              <w:t>主墙体</w:t>
            </w:r>
          </w:p>
        </w:tc>
        <w:tc>
          <w:tcPr>
            <w:tcW w:w="990" w:type="dxa"/>
            <w:vAlign w:val="center"/>
          </w:tcPr>
          <w:p w14:paraId="35078BA7" w14:textId="77777777" w:rsidR="008C6EA1" w:rsidRDefault="00641456">
            <w:pPr>
              <w:jc w:val="right"/>
            </w:pPr>
            <w:r>
              <w:t>1314.22</w:t>
            </w:r>
          </w:p>
        </w:tc>
        <w:tc>
          <w:tcPr>
            <w:tcW w:w="922" w:type="dxa"/>
            <w:vAlign w:val="center"/>
          </w:tcPr>
          <w:p w14:paraId="7D8563ED" w14:textId="77777777" w:rsidR="008C6EA1" w:rsidRDefault="00641456">
            <w:pPr>
              <w:jc w:val="right"/>
            </w:pPr>
            <w:r>
              <w:t>0.854</w:t>
            </w:r>
          </w:p>
        </w:tc>
        <w:tc>
          <w:tcPr>
            <w:tcW w:w="1305" w:type="dxa"/>
            <w:vAlign w:val="center"/>
          </w:tcPr>
          <w:p w14:paraId="01576846" w14:textId="77777777" w:rsidR="008C6EA1" w:rsidRDefault="00641456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1147EB92" w14:textId="77777777" w:rsidR="008C6EA1" w:rsidRDefault="00641456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0F2504FA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774FB5D0" w14:textId="77777777">
        <w:trPr>
          <w:jc w:val="center"/>
        </w:trPr>
        <w:tc>
          <w:tcPr>
            <w:tcW w:w="2948" w:type="dxa"/>
            <w:vAlign w:val="center"/>
          </w:tcPr>
          <w:p w14:paraId="24EBD030" w14:textId="77777777" w:rsidR="008C6EA1" w:rsidRDefault="00641456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59E9AA5" w14:textId="77777777" w:rsidR="008C6EA1" w:rsidRDefault="00641456">
            <w:r>
              <w:t>隔离带</w:t>
            </w:r>
          </w:p>
        </w:tc>
        <w:tc>
          <w:tcPr>
            <w:tcW w:w="990" w:type="dxa"/>
            <w:vAlign w:val="center"/>
          </w:tcPr>
          <w:p w14:paraId="309F5591" w14:textId="77777777" w:rsidR="008C6EA1" w:rsidRDefault="00641456">
            <w:pPr>
              <w:jc w:val="right"/>
            </w:pPr>
            <w:r>
              <w:t>225.51</w:t>
            </w:r>
          </w:p>
        </w:tc>
        <w:tc>
          <w:tcPr>
            <w:tcW w:w="922" w:type="dxa"/>
            <w:vAlign w:val="center"/>
          </w:tcPr>
          <w:p w14:paraId="6BA25E8C" w14:textId="77777777" w:rsidR="008C6EA1" w:rsidRDefault="00641456">
            <w:pPr>
              <w:jc w:val="right"/>
            </w:pPr>
            <w:r>
              <w:t>0.146</w:t>
            </w:r>
          </w:p>
        </w:tc>
        <w:tc>
          <w:tcPr>
            <w:tcW w:w="1305" w:type="dxa"/>
            <w:vAlign w:val="center"/>
          </w:tcPr>
          <w:p w14:paraId="4F121243" w14:textId="77777777" w:rsidR="008C6EA1" w:rsidRDefault="00641456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03537E11" w14:textId="77777777" w:rsidR="008C6EA1" w:rsidRDefault="00641456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351810F7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1FBD9485" w14:textId="77777777">
        <w:trPr>
          <w:jc w:val="center"/>
        </w:trPr>
        <w:tc>
          <w:tcPr>
            <w:tcW w:w="2948" w:type="dxa"/>
            <w:vAlign w:val="center"/>
          </w:tcPr>
          <w:p w14:paraId="47FED47D" w14:textId="77777777" w:rsidR="008C6EA1" w:rsidRDefault="00641456">
            <w:r>
              <w:t>合计</w:t>
            </w:r>
          </w:p>
        </w:tc>
        <w:tc>
          <w:tcPr>
            <w:tcW w:w="950" w:type="dxa"/>
            <w:vAlign w:val="center"/>
          </w:tcPr>
          <w:p w14:paraId="162A96DB" w14:textId="77777777" w:rsidR="008C6EA1" w:rsidRDefault="008C6EA1"/>
        </w:tc>
        <w:tc>
          <w:tcPr>
            <w:tcW w:w="990" w:type="dxa"/>
            <w:vAlign w:val="center"/>
          </w:tcPr>
          <w:p w14:paraId="7AEA020F" w14:textId="77777777" w:rsidR="008C6EA1" w:rsidRDefault="00641456">
            <w:pPr>
              <w:jc w:val="right"/>
            </w:pPr>
            <w:r>
              <w:t>1539.73</w:t>
            </w:r>
          </w:p>
        </w:tc>
        <w:tc>
          <w:tcPr>
            <w:tcW w:w="922" w:type="dxa"/>
            <w:vAlign w:val="center"/>
          </w:tcPr>
          <w:p w14:paraId="7E5DE39E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2F2336F" w14:textId="77777777" w:rsidR="008C6EA1" w:rsidRDefault="00641456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50AC2016" w14:textId="77777777" w:rsidR="008C6EA1" w:rsidRDefault="00641456">
            <w:pPr>
              <w:jc w:val="right"/>
            </w:pPr>
            <w:r>
              <w:t>11.61</w:t>
            </w:r>
          </w:p>
        </w:tc>
        <w:tc>
          <w:tcPr>
            <w:tcW w:w="1107" w:type="dxa"/>
            <w:vAlign w:val="center"/>
          </w:tcPr>
          <w:p w14:paraId="7657C215" w14:textId="77777777" w:rsidR="008C6EA1" w:rsidRDefault="00641456">
            <w:pPr>
              <w:jc w:val="right"/>
            </w:pPr>
            <w:r>
              <w:t>0.48</w:t>
            </w:r>
          </w:p>
        </w:tc>
      </w:tr>
      <w:tr w:rsidR="008C6EA1" w14:paraId="604B742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6F77394" w14:textId="77777777" w:rsidR="008C6EA1" w:rsidRDefault="006414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E19D6A0" w14:textId="77777777" w:rsidR="008C6EA1" w:rsidRDefault="00641456">
            <w:pPr>
              <w:jc w:val="center"/>
            </w:pPr>
            <w:r>
              <w:t>0.24 + 124.44/1539.73 = 0.32</w:t>
            </w:r>
          </w:p>
        </w:tc>
      </w:tr>
      <w:tr w:rsidR="008C6EA1" w14:paraId="03A05CB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9B375E0" w14:textId="77777777" w:rsidR="008C6EA1" w:rsidRDefault="00641456">
            <w:r>
              <w:lastRenderedPageBreak/>
              <w:t>标准依据</w:t>
            </w:r>
          </w:p>
        </w:tc>
        <w:tc>
          <w:tcPr>
            <w:tcW w:w="6381" w:type="dxa"/>
            <w:gridSpan w:val="6"/>
          </w:tcPr>
          <w:p w14:paraId="04BDE254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6EA1" w14:paraId="48DD3BE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12057E" w14:textId="77777777" w:rsidR="008C6EA1" w:rsidRDefault="00641456">
            <w:r>
              <w:t>标准要求</w:t>
            </w:r>
          </w:p>
        </w:tc>
        <w:tc>
          <w:tcPr>
            <w:tcW w:w="6381" w:type="dxa"/>
            <w:gridSpan w:val="6"/>
          </w:tcPr>
          <w:p w14:paraId="606975E8" w14:textId="77777777" w:rsidR="008C6EA1" w:rsidRDefault="00641456"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8C6EA1" w14:paraId="0FD45D1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4F8845" w14:textId="77777777" w:rsidR="008C6EA1" w:rsidRDefault="00641456">
            <w:r>
              <w:t>结论</w:t>
            </w:r>
          </w:p>
        </w:tc>
        <w:tc>
          <w:tcPr>
            <w:tcW w:w="6381" w:type="dxa"/>
            <w:gridSpan w:val="6"/>
          </w:tcPr>
          <w:p w14:paraId="082BB53B" w14:textId="77777777" w:rsidR="008C6EA1" w:rsidRDefault="00641456">
            <w:r>
              <w:t>满足</w:t>
            </w:r>
          </w:p>
        </w:tc>
      </w:tr>
    </w:tbl>
    <w:p w14:paraId="61033DB3" w14:textId="77777777" w:rsidR="008C6EA1" w:rsidRDefault="00641456">
      <w:pPr>
        <w:pStyle w:val="2"/>
        <w:widowControl w:val="0"/>
        <w:rPr>
          <w:kern w:val="2"/>
        </w:rPr>
      </w:pPr>
      <w:bookmarkStart w:id="48" w:name="_Toc217081165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5462E4C7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05EA411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0EF7D95" w14:textId="77777777" w:rsidR="008C6EA1" w:rsidRDefault="006414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B1AE6C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D3149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8A55E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CFE10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B697A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CA59F7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48AA0C3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D083B3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592A2B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379AD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FDBAF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AB8964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27961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B743A0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096728A8" w14:textId="77777777">
        <w:trPr>
          <w:jc w:val="center"/>
        </w:trPr>
        <w:tc>
          <w:tcPr>
            <w:tcW w:w="3345" w:type="dxa"/>
            <w:vAlign w:val="center"/>
          </w:tcPr>
          <w:p w14:paraId="3EA48C6D" w14:textId="77777777" w:rsidR="008C6EA1" w:rsidRDefault="0064145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9AC0CA3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86D974A" w14:textId="77777777" w:rsidR="008C6EA1" w:rsidRDefault="00641456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F51D610" w14:textId="77777777" w:rsidR="008C6EA1" w:rsidRDefault="00641456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118DF809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712B0B" w14:textId="77777777" w:rsidR="008C6EA1" w:rsidRDefault="00641456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268CFA32" w14:textId="77777777" w:rsidR="008C6EA1" w:rsidRDefault="00641456">
            <w:pPr>
              <w:jc w:val="right"/>
            </w:pPr>
            <w:r>
              <w:t>1.378</w:t>
            </w:r>
          </w:p>
        </w:tc>
      </w:tr>
      <w:tr w:rsidR="008C6EA1" w14:paraId="736F8D6D" w14:textId="77777777">
        <w:trPr>
          <w:jc w:val="center"/>
        </w:trPr>
        <w:tc>
          <w:tcPr>
            <w:tcW w:w="3345" w:type="dxa"/>
            <w:vAlign w:val="center"/>
          </w:tcPr>
          <w:p w14:paraId="558F7C5D" w14:textId="77777777" w:rsidR="008C6EA1" w:rsidRDefault="00641456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7CA2D2A0" w14:textId="77777777" w:rsidR="008C6EA1" w:rsidRDefault="00641456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D7731F9" w14:textId="77777777" w:rsidR="008C6EA1" w:rsidRDefault="00641456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30C4DC06" w14:textId="77777777" w:rsidR="008C6EA1" w:rsidRDefault="00641456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B399F5C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A34358" w14:textId="77777777" w:rsidR="008C6EA1" w:rsidRDefault="00641456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5E5B6647" w14:textId="77777777" w:rsidR="008C6EA1" w:rsidRDefault="00641456">
            <w:pPr>
              <w:jc w:val="right"/>
            </w:pPr>
            <w:r>
              <w:t>0.750</w:t>
            </w:r>
          </w:p>
        </w:tc>
      </w:tr>
      <w:tr w:rsidR="008C6EA1" w14:paraId="05CF4B41" w14:textId="77777777">
        <w:trPr>
          <w:jc w:val="center"/>
        </w:trPr>
        <w:tc>
          <w:tcPr>
            <w:tcW w:w="3345" w:type="dxa"/>
            <w:vAlign w:val="center"/>
          </w:tcPr>
          <w:p w14:paraId="1991946C" w14:textId="77777777" w:rsidR="008C6EA1" w:rsidRDefault="00641456">
            <w:r>
              <w:t>正交胶合木</w:t>
            </w:r>
          </w:p>
        </w:tc>
        <w:tc>
          <w:tcPr>
            <w:tcW w:w="848" w:type="dxa"/>
            <w:vAlign w:val="center"/>
          </w:tcPr>
          <w:p w14:paraId="00F7B699" w14:textId="77777777" w:rsidR="008C6EA1" w:rsidRDefault="0064145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24CA5F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0748098" w14:textId="77777777" w:rsidR="008C6EA1" w:rsidRDefault="00641456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076239C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40C9B9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0387A4F0" w14:textId="77777777" w:rsidR="008C6EA1" w:rsidRDefault="00641456">
            <w:pPr>
              <w:jc w:val="right"/>
            </w:pPr>
            <w:r>
              <w:t>15.000</w:t>
            </w:r>
          </w:p>
        </w:tc>
      </w:tr>
      <w:tr w:rsidR="008C6EA1" w14:paraId="16B7AE5C" w14:textId="77777777">
        <w:trPr>
          <w:jc w:val="center"/>
        </w:trPr>
        <w:tc>
          <w:tcPr>
            <w:tcW w:w="3345" w:type="dxa"/>
            <w:vAlign w:val="center"/>
          </w:tcPr>
          <w:p w14:paraId="7C86BBB3" w14:textId="77777777" w:rsidR="008C6EA1" w:rsidRDefault="00641456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DBBFFB" w14:textId="77777777" w:rsidR="008C6EA1" w:rsidRDefault="00641456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2460E710" w14:textId="77777777" w:rsidR="008C6EA1" w:rsidRDefault="00641456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348D135A" w14:textId="77777777" w:rsidR="008C6EA1" w:rsidRDefault="00641456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232C2290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36B0FF" w14:textId="77777777" w:rsidR="008C6EA1" w:rsidRDefault="00641456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203119CE" w14:textId="77777777" w:rsidR="008C6EA1" w:rsidRDefault="00641456">
            <w:pPr>
              <w:jc w:val="right"/>
            </w:pPr>
            <w:r>
              <w:t>0.000</w:t>
            </w:r>
          </w:p>
        </w:tc>
      </w:tr>
      <w:tr w:rsidR="008C6EA1" w14:paraId="79A2DEE1" w14:textId="77777777">
        <w:trPr>
          <w:jc w:val="center"/>
        </w:trPr>
        <w:tc>
          <w:tcPr>
            <w:tcW w:w="3345" w:type="dxa"/>
            <w:vAlign w:val="center"/>
          </w:tcPr>
          <w:p w14:paraId="1FA8AD94" w14:textId="77777777" w:rsidR="008C6EA1" w:rsidRDefault="00641456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2517DC69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F6F733A" w14:textId="77777777" w:rsidR="008C6EA1" w:rsidRDefault="00641456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1A42BB3" w14:textId="77777777" w:rsidR="008C6EA1" w:rsidRDefault="00641456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622D2B45" w14:textId="77777777" w:rsidR="008C6EA1" w:rsidRDefault="00641456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9E1ED93" w14:textId="77777777" w:rsidR="008C6EA1" w:rsidRDefault="00641456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6B6415BD" w14:textId="77777777" w:rsidR="008C6EA1" w:rsidRDefault="00641456">
            <w:pPr>
              <w:jc w:val="right"/>
            </w:pPr>
            <w:r>
              <w:t>2.496</w:t>
            </w:r>
          </w:p>
        </w:tc>
      </w:tr>
      <w:tr w:rsidR="008C6EA1" w14:paraId="5F0CF314" w14:textId="77777777">
        <w:trPr>
          <w:jc w:val="center"/>
        </w:trPr>
        <w:tc>
          <w:tcPr>
            <w:tcW w:w="3345" w:type="dxa"/>
            <w:vAlign w:val="center"/>
          </w:tcPr>
          <w:p w14:paraId="784D5B3D" w14:textId="77777777" w:rsidR="008C6EA1" w:rsidRDefault="00641456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B23CF4" w14:textId="77777777" w:rsidR="008C6EA1" w:rsidRDefault="00641456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32D937FB" w14:textId="77777777" w:rsidR="008C6EA1" w:rsidRDefault="00641456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52455BC5" w14:textId="77777777" w:rsidR="008C6EA1" w:rsidRDefault="00641456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49DE6843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52A80E" w14:textId="77777777" w:rsidR="008C6EA1" w:rsidRDefault="00641456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2206197F" w14:textId="77777777" w:rsidR="008C6EA1" w:rsidRDefault="00641456">
            <w:pPr>
              <w:jc w:val="right"/>
            </w:pPr>
            <w:r>
              <w:t>0.639</w:t>
            </w:r>
          </w:p>
        </w:tc>
      </w:tr>
      <w:tr w:rsidR="008C6EA1" w14:paraId="58ECAA5E" w14:textId="77777777">
        <w:trPr>
          <w:jc w:val="center"/>
        </w:trPr>
        <w:tc>
          <w:tcPr>
            <w:tcW w:w="3345" w:type="dxa"/>
            <w:vAlign w:val="center"/>
          </w:tcPr>
          <w:p w14:paraId="0ED62D38" w14:textId="77777777" w:rsidR="008C6EA1" w:rsidRDefault="00641456">
            <w:r>
              <w:t>石材外挂板</w:t>
            </w:r>
          </w:p>
        </w:tc>
        <w:tc>
          <w:tcPr>
            <w:tcW w:w="848" w:type="dxa"/>
            <w:vAlign w:val="center"/>
          </w:tcPr>
          <w:p w14:paraId="499186D9" w14:textId="77777777" w:rsidR="008C6EA1" w:rsidRDefault="00641456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6EEF13F0" w14:textId="77777777" w:rsidR="008C6EA1" w:rsidRDefault="00641456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64DCC79C" w14:textId="77777777" w:rsidR="008C6EA1" w:rsidRDefault="00641456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04E29B65" w14:textId="77777777" w:rsidR="008C6EA1" w:rsidRDefault="0064145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701E81" w14:textId="77777777" w:rsidR="008C6EA1" w:rsidRDefault="00641456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C4EDFCD" w14:textId="77777777" w:rsidR="008C6EA1" w:rsidRDefault="00641456">
            <w:pPr>
              <w:jc w:val="right"/>
            </w:pPr>
            <w:r>
              <w:t>0.187</w:t>
            </w:r>
          </w:p>
        </w:tc>
      </w:tr>
      <w:tr w:rsidR="008C6EA1" w14:paraId="530AE139" w14:textId="77777777">
        <w:trPr>
          <w:jc w:val="center"/>
        </w:trPr>
        <w:tc>
          <w:tcPr>
            <w:tcW w:w="3345" w:type="dxa"/>
            <w:vAlign w:val="center"/>
          </w:tcPr>
          <w:p w14:paraId="0A50AB66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CC13F6" w14:textId="77777777" w:rsidR="008C6EA1" w:rsidRDefault="00641456">
            <w:pPr>
              <w:jc w:val="right"/>
            </w:pPr>
            <w:r>
              <w:t>447.5</w:t>
            </w:r>
          </w:p>
        </w:tc>
        <w:tc>
          <w:tcPr>
            <w:tcW w:w="1075" w:type="dxa"/>
            <w:vAlign w:val="center"/>
          </w:tcPr>
          <w:p w14:paraId="5726AF24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19CBB4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A860C7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958878" w14:textId="77777777" w:rsidR="008C6EA1" w:rsidRDefault="00641456">
            <w:pPr>
              <w:jc w:val="right"/>
            </w:pPr>
            <w:r>
              <w:t>4.862</w:t>
            </w:r>
          </w:p>
        </w:tc>
        <w:tc>
          <w:tcPr>
            <w:tcW w:w="1064" w:type="dxa"/>
            <w:vAlign w:val="center"/>
          </w:tcPr>
          <w:p w14:paraId="03A1035E" w14:textId="77777777" w:rsidR="008C6EA1" w:rsidRDefault="00641456">
            <w:pPr>
              <w:jc w:val="right"/>
            </w:pPr>
            <w:r>
              <w:t>20.450</w:t>
            </w:r>
          </w:p>
        </w:tc>
      </w:tr>
      <w:tr w:rsidR="008C6EA1" w14:paraId="4B781DE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6F3642" w14:textId="77777777" w:rsidR="008C6EA1" w:rsidRDefault="006414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8167CE" w14:textId="77777777" w:rsidR="008C6EA1" w:rsidRDefault="00641456">
            <w:pPr>
              <w:jc w:val="center"/>
            </w:pPr>
            <w:r>
              <w:t>0.20</w:t>
            </w:r>
          </w:p>
        </w:tc>
      </w:tr>
      <w:tr w:rsidR="008C6EA1" w14:paraId="3107F65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201F7A" w14:textId="77777777" w:rsidR="008C6EA1" w:rsidRDefault="00641456">
            <w:r>
              <w:t>标准依据</w:t>
            </w:r>
          </w:p>
        </w:tc>
        <w:tc>
          <w:tcPr>
            <w:tcW w:w="5985" w:type="dxa"/>
            <w:gridSpan w:val="6"/>
          </w:tcPr>
          <w:p w14:paraId="1D646F21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6EA1" w14:paraId="072E484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834287" w14:textId="77777777" w:rsidR="008C6EA1" w:rsidRDefault="00641456">
            <w:r>
              <w:t>标准要求</w:t>
            </w:r>
          </w:p>
        </w:tc>
        <w:tc>
          <w:tcPr>
            <w:tcW w:w="5985" w:type="dxa"/>
            <w:gridSpan w:val="6"/>
          </w:tcPr>
          <w:p w14:paraId="5B9BE85E" w14:textId="77777777" w:rsidR="008C6EA1" w:rsidRDefault="00641456"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8C6EA1" w14:paraId="6308F78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5967A85" w14:textId="77777777" w:rsidR="008C6EA1" w:rsidRDefault="00641456">
            <w:r>
              <w:t>结论</w:t>
            </w:r>
          </w:p>
        </w:tc>
        <w:tc>
          <w:tcPr>
            <w:tcW w:w="5985" w:type="dxa"/>
            <w:gridSpan w:val="6"/>
          </w:tcPr>
          <w:p w14:paraId="48E70DCB" w14:textId="77777777" w:rsidR="008C6EA1" w:rsidRDefault="00641456">
            <w:r>
              <w:t>满足</w:t>
            </w:r>
          </w:p>
        </w:tc>
      </w:tr>
    </w:tbl>
    <w:p w14:paraId="6A0D5E52" w14:textId="77777777" w:rsidR="008C6EA1" w:rsidRDefault="00641456">
      <w:pPr>
        <w:pStyle w:val="2"/>
        <w:widowControl w:val="0"/>
        <w:rPr>
          <w:kern w:val="2"/>
        </w:rPr>
      </w:pPr>
      <w:bookmarkStart w:id="49" w:name="_Toc217081166"/>
      <w:r>
        <w:rPr>
          <w:rFonts w:hint="eastAsia"/>
          <w:kern w:val="2"/>
        </w:rPr>
        <w:t>地下车库与供暖房间之间的楼板</w:t>
      </w:r>
      <w:bookmarkEnd w:id="49"/>
    </w:p>
    <w:p w14:paraId="1DE84CED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DBF178" w14:textId="77777777" w:rsidR="008C6EA1" w:rsidRDefault="00641456">
      <w:pPr>
        <w:pStyle w:val="2"/>
        <w:widowControl w:val="0"/>
        <w:rPr>
          <w:kern w:val="2"/>
        </w:rPr>
      </w:pPr>
      <w:bookmarkStart w:id="50" w:name="_Toc217081167"/>
      <w:r>
        <w:rPr>
          <w:rFonts w:hint="eastAsia"/>
          <w:kern w:val="2"/>
        </w:rPr>
        <w:t>非供暖楼梯间与供暖房间隔墙</w:t>
      </w:r>
      <w:bookmarkEnd w:id="50"/>
    </w:p>
    <w:p w14:paraId="57CB6C79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20D3CBE" w14:textId="77777777" w:rsidR="008C6EA1" w:rsidRDefault="00641456">
      <w:pPr>
        <w:pStyle w:val="2"/>
        <w:widowControl w:val="0"/>
        <w:rPr>
          <w:kern w:val="2"/>
        </w:rPr>
      </w:pPr>
      <w:bookmarkStart w:id="51" w:name="_Toc217081168"/>
      <w:r>
        <w:rPr>
          <w:rFonts w:hint="eastAsia"/>
          <w:kern w:val="2"/>
        </w:rPr>
        <w:t>外窗</w:t>
      </w:r>
      <w:bookmarkEnd w:id="51"/>
    </w:p>
    <w:p w14:paraId="40E0163F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C6EA1" w14:paraId="7E8FE91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FC244D4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AD75FF8" w14:textId="77777777" w:rsidR="008C6EA1" w:rsidRDefault="00641456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38976C1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B9D6C6E" w14:textId="77777777" w:rsidR="008C6EA1" w:rsidRDefault="00641456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559924" w14:textId="77777777" w:rsidR="008C6EA1" w:rsidRDefault="0064145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BE0EA78" w14:textId="77777777" w:rsidR="008C6EA1" w:rsidRDefault="00641456">
            <w:pPr>
              <w:jc w:val="center"/>
            </w:pPr>
            <w:r>
              <w:t>可见光透射比</w:t>
            </w:r>
          </w:p>
        </w:tc>
      </w:tr>
      <w:tr w:rsidR="008C6EA1" w14:paraId="0BDCF8D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1EEF08C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68F242A" w14:textId="77777777" w:rsidR="008C6EA1" w:rsidRDefault="00641456">
            <w:r>
              <w:t>88</w:t>
            </w:r>
            <w:r>
              <w:t>系列内平开塑料窗：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Low-E+16Ar+5+16Ar+5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6C6B6274" w14:textId="77777777" w:rsidR="008C6EA1" w:rsidRDefault="00641456">
            <w:pPr>
              <w:jc w:val="center"/>
            </w:pPr>
            <w:r>
              <w:t>130</w:t>
            </w:r>
          </w:p>
        </w:tc>
        <w:tc>
          <w:tcPr>
            <w:tcW w:w="1171" w:type="dxa"/>
            <w:vAlign w:val="center"/>
          </w:tcPr>
          <w:p w14:paraId="6EACFE70" w14:textId="77777777" w:rsidR="008C6EA1" w:rsidRDefault="00641456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7DAA0A17" w14:textId="77777777" w:rsidR="008C6EA1" w:rsidRDefault="00641456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7F521AD9" w14:textId="77777777" w:rsidR="008C6EA1" w:rsidRDefault="00641456">
            <w:pPr>
              <w:jc w:val="center"/>
            </w:pPr>
            <w:r>
              <w:t>0.620</w:t>
            </w:r>
          </w:p>
        </w:tc>
      </w:tr>
      <w:tr w:rsidR="008C6EA1" w14:paraId="171F1D1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42E2EA" w14:textId="77777777" w:rsidR="008C6EA1" w:rsidRDefault="008C6EA1"/>
        </w:tc>
        <w:tc>
          <w:tcPr>
            <w:tcW w:w="2943" w:type="dxa"/>
            <w:vMerge/>
            <w:vAlign w:val="center"/>
          </w:tcPr>
          <w:p w14:paraId="1C07F530" w14:textId="77777777" w:rsidR="008C6EA1" w:rsidRDefault="008C6EA1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8560588" w14:textId="77777777" w:rsidR="008C6EA1" w:rsidRDefault="00641456">
            <w:pPr>
              <w:jc w:val="center"/>
            </w:pPr>
            <w:r>
              <w:t>窗编号</w:t>
            </w:r>
          </w:p>
        </w:tc>
      </w:tr>
      <w:tr w:rsidR="008C6EA1" w14:paraId="6157F12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FAC6176" w14:textId="77777777" w:rsidR="008C6EA1" w:rsidRDefault="008C6EA1"/>
        </w:tc>
        <w:tc>
          <w:tcPr>
            <w:tcW w:w="2943" w:type="dxa"/>
            <w:vMerge/>
            <w:vAlign w:val="center"/>
          </w:tcPr>
          <w:p w14:paraId="3323BEBD" w14:textId="77777777" w:rsidR="008C6EA1" w:rsidRDefault="008C6EA1"/>
        </w:tc>
        <w:tc>
          <w:tcPr>
            <w:tcW w:w="5595" w:type="dxa"/>
            <w:gridSpan w:val="4"/>
            <w:vAlign w:val="center"/>
          </w:tcPr>
          <w:p w14:paraId="7D592E73" w14:textId="77777777" w:rsidR="008C6EA1" w:rsidRDefault="00641456">
            <w:r>
              <w:t>BLMQ</w:t>
            </w:r>
          </w:p>
        </w:tc>
      </w:tr>
      <w:tr w:rsidR="008C6EA1" w14:paraId="038A9B4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CB5D48" w14:textId="77777777" w:rsidR="008C6EA1" w:rsidRDefault="008C6EA1"/>
        </w:tc>
        <w:tc>
          <w:tcPr>
            <w:tcW w:w="8538" w:type="dxa"/>
            <w:gridSpan w:val="5"/>
            <w:vAlign w:val="center"/>
          </w:tcPr>
          <w:p w14:paraId="65C64D26" w14:textId="77777777" w:rsidR="008C6EA1" w:rsidRDefault="00641456">
            <w:r>
              <w:t>来源：《北京居住建筑节能设计标准》</w:t>
            </w:r>
            <w:r>
              <w:t>DB11/891-2020</w:t>
            </w:r>
          </w:p>
        </w:tc>
      </w:tr>
      <w:tr w:rsidR="008C6EA1" w14:paraId="35DDAFF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773988E" w14:textId="77777777" w:rsidR="008C6EA1" w:rsidRDefault="00641456">
            <w:pPr>
              <w:jc w:val="center"/>
            </w:pPr>
            <w:r>
              <w:lastRenderedPageBreak/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28B06E68" w14:textId="77777777" w:rsidR="008C6EA1" w:rsidRDefault="00641456">
            <w:r>
              <w:t>88</w:t>
            </w:r>
            <w:r>
              <w:t>系列内平开塑料窗：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Low-E+16Ar+5+16Ar+5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13885823" w14:textId="77777777" w:rsidR="008C6EA1" w:rsidRDefault="00641456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0A9EDB6" w14:textId="77777777" w:rsidR="008C6EA1" w:rsidRDefault="00641456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42114565" w14:textId="77777777" w:rsidR="008C6EA1" w:rsidRDefault="00641456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2BA00B49" w14:textId="77777777" w:rsidR="008C6EA1" w:rsidRDefault="00641456">
            <w:pPr>
              <w:jc w:val="center"/>
            </w:pPr>
            <w:r>
              <w:t>0.620</w:t>
            </w:r>
          </w:p>
        </w:tc>
      </w:tr>
      <w:tr w:rsidR="008C6EA1" w14:paraId="08EC84B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4B42BF0" w14:textId="77777777" w:rsidR="008C6EA1" w:rsidRDefault="008C6EA1"/>
        </w:tc>
        <w:tc>
          <w:tcPr>
            <w:tcW w:w="2943" w:type="dxa"/>
            <w:vMerge/>
            <w:vAlign w:val="center"/>
          </w:tcPr>
          <w:p w14:paraId="5F06592C" w14:textId="77777777" w:rsidR="008C6EA1" w:rsidRDefault="008C6EA1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197D5AA" w14:textId="77777777" w:rsidR="008C6EA1" w:rsidRDefault="00641456">
            <w:pPr>
              <w:jc w:val="center"/>
            </w:pPr>
            <w:r>
              <w:t>窗编号</w:t>
            </w:r>
          </w:p>
        </w:tc>
      </w:tr>
      <w:tr w:rsidR="008C6EA1" w14:paraId="5269798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4AC55E4" w14:textId="77777777" w:rsidR="008C6EA1" w:rsidRDefault="008C6EA1"/>
        </w:tc>
        <w:tc>
          <w:tcPr>
            <w:tcW w:w="2943" w:type="dxa"/>
            <w:vMerge/>
            <w:vAlign w:val="center"/>
          </w:tcPr>
          <w:p w14:paraId="1267FDDF" w14:textId="77777777" w:rsidR="008C6EA1" w:rsidRDefault="008C6EA1"/>
        </w:tc>
        <w:tc>
          <w:tcPr>
            <w:tcW w:w="5595" w:type="dxa"/>
            <w:gridSpan w:val="4"/>
            <w:vAlign w:val="center"/>
          </w:tcPr>
          <w:p w14:paraId="3A83192C" w14:textId="77777777" w:rsidR="008C6EA1" w:rsidRDefault="00641456">
            <w:r>
              <w:t>C0915</w:t>
            </w:r>
            <w:r>
              <w:t>，</w:t>
            </w:r>
            <w:r>
              <w:t>C1517</w:t>
            </w:r>
            <w:r>
              <w:t>，</w:t>
            </w:r>
            <w:r>
              <w:t>C2118</w:t>
            </w:r>
            <w:r>
              <w:t>，</w:t>
            </w:r>
            <w:r>
              <w:t>C2121</w:t>
            </w:r>
            <w:r>
              <w:t>，</w:t>
            </w:r>
            <w:r>
              <w:t>C2424</w:t>
            </w:r>
            <w:r>
              <w:t>，</w:t>
            </w:r>
            <w:r>
              <w:t>C3024</w:t>
            </w:r>
            <w:r>
              <w:t>，</w:t>
            </w:r>
            <w:r>
              <w:t>C1518</w:t>
            </w:r>
            <w:r>
              <w:t>，</w:t>
            </w:r>
            <w:r>
              <w:t>C2421</w:t>
            </w:r>
            <w:r>
              <w:t>，</w:t>
            </w:r>
            <w:r>
              <w:t>C1815</w:t>
            </w:r>
            <w:r>
              <w:t>，</w:t>
            </w:r>
            <w:r>
              <w:t>C2424[0124]</w:t>
            </w:r>
            <w:r>
              <w:t>，</w:t>
            </w:r>
            <w:r>
              <w:t>C2424[0224]</w:t>
            </w:r>
            <w:r>
              <w:t>，</w:t>
            </w:r>
            <w:r>
              <w:t>C2424[2224]</w:t>
            </w:r>
            <w:r>
              <w:t>，</w:t>
            </w:r>
            <w:r>
              <w:t>C2424[2324]</w:t>
            </w:r>
            <w:r>
              <w:t>，</w:t>
            </w:r>
            <w:r>
              <w:t>C3321</w:t>
            </w:r>
          </w:p>
        </w:tc>
      </w:tr>
      <w:tr w:rsidR="008C6EA1" w14:paraId="1FB741D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3695537" w14:textId="77777777" w:rsidR="008C6EA1" w:rsidRDefault="008C6EA1"/>
        </w:tc>
        <w:tc>
          <w:tcPr>
            <w:tcW w:w="8538" w:type="dxa"/>
            <w:gridSpan w:val="5"/>
            <w:vAlign w:val="center"/>
          </w:tcPr>
          <w:p w14:paraId="6AF6F8E4" w14:textId="77777777" w:rsidR="008C6EA1" w:rsidRDefault="00641456">
            <w:r>
              <w:t>来源：《北京居住建筑节能设计标准》</w:t>
            </w:r>
            <w:r>
              <w:t>DB11/891-2020</w:t>
            </w:r>
          </w:p>
        </w:tc>
      </w:tr>
    </w:tbl>
    <w:p w14:paraId="54655DB9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4FC957C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7A393166" w14:textId="77777777" w:rsidR="008C6EA1" w:rsidRDefault="00641456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8C6EA1" w14:paraId="6C0248CB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7F291A86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6EB8C46" w14:textId="77777777" w:rsidR="008C6EA1" w:rsidRDefault="00641456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715489" w14:textId="77777777" w:rsidR="008C6EA1" w:rsidRDefault="00641456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C4F652" w14:textId="77777777" w:rsidR="008C6EA1" w:rsidRDefault="00641456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2A66A7" w14:textId="77777777" w:rsidR="008C6EA1" w:rsidRDefault="00641456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47B0FDB8" w14:textId="77777777" w:rsidR="008C6EA1" w:rsidRDefault="00641456">
            <w:pPr>
              <w:jc w:val="center"/>
            </w:pPr>
            <w:r>
              <w:t>备注</w:t>
            </w:r>
          </w:p>
        </w:tc>
      </w:tr>
      <w:tr w:rsidR="008C6EA1" w14:paraId="6F568CCC" w14:textId="77777777">
        <w:trPr>
          <w:jc w:val="center"/>
        </w:trPr>
        <w:tc>
          <w:tcPr>
            <w:tcW w:w="679" w:type="dxa"/>
            <w:vAlign w:val="center"/>
          </w:tcPr>
          <w:p w14:paraId="2EAF827E" w14:textId="77777777" w:rsidR="008C6EA1" w:rsidRDefault="00641456">
            <w:r>
              <w:t>1</w:t>
            </w:r>
          </w:p>
        </w:tc>
        <w:tc>
          <w:tcPr>
            <w:tcW w:w="1754" w:type="dxa"/>
            <w:vAlign w:val="center"/>
          </w:tcPr>
          <w:p w14:paraId="1E2DE13C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61267CE2" w14:textId="77777777" w:rsidR="008C6EA1" w:rsidRDefault="00641456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1C91CBE3" w14:textId="77777777" w:rsidR="008C6EA1" w:rsidRDefault="00641456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20477884" w14:textId="77777777" w:rsidR="008C6EA1" w:rsidRDefault="00641456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70E72A81" w14:textId="77777777" w:rsidR="008C6EA1" w:rsidRDefault="008C6EA1"/>
        </w:tc>
      </w:tr>
    </w:tbl>
    <w:p w14:paraId="66646AB7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355ECB05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09F3ECF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6EA1" w14:paraId="4A91CED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8394352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D87C80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2D20EE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5098E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5C3DD1" w14:textId="77777777" w:rsidR="008C6EA1" w:rsidRDefault="006414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BC3B5D" w14:textId="77777777" w:rsidR="008C6EA1" w:rsidRDefault="0064145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E40B7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4595D5" w14:textId="77777777" w:rsidR="008C6EA1" w:rsidRDefault="00641456">
            <w:pPr>
              <w:jc w:val="center"/>
            </w:pPr>
            <w:r>
              <w:t>传热系数</w:t>
            </w:r>
          </w:p>
        </w:tc>
      </w:tr>
      <w:tr w:rsidR="008C6EA1" w14:paraId="0C4B95E8" w14:textId="77777777">
        <w:trPr>
          <w:jc w:val="center"/>
        </w:trPr>
        <w:tc>
          <w:tcPr>
            <w:tcW w:w="1013" w:type="dxa"/>
            <w:vAlign w:val="center"/>
          </w:tcPr>
          <w:p w14:paraId="56B8EC5D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5098F5" w14:textId="77777777" w:rsidR="008C6EA1" w:rsidRDefault="00641456">
            <w:r>
              <w:t>BLMQ</w:t>
            </w:r>
          </w:p>
        </w:tc>
        <w:tc>
          <w:tcPr>
            <w:tcW w:w="1188" w:type="dxa"/>
            <w:vAlign w:val="center"/>
          </w:tcPr>
          <w:p w14:paraId="2208BB6F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40B4F4A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0EDAC0B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8EDD386" w14:textId="77777777" w:rsidR="008C6EA1" w:rsidRDefault="00641456">
            <w:pPr>
              <w:jc w:val="right"/>
            </w:pPr>
            <w:r>
              <w:t>358.56</w:t>
            </w:r>
          </w:p>
        </w:tc>
        <w:tc>
          <w:tcPr>
            <w:tcW w:w="1188" w:type="dxa"/>
            <w:vAlign w:val="center"/>
          </w:tcPr>
          <w:p w14:paraId="16D897FF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0E4BC83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142EBFC" w14:textId="77777777">
        <w:trPr>
          <w:jc w:val="center"/>
        </w:trPr>
        <w:tc>
          <w:tcPr>
            <w:tcW w:w="1013" w:type="dxa"/>
            <w:vAlign w:val="center"/>
          </w:tcPr>
          <w:p w14:paraId="4AC2AF29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C6957B" w14:textId="77777777" w:rsidR="008C6EA1" w:rsidRDefault="00641456">
            <w:r>
              <w:t>C1517</w:t>
            </w:r>
          </w:p>
        </w:tc>
        <w:tc>
          <w:tcPr>
            <w:tcW w:w="1188" w:type="dxa"/>
            <w:vAlign w:val="center"/>
          </w:tcPr>
          <w:p w14:paraId="42616481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597405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C49E69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20FDFDA2" w14:textId="77777777" w:rsidR="008C6EA1" w:rsidRDefault="00641456">
            <w:pPr>
              <w:jc w:val="right"/>
            </w:pPr>
            <w:r>
              <w:t>5.10</w:t>
            </w:r>
          </w:p>
        </w:tc>
        <w:tc>
          <w:tcPr>
            <w:tcW w:w="1188" w:type="dxa"/>
            <w:vAlign w:val="center"/>
          </w:tcPr>
          <w:p w14:paraId="4AF80160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598B54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C714AB7" w14:textId="77777777">
        <w:trPr>
          <w:jc w:val="center"/>
        </w:trPr>
        <w:tc>
          <w:tcPr>
            <w:tcW w:w="1013" w:type="dxa"/>
            <w:vAlign w:val="center"/>
          </w:tcPr>
          <w:p w14:paraId="6F63ED8C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79D0D3E" w14:textId="77777777" w:rsidR="008C6EA1" w:rsidRDefault="00641456">
            <w:r>
              <w:t>C1518</w:t>
            </w:r>
          </w:p>
        </w:tc>
        <w:tc>
          <w:tcPr>
            <w:tcW w:w="1188" w:type="dxa"/>
            <w:vAlign w:val="center"/>
          </w:tcPr>
          <w:p w14:paraId="0F11E742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CE17963" w14:textId="77777777" w:rsidR="008C6EA1" w:rsidRDefault="00641456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0FA9D76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977912F" w14:textId="77777777" w:rsidR="008C6EA1" w:rsidRDefault="00641456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1B097F55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66AFC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EA7A13B" w14:textId="77777777">
        <w:trPr>
          <w:jc w:val="center"/>
        </w:trPr>
        <w:tc>
          <w:tcPr>
            <w:tcW w:w="1013" w:type="dxa"/>
            <w:vAlign w:val="center"/>
          </w:tcPr>
          <w:p w14:paraId="614C32E2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348F13A" w14:textId="77777777" w:rsidR="008C6EA1" w:rsidRDefault="00641456">
            <w:r>
              <w:t>C2118</w:t>
            </w:r>
          </w:p>
        </w:tc>
        <w:tc>
          <w:tcPr>
            <w:tcW w:w="1188" w:type="dxa"/>
            <w:vAlign w:val="center"/>
          </w:tcPr>
          <w:p w14:paraId="605B11D7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C841CB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90D6AC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8885AB9" w14:textId="77777777" w:rsidR="008C6EA1" w:rsidRDefault="00641456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220D6E09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843087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4A1AF03D" w14:textId="77777777">
        <w:trPr>
          <w:jc w:val="center"/>
        </w:trPr>
        <w:tc>
          <w:tcPr>
            <w:tcW w:w="1013" w:type="dxa"/>
            <w:vAlign w:val="center"/>
          </w:tcPr>
          <w:p w14:paraId="3FE127AE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BBC107C" w14:textId="77777777" w:rsidR="008C6EA1" w:rsidRDefault="00641456">
            <w:r>
              <w:t>C2421</w:t>
            </w:r>
          </w:p>
        </w:tc>
        <w:tc>
          <w:tcPr>
            <w:tcW w:w="1188" w:type="dxa"/>
            <w:vAlign w:val="center"/>
          </w:tcPr>
          <w:p w14:paraId="38D12975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304120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3F3761" w14:textId="77777777" w:rsidR="008C6EA1" w:rsidRDefault="00641456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353C340B" w14:textId="77777777" w:rsidR="008C6EA1" w:rsidRDefault="00641456">
            <w:pPr>
              <w:jc w:val="right"/>
            </w:pPr>
            <w:r>
              <w:t>10.08</w:t>
            </w:r>
          </w:p>
        </w:tc>
        <w:tc>
          <w:tcPr>
            <w:tcW w:w="1188" w:type="dxa"/>
            <w:vAlign w:val="center"/>
          </w:tcPr>
          <w:p w14:paraId="61A55F7D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04D21EB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5ADE500" w14:textId="77777777">
        <w:trPr>
          <w:jc w:val="center"/>
        </w:trPr>
        <w:tc>
          <w:tcPr>
            <w:tcW w:w="1013" w:type="dxa"/>
            <w:vAlign w:val="center"/>
          </w:tcPr>
          <w:p w14:paraId="067F3306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8D51F01" w14:textId="77777777" w:rsidR="008C6EA1" w:rsidRDefault="00641456">
            <w:r>
              <w:t>C2424</w:t>
            </w:r>
          </w:p>
        </w:tc>
        <w:tc>
          <w:tcPr>
            <w:tcW w:w="1188" w:type="dxa"/>
            <w:vAlign w:val="center"/>
          </w:tcPr>
          <w:p w14:paraId="0313618D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9921F30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5C33A6D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7DA524BC" w14:textId="77777777" w:rsidR="008C6EA1" w:rsidRDefault="00641456">
            <w:pPr>
              <w:jc w:val="right"/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437F48E4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1C31C4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5FC39264" w14:textId="77777777">
        <w:trPr>
          <w:jc w:val="center"/>
        </w:trPr>
        <w:tc>
          <w:tcPr>
            <w:tcW w:w="1013" w:type="dxa"/>
            <w:vAlign w:val="center"/>
          </w:tcPr>
          <w:p w14:paraId="1B36FEB4" w14:textId="77777777" w:rsidR="008C6EA1" w:rsidRDefault="00641456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7D600BB" w14:textId="77777777" w:rsidR="008C6EA1" w:rsidRDefault="00641456">
            <w:r>
              <w:t>C3024</w:t>
            </w:r>
          </w:p>
        </w:tc>
        <w:tc>
          <w:tcPr>
            <w:tcW w:w="1188" w:type="dxa"/>
            <w:vAlign w:val="center"/>
          </w:tcPr>
          <w:p w14:paraId="57E6C865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BA2A8F3" w14:textId="77777777" w:rsidR="008C6EA1" w:rsidRDefault="00641456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A385F73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1FB28B35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1188" w:type="dxa"/>
            <w:vAlign w:val="center"/>
          </w:tcPr>
          <w:p w14:paraId="1F932E39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60FC7F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CBC398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CD3E2B6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AD5EE6" w14:textId="77777777" w:rsidR="008C6EA1" w:rsidRDefault="00641456">
            <w:pPr>
              <w:jc w:val="right"/>
            </w:pPr>
            <w:r>
              <w:t>482.28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1E5DEA" w14:textId="77777777" w:rsidR="008C6EA1" w:rsidRDefault="0064145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05DB56" w14:textId="77777777" w:rsidR="008C6EA1" w:rsidRDefault="00641456">
            <w:pPr>
              <w:jc w:val="right"/>
            </w:pPr>
            <w:r>
              <w:t>0.900</w:t>
            </w:r>
          </w:p>
        </w:tc>
      </w:tr>
    </w:tbl>
    <w:p w14:paraId="1BF6B360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24C357A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6EA1" w14:paraId="498B4AB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0AC6DBA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A3B56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2FFA6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D65FFE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2D6133" w14:textId="77777777" w:rsidR="008C6EA1" w:rsidRDefault="006414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6B7C5" w14:textId="77777777" w:rsidR="008C6EA1" w:rsidRDefault="0064145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F4DD07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034ED" w14:textId="77777777" w:rsidR="008C6EA1" w:rsidRDefault="00641456">
            <w:pPr>
              <w:jc w:val="center"/>
            </w:pPr>
            <w:r>
              <w:t>传热系数</w:t>
            </w:r>
          </w:p>
        </w:tc>
      </w:tr>
      <w:tr w:rsidR="008C6EA1" w14:paraId="4AC4B4E3" w14:textId="77777777">
        <w:trPr>
          <w:jc w:val="center"/>
        </w:trPr>
        <w:tc>
          <w:tcPr>
            <w:tcW w:w="1013" w:type="dxa"/>
            <w:vAlign w:val="center"/>
          </w:tcPr>
          <w:p w14:paraId="7FBDB6BA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17E785" w14:textId="77777777" w:rsidR="008C6EA1" w:rsidRDefault="00641456">
            <w:r>
              <w:t>BLMQ</w:t>
            </w:r>
          </w:p>
        </w:tc>
        <w:tc>
          <w:tcPr>
            <w:tcW w:w="1188" w:type="dxa"/>
            <w:vAlign w:val="center"/>
          </w:tcPr>
          <w:p w14:paraId="2C19AD2A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014E18C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C1DA806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8C3EB3C" w14:textId="77777777" w:rsidR="008C6EA1" w:rsidRDefault="00641456">
            <w:pPr>
              <w:jc w:val="right"/>
            </w:pPr>
            <w:r>
              <w:t>383.41</w:t>
            </w:r>
          </w:p>
        </w:tc>
        <w:tc>
          <w:tcPr>
            <w:tcW w:w="1188" w:type="dxa"/>
            <w:vAlign w:val="center"/>
          </w:tcPr>
          <w:p w14:paraId="1F243CC8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4C3C9248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7CA046FE" w14:textId="77777777">
        <w:trPr>
          <w:jc w:val="center"/>
        </w:trPr>
        <w:tc>
          <w:tcPr>
            <w:tcW w:w="1013" w:type="dxa"/>
            <w:vAlign w:val="center"/>
          </w:tcPr>
          <w:p w14:paraId="775C5568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457B08" w14:textId="77777777" w:rsidR="008C6EA1" w:rsidRDefault="00641456">
            <w:r>
              <w:t>C1815</w:t>
            </w:r>
          </w:p>
        </w:tc>
        <w:tc>
          <w:tcPr>
            <w:tcW w:w="1188" w:type="dxa"/>
            <w:vAlign w:val="center"/>
          </w:tcPr>
          <w:p w14:paraId="008DAC50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183AB3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90C35C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EA3A007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63EECE9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135B3F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67B50B53" w14:textId="77777777">
        <w:trPr>
          <w:jc w:val="center"/>
        </w:trPr>
        <w:tc>
          <w:tcPr>
            <w:tcW w:w="1013" w:type="dxa"/>
            <w:vAlign w:val="center"/>
          </w:tcPr>
          <w:p w14:paraId="2BD06693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FBE93F" w14:textId="77777777" w:rsidR="008C6EA1" w:rsidRDefault="00641456">
            <w:r>
              <w:t>C2121</w:t>
            </w:r>
          </w:p>
        </w:tc>
        <w:tc>
          <w:tcPr>
            <w:tcW w:w="1188" w:type="dxa"/>
            <w:vAlign w:val="center"/>
          </w:tcPr>
          <w:p w14:paraId="7F2FF98A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851373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2480769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1188" w:type="dxa"/>
            <w:vAlign w:val="center"/>
          </w:tcPr>
          <w:p w14:paraId="2050F886" w14:textId="77777777" w:rsidR="008C6EA1" w:rsidRDefault="00641456">
            <w:pPr>
              <w:jc w:val="right"/>
            </w:pPr>
            <w:r>
              <w:t>13.23</w:t>
            </w:r>
          </w:p>
        </w:tc>
        <w:tc>
          <w:tcPr>
            <w:tcW w:w="1188" w:type="dxa"/>
            <w:vAlign w:val="center"/>
          </w:tcPr>
          <w:p w14:paraId="5D5AFB0E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5E38C8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696725BC" w14:textId="77777777">
        <w:trPr>
          <w:jc w:val="center"/>
        </w:trPr>
        <w:tc>
          <w:tcPr>
            <w:tcW w:w="1013" w:type="dxa"/>
            <w:vAlign w:val="center"/>
          </w:tcPr>
          <w:p w14:paraId="2780519C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0C79B14" w14:textId="77777777" w:rsidR="008C6EA1" w:rsidRDefault="00641456">
            <w:r>
              <w:t>C2424</w:t>
            </w:r>
          </w:p>
        </w:tc>
        <w:tc>
          <w:tcPr>
            <w:tcW w:w="1188" w:type="dxa"/>
            <w:vAlign w:val="center"/>
          </w:tcPr>
          <w:p w14:paraId="0494F3BC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1571FE1" w14:textId="77777777" w:rsidR="008C6EA1" w:rsidRDefault="00641456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66EE2FF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47072C93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1188" w:type="dxa"/>
            <w:vAlign w:val="center"/>
          </w:tcPr>
          <w:p w14:paraId="7945D85E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8A8D9B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70E16E29" w14:textId="77777777">
        <w:trPr>
          <w:jc w:val="center"/>
        </w:trPr>
        <w:tc>
          <w:tcPr>
            <w:tcW w:w="1013" w:type="dxa"/>
            <w:vAlign w:val="center"/>
          </w:tcPr>
          <w:p w14:paraId="351F8081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4919B39" w14:textId="77777777" w:rsidR="008C6EA1" w:rsidRDefault="00641456">
            <w:r>
              <w:t>C2424[0124]</w:t>
            </w:r>
          </w:p>
        </w:tc>
        <w:tc>
          <w:tcPr>
            <w:tcW w:w="1188" w:type="dxa"/>
            <w:vAlign w:val="center"/>
          </w:tcPr>
          <w:p w14:paraId="30FCA2B0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FA10A1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5CD066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188" w:type="dxa"/>
            <w:vAlign w:val="center"/>
          </w:tcPr>
          <w:p w14:paraId="5DB39FB6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188" w:type="dxa"/>
            <w:vAlign w:val="center"/>
          </w:tcPr>
          <w:p w14:paraId="4F02EDF8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702FAA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7E329E52" w14:textId="77777777">
        <w:trPr>
          <w:jc w:val="center"/>
        </w:trPr>
        <w:tc>
          <w:tcPr>
            <w:tcW w:w="1013" w:type="dxa"/>
            <w:vAlign w:val="center"/>
          </w:tcPr>
          <w:p w14:paraId="134C2032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A7BD708" w14:textId="77777777" w:rsidR="008C6EA1" w:rsidRDefault="00641456">
            <w:r>
              <w:t>C2424[0224]</w:t>
            </w:r>
          </w:p>
        </w:tc>
        <w:tc>
          <w:tcPr>
            <w:tcW w:w="1188" w:type="dxa"/>
            <w:vAlign w:val="center"/>
          </w:tcPr>
          <w:p w14:paraId="2BF548F1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BFC02C4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030268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24800428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5E2C4B18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449CC61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38F27F9" w14:textId="77777777">
        <w:trPr>
          <w:jc w:val="center"/>
        </w:trPr>
        <w:tc>
          <w:tcPr>
            <w:tcW w:w="1013" w:type="dxa"/>
            <w:vAlign w:val="center"/>
          </w:tcPr>
          <w:p w14:paraId="76F09E01" w14:textId="77777777" w:rsidR="008C6EA1" w:rsidRDefault="00641456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7EA9410" w14:textId="77777777" w:rsidR="008C6EA1" w:rsidRDefault="00641456">
            <w:r>
              <w:t>C2424[2224]</w:t>
            </w:r>
          </w:p>
        </w:tc>
        <w:tc>
          <w:tcPr>
            <w:tcW w:w="1188" w:type="dxa"/>
            <w:vAlign w:val="center"/>
          </w:tcPr>
          <w:p w14:paraId="4D3EDB7D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F7734A8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2C009A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188" w:type="dxa"/>
            <w:vAlign w:val="center"/>
          </w:tcPr>
          <w:p w14:paraId="021FD942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188" w:type="dxa"/>
            <w:vAlign w:val="center"/>
          </w:tcPr>
          <w:p w14:paraId="1ADE6D21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0D4EA6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503497F6" w14:textId="77777777">
        <w:trPr>
          <w:jc w:val="center"/>
        </w:trPr>
        <w:tc>
          <w:tcPr>
            <w:tcW w:w="1013" w:type="dxa"/>
            <w:vAlign w:val="center"/>
          </w:tcPr>
          <w:p w14:paraId="15FD43FE" w14:textId="77777777" w:rsidR="008C6EA1" w:rsidRDefault="00641456">
            <w:pPr>
              <w:jc w:val="center"/>
            </w:pPr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30261428" w14:textId="77777777" w:rsidR="008C6EA1" w:rsidRDefault="00641456">
            <w:r>
              <w:t>C2424[2324]</w:t>
            </w:r>
          </w:p>
        </w:tc>
        <w:tc>
          <w:tcPr>
            <w:tcW w:w="1188" w:type="dxa"/>
            <w:vAlign w:val="center"/>
          </w:tcPr>
          <w:p w14:paraId="3FE014CE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28AE740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D62F81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188" w:type="dxa"/>
            <w:vAlign w:val="center"/>
          </w:tcPr>
          <w:p w14:paraId="34E95CFA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188" w:type="dxa"/>
            <w:vAlign w:val="center"/>
          </w:tcPr>
          <w:p w14:paraId="77A0B90F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E87746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5F7524C" w14:textId="77777777">
        <w:trPr>
          <w:jc w:val="center"/>
        </w:trPr>
        <w:tc>
          <w:tcPr>
            <w:tcW w:w="1013" w:type="dxa"/>
            <w:vAlign w:val="center"/>
          </w:tcPr>
          <w:p w14:paraId="0CB6A8FD" w14:textId="77777777" w:rsidR="008C6EA1" w:rsidRDefault="00641456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67DA59C" w14:textId="77777777" w:rsidR="008C6EA1" w:rsidRDefault="00641456">
            <w:r>
              <w:t>C3321</w:t>
            </w:r>
          </w:p>
        </w:tc>
        <w:tc>
          <w:tcPr>
            <w:tcW w:w="1188" w:type="dxa"/>
            <w:vAlign w:val="center"/>
          </w:tcPr>
          <w:p w14:paraId="2D473840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45BC47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54BF25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188" w:type="dxa"/>
            <w:vAlign w:val="center"/>
          </w:tcPr>
          <w:p w14:paraId="0435AFA2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188" w:type="dxa"/>
            <w:vAlign w:val="center"/>
          </w:tcPr>
          <w:p w14:paraId="1A9F8E61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25DF6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051FFD9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C1D0128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FC22351" w14:textId="77777777" w:rsidR="008C6EA1" w:rsidRDefault="00641456">
            <w:pPr>
              <w:jc w:val="right"/>
            </w:pPr>
            <w:r>
              <w:t>475.39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D18E59" w14:textId="77777777" w:rsidR="008C6EA1" w:rsidRDefault="0064145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4EE7D1" w14:textId="77777777" w:rsidR="008C6EA1" w:rsidRDefault="00641456">
            <w:pPr>
              <w:jc w:val="right"/>
            </w:pPr>
            <w:r>
              <w:t>0.900</w:t>
            </w:r>
          </w:p>
        </w:tc>
      </w:tr>
    </w:tbl>
    <w:p w14:paraId="37505A55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A63C7F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46BA59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6EA1" w14:paraId="5BB1A2A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0BC2FFA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96468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DDDAC6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EB478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FE57EE" w14:textId="77777777" w:rsidR="008C6EA1" w:rsidRDefault="006414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801482" w14:textId="77777777" w:rsidR="008C6EA1" w:rsidRDefault="0064145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9FB145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0693A" w14:textId="77777777" w:rsidR="008C6EA1" w:rsidRDefault="00641456">
            <w:pPr>
              <w:jc w:val="center"/>
            </w:pPr>
            <w:r>
              <w:t>传热系数</w:t>
            </w:r>
          </w:p>
        </w:tc>
      </w:tr>
      <w:tr w:rsidR="008C6EA1" w14:paraId="0821112C" w14:textId="77777777">
        <w:trPr>
          <w:jc w:val="center"/>
        </w:trPr>
        <w:tc>
          <w:tcPr>
            <w:tcW w:w="1013" w:type="dxa"/>
            <w:vAlign w:val="center"/>
          </w:tcPr>
          <w:p w14:paraId="48B98635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5E792C" w14:textId="77777777" w:rsidR="008C6EA1" w:rsidRDefault="00641456">
            <w:r>
              <w:t>BLMQ</w:t>
            </w:r>
          </w:p>
        </w:tc>
        <w:tc>
          <w:tcPr>
            <w:tcW w:w="1188" w:type="dxa"/>
            <w:vAlign w:val="center"/>
          </w:tcPr>
          <w:p w14:paraId="135B3F44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E96C29C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B4A945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CEAAA8" w14:textId="77777777" w:rsidR="008C6EA1" w:rsidRDefault="00641456">
            <w:pPr>
              <w:jc w:val="right"/>
            </w:pPr>
            <w:r>
              <w:t>216.00</w:t>
            </w:r>
          </w:p>
        </w:tc>
        <w:tc>
          <w:tcPr>
            <w:tcW w:w="1188" w:type="dxa"/>
            <w:vAlign w:val="center"/>
          </w:tcPr>
          <w:p w14:paraId="1475F322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0BFD1BD2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7858736" w14:textId="77777777">
        <w:trPr>
          <w:jc w:val="center"/>
        </w:trPr>
        <w:tc>
          <w:tcPr>
            <w:tcW w:w="1013" w:type="dxa"/>
            <w:vAlign w:val="center"/>
          </w:tcPr>
          <w:p w14:paraId="779C7C34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955D213" w14:textId="77777777" w:rsidR="008C6EA1" w:rsidRDefault="00641456">
            <w:r>
              <w:t>C0915</w:t>
            </w:r>
          </w:p>
        </w:tc>
        <w:tc>
          <w:tcPr>
            <w:tcW w:w="1188" w:type="dxa"/>
            <w:vAlign w:val="center"/>
          </w:tcPr>
          <w:p w14:paraId="7C68EE0D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081700B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0B431A2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7BE0F34F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7FE30745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39ADFB9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6F39268" w14:textId="77777777">
        <w:trPr>
          <w:jc w:val="center"/>
        </w:trPr>
        <w:tc>
          <w:tcPr>
            <w:tcW w:w="1013" w:type="dxa"/>
            <w:vAlign w:val="center"/>
          </w:tcPr>
          <w:p w14:paraId="48A0F5A3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FC51F1" w14:textId="77777777" w:rsidR="008C6EA1" w:rsidRDefault="00641456">
            <w:r>
              <w:t>C1517</w:t>
            </w:r>
          </w:p>
        </w:tc>
        <w:tc>
          <w:tcPr>
            <w:tcW w:w="1188" w:type="dxa"/>
            <w:vAlign w:val="center"/>
          </w:tcPr>
          <w:p w14:paraId="27E081B0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ADC0F6E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748EEA4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63F7D0D5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3513719E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FA860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723BEFB0" w14:textId="77777777">
        <w:trPr>
          <w:jc w:val="center"/>
        </w:trPr>
        <w:tc>
          <w:tcPr>
            <w:tcW w:w="1013" w:type="dxa"/>
            <w:vAlign w:val="center"/>
          </w:tcPr>
          <w:p w14:paraId="3944628B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F854245" w14:textId="77777777" w:rsidR="008C6EA1" w:rsidRDefault="00641456">
            <w:r>
              <w:t>C2118</w:t>
            </w:r>
          </w:p>
        </w:tc>
        <w:tc>
          <w:tcPr>
            <w:tcW w:w="1188" w:type="dxa"/>
            <w:vAlign w:val="center"/>
          </w:tcPr>
          <w:p w14:paraId="064C0765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C45541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00774DB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91AD206" w14:textId="77777777" w:rsidR="008C6EA1" w:rsidRDefault="00641456">
            <w:pPr>
              <w:jc w:val="right"/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34F7E933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5BA2C23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7435E11B" w14:textId="77777777">
        <w:trPr>
          <w:jc w:val="center"/>
        </w:trPr>
        <w:tc>
          <w:tcPr>
            <w:tcW w:w="1013" w:type="dxa"/>
            <w:vAlign w:val="center"/>
          </w:tcPr>
          <w:p w14:paraId="00671CE4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ECC0450" w14:textId="77777777" w:rsidR="008C6EA1" w:rsidRDefault="00641456">
            <w:r>
              <w:t>C2121</w:t>
            </w:r>
          </w:p>
        </w:tc>
        <w:tc>
          <w:tcPr>
            <w:tcW w:w="1188" w:type="dxa"/>
            <w:vAlign w:val="center"/>
          </w:tcPr>
          <w:p w14:paraId="43CE2E5B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5313B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8CE7E20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1188" w:type="dxa"/>
            <w:vAlign w:val="center"/>
          </w:tcPr>
          <w:p w14:paraId="14C9555D" w14:textId="77777777" w:rsidR="008C6EA1" w:rsidRDefault="00641456">
            <w:pPr>
              <w:jc w:val="right"/>
            </w:pPr>
            <w:r>
              <w:t>8.82</w:t>
            </w:r>
          </w:p>
        </w:tc>
        <w:tc>
          <w:tcPr>
            <w:tcW w:w="1188" w:type="dxa"/>
            <w:vAlign w:val="center"/>
          </w:tcPr>
          <w:p w14:paraId="0ADC8C0F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F5C29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47F0BF77" w14:textId="77777777">
        <w:trPr>
          <w:jc w:val="center"/>
        </w:trPr>
        <w:tc>
          <w:tcPr>
            <w:tcW w:w="1013" w:type="dxa"/>
            <w:vAlign w:val="center"/>
          </w:tcPr>
          <w:p w14:paraId="5209BDFF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ACABCC5" w14:textId="77777777" w:rsidR="008C6EA1" w:rsidRDefault="00641456">
            <w:r>
              <w:t>C2424</w:t>
            </w:r>
          </w:p>
        </w:tc>
        <w:tc>
          <w:tcPr>
            <w:tcW w:w="1188" w:type="dxa"/>
            <w:vAlign w:val="center"/>
          </w:tcPr>
          <w:p w14:paraId="2EB8C94E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20F72DB" w14:textId="77777777" w:rsidR="008C6EA1" w:rsidRDefault="00641456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5B5F3E8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505AD589" w14:textId="77777777" w:rsidR="008C6EA1" w:rsidRDefault="00641456">
            <w:pPr>
              <w:jc w:val="right"/>
            </w:pPr>
            <w:r>
              <w:t>69.12</w:t>
            </w:r>
          </w:p>
        </w:tc>
        <w:tc>
          <w:tcPr>
            <w:tcW w:w="1188" w:type="dxa"/>
            <w:vAlign w:val="center"/>
          </w:tcPr>
          <w:p w14:paraId="47BED9D6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B7C44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CCD598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9EE0794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BA5A051" w14:textId="77777777" w:rsidR="008C6EA1" w:rsidRDefault="00641456">
            <w:pPr>
              <w:jc w:val="right"/>
            </w:pPr>
            <w:r>
              <w:t>337.47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041E76" w14:textId="77777777" w:rsidR="008C6EA1" w:rsidRDefault="0064145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11894F" w14:textId="77777777" w:rsidR="008C6EA1" w:rsidRDefault="00641456">
            <w:pPr>
              <w:jc w:val="right"/>
            </w:pPr>
            <w:r>
              <w:t>0.900</w:t>
            </w:r>
          </w:p>
        </w:tc>
      </w:tr>
    </w:tbl>
    <w:p w14:paraId="5CEFF12C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04051D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1452B7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6EA1" w14:paraId="1190EC4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5A12683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4F1E7E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51BCBD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266E5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2168F" w14:textId="77777777" w:rsidR="008C6EA1" w:rsidRDefault="006414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587512" w14:textId="77777777" w:rsidR="008C6EA1" w:rsidRDefault="0064145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8FF699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F43B3B" w14:textId="77777777" w:rsidR="008C6EA1" w:rsidRDefault="00641456">
            <w:pPr>
              <w:jc w:val="center"/>
            </w:pPr>
            <w:r>
              <w:t>传热系数</w:t>
            </w:r>
          </w:p>
        </w:tc>
      </w:tr>
      <w:tr w:rsidR="008C6EA1" w14:paraId="5EC0349F" w14:textId="77777777">
        <w:trPr>
          <w:jc w:val="center"/>
        </w:trPr>
        <w:tc>
          <w:tcPr>
            <w:tcW w:w="1013" w:type="dxa"/>
            <w:vAlign w:val="center"/>
          </w:tcPr>
          <w:p w14:paraId="7FC508DA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F198B8" w14:textId="77777777" w:rsidR="008C6EA1" w:rsidRDefault="00641456">
            <w:r>
              <w:t>BLMQ</w:t>
            </w:r>
          </w:p>
        </w:tc>
        <w:tc>
          <w:tcPr>
            <w:tcW w:w="1188" w:type="dxa"/>
            <w:vAlign w:val="center"/>
          </w:tcPr>
          <w:p w14:paraId="037C98B3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DFAB3F0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D5DEC4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D00A94" w14:textId="77777777" w:rsidR="008C6EA1" w:rsidRDefault="00641456">
            <w:pPr>
              <w:jc w:val="right"/>
            </w:pPr>
            <w:r>
              <w:t>208.00</w:t>
            </w:r>
          </w:p>
        </w:tc>
        <w:tc>
          <w:tcPr>
            <w:tcW w:w="1188" w:type="dxa"/>
            <w:vAlign w:val="center"/>
          </w:tcPr>
          <w:p w14:paraId="50328F87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3EB91DFC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457C7AD5" w14:textId="77777777">
        <w:trPr>
          <w:jc w:val="center"/>
        </w:trPr>
        <w:tc>
          <w:tcPr>
            <w:tcW w:w="1013" w:type="dxa"/>
            <w:vAlign w:val="center"/>
          </w:tcPr>
          <w:p w14:paraId="0EAF9D11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295ED6" w14:textId="77777777" w:rsidR="008C6EA1" w:rsidRDefault="00641456">
            <w:r>
              <w:t>C0915</w:t>
            </w:r>
          </w:p>
        </w:tc>
        <w:tc>
          <w:tcPr>
            <w:tcW w:w="1188" w:type="dxa"/>
            <w:vAlign w:val="center"/>
          </w:tcPr>
          <w:p w14:paraId="0827DA10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BE552A1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79FF1E0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3E0EF19F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5E583308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8AAA4AD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294C491" w14:textId="77777777">
        <w:trPr>
          <w:jc w:val="center"/>
        </w:trPr>
        <w:tc>
          <w:tcPr>
            <w:tcW w:w="1013" w:type="dxa"/>
            <w:vAlign w:val="center"/>
          </w:tcPr>
          <w:p w14:paraId="53810C21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BB2429" w14:textId="77777777" w:rsidR="008C6EA1" w:rsidRDefault="00641456">
            <w:r>
              <w:t>C1517</w:t>
            </w:r>
          </w:p>
        </w:tc>
        <w:tc>
          <w:tcPr>
            <w:tcW w:w="1188" w:type="dxa"/>
            <w:vAlign w:val="center"/>
          </w:tcPr>
          <w:p w14:paraId="5E66E806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CE011B0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B1348CF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1DDCE5B3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3E64B5DB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A16462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384CB72F" w14:textId="77777777">
        <w:trPr>
          <w:jc w:val="center"/>
        </w:trPr>
        <w:tc>
          <w:tcPr>
            <w:tcW w:w="1013" w:type="dxa"/>
            <w:vAlign w:val="center"/>
          </w:tcPr>
          <w:p w14:paraId="4045B4A9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D3083E5" w14:textId="77777777" w:rsidR="008C6EA1" w:rsidRDefault="00641456">
            <w:r>
              <w:t>C2424</w:t>
            </w:r>
          </w:p>
        </w:tc>
        <w:tc>
          <w:tcPr>
            <w:tcW w:w="1188" w:type="dxa"/>
            <w:vAlign w:val="center"/>
          </w:tcPr>
          <w:p w14:paraId="5940D37D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6FE4072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FB2DAF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791444FF" w14:textId="77777777" w:rsidR="008C6EA1" w:rsidRDefault="00641456">
            <w:pPr>
              <w:jc w:val="right"/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19A7F436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5072B0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2F3702B7" w14:textId="77777777">
        <w:trPr>
          <w:jc w:val="center"/>
        </w:trPr>
        <w:tc>
          <w:tcPr>
            <w:tcW w:w="1013" w:type="dxa"/>
            <w:vAlign w:val="center"/>
          </w:tcPr>
          <w:p w14:paraId="721C5977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4A130CD" w14:textId="77777777" w:rsidR="008C6EA1" w:rsidRDefault="00641456">
            <w:r>
              <w:t>C3024</w:t>
            </w:r>
          </w:p>
        </w:tc>
        <w:tc>
          <w:tcPr>
            <w:tcW w:w="1188" w:type="dxa"/>
            <w:vAlign w:val="center"/>
          </w:tcPr>
          <w:p w14:paraId="76DA0B00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5E4F9BC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4D6927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0C7DE6D" w14:textId="77777777" w:rsidR="008C6EA1" w:rsidRDefault="00641456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2EACCC99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631CA9F" w14:textId="77777777" w:rsidR="008C6EA1" w:rsidRDefault="00641456">
            <w:pPr>
              <w:jc w:val="right"/>
            </w:pPr>
            <w:r>
              <w:t>0.900</w:t>
            </w:r>
          </w:p>
        </w:tc>
      </w:tr>
      <w:tr w:rsidR="008C6EA1" w14:paraId="0107F49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C6FEEDC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2B5999" w14:textId="77777777" w:rsidR="008C6EA1" w:rsidRDefault="00641456">
            <w:pPr>
              <w:jc w:val="right"/>
            </w:pPr>
            <w:r>
              <w:t>254.77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18F6CF" w14:textId="77777777" w:rsidR="008C6EA1" w:rsidRDefault="0064145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FC12DD5" w14:textId="77777777" w:rsidR="008C6EA1" w:rsidRDefault="00641456">
            <w:pPr>
              <w:jc w:val="right"/>
            </w:pPr>
            <w:r>
              <w:t>0.900</w:t>
            </w:r>
          </w:p>
        </w:tc>
      </w:tr>
    </w:tbl>
    <w:p w14:paraId="293DE3EC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5DA3A3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115B6D7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B82FD5D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8C6EA1" w14:paraId="529B0629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B3ECD26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3510817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6B039BD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A3EA45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5F0E0B" w14:textId="77777777" w:rsidR="008C6EA1" w:rsidRDefault="006414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A7F94" w14:textId="77777777" w:rsidR="008C6EA1" w:rsidRDefault="006414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ED4AD2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5C565E" w14:textId="77777777" w:rsidR="008C6EA1" w:rsidRDefault="0064145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A4C8F" w14:textId="77777777" w:rsidR="008C6EA1" w:rsidRDefault="00641456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407DFE5" w14:textId="77777777" w:rsidR="008C6EA1" w:rsidRDefault="00641456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2514C8" w14:textId="77777777" w:rsidR="008C6EA1" w:rsidRDefault="0064145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C6EA1" w14:paraId="351B8E4C" w14:textId="77777777">
        <w:trPr>
          <w:jc w:val="center"/>
        </w:trPr>
        <w:tc>
          <w:tcPr>
            <w:tcW w:w="622" w:type="dxa"/>
            <w:vAlign w:val="center"/>
          </w:tcPr>
          <w:p w14:paraId="20483401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0CFFCD6D" w14:textId="77777777" w:rsidR="008C6EA1" w:rsidRDefault="00641456">
            <w:r>
              <w:t>BLMQ</w:t>
            </w:r>
          </w:p>
        </w:tc>
        <w:tc>
          <w:tcPr>
            <w:tcW w:w="735" w:type="dxa"/>
            <w:vAlign w:val="center"/>
          </w:tcPr>
          <w:p w14:paraId="4C7897E1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49675EF1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DB212FA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38EC8FA" w14:textId="77777777" w:rsidR="008C6EA1" w:rsidRDefault="00641456">
            <w:pPr>
              <w:jc w:val="right"/>
            </w:pPr>
            <w:r>
              <w:t>358.56</w:t>
            </w:r>
          </w:p>
        </w:tc>
        <w:tc>
          <w:tcPr>
            <w:tcW w:w="781" w:type="dxa"/>
            <w:vAlign w:val="center"/>
          </w:tcPr>
          <w:p w14:paraId="27C0F597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309A625F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DBC990D" w14:textId="77777777" w:rsidR="008C6EA1" w:rsidRDefault="008C6EA1"/>
        </w:tc>
        <w:tc>
          <w:tcPr>
            <w:tcW w:w="1165" w:type="dxa"/>
            <w:vAlign w:val="center"/>
          </w:tcPr>
          <w:p w14:paraId="37484697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AC8D18A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150B17CC" w14:textId="77777777">
        <w:trPr>
          <w:jc w:val="center"/>
        </w:trPr>
        <w:tc>
          <w:tcPr>
            <w:tcW w:w="622" w:type="dxa"/>
            <w:vAlign w:val="center"/>
          </w:tcPr>
          <w:p w14:paraId="7D2EDA7D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980E84C" w14:textId="77777777" w:rsidR="008C6EA1" w:rsidRDefault="00641456">
            <w:r>
              <w:t>C1517</w:t>
            </w:r>
          </w:p>
        </w:tc>
        <w:tc>
          <w:tcPr>
            <w:tcW w:w="735" w:type="dxa"/>
            <w:vAlign w:val="center"/>
          </w:tcPr>
          <w:p w14:paraId="315C5AE4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F17A7E8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9914946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25B4BBAD" w14:textId="77777777" w:rsidR="008C6EA1" w:rsidRDefault="00641456">
            <w:pPr>
              <w:jc w:val="right"/>
            </w:pPr>
            <w:r>
              <w:t>5.10</w:t>
            </w:r>
          </w:p>
        </w:tc>
        <w:tc>
          <w:tcPr>
            <w:tcW w:w="781" w:type="dxa"/>
            <w:vAlign w:val="center"/>
          </w:tcPr>
          <w:p w14:paraId="2190ACFF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649819C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CFE28BF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6DF085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DB0DC95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34A2C61C" w14:textId="77777777">
        <w:trPr>
          <w:jc w:val="center"/>
        </w:trPr>
        <w:tc>
          <w:tcPr>
            <w:tcW w:w="622" w:type="dxa"/>
            <w:vAlign w:val="center"/>
          </w:tcPr>
          <w:p w14:paraId="659CB484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47C609C3" w14:textId="77777777" w:rsidR="008C6EA1" w:rsidRDefault="00641456">
            <w:r>
              <w:t>C1518</w:t>
            </w:r>
          </w:p>
        </w:tc>
        <w:tc>
          <w:tcPr>
            <w:tcW w:w="735" w:type="dxa"/>
            <w:vAlign w:val="center"/>
          </w:tcPr>
          <w:p w14:paraId="13716791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009EE478" w14:textId="77777777" w:rsidR="008C6EA1" w:rsidRDefault="00641456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AAF8B4F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B804CFC" w14:textId="77777777" w:rsidR="008C6EA1" w:rsidRDefault="00641456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34164B72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591D78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3CC6241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E23367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ADABD72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7C911EE9" w14:textId="77777777">
        <w:trPr>
          <w:jc w:val="center"/>
        </w:trPr>
        <w:tc>
          <w:tcPr>
            <w:tcW w:w="622" w:type="dxa"/>
            <w:vAlign w:val="center"/>
          </w:tcPr>
          <w:p w14:paraId="6396F836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1BD19DE" w14:textId="77777777" w:rsidR="008C6EA1" w:rsidRDefault="00641456">
            <w:r>
              <w:t>C2118</w:t>
            </w:r>
          </w:p>
        </w:tc>
        <w:tc>
          <w:tcPr>
            <w:tcW w:w="735" w:type="dxa"/>
            <w:vAlign w:val="center"/>
          </w:tcPr>
          <w:p w14:paraId="3E9622DB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0C3F0CB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7F96F4B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72F5807" w14:textId="77777777" w:rsidR="008C6EA1" w:rsidRDefault="00641456">
            <w:pPr>
              <w:jc w:val="right"/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4E50DED5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F816680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245FD29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0E04BC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ED85711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4DB22A83" w14:textId="77777777">
        <w:trPr>
          <w:jc w:val="center"/>
        </w:trPr>
        <w:tc>
          <w:tcPr>
            <w:tcW w:w="622" w:type="dxa"/>
            <w:vAlign w:val="center"/>
          </w:tcPr>
          <w:p w14:paraId="665BCB9A" w14:textId="77777777" w:rsidR="008C6EA1" w:rsidRDefault="00641456">
            <w:pPr>
              <w:jc w:val="center"/>
            </w:pPr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14:paraId="6A9EAFA1" w14:textId="77777777" w:rsidR="008C6EA1" w:rsidRDefault="00641456">
            <w:r>
              <w:t>C2421</w:t>
            </w:r>
          </w:p>
        </w:tc>
        <w:tc>
          <w:tcPr>
            <w:tcW w:w="735" w:type="dxa"/>
            <w:vAlign w:val="center"/>
          </w:tcPr>
          <w:p w14:paraId="64C4A7C6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7655389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5428B3B" w14:textId="77777777" w:rsidR="008C6EA1" w:rsidRDefault="00641456">
            <w:pPr>
              <w:jc w:val="right"/>
            </w:pPr>
            <w:r>
              <w:t>5.04</w:t>
            </w:r>
          </w:p>
        </w:tc>
        <w:tc>
          <w:tcPr>
            <w:tcW w:w="848" w:type="dxa"/>
            <w:vAlign w:val="center"/>
          </w:tcPr>
          <w:p w14:paraId="54E435D1" w14:textId="77777777" w:rsidR="008C6EA1" w:rsidRDefault="00641456">
            <w:pPr>
              <w:jc w:val="right"/>
            </w:pPr>
            <w:r>
              <w:t>10.08</w:t>
            </w:r>
          </w:p>
        </w:tc>
        <w:tc>
          <w:tcPr>
            <w:tcW w:w="781" w:type="dxa"/>
            <w:vAlign w:val="center"/>
          </w:tcPr>
          <w:p w14:paraId="51F17588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736BDBF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A1A0BF9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4A2326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B3364E4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5774686F" w14:textId="77777777">
        <w:trPr>
          <w:jc w:val="center"/>
        </w:trPr>
        <w:tc>
          <w:tcPr>
            <w:tcW w:w="622" w:type="dxa"/>
            <w:vAlign w:val="center"/>
          </w:tcPr>
          <w:p w14:paraId="4715B975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27789D7D" w14:textId="77777777" w:rsidR="008C6EA1" w:rsidRDefault="00641456">
            <w:r>
              <w:t>C2424</w:t>
            </w:r>
          </w:p>
        </w:tc>
        <w:tc>
          <w:tcPr>
            <w:tcW w:w="735" w:type="dxa"/>
            <w:vAlign w:val="center"/>
          </w:tcPr>
          <w:p w14:paraId="593E9209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50754400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DBEA0F2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553141CC" w14:textId="77777777" w:rsidR="008C6EA1" w:rsidRDefault="00641456">
            <w:pPr>
              <w:jc w:val="right"/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5DB61FCD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EEDC82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C8E2352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EDCE31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50BF9A1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482CF1B" w14:textId="77777777">
        <w:trPr>
          <w:jc w:val="center"/>
        </w:trPr>
        <w:tc>
          <w:tcPr>
            <w:tcW w:w="622" w:type="dxa"/>
            <w:vAlign w:val="center"/>
          </w:tcPr>
          <w:p w14:paraId="27D74716" w14:textId="77777777" w:rsidR="008C6EA1" w:rsidRDefault="00641456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08CEEBE4" w14:textId="77777777" w:rsidR="008C6EA1" w:rsidRDefault="00641456">
            <w:r>
              <w:t>C3024</w:t>
            </w:r>
          </w:p>
        </w:tc>
        <w:tc>
          <w:tcPr>
            <w:tcW w:w="735" w:type="dxa"/>
            <w:vAlign w:val="center"/>
          </w:tcPr>
          <w:p w14:paraId="053C3597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71E09853" w14:textId="77777777" w:rsidR="008C6EA1" w:rsidRDefault="00641456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5040AA61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5BD51963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781" w:type="dxa"/>
            <w:vAlign w:val="center"/>
          </w:tcPr>
          <w:p w14:paraId="193BD61D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791E6A3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349B55C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DBF6276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231331E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6DA19D7D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950040B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B7ED8A" w14:textId="77777777" w:rsidR="008C6EA1" w:rsidRDefault="00641456">
            <w:pPr>
              <w:jc w:val="right"/>
            </w:pPr>
            <w:r>
              <w:t>482.28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420B548" w14:textId="77777777" w:rsidR="008C6EA1" w:rsidRDefault="00641456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45D73F3B" w14:textId="77777777" w:rsidR="008C6EA1" w:rsidRDefault="00641456">
            <w:pPr>
              <w:jc w:val="right"/>
            </w:pPr>
            <w:r>
              <w:t>0.330</w:t>
            </w:r>
          </w:p>
        </w:tc>
      </w:tr>
    </w:tbl>
    <w:p w14:paraId="6C23A331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2E38867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37"/>
        <w:gridCol w:w="1019"/>
        <w:gridCol w:w="793"/>
        <w:gridCol w:w="1132"/>
        <w:gridCol w:w="1132"/>
        <w:gridCol w:w="1008"/>
        <w:gridCol w:w="1144"/>
        <w:gridCol w:w="1200"/>
      </w:tblGrid>
      <w:tr w:rsidR="008C6EA1" w14:paraId="4E8B1F61" w14:textId="77777777">
        <w:trPr>
          <w:jc w:val="center"/>
        </w:trPr>
        <w:tc>
          <w:tcPr>
            <w:tcW w:w="769" w:type="dxa"/>
            <w:shd w:val="clear" w:color="auto" w:fill="E6E6E6"/>
            <w:vAlign w:val="center"/>
          </w:tcPr>
          <w:p w14:paraId="498B39DA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D3749FE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1E8165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656DDBA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8500D5" w14:textId="77777777" w:rsidR="008C6EA1" w:rsidRDefault="00641456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7DEA89" w14:textId="77777777" w:rsidR="008C6EA1" w:rsidRDefault="00641456">
            <w:pPr>
              <w:jc w:val="center"/>
            </w:pPr>
            <w:r>
              <w:t>总面积（㎡）</w:t>
            </w:r>
          </w:p>
        </w:tc>
        <w:tc>
          <w:tcPr>
            <w:tcW w:w="1007" w:type="dxa"/>
            <w:shd w:val="clear" w:color="auto" w:fill="E6E6E6"/>
            <w:vAlign w:val="center"/>
          </w:tcPr>
          <w:p w14:paraId="539B46AF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06F39B44" w14:textId="77777777" w:rsidR="008C6EA1" w:rsidRDefault="0064145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14:paraId="4A984490" w14:textId="77777777" w:rsidR="008C6EA1" w:rsidRDefault="0064145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C6EA1" w14:paraId="1121DE80" w14:textId="77777777">
        <w:trPr>
          <w:jc w:val="center"/>
        </w:trPr>
        <w:tc>
          <w:tcPr>
            <w:tcW w:w="769" w:type="dxa"/>
            <w:vAlign w:val="center"/>
          </w:tcPr>
          <w:p w14:paraId="4A3FA8A0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1137" w:type="dxa"/>
            <w:vAlign w:val="center"/>
          </w:tcPr>
          <w:p w14:paraId="0734DA8B" w14:textId="77777777" w:rsidR="008C6EA1" w:rsidRDefault="00641456">
            <w:r>
              <w:t>BLMQ</w:t>
            </w:r>
          </w:p>
        </w:tc>
        <w:tc>
          <w:tcPr>
            <w:tcW w:w="1018" w:type="dxa"/>
            <w:vAlign w:val="center"/>
          </w:tcPr>
          <w:p w14:paraId="11B0C6DD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792" w:type="dxa"/>
            <w:vAlign w:val="center"/>
          </w:tcPr>
          <w:p w14:paraId="45C9C0E3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7F98B92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B6C4856" w14:textId="77777777" w:rsidR="008C6EA1" w:rsidRDefault="00641456">
            <w:pPr>
              <w:jc w:val="right"/>
            </w:pPr>
            <w:r>
              <w:t>383.41</w:t>
            </w:r>
          </w:p>
        </w:tc>
        <w:tc>
          <w:tcPr>
            <w:tcW w:w="1007" w:type="dxa"/>
            <w:vAlign w:val="center"/>
          </w:tcPr>
          <w:p w14:paraId="34200574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1143" w:type="dxa"/>
            <w:vAlign w:val="center"/>
          </w:tcPr>
          <w:p w14:paraId="4B7DF082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39807C00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396D5EB5" w14:textId="77777777">
        <w:trPr>
          <w:jc w:val="center"/>
        </w:trPr>
        <w:tc>
          <w:tcPr>
            <w:tcW w:w="769" w:type="dxa"/>
            <w:vAlign w:val="center"/>
          </w:tcPr>
          <w:p w14:paraId="5B618773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1137" w:type="dxa"/>
            <w:vAlign w:val="center"/>
          </w:tcPr>
          <w:p w14:paraId="47963466" w14:textId="77777777" w:rsidR="008C6EA1" w:rsidRDefault="00641456">
            <w:r>
              <w:t>C1815</w:t>
            </w:r>
          </w:p>
        </w:tc>
        <w:tc>
          <w:tcPr>
            <w:tcW w:w="1018" w:type="dxa"/>
            <w:vAlign w:val="center"/>
          </w:tcPr>
          <w:p w14:paraId="6864FCED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5480211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840438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01A29B1C" w14:textId="77777777" w:rsidR="008C6EA1" w:rsidRDefault="00641456">
            <w:pPr>
              <w:jc w:val="right"/>
            </w:pPr>
            <w:r>
              <w:t>2.70</w:t>
            </w:r>
          </w:p>
        </w:tc>
        <w:tc>
          <w:tcPr>
            <w:tcW w:w="1007" w:type="dxa"/>
            <w:vAlign w:val="center"/>
          </w:tcPr>
          <w:p w14:paraId="56252E94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6B78C073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127BFB8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184863A4" w14:textId="77777777">
        <w:trPr>
          <w:jc w:val="center"/>
        </w:trPr>
        <w:tc>
          <w:tcPr>
            <w:tcW w:w="769" w:type="dxa"/>
            <w:vAlign w:val="center"/>
          </w:tcPr>
          <w:p w14:paraId="33D7187A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1137" w:type="dxa"/>
            <w:vAlign w:val="center"/>
          </w:tcPr>
          <w:p w14:paraId="5DD2C82D" w14:textId="77777777" w:rsidR="008C6EA1" w:rsidRDefault="00641456">
            <w:r>
              <w:t>C2121</w:t>
            </w:r>
          </w:p>
        </w:tc>
        <w:tc>
          <w:tcPr>
            <w:tcW w:w="1018" w:type="dxa"/>
            <w:vAlign w:val="center"/>
          </w:tcPr>
          <w:p w14:paraId="7A56479A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B05D64E" w14:textId="77777777" w:rsidR="008C6EA1" w:rsidRDefault="00641456">
            <w:pPr>
              <w:jc w:val="right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9FB55D1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1131" w:type="dxa"/>
            <w:vAlign w:val="center"/>
          </w:tcPr>
          <w:p w14:paraId="0A17E07C" w14:textId="77777777" w:rsidR="008C6EA1" w:rsidRDefault="00641456">
            <w:pPr>
              <w:jc w:val="right"/>
            </w:pPr>
            <w:r>
              <w:t>13.23</w:t>
            </w:r>
          </w:p>
        </w:tc>
        <w:tc>
          <w:tcPr>
            <w:tcW w:w="1007" w:type="dxa"/>
            <w:vAlign w:val="center"/>
          </w:tcPr>
          <w:p w14:paraId="510BB94E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49D0D162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6AFD7397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CCF8A00" w14:textId="77777777">
        <w:trPr>
          <w:jc w:val="center"/>
        </w:trPr>
        <w:tc>
          <w:tcPr>
            <w:tcW w:w="769" w:type="dxa"/>
            <w:vAlign w:val="center"/>
          </w:tcPr>
          <w:p w14:paraId="2C2340C1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1137" w:type="dxa"/>
            <w:vAlign w:val="center"/>
          </w:tcPr>
          <w:p w14:paraId="5F77EC1A" w14:textId="77777777" w:rsidR="008C6EA1" w:rsidRDefault="00641456">
            <w:r>
              <w:t>C2424</w:t>
            </w:r>
          </w:p>
        </w:tc>
        <w:tc>
          <w:tcPr>
            <w:tcW w:w="1018" w:type="dxa"/>
            <w:vAlign w:val="center"/>
          </w:tcPr>
          <w:p w14:paraId="16A97FEF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792" w:type="dxa"/>
            <w:vAlign w:val="center"/>
          </w:tcPr>
          <w:p w14:paraId="7F9DA92B" w14:textId="77777777" w:rsidR="008C6EA1" w:rsidRDefault="00641456">
            <w:pPr>
              <w:jc w:val="right"/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5E6FE369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1131" w:type="dxa"/>
            <w:vAlign w:val="center"/>
          </w:tcPr>
          <w:p w14:paraId="057418AD" w14:textId="77777777" w:rsidR="008C6EA1" w:rsidRDefault="00641456">
            <w:pPr>
              <w:jc w:val="right"/>
            </w:pPr>
            <w:r>
              <w:t>57.60</w:t>
            </w:r>
          </w:p>
        </w:tc>
        <w:tc>
          <w:tcPr>
            <w:tcW w:w="1007" w:type="dxa"/>
            <w:vAlign w:val="center"/>
          </w:tcPr>
          <w:p w14:paraId="51E35D0B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1A7551AE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21CB3C2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27FD33CE" w14:textId="77777777">
        <w:trPr>
          <w:jc w:val="center"/>
        </w:trPr>
        <w:tc>
          <w:tcPr>
            <w:tcW w:w="769" w:type="dxa"/>
            <w:vAlign w:val="center"/>
          </w:tcPr>
          <w:p w14:paraId="10EDCFB6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1137" w:type="dxa"/>
            <w:vAlign w:val="center"/>
          </w:tcPr>
          <w:p w14:paraId="0E4624F4" w14:textId="77777777" w:rsidR="008C6EA1" w:rsidRDefault="00641456">
            <w:r>
              <w:t>C2424[0124]</w:t>
            </w:r>
          </w:p>
        </w:tc>
        <w:tc>
          <w:tcPr>
            <w:tcW w:w="1018" w:type="dxa"/>
            <w:vAlign w:val="center"/>
          </w:tcPr>
          <w:p w14:paraId="34046215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2733975F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42E5E4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131" w:type="dxa"/>
            <w:vAlign w:val="center"/>
          </w:tcPr>
          <w:p w14:paraId="7E7A0F27" w14:textId="77777777" w:rsidR="008C6EA1" w:rsidRDefault="00641456">
            <w:pPr>
              <w:jc w:val="right"/>
            </w:pPr>
            <w:r>
              <w:t>0.31</w:t>
            </w:r>
          </w:p>
        </w:tc>
        <w:tc>
          <w:tcPr>
            <w:tcW w:w="1007" w:type="dxa"/>
            <w:vAlign w:val="center"/>
          </w:tcPr>
          <w:p w14:paraId="2BA43545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559C5EDF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6AF083CD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5D20A5FC" w14:textId="77777777">
        <w:trPr>
          <w:jc w:val="center"/>
        </w:trPr>
        <w:tc>
          <w:tcPr>
            <w:tcW w:w="769" w:type="dxa"/>
            <w:vAlign w:val="center"/>
          </w:tcPr>
          <w:p w14:paraId="37B921B4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1137" w:type="dxa"/>
            <w:vAlign w:val="center"/>
          </w:tcPr>
          <w:p w14:paraId="544ED540" w14:textId="77777777" w:rsidR="008C6EA1" w:rsidRDefault="00641456">
            <w:r>
              <w:t>C2424[0224]</w:t>
            </w:r>
          </w:p>
        </w:tc>
        <w:tc>
          <w:tcPr>
            <w:tcW w:w="1018" w:type="dxa"/>
            <w:vAlign w:val="center"/>
          </w:tcPr>
          <w:p w14:paraId="6F57D070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16E450E0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FFF6256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131" w:type="dxa"/>
            <w:vAlign w:val="center"/>
          </w:tcPr>
          <w:p w14:paraId="136C6997" w14:textId="77777777" w:rsidR="008C6EA1" w:rsidRDefault="00641456">
            <w:pPr>
              <w:jc w:val="right"/>
            </w:pPr>
            <w:r>
              <w:t>0.58</w:t>
            </w:r>
          </w:p>
        </w:tc>
        <w:tc>
          <w:tcPr>
            <w:tcW w:w="1007" w:type="dxa"/>
            <w:vAlign w:val="center"/>
          </w:tcPr>
          <w:p w14:paraId="411B925C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59CA985B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4C43B91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CC6745D" w14:textId="77777777">
        <w:trPr>
          <w:jc w:val="center"/>
        </w:trPr>
        <w:tc>
          <w:tcPr>
            <w:tcW w:w="769" w:type="dxa"/>
            <w:vAlign w:val="center"/>
          </w:tcPr>
          <w:p w14:paraId="488C8D56" w14:textId="77777777" w:rsidR="008C6EA1" w:rsidRDefault="00641456">
            <w:pPr>
              <w:jc w:val="center"/>
            </w:pPr>
            <w:r>
              <w:t>7</w:t>
            </w:r>
          </w:p>
        </w:tc>
        <w:tc>
          <w:tcPr>
            <w:tcW w:w="1137" w:type="dxa"/>
            <w:vAlign w:val="center"/>
          </w:tcPr>
          <w:p w14:paraId="5316FF72" w14:textId="77777777" w:rsidR="008C6EA1" w:rsidRDefault="00641456">
            <w:r>
              <w:t>C2424[2224]</w:t>
            </w:r>
          </w:p>
        </w:tc>
        <w:tc>
          <w:tcPr>
            <w:tcW w:w="1018" w:type="dxa"/>
            <w:vAlign w:val="center"/>
          </w:tcPr>
          <w:p w14:paraId="3452A523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792" w:type="dxa"/>
            <w:vAlign w:val="center"/>
          </w:tcPr>
          <w:p w14:paraId="6195F8B1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729B5B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131" w:type="dxa"/>
            <w:vAlign w:val="center"/>
          </w:tcPr>
          <w:p w14:paraId="34BED1F8" w14:textId="77777777" w:rsidR="008C6EA1" w:rsidRDefault="00641456">
            <w:pPr>
              <w:jc w:val="right"/>
            </w:pPr>
            <w:r>
              <w:t>5.18</w:t>
            </w:r>
          </w:p>
        </w:tc>
        <w:tc>
          <w:tcPr>
            <w:tcW w:w="1007" w:type="dxa"/>
            <w:vAlign w:val="center"/>
          </w:tcPr>
          <w:p w14:paraId="1789DDC1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1F0CF39B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4EEA4784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29C6D3F9" w14:textId="77777777">
        <w:trPr>
          <w:jc w:val="center"/>
        </w:trPr>
        <w:tc>
          <w:tcPr>
            <w:tcW w:w="769" w:type="dxa"/>
            <w:vAlign w:val="center"/>
          </w:tcPr>
          <w:p w14:paraId="346ACC5B" w14:textId="77777777" w:rsidR="008C6EA1" w:rsidRDefault="00641456">
            <w:pPr>
              <w:jc w:val="center"/>
            </w:pPr>
            <w:r>
              <w:t>8</w:t>
            </w:r>
          </w:p>
        </w:tc>
        <w:tc>
          <w:tcPr>
            <w:tcW w:w="1137" w:type="dxa"/>
            <w:vAlign w:val="center"/>
          </w:tcPr>
          <w:p w14:paraId="002E9E39" w14:textId="77777777" w:rsidR="008C6EA1" w:rsidRDefault="00641456">
            <w:r>
              <w:t>C2424[2324]</w:t>
            </w:r>
          </w:p>
        </w:tc>
        <w:tc>
          <w:tcPr>
            <w:tcW w:w="1018" w:type="dxa"/>
            <w:vAlign w:val="center"/>
          </w:tcPr>
          <w:p w14:paraId="1778980C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792" w:type="dxa"/>
            <w:vAlign w:val="center"/>
          </w:tcPr>
          <w:p w14:paraId="086DC5B4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64634DA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131" w:type="dxa"/>
            <w:vAlign w:val="center"/>
          </w:tcPr>
          <w:p w14:paraId="7E6696DE" w14:textId="77777777" w:rsidR="008C6EA1" w:rsidRDefault="00641456">
            <w:pPr>
              <w:jc w:val="right"/>
            </w:pPr>
            <w:r>
              <w:t>5.45</w:t>
            </w:r>
          </w:p>
        </w:tc>
        <w:tc>
          <w:tcPr>
            <w:tcW w:w="1007" w:type="dxa"/>
            <w:vAlign w:val="center"/>
          </w:tcPr>
          <w:p w14:paraId="40B6C8D8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3F43EC99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2BD8732A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87934A3" w14:textId="77777777">
        <w:trPr>
          <w:jc w:val="center"/>
        </w:trPr>
        <w:tc>
          <w:tcPr>
            <w:tcW w:w="769" w:type="dxa"/>
            <w:vAlign w:val="center"/>
          </w:tcPr>
          <w:p w14:paraId="4BBEB665" w14:textId="77777777" w:rsidR="008C6EA1" w:rsidRDefault="00641456">
            <w:pPr>
              <w:jc w:val="center"/>
            </w:pPr>
            <w:r>
              <w:t>9</w:t>
            </w:r>
          </w:p>
        </w:tc>
        <w:tc>
          <w:tcPr>
            <w:tcW w:w="1137" w:type="dxa"/>
            <w:vAlign w:val="center"/>
          </w:tcPr>
          <w:p w14:paraId="6E6830B5" w14:textId="77777777" w:rsidR="008C6EA1" w:rsidRDefault="00641456">
            <w:r>
              <w:t>C3321</w:t>
            </w:r>
          </w:p>
        </w:tc>
        <w:tc>
          <w:tcPr>
            <w:tcW w:w="1018" w:type="dxa"/>
            <w:vAlign w:val="center"/>
          </w:tcPr>
          <w:p w14:paraId="2E217ECD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560A3971" w14:textId="77777777" w:rsidR="008C6EA1" w:rsidRDefault="00641456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4A7C04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131" w:type="dxa"/>
            <w:vAlign w:val="center"/>
          </w:tcPr>
          <w:p w14:paraId="018488BD" w14:textId="77777777" w:rsidR="008C6EA1" w:rsidRDefault="00641456">
            <w:pPr>
              <w:jc w:val="right"/>
            </w:pPr>
            <w:r>
              <w:t>6.93</w:t>
            </w:r>
          </w:p>
        </w:tc>
        <w:tc>
          <w:tcPr>
            <w:tcW w:w="1007" w:type="dxa"/>
            <w:vAlign w:val="center"/>
          </w:tcPr>
          <w:p w14:paraId="547E619F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1143" w:type="dxa"/>
            <w:vAlign w:val="center"/>
          </w:tcPr>
          <w:p w14:paraId="0F73FBFD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199" w:type="dxa"/>
            <w:vAlign w:val="center"/>
          </w:tcPr>
          <w:p w14:paraId="6F96D513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7DB80E70" w14:textId="77777777">
        <w:trPr>
          <w:jc w:val="center"/>
        </w:trPr>
        <w:tc>
          <w:tcPr>
            <w:tcW w:w="4847" w:type="dxa"/>
            <w:gridSpan w:val="5"/>
            <w:shd w:val="clear" w:color="auto" w:fill="E6E6E6"/>
            <w:vAlign w:val="center"/>
          </w:tcPr>
          <w:p w14:paraId="2CE51913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FFA8CB" w14:textId="77777777" w:rsidR="008C6EA1" w:rsidRDefault="00641456">
            <w:pPr>
              <w:jc w:val="right"/>
            </w:pPr>
            <w:r>
              <w:t>475.39</w:t>
            </w:r>
          </w:p>
        </w:tc>
        <w:tc>
          <w:tcPr>
            <w:tcW w:w="2150" w:type="dxa"/>
            <w:gridSpan w:val="2"/>
            <w:shd w:val="clear" w:color="auto" w:fill="E6E6E6"/>
            <w:vAlign w:val="center"/>
          </w:tcPr>
          <w:p w14:paraId="49FB6B1B" w14:textId="77777777" w:rsidR="008C6EA1" w:rsidRDefault="00641456">
            <w:r>
              <w:t>立面平均综合太阳得热系数</w:t>
            </w:r>
          </w:p>
        </w:tc>
        <w:tc>
          <w:tcPr>
            <w:tcW w:w="1199" w:type="dxa"/>
            <w:vAlign w:val="center"/>
          </w:tcPr>
          <w:p w14:paraId="4D48D249" w14:textId="77777777" w:rsidR="008C6EA1" w:rsidRDefault="00641456">
            <w:pPr>
              <w:jc w:val="right"/>
            </w:pPr>
            <w:r>
              <w:t>0.330</w:t>
            </w:r>
          </w:p>
        </w:tc>
      </w:tr>
    </w:tbl>
    <w:p w14:paraId="190EC950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4DC7D2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DF7A140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8C6EA1" w14:paraId="223364F2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FF1E58D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0008C5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5D5065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E222F0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3088E" w14:textId="77777777" w:rsidR="008C6EA1" w:rsidRDefault="006414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C38B5" w14:textId="77777777" w:rsidR="008C6EA1" w:rsidRDefault="006414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284634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1A198D" w14:textId="77777777" w:rsidR="008C6EA1" w:rsidRDefault="0064145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2F5D7" w14:textId="77777777" w:rsidR="008C6EA1" w:rsidRDefault="00641456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CADF4C0" w14:textId="77777777" w:rsidR="008C6EA1" w:rsidRDefault="00641456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9333B4" w14:textId="77777777" w:rsidR="008C6EA1" w:rsidRDefault="0064145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C6EA1" w14:paraId="4217E6F2" w14:textId="77777777">
        <w:trPr>
          <w:jc w:val="center"/>
        </w:trPr>
        <w:tc>
          <w:tcPr>
            <w:tcW w:w="622" w:type="dxa"/>
            <w:vAlign w:val="center"/>
          </w:tcPr>
          <w:p w14:paraId="28B4689D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2C1E1A90" w14:textId="77777777" w:rsidR="008C6EA1" w:rsidRDefault="00641456">
            <w:r>
              <w:t>BLMQ</w:t>
            </w:r>
          </w:p>
        </w:tc>
        <w:tc>
          <w:tcPr>
            <w:tcW w:w="735" w:type="dxa"/>
            <w:vAlign w:val="center"/>
          </w:tcPr>
          <w:p w14:paraId="19EDE3C0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564703A2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D63313E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1651E18" w14:textId="77777777" w:rsidR="008C6EA1" w:rsidRDefault="00641456">
            <w:pPr>
              <w:jc w:val="right"/>
            </w:pPr>
            <w:r>
              <w:t>216.00</w:t>
            </w:r>
          </w:p>
        </w:tc>
        <w:tc>
          <w:tcPr>
            <w:tcW w:w="781" w:type="dxa"/>
            <w:vAlign w:val="center"/>
          </w:tcPr>
          <w:p w14:paraId="7F40613F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63DFA89E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654A39F" w14:textId="77777777" w:rsidR="008C6EA1" w:rsidRDefault="008C6EA1"/>
        </w:tc>
        <w:tc>
          <w:tcPr>
            <w:tcW w:w="1165" w:type="dxa"/>
            <w:vAlign w:val="center"/>
          </w:tcPr>
          <w:p w14:paraId="4815C5A8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64C8F0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56F06FC" w14:textId="77777777">
        <w:trPr>
          <w:jc w:val="center"/>
        </w:trPr>
        <w:tc>
          <w:tcPr>
            <w:tcW w:w="622" w:type="dxa"/>
            <w:vAlign w:val="center"/>
          </w:tcPr>
          <w:p w14:paraId="2A039EDE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67F27307" w14:textId="77777777" w:rsidR="008C6EA1" w:rsidRDefault="00641456">
            <w:r>
              <w:t>C0915</w:t>
            </w:r>
          </w:p>
        </w:tc>
        <w:tc>
          <w:tcPr>
            <w:tcW w:w="735" w:type="dxa"/>
            <w:vAlign w:val="center"/>
          </w:tcPr>
          <w:p w14:paraId="5B33BF37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6B3B7B7E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63FD7ACC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0E5CBEDA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17126366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77C0E5B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D3F8BC8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E23F82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7AB65D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79E827BF" w14:textId="77777777">
        <w:trPr>
          <w:jc w:val="center"/>
        </w:trPr>
        <w:tc>
          <w:tcPr>
            <w:tcW w:w="622" w:type="dxa"/>
            <w:vAlign w:val="center"/>
          </w:tcPr>
          <w:p w14:paraId="0F6B9A3C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E08BB7A" w14:textId="77777777" w:rsidR="008C6EA1" w:rsidRDefault="00641456">
            <w:r>
              <w:t>C1517</w:t>
            </w:r>
          </w:p>
        </w:tc>
        <w:tc>
          <w:tcPr>
            <w:tcW w:w="735" w:type="dxa"/>
            <w:vAlign w:val="center"/>
          </w:tcPr>
          <w:p w14:paraId="200CFC55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2D390785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7FE24D75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27C28109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6BDCEFBD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5E60BB7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55C2E3E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66D44B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FEB1DEE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2E2AF9F4" w14:textId="77777777">
        <w:trPr>
          <w:jc w:val="center"/>
        </w:trPr>
        <w:tc>
          <w:tcPr>
            <w:tcW w:w="622" w:type="dxa"/>
            <w:vAlign w:val="center"/>
          </w:tcPr>
          <w:p w14:paraId="5A49C6FE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B63DACF" w14:textId="77777777" w:rsidR="008C6EA1" w:rsidRDefault="00641456">
            <w:r>
              <w:t>C2118</w:t>
            </w:r>
          </w:p>
        </w:tc>
        <w:tc>
          <w:tcPr>
            <w:tcW w:w="735" w:type="dxa"/>
            <w:vAlign w:val="center"/>
          </w:tcPr>
          <w:p w14:paraId="20CE1D8E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E5088B6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2996378" w14:textId="77777777" w:rsidR="008C6EA1" w:rsidRDefault="00641456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2189B2A9" w14:textId="77777777" w:rsidR="008C6EA1" w:rsidRDefault="00641456">
            <w:pPr>
              <w:jc w:val="right"/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3A97BC7C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26B8A3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A862C04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8537763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517D3F3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0E152528" w14:textId="77777777">
        <w:trPr>
          <w:jc w:val="center"/>
        </w:trPr>
        <w:tc>
          <w:tcPr>
            <w:tcW w:w="622" w:type="dxa"/>
            <w:vAlign w:val="center"/>
          </w:tcPr>
          <w:p w14:paraId="41C3D60A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10F713A7" w14:textId="77777777" w:rsidR="008C6EA1" w:rsidRDefault="00641456">
            <w:r>
              <w:t>C2121</w:t>
            </w:r>
          </w:p>
        </w:tc>
        <w:tc>
          <w:tcPr>
            <w:tcW w:w="735" w:type="dxa"/>
            <w:vAlign w:val="center"/>
          </w:tcPr>
          <w:p w14:paraId="71B9B539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C6A3773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1DE3EC6" w14:textId="77777777" w:rsidR="008C6EA1" w:rsidRDefault="00641456">
            <w:pPr>
              <w:jc w:val="right"/>
            </w:pPr>
            <w:r>
              <w:t>4.41</w:t>
            </w:r>
          </w:p>
        </w:tc>
        <w:tc>
          <w:tcPr>
            <w:tcW w:w="848" w:type="dxa"/>
            <w:vAlign w:val="center"/>
          </w:tcPr>
          <w:p w14:paraId="161AFF7C" w14:textId="77777777" w:rsidR="008C6EA1" w:rsidRDefault="00641456">
            <w:pPr>
              <w:jc w:val="right"/>
            </w:pPr>
            <w:r>
              <w:t>8.82</w:t>
            </w:r>
          </w:p>
        </w:tc>
        <w:tc>
          <w:tcPr>
            <w:tcW w:w="781" w:type="dxa"/>
            <w:vAlign w:val="center"/>
          </w:tcPr>
          <w:p w14:paraId="24C7EB73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4A0657C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861FD32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3B3504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46DA9BA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7498A7A0" w14:textId="77777777">
        <w:trPr>
          <w:jc w:val="center"/>
        </w:trPr>
        <w:tc>
          <w:tcPr>
            <w:tcW w:w="622" w:type="dxa"/>
            <w:vAlign w:val="center"/>
          </w:tcPr>
          <w:p w14:paraId="5C3F282D" w14:textId="77777777" w:rsidR="008C6EA1" w:rsidRDefault="00641456">
            <w:pPr>
              <w:jc w:val="center"/>
            </w:pPr>
            <w:r>
              <w:lastRenderedPageBreak/>
              <w:t>6</w:t>
            </w:r>
          </w:p>
        </w:tc>
        <w:tc>
          <w:tcPr>
            <w:tcW w:w="854" w:type="dxa"/>
            <w:vAlign w:val="center"/>
          </w:tcPr>
          <w:p w14:paraId="7DF52C79" w14:textId="77777777" w:rsidR="008C6EA1" w:rsidRDefault="00641456">
            <w:r>
              <w:t>C2424</w:t>
            </w:r>
          </w:p>
        </w:tc>
        <w:tc>
          <w:tcPr>
            <w:tcW w:w="735" w:type="dxa"/>
            <w:vAlign w:val="center"/>
          </w:tcPr>
          <w:p w14:paraId="41B80DE6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4CFA18C8" w14:textId="77777777" w:rsidR="008C6EA1" w:rsidRDefault="00641456">
            <w:pPr>
              <w:jc w:val="right"/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31957D89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4EFDB22E" w14:textId="77777777" w:rsidR="008C6EA1" w:rsidRDefault="00641456">
            <w:pPr>
              <w:jc w:val="right"/>
            </w:pPr>
            <w:r>
              <w:t>69.12</w:t>
            </w:r>
          </w:p>
        </w:tc>
        <w:tc>
          <w:tcPr>
            <w:tcW w:w="781" w:type="dxa"/>
            <w:vAlign w:val="center"/>
          </w:tcPr>
          <w:p w14:paraId="75A97E80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266F502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2D1EE9F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BC19A4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D3064D1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66065F41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F638F27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777F8B" w14:textId="77777777" w:rsidR="008C6EA1" w:rsidRDefault="00641456">
            <w:pPr>
              <w:jc w:val="right"/>
            </w:pPr>
            <w:r>
              <w:t>337.47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0864D011" w14:textId="77777777" w:rsidR="008C6EA1" w:rsidRDefault="00641456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E8EC41D" w14:textId="77777777" w:rsidR="008C6EA1" w:rsidRDefault="00641456">
            <w:pPr>
              <w:jc w:val="right"/>
            </w:pPr>
            <w:r>
              <w:t>0.330</w:t>
            </w:r>
          </w:p>
        </w:tc>
      </w:tr>
    </w:tbl>
    <w:p w14:paraId="1D812ED6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EE82A2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C167836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8C6EA1" w14:paraId="444698F5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50E9719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BC747B7" w14:textId="77777777" w:rsidR="008C6EA1" w:rsidRDefault="0064145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71702B5" w14:textId="77777777" w:rsidR="008C6EA1" w:rsidRDefault="006414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CFC1AE" w14:textId="77777777" w:rsidR="008C6EA1" w:rsidRDefault="006414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60794" w14:textId="77777777" w:rsidR="008C6EA1" w:rsidRDefault="006414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D8AA9" w14:textId="77777777" w:rsidR="008C6EA1" w:rsidRDefault="006414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DD63B0" w14:textId="77777777" w:rsidR="008C6EA1" w:rsidRDefault="0064145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0463F2A" w14:textId="77777777" w:rsidR="008C6EA1" w:rsidRDefault="0064145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1FB22" w14:textId="77777777" w:rsidR="008C6EA1" w:rsidRDefault="00641456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3C2F20" w14:textId="77777777" w:rsidR="008C6EA1" w:rsidRDefault="00641456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E8CE7D" w14:textId="77777777" w:rsidR="008C6EA1" w:rsidRDefault="0064145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C6EA1" w14:paraId="7AE256A5" w14:textId="77777777">
        <w:trPr>
          <w:jc w:val="center"/>
        </w:trPr>
        <w:tc>
          <w:tcPr>
            <w:tcW w:w="622" w:type="dxa"/>
            <w:vAlign w:val="center"/>
          </w:tcPr>
          <w:p w14:paraId="6366B91B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6D8334C" w14:textId="77777777" w:rsidR="008C6EA1" w:rsidRDefault="00641456">
            <w:r>
              <w:t>BLMQ</w:t>
            </w:r>
          </w:p>
        </w:tc>
        <w:tc>
          <w:tcPr>
            <w:tcW w:w="735" w:type="dxa"/>
            <w:vAlign w:val="center"/>
          </w:tcPr>
          <w:p w14:paraId="5F34D96D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09861D51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91F636C" w14:textId="77777777" w:rsidR="008C6EA1" w:rsidRDefault="0064145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360C83" w14:textId="77777777" w:rsidR="008C6EA1" w:rsidRDefault="00641456">
            <w:pPr>
              <w:jc w:val="right"/>
            </w:pPr>
            <w:r>
              <w:t>208.00</w:t>
            </w:r>
          </w:p>
        </w:tc>
        <w:tc>
          <w:tcPr>
            <w:tcW w:w="781" w:type="dxa"/>
            <w:vAlign w:val="center"/>
          </w:tcPr>
          <w:p w14:paraId="688AD52E" w14:textId="77777777" w:rsidR="008C6EA1" w:rsidRDefault="00641456">
            <w:pPr>
              <w:jc w:val="right"/>
            </w:pPr>
            <w:r>
              <w:t>130</w:t>
            </w:r>
          </w:p>
        </w:tc>
        <w:tc>
          <w:tcPr>
            <w:tcW w:w="973" w:type="dxa"/>
            <w:vAlign w:val="center"/>
          </w:tcPr>
          <w:p w14:paraId="31212C84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0B57F85" w14:textId="77777777" w:rsidR="008C6EA1" w:rsidRDefault="008C6EA1"/>
        </w:tc>
        <w:tc>
          <w:tcPr>
            <w:tcW w:w="1165" w:type="dxa"/>
            <w:vAlign w:val="center"/>
          </w:tcPr>
          <w:p w14:paraId="2DE9FAAB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4423470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26C3D54C" w14:textId="77777777">
        <w:trPr>
          <w:jc w:val="center"/>
        </w:trPr>
        <w:tc>
          <w:tcPr>
            <w:tcW w:w="622" w:type="dxa"/>
            <w:vAlign w:val="center"/>
          </w:tcPr>
          <w:p w14:paraId="5822ED5A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4EF887CF" w14:textId="77777777" w:rsidR="008C6EA1" w:rsidRDefault="00641456">
            <w:r>
              <w:t>C0915</w:t>
            </w:r>
          </w:p>
        </w:tc>
        <w:tc>
          <w:tcPr>
            <w:tcW w:w="735" w:type="dxa"/>
            <w:vAlign w:val="center"/>
          </w:tcPr>
          <w:p w14:paraId="2F7F028B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36914904" w14:textId="77777777" w:rsidR="008C6EA1" w:rsidRDefault="00641456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7EAAF2F8" w14:textId="77777777" w:rsidR="008C6EA1" w:rsidRDefault="00641456">
            <w:pPr>
              <w:jc w:val="right"/>
            </w:pPr>
            <w:r>
              <w:t>1.35</w:t>
            </w:r>
          </w:p>
        </w:tc>
        <w:tc>
          <w:tcPr>
            <w:tcW w:w="848" w:type="dxa"/>
            <w:vAlign w:val="center"/>
          </w:tcPr>
          <w:p w14:paraId="7F381019" w14:textId="77777777" w:rsidR="008C6EA1" w:rsidRDefault="00641456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24CE809A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1284E9E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25CBF7E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2B122C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E65142D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751F82ED" w14:textId="77777777">
        <w:trPr>
          <w:jc w:val="center"/>
        </w:trPr>
        <w:tc>
          <w:tcPr>
            <w:tcW w:w="622" w:type="dxa"/>
            <w:vAlign w:val="center"/>
          </w:tcPr>
          <w:p w14:paraId="41DA7B02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5ADD09E" w14:textId="77777777" w:rsidR="008C6EA1" w:rsidRDefault="00641456">
            <w:r>
              <w:t>C1517</w:t>
            </w:r>
          </w:p>
        </w:tc>
        <w:tc>
          <w:tcPr>
            <w:tcW w:w="735" w:type="dxa"/>
            <w:vAlign w:val="center"/>
          </w:tcPr>
          <w:p w14:paraId="282935E3" w14:textId="77777777" w:rsidR="008C6EA1" w:rsidRDefault="00641456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5004FBF0" w14:textId="77777777" w:rsidR="008C6EA1" w:rsidRDefault="00641456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6A42020C" w14:textId="77777777" w:rsidR="008C6EA1" w:rsidRDefault="00641456">
            <w:pPr>
              <w:jc w:val="right"/>
            </w:pPr>
            <w:r>
              <w:t>2.55</w:t>
            </w:r>
          </w:p>
        </w:tc>
        <w:tc>
          <w:tcPr>
            <w:tcW w:w="848" w:type="dxa"/>
            <w:vAlign w:val="center"/>
          </w:tcPr>
          <w:p w14:paraId="01557ABA" w14:textId="77777777" w:rsidR="008C6EA1" w:rsidRDefault="00641456">
            <w:pPr>
              <w:jc w:val="right"/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4751E86B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C4E2937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D8FE7D7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BDFA2D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733465F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65FBE4E4" w14:textId="77777777">
        <w:trPr>
          <w:jc w:val="center"/>
        </w:trPr>
        <w:tc>
          <w:tcPr>
            <w:tcW w:w="622" w:type="dxa"/>
            <w:vAlign w:val="center"/>
          </w:tcPr>
          <w:p w14:paraId="54EEA4D3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62360DB0" w14:textId="77777777" w:rsidR="008C6EA1" w:rsidRDefault="00641456">
            <w:r>
              <w:t>C2424</w:t>
            </w:r>
          </w:p>
        </w:tc>
        <w:tc>
          <w:tcPr>
            <w:tcW w:w="735" w:type="dxa"/>
            <w:vAlign w:val="center"/>
          </w:tcPr>
          <w:p w14:paraId="4EB80D60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05E6000F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39CED4E" w14:textId="77777777" w:rsidR="008C6EA1" w:rsidRDefault="00641456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14:paraId="1648A979" w14:textId="77777777" w:rsidR="008C6EA1" w:rsidRDefault="00641456">
            <w:pPr>
              <w:jc w:val="right"/>
            </w:pPr>
            <w:r>
              <w:t>11.52</w:t>
            </w:r>
          </w:p>
        </w:tc>
        <w:tc>
          <w:tcPr>
            <w:tcW w:w="781" w:type="dxa"/>
            <w:vAlign w:val="center"/>
          </w:tcPr>
          <w:p w14:paraId="7C9A3C27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402A306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434E496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322C4D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BDA6FB2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31646E1C" w14:textId="77777777">
        <w:trPr>
          <w:jc w:val="center"/>
        </w:trPr>
        <w:tc>
          <w:tcPr>
            <w:tcW w:w="622" w:type="dxa"/>
            <w:vAlign w:val="center"/>
          </w:tcPr>
          <w:p w14:paraId="0B88E7E2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1E346F8B" w14:textId="77777777" w:rsidR="008C6EA1" w:rsidRDefault="00641456">
            <w:r>
              <w:t>C3024</w:t>
            </w:r>
          </w:p>
        </w:tc>
        <w:tc>
          <w:tcPr>
            <w:tcW w:w="735" w:type="dxa"/>
            <w:vAlign w:val="center"/>
          </w:tcPr>
          <w:p w14:paraId="5CA7E1F0" w14:textId="77777777" w:rsidR="008C6EA1" w:rsidRDefault="00641456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2F93A81A" w14:textId="77777777" w:rsidR="008C6EA1" w:rsidRDefault="00641456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EA4C735" w14:textId="77777777" w:rsidR="008C6EA1" w:rsidRDefault="00641456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227B2D53" w14:textId="77777777" w:rsidR="008C6EA1" w:rsidRDefault="00641456">
            <w:pPr>
              <w:jc w:val="right"/>
            </w:pPr>
            <w:r>
              <w:t>14.40</w:t>
            </w:r>
          </w:p>
        </w:tc>
        <w:tc>
          <w:tcPr>
            <w:tcW w:w="781" w:type="dxa"/>
            <w:vAlign w:val="center"/>
          </w:tcPr>
          <w:p w14:paraId="6A86804C" w14:textId="77777777" w:rsidR="008C6EA1" w:rsidRDefault="00641456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4F4D7D3" w14:textId="77777777" w:rsidR="008C6EA1" w:rsidRDefault="00641456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00888EE" w14:textId="77777777" w:rsidR="008C6EA1" w:rsidRDefault="00641456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79CCAE" w14:textId="77777777" w:rsidR="008C6EA1" w:rsidRDefault="00641456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5AE0E38" w14:textId="77777777" w:rsidR="008C6EA1" w:rsidRDefault="00641456">
            <w:pPr>
              <w:jc w:val="right"/>
            </w:pPr>
            <w:r>
              <w:t>0.330</w:t>
            </w:r>
          </w:p>
        </w:tc>
      </w:tr>
      <w:tr w:rsidR="008C6EA1" w14:paraId="4CDC8D62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74E0F412" w14:textId="77777777" w:rsidR="008C6EA1" w:rsidRDefault="0064145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0056D0" w14:textId="77777777" w:rsidR="008C6EA1" w:rsidRDefault="00641456">
            <w:pPr>
              <w:jc w:val="right"/>
            </w:pPr>
            <w:r>
              <w:t>254.77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290F6891" w14:textId="77777777" w:rsidR="008C6EA1" w:rsidRDefault="00641456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4F2B5805" w14:textId="77777777" w:rsidR="008C6EA1" w:rsidRDefault="00641456">
            <w:pPr>
              <w:jc w:val="right"/>
            </w:pPr>
            <w:r>
              <w:t>0.330</w:t>
            </w:r>
          </w:p>
        </w:tc>
      </w:tr>
    </w:tbl>
    <w:p w14:paraId="4428D313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365E03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8C6EA1" w14:paraId="1D0050B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9C17853" w14:textId="77777777" w:rsidR="008C6EA1" w:rsidRDefault="0064145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31DCE5" w14:textId="77777777" w:rsidR="008C6EA1" w:rsidRDefault="00641456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F427BE" w14:textId="77777777" w:rsidR="008C6EA1" w:rsidRDefault="0064145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562E3" w14:textId="77777777" w:rsidR="008C6EA1" w:rsidRDefault="0064145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1CF8784" w14:textId="77777777" w:rsidR="008C6EA1" w:rsidRDefault="0064145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E9FE7" w14:textId="77777777" w:rsidR="008C6EA1" w:rsidRDefault="00641456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7994FA9" w14:textId="77777777" w:rsidR="008C6EA1" w:rsidRDefault="00641456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1F210" w14:textId="77777777" w:rsidR="008C6EA1" w:rsidRDefault="00641456">
            <w:pPr>
              <w:jc w:val="center"/>
            </w:pPr>
            <w:r>
              <w:t>结论</w:t>
            </w:r>
          </w:p>
        </w:tc>
      </w:tr>
      <w:tr w:rsidR="008C6EA1" w14:paraId="691439D0" w14:textId="77777777">
        <w:trPr>
          <w:jc w:val="center"/>
        </w:trPr>
        <w:tc>
          <w:tcPr>
            <w:tcW w:w="1245" w:type="dxa"/>
            <w:vAlign w:val="center"/>
          </w:tcPr>
          <w:p w14:paraId="302459F6" w14:textId="77777777" w:rsidR="008C6EA1" w:rsidRDefault="00641456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D9C0D07" w14:textId="77777777" w:rsidR="008C6EA1" w:rsidRDefault="00641456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66ACBD80" w14:textId="77777777" w:rsidR="008C6EA1" w:rsidRDefault="00641456">
            <w:pPr>
              <w:jc w:val="right"/>
            </w:pPr>
            <w:r>
              <w:t>482.28</w:t>
            </w:r>
          </w:p>
        </w:tc>
        <w:tc>
          <w:tcPr>
            <w:tcW w:w="1131" w:type="dxa"/>
            <w:vAlign w:val="center"/>
          </w:tcPr>
          <w:p w14:paraId="0BEED05D" w14:textId="77777777" w:rsidR="008C6EA1" w:rsidRDefault="00641456">
            <w:pPr>
              <w:jc w:val="right"/>
            </w:pPr>
            <w:r>
              <w:t>0.90</w:t>
            </w:r>
          </w:p>
        </w:tc>
        <w:tc>
          <w:tcPr>
            <w:tcW w:w="1245" w:type="dxa"/>
            <w:vAlign w:val="center"/>
          </w:tcPr>
          <w:p w14:paraId="63BC32BC" w14:textId="77777777" w:rsidR="008C6EA1" w:rsidRDefault="00641456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45F343EB" w14:textId="77777777" w:rsidR="008C6EA1" w:rsidRDefault="00641456">
            <w:pPr>
              <w:jc w:val="right"/>
            </w:pPr>
            <w:r>
              <w:t>0.55</w:t>
            </w:r>
          </w:p>
        </w:tc>
        <w:tc>
          <w:tcPr>
            <w:tcW w:w="1465" w:type="dxa"/>
            <w:vAlign w:val="center"/>
          </w:tcPr>
          <w:p w14:paraId="20815E3F" w14:textId="77777777" w:rsidR="008C6EA1" w:rsidRDefault="00641456">
            <w:r>
              <w:t>K≤1.80, SHGC≤0.35</w:t>
            </w:r>
          </w:p>
        </w:tc>
        <w:tc>
          <w:tcPr>
            <w:tcW w:w="1188" w:type="dxa"/>
            <w:vAlign w:val="center"/>
          </w:tcPr>
          <w:p w14:paraId="1E09627E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3FDE203C" w14:textId="77777777">
        <w:trPr>
          <w:jc w:val="center"/>
        </w:trPr>
        <w:tc>
          <w:tcPr>
            <w:tcW w:w="1245" w:type="dxa"/>
            <w:vAlign w:val="center"/>
          </w:tcPr>
          <w:p w14:paraId="47FAC9B0" w14:textId="77777777" w:rsidR="008C6EA1" w:rsidRDefault="00641456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B1838B4" w14:textId="77777777" w:rsidR="008C6EA1" w:rsidRDefault="00641456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B445470" w14:textId="77777777" w:rsidR="008C6EA1" w:rsidRDefault="00641456">
            <w:pPr>
              <w:jc w:val="right"/>
            </w:pPr>
            <w:r>
              <w:t>475.39</w:t>
            </w:r>
          </w:p>
        </w:tc>
        <w:tc>
          <w:tcPr>
            <w:tcW w:w="1131" w:type="dxa"/>
            <w:vAlign w:val="center"/>
          </w:tcPr>
          <w:p w14:paraId="3768410D" w14:textId="77777777" w:rsidR="008C6EA1" w:rsidRDefault="00641456">
            <w:pPr>
              <w:jc w:val="right"/>
            </w:pPr>
            <w:r>
              <w:t>0.90</w:t>
            </w:r>
          </w:p>
        </w:tc>
        <w:tc>
          <w:tcPr>
            <w:tcW w:w="1245" w:type="dxa"/>
            <w:vAlign w:val="center"/>
          </w:tcPr>
          <w:p w14:paraId="35946D02" w14:textId="77777777" w:rsidR="008C6EA1" w:rsidRDefault="00641456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1A26C50A" w14:textId="77777777" w:rsidR="008C6EA1" w:rsidRDefault="00641456">
            <w:pPr>
              <w:jc w:val="right"/>
            </w:pPr>
            <w:r>
              <w:t>0.59</w:t>
            </w:r>
          </w:p>
        </w:tc>
        <w:tc>
          <w:tcPr>
            <w:tcW w:w="1465" w:type="dxa"/>
            <w:vAlign w:val="center"/>
          </w:tcPr>
          <w:p w14:paraId="5C61C5E8" w14:textId="77777777" w:rsidR="008C6EA1" w:rsidRDefault="00641456">
            <w:r>
              <w:t>K≤1.80,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F234BE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37261F16" w14:textId="77777777">
        <w:trPr>
          <w:jc w:val="center"/>
        </w:trPr>
        <w:tc>
          <w:tcPr>
            <w:tcW w:w="1245" w:type="dxa"/>
            <w:vAlign w:val="center"/>
          </w:tcPr>
          <w:p w14:paraId="47877503" w14:textId="77777777" w:rsidR="008C6EA1" w:rsidRDefault="00641456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2A0DE6A" w14:textId="77777777" w:rsidR="008C6EA1" w:rsidRDefault="00641456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08158AE" w14:textId="77777777" w:rsidR="008C6EA1" w:rsidRDefault="00641456">
            <w:pPr>
              <w:jc w:val="right"/>
            </w:pPr>
            <w:r>
              <w:t>337.47</w:t>
            </w:r>
          </w:p>
        </w:tc>
        <w:tc>
          <w:tcPr>
            <w:tcW w:w="1131" w:type="dxa"/>
            <w:vAlign w:val="center"/>
          </w:tcPr>
          <w:p w14:paraId="5D33F2AF" w14:textId="77777777" w:rsidR="008C6EA1" w:rsidRDefault="00641456">
            <w:pPr>
              <w:jc w:val="right"/>
            </w:pPr>
            <w:r>
              <w:t>0.90</w:t>
            </w:r>
          </w:p>
        </w:tc>
        <w:tc>
          <w:tcPr>
            <w:tcW w:w="1245" w:type="dxa"/>
            <w:vAlign w:val="center"/>
          </w:tcPr>
          <w:p w14:paraId="2CF21DDC" w14:textId="77777777" w:rsidR="008C6EA1" w:rsidRDefault="00641456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5F70452E" w14:textId="77777777" w:rsidR="008C6EA1" w:rsidRDefault="00641456">
            <w:pPr>
              <w:jc w:val="right"/>
            </w:pPr>
            <w:r>
              <w:t>0.51</w:t>
            </w:r>
          </w:p>
        </w:tc>
        <w:tc>
          <w:tcPr>
            <w:tcW w:w="1465" w:type="dxa"/>
            <w:vAlign w:val="center"/>
          </w:tcPr>
          <w:p w14:paraId="711AE1C1" w14:textId="77777777" w:rsidR="008C6EA1" w:rsidRDefault="00641456">
            <w:r>
              <w:t>K≤1.80, SHGC≤0.35</w:t>
            </w:r>
          </w:p>
        </w:tc>
        <w:tc>
          <w:tcPr>
            <w:tcW w:w="1188" w:type="dxa"/>
            <w:vAlign w:val="center"/>
          </w:tcPr>
          <w:p w14:paraId="2F53A678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7100364C" w14:textId="77777777">
        <w:trPr>
          <w:jc w:val="center"/>
        </w:trPr>
        <w:tc>
          <w:tcPr>
            <w:tcW w:w="1245" w:type="dxa"/>
            <w:vAlign w:val="center"/>
          </w:tcPr>
          <w:p w14:paraId="4C83727F" w14:textId="77777777" w:rsidR="008C6EA1" w:rsidRDefault="00641456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69CC545E" w14:textId="77777777" w:rsidR="008C6EA1" w:rsidRDefault="00641456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ECD7902" w14:textId="77777777" w:rsidR="008C6EA1" w:rsidRDefault="00641456">
            <w:pPr>
              <w:jc w:val="right"/>
            </w:pPr>
            <w:r>
              <w:t>254.77</w:t>
            </w:r>
          </w:p>
        </w:tc>
        <w:tc>
          <w:tcPr>
            <w:tcW w:w="1131" w:type="dxa"/>
            <w:vAlign w:val="center"/>
          </w:tcPr>
          <w:p w14:paraId="0BA819EC" w14:textId="77777777" w:rsidR="008C6EA1" w:rsidRDefault="00641456">
            <w:pPr>
              <w:jc w:val="right"/>
            </w:pPr>
            <w:r>
              <w:t>0.90</w:t>
            </w:r>
          </w:p>
        </w:tc>
        <w:tc>
          <w:tcPr>
            <w:tcW w:w="1245" w:type="dxa"/>
            <w:vAlign w:val="center"/>
          </w:tcPr>
          <w:p w14:paraId="4AF71E31" w14:textId="77777777" w:rsidR="008C6EA1" w:rsidRDefault="00641456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054E2521" w14:textId="77777777" w:rsidR="008C6EA1" w:rsidRDefault="00641456">
            <w:pPr>
              <w:jc w:val="right"/>
            </w:pPr>
            <w:r>
              <w:t>0.37</w:t>
            </w:r>
          </w:p>
        </w:tc>
        <w:tc>
          <w:tcPr>
            <w:tcW w:w="1465" w:type="dxa"/>
            <w:vAlign w:val="center"/>
          </w:tcPr>
          <w:p w14:paraId="21F328F9" w14:textId="77777777" w:rsidR="008C6EA1" w:rsidRDefault="00641456">
            <w:r>
              <w:t>K≤2.00, SHGC≤0.40</w:t>
            </w:r>
          </w:p>
        </w:tc>
        <w:tc>
          <w:tcPr>
            <w:tcW w:w="1188" w:type="dxa"/>
            <w:vAlign w:val="center"/>
          </w:tcPr>
          <w:p w14:paraId="0877A4F6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2E7559D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0300602" w14:textId="77777777" w:rsidR="008C6EA1" w:rsidRDefault="00641456">
            <w:r>
              <w:t>综合平均</w:t>
            </w:r>
          </w:p>
        </w:tc>
        <w:tc>
          <w:tcPr>
            <w:tcW w:w="1018" w:type="dxa"/>
            <w:vAlign w:val="center"/>
          </w:tcPr>
          <w:p w14:paraId="3D635311" w14:textId="77777777" w:rsidR="008C6EA1" w:rsidRDefault="008C6EA1"/>
        </w:tc>
        <w:tc>
          <w:tcPr>
            <w:tcW w:w="1018" w:type="dxa"/>
            <w:vAlign w:val="center"/>
          </w:tcPr>
          <w:p w14:paraId="267692F0" w14:textId="77777777" w:rsidR="008C6EA1" w:rsidRDefault="00641456">
            <w:pPr>
              <w:jc w:val="right"/>
            </w:pPr>
            <w:r>
              <w:t>1549.91</w:t>
            </w:r>
          </w:p>
        </w:tc>
        <w:tc>
          <w:tcPr>
            <w:tcW w:w="1131" w:type="dxa"/>
            <w:vAlign w:val="center"/>
          </w:tcPr>
          <w:p w14:paraId="2DEFB9E9" w14:textId="77777777" w:rsidR="008C6EA1" w:rsidRDefault="00641456">
            <w:pPr>
              <w:jc w:val="right"/>
            </w:pPr>
            <w:r>
              <w:t>0.90</w:t>
            </w:r>
          </w:p>
        </w:tc>
        <w:tc>
          <w:tcPr>
            <w:tcW w:w="1245" w:type="dxa"/>
            <w:vAlign w:val="center"/>
          </w:tcPr>
          <w:p w14:paraId="60BBE660" w14:textId="77777777" w:rsidR="008C6EA1" w:rsidRDefault="00641456">
            <w:pPr>
              <w:jc w:val="right"/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2381DCB3" w14:textId="77777777" w:rsidR="008C6EA1" w:rsidRDefault="00641456">
            <w:pPr>
              <w:jc w:val="right"/>
            </w:pPr>
            <w:r>
              <w:t>0.51</w:t>
            </w:r>
          </w:p>
        </w:tc>
        <w:tc>
          <w:tcPr>
            <w:tcW w:w="1465" w:type="dxa"/>
            <w:vAlign w:val="center"/>
          </w:tcPr>
          <w:p w14:paraId="47FC811D" w14:textId="77777777" w:rsidR="008C6EA1" w:rsidRDefault="008C6EA1"/>
        </w:tc>
        <w:tc>
          <w:tcPr>
            <w:tcW w:w="1188" w:type="dxa"/>
            <w:vAlign w:val="center"/>
          </w:tcPr>
          <w:p w14:paraId="3CF21751" w14:textId="77777777" w:rsidR="008C6EA1" w:rsidRDefault="008C6EA1"/>
        </w:tc>
      </w:tr>
      <w:tr w:rsidR="008C6EA1" w14:paraId="20BBA93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70457A8" w14:textId="77777777" w:rsidR="008C6EA1" w:rsidRDefault="00641456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CA3BDF8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6EA1" w14:paraId="3107AA2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A5664F6" w14:textId="77777777" w:rsidR="008C6EA1" w:rsidRDefault="00641456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3F6C18FE" w14:textId="77777777" w:rsidR="008C6EA1" w:rsidRDefault="00641456">
            <w:r>
              <w:t>应满足表</w:t>
            </w:r>
            <w:r>
              <w:t>3.1.10-3</w:t>
            </w:r>
            <w:r>
              <w:t>的规定</w:t>
            </w:r>
          </w:p>
        </w:tc>
      </w:tr>
      <w:tr w:rsidR="008C6EA1" w14:paraId="1CC693D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E16965F" w14:textId="77777777" w:rsidR="008C6EA1" w:rsidRDefault="00641456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139380F3" w14:textId="77777777" w:rsidR="008C6EA1" w:rsidRDefault="00641456">
            <w:r>
              <w:t>满足</w:t>
            </w:r>
          </w:p>
        </w:tc>
      </w:tr>
    </w:tbl>
    <w:p w14:paraId="092357DC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BEE4CD8" w14:textId="77777777" w:rsidR="008C6EA1" w:rsidRDefault="00641456">
      <w:pPr>
        <w:pStyle w:val="2"/>
        <w:widowControl w:val="0"/>
        <w:rPr>
          <w:kern w:val="2"/>
        </w:rPr>
      </w:pPr>
      <w:bookmarkStart w:id="52" w:name="_Toc217081169"/>
      <w:r>
        <w:rPr>
          <w:rFonts w:hint="eastAsia"/>
          <w:kern w:val="2"/>
        </w:rPr>
        <w:lastRenderedPageBreak/>
        <w:t>周边地面</w:t>
      </w:r>
      <w:bookmarkEnd w:id="52"/>
    </w:p>
    <w:p w14:paraId="7006BD9A" w14:textId="77777777" w:rsidR="008C6EA1" w:rsidRDefault="00641456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6EA1" w14:paraId="2B10B5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A4B38E" w14:textId="77777777" w:rsidR="008C6EA1" w:rsidRDefault="006414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93D1B" w14:textId="77777777" w:rsidR="008C6EA1" w:rsidRDefault="006414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A0B94" w14:textId="77777777" w:rsidR="008C6EA1" w:rsidRDefault="006414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AED48" w14:textId="77777777" w:rsidR="008C6EA1" w:rsidRDefault="006414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DA5B1" w14:textId="77777777" w:rsidR="008C6EA1" w:rsidRDefault="0064145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A5C87" w14:textId="77777777" w:rsidR="008C6EA1" w:rsidRDefault="006414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C9017" w14:textId="77777777" w:rsidR="008C6EA1" w:rsidRDefault="0064145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6EA1" w14:paraId="0D50978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109020" w14:textId="77777777" w:rsidR="008C6EA1" w:rsidRDefault="008C6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75E92E" w14:textId="77777777" w:rsidR="008C6EA1" w:rsidRDefault="006414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F3D1D" w14:textId="77777777" w:rsidR="008C6EA1" w:rsidRDefault="00641456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84C3E" w14:textId="77777777" w:rsidR="008C6EA1" w:rsidRDefault="006414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19DAB" w14:textId="77777777" w:rsidR="008C6EA1" w:rsidRDefault="006414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A9D55" w14:textId="77777777" w:rsidR="008C6EA1" w:rsidRDefault="006414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32BB84" w14:textId="77777777" w:rsidR="008C6EA1" w:rsidRDefault="00641456">
            <w:pPr>
              <w:jc w:val="center"/>
            </w:pPr>
            <w:r>
              <w:t>D=R*S</w:t>
            </w:r>
          </w:p>
        </w:tc>
      </w:tr>
      <w:tr w:rsidR="008C6EA1" w14:paraId="441CE5E6" w14:textId="77777777">
        <w:trPr>
          <w:jc w:val="center"/>
        </w:trPr>
        <w:tc>
          <w:tcPr>
            <w:tcW w:w="3345" w:type="dxa"/>
            <w:vAlign w:val="center"/>
          </w:tcPr>
          <w:p w14:paraId="67D241C7" w14:textId="77777777" w:rsidR="008C6EA1" w:rsidRDefault="0064145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832556D" w14:textId="77777777" w:rsidR="008C6EA1" w:rsidRDefault="0064145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E03D9D1" w14:textId="77777777" w:rsidR="008C6EA1" w:rsidRDefault="0064145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4C7E8A3" w14:textId="77777777" w:rsidR="008C6EA1" w:rsidRDefault="0064145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4349A85" w14:textId="77777777" w:rsidR="008C6EA1" w:rsidRDefault="0064145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118A9F9" w14:textId="77777777" w:rsidR="008C6EA1" w:rsidRDefault="00641456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A3D7E24" w14:textId="77777777" w:rsidR="008C6EA1" w:rsidRDefault="0064145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8C6EA1" w14:paraId="04E883EC" w14:textId="77777777">
        <w:trPr>
          <w:jc w:val="center"/>
        </w:trPr>
        <w:tc>
          <w:tcPr>
            <w:tcW w:w="3345" w:type="dxa"/>
            <w:vAlign w:val="center"/>
          </w:tcPr>
          <w:p w14:paraId="23AC7296" w14:textId="77777777" w:rsidR="008C6EA1" w:rsidRDefault="00641456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29B4A9A7" w14:textId="77777777" w:rsidR="008C6EA1" w:rsidRDefault="00641456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2DD383F" w14:textId="77777777" w:rsidR="008C6EA1" w:rsidRDefault="00641456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BC394CA" w14:textId="77777777" w:rsidR="008C6EA1" w:rsidRDefault="00641456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292FE34C" w14:textId="77777777" w:rsidR="008C6EA1" w:rsidRDefault="00641456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D2FB340" w14:textId="77777777" w:rsidR="008C6EA1" w:rsidRDefault="00641456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19FC7385" w14:textId="77777777" w:rsidR="008C6EA1" w:rsidRDefault="00641456">
            <w:pPr>
              <w:jc w:val="right"/>
            </w:pPr>
            <w:r>
              <w:t>0.967</w:t>
            </w:r>
          </w:p>
        </w:tc>
      </w:tr>
      <w:tr w:rsidR="008C6EA1" w14:paraId="138FE6E9" w14:textId="77777777">
        <w:trPr>
          <w:jc w:val="center"/>
        </w:trPr>
        <w:tc>
          <w:tcPr>
            <w:tcW w:w="3345" w:type="dxa"/>
            <w:vAlign w:val="center"/>
          </w:tcPr>
          <w:p w14:paraId="6719969A" w14:textId="77777777" w:rsidR="008C6EA1" w:rsidRDefault="0064145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BB36FAE" w14:textId="77777777" w:rsidR="008C6EA1" w:rsidRDefault="0064145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DD048F8" w14:textId="77777777" w:rsidR="008C6EA1" w:rsidRDefault="0064145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A8C1502" w14:textId="77777777" w:rsidR="008C6EA1" w:rsidRDefault="0064145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B0EA912" w14:textId="77777777" w:rsidR="008C6EA1" w:rsidRDefault="0064145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C78EBFC" w14:textId="77777777" w:rsidR="008C6EA1" w:rsidRDefault="0064145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601F13A" w14:textId="77777777" w:rsidR="008C6EA1" w:rsidRDefault="00641456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C6EA1" w14:paraId="0B171047" w14:textId="77777777">
        <w:trPr>
          <w:jc w:val="center"/>
        </w:trPr>
        <w:tc>
          <w:tcPr>
            <w:tcW w:w="3345" w:type="dxa"/>
            <w:vAlign w:val="center"/>
          </w:tcPr>
          <w:p w14:paraId="129A2BE6" w14:textId="77777777" w:rsidR="008C6EA1" w:rsidRDefault="006414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92D352" w14:textId="77777777" w:rsidR="008C6EA1" w:rsidRDefault="00641456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7EC1D68A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505F98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7046FA" w14:textId="77777777" w:rsidR="008C6EA1" w:rsidRDefault="0064145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5FA8EE" w14:textId="77777777" w:rsidR="008C6EA1" w:rsidRDefault="00641456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5DE09092" w14:textId="77777777" w:rsidR="008C6EA1" w:rsidRDefault="00641456">
            <w:pPr>
              <w:jc w:val="right"/>
            </w:pPr>
            <w:r>
              <w:t>2.397</w:t>
            </w:r>
          </w:p>
        </w:tc>
      </w:tr>
      <w:tr w:rsidR="008C6EA1" w14:paraId="7F09C8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D8221A" w14:textId="77777777" w:rsidR="008C6EA1" w:rsidRDefault="0064145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4A0FCAA" w14:textId="77777777" w:rsidR="008C6EA1" w:rsidRDefault="00641456">
            <w:pPr>
              <w:jc w:val="center"/>
            </w:pPr>
            <w:r>
              <w:t>2.90</w:t>
            </w:r>
          </w:p>
        </w:tc>
      </w:tr>
      <w:tr w:rsidR="008C6EA1" w14:paraId="0AA7D3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6149F5" w14:textId="77777777" w:rsidR="008C6EA1" w:rsidRDefault="00641456">
            <w:r>
              <w:t>标准依据</w:t>
            </w:r>
          </w:p>
        </w:tc>
        <w:tc>
          <w:tcPr>
            <w:tcW w:w="5985" w:type="dxa"/>
            <w:gridSpan w:val="6"/>
          </w:tcPr>
          <w:p w14:paraId="705F14A4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6EA1" w14:paraId="793E69E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5E8D5D" w14:textId="77777777" w:rsidR="008C6EA1" w:rsidRDefault="00641456">
            <w:r>
              <w:t>标准要求</w:t>
            </w:r>
          </w:p>
        </w:tc>
        <w:tc>
          <w:tcPr>
            <w:tcW w:w="5985" w:type="dxa"/>
            <w:gridSpan w:val="6"/>
          </w:tcPr>
          <w:p w14:paraId="3D622551" w14:textId="77777777" w:rsidR="008C6EA1" w:rsidRDefault="00641456">
            <w:r>
              <w:t>R≥0.60</w:t>
            </w:r>
          </w:p>
        </w:tc>
      </w:tr>
      <w:tr w:rsidR="008C6EA1" w14:paraId="4D4C57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723FE0" w14:textId="77777777" w:rsidR="008C6EA1" w:rsidRDefault="00641456">
            <w:r>
              <w:t>结论</w:t>
            </w:r>
          </w:p>
        </w:tc>
        <w:tc>
          <w:tcPr>
            <w:tcW w:w="5985" w:type="dxa"/>
            <w:gridSpan w:val="6"/>
          </w:tcPr>
          <w:p w14:paraId="3C09569B" w14:textId="77777777" w:rsidR="008C6EA1" w:rsidRDefault="00641456">
            <w:r>
              <w:t>满足</w:t>
            </w:r>
          </w:p>
        </w:tc>
      </w:tr>
    </w:tbl>
    <w:p w14:paraId="04B8E4D1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42ED162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2383ED" w14:textId="77777777" w:rsidR="008C6EA1" w:rsidRDefault="00641456">
      <w:pPr>
        <w:pStyle w:val="2"/>
        <w:widowControl w:val="0"/>
        <w:rPr>
          <w:kern w:val="2"/>
        </w:rPr>
      </w:pPr>
      <w:bookmarkStart w:id="53" w:name="_Toc217081170"/>
      <w:r>
        <w:rPr>
          <w:rFonts w:hint="eastAsia"/>
          <w:kern w:val="2"/>
        </w:rPr>
        <w:t>采暖地下室外墙</w:t>
      </w:r>
      <w:bookmarkEnd w:id="53"/>
    </w:p>
    <w:p w14:paraId="14890772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EF6CEA" w14:textId="77777777" w:rsidR="008C6EA1" w:rsidRDefault="00641456">
      <w:pPr>
        <w:pStyle w:val="2"/>
        <w:widowControl w:val="0"/>
        <w:rPr>
          <w:kern w:val="2"/>
        </w:rPr>
      </w:pPr>
      <w:bookmarkStart w:id="54" w:name="_Toc217081171"/>
      <w:r>
        <w:rPr>
          <w:rFonts w:hint="eastAsia"/>
          <w:kern w:val="2"/>
        </w:rPr>
        <w:t>变形缝</w:t>
      </w:r>
      <w:bookmarkEnd w:id="54"/>
    </w:p>
    <w:p w14:paraId="6732384E" w14:textId="77777777" w:rsidR="008C6EA1" w:rsidRDefault="00641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CA6E660" w14:textId="77777777" w:rsidR="008C6EA1" w:rsidRDefault="00641456">
      <w:pPr>
        <w:pStyle w:val="2"/>
        <w:widowControl w:val="0"/>
        <w:rPr>
          <w:kern w:val="2"/>
        </w:rPr>
      </w:pPr>
      <w:bookmarkStart w:id="55" w:name="_Toc217081172"/>
      <w:r>
        <w:rPr>
          <w:rFonts w:hint="eastAsia"/>
          <w:kern w:val="2"/>
        </w:rPr>
        <w:t>可开启窗扇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C6EA1" w14:paraId="35EB59E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9E0A2C6" w14:textId="77777777" w:rsidR="008C6EA1" w:rsidRDefault="00641456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9D18515" w14:textId="77777777" w:rsidR="008C6EA1" w:rsidRDefault="00641456">
            <w:r>
              <w:t>不满足自然通风房间设置机械通风换气装置</w:t>
            </w:r>
          </w:p>
        </w:tc>
      </w:tr>
      <w:tr w:rsidR="008C6EA1" w14:paraId="4D1B077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E50CF9" w14:textId="77777777" w:rsidR="008C6EA1" w:rsidRDefault="00641456">
            <w:r>
              <w:t>标准依据</w:t>
            </w:r>
          </w:p>
        </w:tc>
        <w:tc>
          <w:tcPr>
            <w:tcW w:w="7069" w:type="dxa"/>
            <w:vAlign w:val="center"/>
          </w:tcPr>
          <w:p w14:paraId="0E2F7152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C6EA1" w14:paraId="23BDF76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FB492A" w14:textId="77777777" w:rsidR="008C6EA1" w:rsidRDefault="00641456">
            <w:r>
              <w:t>标准要求</w:t>
            </w:r>
          </w:p>
        </w:tc>
        <w:tc>
          <w:tcPr>
            <w:tcW w:w="7069" w:type="dxa"/>
            <w:vAlign w:val="center"/>
          </w:tcPr>
          <w:p w14:paraId="6332824F" w14:textId="77777777" w:rsidR="008C6EA1" w:rsidRDefault="00641456"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8C6EA1" w14:paraId="6722832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9C9EB8F" w14:textId="77777777" w:rsidR="008C6EA1" w:rsidRDefault="00641456">
            <w:r>
              <w:t>结论</w:t>
            </w:r>
          </w:p>
        </w:tc>
        <w:tc>
          <w:tcPr>
            <w:tcW w:w="7069" w:type="dxa"/>
            <w:vAlign w:val="center"/>
          </w:tcPr>
          <w:p w14:paraId="625EBA6B" w14:textId="77777777" w:rsidR="008C6EA1" w:rsidRDefault="00641456">
            <w:r>
              <w:t>满足</w:t>
            </w:r>
          </w:p>
        </w:tc>
      </w:tr>
    </w:tbl>
    <w:p w14:paraId="320F02D5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EC62AD" w14:textId="77777777" w:rsidR="008C6EA1" w:rsidRDefault="00641456">
      <w:pPr>
        <w:pStyle w:val="2"/>
        <w:widowControl w:val="0"/>
        <w:rPr>
          <w:kern w:val="2"/>
        </w:rPr>
      </w:pPr>
      <w:bookmarkStart w:id="56" w:name="_Toc217081173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C6EA1" w14:paraId="525405A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7B922A49" w14:textId="77777777" w:rsidR="008C6EA1" w:rsidRDefault="00641456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6D2F80" w14:textId="77777777" w:rsidR="008C6EA1" w:rsidRDefault="0064145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C41A71" w14:textId="77777777" w:rsidR="008C6EA1" w:rsidRDefault="00641456">
            <w:pPr>
              <w:jc w:val="center"/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372BD5" w14:textId="77777777" w:rsidR="008C6EA1" w:rsidRDefault="00641456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994880" w14:textId="77777777" w:rsidR="008C6EA1" w:rsidRDefault="00641456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87EF9DD" w14:textId="77777777" w:rsidR="008C6EA1" w:rsidRDefault="00641456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44894D" w14:textId="77777777" w:rsidR="008C6EA1" w:rsidRDefault="00641456">
            <w:pPr>
              <w:jc w:val="center"/>
            </w:pPr>
            <w:r>
              <w:t>结论</w:t>
            </w:r>
          </w:p>
        </w:tc>
      </w:tr>
      <w:tr w:rsidR="008C6EA1" w14:paraId="7586F00D" w14:textId="77777777">
        <w:trPr>
          <w:jc w:val="center"/>
        </w:trPr>
        <w:tc>
          <w:tcPr>
            <w:tcW w:w="1358" w:type="dxa"/>
            <w:vAlign w:val="center"/>
          </w:tcPr>
          <w:p w14:paraId="7C6A61E3" w14:textId="77777777" w:rsidR="008C6EA1" w:rsidRDefault="00641456">
            <w:r>
              <w:t>南向</w:t>
            </w:r>
          </w:p>
        </w:tc>
        <w:tc>
          <w:tcPr>
            <w:tcW w:w="1409" w:type="dxa"/>
            <w:vAlign w:val="center"/>
          </w:tcPr>
          <w:p w14:paraId="183A2978" w14:textId="77777777" w:rsidR="008C6EA1" w:rsidRDefault="00641456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A559892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0CAC074" w14:textId="77777777" w:rsidR="008C6EA1" w:rsidRDefault="00641456">
            <w:pPr>
              <w:jc w:val="right"/>
            </w:pPr>
            <w:r>
              <w:t>482.28</w:t>
            </w:r>
          </w:p>
        </w:tc>
        <w:tc>
          <w:tcPr>
            <w:tcW w:w="1584" w:type="dxa"/>
            <w:vAlign w:val="center"/>
          </w:tcPr>
          <w:p w14:paraId="4D45EA72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E3FFC1F" w14:textId="77777777" w:rsidR="008C6EA1" w:rsidRDefault="00641456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7B7E988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33B564D0" w14:textId="77777777">
        <w:trPr>
          <w:jc w:val="center"/>
        </w:trPr>
        <w:tc>
          <w:tcPr>
            <w:tcW w:w="1358" w:type="dxa"/>
            <w:vAlign w:val="center"/>
          </w:tcPr>
          <w:p w14:paraId="54B42745" w14:textId="77777777" w:rsidR="008C6EA1" w:rsidRDefault="00641456">
            <w:r>
              <w:t>北向</w:t>
            </w:r>
          </w:p>
        </w:tc>
        <w:tc>
          <w:tcPr>
            <w:tcW w:w="1409" w:type="dxa"/>
            <w:vAlign w:val="center"/>
          </w:tcPr>
          <w:p w14:paraId="1E536859" w14:textId="77777777" w:rsidR="008C6EA1" w:rsidRDefault="00641456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0D6CF7D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BE2A7E1" w14:textId="77777777" w:rsidR="008C6EA1" w:rsidRDefault="00641456">
            <w:pPr>
              <w:jc w:val="right"/>
            </w:pPr>
            <w:r>
              <w:t>475.39</w:t>
            </w:r>
          </w:p>
        </w:tc>
        <w:tc>
          <w:tcPr>
            <w:tcW w:w="1584" w:type="dxa"/>
            <w:vAlign w:val="center"/>
          </w:tcPr>
          <w:p w14:paraId="514F48CB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9A861D2" w14:textId="77777777" w:rsidR="008C6EA1" w:rsidRDefault="00641456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BBD9977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53500965" w14:textId="77777777">
        <w:trPr>
          <w:jc w:val="center"/>
        </w:trPr>
        <w:tc>
          <w:tcPr>
            <w:tcW w:w="1358" w:type="dxa"/>
            <w:vAlign w:val="center"/>
          </w:tcPr>
          <w:p w14:paraId="50E95FB2" w14:textId="77777777" w:rsidR="008C6EA1" w:rsidRDefault="00641456">
            <w:r>
              <w:t>东向</w:t>
            </w:r>
          </w:p>
        </w:tc>
        <w:tc>
          <w:tcPr>
            <w:tcW w:w="1409" w:type="dxa"/>
            <w:vAlign w:val="center"/>
          </w:tcPr>
          <w:p w14:paraId="24090B3A" w14:textId="77777777" w:rsidR="008C6EA1" w:rsidRDefault="00641456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A008890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183C3A5" w14:textId="77777777" w:rsidR="008C6EA1" w:rsidRDefault="00641456">
            <w:pPr>
              <w:jc w:val="right"/>
            </w:pPr>
            <w:r>
              <w:t>337.47</w:t>
            </w:r>
          </w:p>
        </w:tc>
        <w:tc>
          <w:tcPr>
            <w:tcW w:w="1584" w:type="dxa"/>
            <w:vAlign w:val="center"/>
          </w:tcPr>
          <w:p w14:paraId="46F567C8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F9B5180" w14:textId="77777777" w:rsidR="008C6EA1" w:rsidRDefault="00641456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4928048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0DA4E592" w14:textId="77777777">
        <w:trPr>
          <w:jc w:val="center"/>
        </w:trPr>
        <w:tc>
          <w:tcPr>
            <w:tcW w:w="1358" w:type="dxa"/>
            <w:vAlign w:val="center"/>
          </w:tcPr>
          <w:p w14:paraId="40854D38" w14:textId="77777777" w:rsidR="008C6EA1" w:rsidRDefault="00641456">
            <w:r>
              <w:t>西向</w:t>
            </w:r>
          </w:p>
        </w:tc>
        <w:tc>
          <w:tcPr>
            <w:tcW w:w="1409" w:type="dxa"/>
            <w:vAlign w:val="center"/>
          </w:tcPr>
          <w:p w14:paraId="54F03BE7" w14:textId="77777777" w:rsidR="008C6EA1" w:rsidRDefault="00641456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F36EF9A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992A2E4" w14:textId="77777777" w:rsidR="008C6EA1" w:rsidRDefault="00641456">
            <w:pPr>
              <w:jc w:val="right"/>
            </w:pPr>
            <w:r>
              <w:t>254.77</w:t>
            </w:r>
          </w:p>
        </w:tc>
        <w:tc>
          <w:tcPr>
            <w:tcW w:w="1584" w:type="dxa"/>
            <w:vAlign w:val="center"/>
          </w:tcPr>
          <w:p w14:paraId="297FC44B" w14:textId="77777777" w:rsidR="008C6EA1" w:rsidRDefault="00641456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59A4551" w14:textId="77777777" w:rsidR="008C6EA1" w:rsidRDefault="00641456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A6206A0" w14:textId="77777777" w:rsidR="008C6EA1" w:rsidRDefault="00641456">
            <w:pPr>
              <w:jc w:val="center"/>
            </w:pPr>
            <w:r>
              <w:t>满足</w:t>
            </w:r>
          </w:p>
        </w:tc>
      </w:tr>
      <w:tr w:rsidR="008C6EA1" w14:paraId="5489809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0A07C36C" w14:textId="77777777" w:rsidR="008C6EA1" w:rsidRDefault="00641456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6E0AE3E" w14:textId="77777777" w:rsidR="008C6EA1" w:rsidRDefault="006414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8C6EA1" w14:paraId="34236ED4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A167180" w14:textId="77777777" w:rsidR="008C6EA1" w:rsidRDefault="00641456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A0D1D23" w14:textId="77777777" w:rsidR="008C6EA1" w:rsidRDefault="00641456"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8C6EA1" w14:paraId="48503A1A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E5F8DD0" w14:textId="77777777" w:rsidR="008C6EA1" w:rsidRDefault="00641456">
            <w:r>
              <w:lastRenderedPageBreak/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2D03363" w14:textId="77777777" w:rsidR="008C6EA1" w:rsidRDefault="00641456">
            <w:r>
              <w:t>满足</w:t>
            </w:r>
          </w:p>
        </w:tc>
      </w:tr>
    </w:tbl>
    <w:p w14:paraId="48D1C8D1" w14:textId="77777777" w:rsidR="008C6EA1" w:rsidRDefault="00641456">
      <w:pPr>
        <w:pStyle w:val="2"/>
        <w:widowControl w:val="0"/>
        <w:rPr>
          <w:kern w:val="2"/>
        </w:rPr>
      </w:pPr>
      <w:bookmarkStart w:id="57" w:name="_Toc217081174"/>
      <w:r>
        <w:rPr>
          <w:rFonts w:hint="eastAsia"/>
          <w:kern w:val="2"/>
        </w:rP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C6EA1" w14:paraId="30C6C92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11DDCE" w14:textId="77777777" w:rsidR="008C6EA1" w:rsidRDefault="0064145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F77068B" w14:textId="77777777" w:rsidR="008C6EA1" w:rsidRDefault="0064145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442F31E" w14:textId="77777777" w:rsidR="008C6EA1" w:rsidRDefault="0064145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775799A" w14:textId="77777777" w:rsidR="008C6EA1" w:rsidRDefault="00641456">
            <w:pPr>
              <w:jc w:val="center"/>
            </w:pPr>
            <w:r>
              <w:t>可否性能权衡</w:t>
            </w:r>
          </w:p>
        </w:tc>
      </w:tr>
      <w:tr w:rsidR="008C6EA1" w14:paraId="09082316" w14:textId="77777777">
        <w:trPr>
          <w:jc w:val="center"/>
        </w:trPr>
        <w:tc>
          <w:tcPr>
            <w:tcW w:w="1131" w:type="dxa"/>
            <w:vAlign w:val="center"/>
          </w:tcPr>
          <w:p w14:paraId="551FF6EB" w14:textId="77777777" w:rsidR="008C6EA1" w:rsidRDefault="00641456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6508B15" w14:textId="77777777" w:rsidR="008C6EA1" w:rsidRDefault="00641456">
            <w:r>
              <w:t>体形系数</w:t>
            </w:r>
          </w:p>
        </w:tc>
        <w:tc>
          <w:tcPr>
            <w:tcW w:w="2150" w:type="dxa"/>
            <w:vAlign w:val="center"/>
          </w:tcPr>
          <w:p w14:paraId="1AF48C2F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2B29B9A" w14:textId="77777777" w:rsidR="008C6EA1" w:rsidRDefault="008C6EA1">
            <w:pPr>
              <w:jc w:val="center"/>
            </w:pPr>
          </w:p>
        </w:tc>
      </w:tr>
      <w:tr w:rsidR="008C6EA1" w14:paraId="1F3A322E" w14:textId="77777777">
        <w:trPr>
          <w:jc w:val="center"/>
        </w:trPr>
        <w:tc>
          <w:tcPr>
            <w:tcW w:w="1131" w:type="dxa"/>
            <w:vAlign w:val="center"/>
          </w:tcPr>
          <w:p w14:paraId="1836C90E" w14:textId="77777777" w:rsidR="008C6EA1" w:rsidRDefault="00641456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8CBCB32" w14:textId="77777777" w:rsidR="008C6EA1" w:rsidRDefault="00641456">
            <w:r>
              <w:t>天窗类型</w:t>
            </w:r>
          </w:p>
        </w:tc>
        <w:tc>
          <w:tcPr>
            <w:tcW w:w="2150" w:type="dxa"/>
            <w:vAlign w:val="center"/>
          </w:tcPr>
          <w:p w14:paraId="0D3EFDFB" w14:textId="77777777" w:rsidR="008C6EA1" w:rsidRDefault="00641456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4A23E3B" w14:textId="77777777" w:rsidR="008C6EA1" w:rsidRDefault="008C6EA1">
            <w:pPr>
              <w:jc w:val="center"/>
            </w:pPr>
          </w:p>
        </w:tc>
      </w:tr>
      <w:tr w:rsidR="008C6EA1" w14:paraId="2342C32C" w14:textId="77777777">
        <w:trPr>
          <w:jc w:val="center"/>
        </w:trPr>
        <w:tc>
          <w:tcPr>
            <w:tcW w:w="1131" w:type="dxa"/>
            <w:vAlign w:val="center"/>
          </w:tcPr>
          <w:p w14:paraId="16A3D2E6" w14:textId="77777777" w:rsidR="008C6EA1" w:rsidRDefault="00641456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5DE8046" w14:textId="77777777" w:rsidR="008C6EA1" w:rsidRDefault="00641456">
            <w:r>
              <w:t>屋顶</w:t>
            </w:r>
          </w:p>
        </w:tc>
        <w:tc>
          <w:tcPr>
            <w:tcW w:w="2150" w:type="dxa"/>
            <w:vAlign w:val="center"/>
          </w:tcPr>
          <w:p w14:paraId="63EBB22D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41F63C1" w14:textId="77777777" w:rsidR="008C6EA1" w:rsidRDefault="008C6EA1">
            <w:pPr>
              <w:jc w:val="center"/>
            </w:pPr>
          </w:p>
        </w:tc>
      </w:tr>
      <w:tr w:rsidR="008C6EA1" w14:paraId="5FE7C421" w14:textId="77777777">
        <w:trPr>
          <w:jc w:val="center"/>
        </w:trPr>
        <w:tc>
          <w:tcPr>
            <w:tcW w:w="1131" w:type="dxa"/>
            <w:vAlign w:val="center"/>
          </w:tcPr>
          <w:p w14:paraId="53464394" w14:textId="77777777" w:rsidR="008C6EA1" w:rsidRDefault="00641456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99B6160" w14:textId="77777777" w:rsidR="008C6EA1" w:rsidRDefault="00641456">
            <w:r>
              <w:t>外墙</w:t>
            </w:r>
          </w:p>
        </w:tc>
        <w:tc>
          <w:tcPr>
            <w:tcW w:w="2150" w:type="dxa"/>
            <w:vAlign w:val="center"/>
          </w:tcPr>
          <w:p w14:paraId="68F38D31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27C9187" w14:textId="77777777" w:rsidR="008C6EA1" w:rsidRDefault="008C6EA1">
            <w:pPr>
              <w:jc w:val="center"/>
            </w:pPr>
          </w:p>
        </w:tc>
      </w:tr>
      <w:tr w:rsidR="008C6EA1" w14:paraId="7EE4426C" w14:textId="77777777">
        <w:trPr>
          <w:jc w:val="center"/>
        </w:trPr>
        <w:tc>
          <w:tcPr>
            <w:tcW w:w="1131" w:type="dxa"/>
            <w:vAlign w:val="center"/>
          </w:tcPr>
          <w:p w14:paraId="595C08E4" w14:textId="77777777" w:rsidR="008C6EA1" w:rsidRDefault="00641456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ACE0A0A" w14:textId="77777777" w:rsidR="008C6EA1" w:rsidRDefault="00641456"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0D63FB1A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FA4C346" w14:textId="77777777" w:rsidR="008C6EA1" w:rsidRDefault="008C6EA1">
            <w:pPr>
              <w:jc w:val="center"/>
            </w:pPr>
          </w:p>
        </w:tc>
      </w:tr>
      <w:tr w:rsidR="008C6EA1" w14:paraId="773C14FE" w14:textId="77777777">
        <w:trPr>
          <w:jc w:val="center"/>
        </w:trPr>
        <w:tc>
          <w:tcPr>
            <w:tcW w:w="1131" w:type="dxa"/>
            <w:vAlign w:val="center"/>
          </w:tcPr>
          <w:p w14:paraId="15D51BF4" w14:textId="77777777" w:rsidR="008C6EA1" w:rsidRDefault="00641456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2B9E16B7" w14:textId="77777777" w:rsidR="008C6EA1" w:rsidRDefault="00641456">
            <w:r>
              <w:t>外窗</w:t>
            </w:r>
          </w:p>
        </w:tc>
        <w:tc>
          <w:tcPr>
            <w:tcW w:w="2150" w:type="dxa"/>
            <w:vAlign w:val="center"/>
          </w:tcPr>
          <w:p w14:paraId="6ADA315C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FA4902E" w14:textId="77777777" w:rsidR="008C6EA1" w:rsidRDefault="008C6EA1">
            <w:pPr>
              <w:jc w:val="center"/>
            </w:pPr>
          </w:p>
        </w:tc>
      </w:tr>
      <w:tr w:rsidR="008C6EA1" w14:paraId="5DDB333C" w14:textId="77777777">
        <w:trPr>
          <w:jc w:val="center"/>
        </w:trPr>
        <w:tc>
          <w:tcPr>
            <w:tcW w:w="1131" w:type="dxa"/>
            <w:vAlign w:val="center"/>
          </w:tcPr>
          <w:p w14:paraId="56FE3DC5" w14:textId="77777777" w:rsidR="008C6EA1" w:rsidRDefault="00641456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294A52D" w14:textId="77777777" w:rsidR="008C6EA1" w:rsidRDefault="00641456">
            <w:r>
              <w:t>周边地面</w:t>
            </w:r>
          </w:p>
        </w:tc>
        <w:tc>
          <w:tcPr>
            <w:tcW w:w="2150" w:type="dxa"/>
            <w:vAlign w:val="center"/>
          </w:tcPr>
          <w:p w14:paraId="4B919DCB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C5F44B2" w14:textId="77777777" w:rsidR="008C6EA1" w:rsidRDefault="008C6EA1">
            <w:pPr>
              <w:jc w:val="center"/>
            </w:pPr>
          </w:p>
        </w:tc>
      </w:tr>
      <w:tr w:rsidR="008C6EA1" w14:paraId="563680A8" w14:textId="77777777">
        <w:trPr>
          <w:jc w:val="center"/>
        </w:trPr>
        <w:tc>
          <w:tcPr>
            <w:tcW w:w="1131" w:type="dxa"/>
            <w:vAlign w:val="center"/>
          </w:tcPr>
          <w:p w14:paraId="3D496515" w14:textId="77777777" w:rsidR="008C6EA1" w:rsidRDefault="00641456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43B799C4" w14:textId="77777777" w:rsidR="008C6EA1" w:rsidRDefault="00641456">
            <w:r>
              <w:t>可开启窗扇</w:t>
            </w:r>
          </w:p>
        </w:tc>
        <w:tc>
          <w:tcPr>
            <w:tcW w:w="2150" w:type="dxa"/>
            <w:vAlign w:val="center"/>
          </w:tcPr>
          <w:p w14:paraId="7592C473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A875E39" w14:textId="77777777" w:rsidR="008C6EA1" w:rsidRDefault="008C6EA1">
            <w:pPr>
              <w:jc w:val="center"/>
            </w:pPr>
          </w:p>
        </w:tc>
      </w:tr>
      <w:tr w:rsidR="008C6EA1" w14:paraId="1E0688F7" w14:textId="77777777">
        <w:trPr>
          <w:jc w:val="center"/>
        </w:trPr>
        <w:tc>
          <w:tcPr>
            <w:tcW w:w="1131" w:type="dxa"/>
            <w:vAlign w:val="center"/>
          </w:tcPr>
          <w:p w14:paraId="03F27F9B" w14:textId="77777777" w:rsidR="008C6EA1" w:rsidRDefault="00641456">
            <w:pPr>
              <w:jc w:val="center"/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0916173B" w14:textId="77777777" w:rsidR="008C6EA1" w:rsidRDefault="00641456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2F85F592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12AB24A" w14:textId="77777777" w:rsidR="008C6EA1" w:rsidRDefault="008C6EA1">
            <w:pPr>
              <w:jc w:val="center"/>
            </w:pPr>
          </w:p>
        </w:tc>
      </w:tr>
      <w:tr w:rsidR="008C6EA1" w14:paraId="34B1AC48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BC13B87" w14:textId="77777777" w:rsidR="008C6EA1" w:rsidRDefault="00641456">
            <w:r>
              <w:t>结论</w:t>
            </w:r>
          </w:p>
        </w:tc>
        <w:tc>
          <w:tcPr>
            <w:tcW w:w="2150" w:type="dxa"/>
            <w:vAlign w:val="center"/>
          </w:tcPr>
          <w:p w14:paraId="3F15950A" w14:textId="77777777" w:rsidR="008C6EA1" w:rsidRDefault="00641456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A038929" w14:textId="77777777" w:rsidR="008C6EA1" w:rsidRDefault="008C6EA1">
            <w:pPr>
              <w:jc w:val="center"/>
            </w:pPr>
          </w:p>
        </w:tc>
      </w:tr>
    </w:tbl>
    <w:p w14:paraId="1F2B1D73" w14:textId="77777777" w:rsidR="008C6EA1" w:rsidRDefault="008C6E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158FB4" w14:textId="77777777" w:rsidR="008C6EA1" w:rsidRDefault="00641456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5A36DECE" w14:textId="77777777" w:rsidR="008C6EA1" w:rsidRDefault="008C6EA1"/>
    <w:sectPr w:rsidR="008C6EA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D641" w14:textId="77777777" w:rsidR="00641456" w:rsidRDefault="00641456" w:rsidP="00203A7D">
      <w:r>
        <w:separator/>
      </w:r>
    </w:p>
  </w:endnote>
  <w:endnote w:type="continuationSeparator" w:id="0">
    <w:p w14:paraId="02E29547" w14:textId="77777777" w:rsidR="00641456" w:rsidRDefault="006414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564923"/>
      <w:docPartObj>
        <w:docPartGallery w:val="Page Numbers (Bottom of Page)"/>
        <w:docPartUnique/>
      </w:docPartObj>
    </w:sdtPr>
    <w:sdtEndPr/>
    <w:sdtContent>
      <w:sdt>
        <w:sdtPr>
          <w:id w:val="-1659997255"/>
          <w:docPartObj>
            <w:docPartGallery w:val="Page Numbers (Top of Page)"/>
            <w:docPartUnique/>
          </w:docPartObj>
        </w:sdtPr>
        <w:sdtEndPr/>
        <w:sdtContent>
          <w:p w14:paraId="706E59A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300A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51D4" w14:textId="77777777" w:rsidR="00641456" w:rsidRDefault="00641456" w:rsidP="00203A7D">
      <w:r>
        <w:separator/>
      </w:r>
    </w:p>
  </w:footnote>
  <w:footnote w:type="continuationSeparator" w:id="0">
    <w:p w14:paraId="75701D92" w14:textId="77777777" w:rsidR="00641456" w:rsidRDefault="006414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F3C0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A6F0C8A" wp14:editId="11410445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939E" w14:textId="77777777"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A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41456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C6EA1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A75AE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F12A3"/>
  <w15:chartTrackingRefBased/>
  <w15:docId w15:val="{F87C4E84-9A35-4BF4-ABC6-CF3B1B8C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3</TotalTime>
  <Pages>26</Pages>
  <Words>2485</Words>
  <Characters>14166</Characters>
  <Application>Microsoft Office Word</Application>
  <DocSecurity>0</DocSecurity>
  <Lines>118</Lines>
  <Paragraphs>33</Paragraphs>
  <ScaleCrop>false</ScaleCrop>
  <Company>ths</Company>
  <LinksUpToDate>false</LinksUpToDate>
  <CharactersWithSpaces>16618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2025-12-19T15:58:00Z</dcterms:created>
  <dcterms:modified xsi:type="dcterms:W3CDTF">2025-12-19T16:01:00Z</dcterms:modified>
</cp:coreProperties>
</file>