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34676D" w14:paraId="5FD8E90B" w14:textId="77777777">
        <w:trPr>
          <w:trHeight w:val="2025"/>
        </w:trPr>
        <w:tc>
          <w:tcPr>
            <w:tcW w:w="8312" w:type="dxa"/>
            <w:vAlign w:val="center"/>
          </w:tcPr>
          <w:p w14:paraId="721D065A" w14:textId="77777777" w:rsidR="0034676D" w:rsidRDefault="0034676D">
            <w:pPr>
              <w:widowControl w:val="0"/>
              <w:jc w:val="both"/>
              <w:rPr>
                <w:lang w:val="en-US"/>
              </w:rPr>
            </w:pPr>
            <w:bookmarkStart w:id="0" w:name="_Hlk172642859"/>
            <w:bookmarkStart w:id="1" w:name="_Hlk172641893"/>
          </w:p>
          <w:p w14:paraId="5E8999AA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r w:rsidRPr="0012465A">
              <w:rPr>
                <w:rFonts w:ascii="微软雅黑" w:eastAsia="微软雅黑" w:hAnsi="微软雅黑" w:hint="eastAsia"/>
                <w:b/>
                <w:bCs/>
                <w:spacing w:val="132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12465A">
              <w:rPr>
                <w:rFonts w:ascii="微软雅黑" w:eastAsia="微软雅黑" w:hAnsi="微软雅黑" w:hint="eastAsia"/>
                <w:b/>
                <w:bCs/>
                <w:spacing w:val="24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57A99D58" w14:textId="77777777">
        <w:tc>
          <w:tcPr>
            <w:tcW w:w="8312" w:type="dxa"/>
          </w:tcPr>
          <w:p w14:paraId="1F71467B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075F3817" w14:textId="77777777">
        <w:tc>
          <w:tcPr>
            <w:tcW w:w="8312" w:type="dxa"/>
          </w:tcPr>
          <w:p w14:paraId="21062FCF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0564CED3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/>
                <w:b/>
                <w:szCs w:val="21"/>
                <w:lang w:val="en-US"/>
              </w:rPr>
            </w:pPr>
          </w:p>
        </w:tc>
      </w:tr>
      <w:tr w:rsidR="0034676D" w14:paraId="3660867F" w14:textId="77777777">
        <w:tc>
          <w:tcPr>
            <w:tcW w:w="8312" w:type="dxa"/>
          </w:tcPr>
          <w:p w14:paraId="6AF7901D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30148796" w14:textId="77777777" w:rsidR="0034676D" w:rsidRDefault="0034676D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30149530" wp14:editId="20AC1ECB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249FB" w14:textId="77777777" w:rsidR="0034676D" w:rsidRDefault="0034676D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14:paraId="52FCD668" w14:textId="77777777" w:rsidR="0034676D" w:rsidRDefault="0034676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3E9E265C" w14:textId="77777777">
        <w:tc>
          <w:tcPr>
            <w:tcW w:w="1263" w:type="dxa"/>
          </w:tcPr>
          <w:p w14:paraId="48BA44C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CED367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34F91EE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河北-保定</w:t>
            </w:r>
            <w:bookmarkEnd w:id="5"/>
          </w:p>
        </w:tc>
      </w:tr>
      <w:tr w:rsidR="0034676D" w14:paraId="25B5B5B1" w14:textId="77777777">
        <w:tc>
          <w:tcPr>
            <w:tcW w:w="1263" w:type="dxa"/>
          </w:tcPr>
          <w:p w14:paraId="54327B8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FB9B74C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2B99C8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195BABCE" w14:textId="77777777">
        <w:tc>
          <w:tcPr>
            <w:tcW w:w="1263" w:type="dxa"/>
          </w:tcPr>
          <w:p w14:paraId="4707FCF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7FE93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E22D53E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0129EEAA" w14:textId="77777777">
        <w:tc>
          <w:tcPr>
            <w:tcW w:w="1263" w:type="dxa"/>
          </w:tcPr>
          <w:p w14:paraId="6CDAB01C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CA31DC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8BB3696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34676D" w14:paraId="1E21EC3A" w14:textId="77777777">
        <w:tc>
          <w:tcPr>
            <w:tcW w:w="1263" w:type="dxa"/>
          </w:tcPr>
          <w:p w14:paraId="40B59EE3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29D4DF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7C510C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34676D" w14:paraId="33C6E479" w14:textId="77777777">
        <w:tc>
          <w:tcPr>
            <w:tcW w:w="1263" w:type="dxa"/>
          </w:tcPr>
          <w:p w14:paraId="1670348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99CEA00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3C9E79A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34676D" w14:paraId="468A473B" w14:textId="77777777">
        <w:tc>
          <w:tcPr>
            <w:tcW w:w="1263" w:type="dxa"/>
          </w:tcPr>
          <w:p w14:paraId="7037D48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8E0AEA3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E985F3B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2025年12月20日</w:t>
            </w:r>
            <w:bookmarkEnd w:id="8"/>
          </w:p>
        </w:tc>
      </w:tr>
    </w:tbl>
    <w:p w14:paraId="41DB7262" w14:textId="77777777" w:rsidR="0034676D" w:rsidRDefault="0034676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1ABFEC2D" w14:textId="77777777" w:rsidR="0034676D" w:rsidRDefault="0034676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4FD43444" w14:textId="77777777" w:rsidR="0034676D" w:rsidRDefault="0034676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50E5F6B1" w14:textId="77777777">
        <w:trPr>
          <w:trHeight w:val="227"/>
        </w:trPr>
        <w:tc>
          <w:tcPr>
            <w:tcW w:w="1276" w:type="dxa"/>
            <w:vAlign w:val="bottom"/>
          </w:tcPr>
          <w:p w14:paraId="1AE5FE34" w14:textId="77777777" w:rsidR="0034676D" w:rsidRDefault="00A26740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455E125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DAAEA28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62608BF" wp14:editId="7C2A474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570220F0" w14:textId="77777777">
        <w:trPr>
          <w:trHeight w:val="227"/>
        </w:trPr>
        <w:tc>
          <w:tcPr>
            <w:tcW w:w="1276" w:type="dxa"/>
            <w:vAlign w:val="bottom"/>
          </w:tcPr>
          <w:p w14:paraId="2135CF60" w14:textId="77777777" w:rsidR="0034676D" w:rsidRDefault="00A26740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8615F02" w14:textId="77777777" w:rsidR="0034676D" w:rsidRDefault="00A26740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3A868DFE" w14:textId="77777777" w:rsidR="0034676D" w:rsidRDefault="0034676D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34676D" w14:paraId="6F1B3EAC" w14:textId="77777777">
        <w:trPr>
          <w:trHeight w:val="227"/>
        </w:trPr>
        <w:tc>
          <w:tcPr>
            <w:tcW w:w="1276" w:type="dxa"/>
            <w:vAlign w:val="bottom"/>
          </w:tcPr>
          <w:p w14:paraId="07B684F6" w14:textId="77777777" w:rsidR="0034676D" w:rsidRDefault="00A26740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01788D1" w14:textId="77777777" w:rsidR="0034676D" w:rsidRDefault="00A26740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T15531653202</w:t>
            </w:r>
            <w:bookmarkEnd w:id="11"/>
          </w:p>
        </w:tc>
        <w:tc>
          <w:tcPr>
            <w:tcW w:w="3958" w:type="dxa"/>
            <w:vMerge/>
          </w:tcPr>
          <w:p w14:paraId="21E87D4A" w14:textId="77777777" w:rsidR="0034676D" w:rsidRDefault="0034676D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34676D" w14:paraId="3019CF53" w14:textId="77777777">
        <w:trPr>
          <w:trHeight w:val="227"/>
        </w:trPr>
        <w:tc>
          <w:tcPr>
            <w:tcW w:w="1276" w:type="dxa"/>
            <w:vAlign w:val="bottom"/>
          </w:tcPr>
          <w:p w14:paraId="03403C35" w14:textId="77777777" w:rsidR="0034676D" w:rsidRDefault="00A26740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2526A23" w14:textId="77777777" w:rsidR="0034676D" w:rsidRDefault="00A26740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EBE92FD" w14:textId="77777777" w:rsidR="0034676D" w:rsidRDefault="0034676D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bookmarkEnd w:id="1"/>
    </w:tbl>
    <w:p w14:paraId="69336DB4" w14:textId="77777777" w:rsidR="0034676D" w:rsidRDefault="0034676D">
      <w:pPr>
        <w:rPr>
          <w:rFonts w:ascii="宋体" w:hAnsi="宋体"/>
          <w:sz w:val="32"/>
          <w:szCs w:val="32"/>
        </w:rPr>
      </w:pPr>
    </w:p>
    <w:p w14:paraId="75048853" w14:textId="77777777" w:rsidR="0034676D" w:rsidRDefault="0034676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49EED49C" w14:textId="77777777" w:rsidR="0034676D" w:rsidRDefault="00A2674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6A5F3345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3ECCA9" w14:textId="77777777" w:rsidR="0012465A" w:rsidRDefault="00A2674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85420" w:history="1">
        <w:r w:rsidR="0012465A" w:rsidRPr="00401312">
          <w:rPr>
            <w:rStyle w:val="a9"/>
            <w:noProof/>
          </w:rPr>
          <w:t>1</w:t>
        </w:r>
        <w:r w:rsidR="0012465A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12465A" w:rsidRPr="00401312">
          <w:rPr>
            <w:rStyle w:val="a9"/>
            <w:noProof/>
          </w:rPr>
          <w:t>建筑概况</w:t>
        </w:r>
        <w:r w:rsidR="0012465A">
          <w:rPr>
            <w:noProof/>
            <w:webHidden/>
          </w:rPr>
          <w:tab/>
        </w:r>
        <w:r w:rsidR="0012465A">
          <w:rPr>
            <w:noProof/>
            <w:webHidden/>
          </w:rPr>
          <w:fldChar w:fldCharType="begin"/>
        </w:r>
        <w:r w:rsidR="0012465A">
          <w:rPr>
            <w:noProof/>
            <w:webHidden/>
          </w:rPr>
          <w:instrText xml:space="preserve"> PAGEREF _Toc217085420 \h </w:instrText>
        </w:r>
        <w:r w:rsidR="0012465A">
          <w:rPr>
            <w:noProof/>
            <w:webHidden/>
          </w:rPr>
        </w:r>
        <w:r w:rsidR="0012465A">
          <w:rPr>
            <w:noProof/>
            <w:webHidden/>
          </w:rPr>
          <w:fldChar w:fldCharType="separate"/>
        </w:r>
        <w:r w:rsidR="0012465A">
          <w:rPr>
            <w:noProof/>
            <w:webHidden/>
          </w:rPr>
          <w:t>1</w:t>
        </w:r>
        <w:r w:rsidR="0012465A">
          <w:rPr>
            <w:noProof/>
            <w:webHidden/>
          </w:rPr>
          <w:fldChar w:fldCharType="end"/>
        </w:r>
      </w:hyperlink>
    </w:p>
    <w:p w14:paraId="413E4D21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21" w:history="1">
        <w:r w:rsidRPr="00401312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21CDBF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2" w:history="1">
        <w:r w:rsidRPr="00401312">
          <w:rPr>
            <w:rStyle w:val="a9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DEDB4C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3" w:history="1">
        <w:r w:rsidRPr="00401312">
          <w:rPr>
            <w:rStyle w:val="a9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8FD451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4" w:history="1">
        <w:r w:rsidRPr="00401312">
          <w:rPr>
            <w:rStyle w:val="a9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1D0FBDF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5" w:history="1">
        <w:r w:rsidRPr="00401312">
          <w:rPr>
            <w:rStyle w:val="a9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5B68B0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26" w:history="1">
        <w:r w:rsidRPr="00401312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CBF724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27" w:history="1">
        <w:r w:rsidRPr="00401312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D4D354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8" w:history="1">
        <w:r w:rsidRPr="00401312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屋顶构造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BC20A6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29" w:history="1">
        <w:r w:rsidRPr="00401312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外墙构造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3D56B3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0" w:history="1">
        <w:r w:rsidRPr="00401312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挑空楼板构造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33D511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1" w:history="1">
        <w:r w:rsidRPr="00401312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楼板构造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819DF5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2" w:history="1">
        <w:r w:rsidRPr="00401312">
          <w:rPr>
            <w:rStyle w:val="a9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周边地面构造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957CFE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3" w:history="1">
        <w:r w:rsidRPr="00401312">
          <w:rPr>
            <w:rStyle w:val="a9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非周边地面构造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E916EF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4" w:history="1">
        <w:r w:rsidRPr="00401312">
          <w:rPr>
            <w:rStyle w:val="a9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门构造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218F90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5" w:history="1">
        <w:r w:rsidRPr="00401312">
          <w:rPr>
            <w:rStyle w:val="a9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窗构造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8D5EC2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36" w:history="1">
        <w:r w:rsidRPr="00401312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78EAFB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7" w:history="1">
        <w:r w:rsidRPr="00401312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DB62FF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38" w:history="1">
        <w:r w:rsidRPr="00401312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7192DF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39" w:history="1">
        <w:r w:rsidRPr="00401312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系统设置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1C64BB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0" w:history="1">
        <w:r w:rsidRPr="00401312">
          <w:rPr>
            <w:rStyle w:val="a9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系统划分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512D1B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1" w:history="1">
        <w:r w:rsidRPr="00401312">
          <w:rPr>
            <w:rStyle w:val="a9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运行时间表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3C301C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42" w:history="1">
        <w:r w:rsidRPr="00401312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0E9112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3" w:history="1">
        <w:r w:rsidRPr="00401312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模拟周期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E00C6B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4" w:history="1">
        <w:r w:rsidRPr="00401312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全年冷暖需求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495D81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5" w:history="1">
        <w:r w:rsidRPr="00401312">
          <w:rPr>
            <w:rStyle w:val="a9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9508A3" w14:textId="77777777" w:rsidR="0012465A" w:rsidRDefault="0012465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085446" w:history="1">
        <w:r w:rsidRPr="00401312">
          <w:rPr>
            <w:rStyle w:val="a9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1312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7928D5" w14:textId="77777777" w:rsidR="0012465A" w:rsidRDefault="0012465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085447" w:history="1">
        <w:r w:rsidRPr="00401312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1312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_Toc217085447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20687E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E558004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085420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64C36BEF" w14:textId="77777777" w:rsidTr="00C76264">
        <w:tc>
          <w:tcPr>
            <w:tcW w:w="2831" w:type="dxa"/>
            <w:shd w:val="clear" w:color="auto" w:fill="E6E6E6"/>
            <w:vAlign w:val="center"/>
          </w:tcPr>
          <w:p w14:paraId="411CF5EA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F12F165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35C96B2A" w14:textId="77777777" w:rsidTr="00C76264">
        <w:tc>
          <w:tcPr>
            <w:tcW w:w="2831" w:type="dxa"/>
            <w:shd w:val="clear" w:color="auto" w:fill="E6E6E6"/>
            <w:vAlign w:val="center"/>
          </w:tcPr>
          <w:p w14:paraId="38108B2A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DB78DD7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3B93E368" w14:textId="77777777" w:rsidTr="00C76264">
        <w:tc>
          <w:tcPr>
            <w:tcW w:w="2831" w:type="dxa"/>
            <w:shd w:val="clear" w:color="auto" w:fill="E6E6E6"/>
            <w:vAlign w:val="center"/>
          </w:tcPr>
          <w:p w14:paraId="0B21000E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C0BCBBE" w14:textId="77777777" w:rsidR="0034676D" w:rsidRDefault="00A26740">
            <w:bookmarkStart w:id="15" w:name="纬度"/>
            <w:r>
              <w:t>38.85</w:t>
            </w:r>
            <w:bookmarkEnd w:id="15"/>
          </w:p>
        </w:tc>
      </w:tr>
      <w:tr w:rsidR="0034676D" w14:paraId="465AFF34" w14:textId="77777777" w:rsidTr="00C76264">
        <w:tc>
          <w:tcPr>
            <w:tcW w:w="2831" w:type="dxa"/>
            <w:shd w:val="clear" w:color="auto" w:fill="E6E6E6"/>
            <w:vAlign w:val="center"/>
          </w:tcPr>
          <w:p w14:paraId="3387ED24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A14830" w14:textId="77777777" w:rsidR="0034676D" w:rsidRDefault="00A26740">
            <w:bookmarkStart w:id="16" w:name="经度"/>
            <w:r>
              <w:t>115.51</w:t>
            </w:r>
            <w:bookmarkEnd w:id="16"/>
          </w:p>
        </w:tc>
      </w:tr>
      <w:tr w:rsidR="0034676D" w14:paraId="1B13C348" w14:textId="77777777" w:rsidTr="00C76264">
        <w:tc>
          <w:tcPr>
            <w:tcW w:w="2831" w:type="dxa"/>
            <w:shd w:val="clear" w:color="auto" w:fill="E6E6E6"/>
            <w:vAlign w:val="center"/>
          </w:tcPr>
          <w:p w14:paraId="2BFD3659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C1ACC13" w14:textId="77777777" w:rsidR="0034676D" w:rsidRDefault="0034676D">
            <w:bookmarkStart w:id="17" w:name="项目名称＃2"/>
            <w:bookmarkEnd w:id="17"/>
          </w:p>
        </w:tc>
      </w:tr>
      <w:tr w:rsidR="0034676D" w14:paraId="444DD25C" w14:textId="77777777" w:rsidTr="00C76264">
        <w:tc>
          <w:tcPr>
            <w:tcW w:w="2831" w:type="dxa"/>
            <w:shd w:val="clear" w:color="auto" w:fill="E6E6E6"/>
            <w:vAlign w:val="center"/>
          </w:tcPr>
          <w:p w14:paraId="6037547B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45B0DCC8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D12C64A" w14:textId="77777777" w:rsidR="0034676D" w:rsidRDefault="0034676D"/>
        </w:tc>
      </w:tr>
      <w:tr w:rsidR="0034676D" w14:paraId="7E78C2D8" w14:textId="77777777" w:rsidTr="00C76264">
        <w:tc>
          <w:tcPr>
            <w:tcW w:w="2831" w:type="dxa"/>
            <w:shd w:val="clear" w:color="auto" w:fill="E6E6E6"/>
            <w:vAlign w:val="center"/>
          </w:tcPr>
          <w:p w14:paraId="788BE637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2A0BC12C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3766.40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FFE6BC2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26AA1BE5" w14:textId="77777777" w:rsidTr="00C76264">
        <w:tc>
          <w:tcPr>
            <w:tcW w:w="2831" w:type="dxa"/>
            <w:shd w:val="clear" w:color="auto" w:fill="E6E6E6"/>
            <w:vAlign w:val="center"/>
          </w:tcPr>
          <w:p w14:paraId="79D7E2B5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6A213EE6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12.00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876F538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64318E45" w14:textId="77777777" w:rsidTr="00C76264">
        <w:tc>
          <w:tcPr>
            <w:tcW w:w="2831" w:type="dxa"/>
            <w:shd w:val="clear" w:color="auto" w:fill="E6E6E6"/>
            <w:vAlign w:val="center"/>
          </w:tcPr>
          <w:p w14:paraId="66FCDCA8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0DAA0947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4F32A004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140FB67C" w14:textId="77777777" w:rsidTr="00C76264">
        <w:tc>
          <w:tcPr>
            <w:tcW w:w="2831" w:type="dxa"/>
            <w:shd w:val="clear" w:color="auto" w:fill="E6E6E6"/>
            <w:vAlign w:val="center"/>
          </w:tcPr>
          <w:p w14:paraId="5C2BDE95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A06DB17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39D85E35" w14:textId="77777777" w:rsidR="0034676D" w:rsidRDefault="00A26740">
      <w:pPr>
        <w:pStyle w:val="1"/>
      </w:pPr>
      <w:bookmarkStart w:id="26" w:name="_Toc217085421"/>
      <w:r>
        <w:rPr>
          <w:rFonts w:hint="eastAsia"/>
        </w:rPr>
        <w:t>气象</w:t>
      </w:r>
      <w:r>
        <w:t>数据</w:t>
      </w:r>
      <w:bookmarkEnd w:id="26"/>
    </w:p>
    <w:p w14:paraId="3CA2E2B5" w14:textId="77777777" w:rsidR="0034676D" w:rsidRDefault="00A26740">
      <w:pPr>
        <w:pStyle w:val="2"/>
      </w:pPr>
      <w:bookmarkStart w:id="27" w:name="_Toc217085422"/>
      <w:r>
        <w:rPr>
          <w:rFonts w:hint="eastAsia"/>
        </w:rPr>
        <w:t>气象地点</w:t>
      </w:r>
      <w:bookmarkEnd w:id="27"/>
    </w:p>
    <w:p w14:paraId="4FE01038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河北</w:t>
      </w:r>
      <w:r>
        <w:t>-</w:t>
      </w:r>
      <w:r>
        <w:t>保定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61DB25B5" w14:textId="77777777" w:rsidR="0034676D" w:rsidRDefault="00A26740">
      <w:pPr>
        <w:pStyle w:val="2"/>
      </w:pPr>
      <w:bookmarkStart w:id="29" w:name="_Toc217085423"/>
      <w:r>
        <w:rPr>
          <w:rFonts w:hint="eastAsia"/>
        </w:rPr>
        <w:t>逐</w:t>
      </w:r>
      <w:r>
        <w:t>日干球温度表</w:t>
      </w:r>
      <w:bookmarkEnd w:id="29"/>
    </w:p>
    <w:p w14:paraId="2F428A24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7CFE2C7C" wp14:editId="3DFD973E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A4472" w14:textId="77777777" w:rsidR="0034676D" w:rsidRDefault="00A26740">
      <w:pPr>
        <w:pStyle w:val="2"/>
      </w:pPr>
      <w:bookmarkStart w:id="31" w:name="日最小干球温度变化表"/>
      <w:bookmarkStart w:id="32" w:name="_Toc217085424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52E09A30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44A00BA7" wp14:editId="4AEBCF3F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7F5F0" w14:textId="77777777" w:rsidR="0034676D" w:rsidRDefault="00A26740">
      <w:pPr>
        <w:pStyle w:val="2"/>
      </w:pPr>
      <w:bookmarkStart w:id="34" w:name="_Toc217085425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04258" w14:paraId="3A594B2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F2AB24" w14:textId="77777777" w:rsidR="00704258" w:rsidRDefault="0056276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F9C4B55" w14:textId="77777777" w:rsidR="00704258" w:rsidRDefault="0056276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02F21E" w14:textId="77777777" w:rsidR="00704258" w:rsidRDefault="0056276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0F34A7" w14:textId="77777777" w:rsidR="00704258" w:rsidRDefault="0056276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63B6A5" w14:textId="77777777" w:rsidR="00704258" w:rsidRDefault="0056276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62B8D2" w14:textId="77777777" w:rsidR="00704258" w:rsidRDefault="0056276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04258" w14:paraId="4EC4941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EA5ACA1" w14:textId="77777777" w:rsidR="00704258" w:rsidRDefault="00562760">
            <w:r>
              <w:t>最热</w:t>
            </w:r>
          </w:p>
        </w:tc>
        <w:tc>
          <w:tcPr>
            <w:tcW w:w="1975" w:type="dxa"/>
            <w:vAlign w:val="center"/>
          </w:tcPr>
          <w:p w14:paraId="04DC6792" w14:textId="77777777" w:rsidR="00704258" w:rsidRDefault="0056276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7DFFAB" w14:textId="77777777" w:rsidR="00704258" w:rsidRDefault="00562760">
            <w:r>
              <w:t>38.3</w:t>
            </w:r>
          </w:p>
        </w:tc>
        <w:tc>
          <w:tcPr>
            <w:tcW w:w="1556" w:type="dxa"/>
            <w:vAlign w:val="center"/>
          </w:tcPr>
          <w:p w14:paraId="7AC5FC5D" w14:textId="77777777" w:rsidR="00704258" w:rsidRDefault="00562760">
            <w:r>
              <w:t>22.2</w:t>
            </w:r>
          </w:p>
        </w:tc>
        <w:tc>
          <w:tcPr>
            <w:tcW w:w="1556" w:type="dxa"/>
            <w:vAlign w:val="center"/>
          </w:tcPr>
          <w:p w14:paraId="186F734C" w14:textId="77777777" w:rsidR="00704258" w:rsidRDefault="00562760">
            <w:r>
              <w:t>10.2</w:t>
            </w:r>
          </w:p>
        </w:tc>
        <w:tc>
          <w:tcPr>
            <w:tcW w:w="1556" w:type="dxa"/>
            <w:vAlign w:val="center"/>
          </w:tcPr>
          <w:p w14:paraId="06A6F9AA" w14:textId="77777777" w:rsidR="00704258" w:rsidRDefault="00562760">
            <w:r>
              <w:t>64.7</w:t>
            </w:r>
          </w:p>
        </w:tc>
      </w:tr>
      <w:tr w:rsidR="00704258" w14:paraId="4D8F55D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7161E9" w14:textId="77777777" w:rsidR="00704258" w:rsidRDefault="00562760">
            <w:r>
              <w:t>最冷</w:t>
            </w:r>
          </w:p>
        </w:tc>
        <w:tc>
          <w:tcPr>
            <w:tcW w:w="1975" w:type="dxa"/>
            <w:vAlign w:val="center"/>
          </w:tcPr>
          <w:p w14:paraId="26C60CA6" w14:textId="77777777" w:rsidR="00704258" w:rsidRDefault="00562760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E01074" w14:textId="77777777" w:rsidR="00704258" w:rsidRDefault="00562760">
            <w:r>
              <w:t>-11.7</w:t>
            </w:r>
          </w:p>
        </w:tc>
        <w:tc>
          <w:tcPr>
            <w:tcW w:w="1556" w:type="dxa"/>
            <w:vAlign w:val="center"/>
          </w:tcPr>
          <w:p w14:paraId="2CE3E4F2" w14:textId="77777777" w:rsidR="00704258" w:rsidRDefault="00562760">
            <w:r>
              <w:t>-12.2</w:t>
            </w:r>
          </w:p>
        </w:tc>
        <w:tc>
          <w:tcPr>
            <w:tcW w:w="1556" w:type="dxa"/>
            <w:vAlign w:val="center"/>
          </w:tcPr>
          <w:p w14:paraId="3DD2D13C" w14:textId="77777777" w:rsidR="00704258" w:rsidRDefault="00562760">
            <w:r>
              <w:t>1.1</w:t>
            </w:r>
          </w:p>
        </w:tc>
        <w:tc>
          <w:tcPr>
            <w:tcW w:w="1556" w:type="dxa"/>
            <w:vAlign w:val="center"/>
          </w:tcPr>
          <w:p w14:paraId="5BB1C2E9" w14:textId="77777777" w:rsidR="00704258" w:rsidRDefault="00562760">
            <w:r>
              <w:t>-9.0</w:t>
            </w:r>
          </w:p>
        </w:tc>
      </w:tr>
    </w:tbl>
    <w:p w14:paraId="0EDDC45F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6CC3361E" w14:textId="77777777" w:rsidR="0034676D" w:rsidRDefault="00A26740">
      <w:pPr>
        <w:pStyle w:val="1"/>
      </w:pPr>
      <w:bookmarkStart w:id="36" w:name="_Toc217085426"/>
      <w:r>
        <w:rPr>
          <w:rFonts w:hint="eastAsia"/>
        </w:rPr>
        <w:t>软件介绍</w:t>
      </w:r>
      <w:bookmarkEnd w:id="36"/>
    </w:p>
    <w:p w14:paraId="1800134A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5F0B10F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DC5689D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94B128B" w14:textId="77777777" w:rsidR="0034676D" w:rsidRDefault="00A26740">
      <w:pPr>
        <w:pStyle w:val="1"/>
      </w:pPr>
      <w:bookmarkStart w:id="38" w:name="_Toc217085427"/>
      <w:r>
        <w:rPr>
          <w:rFonts w:hint="eastAsia"/>
        </w:rPr>
        <w:t>围护</w:t>
      </w:r>
      <w:r>
        <w:t>结构</w:t>
      </w:r>
      <w:bookmarkEnd w:id="38"/>
    </w:p>
    <w:p w14:paraId="00135197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085428"/>
      <w:bookmarkEnd w:id="39"/>
      <w:r>
        <w:rPr>
          <w:kern w:val="2"/>
        </w:rPr>
        <w:t>屋顶构造</w:t>
      </w:r>
      <w:bookmarkEnd w:id="40"/>
    </w:p>
    <w:p w14:paraId="002DC156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2A9B6A2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5EAB8D" w14:textId="77777777" w:rsidR="00704258" w:rsidRDefault="0056276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82745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747D2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B479C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7237C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9109B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AEEBDE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218B90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445773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DBA53B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E82BB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9FF8C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D7FDE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F319A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1EC57F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7ADCD79A" w14:textId="77777777">
        <w:trPr>
          <w:jc w:val="center"/>
        </w:trPr>
        <w:tc>
          <w:tcPr>
            <w:tcW w:w="3345" w:type="dxa"/>
            <w:vAlign w:val="center"/>
          </w:tcPr>
          <w:p w14:paraId="022D7FE0" w14:textId="77777777" w:rsidR="00704258" w:rsidRDefault="0056276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68F6A2D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6E903DC" w14:textId="77777777" w:rsidR="00704258" w:rsidRDefault="0056276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1445F2A8" w14:textId="77777777" w:rsidR="00704258" w:rsidRDefault="0056276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A7AC170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5BDE8C" w14:textId="77777777" w:rsidR="00704258" w:rsidRDefault="0056276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9757A2D" w14:textId="77777777" w:rsidR="00704258" w:rsidRDefault="00562760">
            <w:pPr>
              <w:jc w:val="right"/>
            </w:pPr>
            <w:r>
              <w:t>1.378</w:t>
            </w:r>
          </w:p>
        </w:tc>
      </w:tr>
      <w:tr w:rsidR="00704258" w14:paraId="2F6D6F0F" w14:textId="77777777">
        <w:trPr>
          <w:jc w:val="center"/>
        </w:trPr>
        <w:tc>
          <w:tcPr>
            <w:tcW w:w="3345" w:type="dxa"/>
            <w:vAlign w:val="center"/>
          </w:tcPr>
          <w:p w14:paraId="05482530" w14:textId="77777777" w:rsidR="00704258" w:rsidRDefault="00562760">
            <w:r>
              <w:lastRenderedPageBreak/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3BC747D4" w14:textId="77777777" w:rsidR="00704258" w:rsidRDefault="0056276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1B5BFE" w14:textId="77777777" w:rsidR="00704258" w:rsidRDefault="00562760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FA50028" w14:textId="77777777" w:rsidR="00704258" w:rsidRDefault="0056276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1803D30E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C46F5D" w14:textId="77777777" w:rsidR="00704258" w:rsidRDefault="00562760">
            <w:pPr>
              <w:jc w:val="right"/>
            </w:pPr>
            <w:r>
              <w:t>0.769</w:t>
            </w:r>
          </w:p>
        </w:tc>
        <w:tc>
          <w:tcPr>
            <w:tcW w:w="1064" w:type="dxa"/>
            <w:vAlign w:val="center"/>
          </w:tcPr>
          <w:p w14:paraId="3BF1343A" w14:textId="77777777" w:rsidR="00704258" w:rsidRDefault="00562760">
            <w:pPr>
              <w:jc w:val="right"/>
            </w:pPr>
            <w:r>
              <w:t>0.500</w:t>
            </w:r>
          </w:p>
        </w:tc>
      </w:tr>
      <w:tr w:rsidR="00704258" w14:paraId="0E2CE8B5" w14:textId="77777777">
        <w:trPr>
          <w:jc w:val="center"/>
        </w:trPr>
        <w:tc>
          <w:tcPr>
            <w:tcW w:w="3345" w:type="dxa"/>
            <w:vAlign w:val="center"/>
          </w:tcPr>
          <w:p w14:paraId="144A7210" w14:textId="77777777" w:rsidR="00704258" w:rsidRDefault="00562760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07067A9A" w14:textId="77777777" w:rsidR="00704258" w:rsidRDefault="0056276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E9A0E8F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72D48A9" w14:textId="77777777" w:rsidR="00704258" w:rsidRDefault="00562760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3F494486" w14:textId="77777777" w:rsidR="00704258" w:rsidRDefault="0056276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8D6AD4E" w14:textId="77777777" w:rsidR="00704258" w:rsidRDefault="00562760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5EC3875D" w14:textId="77777777" w:rsidR="00704258" w:rsidRDefault="00562760">
            <w:pPr>
              <w:jc w:val="right"/>
            </w:pPr>
            <w:r>
              <w:t>3.744</w:t>
            </w:r>
          </w:p>
        </w:tc>
      </w:tr>
      <w:tr w:rsidR="00704258" w14:paraId="40EA51C6" w14:textId="77777777">
        <w:trPr>
          <w:jc w:val="center"/>
        </w:trPr>
        <w:tc>
          <w:tcPr>
            <w:tcW w:w="3345" w:type="dxa"/>
            <w:vAlign w:val="center"/>
          </w:tcPr>
          <w:p w14:paraId="6BE82D23" w14:textId="77777777" w:rsidR="00704258" w:rsidRDefault="00562760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187932" w14:textId="77777777" w:rsidR="00704258" w:rsidRDefault="0056276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56EE5924" w14:textId="77777777" w:rsidR="00704258" w:rsidRDefault="0056276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10DE9C16" w14:textId="77777777" w:rsidR="00704258" w:rsidRDefault="0056276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4716C1F2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1B4578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6444DD4A" w14:textId="77777777" w:rsidR="00704258" w:rsidRDefault="00562760">
            <w:pPr>
              <w:jc w:val="right"/>
            </w:pPr>
            <w:r>
              <w:t>0.000</w:t>
            </w:r>
          </w:p>
        </w:tc>
      </w:tr>
      <w:tr w:rsidR="00704258" w14:paraId="7E3F7517" w14:textId="77777777">
        <w:trPr>
          <w:jc w:val="center"/>
        </w:trPr>
        <w:tc>
          <w:tcPr>
            <w:tcW w:w="3345" w:type="dxa"/>
            <w:vAlign w:val="center"/>
          </w:tcPr>
          <w:p w14:paraId="784FF65D" w14:textId="77777777" w:rsidR="00704258" w:rsidRDefault="00562760">
            <w:r>
              <w:t>正交胶合木</w:t>
            </w:r>
          </w:p>
        </w:tc>
        <w:tc>
          <w:tcPr>
            <w:tcW w:w="848" w:type="dxa"/>
            <w:vAlign w:val="center"/>
          </w:tcPr>
          <w:p w14:paraId="2EAB3B08" w14:textId="77777777" w:rsidR="00704258" w:rsidRDefault="0056276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A047573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81AAAED" w14:textId="77777777" w:rsidR="00704258" w:rsidRDefault="0056276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521BFA2C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594D0B" w14:textId="77777777" w:rsidR="00704258" w:rsidRDefault="00562760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7AED576A" w14:textId="77777777" w:rsidR="00704258" w:rsidRDefault="00562760">
            <w:pPr>
              <w:jc w:val="right"/>
            </w:pPr>
            <w:r>
              <w:t>15.000</w:t>
            </w:r>
          </w:p>
        </w:tc>
      </w:tr>
      <w:tr w:rsidR="00704258" w14:paraId="2DA9E94A" w14:textId="77777777">
        <w:trPr>
          <w:jc w:val="center"/>
        </w:trPr>
        <w:tc>
          <w:tcPr>
            <w:tcW w:w="3345" w:type="dxa"/>
            <w:vAlign w:val="center"/>
          </w:tcPr>
          <w:p w14:paraId="637BEFA9" w14:textId="77777777" w:rsidR="00704258" w:rsidRDefault="00562760">
            <w:r>
              <w:t>纤维石膏板</w:t>
            </w:r>
          </w:p>
        </w:tc>
        <w:tc>
          <w:tcPr>
            <w:tcW w:w="848" w:type="dxa"/>
            <w:vAlign w:val="center"/>
          </w:tcPr>
          <w:p w14:paraId="24A60D6C" w14:textId="77777777" w:rsidR="00704258" w:rsidRDefault="00562760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115DB8B6" w14:textId="77777777" w:rsidR="00704258" w:rsidRDefault="0056276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383D4BD" w14:textId="77777777" w:rsidR="00704258" w:rsidRDefault="00562760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03854077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06B4A1" w14:textId="77777777" w:rsidR="00704258" w:rsidRDefault="00562760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5E4C3C15" w14:textId="77777777" w:rsidR="00704258" w:rsidRDefault="00562760">
            <w:pPr>
              <w:jc w:val="right"/>
            </w:pPr>
            <w:r>
              <w:t>0.225</w:t>
            </w:r>
          </w:p>
        </w:tc>
      </w:tr>
      <w:tr w:rsidR="00704258" w14:paraId="0EA63E6F" w14:textId="77777777">
        <w:trPr>
          <w:jc w:val="center"/>
        </w:trPr>
        <w:tc>
          <w:tcPr>
            <w:tcW w:w="3345" w:type="dxa"/>
            <w:vAlign w:val="center"/>
          </w:tcPr>
          <w:p w14:paraId="6A6798CB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5D8694" w14:textId="77777777" w:rsidR="00704258" w:rsidRDefault="00562760">
            <w:pPr>
              <w:jc w:val="right"/>
            </w:pPr>
            <w:r>
              <w:t>434.5</w:t>
            </w:r>
          </w:p>
        </w:tc>
        <w:tc>
          <w:tcPr>
            <w:tcW w:w="1075" w:type="dxa"/>
            <w:vAlign w:val="center"/>
          </w:tcPr>
          <w:p w14:paraId="5600A5A5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DF8886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8577DD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542470" w14:textId="77777777" w:rsidR="00704258" w:rsidRDefault="00562760">
            <w:pPr>
              <w:jc w:val="right"/>
            </w:pPr>
            <w:r>
              <w:t>4.257</w:t>
            </w:r>
          </w:p>
        </w:tc>
        <w:tc>
          <w:tcPr>
            <w:tcW w:w="1064" w:type="dxa"/>
            <w:vAlign w:val="center"/>
          </w:tcPr>
          <w:p w14:paraId="2506BDA6" w14:textId="77777777" w:rsidR="00704258" w:rsidRDefault="00562760">
            <w:pPr>
              <w:jc w:val="right"/>
            </w:pPr>
            <w:r>
              <w:t>20.847</w:t>
            </w:r>
          </w:p>
        </w:tc>
      </w:tr>
      <w:tr w:rsidR="00704258" w14:paraId="404F8FF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B5D37C" w14:textId="77777777" w:rsidR="00704258" w:rsidRDefault="005627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7F0780" w14:textId="77777777" w:rsidR="00704258" w:rsidRDefault="00562760">
            <w:pPr>
              <w:jc w:val="center"/>
            </w:pPr>
            <w:r>
              <w:t>0.23</w:t>
            </w:r>
          </w:p>
        </w:tc>
      </w:tr>
    </w:tbl>
    <w:p w14:paraId="4752E819" w14:textId="77777777" w:rsidR="00704258" w:rsidRDefault="00562760">
      <w:pPr>
        <w:pStyle w:val="2"/>
        <w:widowControl w:val="0"/>
        <w:rPr>
          <w:kern w:val="2"/>
        </w:rPr>
      </w:pPr>
      <w:bookmarkStart w:id="41" w:name="_Toc217085429"/>
      <w:r>
        <w:rPr>
          <w:kern w:val="2"/>
        </w:rPr>
        <w:t>外墙构造</w:t>
      </w:r>
      <w:bookmarkEnd w:id="41"/>
    </w:p>
    <w:p w14:paraId="529EDA1A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0EC3A95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21FB2D" w14:textId="77777777" w:rsidR="00704258" w:rsidRDefault="0056276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DBE1F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37DC2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C54CA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ADB701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2713C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CEFCC3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77DC1D6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437886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7355F7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5C1CB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86A28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6D391A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4799B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29FD03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0B32B75F" w14:textId="77777777">
        <w:trPr>
          <w:jc w:val="center"/>
        </w:trPr>
        <w:tc>
          <w:tcPr>
            <w:tcW w:w="3345" w:type="dxa"/>
            <w:vAlign w:val="center"/>
          </w:tcPr>
          <w:p w14:paraId="5261C76C" w14:textId="77777777" w:rsidR="00704258" w:rsidRDefault="00562760">
            <w:r>
              <w:t>石材外挂板</w:t>
            </w:r>
          </w:p>
        </w:tc>
        <w:tc>
          <w:tcPr>
            <w:tcW w:w="848" w:type="dxa"/>
            <w:vAlign w:val="center"/>
          </w:tcPr>
          <w:p w14:paraId="0C2C5893" w14:textId="77777777" w:rsidR="00704258" w:rsidRDefault="00562760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1C4EA6D1" w14:textId="77777777" w:rsidR="00704258" w:rsidRDefault="00562760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1062683C" w14:textId="77777777" w:rsidR="00704258" w:rsidRDefault="00562760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2A458424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EB1159" w14:textId="77777777" w:rsidR="00704258" w:rsidRDefault="0056276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0056CFC" w14:textId="77777777" w:rsidR="00704258" w:rsidRDefault="00562760">
            <w:pPr>
              <w:jc w:val="right"/>
            </w:pPr>
            <w:r>
              <w:t>0.187</w:t>
            </w:r>
          </w:p>
        </w:tc>
      </w:tr>
      <w:tr w:rsidR="00704258" w14:paraId="3C1C7B79" w14:textId="77777777">
        <w:trPr>
          <w:jc w:val="center"/>
        </w:trPr>
        <w:tc>
          <w:tcPr>
            <w:tcW w:w="3345" w:type="dxa"/>
            <w:vAlign w:val="center"/>
          </w:tcPr>
          <w:p w14:paraId="33B1775A" w14:textId="77777777" w:rsidR="00704258" w:rsidRDefault="00562760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3C883E" w14:textId="77777777" w:rsidR="00704258" w:rsidRDefault="00562760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3F43967A" w14:textId="77777777" w:rsidR="00704258" w:rsidRDefault="00562760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1EF0AC00" w14:textId="77777777" w:rsidR="00704258" w:rsidRDefault="00562760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12034223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0CECCB" w14:textId="77777777" w:rsidR="00704258" w:rsidRDefault="00562760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64E4E470" w14:textId="77777777" w:rsidR="00704258" w:rsidRDefault="00562760">
            <w:pPr>
              <w:jc w:val="right"/>
            </w:pPr>
            <w:r>
              <w:t>0.639</w:t>
            </w:r>
          </w:p>
        </w:tc>
      </w:tr>
      <w:tr w:rsidR="00704258" w14:paraId="15D855DB" w14:textId="77777777">
        <w:trPr>
          <w:jc w:val="center"/>
        </w:trPr>
        <w:tc>
          <w:tcPr>
            <w:tcW w:w="3345" w:type="dxa"/>
            <w:vAlign w:val="center"/>
          </w:tcPr>
          <w:p w14:paraId="2BB9A22E" w14:textId="77777777" w:rsidR="00704258" w:rsidRDefault="00562760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0B8F94A8" w14:textId="77777777" w:rsidR="00704258" w:rsidRDefault="00562760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1E46B19F" w14:textId="77777777" w:rsidR="00704258" w:rsidRDefault="00562760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918EA45" w14:textId="77777777" w:rsidR="00704258" w:rsidRDefault="0056276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6BE013CF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64D5A0" w14:textId="77777777" w:rsidR="00704258" w:rsidRDefault="00562760">
            <w:pPr>
              <w:jc w:val="right"/>
            </w:pPr>
            <w:r>
              <w:t>1.731</w:t>
            </w:r>
          </w:p>
        </w:tc>
        <w:tc>
          <w:tcPr>
            <w:tcW w:w="1064" w:type="dxa"/>
            <w:vAlign w:val="center"/>
          </w:tcPr>
          <w:p w14:paraId="4D64247B" w14:textId="77777777" w:rsidR="00704258" w:rsidRDefault="00562760">
            <w:pPr>
              <w:jc w:val="right"/>
            </w:pPr>
            <w:r>
              <w:t>1.125</w:t>
            </w:r>
          </w:p>
        </w:tc>
      </w:tr>
      <w:tr w:rsidR="00704258" w14:paraId="257820B1" w14:textId="77777777">
        <w:trPr>
          <w:jc w:val="center"/>
        </w:trPr>
        <w:tc>
          <w:tcPr>
            <w:tcW w:w="3345" w:type="dxa"/>
            <w:vAlign w:val="center"/>
          </w:tcPr>
          <w:p w14:paraId="27627DDD" w14:textId="77777777" w:rsidR="00704258" w:rsidRDefault="00562760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08834FD2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099D82C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906E242" w14:textId="77777777" w:rsidR="00704258" w:rsidRDefault="00562760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3822C263" w14:textId="77777777" w:rsidR="00704258" w:rsidRDefault="0056276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8882396" w14:textId="77777777" w:rsidR="00704258" w:rsidRDefault="0056276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09CA003F" w14:textId="77777777" w:rsidR="00704258" w:rsidRDefault="00562760">
            <w:pPr>
              <w:jc w:val="right"/>
            </w:pPr>
            <w:r>
              <w:t>2.496</w:t>
            </w:r>
          </w:p>
        </w:tc>
      </w:tr>
      <w:tr w:rsidR="00704258" w14:paraId="1AD51ED2" w14:textId="77777777">
        <w:trPr>
          <w:jc w:val="center"/>
        </w:trPr>
        <w:tc>
          <w:tcPr>
            <w:tcW w:w="3345" w:type="dxa"/>
            <w:vAlign w:val="center"/>
          </w:tcPr>
          <w:p w14:paraId="0C8AFBCC" w14:textId="77777777" w:rsidR="00704258" w:rsidRDefault="00562760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EA7E40" w14:textId="77777777" w:rsidR="00704258" w:rsidRDefault="0056276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20FA3F7C" w14:textId="77777777" w:rsidR="00704258" w:rsidRDefault="0056276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3B62308B" w14:textId="77777777" w:rsidR="00704258" w:rsidRDefault="0056276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40ED1CB0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725DC2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3583C2CE" w14:textId="77777777" w:rsidR="00704258" w:rsidRDefault="00562760">
            <w:pPr>
              <w:jc w:val="right"/>
            </w:pPr>
            <w:r>
              <w:t>0.000</w:t>
            </w:r>
          </w:p>
        </w:tc>
      </w:tr>
      <w:tr w:rsidR="00704258" w14:paraId="09DCBACE" w14:textId="77777777">
        <w:trPr>
          <w:jc w:val="center"/>
        </w:trPr>
        <w:tc>
          <w:tcPr>
            <w:tcW w:w="3345" w:type="dxa"/>
            <w:vAlign w:val="center"/>
          </w:tcPr>
          <w:p w14:paraId="7D0C2ACA" w14:textId="77777777" w:rsidR="00704258" w:rsidRDefault="00562760">
            <w:r>
              <w:t>正交胶合木</w:t>
            </w:r>
          </w:p>
        </w:tc>
        <w:tc>
          <w:tcPr>
            <w:tcW w:w="848" w:type="dxa"/>
            <w:vAlign w:val="center"/>
          </w:tcPr>
          <w:p w14:paraId="56D272AE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2865B3F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7675827" w14:textId="77777777" w:rsidR="00704258" w:rsidRDefault="0056276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32ADA8F6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37A235" w14:textId="77777777" w:rsidR="00704258" w:rsidRDefault="00562760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3056B7FA" w14:textId="77777777" w:rsidR="00704258" w:rsidRDefault="00562760">
            <w:pPr>
              <w:jc w:val="right"/>
            </w:pPr>
            <w:r>
              <w:t>6.000</w:t>
            </w:r>
          </w:p>
        </w:tc>
      </w:tr>
      <w:tr w:rsidR="00704258" w14:paraId="48D87933" w14:textId="77777777">
        <w:trPr>
          <w:jc w:val="center"/>
        </w:trPr>
        <w:tc>
          <w:tcPr>
            <w:tcW w:w="3345" w:type="dxa"/>
            <w:vAlign w:val="center"/>
          </w:tcPr>
          <w:p w14:paraId="73F72129" w14:textId="77777777" w:rsidR="00704258" w:rsidRDefault="00562760">
            <w:r>
              <w:t>纤维石膏板</w:t>
            </w:r>
          </w:p>
        </w:tc>
        <w:tc>
          <w:tcPr>
            <w:tcW w:w="848" w:type="dxa"/>
            <w:vAlign w:val="center"/>
          </w:tcPr>
          <w:p w14:paraId="6AC0282A" w14:textId="77777777" w:rsidR="00704258" w:rsidRDefault="0056276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8D1C047" w14:textId="77777777" w:rsidR="00704258" w:rsidRDefault="0056276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1CA48A5" w14:textId="77777777" w:rsidR="00704258" w:rsidRDefault="00562760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5851CE83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6C58FF" w14:textId="77777777" w:rsidR="00704258" w:rsidRDefault="00562760">
            <w:pPr>
              <w:jc w:val="right"/>
            </w:pPr>
            <w:r>
              <w:t>0.050</w:t>
            </w:r>
          </w:p>
        </w:tc>
        <w:tc>
          <w:tcPr>
            <w:tcW w:w="1064" w:type="dxa"/>
            <w:vAlign w:val="center"/>
          </w:tcPr>
          <w:p w14:paraId="389F0D92" w14:textId="77777777" w:rsidR="00704258" w:rsidRDefault="00562760">
            <w:pPr>
              <w:jc w:val="right"/>
            </w:pPr>
            <w:r>
              <w:t>0.260</w:t>
            </w:r>
          </w:p>
        </w:tc>
      </w:tr>
      <w:tr w:rsidR="00704258" w14:paraId="29EE3893" w14:textId="77777777">
        <w:trPr>
          <w:jc w:val="center"/>
        </w:trPr>
        <w:tc>
          <w:tcPr>
            <w:tcW w:w="3345" w:type="dxa"/>
            <w:vAlign w:val="center"/>
          </w:tcPr>
          <w:p w14:paraId="33AE673B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BB03C5" w14:textId="77777777" w:rsidR="00704258" w:rsidRDefault="00562760">
            <w:pPr>
              <w:jc w:val="right"/>
            </w:pPr>
            <w:r>
              <w:t>277.5</w:t>
            </w:r>
          </w:p>
        </w:tc>
        <w:tc>
          <w:tcPr>
            <w:tcW w:w="1075" w:type="dxa"/>
            <w:vAlign w:val="center"/>
          </w:tcPr>
          <w:p w14:paraId="558C8564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E62B97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2306AA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C3742F" w14:textId="77777777" w:rsidR="00704258" w:rsidRDefault="00562760">
            <w:pPr>
              <w:jc w:val="right"/>
            </w:pPr>
            <w:r>
              <w:t>3.845</w:t>
            </w:r>
          </w:p>
        </w:tc>
        <w:tc>
          <w:tcPr>
            <w:tcW w:w="1064" w:type="dxa"/>
            <w:vAlign w:val="center"/>
          </w:tcPr>
          <w:p w14:paraId="6A4D1367" w14:textId="77777777" w:rsidR="00704258" w:rsidRDefault="00562760">
            <w:pPr>
              <w:jc w:val="right"/>
            </w:pPr>
            <w:r>
              <w:t>10.707</w:t>
            </w:r>
          </w:p>
        </w:tc>
      </w:tr>
      <w:tr w:rsidR="00704258" w14:paraId="0A0483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FD374B" w14:textId="77777777" w:rsidR="00704258" w:rsidRDefault="0056276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3F148F" w14:textId="77777777" w:rsidR="00704258" w:rsidRDefault="00562760">
            <w:pPr>
              <w:jc w:val="center"/>
            </w:pPr>
            <w:r>
              <w:t>0.25</w:t>
            </w:r>
          </w:p>
        </w:tc>
      </w:tr>
    </w:tbl>
    <w:p w14:paraId="6A31A489" w14:textId="77777777" w:rsidR="00704258" w:rsidRDefault="00562760">
      <w:pPr>
        <w:pStyle w:val="2"/>
        <w:widowControl w:val="0"/>
        <w:rPr>
          <w:kern w:val="2"/>
        </w:rPr>
      </w:pPr>
      <w:bookmarkStart w:id="42" w:name="_Toc217085430"/>
      <w:r>
        <w:rPr>
          <w:kern w:val="2"/>
        </w:rPr>
        <w:t>挑空楼板构造</w:t>
      </w:r>
      <w:bookmarkEnd w:id="42"/>
    </w:p>
    <w:p w14:paraId="0D821CB9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08AD4DF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94AFD6" w14:textId="77777777" w:rsidR="00704258" w:rsidRDefault="0056276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A7B4A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8717E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6BDAD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75396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E951A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5B1123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6DBCF65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B941BC5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FA531E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39E28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752E7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430C0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AEFE81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668303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114E2C73" w14:textId="77777777">
        <w:trPr>
          <w:jc w:val="center"/>
        </w:trPr>
        <w:tc>
          <w:tcPr>
            <w:tcW w:w="3345" w:type="dxa"/>
            <w:vAlign w:val="center"/>
          </w:tcPr>
          <w:p w14:paraId="05441366" w14:textId="77777777" w:rsidR="00704258" w:rsidRDefault="0056276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FA8D9CB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BB7FAE4" w14:textId="77777777" w:rsidR="00704258" w:rsidRDefault="0056276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C20D4DE" w14:textId="77777777" w:rsidR="00704258" w:rsidRDefault="0056276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29332E6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146AC3" w14:textId="77777777" w:rsidR="00704258" w:rsidRDefault="0056276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E508013" w14:textId="77777777" w:rsidR="00704258" w:rsidRDefault="00562760">
            <w:pPr>
              <w:jc w:val="right"/>
            </w:pPr>
            <w:r>
              <w:t>1.378</w:t>
            </w:r>
          </w:p>
        </w:tc>
      </w:tr>
      <w:tr w:rsidR="00704258" w14:paraId="3B01D9CE" w14:textId="77777777">
        <w:trPr>
          <w:jc w:val="center"/>
        </w:trPr>
        <w:tc>
          <w:tcPr>
            <w:tcW w:w="3345" w:type="dxa"/>
            <w:vAlign w:val="center"/>
          </w:tcPr>
          <w:p w14:paraId="7F0BFF8E" w14:textId="77777777" w:rsidR="00704258" w:rsidRDefault="00562760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0A57EB3E" w14:textId="77777777" w:rsidR="00704258" w:rsidRDefault="0056276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9E8585A" w14:textId="77777777" w:rsidR="00704258" w:rsidRDefault="00562760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19262B1" w14:textId="77777777" w:rsidR="00704258" w:rsidRDefault="0056276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37E0ECA7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E3A007" w14:textId="77777777" w:rsidR="00704258" w:rsidRDefault="00562760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197F12D3" w14:textId="77777777" w:rsidR="00704258" w:rsidRDefault="00562760">
            <w:pPr>
              <w:jc w:val="right"/>
            </w:pPr>
            <w:r>
              <w:t>0.750</w:t>
            </w:r>
          </w:p>
        </w:tc>
      </w:tr>
      <w:tr w:rsidR="00704258" w14:paraId="1D71A357" w14:textId="77777777">
        <w:trPr>
          <w:jc w:val="center"/>
        </w:trPr>
        <w:tc>
          <w:tcPr>
            <w:tcW w:w="3345" w:type="dxa"/>
            <w:vAlign w:val="center"/>
          </w:tcPr>
          <w:p w14:paraId="510D93AB" w14:textId="77777777" w:rsidR="00704258" w:rsidRDefault="00562760">
            <w:r>
              <w:t>正交胶合木</w:t>
            </w:r>
          </w:p>
        </w:tc>
        <w:tc>
          <w:tcPr>
            <w:tcW w:w="848" w:type="dxa"/>
            <w:vAlign w:val="center"/>
          </w:tcPr>
          <w:p w14:paraId="10E6ED2D" w14:textId="77777777" w:rsidR="00704258" w:rsidRDefault="0056276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62599F6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B903833" w14:textId="77777777" w:rsidR="00704258" w:rsidRDefault="0056276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6C8E175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7E12C2" w14:textId="77777777" w:rsidR="00704258" w:rsidRDefault="00562760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06A25A5F" w14:textId="77777777" w:rsidR="00704258" w:rsidRDefault="00562760">
            <w:pPr>
              <w:jc w:val="right"/>
            </w:pPr>
            <w:r>
              <w:t>15.000</w:t>
            </w:r>
          </w:p>
        </w:tc>
      </w:tr>
      <w:tr w:rsidR="00704258" w14:paraId="7DAC505C" w14:textId="77777777">
        <w:trPr>
          <w:jc w:val="center"/>
        </w:trPr>
        <w:tc>
          <w:tcPr>
            <w:tcW w:w="3345" w:type="dxa"/>
            <w:vAlign w:val="center"/>
          </w:tcPr>
          <w:p w14:paraId="2B93F641" w14:textId="77777777" w:rsidR="00704258" w:rsidRDefault="00562760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5AF78C" w14:textId="77777777" w:rsidR="00704258" w:rsidRDefault="0056276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4AD7B131" w14:textId="77777777" w:rsidR="00704258" w:rsidRDefault="0056276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4FB57DE4" w14:textId="77777777" w:rsidR="00704258" w:rsidRDefault="0056276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00AB6C8C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FECBC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1FD9B2C7" w14:textId="77777777" w:rsidR="00704258" w:rsidRDefault="00562760">
            <w:pPr>
              <w:jc w:val="right"/>
            </w:pPr>
            <w:r>
              <w:t>0.000</w:t>
            </w:r>
          </w:p>
        </w:tc>
      </w:tr>
      <w:tr w:rsidR="00704258" w14:paraId="170F4188" w14:textId="77777777">
        <w:trPr>
          <w:jc w:val="center"/>
        </w:trPr>
        <w:tc>
          <w:tcPr>
            <w:tcW w:w="3345" w:type="dxa"/>
            <w:vAlign w:val="center"/>
          </w:tcPr>
          <w:p w14:paraId="5693D1FB" w14:textId="77777777" w:rsidR="00704258" w:rsidRDefault="00562760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7FEB6E0F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5EA3A87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5D3F0F0" w14:textId="77777777" w:rsidR="00704258" w:rsidRDefault="00562760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2ECEDAE4" w14:textId="77777777" w:rsidR="00704258" w:rsidRDefault="0056276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0B01D0A" w14:textId="77777777" w:rsidR="00704258" w:rsidRDefault="0056276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0F56FC07" w14:textId="77777777" w:rsidR="00704258" w:rsidRDefault="00562760">
            <w:pPr>
              <w:jc w:val="right"/>
            </w:pPr>
            <w:r>
              <w:t>2.496</w:t>
            </w:r>
          </w:p>
        </w:tc>
      </w:tr>
      <w:tr w:rsidR="00704258" w14:paraId="6949F3A7" w14:textId="77777777">
        <w:trPr>
          <w:jc w:val="center"/>
        </w:trPr>
        <w:tc>
          <w:tcPr>
            <w:tcW w:w="3345" w:type="dxa"/>
            <w:vAlign w:val="center"/>
          </w:tcPr>
          <w:p w14:paraId="3F51BF98" w14:textId="77777777" w:rsidR="00704258" w:rsidRDefault="00562760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30051B" w14:textId="77777777" w:rsidR="00704258" w:rsidRDefault="00562760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5340C34F" w14:textId="77777777" w:rsidR="00704258" w:rsidRDefault="00562760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76919A1E" w14:textId="77777777" w:rsidR="00704258" w:rsidRDefault="00562760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4AD26ABB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556F43" w14:textId="77777777" w:rsidR="00704258" w:rsidRDefault="00562760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399A2353" w14:textId="77777777" w:rsidR="00704258" w:rsidRDefault="00562760">
            <w:pPr>
              <w:jc w:val="right"/>
            </w:pPr>
            <w:r>
              <w:t>0.639</w:t>
            </w:r>
          </w:p>
        </w:tc>
      </w:tr>
      <w:tr w:rsidR="00704258" w14:paraId="4022033B" w14:textId="77777777">
        <w:trPr>
          <w:jc w:val="center"/>
        </w:trPr>
        <w:tc>
          <w:tcPr>
            <w:tcW w:w="3345" w:type="dxa"/>
            <w:vAlign w:val="center"/>
          </w:tcPr>
          <w:p w14:paraId="551538F7" w14:textId="77777777" w:rsidR="00704258" w:rsidRDefault="00562760">
            <w:r>
              <w:t>石材外挂板</w:t>
            </w:r>
          </w:p>
        </w:tc>
        <w:tc>
          <w:tcPr>
            <w:tcW w:w="848" w:type="dxa"/>
            <w:vAlign w:val="center"/>
          </w:tcPr>
          <w:p w14:paraId="2A3739C4" w14:textId="77777777" w:rsidR="00704258" w:rsidRDefault="00562760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23AFEC79" w14:textId="77777777" w:rsidR="00704258" w:rsidRDefault="00562760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2F0F9063" w14:textId="77777777" w:rsidR="00704258" w:rsidRDefault="00562760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0322E2D0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63E58E" w14:textId="77777777" w:rsidR="00704258" w:rsidRDefault="0056276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F6A67EE" w14:textId="77777777" w:rsidR="00704258" w:rsidRDefault="00562760">
            <w:pPr>
              <w:jc w:val="right"/>
            </w:pPr>
            <w:r>
              <w:t>0.187</w:t>
            </w:r>
          </w:p>
        </w:tc>
      </w:tr>
      <w:tr w:rsidR="00704258" w14:paraId="02FD44FC" w14:textId="77777777">
        <w:trPr>
          <w:jc w:val="center"/>
        </w:trPr>
        <w:tc>
          <w:tcPr>
            <w:tcW w:w="3345" w:type="dxa"/>
            <w:vAlign w:val="center"/>
          </w:tcPr>
          <w:p w14:paraId="73E2CC3E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C2503F" w14:textId="77777777" w:rsidR="00704258" w:rsidRDefault="00562760">
            <w:pPr>
              <w:jc w:val="right"/>
            </w:pPr>
            <w:r>
              <w:t>447.5</w:t>
            </w:r>
          </w:p>
        </w:tc>
        <w:tc>
          <w:tcPr>
            <w:tcW w:w="1075" w:type="dxa"/>
            <w:vAlign w:val="center"/>
          </w:tcPr>
          <w:p w14:paraId="5F8D661D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934F96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60FA4C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6EF00E" w14:textId="77777777" w:rsidR="00704258" w:rsidRDefault="00562760">
            <w:pPr>
              <w:jc w:val="right"/>
            </w:pPr>
            <w:r>
              <w:t>4.862</w:t>
            </w:r>
          </w:p>
        </w:tc>
        <w:tc>
          <w:tcPr>
            <w:tcW w:w="1064" w:type="dxa"/>
            <w:vAlign w:val="center"/>
          </w:tcPr>
          <w:p w14:paraId="15FC16A4" w14:textId="77777777" w:rsidR="00704258" w:rsidRDefault="00562760">
            <w:pPr>
              <w:jc w:val="right"/>
            </w:pPr>
            <w:r>
              <w:t>20.450</w:t>
            </w:r>
          </w:p>
        </w:tc>
      </w:tr>
      <w:tr w:rsidR="00704258" w14:paraId="52504B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4C1BE3" w14:textId="77777777" w:rsidR="00704258" w:rsidRDefault="0056276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D6B0FB" w14:textId="77777777" w:rsidR="00704258" w:rsidRDefault="00562760">
            <w:pPr>
              <w:jc w:val="center"/>
            </w:pPr>
            <w:r>
              <w:t>0.20</w:t>
            </w:r>
          </w:p>
        </w:tc>
      </w:tr>
    </w:tbl>
    <w:p w14:paraId="6D73F20E" w14:textId="77777777" w:rsidR="00704258" w:rsidRDefault="00562760">
      <w:pPr>
        <w:pStyle w:val="2"/>
        <w:widowControl w:val="0"/>
        <w:rPr>
          <w:kern w:val="2"/>
        </w:rPr>
      </w:pPr>
      <w:bookmarkStart w:id="43" w:name="_Toc217085431"/>
      <w:r>
        <w:rPr>
          <w:kern w:val="2"/>
        </w:rPr>
        <w:t>楼板构造</w:t>
      </w:r>
      <w:bookmarkEnd w:id="43"/>
    </w:p>
    <w:p w14:paraId="1419E47F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02C2570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05F94B5" w14:textId="77777777" w:rsidR="00704258" w:rsidRDefault="005627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8C2EA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A58B5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9FF74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9EDF7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AFAFD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EBA916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36E2C50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929869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EDFCAB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2F4BA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35DCA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E1B62B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67AC5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70A7D2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49F1C6E5" w14:textId="77777777">
        <w:trPr>
          <w:jc w:val="center"/>
        </w:trPr>
        <w:tc>
          <w:tcPr>
            <w:tcW w:w="3345" w:type="dxa"/>
            <w:vAlign w:val="center"/>
          </w:tcPr>
          <w:p w14:paraId="34ACAD87" w14:textId="77777777" w:rsidR="00704258" w:rsidRDefault="0056276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F89EFAE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9BCC5AB" w14:textId="77777777" w:rsidR="00704258" w:rsidRDefault="0056276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9F81AB1" w14:textId="77777777" w:rsidR="00704258" w:rsidRDefault="0056276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E24F5E1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F9A310" w14:textId="77777777" w:rsidR="00704258" w:rsidRDefault="0056276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5F16D0F" w14:textId="77777777" w:rsidR="00704258" w:rsidRDefault="00562760">
            <w:pPr>
              <w:jc w:val="right"/>
            </w:pPr>
            <w:r>
              <w:t>1.378</w:t>
            </w:r>
          </w:p>
        </w:tc>
      </w:tr>
      <w:tr w:rsidR="00704258" w14:paraId="111E8937" w14:textId="77777777">
        <w:trPr>
          <w:jc w:val="center"/>
        </w:trPr>
        <w:tc>
          <w:tcPr>
            <w:tcW w:w="3345" w:type="dxa"/>
            <w:vAlign w:val="center"/>
          </w:tcPr>
          <w:p w14:paraId="5B680F23" w14:textId="77777777" w:rsidR="00704258" w:rsidRDefault="00562760">
            <w:r>
              <w:t>洛科威定向岩棉板</w:t>
            </w:r>
            <w:r>
              <w:t>80~180mm</w:t>
            </w:r>
          </w:p>
        </w:tc>
        <w:tc>
          <w:tcPr>
            <w:tcW w:w="848" w:type="dxa"/>
            <w:vAlign w:val="center"/>
          </w:tcPr>
          <w:p w14:paraId="4219AAA6" w14:textId="77777777" w:rsidR="00704258" w:rsidRDefault="0056276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DB48296" w14:textId="77777777" w:rsidR="00704258" w:rsidRDefault="00562760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41029DFE" w14:textId="77777777" w:rsidR="00704258" w:rsidRDefault="0056276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C73E986" w14:textId="77777777" w:rsidR="00704258" w:rsidRDefault="00562760">
            <w:pPr>
              <w:jc w:val="right"/>
            </w:pPr>
            <w:r>
              <w:t>1.03</w:t>
            </w:r>
          </w:p>
        </w:tc>
        <w:tc>
          <w:tcPr>
            <w:tcW w:w="1075" w:type="dxa"/>
            <w:vAlign w:val="center"/>
          </w:tcPr>
          <w:p w14:paraId="25D281C3" w14:textId="77777777" w:rsidR="00704258" w:rsidRDefault="00562760">
            <w:pPr>
              <w:jc w:val="right"/>
            </w:pPr>
            <w:r>
              <w:t>0.832</w:t>
            </w:r>
          </w:p>
        </w:tc>
        <w:tc>
          <w:tcPr>
            <w:tcW w:w="1064" w:type="dxa"/>
            <w:vAlign w:val="center"/>
          </w:tcPr>
          <w:p w14:paraId="17C8E5A4" w14:textId="77777777" w:rsidR="00704258" w:rsidRDefault="00562760">
            <w:pPr>
              <w:jc w:val="right"/>
            </w:pPr>
            <w:r>
              <w:t>0.643</w:t>
            </w:r>
          </w:p>
        </w:tc>
      </w:tr>
      <w:tr w:rsidR="00704258" w14:paraId="2177BBF0" w14:textId="77777777">
        <w:trPr>
          <w:jc w:val="center"/>
        </w:trPr>
        <w:tc>
          <w:tcPr>
            <w:tcW w:w="3345" w:type="dxa"/>
            <w:vAlign w:val="center"/>
          </w:tcPr>
          <w:p w14:paraId="5B82C524" w14:textId="77777777" w:rsidR="00704258" w:rsidRDefault="00562760">
            <w:r>
              <w:t>正交胶合木</w:t>
            </w:r>
          </w:p>
        </w:tc>
        <w:tc>
          <w:tcPr>
            <w:tcW w:w="848" w:type="dxa"/>
            <w:vAlign w:val="center"/>
          </w:tcPr>
          <w:p w14:paraId="42D1DED4" w14:textId="77777777" w:rsidR="00704258" w:rsidRDefault="0056276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85E4250" w14:textId="77777777" w:rsidR="00704258" w:rsidRDefault="0056276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3229BA1" w14:textId="77777777" w:rsidR="00704258" w:rsidRDefault="0056276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1B93B8B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2E04FC" w14:textId="77777777" w:rsidR="00704258" w:rsidRDefault="00562760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128207F3" w14:textId="77777777" w:rsidR="00704258" w:rsidRDefault="00562760">
            <w:pPr>
              <w:jc w:val="right"/>
            </w:pPr>
            <w:r>
              <w:t>15.000</w:t>
            </w:r>
          </w:p>
        </w:tc>
      </w:tr>
      <w:tr w:rsidR="00704258" w14:paraId="57AD8A0C" w14:textId="77777777">
        <w:trPr>
          <w:jc w:val="center"/>
        </w:trPr>
        <w:tc>
          <w:tcPr>
            <w:tcW w:w="3345" w:type="dxa"/>
            <w:vAlign w:val="center"/>
          </w:tcPr>
          <w:p w14:paraId="0971A4AE" w14:textId="77777777" w:rsidR="00704258" w:rsidRDefault="00562760">
            <w:r>
              <w:t>混合砂浆</w:t>
            </w:r>
          </w:p>
        </w:tc>
        <w:tc>
          <w:tcPr>
            <w:tcW w:w="848" w:type="dxa"/>
            <w:vAlign w:val="center"/>
          </w:tcPr>
          <w:p w14:paraId="67C76D6B" w14:textId="77777777" w:rsidR="00704258" w:rsidRDefault="0056276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BD8347" w14:textId="77777777" w:rsidR="00704258" w:rsidRDefault="0056276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96219BA" w14:textId="77777777" w:rsidR="00704258" w:rsidRDefault="0056276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381D3BA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A47AA3" w14:textId="77777777" w:rsidR="00704258" w:rsidRDefault="0056276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F01808D" w14:textId="77777777" w:rsidR="00704258" w:rsidRDefault="00562760">
            <w:pPr>
              <w:jc w:val="right"/>
            </w:pPr>
            <w:r>
              <w:t>0.247</w:t>
            </w:r>
          </w:p>
        </w:tc>
      </w:tr>
      <w:tr w:rsidR="00704258" w14:paraId="331E310E" w14:textId="77777777">
        <w:trPr>
          <w:jc w:val="center"/>
        </w:trPr>
        <w:tc>
          <w:tcPr>
            <w:tcW w:w="3345" w:type="dxa"/>
            <w:vAlign w:val="center"/>
          </w:tcPr>
          <w:p w14:paraId="3795CC9F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D7B693" w14:textId="77777777" w:rsidR="00704258" w:rsidRDefault="00562760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5683CB77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217890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1AE81B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472BB4" w14:textId="77777777" w:rsidR="00704258" w:rsidRDefault="00562760">
            <w:pPr>
              <w:jc w:val="right"/>
            </w:pPr>
            <w:r>
              <w:t>3.300</w:t>
            </w:r>
          </w:p>
        </w:tc>
        <w:tc>
          <w:tcPr>
            <w:tcW w:w="1064" w:type="dxa"/>
            <w:vAlign w:val="center"/>
          </w:tcPr>
          <w:p w14:paraId="50644E57" w14:textId="77777777" w:rsidR="00704258" w:rsidRDefault="00562760">
            <w:pPr>
              <w:jc w:val="right"/>
            </w:pPr>
            <w:r>
              <w:t>17.268</w:t>
            </w:r>
          </w:p>
        </w:tc>
      </w:tr>
      <w:tr w:rsidR="00704258" w14:paraId="3238541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84CAA92" w14:textId="77777777" w:rsidR="00704258" w:rsidRDefault="0056276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0387DA1" w14:textId="77777777" w:rsidR="00704258" w:rsidRDefault="00562760">
            <w:pPr>
              <w:jc w:val="center"/>
            </w:pPr>
            <w:r>
              <w:t>0.28</w:t>
            </w:r>
          </w:p>
        </w:tc>
      </w:tr>
    </w:tbl>
    <w:p w14:paraId="35FFD971" w14:textId="77777777" w:rsidR="00704258" w:rsidRDefault="00562760">
      <w:pPr>
        <w:pStyle w:val="2"/>
        <w:widowControl w:val="0"/>
        <w:rPr>
          <w:kern w:val="2"/>
        </w:rPr>
      </w:pPr>
      <w:bookmarkStart w:id="44" w:name="_Toc217085432"/>
      <w:r>
        <w:rPr>
          <w:kern w:val="2"/>
        </w:rPr>
        <w:t>周边地面构造</w:t>
      </w:r>
      <w:bookmarkEnd w:id="44"/>
    </w:p>
    <w:p w14:paraId="33459606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60BC3E3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993315" w14:textId="77777777" w:rsidR="00704258" w:rsidRDefault="005627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96A60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28BC4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89C18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936E8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C5B96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28CB0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50E7C6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AC7F34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98CDF2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1B7DF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7C2A0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23B16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16EFE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BBE25C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44ACF119" w14:textId="77777777">
        <w:trPr>
          <w:jc w:val="center"/>
        </w:trPr>
        <w:tc>
          <w:tcPr>
            <w:tcW w:w="3345" w:type="dxa"/>
            <w:vAlign w:val="center"/>
          </w:tcPr>
          <w:p w14:paraId="66B0555C" w14:textId="77777777" w:rsidR="00704258" w:rsidRDefault="00562760">
            <w:r>
              <w:t>水泥砂浆</w:t>
            </w:r>
          </w:p>
        </w:tc>
        <w:tc>
          <w:tcPr>
            <w:tcW w:w="848" w:type="dxa"/>
            <w:vAlign w:val="center"/>
          </w:tcPr>
          <w:p w14:paraId="15C7AA41" w14:textId="77777777" w:rsidR="00704258" w:rsidRDefault="0056276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DB2E72" w14:textId="77777777" w:rsidR="00704258" w:rsidRDefault="0056276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E91930C" w14:textId="77777777" w:rsidR="00704258" w:rsidRDefault="0056276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C2FFB6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D8C67A" w14:textId="77777777" w:rsidR="00704258" w:rsidRDefault="0056276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7431C99" w14:textId="77777777" w:rsidR="00704258" w:rsidRDefault="00562760">
            <w:pPr>
              <w:jc w:val="right"/>
            </w:pPr>
            <w:r>
              <w:t>0.245</w:t>
            </w:r>
          </w:p>
        </w:tc>
      </w:tr>
      <w:tr w:rsidR="00704258" w14:paraId="4D7F279D" w14:textId="77777777">
        <w:trPr>
          <w:jc w:val="center"/>
        </w:trPr>
        <w:tc>
          <w:tcPr>
            <w:tcW w:w="3345" w:type="dxa"/>
            <w:vAlign w:val="center"/>
          </w:tcPr>
          <w:p w14:paraId="39AA2BEB" w14:textId="77777777" w:rsidR="00704258" w:rsidRDefault="00562760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5063960F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780A66D" w14:textId="77777777" w:rsidR="00704258" w:rsidRDefault="0056276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3D7D696E" w14:textId="77777777" w:rsidR="00704258" w:rsidRDefault="0056276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F4285E5" w14:textId="77777777" w:rsidR="00704258" w:rsidRDefault="0056276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6174902" w14:textId="77777777" w:rsidR="00704258" w:rsidRDefault="00562760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465888A6" w14:textId="77777777" w:rsidR="00704258" w:rsidRDefault="00562760">
            <w:pPr>
              <w:jc w:val="right"/>
            </w:pPr>
            <w:r>
              <w:t>0.967</w:t>
            </w:r>
          </w:p>
        </w:tc>
      </w:tr>
      <w:tr w:rsidR="00704258" w14:paraId="3C28FCF0" w14:textId="77777777">
        <w:trPr>
          <w:jc w:val="center"/>
        </w:trPr>
        <w:tc>
          <w:tcPr>
            <w:tcW w:w="3345" w:type="dxa"/>
            <w:vAlign w:val="center"/>
          </w:tcPr>
          <w:p w14:paraId="221F8DAD" w14:textId="77777777" w:rsidR="00704258" w:rsidRDefault="0056276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8ADEF2" w14:textId="77777777" w:rsidR="00704258" w:rsidRDefault="0056276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D97AD1F" w14:textId="77777777" w:rsidR="00704258" w:rsidRDefault="0056276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ED97BD8" w14:textId="77777777" w:rsidR="00704258" w:rsidRDefault="0056276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870D16E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1F3922" w14:textId="77777777" w:rsidR="00704258" w:rsidRDefault="0056276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7DFB4D4" w14:textId="77777777" w:rsidR="00704258" w:rsidRDefault="00562760">
            <w:pPr>
              <w:jc w:val="right"/>
            </w:pPr>
            <w:r>
              <w:t>1.186</w:t>
            </w:r>
          </w:p>
        </w:tc>
      </w:tr>
      <w:tr w:rsidR="00704258" w14:paraId="6028E66C" w14:textId="77777777">
        <w:trPr>
          <w:jc w:val="center"/>
        </w:trPr>
        <w:tc>
          <w:tcPr>
            <w:tcW w:w="3345" w:type="dxa"/>
            <w:vAlign w:val="center"/>
          </w:tcPr>
          <w:p w14:paraId="0B7C4773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CDCC76" w14:textId="77777777" w:rsidR="00704258" w:rsidRDefault="0056276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2729A1DC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334A58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B7C824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85F36E" w14:textId="77777777" w:rsidR="00704258" w:rsidRDefault="00562760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47D8B873" w14:textId="77777777" w:rsidR="00704258" w:rsidRDefault="00562760">
            <w:pPr>
              <w:jc w:val="right"/>
            </w:pPr>
            <w:r>
              <w:t>2.397</w:t>
            </w:r>
          </w:p>
        </w:tc>
      </w:tr>
      <w:tr w:rsidR="00704258" w14:paraId="35393C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1CA47D" w14:textId="77777777" w:rsidR="00704258" w:rsidRDefault="0056276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1DF0E6E" w14:textId="77777777" w:rsidR="00704258" w:rsidRDefault="00562760">
            <w:pPr>
              <w:jc w:val="center"/>
            </w:pPr>
            <w:r>
              <w:t>0.21</w:t>
            </w:r>
          </w:p>
        </w:tc>
      </w:tr>
    </w:tbl>
    <w:p w14:paraId="6FC81B44" w14:textId="77777777" w:rsidR="00704258" w:rsidRDefault="00562760">
      <w:pPr>
        <w:pStyle w:val="2"/>
        <w:widowControl w:val="0"/>
        <w:rPr>
          <w:kern w:val="2"/>
        </w:rPr>
      </w:pPr>
      <w:bookmarkStart w:id="45" w:name="_Toc217085433"/>
      <w:r>
        <w:rPr>
          <w:kern w:val="2"/>
        </w:rPr>
        <w:t>非周边地面构造</w:t>
      </w:r>
      <w:bookmarkEnd w:id="45"/>
    </w:p>
    <w:p w14:paraId="6ACAE142" w14:textId="77777777" w:rsidR="00704258" w:rsidRDefault="00562760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04258" w14:paraId="14126C0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308E00" w14:textId="77777777" w:rsidR="00704258" w:rsidRDefault="0056276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C45490" w14:textId="77777777" w:rsidR="00704258" w:rsidRDefault="0056276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D0BDA" w14:textId="77777777" w:rsidR="00704258" w:rsidRDefault="0056276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C877C" w14:textId="77777777" w:rsidR="00704258" w:rsidRDefault="0056276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1658FF" w14:textId="77777777" w:rsidR="00704258" w:rsidRDefault="0056276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0E3E9" w14:textId="77777777" w:rsidR="00704258" w:rsidRDefault="0056276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14411B" w14:textId="77777777" w:rsidR="00704258" w:rsidRDefault="0056276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04258" w14:paraId="7409E7E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C6D309" w14:textId="77777777" w:rsidR="00704258" w:rsidRDefault="0070425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9AC43A" w14:textId="77777777" w:rsidR="00704258" w:rsidRDefault="005627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6DB9B" w14:textId="77777777" w:rsidR="00704258" w:rsidRDefault="005627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3B0C8" w14:textId="77777777" w:rsidR="00704258" w:rsidRDefault="0056276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1E2F1" w14:textId="77777777" w:rsidR="00704258" w:rsidRDefault="005627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BFBD0" w14:textId="77777777" w:rsidR="00704258" w:rsidRDefault="0056276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482040" w14:textId="77777777" w:rsidR="00704258" w:rsidRDefault="00562760">
            <w:pPr>
              <w:jc w:val="center"/>
            </w:pPr>
            <w:r>
              <w:t>D=R*S</w:t>
            </w:r>
          </w:p>
        </w:tc>
      </w:tr>
      <w:tr w:rsidR="00704258" w14:paraId="4CA6AF74" w14:textId="77777777">
        <w:trPr>
          <w:jc w:val="center"/>
        </w:trPr>
        <w:tc>
          <w:tcPr>
            <w:tcW w:w="3345" w:type="dxa"/>
            <w:vAlign w:val="center"/>
          </w:tcPr>
          <w:p w14:paraId="3B117828" w14:textId="77777777" w:rsidR="00704258" w:rsidRDefault="00562760">
            <w:r>
              <w:t>水泥砂浆</w:t>
            </w:r>
          </w:p>
        </w:tc>
        <w:tc>
          <w:tcPr>
            <w:tcW w:w="848" w:type="dxa"/>
            <w:vAlign w:val="center"/>
          </w:tcPr>
          <w:p w14:paraId="283B7312" w14:textId="77777777" w:rsidR="00704258" w:rsidRDefault="0056276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BA3988" w14:textId="77777777" w:rsidR="00704258" w:rsidRDefault="0056276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3DCE88" w14:textId="77777777" w:rsidR="00704258" w:rsidRDefault="0056276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28ECC2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0F8E8A" w14:textId="77777777" w:rsidR="00704258" w:rsidRDefault="0056276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0DC4096" w14:textId="77777777" w:rsidR="00704258" w:rsidRDefault="00562760">
            <w:pPr>
              <w:jc w:val="right"/>
            </w:pPr>
            <w:r>
              <w:t>0.245</w:t>
            </w:r>
          </w:p>
        </w:tc>
      </w:tr>
      <w:tr w:rsidR="00704258" w14:paraId="4AEF659E" w14:textId="77777777">
        <w:trPr>
          <w:jc w:val="center"/>
        </w:trPr>
        <w:tc>
          <w:tcPr>
            <w:tcW w:w="3345" w:type="dxa"/>
            <w:vAlign w:val="center"/>
          </w:tcPr>
          <w:p w14:paraId="31A5E3D0" w14:textId="77777777" w:rsidR="00704258" w:rsidRDefault="00562760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442160E7" w14:textId="77777777" w:rsidR="00704258" w:rsidRDefault="0056276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F8F5C8D" w14:textId="77777777" w:rsidR="00704258" w:rsidRDefault="0056276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9DE76DF" w14:textId="77777777" w:rsidR="00704258" w:rsidRDefault="0056276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76832732" w14:textId="77777777" w:rsidR="00704258" w:rsidRDefault="0056276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0838F5E" w14:textId="77777777" w:rsidR="00704258" w:rsidRDefault="00562760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721FD9B2" w14:textId="77777777" w:rsidR="00704258" w:rsidRDefault="00562760">
            <w:pPr>
              <w:jc w:val="right"/>
            </w:pPr>
            <w:r>
              <w:t>0.967</w:t>
            </w:r>
          </w:p>
        </w:tc>
      </w:tr>
      <w:tr w:rsidR="00704258" w14:paraId="61BDB11B" w14:textId="77777777">
        <w:trPr>
          <w:jc w:val="center"/>
        </w:trPr>
        <w:tc>
          <w:tcPr>
            <w:tcW w:w="3345" w:type="dxa"/>
            <w:vAlign w:val="center"/>
          </w:tcPr>
          <w:p w14:paraId="5D1A4439" w14:textId="77777777" w:rsidR="00704258" w:rsidRDefault="0056276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B83924" w14:textId="77777777" w:rsidR="00704258" w:rsidRDefault="0056276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D74EC46" w14:textId="77777777" w:rsidR="00704258" w:rsidRDefault="0056276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9991D3B" w14:textId="77777777" w:rsidR="00704258" w:rsidRDefault="0056276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2035E8A" w14:textId="77777777" w:rsidR="00704258" w:rsidRDefault="0056276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4EA282" w14:textId="77777777" w:rsidR="00704258" w:rsidRDefault="0056276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1BD2EEA" w14:textId="77777777" w:rsidR="00704258" w:rsidRDefault="00562760">
            <w:pPr>
              <w:jc w:val="right"/>
            </w:pPr>
            <w:r>
              <w:t>1.186</w:t>
            </w:r>
          </w:p>
        </w:tc>
      </w:tr>
      <w:tr w:rsidR="00704258" w14:paraId="3F33CF07" w14:textId="77777777">
        <w:trPr>
          <w:jc w:val="center"/>
        </w:trPr>
        <w:tc>
          <w:tcPr>
            <w:tcW w:w="3345" w:type="dxa"/>
            <w:vAlign w:val="center"/>
          </w:tcPr>
          <w:p w14:paraId="45403A71" w14:textId="77777777" w:rsidR="00704258" w:rsidRDefault="0056276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0ECE87" w14:textId="77777777" w:rsidR="00704258" w:rsidRDefault="0056276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6F15E3D6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D27DEE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35F098" w14:textId="77777777" w:rsidR="00704258" w:rsidRDefault="0056276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5BEEF5" w14:textId="77777777" w:rsidR="00704258" w:rsidRDefault="00562760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30EAEA85" w14:textId="77777777" w:rsidR="00704258" w:rsidRDefault="00562760">
            <w:pPr>
              <w:jc w:val="right"/>
            </w:pPr>
            <w:r>
              <w:t>2.397</w:t>
            </w:r>
          </w:p>
        </w:tc>
      </w:tr>
      <w:tr w:rsidR="00704258" w14:paraId="5D77CB8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9A09CC" w14:textId="77777777" w:rsidR="00704258" w:rsidRDefault="0056276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D76B12C" w14:textId="77777777" w:rsidR="00704258" w:rsidRDefault="00562760">
            <w:pPr>
              <w:jc w:val="center"/>
            </w:pPr>
            <w:r>
              <w:t>0.16</w:t>
            </w:r>
          </w:p>
        </w:tc>
      </w:tr>
    </w:tbl>
    <w:p w14:paraId="57C92056" w14:textId="77777777" w:rsidR="00704258" w:rsidRDefault="00562760">
      <w:pPr>
        <w:pStyle w:val="2"/>
        <w:widowControl w:val="0"/>
        <w:rPr>
          <w:kern w:val="2"/>
        </w:rPr>
      </w:pPr>
      <w:bookmarkStart w:id="46" w:name="_Toc217085434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04258" w14:paraId="1AF6B51C" w14:textId="77777777">
        <w:tc>
          <w:tcPr>
            <w:tcW w:w="645" w:type="dxa"/>
            <w:shd w:val="clear" w:color="auto" w:fill="E6E6E6"/>
            <w:vAlign w:val="center"/>
          </w:tcPr>
          <w:p w14:paraId="59EA78F4" w14:textId="77777777" w:rsidR="00704258" w:rsidRDefault="0056276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32F1032" w14:textId="77777777" w:rsidR="00704258" w:rsidRDefault="0056276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F8D02B1" w14:textId="77777777" w:rsidR="00704258" w:rsidRDefault="0056276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FAD0071" w14:textId="77777777" w:rsidR="00704258" w:rsidRDefault="00562760">
            <w:pPr>
              <w:jc w:val="center"/>
            </w:pPr>
            <w:r>
              <w:t>备注</w:t>
            </w:r>
          </w:p>
        </w:tc>
      </w:tr>
      <w:tr w:rsidR="00704258" w14:paraId="54DE60C8" w14:textId="77777777">
        <w:tc>
          <w:tcPr>
            <w:tcW w:w="645" w:type="dxa"/>
            <w:shd w:val="clear" w:color="auto" w:fill="E6E6E6"/>
            <w:vAlign w:val="center"/>
          </w:tcPr>
          <w:p w14:paraId="058EC6A5" w14:textId="77777777" w:rsidR="00704258" w:rsidRDefault="00562760">
            <w:r>
              <w:t>1</w:t>
            </w:r>
          </w:p>
        </w:tc>
        <w:tc>
          <w:tcPr>
            <w:tcW w:w="3667" w:type="dxa"/>
            <w:vAlign w:val="center"/>
          </w:tcPr>
          <w:p w14:paraId="516768C1" w14:textId="77777777" w:rsidR="00704258" w:rsidRDefault="0056276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072A9287" w14:textId="77777777" w:rsidR="00704258" w:rsidRDefault="00562760">
            <w:r>
              <w:t>1.500</w:t>
            </w:r>
          </w:p>
        </w:tc>
        <w:tc>
          <w:tcPr>
            <w:tcW w:w="3560" w:type="dxa"/>
            <w:vAlign w:val="center"/>
          </w:tcPr>
          <w:p w14:paraId="0743F36D" w14:textId="77777777" w:rsidR="00704258" w:rsidRDefault="00704258"/>
        </w:tc>
      </w:tr>
    </w:tbl>
    <w:p w14:paraId="7233BDBB" w14:textId="77777777" w:rsidR="00704258" w:rsidRDefault="00562760">
      <w:pPr>
        <w:pStyle w:val="2"/>
      </w:pPr>
      <w:bookmarkStart w:id="47" w:name="_Toc217085435"/>
      <w:r>
        <w:lastRenderedPageBreak/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04258" w14:paraId="32D17695" w14:textId="77777777">
        <w:tc>
          <w:tcPr>
            <w:tcW w:w="905" w:type="dxa"/>
            <w:shd w:val="clear" w:color="auto" w:fill="E6E6E6"/>
            <w:vAlign w:val="center"/>
          </w:tcPr>
          <w:p w14:paraId="4602B069" w14:textId="77777777" w:rsidR="00704258" w:rsidRDefault="0056276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036812F" w14:textId="77777777" w:rsidR="00704258" w:rsidRDefault="0056276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606EE7E" w14:textId="77777777" w:rsidR="00704258" w:rsidRDefault="0056276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F852E2" w14:textId="77777777" w:rsidR="00704258" w:rsidRDefault="0056276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B906C5D" w14:textId="77777777" w:rsidR="00704258" w:rsidRDefault="0056276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E99F179" w14:textId="77777777" w:rsidR="00704258" w:rsidRDefault="00562760">
            <w:pPr>
              <w:jc w:val="center"/>
            </w:pPr>
            <w:r>
              <w:t>备注</w:t>
            </w:r>
          </w:p>
        </w:tc>
      </w:tr>
      <w:tr w:rsidR="00704258" w14:paraId="18EF5807" w14:textId="77777777">
        <w:tc>
          <w:tcPr>
            <w:tcW w:w="905" w:type="dxa"/>
            <w:shd w:val="clear" w:color="auto" w:fill="E6E6E6"/>
            <w:vAlign w:val="center"/>
          </w:tcPr>
          <w:p w14:paraId="28BEEF32" w14:textId="77777777" w:rsidR="00704258" w:rsidRDefault="00562760">
            <w:r>
              <w:t>1</w:t>
            </w:r>
          </w:p>
        </w:tc>
        <w:tc>
          <w:tcPr>
            <w:tcW w:w="2694" w:type="dxa"/>
            <w:vAlign w:val="center"/>
          </w:tcPr>
          <w:p w14:paraId="3FEB2C6D" w14:textId="77777777" w:rsidR="00704258" w:rsidRDefault="00562760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3C143494" w14:textId="77777777" w:rsidR="00704258" w:rsidRDefault="00562760">
            <w:r>
              <w:t>0.900</w:t>
            </w:r>
          </w:p>
        </w:tc>
        <w:tc>
          <w:tcPr>
            <w:tcW w:w="956" w:type="dxa"/>
            <w:vAlign w:val="center"/>
          </w:tcPr>
          <w:p w14:paraId="6E31E994" w14:textId="77777777" w:rsidR="00704258" w:rsidRDefault="00562760">
            <w:r>
              <w:t>0.379</w:t>
            </w:r>
          </w:p>
        </w:tc>
        <w:tc>
          <w:tcPr>
            <w:tcW w:w="956" w:type="dxa"/>
            <w:vAlign w:val="center"/>
          </w:tcPr>
          <w:p w14:paraId="0BDACE7A" w14:textId="77777777" w:rsidR="00704258" w:rsidRDefault="00562760">
            <w:r>
              <w:t>0.620</w:t>
            </w:r>
          </w:p>
        </w:tc>
        <w:tc>
          <w:tcPr>
            <w:tcW w:w="2988" w:type="dxa"/>
            <w:vAlign w:val="center"/>
          </w:tcPr>
          <w:p w14:paraId="642FCD99" w14:textId="77777777" w:rsidR="00704258" w:rsidRDefault="00704258"/>
        </w:tc>
      </w:tr>
      <w:tr w:rsidR="00704258" w14:paraId="754864F9" w14:textId="77777777">
        <w:tc>
          <w:tcPr>
            <w:tcW w:w="905" w:type="dxa"/>
            <w:shd w:val="clear" w:color="auto" w:fill="E6E6E6"/>
            <w:vAlign w:val="center"/>
          </w:tcPr>
          <w:p w14:paraId="3110B82B" w14:textId="77777777" w:rsidR="00704258" w:rsidRDefault="00562760">
            <w:r>
              <w:t>2</w:t>
            </w:r>
          </w:p>
        </w:tc>
        <w:tc>
          <w:tcPr>
            <w:tcW w:w="2694" w:type="dxa"/>
            <w:vAlign w:val="center"/>
          </w:tcPr>
          <w:p w14:paraId="6976293A" w14:textId="77777777" w:rsidR="00704258" w:rsidRDefault="00562760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832" w:type="dxa"/>
            <w:vAlign w:val="center"/>
          </w:tcPr>
          <w:p w14:paraId="75188D94" w14:textId="77777777" w:rsidR="00704258" w:rsidRDefault="00562760">
            <w:r>
              <w:t>0.900</w:t>
            </w:r>
          </w:p>
        </w:tc>
        <w:tc>
          <w:tcPr>
            <w:tcW w:w="956" w:type="dxa"/>
            <w:vAlign w:val="center"/>
          </w:tcPr>
          <w:p w14:paraId="49FC5C1A" w14:textId="77777777" w:rsidR="00704258" w:rsidRDefault="00562760">
            <w:r>
              <w:t>0.379</w:t>
            </w:r>
          </w:p>
        </w:tc>
        <w:tc>
          <w:tcPr>
            <w:tcW w:w="956" w:type="dxa"/>
            <w:vAlign w:val="center"/>
          </w:tcPr>
          <w:p w14:paraId="71663CAA" w14:textId="77777777" w:rsidR="00704258" w:rsidRDefault="00562760">
            <w:r>
              <w:t>0.620</w:t>
            </w:r>
          </w:p>
        </w:tc>
        <w:tc>
          <w:tcPr>
            <w:tcW w:w="2988" w:type="dxa"/>
            <w:vAlign w:val="center"/>
          </w:tcPr>
          <w:p w14:paraId="7A32432F" w14:textId="77777777" w:rsidR="00704258" w:rsidRDefault="00704258"/>
        </w:tc>
      </w:tr>
    </w:tbl>
    <w:p w14:paraId="75568AE2" w14:textId="77777777" w:rsidR="00704258" w:rsidRDefault="00562760">
      <w:pPr>
        <w:pStyle w:val="1"/>
      </w:pPr>
      <w:bookmarkStart w:id="48" w:name="_Toc217085436"/>
      <w:r>
        <w:t>房间类型</w:t>
      </w:r>
      <w:bookmarkEnd w:id="48"/>
    </w:p>
    <w:p w14:paraId="141AE5A2" w14:textId="77777777" w:rsidR="00704258" w:rsidRDefault="00562760">
      <w:pPr>
        <w:pStyle w:val="2"/>
        <w:widowControl w:val="0"/>
        <w:rPr>
          <w:kern w:val="2"/>
        </w:rPr>
      </w:pPr>
      <w:bookmarkStart w:id="49" w:name="_Toc217085437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04258" w14:paraId="58E6B9E5" w14:textId="77777777">
        <w:tc>
          <w:tcPr>
            <w:tcW w:w="1862" w:type="dxa"/>
            <w:shd w:val="clear" w:color="auto" w:fill="E6E6E6"/>
            <w:vAlign w:val="center"/>
          </w:tcPr>
          <w:p w14:paraId="66E8301F" w14:textId="77777777" w:rsidR="00704258" w:rsidRDefault="0056276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8AFEE8" w14:textId="77777777" w:rsidR="00704258" w:rsidRDefault="0056276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620ED5" w14:textId="77777777" w:rsidR="00704258" w:rsidRDefault="0056276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3DFC14B" w14:textId="77777777" w:rsidR="00704258" w:rsidRDefault="0056276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A0731C4" w14:textId="77777777" w:rsidR="00704258" w:rsidRDefault="0056276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10CE5AC" w14:textId="77777777" w:rsidR="00704258" w:rsidRDefault="0056276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D3DD8A" w14:textId="77777777" w:rsidR="00704258" w:rsidRDefault="0056276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04258" w14:paraId="1552CF4B" w14:textId="77777777">
        <w:tc>
          <w:tcPr>
            <w:tcW w:w="1862" w:type="dxa"/>
            <w:shd w:val="clear" w:color="auto" w:fill="E6E6E6"/>
            <w:vAlign w:val="center"/>
          </w:tcPr>
          <w:p w14:paraId="267659F7" w14:textId="77777777" w:rsidR="00704258" w:rsidRDefault="00562760">
            <w:r>
              <w:t>一般超市</w:t>
            </w:r>
          </w:p>
        </w:tc>
        <w:tc>
          <w:tcPr>
            <w:tcW w:w="781" w:type="dxa"/>
            <w:vAlign w:val="center"/>
          </w:tcPr>
          <w:p w14:paraId="25660F0E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75C5A03" w14:textId="77777777" w:rsidR="00704258" w:rsidRDefault="0056276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CF5FB56" w14:textId="77777777" w:rsidR="00704258" w:rsidRDefault="00562760">
            <w:pPr>
              <w:jc w:val="center"/>
            </w:pPr>
            <w:r>
              <w:t>16(m^3/h.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B7C857" w14:textId="77777777" w:rsidR="00704258" w:rsidRDefault="00562760">
            <w:pPr>
              <w:jc w:val="center"/>
            </w:pPr>
            <w:r>
              <w:t>1.5(m^2/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8D90FD" w14:textId="77777777" w:rsidR="00704258" w:rsidRDefault="0056276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6E001C83" w14:textId="77777777" w:rsidR="00704258" w:rsidRDefault="00562760">
            <w:pPr>
              <w:jc w:val="center"/>
            </w:pPr>
            <w:r>
              <w:t>13(W/m^2)</w:t>
            </w:r>
          </w:p>
        </w:tc>
      </w:tr>
      <w:tr w:rsidR="00704258" w14:paraId="07A619FA" w14:textId="77777777">
        <w:tc>
          <w:tcPr>
            <w:tcW w:w="1862" w:type="dxa"/>
            <w:shd w:val="clear" w:color="auto" w:fill="E6E6E6"/>
            <w:vAlign w:val="center"/>
          </w:tcPr>
          <w:p w14:paraId="24E733E9" w14:textId="77777777" w:rsidR="00704258" w:rsidRDefault="00562760">
            <w:r>
              <w:t>会议室</w:t>
            </w:r>
          </w:p>
        </w:tc>
        <w:tc>
          <w:tcPr>
            <w:tcW w:w="781" w:type="dxa"/>
            <w:vAlign w:val="center"/>
          </w:tcPr>
          <w:p w14:paraId="54BF25F2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41F8683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8782204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BD9F71" w14:textId="77777777" w:rsidR="00704258" w:rsidRDefault="0056276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9A5711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80AF6AC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500E6410" w14:textId="77777777">
        <w:tc>
          <w:tcPr>
            <w:tcW w:w="1862" w:type="dxa"/>
            <w:shd w:val="clear" w:color="auto" w:fill="E6E6E6"/>
            <w:vAlign w:val="center"/>
          </w:tcPr>
          <w:p w14:paraId="0A3F381B" w14:textId="77777777" w:rsidR="00704258" w:rsidRDefault="00562760">
            <w:r>
              <w:t>卫生间</w:t>
            </w:r>
          </w:p>
        </w:tc>
        <w:tc>
          <w:tcPr>
            <w:tcW w:w="781" w:type="dxa"/>
            <w:vAlign w:val="center"/>
          </w:tcPr>
          <w:p w14:paraId="365824B3" w14:textId="77777777" w:rsidR="00704258" w:rsidRDefault="0056276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E84A60A" w14:textId="77777777" w:rsidR="00704258" w:rsidRDefault="0056276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71E2C49E" w14:textId="77777777" w:rsidR="00704258" w:rsidRDefault="0056276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9DCC53" w14:textId="77777777" w:rsidR="00704258" w:rsidRDefault="0056276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B4476B" w14:textId="77777777" w:rsidR="00704258" w:rsidRDefault="0056276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A24C7B5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0A280AFB" w14:textId="77777777">
        <w:tc>
          <w:tcPr>
            <w:tcW w:w="1862" w:type="dxa"/>
            <w:shd w:val="clear" w:color="auto" w:fill="E6E6E6"/>
            <w:vAlign w:val="center"/>
          </w:tcPr>
          <w:p w14:paraId="53219693" w14:textId="77777777" w:rsidR="00704258" w:rsidRDefault="00562760">
            <w:r>
              <w:t>厨房</w:t>
            </w:r>
          </w:p>
        </w:tc>
        <w:tc>
          <w:tcPr>
            <w:tcW w:w="781" w:type="dxa"/>
            <w:vAlign w:val="center"/>
          </w:tcPr>
          <w:p w14:paraId="4A9A5A4C" w14:textId="77777777" w:rsidR="00704258" w:rsidRDefault="0056276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1E86E7BC" w14:textId="77777777" w:rsidR="00704258" w:rsidRDefault="0056276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874CDC5" w14:textId="77777777" w:rsidR="00704258" w:rsidRDefault="0056276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406DA6D" w14:textId="77777777" w:rsidR="00704258" w:rsidRDefault="0056276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F67BF6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BFE69A8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372C49CB" w14:textId="77777777">
        <w:tc>
          <w:tcPr>
            <w:tcW w:w="1862" w:type="dxa"/>
            <w:shd w:val="clear" w:color="auto" w:fill="E6E6E6"/>
            <w:vAlign w:val="center"/>
          </w:tcPr>
          <w:p w14:paraId="3D39F475" w14:textId="77777777" w:rsidR="00704258" w:rsidRDefault="00562760">
            <w:r>
              <w:t>大厅</w:t>
            </w:r>
          </w:p>
        </w:tc>
        <w:tc>
          <w:tcPr>
            <w:tcW w:w="781" w:type="dxa"/>
            <w:vAlign w:val="center"/>
          </w:tcPr>
          <w:p w14:paraId="73640BF6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2BC5F1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A5585D9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FC7A67" w14:textId="77777777" w:rsidR="00704258" w:rsidRDefault="0056276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F0671C" w14:textId="77777777" w:rsidR="00704258" w:rsidRDefault="0056276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06B05EAA" w14:textId="77777777" w:rsidR="00704258" w:rsidRDefault="00562760">
            <w:pPr>
              <w:jc w:val="center"/>
            </w:pPr>
            <w:r>
              <w:t>0(W/m^2)</w:t>
            </w:r>
          </w:p>
        </w:tc>
      </w:tr>
      <w:tr w:rsidR="00704258" w14:paraId="3D48A2A2" w14:textId="77777777">
        <w:tc>
          <w:tcPr>
            <w:tcW w:w="1862" w:type="dxa"/>
            <w:shd w:val="clear" w:color="auto" w:fill="E6E6E6"/>
            <w:vAlign w:val="center"/>
          </w:tcPr>
          <w:p w14:paraId="3917C6C4" w14:textId="77777777" w:rsidR="00704258" w:rsidRDefault="00562760">
            <w:r>
              <w:t>大厅</w:t>
            </w:r>
          </w:p>
        </w:tc>
        <w:tc>
          <w:tcPr>
            <w:tcW w:w="781" w:type="dxa"/>
            <w:vAlign w:val="center"/>
          </w:tcPr>
          <w:p w14:paraId="603114C2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F64239" w14:textId="77777777" w:rsidR="00704258" w:rsidRDefault="0056276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3576630" w14:textId="77777777" w:rsidR="00704258" w:rsidRDefault="0056276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F82557" w14:textId="77777777" w:rsidR="00704258" w:rsidRDefault="0056276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BD55A6" w14:textId="77777777" w:rsidR="00704258" w:rsidRDefault="0056276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68B6904" w14:textId="77777777" w:rsidR="00704258" w:rsidRDefault="00562760">
            <w:pPr>
              <w:jc w:val="center"/>
            </w:pPr>
            <w:r>
              <w:t>15(W/m^2)</w:t>
            </w:r>
          </w:p>
        </w:tc>
      </w:tr>
      <w:tr w:rsidR="00704258" w14:paraId="625B9390" w14:textId="77777777">
        <w:tc>
          <w:tcPr>
            <w:tcW w:w="1862" w:type="dxa"/>
            <w:shd w:val="clear" w:color="auto" w:fill="E6E6E6"/>
            <w:vAlign w:val="center"/>
          </w:tcPr>
          <w:p w14:paraId="2693F513" w14:textId="77777777" w:rsidR="00704258" w:rsidRDefault="00562760">
            <w:r>
              <w:t>库房</w:t>
            </w:r>
          </w:p>
        </w:tc>
        <w:tc>
          <w:tcPr>
            <w:tcW w:w="781" w:type="dxa"/>
            <w:vAlign w:val="center"/>
          </w:tcPr>
          <w:p w14:paraId="152D93AD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87090D" w14:textId="77777777" w:rsidR="00704258" w:rsidRDefault="0056276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772E9DA" w14:textId="77777777" w:rsidR="00704258" w:rsidRDefault="0056276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821786" w14:textId="77777777" w:rsidR="00704258" w:rsidRDefault="0056276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CD6CE2" w14:textId="77777777" w:rsidR="00704258" w:rsidRDefault="0056276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6D70805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291F98C3" w14:textId="77777777">
        <w:tc>
          <w:tcPr>
            <w:tcW w:w="1862" w:type="dxa"/>
            <w:shd w:val="clear" w:color="auto" w:fill="E6E6E6"/>
            <w:vAlign w:val="center"/>
          </w:tcPr>
          <w:p w14:paraId="6E38DCCB" w14:textId="77777777" w:rsidR="00704258" w:rsidRDefault="00562760">
            <w:r>
              <w:t>快餐店</w:t>
            </w:r>
          </w:p>
        </w:tc>
        <w:tc>
          <w:tcPr>
            <w:tcW w:w="781" w:type="dxa"/>
            <w:vAlign w:val="center"/>
          </w:tcPr>
          <w:p w14:paraId="167B3DA7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F8E459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75CD20B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F2D42C" w14:textId="77777777" w:rsidR="00704258" w:rsidRDefault="0056276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C29691" w14:textId="77777777" w:rsidR="00704258" w:rsidRDefault="0056276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81718CE" w14:textId="77777777" w:rsidR="00704258" w:rsidRDefault="00562760">
            <w:pPr>
              <w:jc w:val="center"/>
            </w:pPr>
            <w:r>
              <w:t>0(W/m^2)</w:t>
            </w:r>
          </w:p>
        </w:tc>
      </w:tr>
      <w:tr w:rsidR="00704258" w14:paraId="714B30E8" w14:textId="77777777">
        <w:tc>
          <w:tcPr>
            <w:tcW w:w="1862" w:type="dxa"/>
            <w:shd w:val="clear" w:color="auto" w:fill="E6E6E6"/>
            <w:vAlign w:val="center"/>
          </w:tcPr>
          <w:p w14:paraId="3C34497B" w14:textId="77777777" w:rsidR="00704258" w:rsidRDefault="00562760">
            <w:r>
              <w:t>普通办公室</w:t>
            </w:r>
          </w:p>
        </w:tc>
        <w:tc>
          <w:tcPr>
            <w:tcW w:w="781" w:type="dxa"/>
            <w:vAlign w:val="center"/>
          </w:tcPr>
          <w:p w14:paraId="3CF3C8F4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F71073D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E2F9DC1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C3D2D9" w14:textId="77777777" w:rsidR="00704258" w:rsidRDefault="0056276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7CB196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CB5B0C4" w14:textId="77777777" w:rsidR="00704258" w:rsidRDefault="00562760">
            <w:pPr>
              <w:jc w:val="center"/>
            </w:pPr>
            <w:r>
              <w:t>15(W/m^2)</w:t>
            </w:r>
          </w:p>
        </w:tc>
      </w:tr>
      <w:tr w:rsidR="00704258" w14:paraId="7AF1C094" w14:textId="77777777">
        <w:tc>
          <w:tcPr>
            <w:tcW w:w="1862" w:type="dxa"/>
            <w:shd w:val="clear" w:color="auto" w:fill="E6E6E6"/>
            <w:vAlign w:val="center"/>
          </w:tcPr>
          <w:p w14:paraId="6CA02F16" w14:textId="77777777" w:rsidR="00704258" w:rsidRDefault="00562760">
            <w:r>
              <w:t>普通办公室</w:t>
            </w:r>
          </w:p>
        </w:tc>
        <w:tc>
          <w:tcPr>
            <w:tcW w:w="781" w:type="dxa"/>
            <w:vAlign w:val="center"/>
          </w:tcPr>
          <w:p w14:paraId="583B541B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16660C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155DD2F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13339C" w14:textId="77777777" w:rsidR="00704258" w:rsidRDefault="0056276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AFB1D9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446CB4B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1FE81762" w14:textId="77777777">
        <w:tc>
          <w:tcPr>
            <w:tcW w:w="1862" w:type="dxa"/>
            <w:shd w:val="clear" w:color="auto" w:fill="E6E6E6"/>
            <w:vAlign w:val="center"/>
          </w:tcPr>
          <w:p w14:paraId="2775E0C8" w14:textId="77777777" w:rsidR="00704258" w:rsidRDefault="00562760">
            <w:r>
              <w:t>普通教室</w:t>
            </w:r>
          </w:p>
        </w:tc>
        <w:tc>
          <w:tcPr>
            <w:tcW w:w="781" w:type="dxa"/>
            <w:vAlign w:val="center"/>
          </w:tcPr>
          <w:p w14:paraId="703D2B99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5BE8FB4" w14:textId="77777777" w:rsidR="00704258" w:rsidRDefault="0056276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A9BE7CD" w14:textId="77777777" w:rsidR="00704258" w:rsidRDefault="0056276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185D3E" w14:textId="77777777" w:rsidR="00704258" w:rsidRDefault="0056276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BDEF16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889F77C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6DADEC1F" w14:textId="77777777">
        <w:tc>
          <w:tcPr>
            <w:tcW w:w="1862" w:type="dxa"/>
            <w:shd w:val="clear" w:color="auto" w:fill="E6E6E6"/>
            <w:vAlign w:val="center"/>
          </w:tcPr>
          <w:p w14:paraId="25D5BB15" w14:textId="77777777" w:rsidR="00704258" w:rsidRDefault="00562760">
            <w:r>
              <w:t>舞蹈教室</w:t>
            </w:r>
          </w:p>
        </w:tc>
        <w:tc>
          <w:tcPr>
            <w:tcW w:w="781" w:type="dxa"/>
            <w:vAlign w:val="center"/>
          </w:tcPr>
          <w:p w14:paraId="1376DC1D" w14:textId="77777777" w:rsidR="00704258" w:rsidRDefault="0056276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1E702F3" w14:textId="77777777" w:rsidR="00704258" w:rsidRDefault="0056276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66909E2" w14:textId="77777777" w:rsidR="00704258" w:rsidRDefault="0056276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ACE245" w14:textId="77777777" w:rsidR="00704258" w:rsidRDefault="0056276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712943" w14:textId="77777777" w:rsidR="00704258" w:rsidRDefault="0056276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D48D204" w14:textId="77777777" w:rsidR="00704258" w:rsidRDefault="00562760">
            <w:pPr>
              <w:jc w:val="center"/>
            </w:pPr>
            <w:r>
              <w:t>5(W/m^2)</w:t>
            </w:r>
          </w:p>
        </w:tc>
      </w:tr>
      <w:tr w:rsidR="00704258" w14:paraId="59FDC042" w14:textId="77777777">
        <w:tc>
          <w:tcPr>
            <w:tcW w:w="1862" w:type="dxa"/>
            <w:shd w:val="clear" w:color="auto" w:fill="E6E6E6"/>
            <w:vAlign w:val="center"/>
          </w:tcPr>
          <w:p w14:paraId="44484717" w14:textId="77777777" w:rsidR="00704258" w:rsidRDefault="00562760">
            <w:r>
              <w:t>设备间</w:t>
            </w:r>
          </w:p>
        </w:tc>
        <w:tc>
          <w:tcPr>
            <w:tcW w:w="781" w:type="dxa"/>
            <w:vAlign w:val="center"/>
          </w:tcPr>
          <w:p w14:paraId="23DC1181" w14:textId="77777777" w:rsidR="00704258" w:rsidRDefault="0056276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C9834AA" w14:textId="77777777" w:rsidR="00704258" w:rsidRDefault="0056276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6293D72" w14:textId="77777777" w:rsidR="00704258" w:rsidRDefault="0056276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726F02A" w14:textId="77777777" w:rsidR="00704258" w:rsidRDefault="0056276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D86C7A" w14:textId="77777777" w:rsidR="00704258" w:rsidRDefault="0056276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8C6497B" w14:textId="77777777" w:rsidR="00704258" w:rsidRDefault="00562760">
            <w:pPr>
              <w:jc w:val="center"/>
            </w:pPr>
            <w:r>
              <w:t>15(W/m^2)</w:t>
            </w:r>
          </w:p>
        </w:tc>
      </w:tr>
    </w:tbl>
    <w:p w14:paraId="76C5963D" w14:textId="77777777" w:rsidR="00704258" w:rsidRDefault="00562760">
      <w:pPr>
        <w:pStyle w:val="2"/>
        <w:widowControl w:val="0"/>
        <w:rPr>
          <w:kern w:val="2"/>
        </w:rPr>
      </w:pPr>
      <w:bookmarkStart w:id="50" w:name="_Toc217085438"/>
      <w:r>
        <w:rPr>
          <w:kern w:val="2"/>
        </w:rPr>
        <w:t>作息时间表</w:t>
      </w:r>
      <w:bookmarkEnd w:id="50"/>
    </w:p>
    <w:p w14:paraId="1521A271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6617B54" w14:textId="77777777" w:rsidR="00704258" w:rsidRDefault="00562760">
      <w:pPr>
        <w:pStyle w:val="1"/>
        <w:widowControl w:val="0"/>
        <w:rPr>
          <w:kern w:val="2"/>
          <w:szCs w:val="24"/>
        </w:rPr>
      </w:pPr>
      <w:bookmarkStart w:id="51" w:name="_Toc217085439"/>
      <w:r>
        <w:rPr>
          <w:kern w:val="2"/>
          <w:szCs w:val="24"/>
        </w:rPr>
        <w:t>系统设置</w:t>
      </w:r>
      <w:bookmarkEnd w:id="51"/>
    </w:p>
    <w:p w14:paraId="24C51AC9" w14:textId="77777777" w:rsidR="00704258" w:rsidRDefault="00562760">
      <w:pPr>
        <w:pStyle w:val="2"/>
        <w:widowControl w:val="0"/>
        <w:rPr>
          <w:kern w:val="2"/>
        </w:rPr>
      </w:pPr>
      <w:bookmarkStart w:id="52" w:name="_Toc217085440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04258" w14:paraId="7FB04F32" w14:textId="77777777">
        <w:tc>
          <w:tcPr>
            <w:tcW w:w="1131" w:type="dxa"/>
            <w:shd w:val="clear" w:color="auto" w:fill="E6E6E6"/>
            <w:vAlign w:val="center"/>
          </w:tcPr>
          <w:p w14:paraId="38A15F9F" w14:textId="77777777" w:rsidR="00704258" w:rsidRDefault="0056276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DE1EFF" w14:textId="77777777" w:rsidR="00704258" w:rsidRDefault="0056276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157D402" w14:textId="77777777" w:rsidR="00704258" w:rsidRDefault="0056276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6D337C" w14:textId="77777777" w:rsidR="00704258" w:rsidRDefault="0056276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55CDEF5" w14:textId="77777777" w:rsidR="00704258" w:rsidRDefault="0056276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E23EB6" w14:textId="77777777" w:rsidR="00704258" w:rsidRDefault="0056276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08CAC07" w14:textId="77777777" w:rsidR="00704258" w:rsidRDefault="00562760">
            <w:pPr>
              <w:jc w:val="center"/>
            </w:pPr>
            <w:r>
              <w:t>包含的房间</w:t>
            </w:r>
          </w:p>
        </w:tc>
      </w:tr>
      <w:tr w:rsidR="00704258" w14:paraId="3A53E7FE" w14:textId="77777777">
        <w:tc>
          <w:tcPr>
            <w:tcW w:w="1131" w:type="dxa"/>
            <w:vAlign w:val="center"/>
          </w:tcPr>
          <w:p w14:paraId="29DB3C62" w14:textId="77777777" w:rsidR="00704258" w:rsidRDefault="00562760">
            <w:r>
              <w:lastRenderedPageBreak/>
              <w:t>SYS</w:t>
            </w:r>
          </w:p>
        </w:tc>
        <w:tc>
          <w:tcPr>
            <w:tcW w:w="1131" w:type="dxa"/>
            <w:vAlign w:val="center"/>
          </w:tcPr>
          <w:p w14:paraId="5AA841F5" w14:textId="77777777" w:rsidR="00704258" w:rsidRDefault="00562760">
            <w:r>
              <w:t>全热回收</w:t>
            </w:r>
          </w:p>
        </w:tc>
        <w:tc>
          <w:tcPr>
            <w:tcW w:w="1528" w:type="dxa"/>
            <w:vAlign w:val="center"/>
          </w:tcPr>
          <w:p w14:paraId="03F7435A" w14:textId="77777777" w:rsidR="00704258" w:rsidRDefault="0056276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FDF8406" w14:textId="77777777" w:rsidR="00704258" w:rsidRDefault="00562760">
            <w:r>
              <w:t>冷</w:t>
            </w:r>
            <w:r>
              <w:t xml:space="preserve">:0.20,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7CD8BA16" w14:textId="77777777" w:rsidR="00704258" w:rsidRDefault="00562760">
            <w:r>
              <w:t>1.00</w:t>
            </w:r>
          </w:p>
        </w:tc>
        <w:tc>
          <w:tcPr>
            <w:tcW w:w="956" w:type="dxa"/>
            <w:vAlign w:val="center"/>
          </w:tcPr>
          <w:p w14:paraId="2167CB04" w14:textId="77777777" w:rsidR="00704258" w:rsidRDefault="00562760">
            <w:r>
              <w:t>3605.95</w:t>
            </w:r>
          </w:p>
        </w:tc>
        <w:tc>
          <w:tcPr>
            <w:tcW w:w="2830" w:type="dxa"/>
            <w:vAlign w:val="center"/>
          </w:tcPr>
          <w:p w14:paraId="25E41705" w14:textId="77777777" w:rsidR="00704258" w:rsidRDefault="00562760">
            <w:r>
              <w:t>所有房间</w:t>
            </w:r>
          </w:p>
        </w:tc>
      </w:tr>
    </w:tbl>
    <w:p w14:paraId="3FF7D88F" w14:textId="77777777" w:rsidR="00704258" w:rsidRDefault="00562760">
      <w:pPr>
        <w:pStyle w:val="2"/>
        <w:widowControl w:val="0"/>
        <w:rPr>
          <w:kern w:val="2"/>
        </w:rPr>
      </w:pPr>
      <w:bookmarkStart w:id="53" w:name="_Toc217085441"/>
      <w:r>
        <w:rPr>
          <w:kern w:val="2"/>
        </w:rPr>
        <w:t>运行时间表</w:t>
      </w:r>
      <w:bookmarkEnd w:id="53"/>
    </w:p>
    <w:p w14:paraId="223BC543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0B509D" w14:textId="77777777" w:rsidR="00704258" w:rsidRDefault="00562760">
      <w:pPr>
        <w:pStyle w:val="1"/>
        <w:widowControl w:val="0"/>
        <w:rPr>
          <w:kern w:val="2"/>
          <w:szCs w:val="24"/>
        </w:rPr>
      </w:pPr>
      <w:bookmarkStart w:id="54" w:name="_Toc217085442"/>
      <w:r>
        <w:rPr>
          <w:kern w:val="2"/>
          <w:szCs w:val="24"/>
        </w:rPr>
        <w:t>计算结果</w:t>
      </w:r>
      <w:bookmarkEnd w:id="54"/>
    </w:p>
    <w:p w14:paraId="4F20767E" w14:textId="77777777" w:rsidR="00704258" w:rsidRDefault="00562760">
      <w:pPr>
        <w:pStyle w:val="2"/>
        <w:widowControl w:val="0"/>
        <w:rPr>
          <w:kern w:val="2"/>
        </w:rPr>
      </w:pPr>
      <w:bookmarkStart w:id="55" w:name="_Toc217085443"/>
      <w:r>
        <w:rPr>
          <w:kern w:val="2"/>
        </w:rPr>
        <w:t>模拟周期</w:t>
      </w:r>
      <w:bookmarkEnd w:id="55"/>
    </w:p>
    <w:p w14:paraId="2B6EA959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F63928C" w14:textId="77777777" w:rsidR="00704258" w:rsidRDefault="00562760">
      <w:pPr>
        <w:pStyle w:val="2"/>
        <w:widowControl w:val="0"/>
        <w:rPr>
          <w:kern w:val="2"/>
        </w:rPr>
      </w:pPr>
      <w:bookmarkStart w:id="56" w:name="_Toc217085444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04258" w14:paraId="11C61437" w14:textId="77777777">
        <w:tc>
          <w:tcPr>
            <w:tcW w:w="1975" w:type="dxa"/>
            <w:shd w:val="clear" w:color="auto" w:fill="E6E6E6"/>
            <w:vAlign w:val="center"/>
          </w:tcPr>
          <w:p w14:paraId="39F9EF2F" w14:textId="77777777" w:rsidR="00704258" w:rsidRDefault="0056276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459AE3F" w14:textId="77777777" w:rsidR="00704258" w:rsidRDefault="0056276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7E8E5D" w14:textId="77777777" w:rsidR="00704258" w:rsidRDefault="0056276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2859B4" w14:textId="77777777" w:rsidR="00704258" w:rsidRDefault="0056276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063904" w14:textId="77777777" w:rsidR="00704258" w:rsidRDefault="0056276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704258" w14:paraId="45740E61" w14:textId="77777777">
        <w:tc>
          <w:tcPr>
            <w:tcW w:w="1975" w:type="dxa"/>
            <w:shd w:val="clear" w:color="auto" w:fill="E6E6E6"/>
            <w:vAlign w:val="center"/>
          </w:tcPr>
          <w:p w14:paraId="77023993" w14:textId="77777777" w:rsidR="00704258" w:rsidRDefault="00562760">
            <w:r>
              <w:t>建筑总计</w:t>
            </w:r>
          </w:p>
        </w:tc>
        <w:tc>
          <w:tcPr>
            <w:tcW w:w="1839" w:type="dxa"/>
            <w:vAlign w:val="center"/>
          </w:tcPr>
          <w:p w14:paraId="2B67B410" w14:textId="77777777" w:rsidR="00704258" w:rsidRDefault="00562760">
            <w:r>
              <w:t>177148</w:t>
            </w:r>
          </w:p>
        </w:tc>
        <w:tc>
          <w:tcPr>
            <w:tcW w:w="1839" w:type="dxa"/>
            <w:vAlign w:val="center"/>
          </w:tcPr>
          <w:p w14:paraId="4473A6CC" w14:textId="77777777" w:rsidR="00704258" w:rsidRDefault="00562760">
            <w:r>
              <w:t>47.03</w:t>
            </w:r>
          </w:p>
        </w:tc>
        <w:tc>
          <w:tcPr>
            <w:tcW w:w="1839" w:type="dxa"/>
            <w:vAlign w:val="center"/>
          </w:tcPr>
          <w:p w14:paraId="23D2C9E9" w14:textId="77777777" w:rsidR="00704258" w:rsidRDefault="00562760">
            <w:r>
              <w:t>317132</w:t>
            </w:r>
          </w:p>
        </w:tc>
        <w:tc>
          <w:tcPr>
            <w:tcW w:w="1839" w:type="dxa"/>
            <w:vAlign w:val="center"/>
          </w:tcPr>
          <w:p w14:paraId="6898B567" w14:textId="77777777" w:rsidR="00704258" w:rsidRDefault="00562760">
            <w:r>
              <w:t>84.20</w:t>
            </w:r>
          </w:p>
        </w:tc>
      </w:tr>
    </w:tbl>
    <w:p w14:paraId="1058708A" w14:textId="77777777" w:rsidR="00704258" w:rsidRDefault="00562760">
      <w:r>
        <w:rPr>
          <w:noProof/>
        </w:rPr>
        <w:drawing>
          <wp:inline distT="0" distB="0" distL="0" distR="0" wp14:anchorId="537A8BF6" wp14:editId="1F5841AC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14AF" w14:textId="77777777" w:rsidR="00704258" w:rsidRDefault="00704258"/>
    <w:p w14:paraId="1B403A0B" w14:textId="77777777" w:rsidR="00704258" w:rsidRDefault="00562760">
      <w:pPr>
        <w:pStyle w:val="2"/>
        <w:widowControl w:val="0"/>
        <w:rPr>
          <w:kern w:val="2"/>
        </w:rPr>
      </w:pPr>
      <w:bookmarkStart w:id="57" w:name="_Toc217085445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04258" w14:paraId="32ECD91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9FF81E1" w14:textId="77777777" w:rsidR="00704258" w:rsidRDefault="0056276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64BF6" w14:textId="77777777" w:rsidR="00704258" w:rsidRDefault="0056276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3CF130" w14:textId="77777777" w:rsidR="00704258" w:rsidRDefault="0056276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FD8998" w14:textId="77777777" w:rsidR="00704258" w:rsidRDefault="0056276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F9446D0" w14:textId="77777777" w:rsidR="00704258" w:rsidRDefault="0056276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66D750E" w14:textId="77777777" w:rsidR="00704258" w:rsidRDefault="0056276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30453F" w14:textId="77777777" w:rsidR="00704258" w:rsidRDefault="0056276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46DD4D57" w14:textId="77777777" w:rsidR="00704258" w:rsidRDefault="00562760">
            <w:pPr>
              <w:jc w:val="center"/>
            </w:pPr>
            <w:r>
              <w:t>合计</w:t>
            </w:r>
          </w:p>
        </w:tc>
      </w:tr>
      <w:tr w:rsidR="00704258" w14:paraId="0AFFE6B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5078E8" w14:textId="77777777" w:rsidR="00704258" w:rsidRDefault="0056276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B2F4E" w14:textId="77777777" w:rsidR="00704258" w:rsidRDefault="00562760">
            <w:pPr>
              <w:jc w:val="center"/>
            </w:pPr>
            <w:r>
              <w:t>-15.53</w:t>
            </w:r>
          </w:p>
        </w:tc>
        <w:tc>
          <w:tcPr>
            <w:tcW w:w="1131" w:type="dxa"/>
            <w:vAlign w:val="center"/>
          </w:tcPr>
          <w:p w14:paraId="569280B3" w14:textId="77777777" w:rsidR="00704258" w:rsidRDefault="00562760">
            <w:pPr>
              <w:jc w:val="center"/>
            </w:pPr>
            <w:r>
              <w:t>19.92</w:t>
            </w:r>
          </w:p>
        </w:tc>
        <w:tc>
          <w:tcPr>
            <w:tcW w:w="990" w:type="dxa"/>
            <w:vAlign w:val="center"/>
          </w:tcPr>
          <w:p w14:paraId="4D604A2A" w14:textId="77777777" w:rsidR="00704258" w:rsidRDefault="00562760">
            <w:pPr>
              <w:jc w:val="center"/>
            </w:pPr>
            <w:r>
              <w:t>4.77</w:t>
            </w:r>
          </w:p>
        </w:tc>
        <w:tc>
          <w:tcPr>
            <w:tcW w:w="1228" w:type="dxa"/>
            <w:vAlign w:val="center"/>
          </w:tcPr>
          <w:p w14:paraId="020A0B39" w14:textId="77777777" w:rsidR="00704258" w:rsidRDefault="00562760">
            <w:pPr>
              <w:jc w:val="center"/>
            </w:pPr>
            <w:r>
              <w:t>-56.19</w:t>
            </w:r>
          </w:p>
        </w:tc>
        <w:tc>
          <w:tcPr>
            <w:tcW w:w="1177" w:type="dxa"/>
            <w:vAlign w:val="center"/>
          </w:tcPr>
          <w:p w14:paraId="565D34A4" w14:textId="77777777" w:rsidR="00704258" w:rsidRDefault="0056276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0B9547E" w14:textId="77777777" w:rsidR="00704258" w:rsidRDefault="0056276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0EB393E" w14:textId="77777777" w:rsidR="00704258" w:rsidRDefault="00562760">
            <w:r>
              <w:t>-47.03</w:t>
            </w:r>
          </w:p>
        </w:tc>
      </w:tr>
      <w:tr w:rsidR="00704258" w14:paraId="0F0AC1A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6423F84" w14:textId="77777777" w:rsidR="00704258" w:rsidRDefault="0056276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B604E" w14:textId="77777777" w:rsidR="00704258" w:rsidRDefault="00562760">
            <w:pPr>
              <w:jc w:val="center"/>
            </w:pPr>
            <w:r>
              <w:t>9.82</w:t>
            </w:r>
          </w:p>
        </w:tc>
        <w:tc>
          <w:tcPr>
            <w:tcW w:w="1131" w:type="dxa"/>
            <w:vAlign w:val="center"/>
          </w:tcPr>
          <w:p w14:paraId="2BFA5067" w14:textId="77777777" w:rsidR="00704258" w:rsidRDefault="00562760">
            <w:pPr>
              <w:jc w:val="center"/>
            </w:pPr>
            <w:r>
              <w:t>44.90</w:t>
            </w:r>
          </w:p>
        </w:tc>
        <w:tc>
          <w:tcPr>
            <w:tcW w:w="990" w:type="dxa"/>
            <w:vAlign w:val="center"/>
          </w:tcPr>
          <w:p w14:paraId="3CEB3E82" w14:textId="77777777" w:rsidR="00704258" w:rsidRDefault="00562760">
            <w:pPr>
              <w:jc w:val="center"/>
            </w:pPr>
            <w:r>
              <w:t>10.62</w:t>
            </w:r>
          </w:p>
        </w:tc>
        <w:tc>
          <w:tcPr>
            <w:tcW w:w="1228" w:type="dxa"/>
            <w:vAlign w:val="center"/>
          </w:tcPr>
          <w:p w14:paraId="27C9D8D2" w14:textId="77777777" w:rsidR="00704258" w:rsidRDefault="00562760">
            <w:pPr>
              <w:jc w:val="center"/>
            </w:pPr>
            <w:r>
              <w:t>26.58</w:t>
            </w:r>
          </w:p>
        </w:tc>
        <w:tc>
          <w:tcPr>
            <w:tcW w:w="1177" w:type="dxa"/>
            <w:vAlign w:val="center"/>
          </w:tcPr>
          <w:p w14:paraId="058FB0BB" w14:textId="77777777" w:rsidR="00704258" w:rsidRDefault="00562760">
            <w:pPr>
              <w:jc w:val="center"/>
            </w:pPr>
            <w:r>
              <w:t>-6.59</w:t>
            </w:r>
          </w:p>
        </w:tc>
        <w:tc>
          <w:tcPr>
            <w:tcW w:w="990" w:type="dxa"/>
            <w:vAlign w:val="center"/>
          </w:tcPr>
          <w:p w14:paraId="747BB180" w14:textId="77777777" w:rsidR="00704258" w:rsidRDefault="00562760">
            <w:pPr>
              <w:jc w:val="center"/>
            </w:pPr>
            <w:r>
              <w:t>-1.13</w:t>
            </w:r>
          </w:p>
        </w:tc>
        <w:tc>
          <w:tcPr>
            <w:tcW w:w="1109" w:type="dxa"/>
            <w:vAlign w:val="center"/>
          </w:tcPr>
          <w:p w14:paraId="485564D9" w14:textId="77777777" w:rsidR="00704258" w:rsidRDefault="00562760">
            <w:r>
              <w:t>84.20</w:t>
            </w:r>
          </w:p>
        </w:tc>
      </w:tr>
    </w:tbl>
    <w:p w14:paraId="2AB4284B" w14:textId="77777777" w:rsidR="00704258" w:rsidRDefault="00562760">
      <w:pPr>
        <w:jc w:val="center"/>
      </w:pPr>
      <w:r>
        <w:rPr>
          <w:noProof/>
        </w:rPr>
        <w:lastRenderedPageBreak/>
        <w:drawing>
          <wp:inline distT="0" distB="0" distL="0" distR="0" wp14:anchorId="17DC2D24" wp14:editId="74BC86C1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8C0D" w14:textId="77777777" w:rsidR="00704258" w:rsidRDefault="00562760">
      <w:pPr>
        <w:jc w:val="center"/>
      </w:pPr>
      <w:r>
        <w:rPr>
          <w:noProof/>
        </w:rPr>
        <w:drawing>
          <wp:inline distT="0" distB="0" distL="0" distR="0" wp14:anchorId="7F8AA1A8" wp14:editId="04689A81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C183" w14:textId="77777777" w:rsidR="00704258" w:rsidRDefault="00562760">
      <w:pPr>
        <w:pStyle w:val="2"/>
      </w:pPr>
      <w:bookmarkStart w:id="58" w:name="_Toc217085446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04258" w14:paraId="1CD031A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1BA2EC" w14:textId="77777777" w:rsidR="00704258" w:rsidRDefault="0056276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5F387" w14:textId="77777777" w:rsidR="00704258" w:rsidRDefault="0056276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9C59EF" w14:textId="77777777" w:rsidR="00704258" w:rsidRDefault="0056276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30222" w14:textId="77777777" w:rsidR="00704258" w:rsidRDefault="0056276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4E5CA29" w14:textId="77777777" w:rsidR="00704258" w:rsidRDefault="0056276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971BE" w14:textId="77777777" w:rsidR="00704258" w:rsidRDefault="0056276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DD609C" w14:textId="77777777" w:rsidR="00704258" w:rsidRDefault="0056276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04258" w14:paraId="375B7E8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0E1D4C" w14:textId="77777777" w:rsidR="00704258" w:rsidRDefault="0056276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86E4F3" w14:textId="77777777" w:rsidR="00704258" w:rsidRDefault="00562760">
            <w:pPr>
              <w:jc w:val="right"/>
            </w:pPr>
            <w:r>
              <w:t>55927</w:t>
            </w:r>
          </w:p>
        </w:tc>
        <w:tc>
          <w:tcPr>
            <w:tcW w:w="1188" w:type="dxa"/>
            <w:vAlign w:val="center"/>
          </w:tcPr>
          <w:p w14:paraId="7409E6F6" w14:textId="77777777" w:rsidR="00704258" w:rsidRDefault="0056276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AEE5D69" w14:textId="77777777" w:rsidR="00704258" w:rsidRDefault="00562760">
            <w:pPr>
              <w:jc w:val="right"/>
            </w:pPr>
            <w:r>
              <w:rPr>
                <w:color w:val="FF0000"/>
              </w:rPr>
              <w:t>502.396</w:t>
            </w:r>
          </w:p>
        </w:tc>
        <w:tc>
          <w:tcPr>
            <w:tcW w:w="1862" w:type="dxa"/>
            <w:vAlign w:val="center"/>
          </w:tcPr>
          <w:p w14:paraId="65824A4D" w14:textId="77777777" w:rsidR="00704258" w:rsidRDefault="0056276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695EE9" w14:textId="77777777" w:rsidR="00704258" w:rsidRDefault="00562760">
            <w:pPr>
              <w:jc w:val="right"/>
            </w:pPr>
            <w:r>
              <w:t>1.380</w:t>
            </w:r>
          </w:p>
        </w:tc>
        <w:tc>
          <w:tcPr>
            <w:tcW w:w="1862" w:type="dxa"/>
            <w:vAlign w:val="center"/>
          </w:tcPr>
          <w:p w14:paraId="2F6B02E9" w14:textId="77777777" w:rsidR="00704258" w:rsidRDefault="00562760">
            <w:r>
              <w:t>1</w:t>
            </w:r>
            <w:r>
              <w:t>月</w:t>
            </w:r>
            <w:r>
              <w:t>16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04258" w14:paraId="06C6D6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130C97" w14:textId="77777777" w:rsidR="00704258" w:rsidRDefault="0056276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D6D221" w14:textId="77777777" w:rsidR="00704258" w:rsidRDefault="00562760">
            <w:pPr>
              <w:jc w:val="right"/>
            </w:pPr>
            <w:r>
              <w:t>26219</w:t>
            </w:r>
          </w:p>
        </w:tc>
        <w:tc>
          <w:tcPr>
            <w:tcW w:w="1188" w:type="dxa"/>
            <w:vAlign w:val="center"/>
          </w:tcPr>
          <w:p w14:paraId="7947E439" w14:textId="77777777" w:rsidR="00704258" w:rsidRDefault="00562760">
            <w:pPr>
              <w:jc w:val="right"/>
            </w:pPr>
            <w:r>
              <w:t>384</w:t>
            </w:r>
          </w:p>
        </w:tc>
        <w:tc>
          <w:tcPr>
            <w:tcW w:w="1188" w:type="dxa"/>
            <w:vAlign w:val="center"/>
          </w:tcPr>
          <w:p w14:paraId="560B4D4D" w14:textId="77777777" w:rsidR="00704258" w:rsidRDefault="00562760">
            <w:pPr>
              <w:jc w:val="right"/>
            </w:pPr>
            <w:r>
              <w:t>373.973</w:t>
            </w:r>
          </w:p>
        </w:tc>
        <w:tc>
          <w:tcPr>
            <w:tcW w:w="1862" w:type="dxa"/>
            <w:vAlign w:val="center"/>
          </w:tcPr>
          <w:p w14:paraId="0AA160B6" w14:textId="77777777" w:rsidR="00704258" w:rsidRDefault="0056276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07E282" w14:textId="77777777" w:rsidR="00704258" w:rsidRDefault="00562760">
            <w:pPr>
              <w:jc w:val="right"/>
            </w:pPr>
            <w:r>
              <w:t>8.935</w:t>
            </w:r>
          </w:p>
        </w:tc>
        <w:tc>
          <w:tcPr>
            <w:tcW w:w="1862" w:type="dxa"/>
            <w:vAlign w:val="center"/>
          </w:tcPr>
          <w:p w14:paraId="05897E81" w14:textId="77777777" w:rsidR="00704258" w:rsidRDefault="0056276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04258" w14:paraId="4E54900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176392" w14:textId="77777777" w:rsidR="00704258" w:rsidRDefault="0056276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3A298" w14:textId="77777777" w:rsidR="00704258" w:rsidRDefault="00562760">
            <w:pPr>
              <w:jc w:val="right"/>
            </w:pPr>
            <w:r>
              <w:t>22302</w:t>
            </w:r>
          </w:p>
        </w:tc>
        <w:tc>
          <w:tcPr>
            <w:tcW w:w="1188" w:type="dxa"/>
            <w:vAlign w:val="center"/>
          </w:tcPr>
          <w:p w14:paraId="4C9170CB" w14:textId="77777777" w:rsidR="00704258" w:rsidRDefault="00562760">
            <w:pPr>
              <w:jc w:val="right"/>
            </w:pPr>
            <w:r>
              <w:t>244</w:t>
            </w:r>
          </w:p>
        </w:tc>
        <w:tc>
          <w:tcPr>
            <w:tcW w:w="1188" w:type="dxa"/>
            <w:vAlign w:val="center"/>
          </w:tcPr>
          <w:p w14:paraId="02A0F1D8" w14:textId="77777777" w:rsidR="00704258" w:rsidRDefault="00562760">
            <w:pPr>
              <w:jc w:val="right"/>
            </w:pPr>
            <w:r>
              <w:t>318.304</w:t>
            </w:r>
          </w:p>
        </w:tc>
        <w:tc>
          <w:tcPr>
            <w:tcW w:w="1862" w:type="dxa"/>
            <w:vAlign w:val="center"/>
          </w:tcPr>
          <w:p w14:paraId="736A93A1" w14:textId="77777777" w:rsidR="00704258" w:rsidRDefault="00562760">
            <w:r>
              <w:t>3</w:t>
            </w:r>
            <w:r>
              <w:t>月</w:t>
            </w:r>
            <w:r>
              <w:t>11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AE6F1D" w14:textId="77777777" w:rsidR="00704258" w:rsidRDefault="00562760">
            <w:pPr>
              <w:jc w:val="right"/>
            </w:pPr>
            <w:r>
              <w:t>5.106</w:t>
            </w:r>
          </w:p>
        </w:tc>
        <w:tc>
          <w:tcPr>
            <w:tcW w:w="1862" w:type="dxa"/>
            <w:vAlign w:val="center"/>
          </w:tcPr>
          <w:p w14:paraId="70E9A464" w14:textId="77777777" w:rsidR="00704258" w:rsidRDefault="0056276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04258" w14:paraId="1A12088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2563FC" w14:textId="77777777" w:rsidR="00704258" w:rsidRDefault="0056276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798A6C" w14:textId="77777777" w:rsidR="00704258" w:rsidRDefault="00562760">
            <w:pPr>
              <w:jc w:val="right"/>
            </w:pPr>
            <w:r>
              <w:t>1962</w:t>
            </w:r>
          </w:p>
        </w:tc>
        <w:tc>
          <w:tcPr>
            <w:tcW w:w="1188" w:type="dxa"/>
            <w:vAlign w:val="center"/>
          </w:tcPr>
          <w:p w14:paraId="57C01CD6" w14:textId="77777777" w:rsidR="00704258" w:rsidRDefault="00562760">
            <w:pPr>
              <w:jc w:val="right"/>
            </w:pPr>
            <w:r>
              <w:t>6324</w:t>
            </w:r>
          </w:p>
        </w:tc>
        <w:tc>
          <w:tcPr>
            <w:tcW w:w="1188" w:type="dxa"/>
            <w:vAlign w:val="center"/>
          </w:tcPr>
          <w:p w14:paraId="001F2226" w14:textId="77777777" w:rsidR="00704258" w:rsidRDefault="00562760">
            <w:pPr>
              <w:jc w:val="right"/>
            </w:pPr>
            <w:r>
              <w:t>95.440</w:t>
            </w:r>
          </w:p>
        </w:tc>
        <w:tc>
          <w:tcPr>
            <w:tcW w:w="1862" w:type="dxa"/>
            <w:vAlign w:val="center"/>
          </w:tcPr>
          <w:p w14:paraId="456DCE91" w14:textId="77777777" w:rsidR="00704258" w:rsidRDefault="0056276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9A6473" w14:textId="77777777" w:rsidR="00704258" w:rsidRDefault="00562760">
            <w:pPr>
              <w:jc w:val="right"/>
            </w:pPr>
            <w:r>
              <w:t>102.261</w:t>
            </w:r>
          </w:p>
        </w:tc>
        <w:tc>
          <w:tcPr>
            <w:tcW w:w="1862" w:type="dxa"/>
            <w:vAlign w:val="center"/>
          </w:tcPr>
          <w:p w14:paraId="5E0C547C" w14:textId="77777777" w:rsidR="00704258" w:rsidRDefault="00562760">
            <w:r>
              <w:t>4</w:t>
            </w:r>
            <w:r>
              <w:t>月</w:t>
            </w:r>
            <w:r>
              <w:t>11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04258" w14:paraId="670E78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0DE7AC3" w14:textId="77777777" w:rsidR="00704258" w:rsidRDefault="0056276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186282" w14:textId="77777777" w:rsidR="00704258" w:rsidRDefault="00562760">
            <w:pPr>
              <w:jc w:val="right"/>
            </w:pPr>
            <w:r>
              <w:t>254</w:t>
            </w:r>
          </w:p>
        </w:tc>
        <w:tc>
          <w:tcPr>
            <w:tcW w:w="1188" w:type="dxa"/>
            <w:vAlign w:val="center"/>
          </w:tcPr>
          <w:p w14:paraId="6C87DCA1" w14:textId="77777777" w:rsidR="00704258" w:rsidRDefault="00562760">
            <w:pPr>
              <w:jc w:val="right"/>
            </w:pPr>
            <w:r>
              <w:t>31364</w:t>
            </w:r>
          </w:p>
        </w:tc>
        <w:tc>
          <w:tcPr>
            <w:tcW w:w="1188" w:type="dxa"/>
            <w:vAlign w:val="center"/>
          </w:tcPr>
          <w:p w14:paraId="332810AA" w14:textId="77777777" w:rsidR="00704258" w:rsidRDefault="00562760">
            <w:pPr>
              <w:jc w:val="right"/>
            </w:pPr>
            <w:r>
              <w:t>9.493</w:t>
            </w:r>
          </w:p>
        </w:tc>
        <w:tc>
          <w:tcPr>
            <w:tcW w:w="1862" w:type="dxa"/>
            <w:vAlign w:val="center"/>
          </w:tcPr>
          <w:p w14:paraId="23140D1F" w14:textId="77777777" w:rsidR="00704258" w:rsidRDefault="0056276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481D0D" w14:textId="77777777" w:rsidR="00704258" w:rsidRDefault="00562760">
            <w:pPr>
              <w:jc w:val="right"/>
            </w:pPr>
            <w:r>
              <w:t>308.829</w:t>
            </w:r>
          </w:p>
        </w:tc>
        <w:tc>
          <w:tcPr>
            <w:tcW w:w="1862" w:type="dxa"/>
            <w:vAlign w:val="center"/>
          </w:tcPr>
          <w:p w14:paraId="108F5DCF" w14:textId="77777777" w:rsidR="00704258" w:rsidRDefault="0056276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704258" w14:paraId="308A78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3B8AE9" w14:textId="77777777" w:rsidR="00704258" w:rsidRDefault="0056276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4CDDB7" w14:textId="77777777" w:rsidR="00704258" w:rsidRDefault="0056276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E2A3DA" w14:textId="77777777" w:rsidR="00704258" w:rsidRDefault="00562760">
            <w:pPr>
              <w:jc w:val="right"/>
            </w:pPr>
            <w:r>
              <w:t>55652</w:t>
            </w:r>
          </w:p>
        </w:tc>
        <w:tc>
          <w:tcPr>
            <w:tcW w:w="1188" w:type="dxa"/>
            <w:vAlign w:val="center"/>
          </w:tcPr>
          <w:p w14:paraId="48B4AB07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11F44C" w14:textId="77777777" w:rsidR="00704258" w:rsidRDefault="00562760">
            <w:r>
              <w:t>--</w:t>
            </w:r>
          </w:p>
        </w:tc>
        <w:tc>
          <w:tcPr>
            <w:tcW w:w="1188" w:type="dxa"/>
            <w:vAlign w:val="center"/>
          </w:tcPr>
          <w:p w14:paraId="09D5EFC3" w14:textId="77777777" w:rsidR="00704258" w:rsidRDefault="00562760">
            <w:pPr>
              <w:jc w:val="right"/>
            </w:pPr>
            <w:r>
              <w:t>367.540</w:t>
            </w:r>
          </w:p>
        </w:tc>
        <w:tc>
          <w:tcPr>
            <w:tcW w:w="1862" w:type="dxa"/>
            <w:vAlign w:val="center"/>
          </w:tcPr>
          <w:p w14:paraId="6F5BD1BF" w14:textId="77777777" w:rsidR="00704258" w:rsidRDefault="00562760">
            <w:r>
              <w:t>6</w:t>
            </w:r>
            <w:r>
              <w:t>月</w:t>
            </w:r>
            <w:r>
              <w:t>20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04258" w14:paraId="3E66CC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B355193" w14:textId="77777777" w:rsidR="00704258" w:rsidRDefault="0056276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875210" w14:textId="77777777" w:rsidR="00704258" w:rsidRDefault="0056276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640B99" w14:textId="77777777" w:rsidR="00704258" w:rsidRDefault="00562760">
            <w:pPr>
              <w:jc w:val="right"/>
            </w:pPr>
            <w:r>
              <w:t>84458</w:t>
            </w:r>
          </w:p>
        </w:tc>
        <w:tc>
          <w:tcPr>
            <w:tcW w:w="1188" w:type="dxa"/>
            <w:vAlign w:val="center"/>
          </w:tcPr>
          <w:p w14:paraId="021DD9FB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402D27" w14:textId="77777777" w:rsidR="00704258" w:rsidRDefault="00562760">
            <w:r>
              <w:t>--</w:t>
            </w:r>
          </w:p>
        </w:tc>
        <w:tc>
          <w:tcPr>
            <w:tcW w:w="1188" w:type="dxa"/>
            <w:vAlign w:val="center"/>
          </w:tcPr>
          <w:p w14:paraId="0F110924" w14:textId="77777777" w:rsidR="00704258" w:rsidRDefault="00562760">
            <w:pPr>
              <w:jc w:val="right"/>
            </w:pPr>
            <w:r>
              <w:rPr>
                <w:color w:val="0000FF"/>
              </w:rPr>
              <w:t>587.611</w:t>
            </w:r>
          </w:p>
        </w:tc>
        <w:tc>
          <w:tcPr>
            <w:tcW w:w="1862" w:type="dxa"/>
            <w:vAlign w:val="center"/>
          </w:tcPr>
          <w:p w14:paraId="1B9857A3" w14:textId="77777777" w:rsidR="00704258" w:rsidRDefault="0056276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704258" w14:paraId="5BD9196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BF2A02" w14:textId="77777777" w:rsidR="00704258" w:rsidRDefault="0056276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BB3F5B" w14:textId="77777777" w:rsidR="00704258" w:rsidRDefault="0056276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7A5B7A" w14:textId="77777777" w:rsidR="00704258" w:rsidRDefault="00562760">
            <w:pPr>
              <w:jc w:val="right"/>
            </w:pPr>
            <w:r>
              <w:t>84594</w:t>
            </w:r>
          </w:p>
        </w:tc>
        <w:tc>
          <w:tcPr>
            <w:tcW w:w="1188" w:type="dxa"/>
            <w:vAlign w:val="center"/>
          </w:tcPr>
          <w:p w14:paraId="1B1433DC" w14:textId="77777777" w:rsidR="00704258" w:rsidRDefault="0056276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163EE8" w14:textId="77777777" w:rsidR="00704258" w:rsidRDefault="00562760">
            <w:r>
              <w:t>--</w:t>
            </w:r>
          </w:p>
        </w:tc>
        <w:tc>
          <w:tcPr>
            <w:tcW w:w="1188" w:type="dxa"/>
            <w:vAlign w:val="center"/>
          </w:tcPr>
          <w:p w14:paraId="7D784F20" w14:textId="77777777" w:rsidR="00704258" w:rsidRDefault="00562760">
            <w:pPr>
              <w:jc w:val="right"/>
            </w:pPr>
            <w:r>
              <w:t>483.614</w:t>
            </w:r>
          </w:p>
        </w:tc>
        <w:tc>
          <w:tcPr>
            <w:tcW w:w="1862" w:type="dxa"/>
            <w:vAlign w:val="center"/>
          </w:tcPr>
          <w:p w14:paraId="0B8080C7" w14:textId="77777777" w:rsidR="00704258" w:rsidRDefault="0056276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04258" w14:paraId="19F5CC8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B0465B" w14:textId="77777777" w:rsidR="00704258" w:rsidRDefault="0056276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87E4E8" w14:textId="77777777" w:rsidR="00704258" w:rsidRDefault="0056276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655593" w14:textId="77777777" w:rsidR="00704258" w:rsidRDefault="00562760">
            <w:pPr>
              <w:jc w:val="right"/>
            </w:pPr>
            <w:r>
              <w:t>43496</w:t>
            </w:r>
          </w:p>
        </w:tc>
        <w:tc>
          <w:tcPr>
            <w:tcW w:w="1188" w:type="dxa"/>
            <w:vAlign w:val="center"/>
          </w:tcPr>
          <w:p w14:paraId="4990B235" w14:textId="77777777" w:rsidR="00704258" w:rsidRDefault="00562760">
            <w:pPr>
              <w:jc w:val="right"/>
            </w:pPr>
            <w:r>
              <w:t>6.738</w:t>
            </w:r>
          </w:p>
        </w:tc>
        <w:tc>
          <w:tcPr>
            <w:tcW w:w="1862" w:type="dxa"/>
            <w:vAlign w:val="center"/>
          </w:tcPr>
          <w:p w14:paraId="4F1171DF" w14:textId="77777777" w:rsidR="00704258" w:rsidRDefault="00562760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4A50F3" w14:textId="77777777" w:rsidR="00704258" w:rsidRDefault="00562760">
            <w:pPr>
              <w:jc w:val="right"/>
            </w:pPr>
            <w:r>
              <w:t>399.498</w:t>
            </w:r>
          </w:p>
        </w:tc>
        <w:tc>
          <w:tcPr>
            <w:tcW w:w="1862" w:type="dxa"/>
            <w:vAlign w:val="center"/>
          </w:tcPr>
          <w:p w14:paraId="1D106B6C" w14:textId="77777777" w:rsidR="00704258" w:rsidRDefault="0056276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04258" w14:paraId="33954AA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B3222C" w14:textId="77777777" w:rsidR="00704258" w:rsidRDefault="0056276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329307" w14:textId="77777777" w:rsidR="00704258" w:rsidRDefault="00562760">
            <w:pPr>
              <w:jc w:val="right"/>
            </w:pPr>
            <w:r>
              <w:t>1295</w:t>
            </w:r>
          </w:p>
        </w:tc>
        <w:tc>
          <w:tcPr>
            <w:tcW w:w="1188" w:type="dxa"/>
            <w:vAlign w:val="center"/>
          </w:tcPr>
          <w:p w14:paraId="633F515A" w14:textId="77777777" w:rsidR="00704258" w:rsidRDefault="00562760">
            <w:pPr>
              <w:jc w:val="right"/>
            </w:pPr>
            <w:r>
              <w:t>9728</w:t>
            </w:r>
          </w:p>
        </w:tc>
        <w:tc>
          <w:tcPr>
            <w:tcW w:w="1188" w:type="dxa"/>
            <w:vAlign w:val="center"/>
          </w:tcPr>
          <w:p w14:paraId="0F20D36C" w14:textId="77777777" w:rsidR="00704258" w:rsidRDefault="00562760">
            <w:pPr>
              <w:jc w:val="right"/>
            </w:pPr>
            <w:r>
              <w:t>108.419</w:t>
            </w:r>
          </w:p>
        </w:tc>
        <w:tc>
          <w:tcPr>
            <w:tcW w:w="1862" w:type="dxa"/>
            <w:vAlign w:val="center"/>
          </w:tcPr>
          <w:p w14:paraId="795B9505" w14:textId="77777777" w:rsidR="00704258" w:rsidRDefault="0056276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70E943" w14:textId="77777777" w:rsidR="00704258" w:rsidRDefault="00562760">
            <w:pPr>
              <w:jc w:val="right"/>
            </w:pPr>
            <w:r>
              <w:t>169.859</w:t>
            </w:r>
          </w:p>
        </w:tc>
        <w:tc>
          <w:tcPr>
            <w:tcW w:w="1862" w:type="dxa"/>
            <w:vAlign w:val="center"/>
          </w:tcPr>
          <w:p w14:paraId="0BB18057" w14:textId="77777777" w:rsidR="00704258" w:rsidRDefault="00562760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04258" w14:paraId="4ECDC63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5D68E6" w14:textId="77777777" w:rsidR="00704258" w:rsidRDefault="0056276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8DE192" w14:textId="77777777" w:rsidR="00704258" w:rsidRDefault="00562760">
            <w:pPr>
              <w:jc w:val="right"/>
            </w:pPr>
            <w:r>
              <w:t>20170</w:t>
            </w:r>
          </w:p>
        </w:tc>
        <w:tc>
          <w:tcPr>
            <w:tcW w:w="1188" w:type="dxa"/>
            <w:vAlign w:val="center"/>
          </w:tcPr>
          <w:p w14:paraId="191389B7" w14:textId="77777777" w:rsidR="00704258" w:rsidRDefault="00562760">
            <w:pPr>
              <w:jc w:val="right"/>
            </w:pPr>
            <w:r>
              <w:t>830</w:t>
            </w:r>
          </w:p>
        </w:tc>
        <w:tc>
          <w:tcPr>
            <w:tcW w:w="1188" w:type="dxa"/>
            <w:vAlign w:val="center"/>
          </w:tcPr>
          <w:p w14:paraId="1D96F13F" w14:textId="77777777" w:rsidR="00704258" w:rsidRDefault="00562760">
            <w:pPr>
              <w:jc w:val="right"/>
            </w:pPr>
            <w:r>
              <w:t>326.188</w:t>
            </w:r>
          </w:p>
        </w:tc>
        <w:tc>
          <w:tcPr>
            <w:tcW w:w="1862" w:type="dxa"/>
            <w:vAlign w:val="center"/>
          </w:tcPr>
          <w:p w14:paraId="42B1C777" w14:textId="77777777" w:rsidR="00704258" w:rsidRDefault="0056276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3E084E" w14:textId="77777777" w:rsidR="00704258" w:rsidRDefault="00562760">
            <w:pPr>
              <w:jc w:val="right"/>
            </w:pPr>
            <w:r>
              <w:t>35.316</w:t>
            </w:r>
          </w:p>
        </w:tc>
        <w:tc>
          <w:tcPr>
            <w:tcW w:w="1862" w:type="dxa"/>
            <w:vAlign w:val="center"/>
          </w:tcPr>
          <w:p w14:paraId="1BD17DA4" w14:textId="77777777" w:rsidR="00704258" w:rsidRDefault="00562760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04258" w14:paraId="1C3A01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3AB47A" w14:textId="77777777" w:rsidR="00704258" w:rsidRDefault="0056276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2A8D81" w14:textId="77777777" w:rsidR="00704258" w:rsidRDefault="00562760">
            <w:pPr>
              <w:jc w:val="right"/>
            </w:pPr>
            <w:r>
              <w:t>49001</w:t>
            </w:r>
          </w:p>
        </w:tc>
        <w:tc>
          <w:tcPr>
            <w:tcW w:w="1188" w:type="dxa"/>
            <w:vAlign w:val="center"/>
          </w:tcPr>
          <w:p w14:paraId="258357E5" w14:textId="77777777" w:rsidR="00704258" w:rsidRDefault="00562760">
            <w:pPr>
              <w:jc w:val="right"/>
            </w:pPr>
            <w:r>
              <w:t>53</w:t>
            </w:r>
          </w:p>
        </w:tc>
        <w:tc>
          <w:tcPr>
            <w:tcW w:w="1188" w:type="dxa"/>
            <w:vAlign w:val="center"/>
          </w:tcPr>
          <w:p w14:paraId="3ACFB15A" w14:textId="77777777" w:rsidR="00704258" w:rsidRDefault="00562760">
            <w:pPr>
              <w:jc w:val="right"/>
            </w:pPr>
            <w:r>
              <w:t>451.181</w:t>
            </w:r>
          </w:p>
        </w:tc>
        <w:tc>
          <w:tcPr>
            <w:tcW w:w="1862" w:type="dxa"/>
            <w:vAlign w:val="center"/>
          </w:tcPr>
          <w:p w14:paraId="4CD39646" w14:textId="77777777" w:rsidR="00704258" w:rsidRDefault="0056276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38C754" w14:textId="77777777" w:rsidR="00704258" w:rsidRDefault="00562760">
            <w:pPr>
              <w:jc w:val="right"/>
            </w:pPr>
            <w:r>
              <w:t>2.413</w:t>
            </w:r>
          </w:p>
        </w:tc>
        <w:tc>
          <w:tcPr>
            <w:tcW w:w="1862" w:type="dxa"/>
            <w:vAlign w:val="center"/>
          </w:tcPr>
          <w:p w14:paraId="5943E1CB" w14:textId="77777777" w:rsidR="00704258" w:rsidRDefault="00562760">
            <w:r>
              <w:t>12</w:t>
            </w:r>
            <w:r>
              <w:t>月</w:t>
            </w:r>
            <w:r>
              <w:t>11</w:t>
            </w:r>
            <w:r>
              <w:t>日</w:t>
            </w:r>
            <w:r>
              <w:t>13</w:t>
            </w:r>
            <w:r>
              <w:t>时</w:t>
            </w:r>
          </w:p>
        </w:tc>
      </w:tr>
    </w:tbl>
    <w:p w14:paraId="7854083B" w14:textId="77777777" w:rsidR="00704258" w:rsidRDefault="00562760">
      <w:pPr>
        <w:jc w:val="center"/>
      </w:pPr>
      <w:r>
        <w:rPr>
          <w:noProof/>
        </w:rPr>
        <w:drawing>
          <wp:inline distT="0" distB="0" distL="0" distR="0" wp14:anchorId="3BFBECB4" wp14:editId="4AB484D0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B465" w14:textId="77777777" w:rsidR="00704258" w:rsidRDefault="00562760">
      <w:pPr>
        <w:jc w:val="center"/>
      </w:pPr>
      <w:r>
        <w:rPr>
          <w:noProof/>
        </w:rPr>
        <w:drawing>
          <wp:inline distT="0" distB="0" distL="0" distR="0" wp14:anchorId="0A580E16" wp14:editId="6F211265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755D" w14:textId="77777777" w:rsidR="00704258" w:rsidRDefault="00704258"/>
    <w:p w14:paraId="46702F20" w14:textId="77777777" w:rsidR="00704258" w:rsidRDefault="00704258"/>
    <w:p w14:paraId="58CCBD42" w14:textId="77777777" w:rsidR="00704258" w:rsidRDefault="00704258">
      <w:pPr>
        <w:sectPr w:rsidR="007042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18576A0" w14:textId="77777777" w:rsidR="00704258" w:rsidRDefault="00562760">
      <w:pPr>
        <w:pStyle w:val="1"/>
        <w:widowControl w:val="0"/>
        <w:rPr>
          <w:kern w:val="2"/>
          <w:szCs w:val="24"/>
        </w:rPr>
      </w:pPr>
      <w:bookmarkStart w:id="59" w:name="_Toc217085447"/>
      <w:r>
        <w:rPr>
          <w:kern w:val="2"/>
          <w:szCs w:val="24"/>
        </w:rPr>
        <w:lastRenderedPageBreak/>
        <w:t>附录</w:t>
      </w:r>
      <w:bookmarkEnd w:id="59"/>
    </w:p>
    <w:p w14:paraId="3824B650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372DAE6" w14:textId="77777777" w:rsidR="00704258" w:rsidRDefault="007042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F937A9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4A0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CCD9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7A5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9AD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3F2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C04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86B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1F6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795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C43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CC1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998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B2A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AF9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6AD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DC7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E74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9DE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787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D67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FDB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C392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A09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D90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E8F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04258" w14:paraId="662524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0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B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7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A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E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0E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A5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D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E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4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E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C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F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4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61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D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A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5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33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7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2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8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D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0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A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7061F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E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B5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A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E4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C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5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0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A7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A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7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B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5A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8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77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2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7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8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A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1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1F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2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6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B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C2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53CC0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6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3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F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E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6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3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1B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E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C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4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F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F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0F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0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50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6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AC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3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0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7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33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D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8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0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F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3CD39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BD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7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0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D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5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AD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4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6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0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C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40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2B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5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3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8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1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2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F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8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91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D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B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CF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7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8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A1FF7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E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0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2FA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70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6B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3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9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C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2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8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2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C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F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02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0E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6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6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B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4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55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3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32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8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2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C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ABA19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0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F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8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9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2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E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FD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7E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3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9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2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7A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8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8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D2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E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8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F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CD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A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22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EF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A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C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F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C06C9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A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F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8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A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C6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ED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8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5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D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9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F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8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AE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0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EF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C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1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3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3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39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9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42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1BF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CF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9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AF7B3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6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1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E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6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78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14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C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32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4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2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C7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82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6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0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9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8E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B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1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2F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BE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1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9B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4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E7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1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63CCC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9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2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CF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CE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8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7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6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53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7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668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F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3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C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A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4B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D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3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3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0B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1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D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D4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5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53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1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0A871A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82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7EB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A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77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6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A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6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3A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1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96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B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6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0A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B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9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F8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7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B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A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0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B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7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3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F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A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0B5341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8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9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A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11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4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8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AE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6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2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7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74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3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D9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4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E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C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A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B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7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7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2DA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7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32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3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6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0F39BA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D8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3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D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B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5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A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8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F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3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0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B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3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4D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1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56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5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F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83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2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7B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A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9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B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5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0A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61C92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B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34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8F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1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6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9F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99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50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A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5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E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5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C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8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2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5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5F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D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8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5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8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D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0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C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E6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2873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9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DF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4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75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07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B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8E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C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5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4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5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3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46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8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0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A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47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13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5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0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3B0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1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D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94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7AD24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4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A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8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2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90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6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1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8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1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6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E8A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B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6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3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7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9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4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03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9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AA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03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88B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FFF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D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D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04258" w14:paraId="2CF42E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E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2A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9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7F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5D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9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6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8B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E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67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F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4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9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5F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7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58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5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66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C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63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9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2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F4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29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7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704258" w14:paraId="033CB7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5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B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8C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E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BC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3D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42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B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3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E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1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AA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D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B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5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30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3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91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2A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4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E6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6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A9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2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8009E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38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E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EE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4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E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19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6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B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31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A6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0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A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3E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98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6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B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4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1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C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2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DF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C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51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92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C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A52DE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C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C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B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7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8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B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6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BE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1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C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24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78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12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A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C4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2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F6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5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3C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3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3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7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46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60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C211F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0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D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03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18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7A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39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5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A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9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1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A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1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7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1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2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5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6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EF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5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5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53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7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48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66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6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60913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A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3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D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E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C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1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9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86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C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3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3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C5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E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0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2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C62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A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8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9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F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A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7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1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B1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DB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D847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53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1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8E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3F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7A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A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E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A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8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A7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2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63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8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8C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C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8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5E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3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7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7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1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6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8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0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7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383B9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9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F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7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D1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5C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A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4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0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1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4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8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4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94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7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2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7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52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E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B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23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E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5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9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1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2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0512D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A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3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6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D3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5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C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6A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6E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91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94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804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B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7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D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97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8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48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6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4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F9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C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E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E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F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6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2618D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8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C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0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DF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48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C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C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C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F2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6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5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8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CD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7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F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5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45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C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B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C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60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0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B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B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3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43D9E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E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BF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0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D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4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5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A3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B0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63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26E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E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8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A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B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E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B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A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5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B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B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D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6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6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3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A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0BBA73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2FCC2D1" w14:textId="77777777" w:rsidR="00704258" w:rsidRDefault="00704258">
      <w:pPr>
        <w:widowControl w:val="0"/>
        <w:rPr>
          <w:kern w:val="2"/>
          <w:szCs w:val="24"/>
          <w:lang w:val="en-US"/>
        </w:rPr>
      </w:pPr>
    </w:p>
    <w:p w14:paraId="55CA9B46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8B3B3FB" w14:textId="77777777" w:rsidR="00704258" w:rsidRDefault="007042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261BD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C7F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3BC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1B8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ED0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2E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FA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67C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35E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C44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B22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C6A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BE6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A8C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5C0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3C18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47E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577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2C8E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2D5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3CD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0C7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126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F67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1AA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7DFE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04258" w14:paraId="18C32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0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A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5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8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6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3D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F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8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52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4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F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8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C0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7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8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5D2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64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4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1A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E5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F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3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C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90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9F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2C3200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FD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C4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80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C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A9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5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E7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9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C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55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68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0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6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6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8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40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B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C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C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D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7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1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C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E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C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2DAEF0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6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4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28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3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2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5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1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7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A2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4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1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FB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B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D7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17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0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6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DE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3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1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4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6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4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C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D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50B0C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F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A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D0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2A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5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9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F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9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10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C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9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7B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13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6B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2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8B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7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7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4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E6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77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6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5F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5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7E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03051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E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4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5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D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D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A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B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6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D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D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0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6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A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88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E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7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C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F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4D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D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4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4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E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E34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5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3D125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39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F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70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C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C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D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9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A7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9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E1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40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6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F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138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A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E7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8A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1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8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33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92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E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A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FF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4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49044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A9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0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1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6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E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0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9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8E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B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C6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3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8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3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EB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3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E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BC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6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4B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D6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A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15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99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2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2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F987D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3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E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C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9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3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4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8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5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4A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3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1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6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26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71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E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3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68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0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C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46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4F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F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AD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E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1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1B602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DA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E9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E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FC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42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C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F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E9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E3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0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57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06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70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7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9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8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E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4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0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5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AE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44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3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0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5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5C04F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B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8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A4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C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6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B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0B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1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3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91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DE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78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8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90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5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B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D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3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5A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7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1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4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B1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5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476EA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E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4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5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A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E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2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E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1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0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2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7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4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C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4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1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E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A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A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B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2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1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3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D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B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225F36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6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A2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8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F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7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1F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5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7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E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D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6C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45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6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C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EC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9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C2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5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E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19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2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37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0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E07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1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8F7A3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4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6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7B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3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C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ED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9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2D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8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4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49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C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6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5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51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B0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2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B7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B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E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C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BC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D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1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EFA6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B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A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84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5C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F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C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6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D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4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3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3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43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B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0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6B6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3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A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E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3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BE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6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2D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B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B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B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5044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0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6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C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5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9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11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F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1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E4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C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3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37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6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1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A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42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3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C5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A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8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AC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FF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B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5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1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65A2ED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1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C8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6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E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9A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E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0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3C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75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80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00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4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46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2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F2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D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0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3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3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4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E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2C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D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2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2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57190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D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7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04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A32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7F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C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30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B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3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17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A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1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CF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8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F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2A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C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B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2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2A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1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F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CA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50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2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04258" w14:paraId="46A5C1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7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5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5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4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1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CC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7D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5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3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B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B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AB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E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6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F5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1A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3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2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C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E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EB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2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B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F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BF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3C314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B0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2F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EA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E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4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3A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1D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45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3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98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8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9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8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C2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7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9A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F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9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0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F0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E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8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B23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2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B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4E40E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F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C8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C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7C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9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9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D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F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1A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69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D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E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2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8F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0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CF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8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B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2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AB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1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89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82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3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7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7989D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3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B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C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8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6B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E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5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94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2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99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7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B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DD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9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1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4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B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B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5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C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C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4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39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B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8B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4082B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31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E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3C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C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F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FF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3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A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C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29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7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C1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5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0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3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5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C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27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F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4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F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93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B9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6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14433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58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3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E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1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0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F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BF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5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7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0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FA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9F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8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6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F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AC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A4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5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8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3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C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3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3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D7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0173C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8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6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A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5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33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9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8A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53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7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A3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78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8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A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77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D8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A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2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2C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1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2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93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0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84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BB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32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F8BD2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3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7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6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D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91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E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CA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A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7B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3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F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DC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8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E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2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6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3D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0C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E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7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B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A0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FB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D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A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701015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3EA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D3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1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C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7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6F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6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79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0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0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F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5C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A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1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E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A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1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30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1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F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A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AFA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EB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51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F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9E20DA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95F43C1" w14:textId="77777777" w:rsidR="00704258" w:rsidRDefault="00704258">
      <w:pPr>
        <w:widowControl w:val="0"/>
        <w:rPr>
          <w:kern w:val="2"/>
          <w:szCs w:val="24"/>
          <w:lang w:val="en-US"/>
        </w:rPr>
      </w:pPr>
    </w:p>
    <w:p w14:paraId="16B726EC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B5CDD1E" w14:textId="77777777" w:rsidR="00704258" w:rsidRDefault="007042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A1CD9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B6F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2117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901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DB5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6F0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9B0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93C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593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704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03DB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B3D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BFE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434C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9FC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95F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7DE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D10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CF3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9F8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55A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FDC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69C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0BE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E1A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C58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04258" w14:paraId="5D715E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7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0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8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B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4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A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9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E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AF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88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9C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16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8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9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C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E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7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F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C4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18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DD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999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E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F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E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95548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2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1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1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0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F3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2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C4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2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9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B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8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D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3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A6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7A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EC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5B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C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63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2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81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0B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F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C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F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89DDC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2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6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40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A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1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4C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5D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8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79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8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3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5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F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D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E6B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26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D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8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E0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D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3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5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1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7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56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C073B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2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7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9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8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9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3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537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5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E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FC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E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71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A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2E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0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7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4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8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DA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C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E8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D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2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C7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3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1CB70C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9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A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E70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D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03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55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E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82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4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8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8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8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7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A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C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8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D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3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A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62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EA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47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6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8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A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432274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82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75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A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4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C2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7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A2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6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E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67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0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6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1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6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1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A3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F06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C1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D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E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93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6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0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43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8C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0F755D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3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67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FC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3B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3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B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31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4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E2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A3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1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0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4C5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6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9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1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D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8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9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A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FB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9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E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00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1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D174C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C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A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5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D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9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6E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8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F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8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30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2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D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3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0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F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2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EE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4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F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0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39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DD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A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70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12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9192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D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FD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2B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3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4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3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5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5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F0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D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5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D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F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6DE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F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F9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C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A5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A9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7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F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4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53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29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9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9B0C9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8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2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E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D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259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6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3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4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A6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C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B01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F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2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CC3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31C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3F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57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62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7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B94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8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9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9CC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3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FBA66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B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5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D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8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7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2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37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4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0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CA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AB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8C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6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C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7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AE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B0B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B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F7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E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6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11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57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C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FF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4BC40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87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6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EE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5A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9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2B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4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9A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56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E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A6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BF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5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B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D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7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9A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2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2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F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0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69E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0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C8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AC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7B0B2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E06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1D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7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75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9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4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4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5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A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5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E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DB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11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5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A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7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D2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F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E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724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5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6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27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26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5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900BC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B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B0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D0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43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A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C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C2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9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74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2BD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FAD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461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D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8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40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8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2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8D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B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64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1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9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890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7B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F3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56B236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29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F4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C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6AC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91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8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A1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0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6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B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9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07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08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E7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DE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F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7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A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F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1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4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C1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10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FC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0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23058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A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C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DF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6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F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2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48F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5F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E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D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F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8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BD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FC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2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3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F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CC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1D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27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3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4E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9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3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B6EC6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E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3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B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7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B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F8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5F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F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9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B0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93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B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A6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0D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7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8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1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43F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1B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C46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4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1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A6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2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22D0EA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E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A9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1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A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50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F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6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AB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CC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2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B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F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86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BF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40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2F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62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EF0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05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8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F1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66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BD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6B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FB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D18EA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8D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D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7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DA8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6A5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09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49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E1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C8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EC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D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B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4B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E3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B1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2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9C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6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18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2D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CE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5C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4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7F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A98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0EDFDD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81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2A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E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9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F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F7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0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D0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5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8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E8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8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9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F4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C3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D4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B2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4D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1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8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2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12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5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0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1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601FB9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0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79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6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8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B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1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0FE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9F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2E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0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7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64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2C3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1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9A7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9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E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1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A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D99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99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C4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7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A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2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A670F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8F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C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65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30E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09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ED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C9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8E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A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F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E06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76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2F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8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F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DC7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E3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5D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64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8F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4E1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B8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8A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1E4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9B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35E467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22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3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2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D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D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9F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8A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54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C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C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D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E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6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9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F3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450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35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75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B0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48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8A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8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5F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2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5F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4DB22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E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3A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6F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2E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37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72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C2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BE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D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4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148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C1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38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97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1A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14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3F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1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D2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844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7F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B4D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5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8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40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04258" w14:paraId="7E8411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14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2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B0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C1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EA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64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37A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CE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BD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D69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42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F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46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3BC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33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C24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01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29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4B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AC5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D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AB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B4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89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8D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5E45CE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DD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44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47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C1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1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3C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35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51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4F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7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32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27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57E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E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B1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46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BD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42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56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FDA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07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B5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F7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D4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16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CD3C8B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098A1E7" w14:textId="77777777" w:rsidR="00704258" w:rsidRDefault="00704258">
      <w:pPr>
        <w:widowControl w:val="0"/>
        <w:rPr>
          <w:kern w:val="2"/>
          <w:szCs w:val="24"/>
          <w:lang w:val="en-US"/>
        </w:rPr>
      </w:pPr>
    </w:p>
    <w:p w14:paraId="7A87C2B4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5455E8A" w14:textId="77777777" w:rsidR="00704258" w:rsidRDefault="0070425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E5A5A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8AFC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8BF80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6E7C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5AE5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DB6D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C264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559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E801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3B1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BB48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AA95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E5A7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1A9E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FC38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C1BB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0B60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4870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E13B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7B923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6432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A843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FC89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E23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8D15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3B57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04258" w14:paraId="05583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77E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49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0D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06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E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EA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3F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0D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17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A22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B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F31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8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B8B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EEB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9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D3B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2B6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327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EF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21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ADA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9D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F9D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5B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99BB0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A7E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88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1B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64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634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73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CA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03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9139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F02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33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48F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8E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F6C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735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A08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E30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3A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A0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5085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D516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6D82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6C4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C11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13A" w14:textId="77777777" w:rsidR="001211D7" w:rsidRDefault="00562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A89D8F" w14:textId="77777777" w:rsidR="00704258" w:rsidRDefault="0056276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3B162C5" w14:textId="77777777" w:rsidR="00704258" w:rsidRDefault="00704258">
      <w:pPr>
        <w:widowControl w:val="0"/>
        <w:rPr>
          <w:kern w:val="2"/>
          <w:szCs w:val="24"/>
          <w:lang w:val="en-US"/>
        </w:rPr>
      </w:pPr>
    </w:p>
    <w:p w14:paraId="27270805" w14:textId="77777777" w:rsidR="00704258" w:rsidRDefault="00704258">
      <w:pPr>
        <w:widowControl w:val="0"/>
        <w:rPr>
          <w:kern w:val="2"/>
          <w:szCs w:val="24"/>
          <w:lang w:val="en-US"/>
        </w:rPr>
      </w:pPr>
    </w:p>
    <w:sectPr w:rsidR="0070425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5311" w14:textId="77777777" w:rsidR="00562760" w:rsidRDefault="00562760">
      <w:r>
        <w:separator/>
      </w:r>
    </w:p>
  </w:endnote>
  <w:endnote w:type="continuationSeparator" w:id="0">
    <w:p w14:paraId="48A74C03" w14:textId="77777777" w:rsidR="00562760" w:rsidRDefault="0056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07C6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AutoText"/>
      </w:docPartObj>
    </w:sdtPr>
    <w:sdtEndPr/>
    <w:sdtContent>
      <w:p w14:paraId="7A288BB4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0848363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0C37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ECB2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025339"/>
      <w:docPartObj>
        <w:docPartGallery w:val="AutoText"/>
      </w:docPartObj>
    </w:sdtPr>
    <w:sdtEndPr/>
    <w:sdtContent>
      <w:p w14:paraId="3904F31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DEE7A8C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D032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40C5" w14:textId="77777777" w:rsidR="00562760" w:rsidRDefault="00562760">
      <w:r>
        <w:separator/>
      </w:r>
    </w:p>
  </w:footnote>
  <w:footnote w:type="continuationSeparator" w:id="0">
    <w:p w14:paraId="6EB8D9A3" w14:textId="77777777" w:rsidR="00562760" w:rsidRDefault="0056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FDB3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DC29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6397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007C8A7D" wp14:editId="44D987E5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E459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E777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0B6B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373815D4" wp14:editId="7DAA2A46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F31A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12465A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2465A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62760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258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3F35A8"/>
  <w15:docId w15:val="{B3E5F907-ADA3-4CD9-A8EF-EC12BDE5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13</Pages>
  <Words>1864</Words>
  <Characters>10625</Characters>
  <Application>Microsoft Office Word</Application>
  <DocSecurity>0</DocSecurity>
  <Lines>88</Lines>
  <Paragraphs>24</Paragraphs>
  <ScaleCrop>false</ScaleCrop>
  <Company>ths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dell</dc:creator>
  <cp:lastModifiedBy>dell</cp:lastModifiedBy>
  <cp:revision>1</cp:revision>
  <cp:lastPrinted>2411-12-31T15:59:00Z</cp:lastPrinted>
  <dcterms:created xsi:type="dcterms:W3CDTF">2025-12-19T17:10:00Z</dcterms:created>
  <dcterms:modified xsi:type="dcterms:W3CDTF">2025-12-19T17:10:00Z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