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D694" w14:textId="77777777" w:rsidR="0077553D" w:rsidRDefault="00773182"/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7F02" w14:paraId="51D61E88" w14:textId="77777777" w:rsidTr="007A3F8C">
        <w:trPr>
          <w:trHeight w:val="2025"/>
        </w:trPr>
        <w:tc>
          <w:tcPr>
            <w:tcW w:w="8856" w:type="dxa"/>
            <w:vAlign w:val="center"/>
          </w:tcPr>
          <w:p w14:paraId="6B9BC4B4" w14:textId="77777777" w:rsidR="00F37F02" w:rsidRPr="00983843" w:rsidRDefault="00773182" w:rsidP="00BD2F43">
            <w:pPr>
              <w:widowControl w:val="0"/>
              <w:spacing w:beforeLines="400" w:before="1248"/>
              <w:jc w:val="center"/>
              <w:rPr>
                <w:rFonts w:ascii="微软雅黑" w:eastAsia="微软雅黑" w:hAnsi="微软雅黑"/>
                <w:b/>
                <w:bCs/>
                <w:sz w:val="72"/>
                <w:szCs w:val="52"/>
              </w:rPr>
            </w:pPr>
            <w:bookmarkStart w:id="0" w:name="_Hlk172642859"/>
            <w:bookmarkStart w:id="1" w:name="_Hlk172641893"/>
            <w:r w:rsidRPr="00916AD0">
              <w:rPr>
                <w:rFonts w:ascii="微软雅黑" w:eastAsia="微软雅黑" w:hAnsi="微软雅黑" w:hint="eastAsia"/>
                <w:b/>
                <w:bCs/>
                <w:spacing w:val="408"/>
                <w:kern w:val="0"/>
                <w:sz w:val="72"/>
                <w:szCs w:val="52"/>
                <w:fitText w:val="8640" w:id="-942486272"/>
              </w:rPr>
              <w:t>冷负荷计算报告</w:t>
            </w:r>
            <w:r w:rsidRPr="00916AD0">
              <w:rPr>
                <w:rFonts w:ascii="微软雅黑" w:eastAsia="微软雅黑" w:hAnsi="微软雅黑" w:hint="eastAsia"/>
                <w:b/>
                <w:bCs/>
                <w:spacing w:val="24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:rsidR="00F37F02" w14:paraId="1DCC2CF0" w14:textId="77777777" w:rsidTr="007A3F8C">
        <w:tc>
          <w:tcPr>
            <w:tcW w:w="8856" w:type="dxa"/>
          </w:tcPr>
          <w:p w14:paraId="1E5E2C0A" w14:textId="77777777" w:rsidR="00F37F02" w:rsidRPr="00662EE2" w:rsidRDefault="00773182" w:rsidP="00F37F02">
            <w:pPr>
              <w:widowControl w:val="0"/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/>
                <w:b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bookmarkEnd w:id="0"/>
      <w:tr w:rsidR="00183AF0" w14:paraId="3466F145" w14:textId="77777777" w:rsidTr="007A3F8C">
        <w:tc>
          <w:tcPr>
            <w:tcW w:w="8856" w:type="dxa"/>
          </w:tcPr>
          <w:p w14:paraId="3CE4BA98" w14:textId="77777777" w:rsidR="00183AF0" w:rsidRDefault="00773182" w:rsidP="007A3F8C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2DD73708" w14:textId="77777777" w:rsidR="00183AF0" w:rsidRDefault="00773182" w:rsidP="007A3F8C">
            <w:pPr>
              <w:widowControl w:val="0"/>
              <w:jc w:val="center"/>
              <w:rPr>
                <w:rFonts w:ascii="微软雅黑" w:eastAsia="微软雅黑" w:hAnsi="微软雅黑"/>
                <w:b/>
                <w:szCs w:val="21"/>
                <w:lang w:val="en-US"/>
              </w:rPr>
            </w:pPr>
          </w:p>
        </w:tc>
      </w:tr>
      <w:tr w:rsidR="00183AF0" w14:paraId="536E8DA4" w14:textId="77777777" w:rsidTr="007A3F8C">
        <w:tc>
          <w:tcPr>
            <w:tcW w:w="8856" w:type="dxa"/>
          </w:tcPr>
          <w:p w14:paraId="6C42A2DB" w14:textId="77777777" w:rsidR="00183AF0" w:rsidRDefault="00773182" w:rsidP="007A3F8C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533C9D93" w14:textId="77777777" w:rsidR="00183AF0" w:rsidRDefault="00773182" w:rsidP="007A3F8C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3D819E2C" wp14:editId="309DC41E">
            <wp:extent cx="1009756" cy="1009756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5F7CD" w14:textId="77777777" w:rsidR="00183AF0" w:rsidRDefault="00773182" w:rsidP="00183AF0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63B066C9" w14:textId="77777777" w:rsidR="00183AF0" w:rsidRDefault="00773182" w:rsidP="00183AF0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0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83AF0" w14:paraId="11FCB203" w14:textId="77777777" w:rsidTr="00DD3D28">
        <w:tc>
          <w:tcPr>
            <w:tcW w:w="1263" w:type="dxa"/>
          </w:tcPr>
          <w:p w14:paraId="01641BC5" w14:textId="77777777" w:rsidR="00183AF0" w:rsidRDefault="00773182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889F382" w14:textId="77777777" w:rsidR="00183AF0" w:rsidRDefault="00773182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F4FC31A" w14:textId="77777777" w:rsidR="00183AF0" w:rsidRDefault="00773182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河北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保定</w:t>
            </w:r>
            <w:bookmarkEnd w:id="5"/>
          </w:p>
        </w:tc>
      </w:tr>
      <w:tr w:rsidR="00183AF0" w14:paraId="4A19A5D3" w14:textId="77777777" w:rsidTr="00DD3D28">
        <w:tc>
          <w:tcPr>
            <w:tcW w:w="1263" w:type="dxa"/>
          </w:tcPr>
          <w:p w14:paraId="2645D058" w14:textId="77777777" w:rsidR="00183AF0" w:rsidRDefault="00773182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F567CBC" w14:textId="77777777" w:rsidR="00183AF0" w:rsidRDefault="00773182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13FC1E0D" w14:textId="77777777" w:rsidR="00183AF0" w:rsidRDefault="00773182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183AF0" w14:paraId="29580188" w14:textId="77777777" w:rsidTr="00DD3D28">
        <w:tc>
          <w:tcPr>
            <w:tcW w:w="1263" w:type="dxa"/>
          </w:tcPr>
          <w:p w14:paraId="54FB65F8" w14:textId="77777777" w:rsidR="00183AF0" w:rsidRDefault="00773182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B83BE86" w14:textId="77777777" w:rsidR="00183AF0" w:rsidRDefault="00773182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830F5F2" w14:textId="77777777" w:rsidR="00183AF0" w:rsidRDefault="00773182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183AF0" w14:paraId="0D3CF75C" w14:textId="77777777" w:rsidTr="00DD3D28">
        <w:tc>
          <w:tcPr>
            <w:tcW w:w="1263" w:type="dxa"/>
          </w:tcPr>
          <w:p w14:paraId="303F9639" w14:textId="77777777" w:rsidR="00183AF0" w:rsidRDefault="00773182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272DE0E" w14:textId="77777777" w:rsidR="00183AF0" w:rsidRDefault="00773182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BBD6E4A" w14:textId="77777777" w:rsidR="00183AF0" w:rsidRDefault="00773182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183AF0" w14:paraId="3AFEBE85" w14:textId="77777777" w:rsidTr="00DD3D28">
        <w:tc>
          <w:tcPr>
            <w:tcW w:w="1263" w:type="dxa"/>
          </w:tcPr>
          <w:p w14:paraId="76EA3C2A" w14:textId="77777777" w:rsidR="00183AF0" w:rsidRDefault="00773182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3131CDC" w14:textId="77777777" w:rsidR="00183AF0" w:rsidRDefault="00773182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F46D24D" w14:textId="77777777" w:rsidR="00183AF0" w:rsidRDefault="00773182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183AF0" w14:paraId="2A4A80DF" w14:textId="77777777" w:rsidTr="00DD3D28">
        <w:tc>
          <w:tcPr>
            <w:tcW w:w="1263" w:type="dxa"/>
          </w:tcPr>
          <w:p w14:paraId="59DFD965" w14:textId="77777777" w:rsidR="00183AF0" w:rsidRDefault="00773182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BA3D2CD" w14:textId="77777777" w:rsidR="00183AF0" w:rsidRDefault="00773182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6DAFDE1" w14:textId="77777777" w:rsidR="00183AF0" w:rsidRDefault="00773182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183AF0" w14:paraId="47BA9885" w14:textId="77777777" w:rsidTr="00DD3D28">
        <w:tc>
          <w:tcPr>
            <w:tcW w:w="1263" w:type="dxa"/>
          </w:tcPr>
          <w:p w14:paraId="073EC694" w14:textId="77777777" w:rsidR="00183AF0" w:rsidRDefault="00773182" w:rsidP="00DD3D28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E54CDE5" w14:textId="77777777" w:rsidR="00183AF0" w:rsidRDefault="00773182" w:rsidP="00DD3D28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666B9185" w14:textId="77777777" w:rsidR="00183AF0" w:rsidRDefault="00773182" w:rsidP="00DD3D28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20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8"/>
          </w:p>
        </w:tc>
      </w:tr>
    </w:tbl>
    <w:p w14:paraId="5C7A1429" w14:textId="77777777" w:rsidR="00183AF0" w:rsidRDefault="00773182" w:rsidP="00183AF0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52644DAC" w14:textId="77777777" w:rsidR="00183AF0" w:rsidRDefault="00773182" w:rsidP="00183AF0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6D04A516" w14:textId="77777777" w:rsidR="00183AF0" w:rsidRDefault="00773182" w:rsidP="00183AF0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0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83AF0" w14:paraId="15905F6F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663E2285" w14:textId="77777777" w:rsidR="00183AF0" w:rsidRDefault="00773182" w:rsidP="00DD3D28">
            <w:pPr>
              <w:spacing w:beforeLines="50" w:before="156"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8BF26F3" w14:textId="77777777" w:rsidR="00183AF0" w:rsidRDefault="00773182" w:rsidP="00DD3D28">
            <w:pPr>
              <w:spacing w:line="180" w:lineRule="exact"/>
              <w:ind w:leftChars="-16" w:left="-34" w:rightChars="-50" w:right="-10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</w:t>
            </w:r>
            <w:r>
              <w:rPr>
                <w:rFonts w:hint="eastAsia"/>
                <w:sz w:val="18"/>
              </w:rPr>
              <w:t>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584621ED" w14:textId="77777777" w:rsidR="00183AF0" w:rsidRDefault="00773182" w:rsidP="00DD3D28">
            <w:pPr>
              <w:spacing w:line="180" w:lineRule="exact"/>
              <w:ind w:leftChars="-117" w:left="-246"/>
              <w:jc w:val="right"/>
              <w:rPr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2F798D57" wp14:editId="652FFF4C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3AF0" w14:paraId="337796C7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5EA9F319" w14:textId="77777777" w:rsidR="00183AF0" w:rsidRDefault="00773182" w:rsidP="00DD3D28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8DFF4C0" w14:textId="77777777" w:rsidR="00183AF0" w:rsidRDefault="00773182" w:rsidP="00DD3D28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02BD4E75" w14:textId="77777777" w:rsidR="00183AF0" w:rsidRDefault="00773182" w:rsidP="00DD3D28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183AF0" w14:paraId="6C354DAA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0DE01396" w14:textId="77777777" w:rsidR="00183AF0" w:rsidRDefault="00773182" w:rsidP="00DD3D28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85C09F4" w14:textId="77777777" w:rsidR="00183AF0" w:rsidRDefault="00773182" w:rsidP="00DD3D28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T15531653202</w:t>
            </w:r>
            <w:bookmarkEnd w:id="11"/>
          </w:p>
        </w:tc>
        <w:tc>
          <w:tcPr>
            <w:tcW w:w="3958" w:type="dxa"/>
            <w:vMerge/>
          </w:tcPr>
          <w:p w14:paraId="2DF6B2C7" w14:textId="77777777" w:rsidR="00183AF0" w:rsidRDefault="00773182" w:rsidP="00DD3D28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183AF0" w14:paraId="740EA7A6" w14:textId="77777777" w:rsidTr="00DD3D28">
        <w:trPr>
          <w:trHeight w:val="227"/>
        </w:trPr>
        <w:tc>
          <w:tcPr>
            <w:tcW w:w="1276" w:type="dxa"/>
            <w:vAlign w:val="bottom"/>
          </w:tcPr>
          <w:p w14:paraId="53F156A3" w14:textId="77777777" w:rsidR="00183AF0" w:rsidRDefault="00773182" w:rsidP="00DD3D28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C9589FF" w14:textId="77777777" w:rsidR="00183AF0" w:rsidRDefault="00773182" w:rsidP="00DD3D28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3FDBF339" w14:textId="77777777" w:rsidR="00183AF0" w:rsidRDefault="00773182" w:rsidP="00DD3D28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bookmarkEnd w:id="1"/>
    </w:tbl>
    <w:p w14:paraId="71427241" w14:textId="77777777" w:rsidR="001957DA" w:rsidRPr="001957DA" w:rsidRDefault="00773182" w:rsidP="001957DA">
      <w:pPr>
        <w:tabs>
          <w:tab w:val="left" w:pos="1963"/>
        </w:tabs>
        <w:spacing w:line="1000" w:lineRule="exact"/>
        <w:rPr>
          <w:rFonts w:ascii="宋体" w:hAnsi="宋体"/>
          <w:sz w:val="32"/>
          <w:szCs w:val="32"/>
          <w:lang w:val="en-US"/>
        </w:rPr>
        <w:sectPr w:rsidR="001957DA" w:rsidRPr="001957DA" w:rsidSect="000329E6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1D2617A2" w14:textId="77777777" w:rsidR="00D40158" w:rsidRDefault="00773182" w:rsidP="001957DA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9656A9B" w14:textId="77777777" w:rsidR="00916AD0" w:rsidRDefault="0077318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>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085355" w:history="1">
        <w:r w:rsidR="00916AD0" w:rsidRPr="005729D2">
          <w:rPr>
            <w:rStyle w:val="a7"/>
          </w:rPr>
          <w:t>1</w:t>
        </w:r>
        <w:r w:rsidR="00916AD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16AD0" w:rsidRPr="005729D2">
          <w:rPr>
            <w:rStyle w:val="a7"/>
          </w:rPr>
          <w:t>建筑概况</w:t>
        </w:r>
        <w:r w:rsidR="00916AD0">
          <w:rPr>
            <w:webHidden/>
          </w:rPr>
          <w:tab/>
        </w:r>
        <w:r w:rsidR="00916AD0">
          <w:rPr>
            <w:webHidden/>
          </w:rPr>
          <w:fldChar w:fldCharType="begin"/>
        </w:r>
        <w:r w:rsidR="00916AD0">
          <w:rPr>
            <w:webHidden/>
          </w:rPr>
          <w:instrText xml:space="preserve"> PAGEREF _Toc217085355 \h </w:instrText>
        </w:r>
        <w:r w:rsidR="00916AD0">
          <w:rPr>
            <w:webHidden/>
          </w:rPr>
        </w:r>
        <w:r w:rsidR="00916AD0">
          <w:rPr>
            <w:webHidden/>
          </w:rPr>
          <w:fldChar w:fldCharType="separate"/>
        </w:r>
        <w:r w:rsidR="00916AD0">
          <w:rPr>
            <w:webHidden/>
          </w:rPr>
          <w:t>1</w:t>
        </w:r>
        <w:r w:rsidR="00916AD0">
          <w:rPr>
            <w:webHidden/>
          </w:rPr>
          <w:fldChar w:fldCharType="end"/>
        </w:r>
      </w:hyperlink>
    </w:p>
    <w:p w14:paraId="22B7A476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56" w:history="1">
        <w:r w:rsidRPr="005729D2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A2D08C6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57" w:history="1">
        <w:r w:rsidRPr="005729D2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CB67FD4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58" w:history="1">
        <w:r w:rsidRPr="005729D2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052B111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59" w:history="1">
        <w:r w:rsidRPr="005729D2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F5FDD33" w14:textId="77777777" w:rsidR="00916AD0" w:rsidRDefault="00916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360" w:history="1">
        <w:r w:rsidRPr="005729D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29D2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BB5C978" w14:textId="77777777" w:rsidR="00916AD0" w:rsidRDefault="00916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361" w:history="1">
        <w:r w:rsidRPr="005729D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29D2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7FEAF33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62" w:history="1">
        <w:r w:rsidRPr="005729D2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094109E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63" w:history="1">
        <w:r w:rsidRPr="005729D2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B4E561D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64" w:history="1">
        <w:r w:rsidRPr="005729D2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74A72C5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65" w:history="1">
        <w:r w:rsidRPr="005729D2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E21E068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66" w:history="1">
        <w:r w:rsidRPr="005729D2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AAE4E6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67" w:history="1">
        <w:r w:rsidRPr="005729D2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B1C33C7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68" w:history="1">
        <w:r w:rsidRPr="005729D2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FB4C9B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69" w:history="1">
        <w:r w:rsidRPr="005729D2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B6C50E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70" w:history="1">
        <w:r w:rsidRPr="005729D2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B26F66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71" w:history="1">
        <w:r w:rsidRPr="005729D2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8685035" w14:textId="77777777" w:rsidR="00916AD0" w:rsidRDefault="00916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372" w:history="1">
        <w:r w:rsidRPr="005729D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29D2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D9C4EA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73" w:history="1">
        <w:r w:rsidRPr="005729D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641FAB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74" w:history="1">
        <w:r w:rsidRPr="005729D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1FDB15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75" w:history="1">
        <w:r w:rsidRPr="005729D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梁柱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6248720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76" w:history="1">
        <w:r w:rsidRPr="005729D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60AFF2" w14:textId="77777777" w:rsidR="00916AD0" w:rsidRDefault="00916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377" w:history="1">
        <w:r w:rsidRPr="005729D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29D2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4A77CF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78" w:history="1">
        <w:r w:rsidRPr="005729D2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E31014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79" w:history="1">
        <w:r w:rsidRPr="005729D2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控温与非控温空间隔墙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AEC8B82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80" w:history="1">
        <w:r w:rsidRPr="005729D2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B0D591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81" w:history="1">
        <w:r w:rsidRPr="005729D2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控温与非控温空间楼板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DFDDF42" w14:textId="77777777" w:rsidR="00916AD0" w:rsidRDefault="00916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382" w:history="1">
        <w:r w:rsidRPr="005729D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29D2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F6AE10A" w14:textId="77777777" w:rsidR="00916AD0" w:rsidRDefault="00916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383" w:history="1">
        <w:r w:rsidRPr="005729D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29D2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247EC11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84" w:history="1">
        <w:r w:rsidRPr="005729D2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C37FAD3" w14:textId="77777777" w:rsidR="00916AD0" w:rsidRDefault="00916A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085385" w:history="1">
        <w:r w:rsidRPr="005729D2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29D2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A9E68C3" w14:textId="77777777" w:rsidR="00916AD0" w:rsidRDefault="00916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386" w:history="1">
        <w:r w:rsidRPr="005729D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29D2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A25E145" w14:textId="77777777" w:rsidR="00916AD0" w:rsidRDefault="00916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387" w:history="1">
        <w:r w:rsidRPr="005729D2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29D2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A400B80" w14:textId="77777777" w:rsidR="00916AD0" w:rsidRDefault="00916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388" w:history="1">
        <w:r w:rsidRPr="005729D2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29D2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6061BDF" w14:textId="77777777" w:rsidR="00916AD0" w:rsidRDefault="00916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389" w:history="1">
        <w:r w:rsidRPr="005729D2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29D2">
          <w:rPr>
            <w:rStyle w:val="a7"/>
          </w:rPr>
          <w:t>建筑按系统汇总表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36802D9" w14:textId="77777777" w:rsidR="00916AD0" w:rsidRDefault="00916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390" w:history="1">
        <w:r w:rsidRPr="005729D2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29D2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841E139" w14:textId="77777777" w:rsidR="00916AD0" w:rsidRDefault="00916A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085391" w:history="1">
        <w:r w:rsidRPr="005729D2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29D2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_Toc217085391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26A2FDC" w14:textId="77777777" w:rsidR="009C4D39" w:rsidRDefault="00773182" w:rsidP="009C4D39">
      <w:pPr>
        <w:pStyle w:val="TOC1"/>
      </w:pPr>
      <w:r>
        <w:fldChar w:fldCharType="end"/>
      </w:r>
    </w:p>
    <w:p w14:paraId="5EBAD0D4" w14:textId="77777777" w:rsidR="002127E2" w:rsidRDefault="00773182" w:rsidP="002127E2">
      <w:pPr>
        <w:tabs>
          <w:tab w:val="left" w:pos="2965"/>
        </w:tabs>
        <w:rPr>
          <w:lang w:val="en-US"/>
        </w:rPr>
      </w:pPr>
    </w:p>
    <w:p w14:paraId="3FEA40EA" w14:textId="77777777" w:rsidR="002127E2" w:rsidRPr="002127E2" w:rsidRDefault="00773182" w:rsidP="002127E2">
      <w:pPr>
        <w:tabs>
          <w:tab w:val="left" w:pos="2965"/>
        </w:tabs>
        <w:rPr>
          <w:lang w:val="en-US"/>
        </w:rPr>
        <w:sectPr w:rsidR="002127E2" w:rsidRPr="002127E2" w:rsidSect="001957DA">
          <w:type w:val="continuous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18C91A11" w14:textId="77777777" w:rsidR="00137789" w:rsidRPr="00682C57" w:rsidRDefault="00773182" w:rsidP="00B02C65">
      <w:pPr>
        <w:pStyle w:val="1"/>
        <w:rPr>
          <w:szCs w:val="24"/>
        </w:rPr>
      </w:pPr>
      <w:bookmarkStart w:id="12" w:name="_Toc217085355"/>
      <w:r>
        <w:rPr>
          <w:szCs w:val="24"/>
        </w:rPr>
        <w:lastRenderedPageBreak/>
        <w:t>建筑概况</w:t>
      </w:r>
      <w:bookmarkEnd w:id="12"/>
    </w:p>
    <w:p w14:paraId="75F9B578" w14:textId="77777777" w:rsidR="00925FC1" w:rsidRDefault="00773182">
      <w:pPr>
        <w:pStyle w:val="2"/>
      </w:pPr>
      <w:bookmarkStart w:id="13" w:name="_Toc217085356"/>
      <w:r>
        <w:t>概况</w:t>
      </w:r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925FC1" w14:paraId="1FB40613" w14:textId="77777777">
        <w:tc>
          <w:tcPr>
            <w:tcW w:w="2830" w:type="dxa"/>
            <w:shd w:val="clear" w:color="auto" w:fill="E6E6E6"/>
            <w:vAlign w:val="center"/>
          </w:tcPr>
          <w:p w14:paraId="07B3BEBF" w14:textId="77777777" w:rsidR="00925FC1" w:rsidRDefault="00773182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5A96C7F" w14:textId="77777777" w:rsidR="00925FC1" w:rsidRDefault="00773182">
            <w:r>
              <w:t>河北</w:t>
            </w:r>
            <w:r>
              <w:t>-</w:t>
            </w:r>
            <w:r>
              <w:t>保定</w:t>
            </w:r>
          </w:p>
        </w:tc>
      </w:tr>
      <w:tr w:rsidR="00925FC1" w14:paraId="7D1330CC" w14:textId="77777777">
        <w:tc>
          <w:tcPr>
            <w:tcW w:w="2830" w:type="dxa"/>
            <w:shd w:val="clear" w:color="auto" w:fill="E6E6E6"/>
            <w:vAlign w:val="center"/>
          </w:tcPr>
          <w:p w14:paraId="5859DABF" w14:textId="77777777" w:rsidR="00925FC1" w:rsidRDefault="00773182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A29B50C" w14:textId="77777777" w:rsidR="00925FC1" w:rsidRDefault="00773182">
            <w:r>
              <w:t>38.85</w:t>
            </w:r>
          </w:p>
        </w:tc>
      </w:tr>
      <w:tr w:rsidR="00925FC1" w14:paraId="08CBA464" w14:textId="77777777">
        <w:tc>
          <w:tcPr>
            <w:tcW w:w="2830" w:type="dxa"/>
            <w:shd w:val="clear" w:color="auto" w:fill="E6E6E6"/>
            <w:vAlign w:val="center"/>
          </w:tcPr>
          <w:p w14:paraId="6443FF16" w14:textId="77777777" w:rsidR="00925FC1" w:rsidRDefault="00773182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F9DEE4C" w14:textId="77777777" w:rsidR="00925FC1" w:rsidRDefault="00773182">
            <w:r>
              <w:t>115.51</w:t>
            </w:r>
          </w:p>
        </w:tc>
      </w:tr>
      <w:tr w:rsidR="00925FC1" w14:paraId="5B379C17" w14:textId="77777777">
        <w:tc>
          <w:tcPr>
            <w:tcW w:w="2830" w:type="dxa"/>
            <w:shd w:val="clear" w:color="auto" w:fill="E6E6E6"/>
            <w:vAlign w:val="center"/>
          </w:tcPr>
          <w:p w14:paraId="076E4E73" w14:textId="77777777" w:rsidR="00925FC1" w:rsidRDefault="00773182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DC43525" w14:textId="77777777" w:rsidR="00925FC1" w:rsidRDefault="00925FC1"/>
        </w:tc>
      </w:tr>
      <w:tr w:rsidR="00925FC1" w14:paraId="243A7D3E" w14:textId="77777777">
        <w:tc>
          <w:tcPr>
            <w:tcW w:w="2830" w:type="dxa"/>
            <w:shd w:val="clear" w:color="auto" w:fill="E6E6E6"/>
            <w:vAlign w:val="center"/>
          </w:tcPr>
          <w:p w14:paraId="7F6BFB6A" w14:textId="77777777" w:rsidR="00925FC1" w:rsidRDefault="00773182">
            <w:r>
              <w:t>建筑面积</w:t>
            </w:r>
          </w:p>
        </w:tc>
        <w:tc>
          <w:tcPr>
            <w:tcW w:w="3101" w:type="dxa"/>
            <w:vAlign w:val="center"/>
          </w:tcPr>
          <w:p w14:paraId="6C990246" w14:textId="77777777" w:rsidR="00925FC1" w:rsidRDefault="00773182">
            <w:r>
              <w:t>地上</w:t>
            </w:r>
            <w:r>
              <w:t xml:space="preserve"> 3766.40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4F91F81" w14:textId="77777777" w:rsidR="00925FC1" w:rsidRDefault="00773182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925FC1" w14:paraId="250EFD59" w14:textId="77777777">
        <w:tc>
          <w:tcPr>
            <w:tcW w:w="2830" w:type="dxa"/>
            <w:shd w:val="clear" w:color="auto" w:fill="E6E6E6"/>
            <w:vAlign w:val="center"/>
          </w:tcPr>
          <w:p w14:paraId="72E38425" w14:textId="77777777" w:rsidR="00925FC1" w:rsidRDefault="00773182">
            <w:r>
              <w:t>建筑高度</w:t>
            </w:r>
          </w:p>
        </w:tc>
        <w:tc>
          <w:tcPr>
            <w:tcW w:w="3101" w:type="dxa"/>
            <w:vAlign w:val="center"/>
          </w:tcPr>
          <w:p w14:paraId="1D516A5E" w14:textId="77777777" w:rsidR="00925FC1" w:rsidRDefault="00773182">
            <w:r>
              <w:t>地上</w:t>
            </w:r>
            <w:r>
              <w:t xml:space="preserve"> 12.00 m</w:t>
            </w:r>
          </w:p>
        </w:tc>
        <w:tc>
          <w:tcPr>
            <w:tcW w:w="3395" w:type="dxa"/>
            <w:vAlign w:val="center"/>
          </w:tcPr>
          <w:p w14:paraId="576A536A" w14:textId="77777777" w:rsidR="00925FC1" w:rsidRDefault="00773182">
            <w:r>
              <w:t>地下</w:t>
            </w:r>
            <w:r>
              <w:t xml:space="preserve"> 0.00 m</w:t>
            </w:r>
          </w:p>
        </w:tc>
      </w:tr>
      <w:tr w:rsidR="00925FC1" w14:paraId="4A98A666" w14:textId="77777777">
        <w:tc>
          <w:tcPr>
            <w:tcW w:w="2830" w:type="dxa"/>
            <w:shd w:val="clear" w:color="auto" w:fill="E6E6E6"/>
            <w:vAlign w:val="center"/>
          </w:tcPr>
          <w:p w14:paraId="4B1A1221" w14:textId="77777777" w:rsidR="00925FC1" w:rsidRDefault="00773182">
            <w:r>
              <w:t>建筑层数</w:t>
            </w:r>
          </w:p>
        </w:tc>
        <w:tc>
          <w:tcPr>
            <w:tcW w:w="3101" w:type="dxa"/>
            <w:vAlign w:val="center"/>
          </w:tcPr>
          <w:p w14:paraId="42364AD0" w14:textId="77777777" w:rsidR="00925FC1" w:rsidRDefault="00773182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37E0EAB3" w14:textId="77777777" w:rsidR="00925FC1" w:rsidRDefault="00773182">
            <w:r>
              <w:t>地下</w:t>
            </w:r>
            <w:r>
              <w:t xml:space="preserve"> 0</w:t>
            </w:r>
          </w:p>
        </w:tc>
      </w:tr>
      <w:tr w:rsidR="00925FC1" w14:paraId="2810AF06" w14:textId="77777777">
        <w:tc>
          <w:tcPr>
            <w:tcW w:w="2830" w:type="dxa"/>
            <w:shd w:val="clear" w:color="auto" w:fill="E6E6E6"/>
            <w:vAlign w:val="center"/>
          </w:tcPr>
          <w:p w14:paraId="5D347AEF" w14:textId="77777777" w:rsidR="00925FC1" w:rsidRDefault="0077318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15D0189" w14:textId="77777777" w:rsidR="00925FC1" w:rsidRDefault="00773182">
            <w:r>
              <w:t>90°</w:t>
            </w:r>
          </w:p>
        </w:tc>
      </w:tr>
    </w:tbl>
    <w:p w14:paraId="2317533F" w14:textId="77777777" w:rsidR="00925FC1" w:rsidRDefault="00773182">
      <w:pPr>
        <w:pStyle w:val="2"/>
      </w:pPr>
      <w:bookmarkStart w:id="14" w:name="_Toc217085357"/>
      <w:r>
        <w:t>室外温湿度</w:t>
      </w:r>
      <w:bookmarkEnd w:id="14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925FC1" w14:paraId="1160DDEC" w14:textId="77777777">
        <w:tc>
          <w:tcPr>
            <w:tcW w:w="1856" w:type="dxa"/>
            <w:shd w:val="clear" w:color="auto" w:fill="E6E6E6"/>
            <w:vAlign w:val="center"/>
          </w:tcPr>
          <w:p w14:paraId="50E15819" w14:textId="77777777" w:rsidR="00925FC1" w:rsidRDefault="00773182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FFDAA78" w14:textId="77777777" w:rsidR="00925FC1" w:rsidRDefault="00773182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181B34E" w14:textId="77777777" w:rsidR="00925FC1" w:rsidRDefault="00773182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7C89EF7" w14:textId="77777777" w:rsidR="00925FC1" w:rsidRDefault="00773182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87254D" w14:textId="77777777" w:rsidR="00925FC1" w:rsidRDefault="00773182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9AEBDF6" w14:textId="77777777" w:rsidR="00925FC1" w:rsidRDefault="00773182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FBA48AF" w14:textId="77777777" w:rsidR="00925FC1" w:rsidRDefault="00773182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8830B88" w14:textId="77777777" w:rsidR="00925FC1" w:rsidRDefault="00773182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65E55D1" w14:textId="77777777" w:rsidR="00925FC1" w:rsidRDefault="00773182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C0F250A" w14:textId="77777777" w:rsidR="00925FC1" w:rsidRDefault="00773182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0CE2F9" w14:textId="77777777" w:rsidR="00925FC1" w:rsidRDefault="00773182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56C4B7D" w14:textId="77777777" w:rsidR="00925FC1" w:rsidRDefault="00773182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698DCF0" w14:textId="77777777" w:rsidR="00925FC1" w:rsidRDefault="00773182">
            <w:pPr>
              <w:jc w:val="center"/>
            </w:pPr>
            <w:r>
              <w:t>12</w:t>
            </w:r>
          </w:p>
        </w:tc>
      </w:tr>
      <w:tr w:rsidR="00925FC1" w14:paraId="3DBC4FA2" w14:textId="77777777">
        <w:tc>
          <w:tcPr>
            <w:tcW w:w="1856" w:type="dxa"/>
            <w:shd w:val="clear" w:color="auto" w:fill="E6E6E6"/>
            <w:vAlign w:val="center"/>
          </w:tcPr>
          <w:p w14:paraId="4C2E6E71" w14:textId="77777777" w:rsidR="00925FC1" w:rsidRDefault="00773182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2C4FB85F" w14:textId="77777777" w:rsidR="00925FC1" w:rsidRDefault="00773182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0960EDC1" w14:textId="77777777" w:rsidR="00925FC1" w:rsidRDefault="00773182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668DC566" w14:textId="77777777" w:rsidR="00925FC1" w:rsidRDefault="00773182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67DAD469" w14:textId="77777777" w:rsidR="00925FC1" w:rsidRDefault="00773182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113B1BC" w14:textId="77777777" w:rsidR="00925FC1" w:rsidRDefault="00773182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7B966138" w14:textId="77777777" w:rsidR="00925FC1" w:rsidRDefault="00773182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31C9F13" w14:textId="77777777" w:rsidR="00925FC1" w:rsidRDefault="00773182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0C0F6DF4" w14:textId="77777777" w:rsidR="00925FC1" w:rsidRDefault="00773182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46F9D925" w14:textId="77777777" w:rsidR="00925FC1" w:rsidRDefault="00773182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7A0C406C" w14:textId="77777777" w:rsidR="00925FC1" w:rsidRDefault="00773182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3106339" w14:textId="77777777" w:rsidR="00925FC1" w:rsidRDefault="00773182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66BB6270" w14:textId="77777777" w:rsidR="00925FC1" w:rsidRDefault="00773182">
            <w:pPr>
              <w:jc w:val="right"/>
            </w:pPr>
            <w:r>
              <w:t>33</w:t>
            </w:r>
          </w:p>
        </w:tc>
      </w:tr>
      <w:tr w:rsidR="00925FC1" w14:paraId="33387C91" w14:textId="77777777">
        <w:tc>
          <w:tcPr>
            <w:tcW w:w="1856" w:type="dxa"/>
            <w:shd w:val="clear" w:color="auto" w:fill="E6E6E6"/>
            <w:vAlign w:val="center"/>
          </w:tcPr>
          <w:p w14:paraId="7C47D7BC" w14:textId="77777777" w:rsidR="00925FC1" w:rsidRDefault="00773182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6B2C37FD" w14:textId="77777777" w:rsidR="00925FC1" w:rsidRDefault="00773182">
            <w:pPr>
              <w:jc w:val="right"/>
            </w:pPr>
            <w:r>
              <w:t>78</w:t>
            </w:r>
          </w:p>
        </w:tc>
        <w:tc>
          <w:tcPr>
            <w:tcW w:w="622" w:type="dxa"/>
            <w:vAlign w:val="center"/>
          </w:tcPr>
          <w:p w14:paraId="1A6CC5F2" w14:textId="77777777" w:rsidR="00925FC1" w:rsidRDefault="00773182"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 w14:paraId="59F29115" w14:textId="77777777" w:rsidR="00925FC1" w:rsidRDefault="00773182">
            <w:pPr>
              <w:jc w:val="right"/>
            </w:pPr>
            <w:r>
              <w:t>84</w:t>
            </w:r>
          </w:p>
        </w:tc>
        <w:tc>
          <w:tcPr>
            <w:tcW w:w="622" w:type="dxa"/>
            <w:vAlign w:val="center"/>
          </w:tcPr>
          <w:p w14:paraId="49B4A6FF" w14:textId="77777777" w:rsidR="00925FC1" w:rsidRDefault="00773182">
            <w:pPr>
              <w:jc w:val="right"/>
            </w:pPr>
            <w:r>
              <w:t>86</w:t>
            </w:r>
          </w:p>
        </w:tc>
        <w:tc>
          <w:tcPr>
            <w:tcW w:w="622" w:type="dxa"/>
            <w:vAlign w:val="center"/>
          </w:tcPr>
          <w:p w14:paraId="327772B5" w14:textId="77777777" w:rsidR="00925FC1" w:rsidRDefault="00773182"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 w14:paraId="2B785D13" w14:textId="77777777" w:rsidR="00925FC1" w:rsidRDefault="00773182">
            <w:pPr>
              <w:jc w:val="right"/>
            </w:pPr>
            <w:r>
              <w:t>88</w:t>
            </w:r>
          </w:p>
        </w:tc>
        <w:tc>
          <w:tcPr>
            <w:tcW w:w="622" w:type="dxa"/>
            <w:vAlign w:val="center"/>
          </w:tcPr>
          <w:p w14:paraId="43977B24" w14:textId="77777777" w:rsidR="00925FC1" w:rsidRDefault="00773182"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 w14:paraId="255BFABB" w14:textId="77777777" w:rsidR="00925FC1" w:rsidRDefault="00773182">
            <w:pPr>
              <w:jc w:val="right"/>
            </w:pPr>
            <w:r>
              <w:t>79</w:t>
            </w:r>
          </w:p>
        </w:tc>
        <w:tc>
          <w:tcPr>
            <w:tcW w:w="622" w:type="dxa"/>
            <w:vAlign w:val="center"/>
          </w:tcPr>
          <w:p w14:paraId="54AEABED" w14:textId="77777777" w:rsidR="00925FC1" w:rsidRDefault="00773182">
            <w:pPr>
              <w:jc w:val="right"/>
            </w:pPr>
            <w:r>
              <w:t>72</w:t>
            </w:r>
          </w:p>
        </w:tc>
        <w:tc>
          <w:tcPr>
            <w:tcW w:w="622" w:type="dxa"/>
            <w:vAlign w:val="center"/>
          </w:tcPr>
          <w:p w14:paraId="4C0694B0" w14:textId="77777777" w:rsidR="00925FC1" w:rsidRDefault="00773182">
            <w:pPr>
              <w:jc w:val="right"/>
            </w:pPr>
            <w:r>
              <w:t>67</w:t>
            </w:r>
          </w:p>
        </w:tc>
        <w:tc>
          <w:tcPr>
            <w:tcW w:w="622" w:type="dxa"/>
            <w:vAlign w:val="center"/>
          </w:tcPr>
          <w:p w14:paraId="33830BDD" w14:textId="77777777" w:rsidR="00925FC1" w:rsidRDefault="00773182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456AF4A7" w14:textId="77777777" w:rsidR="00925FC1" w:rsidRDefault="00773182">
            <w:pPr>
              <w:jc w:val="right"/>
            </w:pPr>
            <w:r>
              <w:t>58</w:t>
            </w:r>
          </w:p>
        </w:tc>
      </w:tr>
      <w:tr w:rsidR="00925FC1" w14:paraId="297AE3C3" w14:textId="77777777">
        <w:tc>
          <w:tcPr>
            <w:tcW w:w="1856" w:type="dxa"/>
            <w:shd w:val="clear" w:color="auto" w:fill="E6E6E6"/>
            <w:vAlign w:val="center"/>
          </w:tcPr>
          <w:p w14:paraId="190F8E9C" w14:textId="77777777" w:rsidR="00925FC1" w:rsidRDefault="00773182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4DEB88A" w14:textId="77777777" w:rsidR="00925FC1" w:rsidRDefault="00773182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F5A2CA5" w14:textId="77777777" w:rsidR="00925FC1" w:rsidRDefault="00773182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16F9DB7" w14:textId="77777777" w:rsidR="00925FC1" w:rsidRDefault="00773182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2026559" w14:textId="77777777" w:rsidR="00925FC1" w:rsidRDefault="00773182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0F6E884" w14:textId="77777777" w:rsidR="00925FC1" w:rsidRDefault="00773182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B42D9FB" w14:textId="77777777" w:rsidR="00925FC1" w:rsidRDefault="00773182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EB15DB4" w14:textId="77777777" w:rsidR="00925FC1" w:rsidRDefault="00773182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564B567" w14:textId="77777777" w:rsidR="00925FC1" w:rsidRDefault="00773182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39029BA" w14:textId="77777777" w:rsidR="00925FC1" w:rsidRDefault="00773182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9DA168" w14:textId="77777777" w:rsidR="00925FC1" w:rsidRDefault="00773182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645EEA6" w14:textId="77777777" w:rsidR="00925FC1" w:rsidRDefault="00773182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3E0FDF1" w14:textId="77777777" w:rsidR="00925FC1" w:rsidRDefault="00773182">
            <w:pPr>
              <w:jc w:val="center"/>
            </w:pPr>
            <w:r>
              <w:t>24</w:t>
            </w:r>
          </w:p>
        </w:tc>
      </w:tr>
      <w:tr w:rsidR="00925FC1" w14:paraId="2158E1C2" w14:textId="77777777">
        <w:tc>
          <w:tcPr>
            <w:tcW w:w="1856" w:type="dxa"/>
            <w:shd w:val="clear" w:color="auto" w:fill="E6E6E6"/>
            <w:vAlign w:val="center"/>
          </w:tcPr>
          <w:p w14:paraId="6A80882E" w14:textId="77777777" w:rsidR="00925FC1" w:rsidRDefault="00773182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FF52C78" w14:textId="77777777" w:rsidR="00925FC1" w:rsidRDefault="00773182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5BB7D6AD" w14:textId="77777777" w:rsidR="00925FC1" w:rsidRDefault="00773182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36B397F2" w14:textId="77777777" w:rsidR="00925FC1" w:rsidRDefault="00773182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22D8E460" w14:textId="77777777" w:rsidR="00925FC1" w:rsidRDefault="00773182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75BDF8F5" w14:textId="77777777" w:rsidR="00925FC1" w:rsidRDefault="00773182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1404D727" w14:textId="77777777" w:rsidR="00925FC1" w:rsidRDefault="00773182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18BEA84B" w14:textId="77777777" w:rsidR="00925FC1" w:rsidRDefault="00773182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654B16C4" w14:textId="77777777" w:rsidR="00925FC1" w:rsidRDefault="00773182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0CB54F06" w14:textId="77777777" w:rsidR="00925FC1" w:rsidRDefault="00773182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22A54949" w14:textId="77777777" w:rsidR="00925FC1" w:rsidRDefault="00773182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9F94086" w14:textId="77777777" w:rsidR="00925FC1" w:rsidRDefault="00773182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A2D27B4" w14:textId="77777777" w:rsidR="00925FC1" w:rsidRDefault="00773182">
            <w:pPr>
              <w:jc w:val="right"/>
            </w:pPr>
            <w:r>
              <w:t>28</w:t>
            </w:r>
          </w:p>
        </w:tc>
      </w:tr>
      <w:tr w:rsidR="00925FC1" w14:paraId="5D0952FD" w14:textId="77777777">
        <w:tc>
          <w:tcPr>
            <w:tcW w:w="1856" w:type="dxa"/>
            <w:shd w:val="clear" w:color="auto" w:fill="E6E6E6"/>
            <w:vAlign w:val="center"/>
          </w:tcPr>
          <w:p w14:paraId="69D9A03F" w14:textId="77777777" w:rsidR="00925FC1" w:rsidRDefault="00773182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5CE589BF" w14:textId="77777777" w:rsidR="00925FC1" w:rsidRDefault="00773182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6CE23DB3" w14:textId="77777777" w:rsidR="00925FC1" w:rsidRDefault="00773182">
            <w:pPr>
              <w:jc w:val="right"/>
            </w:pPr>
            <w:r>
              <w:t>52</w:t>
            </w:r>
          </w:p>
        </w:tc>
        <w:tc>
          <w:tcPr>
            <w:tcW w:w="622" w:type="dxa"/>
            <w:vAlign w:val="center"/>
          </w:tcPr>
          <w:p w14:paraId="3E65E9A6" w14:textId="77777777" w:rsidR="00925FC1" w:rsidRDefault="00773182">
            <w:pPr>
              <w:jc w:val="right"/>
            </w:pPr>
            <w:r>
              <w:t>51</w:t>
            </w:r>
          </w:p>
        </w:tc>
        <w:tc>
          <w:tcPr>
            <w:tcW w:w="622" w:type="dxa"/>
            <w:vAlign w:val="center"/>
          </w:tcPr>
          <w:p w14:paraId="66C15540" w14:textId="77777777" w:rsidR="00925FC1" w:rsidRDefault="00773182">
            <w:pPr>
              <w:jc w:val="right"/>
            </w:pPr>
            <w:r>
              <w:t>51</w:t>
            </w:r>
          </w:p>
        </w:tc>
        <w:tc>
          <w:tcPr>
            <w:tcW w:w="622" w:type="dxa"/>
            <w:vAlign w:val="center"/>
          </w:tcPr>
          <w:p w14:paraId="21F07130" w14:textId="77777777" w:rsidR="00925FC1" w:rsidRDefault="00773182">
            <w:pPr>
              <w:jc w:val="right"/>
            </w:pPr>
            <w:r>
              <w:t>54</w:t>
            </w:r>
          </w:p>
        </w:tc>
        <w:tc>
          <w:tcPr>
            <w:tcW w:w="622" w:type="dxa"/>
            <w:vAlign w:val="center"/>
          </w:tcPr>
          <w:p w14:paraId="2032F85C" w14:textId="77777777" w:rsidR="00925FC1" w:rsidRDefault="00773182">
            <w:pPr>
              <w:jc w:val="right"/>
            </w:pPr>
            <w:r>
              <w:t>55</w:t>
            </w:r>
          </w:p>
        </w:tc>
        <w:tc>
          <w:tcPr>
            <w:tcW w:w="622" w:type="dxa"/>
            <w:vAlign w:val="center"/>
          </w:tcPr>
          <w:p w14:paraId="5E6EA48E" w14:textId="77777777" w:rsidR="00925FC1" w:rsidRDefault="00773182">
            <w:pPr>
              <w:jc w:val="right"/>
            </w:pPr>
            <w:r>
              <w:t>58</w:t>
            </w:r>
          </w:p>
        </w:tc>
        <w:tc>
          <w:tcPr>
            <w:tcW w:w="622" w:type="dxa"/>
            <w:vAlign w:val="center"/>
          </w:tcPr>
          <w:p w14:paraId="55ABD232" w14:textId="77777777" w:rsidR="00925FC1" w:rsidRDefault="00773182">
            <w:pPr>
              <w:jc w:val="right"/>
            </w:pPr>
            <w:r>
              <w:t>63</w:t>
            </w:r>
          </w:p>
        </w:tc>
        <w:tc>
          <w:tcPr>
            <w:tcW w:w="622" w:type="dxa"/>
            <w:vAlign w:val="center"/>
          </w:tcPr>
          <w:p w14:paraId="3BABB69C" w14:textId="77777777" w:rsidR="00925FC1" w:rsidRDefault="00773182">
            <w:pPr>
              <w:jc w:val="right"/>
            </w:pPr>
            <w:r>
              <w:t>68</w:t>
            </w:r>
          </w:p>
        </w:tc>
        <w:tc>
          <w:tcPr>
            <w:tcW w:w="622" w:type="dxa"/>
            <w:vAlign w:val="center"/>
          </w:tcPr>
          <w:p w14:paraId="45894E78" w14:textId="77777777" w:rsidR="00925FC1" w:rsidRDefault="00773182">
            <w:pPr>
              <w:jc w:val="right"/>
            </w:pPr>
            <w:r>
              <w:t>71</w:t>
            </w:r>
          </w:p>
        </w:tc>
        <w:tc>
          <w:tcPr>
            <w:tcW w:w="622" w:type="dxa"/>
            <w:vAlign w:val="center"/>
          </w:tcPr>
          <w:p w14:paraId="3F943C97" w14:textId="77777777" w:rsidR="00925FC1" w:rsidRDefault="00773182">
            <w:pPr>
              <w:jc w:val="right"/>
            </w:pPr>
            <w:r>
              <w:t>74</w:t>
            </w:r>
          </w:p>
        </w:tc>
        <w:tc>
          <w:tcPr>
            <w:tcW w:w="622" w:type="dxa"/>
            <w:vAlign w:val="center"/>
          </w:tcPr>
          <w:p w14:paraId="34E55562" w14:textId="77777777" w:rsidR="00925FC1" w:rsidRDefault="00773182">
            <w:pPr>
              <w:jc w:val="right"/>
            </w:pPr>
            <w:r>
              <w:t>77</w:t>
            </w:r>
          </w:p>
        </w:tc>
      </w:tr>
    </w:tbl>
    <w:p w14:paraId="49C18B34" w14:textId="77777777" w:rsidR="00925FC1" w:rsidRDefault="00773182">
      <w:pPr>
        <w:pStyle w:val="2"/>
      </w:pPr>
      <w:bookmarkStart w:id="15" w:name="_Toc217085358"/>
      <w:r>
        <w:t>太阳辐射照度</w:t>
      </w:r>
      <w:bookmarkEnd w:id="1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925FC1" w14:paraId="629EAAE0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210614D2" w14:textId="77777777" w:rsidR="00925FC1" w:rsidRDefault="00773182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1598858" w14:textId="77777777" w:rsidR="00925FC1" w:rsidRDefault="00773182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2D05974" w14:textId="77777777" w:rsidR="00925FC1" w:rsidRDefault="00773182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E04ADE7" w14:textId="77777777" w:rsidR="00925FC1" w:rsidRDefault="00773182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4905866" w14:textId="77777777" w:rsidR="00925FC1" w:rsidRDefault="00773182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09C2708" w14:textId="77777777" w:rsidR="00925FC1" w:rsidRDefault="00773182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1923FEA" w14:textId="77777777" w:rsidR="00925FC1" w:rsidRDefault="00773182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2AABDF6" w14:textId="77777777" w:rsidR="00925FC1" w:rsidRDefault="00773182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B466AEB" w14:textId="77777777" w:rsidR="00925FC1" w:rsidRDefault="00773182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780B06E" w14:textId="77777777" w:rsidR="00925FC1" w:rsidRDefault="00773182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EFD5DEC" w14:textId="77777777" w:rsidR="00925FC1" w:rsidRDefault="00773182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9093180" w14:textId="77777777" w:rsidR="00925FC1" w:rsidRDefault="00773182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0BCE4A0" w14:textId="77777777" w:rsidR="00925FC1" w:rsidRDefault="00773182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99BA1E4" w14:textId="77777777" w:rsidR="00925FC1" w:rsidRDefault="00773182">
            <w:pPr>
              <w:jc w:val="center"/>
            </w:pPr>
            <w:r>
              <w:t>18</w:t>
            </w:r>
          </w:p>
        </w:tc>
      </w:tr>
      <w:tr w:rsidR="00925FC1" w14:paraId="5ABC5605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7C0E47BC" w14:textId="77777777" w:rsidR="00925FC1" w:rsidRDefault="00773182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4AE2FADF" w14:textId="77777777" w:rsidR="00925FC1" w:rsidRDefault="00773182">
            <w:r>
              <w:t>S</w:t>
            </w:r>
          </w:p>
        </w:tc>
        <w:tc>
          <w:tcPr>
            <w:tcW w:w="701" w:type="dxa"/>
            <w:vAlign w:val="center"/>
          </w:tcPr>
          <w:p w14:paraId="00BF155B" w14:textId="77777777" w:rsidR="00925FC1" w:rsidRDefault="00773182">
            <w:r>
              <w:t>直射</w:t>
            </w:r>
          </w:p>
        </w:tc>
        <w:tc>
          <w:tcPr>
            <w:tcW w:w="565" w:type="dxa"/>
            <w:vAlign w:val="center"/>
          </w:tcPr>
          <w:p w14:paraId="3DA2FD74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0E22A3A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F7AC544" w14:textId="77777777" w:rsidR="00925FC1" w:rsidRDefault="00773182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53EEA582" w14:textId="77777777" w:rsidR="00925FC1" w:rsidRDefault="00773182">
            <w:pPr>
              <w:jc w:val="right"/>
            </w:pPr>
            <w:r>
              <w:t>41</w:t>
            </w:r>
          </w:p>
        </w:tc>
        <w:tc>
          <w:tcPr>
            <w:tcW w:w="565" w:type="dxa"/>
            <w:vAlign w:val="center"/>
          </w:tcPr>
          <w:p w14:paraId="055043F9" w14:textId="77777777" w:rsidR="00925FC1" w:rsidRDefault="00773182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734C4F77" w14:textId="77777777" w:rsidR="00925FC1" w:rsidRDefault="00773182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51918848" w14:textId="77777777" w:rsidR="00925FC1" w:rsidRDefault="00773182">
            <w:pPr>
              <w:jc w:val="right"/>
            </w:pPr>
            <w:r>
              <w:t>165</w:t>
            </w:r>
          </w:p>
        </w:tc>
        <w:tc>
          <w:tcPr>
            <w:tcW w:w="565" w:type="dxa"/>
            <w:vAlign w:val="center"/>
          </w:tcPr>
          <w:p w14:paraId="57261C54" w14:textId="77777777" w:rsidR="00925FC1" w:rsidRDefault="00773182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6C19AB1D" w14:textId="77777777" w:rsidR="00925FC1" w:rsidRDefault="00773182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2FC66741" w14:textId="77777777" w:rsidR="00925FC1" w:rsidRDefault="00773182">
            <w:pPr>
              <w:jc w:val="right"/>
            </w:pPr>
            <w:r>
              <w:t>41</w:t>
            </w:r>
          </w:p>
        </w:tc>
        <w:tc>
          <w:tcPr>
            <w:tcW w:w="565" w:type="dxa"/>
            <w:vAlign w:val="center"/>
          </w:tcPr>
          <w:p w14:paraId="6973FBDB" w14:textId="77777777" w:rsidR="00925FC1" w:rsidRDefault="00773182">
            <w:pPr>
              <w:jc w:val="right"/>
            </w:pPr>
            <w:r>
              <w:t>2</w:t>
            </w:r>
          </w:p>
        </w:tc>
        <w:tc>
          <w:tcPr>
            <w:tcW w:w="565" w:type="dxa"/>
            <w:vAlign w:val="center"/>
          </w:tcPr>
          <w:p w14:paraId="2191F932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811B792" w14:textId="77777777" w:rsidR="00925FC1" w:rsidRDefault="00773182">
            <w:pPr>
              <w:jc w:val="right"/>
            </w:pPr>
            <w:r>
              <w:t>0</w:t>
            </w:r>
          </w:p>
        </w:tc>
      </w:tr>
      <w:tr w:rsidR="00925FC1" w14:paraId="581BAA8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63CF2EF" w14:textId="77777777" w:rsidR="00925FC1" w:rsidRDefault="00925FC1"/>
        </w:tc>
        <w:tc>
          <w:tcPr>
            <w:tcW w:w="565" w:type="dxa"/>
            <w:vMerge/>
            <w:vAlign w:val="center"/>
          </w:tcPr>
          <w:p w14:paraId="6B406AA0" w14:textId="77777777" w:rsidR="00925FC1" w:rsidRDefault="00925FC1"/>
        </w:tc>
        <w:tc>
          <w:tcPr>
            <w:tcW w:w="701" w:type="dxa"/>
            <w:vAlign w:val="center"/>
          </w:tcPr>
          <w:p w14:paraId="214777FC" w14:textId="77777777" w:rsidR="00925FC1" w:rsidRDefault="00773182">
            <w:r>
              <w:t>散射</w:t>
            </w:r>
          </w:p>
        </w:tc>
        <w:tc>
          <w:tcPr>
            <w:tcW w:w="565" w:type="dxa"/>
            <w:vAlign w:val="center"/>
          </w:tcPr>
          <w:p w14:paraId="4DD2BBC3" w14:textId="77777777" w:rsidR="00925FC1" w:rsidRDefault="00773182"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 w14:paraId="287A110A" w14:textId="77777777" w:rsidR="00925FC1" w:rsidRDefault="00773182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6DEC875E" w14:textId="77777777" w:rsidR="00925FC1" w:rsidRDefault="00773182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6122014" w14:textId="77777777" w:rsidR="00925FC1" w:rsidRDefault="00773182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20656DB8" w14:textId="77777777" w:rsidR="00925FC1" w:rsidRDefault="00773182"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 w14:paraId="6E2EE623" w14:textId="77777777" w:rsidR="00925FC1" w:rsidRDefault="00773182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183FB2B2" w14:textId="77777777" w:rsidR="00925FC1" w:rsidRDefault="00773182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5EB71261" w14:textId="77777777" w:rsidR="00925FC1" w:rsidRDefault="00773182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30490A87" w14:textId="77777777" w:rsidR="00925FC1" w:rsidRDefault="00773182"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 w14:paraId="7D25971C" w14:textId="77777777" w:rsidR="00925FC1" w:rsidRDefault="00773182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2623049C" w14:textId="77777777" w:rsidR="00925FC1" w:rsidRDefault="00773182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28749CD4" w14:textId="77777777" w:rsidR="00925FC1" w:rsidRDefault="00773182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1CB147C9" w14:textId="77777777" w:rsidR="00925FC1" w:rsidRDefault="00773182">
            <w:pPr>
              <w:jc w:val="right"/>
            </w:pPr>
            <w:r>
              <w:t>42</w:t>
            </w:r>
          </w:p>
        </w:tc>
      </w:tr>
      <w:tr w:rsidR="00925FC1" w14:paraId="4555F34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86A0C4F" w14:textId="77777777" w:rsidR="00925FC1" w:rsidRDefault="00925FC1"/>
        </w:tc>
        <w:tc>
          <w:tcPr>
            <w:tcW w:w="565" w:type="dxa"/>
            <w:vMerge w:val="restart"/>
            <w:vAlign w:val="center"/>
          </w:tcPr>
          <w:p w14:paraId="5766F190" w14:textId="77777777" w:rsidR="00925FC1" w:rsidRDefault="00773182">
            <w:r>
              <w:t>SE</w:t>
            </w:r>
          </w:p>
        </w:tc>
        <w:tc>
          <w:tcPr>
            <w:tcW w:w="701" w:type="dxa"/>
            <w:vAlign w:val="center"/>
          </w:tcPr>
          <w:p w14:paraId="234E0A5D" w14:textId="77777777" w:rsidR="00925FC1" w:rsidRDefault="00773182">
            <w:r>
              <w:t>直射</w:t>
            </w:r>
          </w:p>
        </w:tc>
        <w:tc>
          <w:tcPr>
            <w:tcW w:w="565" w:type="dxa"/>
            <w:vAlign w:val="center"/>
          </w:tcPr>
          <w:p w14:paraId="03F05E97" w14:textId="77777777" w:rsidR="00925FC1" w:rsidRDefault="00773182">
            <w:pPr>
              <w:jc w:val="right"/>
            </w:pPr>
            <w:r>
              <w:t>141</w:t>
            </w:r>
          </w:p>
        </w:tc>
        <w:tc>
          <w:tcPr>
            <w:tcW w:w="565" w:type="dxa"/>
            <w:vAlign w:val="center"/>
          </w:tcPr>
          <w:p w14:paraId="3769814D" w14:textId="77777777" w:rsidR="00925FC1" w:rsidRDefault="00773182">
            <w:pPr>
              <w:jc w:val="right"/>
            </w:pPr>
            <w:r>
              <w:t>262</w:t>
            </w:r>
          </w:p>
        </w:tc>
        <w:tc>
          <w:tcPr>
            <w:tcW w:w="565" w:type="dxa"/>
            <w:vAlign w:val="center"/>
          </w:tcPr>
          <w:p w14:paraId="65923485" w14:textId="77777777" w:rsidR="00925FC1" w:rsidRDefault="00773182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34F5D272" w14:textId="77777777" w:rsidR="00925FC1" w:rsidRDefault="00773182">
            <w:pPr>
              <w:jc w:val="right"/>
            </w:pPr>
            <w:r>
              <w:t>356</w:t>
            </w:r>
          </w:p>
        </w:tc>
        <w:tc>
          <w:tcPr>
            <w:tcW w:w="565" w:type="dxa"/>
            <w:vAlign w:val="center"/>
          </w:tcPr>
          <w:p w14:paraId="55972A1E" w14:textId="77777777" w:rsidR="00925FC1" w:rsidRDefault="00773182">
            <w:pPr>
              <w:jc w:val="right"/>
            </w:pPr>
            <w:r>
              <w:t>314</w:t>
            </w:r>
          </w:p>
        </w:tc>
        <w:tc>
          <w:tcPr>
            <w:tcW w:w="565" w:type="dxa"/>
            <w:vAlign w:val="center"/>
          </w:tcPr>
          <w:p w14:paraId="23379E69" w14:textId="77777777" w:rsidR="00925FC1" w:rsidRDefault="00773182">
            <w:pPr>
              <w:jc w:val="right"/>
            </w:pPr>
            <w:r>
              <w:t>215</w:t>
            </w:r>
          </w:p>
        </w:tc>
        <w:tc>
          <w:tcPr>
            <w:tcW w:w="565" w:type="dxa"/>
            <w:vAlign w:val="center"/>
          </w:tcPr>
          <w:p w14:paraId="27C4EFFF" w14:textId="77777777" w:rsidR="00925FC1" w:rsidRDefault="00773182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4937D8E9" w14:textId="77777777" w:rsidR="00925FC1" w:rsidRDefault="00773182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7E894339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2E4E714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81D064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9247C58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7C32B03" w14:textId="77777777" w:rsidR="00925FC1" w:rsidRDefault="00773182">
            <w:pPr>
              <w:jc w:val="right"/>
            </w:pPr>
            <w:r>
              <w:t>0</w:t>
            </w:r>
          </w:p>
        </w:tc>
      </w:tr>
      <w:tr w:rsidR="00925FC1" w14:paraId="7084570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D628E76" w14:textId="77777777" w:rsidR="00925FC1" w:rsidRDefault="00925FC1"/>
        </w:tc>
        <w:tc>
          <w:tcPr>
            <w:tcW w:w="565" w:type="dxa"/>
            <w:vMerge/>
            <w:vAlign w:val="center"/>
          </w:tcPr>
          <w:p w14:paraId="19000A07" w14:textId="77777777" w:rsidR="00925FC1" w:rsidRDefault="00925FC1"/>
        </w:tc>
        <w:tc>
          <w:tcPr>
            <w:tcW w:w="701" w:type="dxa"/>
            <w:vAlign w:val="center"/>
          </w:tcPr>
          <w:p w14:paraId="318D7B1F" w14:textId="77777777" w:rsidR="00925FC1" w:rsidRDefault="00773182">
            <w:r>
              <w:t>散射</w:t>
            </w:r>
          </w:p>
        </w:tc>
        <w:tc>
          <w:tcPr>
            <w:tcW w:w="565" w:type="dxa"/>
            <w:vAlign w:val="center"/>
          </w:tcPr>
          <w:p w14:paraId="1BB9202B" w14:textId="77777777" w:rsidR="00925FC1" w:rsidRDefault="00773182"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 w14:paraId="2813C52C" w14:textId="77777777" w:rsidR="00925FC1" w:rsidRDefault="00773182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198001A1" w14:textId="77777777" w:rsidR="00925FC1" w:rsidRDefault="00773182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ECB2C64" w14:textId="77777777" w:rsidR="00925FC1" w:rsidRDefault="00773182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3372ED4B" w14:textId="77777777" w:rsidR="00925FC1" w:rsidRDefault="00773182"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 w14:paraId="5B061E7A" w14:textId="77777777" w:rsidR="00925FC1" w:rsidRDefault="00773182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14CC0C0F" w14:textId="77777777" w:rsidR="00925FC1" w:rsidRDefault="00773182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72F757D7" w14:textId="77777777" w:rsidR="00925FC1" w:rsidRDefault="00773182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15F1BC62" w14:textId="77777777" w:rsidR="00925FC1" w:rsidRDefault="00773182"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 w14:paraId="75D4B704" w14:textId="77777777" w:rsidR="00925FC1" w:rsidRDefault="00773182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7C7E163A" w14:textId="77777777" w:rsidR="00925FC1" w:rsidRDefault="00773182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C279FFE" w14:textId="77777777" w:rsidR="00925FC1" w:rsidRDefault="00773182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67317C8F" w14:textId="77777777" w:rsidR="00925FC1" w:rsidRDefault="00773182">
            <w:pPr>
              <w:jc w:val="right"/>
            </w:pPr>
            <w:r>
              <w:t>42</w:t>
            </w:r>
          </w:p>
        </w:tc>
      </w:tr>
      <w:tr w:rsidR="00925FC1" w14:paraId="3990925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00AD87F" w14:textId="77777777" w:rsidR="00925FC1" w:rsidRDefault="00925FC1"/>
        </w:tc>
        <w:tc>
          <w:tcPr>
            <w:tcW w:w="565" w:type="dxa"/>
            <w:vMerge w:val="restart"/>
            <w:vAlign w:val="center"/>
          </w:tcPr>
          <w:p w14:paraId="5B2041D9" w14:textId="77777777" w:rsidR="00925FC1" w:rsidRDefault="00773182">
            <w:r>
              <w:t>E</w:t>
            </w:r>
          </w:p>
        </w:tc>
        <w:tc>
          <w:tcPr>
            <w:tcW w:w="701" w:type="dxa"/>
            <w:vAlign w:val="center"/>
          </w:tcPr>
          <w:p w14:paraId="7F8B0722" w14:textId="77777777" w:rsidR="00925FC1" w:rsidRDefault="00773182">
            <w:r>
              <w:t>直射</w:t>
            </w:r>
          </w:p>
        </w:tc>
        <w:tc>
          <w:tcPr>
            <w:tcW w:w="565" w:type="dxa"/>
            <w:vAlign w:val="center"/>
          </w:tcPr>
          <w:p w14:paraId="139D935F" w14:textId="77777777" w:rsidR="00925FC1" w:rsidRDefault="00773182">
            <w:pPr>
              <w:jc w:val="right"/>
            </w:pPr>
            <w:r>
              <w:t>325</w:t>
            </w:r>
          </w:p>
        </w:tc>
        <w:tc>
          <w:tcPr>
            <w:tcW w:w="565" w:type="dxa"/>
            <w:vAlign w:val="center"/>
          </w:tcPr>
          <w:p w14:paraId="1F2B6C45" w14:textId="77777777" w:rsidR="00925FC1" w:rsidRDefault="00773182">
            <w:pPr>
              <w:jc w:val="right"/>
            </w:pPr>
            <w:r>
              <w:t>460</w:t>
            </w:r>
          </w:p>
        </w:tc>
        <w:tc>
          <w:tcPr>
            <w:tcW w:w="565" w:type="dxa"/>
            <w:vAlign w:val="center"/>
          </w:tcPr>
          <w:p w14:paraId="5FE554DA" w14:textId="77777777" w:rsidR="00925FC1" w:rsidRDefault="00773182">
            <w:pPr>
              <w:jc w:val="right"/>
            </w:pPr>
            <w:r>
              <w:t>488</w:t>
            </w:r>
          </w:p>
        </w:tc>
        <w:tc>
          <w:tcPr>
            <w:tcW w:w="565" w:type="dxa"/>
            <w:vAlign w:val="center"/>
          </w:tcPr>
          <w:p w14:paraId="7BF51B77" w14:textId="77777777" w:rsidR="00925FC1" w:rsidRDefault="00773182">
            <w:pPr>
              <w:jc w:val="right"/>
            </w:pPr>
            <w:r>
              <w:t>431</w:t>
            </w:r>
          </w:p>
        </w:tc>
        <w:tc>
          <w:tcPr>
            <w:tcW w:w="565" w:type="dxa"/>
            <w:vAlign w:val="center"/>
          </w:tcPr>
          <w:p w14:paraId="052B9022" w14:textId="77777777" w:rsidR="00925FC1" w:rsidRDefault="00773182">
            <w:pPr>
              <w:jc w:val="right"/>
            </w:pPr>
            <w:r>
              <w:t>289</w:t>
            </w:r>
          </w:p>
        </w:tc>
        <w:tc>
          <w:tcPr>
            <w:tcW w:w="565" w:type="dxa"/>
            <w:vAlign w:val="center"/>
          </w:tcPr>
          <w:p w14:paraId="73450B0A" w14:textId="77777777" w:rsidR="00925FC1" w:rsidRDefault="00773182"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 w14:paraId="3AC582A8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63242F8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13FF911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E42B3E7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FFC7DA2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46C8C16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34718D5" w14:textId="77777777" w:rsidR="00925FC1" w:rsidRDefault="00773182">
            <w:pPr>
              <w:jc w:val="right"/>
            </w:pPr>
            <w:r>
              <w:t>0</w:t>
            </w:r>
          </w:p>
        </w:tc>
      </w:tr>
      <w:tr w:rsidR="00925FC1" w14:paraId="2AB4D7C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A4B3A8B" w14:textId="77777777" w:rsidR="00925FC1" w:rsidRDefault="00925FC1"/>
        </w:tc>
        <w:tc>
          <w:tcPr>
            <w:tcW w:w="565" w:type="dxa"/>
            <w:vMerge/>
            <w:vAlign w:val="center"/>
          </w:tcPr>
          <w:p w14:paraId="3311DB03" w14:textId="77777777" w:rsidR="00925FC1" w:rsidRDefault="00925FC1"/>
        </w:tc>
        <w:tc>
          <w:tcPr>
            <w:tcW w:w="701" w:type="dxa"/>
            <w:vAlign w:val="center"/>
          </w:tcPr>
          <w:p w14:paraId="4F0BC6F3" w14:textId="77777777" w:rsidR="00925FC1" w:rsidRDefault="00773182">
            <w:r>
              <w:t>散射</w:t>
            </w:r>
          </w:p>
        </w:tc>
        <w:tc>
          <w:tcPr>
            <w:tcW w:w="565" w:type="dxa"/>
            <w:vAlign w:val="center"/>
          </w:tcPr>
          <w:p w14:paraId="11DC2F59" w14:textId="77777777" w:rsidR="00925FC1" w:rsidRDefault="00773182"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 w14:paraId="47111F5B" w14:textId="77777777" w:rsidR="00925FC1" w:rsidRDefault="00773182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76ECBE79" w14:textId="77777777" w:rsidR="00925FC1" w:rsidRDefault="00773182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3540EAE" w14:textId="77777777" w:rsidR="00925FC1" w:rsidRDefault="00773182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7AC42A9C" w14:textId="77777777" w:rsidR="00925FC1" w:rsidRDefault="00773182"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 w14:paraId="52A3972F" w14:textId="77777777" w:rsidR="00925FC1" w:rsidRDefault="00773182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68EBD14B" w14:textId="77777777" w:rsidR="00925FC1" w:rsidRDefault="00773182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39C927AD" w14:textId="77777777" w:rsidR="00925FC1" w:rsidRDefault="00773182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7503F43B" w14:textId="77777777" w:rsidR="00925FC1" w:rsidRDefault="00773182"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 w14:paraId="33BD7A37" w14:textId="77777777" w:rsidR="00925FC1" w:rsidRDefault="00773182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07065059" w14:textId="77777777" w:rsidR="00925FC1" w:rsidRDefault="00773182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18451AEF" w14:textId="77777777" w:rsidR="00925FC1" w:rsidRDefault="00773182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E2709EF" w14:textId="77777777" w:rsidR="00925FC1" w:rsidRDefault="00773182">
            <w:pPr>
              <w:jc w:val="right"/>
            </w:pPr>
            <w:r>
              <w:t>42</w:t>
            </w:r>
          </w:p>
        </w:tc>
      </w:tr>
      <w:tr w:rsidR="00925FC1" w14:paraId="7B7C24D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6C627AE" w14:textId="77777777" w:rsidR="00925FC1" w:rsidRDefault="00925FC1"/>
        </w:tc>
        <w:tc>
          <w:tcPr>
            <w:tcW w:w="565" w:type="dxa"/>
            <w:vMerge w:val="restart"/>
            <w:vAlign w:val="center"/>
          </w:tcPr>
          <w:p w14:paraId="2AED483B" w14:textId="77777777" w:rsidR="00925FC1" w:rsidRDefault="00773182">
            <w:r>
              <w:t>NE</w:t>
            </w:r>
          </w:p>
        </w:tc>
        <w:tc>
          <w:tcPr>
            <w:tcW w:w="701" w:type="dxa"/>
            <w:vAlign w:val="center"/>
          </w:tcPr>
          <w:p w14:paraId="6BF8C963" w14:textId="77777777" w:rsidR="00925FC1" w:rsidRDefault="00773182">
            <w:r>
              <w:t>直射</w:t>
            </w:r>
          </w:p>
        </w:tc>
        <w:tc>
          <w:tcPr>
            <w:tcW w:w="565" w:type="dxa"/>
            <w:vAlign w:val="center"/>
          </w:tcPr>
          <w:p w14:paraId="4252BF85" w14:textId="77777777" w:rsidR="00925FC1" w:rsidRDefault="00773182">
            <w:pPr>
              <w:jc w:val="right"/>
            </w:pPr>
            <w:r>
              <w:t>296</w:t>
            </w:r>
          </w:p>
        </w:tc>
        <w:tc>
          <w:tcPr>
            <w:tcW w:w="565" w:type="dxa"/>
            <w:vAlign w:val="center"/>
          </w:tcPr>
          <w:p w14:paraId="7B8A2229" w14:textId="77777777" w:rsidR="00925FC1" w:rsidRDefault="00773182">
            <w:pPr>
              <w:jc w:val="right"/>
            </w:pPr>
            <w:r>
              <w:t>363</w:t>
            </w:r>
          </w:p>
        </w:tc>
        <w:tc>
          <w:tcPr>
            <w:tcW w:w="565" w:type="dxa"/>
            <w:vAlign w:val="center"/>
          </w:tcPr>
          <w:p w14:paraId="7D4D7EB8" w14:textId="77777777" w:rsidR="00925FC1" w:rsidRDefault="00773182">
            <w:pPr>
              <w:jc w:val="right"/>
            </w:pPr>
            <w:r>
              <w:t>317</w:t>
            </w:r>
          </w:p>
        </w:tc>
        <w:tc>
          <w:tcPr>
            <w:tcW w:w="565" w:type="dxa"/>
            <w:vAlign w:val="center"/>
          </w:tcPr>
          <w:p w14:paraId="2103548D" w14:textId="77777777" w:rsidR="00925FC1" w:rsidRDefault="00773182">
            <w:pPr>
              <w:jc w:val="right"/>
            </w:pPr>
            <w:r>
              <w:t>218</w:t>
            </w:r>
          </w:p>
        </w:tc>
        <w:tc>
          <w:tcPr>
            <w:tcW w:w="565" w:type="dxa"/>
            <w:vAlign w:val="center"/>
          </w:tcPr>
          <w:p w14:paraId="17CF7ADE" w14:textId="77777777" w:rsidR="00925FC1" w:rsidRDefault="00773182"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 w14:paraId="0DA961BB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616F68F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9FDAB8F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AB5E1A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45B40E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196828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2BDB607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2FCE8CF" w14:textId="77777777" w:rsidR="00925FC1" w:rsidRDefault="00773182">
            <w:pPr>
              <w:jc w:val="right"/>
            </w:pPr>
            <w:r>
              <w:t>0</w:t>
            </w:r>
          </w:p>
        </w:tc>
      </w:tr>
      <w:tr w:rsidR="00925FC1" w14:paraId="6CFD33A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49F370E" w14:textId="77777777" w:rsidR="00925FC1" w:rsidRDefault="00925FC1"/>
        </w:tc>
        <w:tc>
          <w:tcPr>
            <w:tcW w:w="565" w:type="dxa"/>
            <w:vMerge/>
            <w:vAlign w:val="center"/>
          </w:tcPr>
          <w:p w14:paraId="4B100F31" w14:textId="77777777" w:rsidR="00925FC1" w:rsidRDefault="00925FC1"/>
        </w:tc>
        <w:tc>
          <w:tcPr>
            <w:tcW w:w="701" w:type="dxa"/>
            <w:vAlign w:val="center"/>
          </w:tcPr>
          <w:p w14:paraId="4223B559" w14:textId="77777777" w:rsidR="00925FC1" w:rsidRDefault="00773182">
            <w:r>
              <w:t>散射</w:t>
            </w:r>
          </w:p>
        </w:tc>
        <w:tc>
          <w:tcPr>
            <w:tcW w:w="565" w:type="dxa"/>
            <w:vAlign w:val="center"/>
          </w:tcPr>
          <w:p w14:paraId="6EF0FC68" w14:textId="77777777" w:rsidR="00925FC1" w:rsidRDefault="00773182"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 w14:paraId="2E102342" w14:textId="77777777" w:rsidR="00925FC1" w:rsidRDefault="00773182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3C257005" w14:textId="77777777" w:rsidR="00925FC1" w:rsidRDefault="00773182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3474FE1" w14:textId="77777777" w:rsidR="00925FC1" w:rsidRDefault="00773182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61D018F8" w14:textId="77777777" w:rsidR="00925FC1" w:rsidRDefault="00773182"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 w14:paraId="075ABEB6" w14:textId="77777777" w:rsidR="00925FC1" w:rsidRDefault="00773182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3F5303B7" w14:textId="77777777" w:rsidR="00925FC1" w:rsidRDefault="00773182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6EC254C6" w14:textId="77777777" w:rsidR="00925FC1" w:rsidRDefault="00773182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303B3335" w14:textId="77777777" w:rsidR="00925FC1" w:rsidRDefault="00773182"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 w14:paraId="6A2834B8" w14:textId="77777777" w:rsidR="00925FC1" w:rsidRDefault="00773182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237B6717" w14:textId="77777777" w:rsidR="00925FC1" w:rsidRDefault="00773182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502E9494" w14:textId="77777777" w:rsidR="00925FC1" w:rsidRDefault="00773182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2606C696" w14:textId="77777777" w:rsidR="00925FC1" w:rsidRDefault="00773182">
            <w:pPr>
              <w:jc w:val="right"/>
            </w:pPr>
            <w:r>
              <w:t>42</w:t>
            </w:r>
          </w:p>
        </w:tc>
      </w:tr>
      <w:tr w:rsidR="00925FC1" w14:paraId="3DE86A8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8B321E6" w14:textId="77777777" w:rsidR="00925FC1" w:rsidRDefault="00925FC1"/>
        </w:tc>
        <w:tc>
          <w:tcPr>
            <w:tcW w:w="565" w:type="dxa"/>
            <w:vMerge w:val="restart"/>
            <w:vAlign w:val="center"/>
          </w:tcPr>
          <w:p w14:paraId="1B285032" w14:textId="77777777" w:rsidR="00925FC1" w:rsidRDefault="00773182">
            <w:r>
              <w:t>N</w:t>
            </w:r>
          </w:p>
        </w:tc>
        <w:tc>
          <w:tcPr>
            <w:tcW w:w="701" w:type="dxa"/>
            <w:vAlign w:val="center"/>
          </w:tcPr>
          <w:p w14:paraId="74994742" w14:textId="77777777" w:rsidR="00925FC1" w:rsidRDefault="00773182">
            <w:r>
              <w:t>直射</w:t>
            </w:r>
          </w:p>
        </w:tc>
        <w:tc>
          <w:tcPr>
            <w:tcW w:w="565" w:type="dxa"/>
            <w:vAlign w:val="center"/>
          </w:tcPr>
          <w:p w14:paraId="374F988D" w14:textId="77777777" w:rsidR="00925FC1" w:rsidRDefault="00773182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14:paraId="039C3085" w14:textId="77777777" w:rsidR="00925FC1" w:rsidRDefault="00773182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19FE02E2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C16427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62C1404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408D436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1C21800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E1F7F8E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96D5654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295DC5C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A339B65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8DD7A23" w14:textId="77777777" w:rsidR="00925FC1" w:rsidRDefault="00773182"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 w14:paraId="53A361B6" w14:textId="77777777" w:rsidR="00925FC1" w:rsidRDefault="00773182">
            <w:pPr>
              <w:jc w:val="right"/>
            </w:pPr>
            <w:r>
              <w:t>63</w:t>
            </w:r>
          </w:p>
        </w:tc>
      </w:tr>
      <w:tr w:rsidR="00925FC1" w14:paraId="618EB49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84B3D45" w14:textId="77777777" w:rsidR="00925FC1" w:rsidRDefault="00925FC1"/>
        </w:tc>
        <w:tc>
          <w:tcPr>
            <w:tcW w:w="565" w:type="dxa"/>
            <w:vMerge/>
            <w:vAlign w:val="center"/>
          </w:tcPr>
          <w:p w14:paraId="197A4873" w14:textId="77777777" w:rsidR="00925FC1" w:rsidRDefault="00925FC1"/>
        </w:tc>
        <w:tc>
          <w:tcPr>
            <w:tcW w:w="701" w:type="dxa"/>
            <w:vAlign w:val="center"/>
          </w:tcPr>
          <w:p w14:paraId="033A2917" w14:textId="77777777" w:rsidR="00925FC1" w:rsidRDefault="00773182">
            <w:r>
              <w:t>散射</w:t>
            </w:r>
          </w:p>
        </w:tc>
        <w:tc>
          <w:tcPr>
            <w:tcW w:w="565" w:type="dxa"/>
            <w:vAlign w:val="center"/>
          </w:tcPr>
          <w:p w14:paraId="69470B81" w14:textId="77777777" w:rsidR="00925FC1" w:rsidRDefault="00773182">
            <w:pPr>
              <w:jc w:val="right"/>
            </w:pPr>
            <w:r>
              <w:t>42</w:t>
            </w:r>
          </w:p>
        </w:tc>
        <w:tc>
          <w:tcPr>
            <w:tcW w:w="565" w:type="dxa"/>
            <w:vAlign w:val="center"/>
          </w:tcPr>
          <w:p w14:paraId="65913DE3" w14:textId="77777777" w:rsidR="00925FC1" w:rsidRDefault="00773182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10001F22" w14:textId="77777777" w:rsidR="00925FC1" w:rsidRDefault="00773182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6FB723E1" w14:textId="77777777" w:rsidR="00925FC1" w:rsidRDefault="00773182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5FE86858" w14:textId="77777777" w:rsidR="00925FC1" w:rsidRDefault="00773182"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 w14:paraId="71F7F0AD" w14:textId="77777777" w:rsidR="00925FC1" w:rsidRDefault="00773182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4FD90E97" w14:textId="77777777" w:rsidR="00925FC1" w:rsidRDefault="00773182">
            <w:pPr>
              <w:jc w:val="right"/>
            </w:pPr>
            <w:r>
              <w:t>135</w:t>
            </w:r>
          </w:p>
        </w:tc>
        <w:tc>
          <w:tcPr>
            <w:tcW w:w="565" w:type="dxa"/>
            <w:vAlign w:val="center"/>
          </w:tcPr>
          <w:p w14:paraId="55118681" w14:textId="77777777" w:rsidR="00925FC1" w:rsidRDefault="00773182">
            <w:pPr>
              <w:jc w:val="right"/>
            </w:pPr>
            <w:r>
              <w:t>131</w:t>
            </w:r>
          </w:p>
        </w:tc>
        <w:tc>
          <w:tcPr>
            <w:tcW w:w="565" w:type="dxa"/>
            <w:vAlign w:val="center"/>
          </w:tcPr>
          <w:p w14:paraId="1C61DFED" w14:textId="77777777" w:rsidR="00925FC1" w:rsidRDefault="00773182">
            <w:pPr>
              <w:jc w:val="right"/>
            </w:pPr>
            <w:r>
              <w:t>125</w:t>
            </w:r>
          </w:p>
        </w:tc>
        <w:tc>
          <w:tcPr>
            <w:tcW w:w="565" w:type="dxa"/>
            <w:vAlign w:val="center"/>
          </w:tcPr>
          <w:p w14:paraId="71D85180" w14:textId="77777777" w:rsidR="00925FC1" w:rsidRDefault="00773182">
            <w:pPr>
              <w:jc w:val="right"/>
            </w:pPr>
            <w:r>
              <w:t>112</w:t>
            </w:r>
          </w:p>
        </w:tc>
        <w:tc>
          <w:tcPr>
            <w:tcW w:w="565" w:type="dxa"/>
            <w:vAlign w:val="center"/>
          </w:tcPr>
          <w:p w14:paraId="12BB8381" w14:textId="77777777" w:rsidR="00925FC1" w:rsidRDefault="00773182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3EB0A3D6" w14:textId="77777777" w:rsidR="00925FC1" w:rsidRDefault="00773182">
            <w:pPr>
              <w:jc w:val="right"/>
            </w:pPr>
            <w:r>
              <w:t>67</w:t>
            </w:r>
          </w:p>
        </w:tc>
        <w:tc>
          <w:tcPr>
            <w:tcW w:w="565" w:type="dxa"/>
            <w:vAlign w:val="center"/>
          </w:tcPr>
          <w:p w14:paraId="198A1685" w14:textId="77777777" w:rsidR="00925FC1" w:rsidRDefault="00773182">
            <w:pPr>
              <w:jc w:val="right"/>
            </w:pPr>
            <w:r>
              <w:t>42</w:t>
            </w:r>
          </w:p>
        </w:tc>
      </w:tr>
      <w:tr w:rsidR="00925FC1" w14:paraId="742B7E0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AB41C77" w14:textId="77777777" w:rsidR="00925FC1" w:rsidRDefault="00925FC1"/>
        </w:tc>
        <w:tc>
          <w:tcPr>
            <w:tcW w:w="565" w:type="dxa"/>
            <w:vMerge w:val="restart"/>
            <w:vAlign w:val="center"/>
          </w:tcPr>
          <w:p w14:paraId="2AB4DFDE" w14:textId="77777777" w:rsidR="00925FC1" w:rsidRDefault="00773182">
            <w:r>
              <w:t>H</w:t>
            </w:r>
          </w:p>
        </w:tc>
        <w:tc>
          <w:tcPr>
            <w:tcW w:w="701" w:type="dxa"/>
            <w:vAlign w:val="center"/>
          </w:tcPr>
          <w:p w14:paraId="77FD0AEE" w14:textId="77777777" w:rsidR="00925FC1" w:rsidRDefault="00773182">
            <w:r>
              <w:t>直射</w:t>
            </w:r>
          </w:p>
        </w:tc>
        <w:tc>
          <w:tcPr>
            <w:tcW w:w="565" w:type="dxa"/>
            <w:vAlign w:val="center"/>
          </w:tcPr>
          <w:p w14:paraId="41995102" w14:textId="77777777" w:rsidR="00925FC1" w:rsidRDefault="00773182"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 w14:paraId="31C5A001" w14:textId="77777777" w:rsidR="00925FC1" w:rsidRDefault="00773182">
            <w:pPr>
              <w:jc w:val="right"/>
            </w:pPr>
            <w:r>
              <w:t>174</w:t>
            </w:r>
          </w:p>
        </w:tc>
        <w:tc>
          <w:tcPr>
            <w:tcW w:w="565" w:type="dxa"/>
            <w:vAlign w:val="center"/>
          </w:tcPr>
          <w:p w14:paraId="05981DE2" w14:textId="77777777" w:rsidR="00925FC1" w:rsidRDefault="00773182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37BF2093" w14:textId="77777777" w:rsidR="00925FC1" w:rsidRDefault="00773182">
            <w:pPr>
              <w:jc w:val="right"/>
            </w:pPr>
            <w:r>
              <w:t>487</w:t>
            </w:r>
          </w:p>
        </w:tc>
        <w:tc>
          <w:tcPr>
            <w:tcW w:w="565" w:type="dxa"/>
            <w:vAlign w:val="center"/>
          </w:tcPr>
          <w:p w14:paraId="3A516718" w14:textId="77777777" w:rsidR="00925FC1" w:rsidRDefault="00773182">
            <w:pPr>
              <w:jc w:val="right"/>
            </w:pPr>
            <w:r>
              <w:t>602</w:t>
            </w:r>
          </w:p>
        </w:tc>
        <w:tc>
          <w:tcPr>
            <w:tcW w:w="565" w:type="dxa"/>
            <w:vAlign w:val="center"/>
          </w:tcPr>
          <w:p w14:paraId="5FECC654" w14:textId="77777777" w:rsidR="00925FC1" w:rsidRDefault="00773182">
            <w:pPr>
              <w:jc w:val="right"/>
            </w:pPr>
            <w:r>
              <w:t>670</w:t>
            </w:r>
          </w:p>
        </w:tc>
        <w:tc>
          <w:tcPr>
            <w:tcW w:w="565" w:type="dxa"/>
            <w:vAlign w:val="center"/>
          </w:tcPr>
          <w:p w14:paraId="198170B7" w14:textId="77777777" w:rsidR="00925FC1" w:rsidRDefault="00773182">
            <w:pPr>
              <w:jc w:val="right"/>
            </w:pPr>
            <w:r>
              <w:t>694</w:t>
            </w:r>
          </w:p>
        </w:tc>
        <w:tc>
          <w:tcPr>
            <w:tcW w:w="565" w:type="dxa"/>
            <w:vAlign w:val="center"/>
          </w:tcPr>
          <w:p w14:paraId="15CDDB0C" w14:textId="77777777" w:rsidR="00925FC1" w:rsidRDefault="00773182">
            <w:pPr>
              <w:jc w:val="right"/>
            </w:pPr>
            <w:r>
              <w:t>670</w:t>
            </w:r>
          </w:p>
        </w:tc>
        <w:tc>
          <w:tcPr>
            <w:tcW w:w="565" w:type="dxa"/>
            <w:vAlign w:val="center"/>
          </w:tcPr>
          <w:p w14:paraId="1559288A" w14:textId="77777777" w:rsidR="00925FC1" w:rsidRDefault="00773182">
            <w:pPr>
              <w:jc w:val="right"/>
            </w:pPr>
            <w:r>
              <w:t>602</w:t>
            </w:r>
          </w:p>
        </w:tc>
        <w:tc>
          <w:tcPr>
            <w:tcW w:w="565" w:type="dxa"/>
            <w:vAlign w:val="center"/>
          </w:tcPr>
          <w:p w14:paraId="1874ED0F" w14:textId="77777777" w:rsidR="00925FC1" w:rsidRDefault="00773182">
            <w:pPr>
              <w:jc w:val="right"/>
            </w:pPr>
            <w:r>
              <w:t>487</w:t>
            </w:r>
          </w:p>
        </w:tc>
        <w:tc>
          <w:tcPr>
            <w:tcW w:w="565" w:type="dxa"/>
            <w:vAlign w:val="center"/>
          </w:tcPr>
          <w:p w14:paraId="58B71165" w14:textId="77777777" w:rsidR="00925FC1" w:rsidRDefault="00773182">
            <w:pPr>
              <w:jc w:val="right"/>
            </w:pPr>
            <w:r>
              <w:t>336</w:t>
            </w:r>
          </w:p>
        </w:tc>
        <w:tc>
          <w:tcPr>
            <w:tcW w:w="565" w:type="dxa"/>
            <w:vAlign w:val="center"/>
          </w:tcPr>
          <w:p w14:paraId="02232B55" w14:textId="77777777" w:rsidR="00925FC1" w:rsidRDefault="00773182">
            <w:pPr>
              <w:jc w:val="right"/>
            </w:pPr>
            <w:r>
              <w:t>174</w:t>
            </w:r>
          </w:p>
        </w:tc>
        <w:tc>
          <w:tcPr>
            <w:tcW w:w="565" w:type="dxa"/>
            <w:vAlign w:val="center"/>
          </w:tcPr>
          <w:p w14:paraId="1A4214FA" w14:textId="77777777" w:rsidR="00925FC1" w:rsidRDefault="00773182">
            <w:pPr>
              <w:jc w:val="right"/>
            </w:pPr>
            <w:r>
              <w:t>46</w:t>
            </w:r>
          </w:p>
        </w:tc>
      </w:tr>
      <w:tr w:rsidR="00925FC1" w14:paraId="4B25079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38EE720" w14:textId="77777777" w:rsidR="00925FC1" w:rsidRDefault="00925FC1"/>
        </w:tc>
        <w:tc>
          <w:tcPr>
            <w:tcW w:w="565" w:type="dxa"/>
            <w:vMerge/>
            <w:vAlign w:val="center"/>
          </w:tcPr>
          <w:p w14:paraId="5C4597F5" w14:textId="77777777" w:rsidR="00925FC1" w:rsidRDefault="00925FC1"/>
        </w:tc>
        <w:tc>
          <w:tcPr>
            <w:tcW w:w="701" w:type="dxa"/>
            <w:vAlign w:val="center"/>
          </w:tcPr>
          <w:p w14:paraId="74E369F8" w14:textId="77777777" w:rsidR="00925FC1" w:rsidRDefault="00773182">
            <w:r>
              <w:t>散射</w:t>
            </w:r>
          </w:p>
        </w:tc>
        <w:tc>
          <w:tcPr>
            <w:tcW w:w="565" w:type="dxa"/>
            <w:vAlign w:val="center"/>
          </w:tcPr>
          <w:p w14:paraId="5365325F" w14:textId="77777777" w:rsidR="00925FC1" w:rsidRDefault="00773182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6C4A5A46" w14:textId="77777777" w:rsidR="00925FC1" w:rsidRDefault="00773182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7B76219E" w14:textId="77777777" w:rsidR="00925FC1" w:rsidRDefault="00773182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7DF4A3B4" w14:textId="77777777" w:rsidR="00925FC1" w:rsidRDefault="00773182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2D393397" w14:textId="77777777" w:rsidR="00925FC1" w:rsidRDefault="00773182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067D03CC" w14:textId="77777777" w:rsidR="00925FC1" w:rsidRDefault="00773182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050757B8" w14:textId="77777777" w:rsidR="00925FC1" w:rsidRDefault="00773182">
            <w:pPr>
              <w:jc w:val="right"/>
            </w:pPr>
            <w:r>
              <w:t>111</w:t>
            </w:r>
          </w:p>
        </w:tc>
        <w:tc>
          <w:tcPr>
            <w:tcW w:w="565" w:type="dxa"/>
            <w:vAlign w:val="center"/>
          </w:tcPr>
          <w:p w14:paraId="05BCE093" w14:textId="77777777" w:rsidR="00925FC1" w:rsidRDefault="00773182"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 w14:paraId="3A0019C1" w14:textId="77777777" w:rsidR="00925FC1" w:rsidRDefault="00773182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0E8DD5A" w14:textId="77777777" w:rsidR="00925FC1" w:rsidRDefault="00773182"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 w14:paraId="7080902C" w14:textId="77777777" w:rsidR="00925FC1" w:rsidRDefault="00773182"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 w14:paraId="0F27D6F5" w14:textId="77777777" w:rsidR="00925FC1" w:rsidRDefault="00773182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066E28EF" w14:textId="77777777" w:rsidR="00925FC1" w:rsidRDefault="00773182">
            <w:pPr>
              <w:jc w:val="right"/>
            </w:pPr>
            <w:r>
              <w:t>57</w:t>
            </w:r>
          </w:p>
        </w:tc>
      </w:tr>
    </w:tbl>
    <w:p w14:paraId="66A09FCA" w14:textId="77777777" w:rsidR="00925FC1" w:rsidRDefault="00773182">
      <w:pPr>
        <w:pStyle w:val="2"/>
      </w:pPr>
      <w:bookmarkStart w:id="16" w:name="_Toc217085359"/>
      <w:r>
        <w:t>其他气象参数</w:t>
      </w:r>
      <w:bookmarkEnd w:id="1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925FC1" w14:paraId="28115451" w14:textId="77777777">
        <w:tc>
          <w:tcPr>
            <w:tcW w:w="4697" w:type="dxa"/>
            <w:shd w:val="clear" w:color="auto" w:fill="E6E6E6"/>
            <w:vAlign w:val="center"/>
          </w:tcPr>
          <w:p w14:paraId="3B1EFF38" w14:textId="77777777" w:rsidR="00925FC1" w:rsidRDefault="00773182">
            <w:r>
              <w:t>气象位置</w:t>
            </w:r>
          </w:p>
        </w:tc>
        <w:tc>
          <w:tcPr>
            <w:tcW w:w="4629" w:type="dxa"/>
            <w:vAlign w:val="center"/>
          </w:tcPr>
          <w:p w14:paraId="2F31E455" w14:textId="77777777" w:rsidR="00925FC1" w:rsidRDefault="00773182">
            <w:r>
              <w:t>河北</w:t>
            </w:r>
            <w:r>
              <w:t>-</w:t>
            </w:r>
            <w:r>
              <w:t>保定</w:t>
            </w:r>
            <w:r>
              <w:t>-</w:t>
            </w:r>
            <w:r>
              <w:t>保定（默认）</w:t>
            </w:r>
          </w:p>
        </w:tc>
      </w:tr>
      <w:tr w:rsidR="00925FC1" w14:paraId="756A6490" w14:textId="77777777">
        <w:tc>
          <w:tcPr>
            <w:tcW w:w="4697" w:type="dxa"/>
            <w:shd w:val="clear" w:color="auto" w:fill="E6E6E6"/>
            <w:vAlign w:val="center"/>
          </w:tcPr>
          <w:p w14:paraId="3BDC6D2F" w14:textId="77777777" w:rsidR="00925FC1" w:rsidRDefault="00773182">
            <w:r>
              <w:t>气象来源</w:t>
            </w:r>
          </w:p>
        </w:tc>
        <w:tc>
          <w:tcPr>
            <w:tcW w:w="4629" w:type="dxa"/>
            <w:vAlign w:val="center"/>
          </w:tcPr>
          <w:p w14:paraId="1255820A" w14:textId="77777777" w:rsidR="00925FC1" w:rsidRDefault="00773182">
            <w:r>
              <w:t>《民用建筑供暖通风与空气调节设计规范（</w:t>
            </w:r>
            <w:r>
              <w:t>GB 50736 - 2012</w:t>
            </w:r>
            <w:r>
              <w:t>）》</w:t>
            </w:r>
          </w:p>
        </w:tc>
      </w:tr>
      <w:tr w:rsidR="00925FC1" w14:paraId="0C978609" w14:textId="77777777">
        <w:tc>
          <w:tcPr>
            <w:tcW w:w="4697" w:type="dxa"/>
            <w:shd w:val="clear" w:color="auto" w:fill="E6E6E6"/>
            <w:vAlign w:val="center"/>
          </w:tcPr>
          <w:p w14:paraId="0DA0EB97" w14:textId="77777777" w:rsidR="00925FC1" w:rsidRDefault="00773182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717ABC52" w14:textId="77777777" w:rsidR="00925FC1" w:rsidRDefault="00773182">
            <w:r>
              <w:t>4</w:t>
            </w:r>
          </w:p>
        </w:tc>
      </w:tr>
      <w:tr w:rsidR="00925FC1" w14:paraId="28B9B228" w14:textId="77777777">
        <w:tc>
          <w:tcPr>
            <w:tcW w:w="4697" w:type="dxa"/>
            <w:shd w:val="clear" w:color="auto" w:fill="E6E6E6"/>
            <w:vAlign w:val="center"/>
          </w:tcPr>
          <w:p w14:paraId="2BFDBEA5" w14:textId="77777777" w:rsidR="00925FC1" w:rsidRDefault="00773182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0877C55" w14:textId="77777777" w:rsidR="00925FC1" w:rsidRDefault="00773182">
            <w:r>
              <w:t>29.8</w:t>
            </w:r>
          </w:p>
        </w:tc>
      </w:tr>
      <w:tr w:rsidR="00925FC1" w14:paraId="0DFDB30B" w14:textId="77777777">
        <w:tc>
          <w:tcPr>
            <w:tcW w:w="4697" w:type="dxa"/>
            <w:shd w:val="clear" w:color="auto" w:fill="E6E6E6"/>
            <w:vAlign w:val="center"/>
          </w:tcPr>
          <w:p w14:paraId="76F463DF" w14:textId="77777777" w:rsidR="00925FC1" w:rsidRDefault="00773182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8A85CD2" w14:textId="77777777" w:rsidR="00925FC1" w:rsidRDefault="00773182">
            <w:r>
              <w:t>34.8</w:t>
            </w:r>
          </w:p>
        </w:tc>
      </w:tr>
      <w:tr w:rsidR="00925FC1" w14:paraId="31C05C3D" w14:textId="77777777">
        <w:tc>
          <w:tcPr>
            <w:tcW w:w="4697" w:type="dxa"/>
            <w:shd w:val="clear" w:color="auto" w:fill="E6E6E6"/>
            <w:vAlign w:val="center"/>
          </w:tcPr>
          <w:p w14:paraId="58CA5CCD" w14:textId="77777777" w:rsidR="00925FC1" w:rsidRDefault="00773182">
            <w:r>
              <w:t>室外计算干球温度附加值（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656F9F7" w14:textId="77777777" w:rsidR="00925FC1" w:rsidRDefault="00773182">
            <w:r>
              <w:t>0.5</w:t>
            </w:r>
          </w:p>
        </w:tc>
      </w:tr>
      <w:tr w:rsidR="00925FC1" w14:paraId="1F3B529C" w14:textId="77777777">
        <w:tc>
          <w:tcPr>
            <w:tcW w:w="4697" w:type="dxa"/>
            <w:shd w:val="clear" w:color="auto" w:fill="E6E6E6"/>
            <w:vAlign w:val="center"/>
          </w:tcPr>
          <w:p w14:paraId="3B9F4C07" w14:textId="77777777" w:rsidR="00925FC1" w:rsidRDefault="00773182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9348766" w14:textId="77777777" w:rsidR="00925FC1" w:rsidRDefault="00773182">
            <w:r>
              <w:t>9.6</w:t>
            </w:r>
          </w:p>
        </w:tc>
      </w:tr>
      <w:tr w:rsidR="00925FC1" w14:paraId="0E008C6F" w14:textId="77777777">
        <w:tc>
          <w:tcPr>
            <w:tcW w:w="4697" w:type="dxa"/>
            <w:shd w:val="clear" w:color="auto" w:fill="E6E6E6"/>
            <w:vAlign w:val="center"/>
          </w:tcPr>
          <w:p w14:paraId="41DCFC7E" w14:textId="77777777" w:rsidR="00925FC1" w:rsidRDefault="00773182">
            <w:r>
              <w:lastRenderedPageBreak/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5CF5519" w14:textId="77777777" w:rsidR="00925FC1" w:rsidRDefault="00773182">
            <w:r>
              <w:t>18.6</w:t>
            </w:r>
          </w:p>
        </w:tc>
      </w:tr>
      <w:tr w:rsidR="00925FC1" w14:paraId="37955F4B" w14:textId="77777777">
        <w:tc>
          <w:tcPr>
            <w:tcW w:w="4697" w:type="dxa"/>
            <w:shd w:val="clear" w:color="auto" w:fill="E6E6E6"/>
            <w:vAlign w:val="center"/>
          </w:tcPr>
          <w:p w14:paraId="46182476" w14:textId="77777777" w:rsidR="00925FC1" w:rsidRDefault="00773182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73BAE2B" w14:textId="77777777" w:rsidR="00925FC1" w:rsidRDefault="00773182">
            <w:r>
              <w:t>8.7</w:t>
            </w:r>
          </w:p>
        </w:tc>
      </w:tr>
      <w:tr w:rsidR="00925FC1" w14:paraId="15901685" w14:textId="77777777">
        <w:tc>
          <w:tcPr>
            <w:tcW w:w="4697" w:type="dxa"/>
            <w:shd w:val="clear" w:color="auto" w:fill="E6E6E6"/>
            <w:vAlign w:val="center"/>
          </w:tcPr>
          <w:p w14:paraId="78759882" w14:textId="77777777" w:rsidR="00925FC1" w:rsidRDefault="00773182">
            <w:r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268B261" w14:textId="77777777" w:rsidR="00925FC1" w:rsidRDefault="00773182">
            <w:r>
              <w:t>0.48</w:t>
            </w:r>
          </w:p>
        </w:tc>
      </w:tr>
      <w:tr w:rsidR="00925FC1" w14:paraId="2340968B" w14:textId="77777777">
        <w:tc>
          <w:tcPr>
            <w:tcW w:w="4697" w:type="dxa"/>
            <w:shd w:val="clear" w:color="auto" w:fill="E6E6E6"/>
            <w:vAlign w:val="center"/>
          </w:tcPr>
          <w:p w14:paraId="53BCB9A4" w14:textId="77777777" w:rsidR="00925FC1" w:rsidRDefault="00773182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0A2AB3CE" w14:textId="77777777" w:rsidR="00925FC1" w:rsidRDefault="00773182">
            <w:r>
              <w:t>0.48</w:t>
            </w:r>
          </w:p>
        </w:tc>
      </w:tr>
      <w:tr w:rsidR="00925FC1" w14:paraId="211F22AA" w14:textId="77777777">
        <w:tc>
          <w:tcPr>
            <w:tcW w:w="4697" w:type="dxa"/>
            <w:shd w:val="clear" w:color="auto" w:fill="E6E6E6"/>
            <w:vAlign w:val="center"/>
          </w:tcPr>
          <w:p w14:paraId="7FDC0884" w14:textId="77777777" w:rsidR="00925FC1" w:rsidRDefault="00773182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73FAEBC" w14:textId="77777777" w:rsidR="00925FC1" w:rsidRDefault="00773182">
            <w:r>
              <w:t>26.6</w:t>
            </w:r>
          </w:p>
        </w:tc>
      </w:tr>
      <w:tr w:rsidR="00925FC1" w14:paraId="36433B58" w14:textId="77777777">
        <w:tc>
          <w:tcPr>
            <w:tcW w:w="4697" w:type="dxa"/>
            <w:shd w:val="clear" w:color="auto" w:fill="E6E6E6"/>
            <w:vAlign w:val="center"/>
          </w:tcPr>
          <w:p w14:paraId="4281885C" w14:textId="77777777" w:rsidR="00925FC1" w:rsidRDefault="00773182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7E58F886" w14:textId="77777777" w:rsidR="00925FC1" w:rsidRDefault="00773182">
            <w:r>
              <w:t>100290</w:t>
            </w:r>
          </w:p>
        </w:tc>
      </w:tr>
    </w:tbl>
    <w:p w14:paraId="4C4872D0" w14:textId="77777777" w:rsidR="00925FC1" w:rsidRDefault="00773182">
      <w:pPr>
        <w:pStyle w:val="1"/>
        <w:rPr>
          <w:szCs w:val="24"/>
        </w:rPr>
      </w:pPr>
      <w:bookmarkStart w:id="17" w:name="_Toc217085360"/>
      <w:r>
        <w:rPr>
          <w:szCs w:val="24"/>
        </w:rPr>
        <w:t>计算依据</w:t>
      </w:r>
      <w:bookmarkEnd w:id="17"/>
    </w:p>
    <w:p w14:paraId="12697938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735C2325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>
        <w:rPr>
          <w:szCs w:val="24"/>
          <w:lang w:val="en-US"/>
        </w:rPr>
        <w:t>《民用建筑暖通空调设计统一技术措施》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2022</w:t>
      </w:r>
    </w:p>
    <w:p w14:paraId="30BD3F6C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t xml:space="preserve">3. </w:t>
      </w:r>
      <w:r>
        <w:rPr>
          <w:szCs w:val="24"/>
          <w:lang w:val="en-US"/>
        </w:rPr>
        <w:t>《实用供热空调设计手册》（第二版）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6736EB2C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t xml:space="preserve">4. </w:t>
      </w:r>
      <w:r>
        <w:rPr>
          <w:szCs w:val="24"/>
          <w:lang w:val="en-US"/>
        </w:rPr>
        <w:t>《建筑节能与可再生能源利用通用规范》</w:t>
      </w:r>
      <w:r>
        <w:rPr>
          <w:szCs w:val="24"/>
          <w:lang w:val="en-US"/>
        </w:rPr>
        <w:t>GB55015-2021.</w:t>
      </w:r>
      <w:r>
        <w:rPr>
          <w:szCs w:val="24"/>
          <w:lang w:val="en-US"/>
        </w:rPr>
        <w:t>中华人民共和国住房与城乡建设部，</w:t>
      </w:r>
      <w:r>
        <w:rPr>
          <w:szCs w:val="24"/>
          <w:lang w:val="en-US"/>
        </w:rPr>
        <w:t>2021</w:t>
      </w:r>
    </w:p>
    <w:p w14:paraId="40E8E820" w14:textId="77777777" w:rsidR="00925FC1" w:rsidRDefault="00925FC1">
      <w:pPr>
        <w:rPr>
          <w:szCs w:val="24"/>
          <w:lang w:val="en-US"/>
        </w:rPr>
      </w:pPr>
    </w:p>
    <w:p w14:paraId="421DF81B" w14:textId="77777777" w:rsidR="00925FC1" w:rsidRDefault="00925FC1">
      <w:pPr>
        <w:rPr>
          <w:szCs w:val="24"/>
          <w:lang w:val="en-US"/>
        </w:rPr>
      </w:pPr>
    </w:p>
    <w:p w14:paraId="12C3ED8B" w14:textId="77777777" w:rsidR="00925FC1" w:rsidRDefault="00773182">
      <w:pPr>
        <w:pStyle w:val="1"/>
        <w:rPr>
          <w:szCs w:val="24"/>
        </w:rPr>
      </w:pPr>
      <w:bookmarkStart w:id="18" w:name="_Toc217085361"/>
      <w:r>
        <w:rPr>
          <w:szCs w:val="24"/>
        </w:rPr>
        <w:t>计算原理</w:t>
      </w:r>
      <w:bookmarkEnd w:id="18"/>
    </w:p>
    <w:p w14:paraId="017C96C9" w14:textId="77777777" w:rsidR="000C2A97" w:rsidRDefault="00773182" w:rsidP="000C2A97">
      <w:pPr>
        <w:pStyle w:val="2"/>
        <w:spacing w:line="240" w:lineRule="atLeast"/>
      </w:pPr>
      <w:bookmarkStart w:id="19" w:name="_Toc453593136"/>
      <w:bookmarkStart w:id="20" w:name="_Toc240280508"/>
      <w:bookmarkStart w:id="21" w:name="_Toc239133098"/>
      <w:bookmarkStart w:id="22" w:name="_Toc179712227"/>
      <w:bookmarkStart w:id="23" w:name="_Toc179707474"/>
      <w:bookmarkStart w:id="24" w:name="_Toc178152068"/>
      <w:bookmarkStart w:id="25" w:name="_Toc178151562"/>
      <w:bookmarkStart w:id="26" w:name="_Toc495932542"/>
      <w:bookmarkStart w:id="27" w:name="_Toc217085362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3B153B8" w14:textId="4FD74441" w:rsidR="000C2A97" w:rsidRDefault="00773182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916AD0">
        <w:rPr>
          <w:noProof/>
          <w:color w:val="000000"/>
          <w:position w:val="-12"/>
          <w:lang w:val="en-US"/>
        </w:rPr>
        <w:drawing>
          <wp:inline distT="0" distB="0" distL="0" distR="0" wp14:anchorId="58B18122" wp14:editId="57075867">
            <wp:extent cx="3817620" cy="23622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4E5843F" w14:textId="77777777" w:rsidR="000C2A97" w:rsidRPr="00304ED3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540F5863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BBEBAE9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0F155A88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413EDDCF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9" w:name="OLE_LINK4"/>
      <w:bookmarkStart w:id="30" w:name="OLE_LINK1"/>
      <w:bookmarkEnd w:id="28"/>
    </w:p>
    <w:p w14:paraId="23D03634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9"/>
    <w:bookmarkEnd w:id="30"/>
    <w:p w14:paraId="05BC20DE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1D458C10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101B0A1F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78600599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16C3C395" w14:textId="77777777" w:rsidR="000C2A97" w:rsidRDefault="00773182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6F32EE7D" w14:textId="77777777" w:rsidR="000C2A97" w:rsidRPr="00304ED3" w:rsidRDefault="00773182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0FF41691" w14:textId="77777777" w:rsidR="000C2A97" w:rsidRDefault="00773182" w:rsidP="000C2A97">
      <w:pPr>
        <w:pStyle w:val="2"/>
        <w:spacing w:line="240" w:lineRule="atLeast"/>
      </w:pPr>
      <w:bookmarkStart w:id="31" w:name="_Toc453593137"/>
      <w:bookmarkStart w:id="32" w:name="_Toc240280509"/>
      <w:bookmarkStart w:id="33" w:name="_Toc239133099"/>
      <w:bookmarkStart w:id="34" w:name="_Toc179712228"/>
      <w:bookmarkStart w:id="35" w:name="_Toc179707475"/>
      <w:bookmarkStart w:id="36" w:name="_Toc178152069"/>
      <w:bookmarkStart w:id="37" w:name="_Toc178151563"/>
      <w:bookmarkStart w:id="38" w:name="_Toc495932543"/>
      <w:bookmarkStart w:id="39" w:name="_Toc217085363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212748C" w14:textId="77777777" w:rsidR="000C2A97" w:rsidRDefault="00773182" w:rsidP="00294CB6">
      <w:pPr>
        <w:widowControl w:val="0"/>
        <w:ind w:firstLineChars="200" w:firstLine="420"/>
      </w:pP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390DD75B" w14:textId="4C64C4A2" w:rsidR="000C2A97" w:rsidRDefault="00773182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916AD0">
        <w:rPr>
          <w:noProof/>
          <w:color w:val="000000"/>
          <w:position w:val="-14"/>
          <w:lang w:val="en-US"/>
        </w:rPr>
        <w:drawing>
          <wp:inline distT="0" distB="0" distL="0" distR="0" wp14:anchorId="2CB3CE85" wp14:editId="2208F326">
            <wp:extent cx="1684020" cy="243840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30B963F" w14:textId="77777777" w:rsidR="000C2A97" w:rsidRPr="00304ED3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E8FE712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1A084DF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0615FEA3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4D6595C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E2EC87C" w14:textId="77777777" w:rsidR="000C2A97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3CE4878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7BBF0692" w14:textId="77777777" w:rsidR="000C2A97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6A6C0D37" w14:textId="4A6AE11D" w:rsidR="000C2A97" w:rsidRPr="00996950" w:rsidRDefault="00916AD0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09067DA4" wp14:editId="2A0CDC44">
            <wp:extent cx="701040" cy="2438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3F2B0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1FC21F82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753F8255" w14:textId="77777777" w:rsidR="000C2A97" w:rsidRDefault="00773182" w:rsidP="000C2A97">
      <w:pPr>
        <w:pStyle w:val="2"/>
        <w:spacing w:line="240" w:lineRule="atLeast"/>
      </w:pPr>
      <w:bookmarkStart w:id="40" w:name="_Toc453593138"/>
      <w:bookmarkStart w:id="41" w:name="_Toc240280510"/>
      <w:bookmarkStart w:id="42" w:name="_Toc239133100"/>
      <w:bookmarkStart w:id="43" w:name="_Toc179712229"/>
      <w:bookmarkStart w:id="44" w:name="_Toc179707476"/>
      <w:bookmarkStart w:id="45" w:name="_Toc178152070"/>
      <w:bookmarkStart w:id="46" w:name="_Toc178151564"/>
      <w:bookmarkStart w:id="47" w:name="_Toc495932544"/>
      <w:bookmarkStart w:id="48" w:name="_Toc217085364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077FB5B" w14:textId="709053D7" w:rsidR="000C2A97" w:rsidRDefault="00773182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916AD0">
        <w:rPr>
          <w:noProof/>
          <w:color w:val="000000"/>
          <w:position w:val="-14"/>
          <w:lang w:val="en-US"/>
        </w:rPr>
        <w:drawing>
          <wp:inline distT="0" distB="0" distL="0" distR="0" wp14:anchorId="590EAE54" wp14:editId="78EB28FC">
            <wp:extent cx="2087880" cy="2438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5F28AEE" w14:textId="77777777" w:rsidR="000C2A97" w:rsidRPr="0071510E" w:rsidRDefault="00773182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4C8A122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FDA5292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59E6DE0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9EA051C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1D3021A" w14:textId="77777777" w:rsidR="000C2A97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27046DBF" w14:textId="49789098" w:rsidR="000C2A97" w:rsidRPr="00304ED3" w:rsidRDefault="00916AD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2342BDBC" wp14:editId="27DFA2E2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30B1B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9FDF907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7F4762DF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0A90357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1EF2040A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4591A89B" w14:textId="77777777" w:rsidR="000C2A97" w:rsidRDefault="00773182" w:rsidP="000C2A97">
      <w:pPr>
        <w:pStyle w:val="2"/>
        <w:spacing w:line="240" w:lineRule="atLeast"/>
      </w:pPr>
      <w:bookmarkStart w:id="49" w:name="_Toc240280511"/>
      <w:bookmarkStart w:id="50" w:name="_Toc239133101"/>
      <w:bookmarkStart w:id="51" w:name="_Toc179712230"/>
      <w:bookmarkStart w:id="52" w:name="_Toc179707477"/>
      <w:bookmarkStart w:id="53" w:name="_Toc178152071"/>
      <w:bookmarkStart w:id="54" w:name="_Toc178151565"/>
      <w:bookmarkStart w:id="55" w:name="_Toc453593139"/>
      <w:r>
        <w:rPr>
          <w:rFonts w:hint="eastAsia"/>
        </w:rPr>
        <w:t xml:space="preserve"> </w:t>
      </w:r>
      <w:bookmarkStart w:id="56" w:name="_Toc495932545"/>
      <w:bookmarkStart w:id="57" w:name="_Toc217085365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7FFE2C41" w14:textId="49E8760E" w:rsidR="000C2A97" w:rsidRDefault="00773182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916AD0">
        <w:rPr>
          <w:noProof/>
          <w:color w:val="000000"/>
          <w:position w:val="-10"/>
          <w:lang w:val="en-US"/>
        </w:rPr>
        <w:drawing>
          <wp:inline distT="0" distB="0" distL="0" distR="0" wp14:anchorId="52759A61" wp14:editId="78DCCE6F">
            <wp:extent cx="106680" cy="1981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916AD0">
        <w:rPr>
          <w:noProof/>
          <w:color w:val="000000"/>
          <w:position w:val="-10"/>
          <w:lang w:val="en-US"/>
        </w:rPr>
        <w:drawing>
          <wp:inline distT="0" distB="0" distL="0" distR="0" wp14:anchorId="04B06737" wp14:editId="58F9C0C5">
            <wp:extent cx="106680" cy="1981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4B3AC" w14:textId="77777777" w:rsidR="000C2A97" w:rsidRDefault="00773182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4A9DA347" w14:textId="77777777" w:rsidR="000C2A97" w:rsidRPr="00304ED3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1C8DB3CF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0337DDF3" w14:textId="77777777" w:rsidR="000C2A97" w:rsidRDefault="00773182" w:rsidP="000C2A97">
      <w:pPr>
        <w:pStyle w:val="2"/>
        <w:spacing w:line="240" w:lineRule="atLeast"/>
      </w:pPr>
      <w:bookmarkStart w:id="58" w:name="_Toc453593140"/>
      <w:bookmarkStart w:id="59" w:name="_Toc240280512"/>
      <w:bookmarkStart w:id="60" w:name="_Toc239133102"/>
      <w:bookmarkStart w:id="61" w:name="_Toc179712231"/>
      <w:bookmarkStart w:id="62" w:name="_Toc179707478"/>
      <w:bookmarkStart w:id="63" w:name="_Toc178152072"/>
      <w:bookmarkStart w:id="64" w:name="_Toc178151566"/>
      <w:r>
        <w:t xml:space="preserve"> </w:t>
      </w:r>
      <w:bookmarkStart w:id="65" w:name="_Toc495932546"/>
      <w:bookmarkStart w:id="66" w:name="_Toc217085366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114A6D46" w14:textId="77777777" w:rsidR="000C2A97" w:rsidRPr="00304ED3" w:rsidRDefault="00773182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6F4EE089" w14:textId="51721581" w:rsidR="000C2A97" w:rsidRPr="00304ED3" w:rsidRDefault="00916AD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E7452A3" wp14:editId="4F2ECCC2">
            <wp:extent cx="1516380" cy="243840"/>
            <wp:effectExtent l="0" t="0" r="0" b="0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8CAE6" w14:textId="77777777" w:rsidR="000C2A97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式中：</w:t>
      </w:r>
    </w:p>
    <w:p w14:paraId="2C5CBF62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D26E6AB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86C26AE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814C517" w14:textId="77777777" w:rsidR="000C2A97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FD9E210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44C2706E" w14:textId="2418B69E" w:rsidR="000C2A97" w:rsidRDefault="00916AD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4F93371E" wp14:editId="64F19CC9">
            <wp:extent cx="1219200" cy="23622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00606" w14:textId="77777777" w:rsidR="000C2A97" w:rsidRDefault="00773182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68D3FAC1" w14:textId="77777777" w:rsidR="000C2A97" w:rsidRPr="00014625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2747B194" w14:textId="77777777" w:rsidR="000C2A97" w:rsidRPr="00304ED3" w:rsidRDefault="00773182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04745116" w14:textId="77777777" w:rsidR="000C2A97" w:rsidRPr="00304ED3" w:rsidRDefault="00773182" w:rsidP="00294CB6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7D57760E" w14:textId="43E8A421" w:rsidR="000C2A97" w:rsidRPr="00304ED3" w:rsidRDefault="00916AD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DB65622" wp14:editId="5374D3A8">
            <wp:extent cx="1341120" cy="24384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8F8B7" w14:textId="77777777" w:rsidR="000C2A97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34A4140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2B5F3A4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5950A7AE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</w:t>
      </w:r>
      <w:r w:rsidRPr="00304ED3">
        <w:rPr>
          <w:rFonts w:hint="eastAsia"/>
          <w:kern w:val="2"/>
          <w:szCs w:val="24"/>
          <w:lang w:val="en-US"/>
        </w:rPr>
        <w:t>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63D9488" w14:textId="77777777" w:rsidR="000C2A97" w:rsidRDefault="00773182" w:rsidP="000C2A97">
      <w:pPr>
        <w:pStyle w:val="2"/>
        <w:spacing w:line="240" w:lineRule="atLeast"/>
      </w:pPr>
      <w:bookmarkStart w:id="67" w:name="_Toc453593141"/>
      <w:bookmarkStart w:id="68" w:name="_Toc240280513"/>
      <w:bookmarkStart w:id="69" w:name="_Toc239133103"/>
      <w:bookmarkStart w:id="70" w:name="_Toc179712232"/>
      <w:bookmarkStart w:id="71" w:name="_Toc179707479"/>
      <w:bookmarkStart w:id="72" w:name="_Toc178152073"/>
      <w:bookmarkStart w:id="73" w:name="_Toc178151567"/>
      <w:r>
        <w:t xml:space="preserve"> </w:t>
      </w:r>
      <w:bookmarkStart w:id="74" w:name="_Toc495932547"/>
      <w:bookmarkStart w:id="75" w:name="_Toc217085367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0377E27A" w14:textId="77777777" w:rsidR="000C2A97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29381739" w14:textId="77777777" w:rsidR="000C2A97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67DFA252" w14:textId="66C5D31D" w:rsidR="000C2A97" w:rsidRPr="00304ED3" w:rsidRDefault="00916AD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37134732" wp14:editId="700E1197">
            <wp:extent cx="525780" cy="21336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321F9" w14:textId="77777777" w:rsidR="000C2A97" w:rsidRDefault="00773182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B1AFC70" w14:textId="77777777" w:rsidR="000C2A97" w:rsidRDefault="00773182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5532A42" w14:textId="77777777" w:rsidR="000C2A97" w:rsidRDefault="00773182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288EA16" w14:textId="77777777" w:rsidR="000C2A97" w:rsidRPr="00304ED3" w:rsidRDefault="00773182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9892C1A" w14:textId="2C99E708" w:rsidR="000C2A97" w:rsidRPr="00304ED3" w:rsidRDefault="00916AD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99F11C4" wp14:editId="4250B0C2">
            <wp:extent cx="1264920" cy="3886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DC0AE" w14:textId="77777777" w:rsidR="000C2A97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385A7E1" w14:textId="72FEB2F2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916AD0">
        <w:rPr>
          <w:noProof/>
          <w:kern w:val="2"/>
          <w:szCs w:val="24"/>
          <w:lang w:val="en-US"/>
        </w:rPr>
        <w:drawing>
          <wp:inline distT="0" distB="0" distL="0" distR="0" wp14:anchorId="66798CC7" wp14:editId="540F88C4">
            <wp:extent cx="327660" cy="1905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9864651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2F447AA0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12126DC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FDCC4DA" w14:textId="77777777" w:rsidR="000C2A97" w:rsidRPr="00304ED3" w:rsidRDefault="00773182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378ADA4" w14:textId="183F3D7E" w:rsidR="000C2A97" w:rsidRPr="00304ED3" w:rsidRDefault="00916AD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01AA2CE" wp14:editId="60A4402F">
            <wp:extent cx="1356360" cy="38862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A7399" w14:textId="77777777" w:rsidR="000C2A97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1219AB5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13901C5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6305D19C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71472EDA" w14:textId="77777777" w:rsidR="000C2A97" w:rsidRDefault="00773182" w:rsidP="000C2A97">
      <w:pPr>
        <w:pStyle w:val="2"/>
        <w:spacing w:line="240" w:lineRule="atLeast"/>
      </w:pPr>
      <w:bookmarkStart w:id="76" w:name="_Toc453593142"/>
      <w:bookmarkStart w:id="77" w:name="_Toc240280514"/>
      <w:bookmarkStart w:id="78" w:name="_Toc239133104"/>
      <w:bookmarkStart w:id="79" w:name="_Toc179712233"/>
      <w:bookmarkStart w:id="80" w:name="_Toc179707480"/>
      <w:bookmarkStart w:id="81" w:name="_Toc178152074"/>
      <w:bookmarkStart w:id="82" w:name="_Toc178151568"/>
      <w:r>
        <w:t xml:space="preserve"> </w:t>
      </w:r>
      <w:bookmarkStart w:id="83" w:name="_Toc495932548"/>
      <w:bookmarkStart w:id="84" w:name="_Toc217085368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52DD5196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F8FD304" w14:textId="58AD4795" w:rsidR="000C2A97" w:rsidRPr="00304ED3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916AD0">
        <w:rPr>
          <w:noProof/>
          <w:kern w:val="2"/>
          <w:szCs w:val="24"/>
          <w:lang w:val="en-US"/>
        </w:rPr>
        <w:drawing>
          <wp:inline distT="0" distB="0" distL="0" distR="0" wp14:anchorId="78E4A3FB" wp14:editId="6C3C198E">
            <wp:extent cx="792480" cy="23622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B9F0D08" w14:textId="77777777" w:rsidR="000C2A97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FC3B7CF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526F5A1D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4E0E32E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12780A9F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23C1E00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7757AE3A" w14:textId="6EC5DCA2" w:rsidR="000C2A97" w:rsidRPr="00304ED3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916AD0">
        <w:rPr>
          <w:noProof/>
          <w:kern w:val="2"/>
          <w:szCs w:val="24"/>
          <w:lang w:val="en-US"/>
        </w:rPr>
        <w:drawing>
          <wp:inline distT="0" distB="0" distL="0" distR="0" wp14:anchorId="7673CAA4" wp14:editId="4DCA8E67">
            <wp:extent cx="647700" cy="24384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9C3EB2A" w14:textId="77777777" w:rsidR="000C2A97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C21B373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63EE3318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42B0459" w14:textId="77777777" w:rsidR="000C2A97" w:rsidRDefault="00773182" w:rsidP="000C2A97">
      <w:pPr>
        <w:pStyle w:val="2"/>
        <w:spacing w:line="240" w:lineRule="atLeast"/>
      </w:pPr>
      <w:bookmarkStart w:id="85" w:name="_Toc453593143"/>
      <w:bookmarkStart w:id="86" w:name="_Toc240280515"/>
      <w:bookmarkStart w:id="87" w:name="_Toc239133105"/>
      <w:bookmarkStart w:id="88" w:name="_Toc179712234"/>
      <w:bookmarkStart w:id="89" w:name="_Toc179707481"/>
      <w:bookmarkStart w:id="90" w:name="_Toc178152075"/>
      <w:bookmarkStart w:id="91" w:name="_Toc178151569"/>
      <w:r>
        <w:t xml:space="preserve"> </w:t>
      </w:r>
      <w:bookmarkStart w:id="92" w:name="_Toc495932549"/>
      <w:bookmarkStart w:id="93" w:name="_Toc217085369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4152A200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1A1DA169" w14:textId="24321E3E" w:rsidR="000C2A97" w:rsidRPr="00304ED3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916AD0">
        <w:rPr>
          <w:noProof/>
          <w:kern w:val="2"/>
          <w:szCs w:val="24"/>
          <w:lang w:val="en-US"/>
        </w:rPr>
        <w:drawing>
          <wp:inline distT="0" distB="0" distL="0" distR="0" wp14:anchorId="5331FC86" wp14:editId="1C2DCD85">
            <wp:extent cx="792480" cy="23622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DC5F097" w14:textId="77777777" w:rsidR="000C2A97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DABBA95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3021A4FF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5C38D53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0A1175F5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AE6F272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68EFF353" w14:textId="0A624B37" w:rsidR="000C2A97" w:rsidRPr="00304ED3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916AD0">
        <w:rPr>
          <w:noProof/>
          <w:kern w:val="2"/>
          <w:szCs w:val="24"/>
          <w:lang w:val="en-US"/>
        </w:rPr>
        <w:drawing>
          <wp:inline distT="0" distB="0" distL="0" distR="0" wp14:anchorId="3FB17FC4" wp14:editId="3B717355">
            <wp:extent cx="731520" cy="24384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856B747" w14:textId="77777777" w:rsidR="000C2A97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1C20FDD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CE7486E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2FD2982D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3D24C59F" w14:textId="6B9DFC4E" w:rsidR="000C2A97" w:rsidRPr="00304ED3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916AD0">
        <w:rPr>
          <w:noProof/>
          <w:kern w:val="2"/>
          <w:szCs w:val="24"/>
          <w:lang w:val="en-US"/>
        </w:rPr>
        <w:drawing>
          <wp:inline distT="0" distB="0" distL="0" distR="0" wp14:anchorId="177F48F0" wp14:editId="4A4C491F">
            <wp:extent cx="982980" cy="23622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6BE4558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0C771FFB" w14:textId="2EA02104" w:rsidR="000C2A97" w:rsidRPr="00304ED3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916AD0">
        <w:rPr>
          <w:noProof/>
          <w:kern w:val="2"/>
          <w:szCs w:val="24"/>
          <w:lang w:val="en-US"/>
        </w:rPr>
        <w:drawing>
          <wp:inline distT="0" distB="0" distL="0" distR="0" wp14:anchorId="091DE4A6" wp14:editId="77C07D9E">
            <wp:extent cx="1173480" cy="23622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1129FF2" w14:textId="77777777" w:rsidR="000C2A97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28EF6DB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1A117A2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C148728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A91D330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375FA11E" w14:textId="77777777" w:rsidR="000C2A97" w:rsidRDefault="00773182" w:rsidP="000C2A97">
      <w:pPr>
        <w:pStyle w:val="2"/>
        <w:spacing w:line="240" w:lineRule="atLeast"/>
      </w:pPr>
      <w:bookmarkStart w:id="94" w:name="_Toc453593144"/>
      <w:bookmarkStart w:id="95" w:name="_Toc240280516"/>
      <w:bookmarkStart w:id="96" w:name="_Toc239133106"/>
      <w:bookmarkStart w:id="97" w:name="_Toc179712235"/>
      <w:bookmarkStart w:id="98" w:name="_Toc179707482"/>
      <w:bookmarkStart w:id="99" w:name="_Toc178152076"/>
      <w:bookmarkStart w:id="100" w:name="_Toc178151570"/>
      <w:r>
        <w:t xml:space="preserve"> </w:t>
      </w:r>
      <w:bookmarkStart w:id="101" w:name="_Toc495932550"/>
      <w:bookmarkStart w:id="102" w:name="_Toc217085370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6AB4DD14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379238A9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F94708D" w14:textId="02931BC3" w:rsidR="000C2A97" w:rsidRPr="00304ED3" w:rsidRDefault="00916AD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AD97664" wp14:editId="1C1C3E6A">
            <wp:extent cx="792480" cy="23622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EC429" w14:textId="77777777" w:rsidR="000C2A97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7A84B4F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6E5DFD9F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6D7BA7E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3D1A45D2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3F55F28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67506183" w14:textId="7971B4C2" w:rsidR="000C2A97" w:rsidRPr="00304ED3" w:rsidRDefault="00916AD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639FBC1C" wp14:editId="3CCC01E6">
            <wp:extent cx="647700" cy="23622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9D295" w14:textId="77777777" w:rsidR="000C2A97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20D05880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73DFED14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70971C83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02DBE5B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25EC9123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F88AABA" w14:textId="0EBE2F94" w:rsidR="000C2A97" w:rsidRPr="00304ED3" w:rsidRDefault="00916AD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2005997" wp14:editId="2E690A55">
            <wp:extent cx="647700" cy="24384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A988F" w14:textId="77777777" w:rsidR="000C2A97" w:rsidRDefault="00773182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668B6A82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D81DEC9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4A4C8B87" w14:textId="77777777" w:rsidR="000C2A97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759190F5" w14:textId="77777777" w:rsidR="000C2A97" w:rsidRPr="00304ED3" w:rsidRDefault="00773182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6C72FBD1" w14:textId="6B24A52B" w:rsidR="000C2A97" w:rsidRDefault="00773182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916AD0">
        <w:rPr>
          <w:noProof/>
          <w:kern w:val="2"/>
          <w:szCs w:val="24"/>
          <w:lang w:val="en-US"/>
        </w:rPr>
        <w:drawing>
          <wp:inline distT="0" distB="0" distL="0" distR="0" wp14:anchorId="62799A0B" wp14:editId="424EFBF4">
            <wp:extent cx="762000" cy="24384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123361A9" w14:textId="77777777" w:rsidR="000C2A97" w:rsidRDefault="00773182" w:rsidP="000C2A97">
      <w:pPr>
        <w:pStyle w:val="2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217085371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5836570D" w14:textId="77777777" w:rsidR="000C2A97" w:rsidRDefault="00773182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37B67294" w14:textId="77777777" w:rsidR="000C2A97" w:rsidRDefault="00773182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6D565DF9" w14:textId="77777777" w:rsidR="000C2A97" w:rsidRDefault="00773182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255FFADE" w14:textId="77777777" w:rsidR="000C2A97" w:rsidRDefault="00773182" w:rsidP="00294CB6">
      <w:pPr>
        <w:widowControl w:val="0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UnitName" w:val="kg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6E27CF38" w14:textId="77777777" w:rsidR="000C2A97" w:rsidRDefault="00773182" w:rsidP="000C2A97">
      <w:pPr>
        <w:rPr>
          <w:color w:val="000000"/>
        </w:rPr>
      </w:pPr>
      <w:bookmarkStart w:id="108" w:name="_Toc179712236"/>
      <w:bookmarkStart w:id="109" w:name="_Toc179707483"/>
      <w:bookmarkStart w:id="110" w:name="_Toc178152077"/>
      <w:bookmarkStart w:id="111" w:name="_Toc178151571"/>
      <w:r>
        <w:rPr>
          <w:rFonts w:hint="eastAsia"/>
          <w:color w:val="000000"/>
        </w:rPr>
        <w:lastRenderedPageBreak/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08457682" w14:textId="77777777" w:rsidR="00BC2B16" w:rsidRPr="003F765D" w:rsidRDefault="00773182" w:rsidP="00294CB6">
      <w:pPr>
        <w:widowControl w:val="0"/>
        <w:ind w:firstLineChars="200" w:firstLine="42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</w:t>
      </w:r>
      <w:r>
        <w:rPr>
          <w:rFonts w:hint="eastAsia"/>
          <w:color w:val="000000"/>
        </w:rPr>
        <w:t>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6BE000B6" w14:textId="77777777" w:rsidR="00925FC1" w:rsidRDefault="00773182">
      <w:pPr>
        <w:pStyle w:val="1"/>
        <w:rPr>
          <w:szCs w:val="24"/>
        </w:rPr>
      </w:pPr>
      <w:bookmarkStart w:id="112" w:name="_Toc217085372"/>
      <w:r>
        <w:rPr>
          <w:szCs w:val="24"/>
        </w:rPr>
        <w:t>外围护构造</w:t>
      </w:r>
      <w:bookmarkEnd w:id="112"/>
    </w:p>
    <w:p w14:paraId="0B883BC2" w14:textId="77777777" w:rsidR="00925FC1" w:rsidRDefault="00773182">
      <w:pPr>
        <w:pStyle w:val="2"/>
      </w:pPr>
      <w:bookmarkStart w:id="113" w:name="_Toc217085373"/>
      <w:r>
        <w:t>屋顶</w:t>
      </w:r>
      <w:bookmarkEnd w:id="113"/>
    </w:p>
    <w:p w14:paraId="04693BDA" w14:textId="77777777" w:rsidR="00925FC1" w:rsidRDefault="00773182">
      <w:pPr>
        <w:pStyle w:val="3"/>
        <w:rPr>
          <w:szCs w:val="24"/>
        </w:rPr>
      </w:pPr>
      <w:r>
        <w:rPr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5FC1" w14:paraId="2F19874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429BA6A" w14:textId="77777777" w:rsidR="00925FC1" w:rsidRDefault="0077318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E15264" w14:textId="77777777" w:rsidR="00925FC1" w:rsidRDefault="007731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22B705" w14:textId="77777777" w:rsidR="00925FC1" w:rsidRDefault="007731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D41BD9" w14:textId="77777777" w:rsidR="00925FC1" w:rsidRDefault="007731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3D364A" w14:textId="77777777" w:rsidR="00925FC1" w:rsidRDefault="0077318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588249" w14:textId="77777777" w:rsidR="00925FC1" w:rsidRDefault="007731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8AF659" w14:textId="77777777" w:rsidR="00925FC1" w:rsidRDefault="00773182">
            <w:pPr>
              <w:jc w:val="center"/>
            </w:pPr>
            <w:r>
              <w:t>热惰性指标</w:t>
            </w:r>
          </w:p>
        </w:tc>
      </w:tr>
      <w:tr w:rsidR="00925FC1" w14:paraId="19BD478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1678B8F" w14:textId="77777777" w:rsidR="00925FC1" w:rsidRDefault="00925F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619B7A" w14:textId="77777777" w:rsidR="00925FC1" w:rsidRDefault="007731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968FCE" w14:textId="77777777" w:rsidR="00925FC1" w:rsidRDefault="0077318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17BA35" w14:textId="77777777" w:rsidR="00925FC1" w:rsidRDefault="007731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4F846F" w14:textId="77777777" w:rsidR="00925FC1" w:rsidRDefault="007731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84F7F" w14:textId="77777777" w:rsidR="00925FC1" w:rsidRDefault="007731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E2E8551" w14:textId="77777777" w:rsidR="00925FC1" w:rsidRDefault="00773182">
            <w:pPr>
              <w:jc w:val="center"/>
            </w:pPr>
            <w:r>
              <w:t>D=R*S</w:t>
            </w:r>
          </w:p>
        </w:tc>
      </w:tr>
      <w:tr w:rsidR="00925FC1" w14:paraId="391D9363" w14:textId="77777777">
        <w:trPr>
          <w:jc w:val="center"/>
        </w:trPr>
        <w:tc>
          <w:tcPr>
            <w:tcW w:w="3345" w:type="dxa"/>
            <w:vAlign w:val="center"/>
          </w:tcPr>
          <w:p w14:paraId="0D6DA405" w14:textId="77777777" w:rsidR="00925FC1" w:rsidRDefault="00773182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239FA1B" w14:textId="77777777" w:rsidR="00925FC1" w:rsidRDefault="0077318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53CB0AE" w14:textId="77777777" w:rsidR="00925FC1" w:rsidRDefault="00773182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4452D901" w14:textId="77777777" w:rsidR="00925FC1" w:rsidRDefault="00773182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395BD461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2EF5EFD" w14:textId="77777777" w:rsidR="00925FC1" w:rsidRDefault="00773182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041BC9E9" w14:textId="77777777" w:rsidR="00925FC1" w:rsidRDefault="00773182">
            <w:pPr>
              <w:jc w:val="right"/>
            </w:pPr>
            <w:r>
              <w:t>1.378</w:t>
            </w:r>
          </w:p>
        </w:tc>
      </w:tr>
      <w:tr w:rsidR="00925FC1" w14:paraId="55E30160" w14:textId="77777777">
        <w:trPr>
          <w:jc w:val="center"/>
        </w:trPr>
        <w:tc>
          <w:tcPr>
            <w:tcW w:w="3345" w:type="dxa"/>
            <w:vAlign w:val="center"/>
          </w:tcPr>
          <w:p w14:paraId="3EAC0918" w14:textId="77777777" w:rsidR="00925FC1" w:rsidRDefault="00773182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68E5A62C" w14:textId="77777777" w:rsidR="00925FC1" w:rsidRDefault="0077318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D24D8A0" w14:textId="77777777" w:rsidR="00925FC1" w:rsidRDefault="00773182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19974885" w14:textId="77777777" w:rsidR="00925FC1" w:rsidRDefault="00773182">
            <w:pPr>
              <w:jc w:val="right"/>
            </w:pPr>
            <w:r>
              <w:t>0.65</w:t>
            </w:r>
          </w:p>
        </w:tc>
        <w:tc>
          <w:tcPr>
            <w:tcW w:w="848" w:type="dxa"/>
            <w:vAlign w:val="center"/>
          </w:tcPr>
          <w:p w14:paraId="5BC5DA5A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5685D6" w14:textId="77777777" w:rsidR="00925FC1" w:rsidRDefault="00773182">
            <w:pPr>
              <w:jc w:val="right"/>
            </w:pPr>
            <w:r>
              <w:t>0.769</w:t>
            </w:r>
          </w:p>
        </w:tc>
        <w:tc>
          <w:tcPr>
            <w:tcW w:w="1064" w:type="dxa"/>
            <w:vAlign w:val="center"/>
          </w:tcPr>
          <w:p w14:paraId="22594619" w14:textId="77777777" w:rsidR="00925FC1" w:rsidRDefault="00773182">
            <w:pPr>
              <w:jc w:val="right"/>
            </w:pPr>
            <w:r>
              <w:t>0.5</w:t>
            </w:r>
          </w:p>
        </w:tc>
      </w:tr>
      <w:tr w:rsidR="00925FC1" w14:paraId="66FB8943" w14:textId="77777777">
        <w:trPr>
          <w:jc w:val="center"/>
        </w:trPr>
        <w:tc>
          <w:tcPr>
            <w:tcW w:w="3345" w:type="dxa"/>
            <w:vAlign w:val="center"/>
          </w:tcPr>
          <w:p w14:paraId="00B8A6FB" w14:textId="77777777" w:rsidR="00925FC1" w:rsidRDefault="00773182">
            <w:r>
              <w:t>改性玻化微珠轻质砂浆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46EA9C43" w14:textId="77777777" w:rsidR="00925FC1" w:rsidRDefault="00773182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1798F35" w14:textId="77777777" w:rsidR="00925FC1" w:rsidRDefault="00773182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1F77B388" w14:textId="77777777" w:rsidR="00925FC1" w:rsidRDefault="00773182">
            <w:pPr>
              <w:jc w:val="right"/>
            </w:pPr>
            <w:r>
              <w:t>3.12</w:t>
            </w:r>
          </w:p>
        </w:tc>
        <w:tc>
          <w:tcPr>
            <w:tcW w:w="848" w:type="dxa"/>
            <w:vAlign w:val="center"/>
          </w:tcPr>
          <w:p w14:paraId="4E2F22A0" w14:textId="77777777" w:rsidR="00925FC1" w:rsidRDefault="00773182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1503323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64" w:type="dxa"/>
            <w:vAlign w:val="center"/>
          </w:tcPr>
          <w:p w14:paraId="7CC6857A" w14:textId="77777777" w:rsidR="00925FC1" w:rsidRDefault="00773182">
            <w:pPr>
              <w:jc w:val="right"/>
            </w:pPr>
            <w:r>
              <w:t>3.744</w:t>
            </w:r>
          </w:p>
        </w:tc>
      </w:tr>
      <w:tr w:rsidR="00925FC1" w14:paraId="161A5D79" w14:textId="77777777">
        <w:trPr>
          <w:jc w:val="center"/>
        </w:trPr>
        <w:tc>
          <w:tcPr>
            <w:tcW w:w="3345" w:type="dxa"/>
            <w:vAlign w:val="center"/>
          </w:tcPr>
          <w:p w14:paraId="5ACDC2F4" w14:textId="77777777" w:rsidR="00925FC1" w:rsidRDefault="00773182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2BCEEE6" w14:textId="77777777" w:rsidR="00925FC1" w:rsidRDefault="00773182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4525A261" w14:textId="77777777" w:rsidR="00925FC1" w:rsidRDefault="00773182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FD33F40" w14:textId="77777777" w:rsidR="00925FC1" w:rsidRDefault="00773182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762E562F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AAD4467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1064" w:type="dxa"/>
            <w:vAlign w:val="center"/>
          </w:tcPr>
          <w:p w14:paraId="14262306" w14:textId="77777777" w:rsidR="00925FC1" w:rsidRDefault="00773182">
            <w:pPr>
              <w:jc w:val="right"/>
            </w:pPr>
            <w:r>
              <w:t>0</w:t>
            </w:r>
          </w:p>
        </w:tc>
      </w:tr>
      <w:tr w:rsidR="00925FC1" w14:paraId="311ABD83" w14:textId="77777777">
        <w:trPr>
          <w:jc w:val="center"/>
        </w:trPr>
        <w:tc>
          <w:tcPr>
            <w:tcW w:w="3345" w:type="dxa"/>
            <w:vAlign w:val="center"/>
          </w:tcPr>
          <w:p w14:paraId="0C809898" w14:textId="77777777" w:rsidR="00925FC1" w:rsidRDefault="00773182">
            <w:r>
              <w:t>正交胶合木</w:t>
            </w:r>
          </w:p>
        </w:tc>
        <w:tc>
          <w:tcPr>
            <w:tcW w:w="848" w:type="dxa"/>
            <w:vAlign w:val="center"/>
          </w:tcPr>
          <w:p w14:paraId="3C6AA416" w14:textId="77777777" w:rsidR="00925FC1" w:rsidRDefault="0077318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225A18D" w14:textId="77777777" w:rsidR="00925FC1" w:rsidRDefault="00773182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58B39BF3" w14:textId="77777777" w:rsidR="00925FC1" w:rsidRDefault="00773182">
            <w:pPr>
              <w:jc w:val="right"/>
            </w:pPr>
            <w:r>
              <w:t>7.5</w:t>
            </w:r>
          </w:p>
        </w:tc>
        <w:tc>
          <w:tcPr>
            <w:tcW w:w="848" w:type="dxa"/>
            <w:vAlign w:val="center"/>
          </w:tcPr>
          <w:p w14:paraId="7D72B189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11C311" w14:textId="77777777" w:rsidR="00925FC1" w:rsidRDefault="00773182">
            <w:pPr>
              <w:jc w:val="right"/>
            </w:pPr>
            <w:r>
              <w:t>2</w:t>
            </w:r>
          </w:p>
        </w:tc>
        <w:tc>
          <w:tcPr>
            <w:tcW w:w="1064" w:type="dxa"/>
            <w:vAlign w:val="center"/>
          </w:tcPr>
          <w:p w14:paraId="2875250A" w14:textId="77777777" w:rsidR="00925FC1" w:rsidRDefault="00773182">
            <w:pPr>
              <w:jc w:val="right"/>
            </w:pPr>
            <w:r>
              <w:t>15</w:t>
            </w:r>
          </w:p>
        </w:tc>
      </w:tr>
      <w:tr w:rsidR="00925FC1" w14:paraId="7F03E77E" w14:textId="77777777">
        <w:trPr>
          <w:jc w:val="center"/>
        </w:trPr>
        <w:tc>
          <w:tcPr>
            <w:tcW w:w="3345" w:type="dxa"/>
            <w:vAlign w:val="center"/>
          </w:tcPr>
          <w:p w14:paraId="69E50C00" w14:textId="77777777" w:rsidR="00925FC1" w:rsidRDefault="00773182">
            <w:r>
              <w:t>纤维石膏板</w:t>
            </w:r>
          </w:p>
        </w:tc>
        <w:tc>
          <w:tcPr>
            <w:tcW w:w="848" w:type="dxa"/>
            <w:vAlign w:val="center"/>
          </w:tcPr>
          <w:p w14:paraId="130A4BCC" w14:textId="77777777" w:rsidR="00925FC1" w:rsidRDefault="00773182">
            <w:pPr>
              <w:jc w:val="right"/>
            </w:pPr>
            <w:r>
              <w:t>13</w:t>
            </w:r>
          </w:p>
        </w:tc>
        <w:tc>
          <w:tcPr>
            <w:tcW w:w="1075" w:type="dxa"/>
            <w:vAlign w:val="center"/>
          </w:tcPr>
          <w:p w14:paraId="0D0A84E3" w14:textId="77777777" w:rsidR="00925FC1" w:rsidRDefault="00773182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6798BFA5" w14:textId="77777777" w:rsidR="00925FC1" w:rsidRDefault="00773182">
            <w:pPr>
              <w:jc w:val="right"/>
            </w:pPr>
            <w:r>
              <w:t>5.2</w:t>
            </w:r>
          </w:p>
        </w:tc>
        <w:tc>
          <w:tcPr>
            <w:tcW w:w="848" w:type="dxa"/>
            <w:vAlign w:val="center"/>
          </w:tcPr>
          <w:p w14:paraId="69FD0C35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BCA4358" w14:textId="77777777" w:rsidR="00925FC1" w:rsidRDefault="0077318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098644A3" w14:textId="77777777" w:rsidR="00925FC1" w:rsidRDefault="00773182">
            <w:pPr>
              <w:jc w:val="right"/>
            </w:pPr>
            <w:r>
              <w:t>0.225</w:t>
            </w:r>
          </w:p>
        </w:tc>
      </w:tr>
      <w:tr w:rsidR="00925FC1" w14:paraId="499BEF26" w14:textId="77777777">
        <w:trPr>
          <w:jc w:val="center"/>
        </w:trPr>
        <w:tc>
          <w:tcPr>
            <w:tcW w:w="3345" w:type="dxa"/>
            <w:vAlign w:val="center"/>
          </w:tcPr>
          <w:p w14:paraId="53D4DB83" w14:textId="77777777" w:rsidR="00925FC1" w:rsidRDefault="007731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7F60B7B" w14:textId="77777777" w:rsidR="00925FC1" w:rsidRDefault="00773182">
            <w:pPr>
              <w:jc w:val="right"/>
            </w:pPr>
            <w:r>
              <w:t>434.5</w:t>
            </w:r>
          </w:p>
        </w:tc>
        <w:tc>
          <w:tcPr>
            <w:tcW w:w="1075" w:type="dxa"/>
            <w:vAlign w:val="center"/>
          </w:tcPr>
          <w:p w14:paraId="25232DD3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1A1BDB6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4F7C296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F0DBAA" w14:textId="77777777" w:rsidR="00925FC1" w:rsidRDefault="00773182">
            <w:pPr>
              <w:jc w:val="right"/>
            </w:pPr>
            <w:r>
              <w:t>4.257</w:t>
            </w:r>
          </w:p>
        </w:tc>
        <w:tc>
          <w:tcPr>
            <w:tcW w:w="1064" w:type="dxa"/>
            <w:vAlign w:val="center"/>
          </w:tcPr>
          <w:p w14:paraId="06280D89" w14:textId="77777777" w:rsidR="00925FC1" w:rsidRDefault="00773182">
            <w:pPr>
              <w:jc w:val="right"/>
            </w:pPr>
            <w:r>
              <w:t>20.847</w:t>
            </w:r>
          </w:p>
        </w:tc>
      </w:tr>
      <w:tr w:rsidR="00925FC1" w14:paraId="00B1EB1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E326F59" w14:textId="77777777" w:rsidR="00925FC1" w:rsidRDefault="00773182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FE6B4C5" w14:textId="77777777" w:rsidR="00925FC1" w:rsidRDefault="00773182">
            <w:pPr>
              <w:jc w:val="center"/>
            </w:pPr>
            <w:r>
              <w:t>0.226</w:t>
            </w:r>
          </w:p>
        </w:tc>
      </w:tr>
      <w:tr w:rsidR="00925FC1" w14:paraId="6B4BCD7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495B9FC" w14:textId="77777777" w:rsidR="00925FC1" w:rsidRDefault="0077318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F0CDB74" w14:textId="77777777" w:rsidR="00925FC1" w:rsidRDefault="00773182">
            <w:pPr>
              <w:jc w:val="center"/>
            </w:pPr>
            <w:r>
              <w:t>4870610.50</w:t>
            </w:r>
          </w:p>
        </w:tc>
      </w:tr>
      <w:tr w:rsidR="00925FC1" w14:paraId="22F6811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615AC96" w14:textId="77777777" w:rsidR="00925FC1" w:rsidRDefault="0077318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88AE16B" w14:textId="77777777" w:rsidR="00925FC1" w:rsidRDefault="00773182">
            <w:pPr>
              <w:jc w:val="center"/>
            </w:pPr>
            <w:r>
              <w:t>54.91</w:t>
            </w:r>
          </w:p>
        </w:tc>
      </w:tr>
      <w:tr w:rsidR="00925FC1" w14:paraId="17DA673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5C22FAE" w14:textId="77777777" w:rsidR="00925FC1" w:rsidRDefault="0077318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5AC237D" w14:textId="77777777" w:rsidR="00925FC1" w:rsidRDefault="00773182">
            <w:pPr>
              <w:jc w:val="center"/>
            </w:pPr>
            <w:r>
              <w:t>0.00</w:t>
            </w:r>
          </w:p>
        </w:tc>
      </w:tr>
    </w:tbl>
    <w:p w14:paraId="30B6D65E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14A93C3" w14:textId="77777777" w:rsidR="00925FC1" w:rsidRDefault="00773182">
      <w:pPr>
        <w:pStyle w:val="2"/>
      </w:pPr>
      <w:bookmarkStart w:id="114" w:name="_Toc217085374"/>
      <w:r>
        <w:t>外墙</w:t>
      </w:r>
      <w:bookmarkEnd w:id="114"/>
    </w:p>
    <w:p w14:paraId="551381D8" w14:textId="77777777" w:rsidR="00925FC1" w:rsidRDefault="00773182">
      <w:pPr>
        <w:pStyle w:val="3"/>
        <w:rPr>
          <w:szCs w:val="24"/>
        </w:rPr>
      </w:pPr>
      <w:r>
        <w:rPr>
          <w:szCs w:val="24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5FC1" w14:paraId="1D00F2D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8692BC9" w14:textId="77777777" w:rsidR="00925FC1" w:rsidRDefault="0077318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C1A293" w14:textId="77777777" w:rsidR="00925FC1" w:rsidRDefault="007731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86B21A" w14:textId="77777777" w:rsidR="00925FC1" w:rsidRDefault="007731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6B5AFA" w14:textId="77777777" w:rsidR="00925FC1" w:rsidRDefault="007731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8DDFE5" w14:textId="77777777" w:rsidR="00925FC1" w:rsidRDefault="0077318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D31B14" w14:textId="77777777" w:rsidR="00925FC1" w:rsidRDefault="007731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C27B4D" w14:textId="77777777" w:rsidR="00925FC1" w:rsidRDefault="00773182">
            <w:pPr>
              <w:jc w:val="center"/>
            </w:pPr>
            <w:r>
              <w:t>热惰性指标</w:t>
            </w:r>
          </w:p>
        </w:tc>
      </w:tr>
      <w:tr w:rsidR="00925FC1" w14:paraId="0347396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8701E75" w14:textId="77777777" w:rsidR="00925FC1" w:rsidRDefault="00925F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4D59E1" w14:textId="77777777" w:rsidR="00925FC1" w:rsidRDefault="007731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7DCB62" w14:textId="77777777" w:rsidR="00925FC1" w:rsidRDefault="0077318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F01C62" w14:textId="77777777" w:rsidR="00925FC1" w:rsidRDefault="007731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7DB4C5" w14:textId="77777777" w:rsidR="00925FC1" w:rsidRDefault="007731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8CB9E5" w14:textId="77777777" w:rsidR="00925FC1" w:rsidRDefault="007731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C42EE0" w14:textId="77777777" w:rsidR="00925FC1" w:rsidRDefault="00773182">
            <w:pPr>
              <w:jc w:val="center"/>
            </w:pPr>
            <w:r>
              <w:t>D=R*S</w:t>
            </w:r>
          </w:p>
        </w:tc>
      </w:tr>
      <w:tr w:rsidR="00925FC1" w14:paraId="46C43CFD" w14:textId="77777777">
        <w:trPr>
          <w:jc w:val="center"/>
        </w:trPr>
        <w:tc>
          <w:tcPr>
            <w:tcW w:w="3345" w:type="dxa"/>
            <w:vAlign w:val="center"/>
          </w:tcPr>
          <w:p w14:paraId="5E7282E1" w14:textId="77777777" w:rsidR="00925FC1" w:rsidRDefault="00773182">
            <w:r>
              <w:t>石材外挂板</w:t>
            </w:r>
          </w:p>
        </w:tc>
        <w:tc>
          <w:tcPr>
            <w:tcW w:w="848" w:type="dxa"/>
            <w:vAlign w:val="center"/>
          </w:tcPr>
          <w:p w14:paraId="6A13D6BE" w14:textId="77777777" w:rsidR="00925FC1" w:rsidRDefault="00773182">
            <w:pPr>
              <w:jc w:val="right"/>
            </w:pPr>
            <w:r>
              <w:t>22</w:t>
            </w:r>
          </w:p>
        </w:tc>
        <w:tc>
          <w:tcPr>
            <w:tcW w:w="1075" w:type="dxa"/>
            <w:vAlign w:val="center"/>
          </w:tcPr>
          <w:p w14:paraId="1622222C" w14:textId="77777777" w:rsidR="00925FC1" w:rsidRDefault="00773182"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685C215" w14:textId="77777777" w:rsidR="00925FC1" w:rsidRDefault="00773182">
            <w:pPr>
              <w:jc w:val="right"/>
            </w:pPr>
            <w:r>
              <w:t>17</w:t>
            </w:r>
          </w:p>
        </w:tc>
        <w:tc>
          <w:tcPr>
            <w:tcW w:w="848" w:type="dxa"/>
            <w:vAlign w:val="center"/>
          </w:tcPr>
          <w:p w14:paraId="44738023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E0796C2" w14:textId="77777777" w:rsidR="00925FC1" w:rsidRDefault="00773182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242F545D" w14:textId="77777777" w:rsidR="00925FC1" w:rsidRDefault="00773182">
            <w:pPr>
              <w:jc w:val="right"/>
            </w:pPr>
            <w:r>
              <w:t>0.187</w:t>
            </w:r>
          </w:p>
        </w:tc>
      </w:tr>
      <w:tr w:rsidR="00925FC1" w14:paraId="157591D7" w14:textId="77777777">
        <w:trPr>
          <w:jc w:val="center"/>
        </w:trPr>
        <w:tc>
          <w:tcPr>
            <w:tcW w:w="3345" w:type="dxa"/>
            <w:vAlign w:val="center"/>
          </w:tcPr>
          <w:p w14:paraId="7164A181" w14:textId="77777777" w:rsidR="00925FC1" w:rsidRDefault="00773182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C94CBC6" w14:textId="77777777" w:rsidR="00925FC1" w:rsidRDefault="00773182">
            <w:pPr>
              <w:jc w:val="right"/>
            </w:pPr>
            <w:r>
              <w:t>34</w:t>
            </w:r>
          </w:p>
        </w:tc>
        <w:tc>
          <w:tcPr>
            <w:tcW w:w="1075" w:type="dxa"/>
            <w:vAlign w:val="center"/>
          </w:tcPr>
          <w:p w14:paraId="335A32C9" w14:textId="77777777" w:rsidR="00925FC1" w:rsidRDefault="00773182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265B2A47" w14:textId="77777777" w:rsidR="00925FC1" w:rsidRDefault="00773182">
            <w:pPr>
              <w:jc w:val="right"/>
            </w:pPr>
            <w:r>
              <w:t>1.09</w:t>
            </w:r>
          </w:p>
        </w:tc>
        <w:tc>
          <w:tcPr>
            <w:tcW w:w="848" w:type="dxa"/>
            <w:vAlign w:val="center"/>
          </w:tcPr>
          <w:p w14:paraId="1271B6CB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7E4AC9" w14:textId="77777777" w:rsidR="00925FC1" w:rsidRDefault="00773182">
            <w:pPr>
              <w:jc w:val="right"/>
            </w:pPr>
            <w:r>
              <w:t>0.586</w:t>
            </w:r>
          </w:p>
        </w:tc>
        <w:tc>
          <w:tcPr>
            <w:tcW w:w="1064" w:type="dxa"/>
            <w:vAlign w:val="center"/>
          </w:tcPr>
          <w:p w14:paraId="1B07CDF9" w14:textId="77777777" w:rsidR="00925FC1" w:rsidRDefault="00773182">
            <w:pPr>
              <w:jc w:val="right"/>
            </w:pPr>
            <w:r>
              <w:t>0.639</w:t>
            </w:r>
          </w:p>
        </w:tc>
      </w:tr>
      <w:tr w:rsidR="00925FC1" w14:paraId="024E47B3" w14:textId="77777777">
        <w:trPr>
          <w:jc w:val="center"/>
        </w:trPr>
        <w:tc>
          <w:tcPr>
            <w:tcW w:w="3345" w:type="dxa"/>
            <w:vAlign w:val="center"/>
          </w:tcPr>
          <w:p w14:paraId="5A68AA6A" w14:textId="77777777" w:rsidR="00925FC1" w:rsidRDefault="00773182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7C5E7F05" w14:textId="77777777" w:rsidR="00925FC1" w:rsidRDefault="00773182">
            <w:pPr>
              <w:jc w:val="right"/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503BCCD7" w14:textId="77777777" w:rsidR="00925FC1" w:rsidRDefault="00773182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212E2ED9" w14:textId="77777777" w:rsidR="00925FC1" w:rsidRDefault="00773182">
            <w:pPr>
              <w:jc w:val="right"/>
            </w:pPr>
            <w:r>
              <w:t>0.65</w:t>
            </w:r>
          </w:p>
        </w:tc>
        <w:tc>
          <w:tcPr>
            <w:tcW w:w="848" w:type="dxa"/>
            <w:vAlign w:val="center"/>
          </w:tcPr>
          <w:p w14:paraId="03C7ED0A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DD4092" w14:textId="77777777" w:rsidR="00925FC1" w:rsidRDefault="00773182">
            <w:pPr>
              <w:jc w:val="right"/>
            </w:pPr>
            <w:r>
              <w:t>1.731</w:t>
            </w:r>
          </w:p>
        </w:tc>
        <w:tc>
          <w:tcPr>
            <w:tcW w:w="1064" w:type="dxa"/>
            <w:vAlign w:val="center"/>
          </w:tcPr>
          <w:p w14:paraId="6E02F3C2" w14:textId="77777777" w:rsidR="00925FC1" w:rsidRDefault="00773182">
            <w:pPr>
              <w:jc w:val="right"/>
            </w:pPr>
            <w:r>
              <w:t>1.125</w:t>
            </w:r>
          </w:p>
        </w:tc>
      </w:tr>
      <w:tr w:rsidR="00925FC1" w14:paraId="224CF2CB" w14:textId="77777777">
        <w:trPr>
          <w:jc w:val="center"/>
        </w:trPr>
        <w:tc>
          <w:tcPr>
            <w:tcW w:w="3345" w:type="dxa"/>
            <w:vAlign w:val="center"/>
          </w:tcPr>
          <w:p w14:paraId="10215900" w14:textId="77777777" w:rsidR="00925FC1" w:rsidRDefault="00773182">
            <w:r>
              <w:t>改性玻化微珠轻质砂浆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6A60069A" w14:textId="77777777" w:rsidR="00925FC1" w:rsidRDefault="0077318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0EA3C3C" w14:textId="77777777" w:rsidR="00925FC1" w:rsidRDefault="00773182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351567B2" w14:textId="77777777" w:rsidR="00925FC1" w:rsidRDefault="00773182">
            <w:pPr>
              <w:jc w:val="right"/>
            </w:pPr>
            <w:r>
              <w:t>3.12</w:t>
            </w:r>
          </w:p>
        </w:tc>
        <w:tc>
          <w:tcPr>
            <w:tcW w:w="848" w:type="dxa"/>
            <w:vAlign w:val="center"/>
          </w:tcPr>
          <w:p w14:paraId="1137DD5A" w14:textId="77777777" w:rsidR="00925FC1" w:rsidRDefault="00773182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73381D4" w14:textId="77777777" w:rsidR="00925FC1" w:rsidRDefault="00773182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7E085FB7" w14:textId="77777777" w:rsidR="00925FC1" w:rsidRDefault="00773182">
            <w:pPr>
              <w:jc w:val="right"/>
            </w:pPr>
            <w:r>
              <w:t>2.496</w:t>
            </w:r>
          </w:p>
        </w:tc>
      </w:tr>
      <w:tr w:rsidR="00925FC1" w14:paraId="23F3734B" w14:textId="77777777">
        <w:trPr>
          <w:jc w:val="center"/>
        </w:trPr>
        <w:tc>
          <w:tcPr>
            <w:tcW w:w="3345" w:type="dxa"/>
            <w:vAlign w:val="center"/>
          </w:tcPr>
          <w:p w14:paraId="7D0B28FD" w14:textId="77777777" w:rsidR="00925FC1" w:rsidRDefault="00773182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0306A8C" w14:textId="77777777" w:rsidR="00925FC1" w:rsidRDefault="00773182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4C74416B" w14:textId="77777777" w:rsidR="00925FC1" w:rsidRDefault="00773182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2FE876E" w14:textId="77777777" w:rsidR="00925FC1" w:rsidRDefault="00773182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199E4D79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0ECB82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1064" w:type="dxa"/>
            <w:vAlign w:val="center"/>
          </w:tcPr>
          <w:p w14:paraId="77A22F09" w14:textId="77777777" w:rsidR="00925FC1" w:rsidRDefault="00773182">
            <w:pPr>
              <w:jc w:val="right"/>
            </w:pPr>
            <w:r>
              <w:t>0</w:t>
            </w:r>
          </w:p>
        </w:tc>
      </w:tr>
      <w:tr w:rsidR="00925FC1" w14:paraId="782487DC" w14:textId="77777777">
        <w:trPr>
          <w:jc w:val="center"/>
        </w:trPr>
        <w:tc>
          <w:tcPr>
            <w:tcW w:w="3345" w:type="dxa"/>
            <w:vAlign w:val="center"/>
          </w:tcPr>
          <w:p w14:paraId="4D9AC402" w14:textId="77777777" w:rsidR="00925FC1" w:rsidRDefault="00773182">
            <w:r>
              <w:t>正交胶合木</w:t>
            </w:r>
          </w:p>
        </w:tc>
        <w:tc>
          <w:tcPr>
            <w:tcW w:w="848" w:type="dxa"/>
            <w:vAlign w:val="center"/>
          </w:tcPr>
          <w:p w14:paraId="455E70AB" w14:textId="77777777" w:rsidR="00925FC1" w:rsidRDefault="0077318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53153832" w14:textId="77777777" w:rsidR="00925FC1" w:rsidRDefault="00773182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7019BB77" w14:textId="77777777" w:rsidR="00925FC1" w:rsidRDefault="00773182">
            <w:pPr>
              <w:jc w:val="right"/>
            </w:pPr>
            <w:r>
              <w:t>7.5</w:t>
            </w:r>
          </w:p>
        </w:tc>
        <w:tc>
          <w:tcPr>
            <w:tcW w:w="848" w:type="dxa"/>
            <w:vAlign w:val="center"/>
          </w:tcPr>
          <w:p w14:paraId="2639B440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C4C402" w14:textId="77777777" w:rsidR="00925FC1" w:rsidRDefault="00773182">
            <w:pPr>
              <w:jc w:val="right"/>
            </w:pPr>
            <w:r>
              <w:t>0.8</w:t>
            </w:r>
          </w:p>
        </w:tc>
        <w:tc>
          <w:tcPr>
            <w:tcW w:w="1064" w:type="dxa"/>
            <w:vAlign w:val="center"/>
          </w:tcPr>
          <w:p w14:paraId="2DA04284" w14:textId="77777777" w:rsidR="00925FC1" w:rsidRDefault="00773182">
            <w:pPr>
              <w:jc w:val="right"/>
            </w:pPr>
            <w:r>
              <w:t>6</w:t>
            </w:r>
          </w:p>
        </w:tc>
      </w:tr>
      <w:tr w:rsidR="00925FC1" w14:paraId="4E904105" w14:textId="77777777">
        <w:trPr>
          <w:jc w:val="center"/>
        </w:trPr>
        <w:tc>
          <w:tcPr>
            <w:tcW w:w="3345" w:type="dxa"/>
            <w:vAlign w:val="center"/>
          </w:tcPr>
          <w:p w14:paraId="2C7CEED2" w14:textId="77777777" w:rsidR="00925FC1" w:rsidRDefault="00773182">
            <w:r>
              <w:t>纤维石膏板</w:t>
            </w:r>
          </w:p>
        </w:tc>
        <w:tc>
          <w:tcPr>
            <w:tcW w:w="848" w:type="dxa"/>
            <w:vAlign w:val="center"/>
          </w:tcPr>
          <w:p w14:paraId="4FE2B758" w14:textId="77777777" w:rsidR="00925FC1" w:rsidRDefault="00773182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47A088A1" w14:textId="77777777" w:rsidR="00925FC1" w:rsidRDefault="00773182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74A66446" w14:textId="77777777" w:rsidR="00925FC1" w:rsidRDefault="00773182">
            <w:pPr>
              <w:jc w:val="right"/>
            </w:pPr>
            <w:r>
              <w:t>5.2</w:t>
            </w:r>
          </w:p>
        </w:tc>
        <w:tc>
          <w:tcPr>
            <w:tcW w:w="848" w:type="dxa"/>
            <w:vAlign w:val="center"/>
          </w:tcPr>
          <w:p w14:paraId="2E61BED4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6E285FB" w14:textId="77777777" w:rsidR="00925FC1" w:rsidRDefault="00773182">
            <w:pPr>
              <w:jc w:val="right"/>
            </w:pPr>
            <w:r>
              <w:t>0.05</w:t>
            </w:r>
          </w:p>
        </w:tc>
        <w:tc>
          <w:tcPr>
            <w:tcW w:w="1064" w:type="dxa"/>
            <w:vAlign w:val="center"/>
          </w:tcPr>
          <w:p w14:paraId="6B3AEC83" w14:textId="77777777" w:rsidR="00925FC1" w:rsidRDefault="00773182">
            <w:pPr>
              <w:jc w:val="right"/>
            </w:pPr>
            <w:r>
              <w:t>0.26</w:t>
            </w:r>
          </w:p>
        </w:tc>
      </w:tr>
      <w:tr w:rsidR="00925FC1" w14:paraId="164303A7" w14:textId="77777777">
        <w:trPr>
          <w:jc w:val="center"/>
        </w:trPr>
        <w:tc>
          <w:tcPr>
            <w:tcW w:w="3345" w:type="dxa"/>
            <w:vAlign w:val="center"/>
          </w:tcPr>
          <w:p w14:paraId="0F1B3828" w14:textId="77777777" w:rsidR="00925FC1" w:rsidRDefault="007731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461A1E" w14:textId="77777777" w:rsidR="00925FC1" w:rsidRDefault="00773182">
            <w:pPr>
              <w:jc w:val="right"/>
            </w:pPr>
            <w:r>
              <w:t>277.5</w:t>
            </w:r>
          </w:p>
        </w:tc>
        <w:tc>
          <w:tcPr>
            <w:tcW w:w="1075" w:type="dxa"/>
            <w:vAlign w:val="center"/>
          </w:tcPr>
          <w:p w14:paraId="7664C497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D6D0F1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61A593C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DE28AA" w14:textId="77777777" w:rsidR="00925FC1" w:rsidRDefault="00773182">
            <w:pPr>
              <w:jc w:val="right"/>
            </w:pPr>
            <w:r>
              <w:t>3.845</w:t>
            </w:r>
          </w:p>
        </w:tc>
        <w:tc>
          <w:tcPr>
            <w:tcW w:w="1064" w:type="dxa"/>
            <w:vAlign w:val="center"/>
          </w:tcPr>
          <w:p w14:paraId="24CAE1BE" w14:textId="77777777" w:rsidR="00925FC1" w:rsidRDefault="00773182">
            <w:pPr>
              <w:jc w:val="right"/>
            </w:pPr>
            <w:r>
              <w:t>10.707</w:t>
            </w:r>
          </w:p>
        </w:tc>
      </w:tr>
      <w:tr w:rsidR="00925FC1" w14:paraId="7F7121D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EFD80A" w14:textId="77777777" w:rsidR="00925FC1" w:rsidRDefault="00773182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33FBE37" w14:textId="77777777" w:rsidR="00925FC1" w:rsidRDefault="00773182">
            <w:pPr>
              <w:jc w:val="center"/>
            </w:pPr>
            <w:r>
              <w:t>0.250</w:t>
            </w:r>
          </w:p>
        </w:tc>
      </w:tr>
      <w:tr w:rsidR="00925FC1" w14:paraId="50DDCBA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22D0BFA" w14:textId="77777777" w:rsidR="00925FC1" w:rsidRDefault="0077318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53156DB" w14:textId="77777777" w:rsidR="00925FC1" w:rsidRDefault="00773182">
            <w:pPr>
              <w:jc w:val="center"/>
            </w:pPr>
            <w:r>
              <w:t>6282.11</w:t>
            </w:r>
          </w:p>
        </w:tc>
      </w:tr>
      <w:tr w:rsidR="00925FC1" w14:paraId="52941A1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DA9311" w14:textId="77777777" w:rsidR="00925FC1" w:rsidRDefault="0077318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748E55E" w14:textId="77777777" w:rsidR="00925FC1" w:rsidRDefault="00773182">
            <w:pPr>
              <w:jc w:val="center"/>
            </w:pPr>
            <w:r>
              <w:t>27.62</w:t>
            </w:r>
          </w:p>
        </w:tc>
      </w:tr>
      <w:tr w:rsidR="00925FC1" w14:paraId="09F1B5E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B9E77C" w14:textId="77777777" w:rsidR="00925FC1" w:rsidRDefault="0077318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4F22E93" w14:textId="77777777" w:rsidR="00925FC1" w:rsidRDefault="00773182">
            <w:pPr>
              <w:jc w:val="center"/>
            </w:pPr>
            <w:r>
              <w:t>0.00</w:t>
            </w:r>
          </w:p>
        </w:tc>
      </w:tr>
    </w:tbl>
    <w:p w14:paraId="18DBA24E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3CEE3FD6" w14:textId="77777777" w:rsidR="00925FC1" w:rsidRDefault="00773182">
      <w:pPr>
        <w:pStyle w:val="2"/>
      </w:pPr>
      <w:bookmarkStart w:id="115" w:name="_Toc217085375"/>
      <w:r>
        <w:t>梁柱</w:t>
      </w:r>
      <w:bookmarkEnd w:id="115"/>
    </w:p>
    <w:p w14:paraId="1B13C2BF" w14:textId="77777777" w:rsidR="00925FC1" w:rsidRDefault="00773182">
      <w:pPr>
        <w:pStyle w:val="3"/>
        <w:rPr>
          <w:szCs w:val="24"/>
        </w:rPr>
      </w:pPr>
      <w:r>
        <w:rPr>
          <w:szCs w:val="24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5FC1" w14:paraId="7F44941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022D03C" w14:textId="77777777" w:rsidR="00925FC1" w:rsidRDefault="0077318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9B6623" w14:textId="77777777" w:rsidR="00925FC1" w:rsidRDefault="007731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A2C7A" w14:textId="77777777" w:rsidR="00925FC1" w:rsidRDefault="007731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78FD0B" w14:textId="77777777" w:rsidR="00925FC1" w:rsidRDefault="007731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9055BB" w14:textId="77777777" w:rsidR="00925FC1" w:rsidRDefault="0077318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5AC65" w14:textId="77777777" w:rsidR="00925FC1" w:rsidRDefault="007731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2360C8" w14:textId="77777777" w:rsidR="00925FC1" w:rsidRDefault="00773182">
            <w:pPr>
              <w:jc w:val="center"/>
            </w:pPr>
            <w:r>
              <w:t>热惰性指标</w:t>
            </w:r>
          </w:p>
        </w:tc>
      </w:tr>
      <w:tr w:rsidR="00925FC1" w14:paraId="1E9BED1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4F183D1" w14:textId="77777777" w:rsidR="00925FC1" w:rsidRDefault="00925F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5AAB3D" w14:textId="77777777" w:rsidR="00925FC1" w:rsidRDefault="007731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68137B" w14:textId="77777777" w:rsidR="00925FC1" w:rsidRDefault="0077318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C04B19" w14:textId="77777777" w:rsidR="00925FC1" w:rsidRDefault="007731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0DC9D6" w14:textId="77777777" w:rsidR="00925FC1" w:rsidRDefault="007731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04E2B9" w14:textId="77777777" w:rsidR="00925FC1" w:rsidRDefault="007731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7A8DB9" w14:textId="77777777" w:rsidR="00925FC1" w:rsidRDefault="00773182">
            <w:pPr>
              <w:jc w:val="center"/>
            </w:pPr>
            <w:r>
              <w:t>D=R*S</w:t>
            </w:r>
          </w:p>
        </w:tc>
      </w:tr>
      <w:tr w:rsidR="00925FC1" w14:paraId="7E6414CF" w14:textId="77777777">
        <w:trPr>
          <w:jc w:val="center"/>
        </w:trPr>
        <w:tc>
          <w:tcPr>
            <w:tcW w:w="3345" w:type="dxa"/>
            <w:vAlign w:val="center"/>
          </w:tcPr>
          <w:p w14:paraId="5EE360FF" w14:textId="77777777" w:rsidR="00925FC1" w:rsidRDefault="00773182">
            <w:r>
              <w:t>水泥砂浆</w:t>
            </w:r>
          </w:p>
        </w:tc>
        <w:tc>
          <w:tcPr>
            <w:tcW w:w="848" w:type="dxa"/>
            <w:vAlign w:val="center"/>
          </w:tcPr>
          <w:p w14:paraId="540D0814" w14:textId="77777777" w:rsidR="00925FC1" w:rsidRDefault="0077318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FBC142" w14:textId="77777777" w:rsidR="00925FC1" w:rsidRDefault="0077318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F31BA38" w14:textId="77777777" w:rsidR="00925FC1" w:rsidRDefault="0077318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1C1EDDC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7CEB988" w14:textId="77777777" w:rsidR="00925FC1" w:rsidRDefault="0077318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0B0817B" w14:textId="77777777" w:rsidR="00925FC1" w:rsidRDefault="00773182">
            <w:pPr>
              <w:jc w:val="right"/>
            </w:pPr>
            <w:r>
              <w:t>0.245</w:t>
            </w:r>
          </w:p>
        </w:tc>
      </w:tr>
      <w:tr w:rsidR="00925FC1" w14:paraId="726E0115" w14:textId="77777777">
        <w:trPr>
          <w:jc w:val="center"/>
        </w:trPr>
        <w:tc>
          <w:tcPr>
            <w:tcW w:w="3345" w:type="dxa"/>
            <w:vAlign w:val="center"/>
          </w:tcPr>
          <w:p w14:paraId="607F5431" w14:textId="77777777" w:rsidR="00925FC1" w:rsidRDefault="00773182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0FCDB38C" w14:textId="77777777" w:rsidR="00925FC1" w:rsidRDefault="00773182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616DA9DF" w14:textId="77777777" w:rsidR="00925FC1" w:rsidRDefault="00773182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471AA9B3" w14:textId="77777777" w:rsidR="00925FC1" w:rsidRDefault="00773182">
            <w:pPr>
              <w:jc w:val="right"/>
            </w:pPr>
            <w:r>
              <w:t>0.29</w:t>
            </w:r>
          </w:p>
        </w:tc>
        <w:tc>
          <w:tcPr>
            <w:tcW w:w="848" w:type="dxa"/>
            <w:vAlign w:val="center"/>
          </w:tcPr>
          <w:p w14:paraId="64ED2220" w14:textId="77777777" w:rsidR="00925FC1" w:rsidRDefault="00773182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78430741" w14:textId="77777777" w:rsidR="00925FC1" w:rsidRDefault="00773182">
            <w:pPr>
              <w:jc w:val="right"/>
            </w:pPr>
            <w:r>
              <w:t>3.623</w:t>
            </w:r>
          </w:p>
        </w:tc>
        <w:tc>
          <w:tcPr>
            <w:tcW w:w="1064" w:type="dxa"/>
            <w:vAlign w:val="center"/>
          </w:tcPr>
          <w:p w14:paraId="3E7A3C74" w14:textId="77777777" w:rsidR="00925FC1" w:rsidRDefault="00773182">
            <w:pPr>
              <w:jc w:val="right"/>
            </w:pPr>
            <w:r>
              <w:t>1.208</w:t>
            </w:r>
          </w:p>
        </w:tc>
      </w:tr>
      <w:tr w:rsidR="00925FC1" w14:paraId="5E516A62" w14:textId="77777777">
        <w:trPr>
          <w:jc w:val="center"/>
        </w:trPr>
        <w:tc>
          <w:tcPr>
            <w:tcW w:w="3345" w:type="dxa"/>
            <w:vAlign w:val="center"/>
          </w:tcPr>
          <w:p w14:paraId="012C85C2" w14:textId="77777777" w:rsidR="00925FC1" w:rsidRDefault="00773182">
            <w:r>
              <w:t>正交胶合木</w:t>
            </w:r>
          </w:p>
        </w:tc>
        <w:tc>
          <w:tcPr>
            <w:tcW w:w="848" w:type="dxa"/>
            <w:vAlign w:val="center"/>
          </w:tcPr>
          <w:p w14:paraId="24141229" w14:textId="77777777" w:rsidR="00925FC1" w:rsidRDefault="00773182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31096897" w14:textId="77777777" w:rsidR="00925FC1" w:rsidRDefault="00773182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50FE48F3" w14:textId="77777777" w:rsidR="00925FC1" w:rsidRDefault="00773182">
            <w:pPr>
              <w:jc w:val="right"/>
            </w:pPr>
            <w:r>
              <w:t>7.5</w:t>
            </w:r>
          </w:p>
        </w:tc>
        <w:tc>
          <w:tcPr>
            <w:tcW w:w="848" w:type="dxa"/>
            <w:vAlign w:val="center"/>
          </w:tcPr>
          <w:p w14:paraId="46417D8A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979DE77" w14:textId="77777777" w:rsidR="00925FC1" w:rsidRDefault="00773182">
            <w:pPr>
              <w:jc w:val="right"/>
            </w:pPr>
            <w:r>
              <w:t>1.5</w:t>
            </w:r>
          </w:p>
        </w:tc>
        <w:tc>
          <w:tcPr>
            <w:tcW w:w="1064" w:type="dxa"/>
            <w:vAlign w:val="center"/>
          </w:tcPr>
          <w:p w14:paraId="33585213" w14:textId="77777777" w:rsidR="00925FC1" w:rsidRDefault="00773182">
            <w:pPr>
              <w:jc w:val="right"/>
            </w:pPr>
            <w:r>
              <w:t>11.25</w:t>
            </w:r>
          </w:p>
        </w:tc>
      </w:tr>
      <w:tr w:rsidR="00925FC1" w14:paraId="0FB09B74" w14:textId="77777777">
        <w:trPr>
          <w:jc w:val="center"/>
        </w:trPr>
        <w:tc>
          <w:tcPr>
            <w:tcW w:w="3345" w:type="dxa"/>
            <w:vAlign w:val="center"/>
          </w:tcPr>
          <w:p w14:paraId="746B1661" w14:textId="77777777" w:rsidR="00925FC1" w:rsidRDefault="00773182">
            <w:r>
              <w:t>混合砂浆</w:t>
            </w:r>
          </w:p>
        </w:tc>
        <w:tc>
          <w:tcPr>
            <w:tcW w:w="848" w:type="dxa"/>
            <w:vAlign w:val="center"/>
          </w:tcPr>
          <w:p w14:paraId="4B466CD7" w14:textId="77777777" w:rsidR="00925FC1" w:rsidRDefault="0077318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CA59A2" w14:textId="77777777" w:rsidR="00925FC1" w:rsidRDefault="00773182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58DD7A69" w14:textId="77777777" w:rsidR="00925FC1" w:rsidRDefault="00773182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43ADF0D3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FCB0F6" w14:textId="77777777" w:rsidR="00925FC1" w:rsidRDefault="00773182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31D8CD5" w14:textId="77777777" w:rsidR="00925FC1" w:rsidRDefault="00773182">
            <w:pPr>
              <w:jc w:val="right"/>
            </w:pPr>
            <w:r>
              <w:t>0.247</w:t>
            </w:r>
          </w:p>
        </w:tc>
      </w:tr>
      <w:tr w:rsidR="00925FC1" w14:paraId="587AA99A" w14:textId="77777777">
        <w:trPr>
          <w:jc w:val="center"/>
        </w:trPr>
        <w:tc>
          <w:tcPr>
            <w:tcW w:w="3345" w:type="dxa"/>
            <w:vAlign w:val="center"/>
          </w:tcPr>
          <w:p w14:paraId="054873FB" w14:textId="77777777" w:rsidR="00925FC1" w:rsidRDefault="007731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96188F" w14:textId="77777777" w:rsidR="00925FC1" w:rsidRDefault="00773182"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6438FE83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88DC40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2767C56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68CB719" w14:textId="77777777" w:rsidR="00925FC1" w:rsidRDefault="00773182">
            <w:pPr>
              <w:jc w:val="right"/>
            </w:pPr>
            <w:r>
              <w:t>5.168</w:t>
            </w:r>
          </w:p>
        </w:tc>
        <w:tc>
          <w:tcPr>
            <w:tcW w:w="1064" w:type="dxa"/>
            <w:vAlign w:val="center"/>
          </w:tcPr>
          <w:p w14:paraId="3F591B57" w14:textId="77777777" w:rsidR="00925FC1" w:rsidRDefault="00773182">
            <w:pPr>
              <w:jc w:val="right"/>
            </w:pPr>
            <w:r>
              <w:t>12.950</w:t>
            </w:r>
          </w:p>
        </w:tc>
      </w:tr>
      <w:tr w:rsidR="00925FC1" w14:paraId="52C4CFF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4C96058" w14:textId="77777777" w:rsidR="00925FC1" w:rsidRDefault="00773182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C820348" w14:textId="77777777" w:rsidR="00925FC1" w:rsidRDefault="00773182">
            <w:pPr>
              <w:jc w:val="center"/>
            </w:pPr>
            <w:r>
              <w:t>0.188</w:t>
            </w:r>
          </w:p>
        </w:tc>
      </w:tr>
      <w:tr w:rsidR="00925FC1" w14:paraId="44073D3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6B762C" w14:textId="77777777" w:rsidR="00925FC1" w:rsidRDefault="0077318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CA15359" w14:textId="77777777" w:rsidR="00925FC1" w:rsidRDefault="00773182">
            <w:pPr>
              <w:jc w:val="center"/>
            </w:pPr>
            <w:r>
              <w:t>106298.58</w:t>
            </w:r>
          </w:p>
        </w:tc>
      </w:tr>
      <w:tr w:rsidR="00925FC1" w14:paraId="5A8BE94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4C57167" w14:textId="77777777" w:rsidR="00925FC1" w:rsidRDefault="0077318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59C5C41" w14:textId="77777777" w:rsidR="00925FC1" w:rsidRDefault="00773182">
            <w:pPr>
              <w:jc w:val="center"/>
            </w:pPr>
            <w:r>
              <w:t>33.80</w:t>
            </w:r>
          </w:p>
        </w:tc>
      </w:tr>
      <w:tr w:rsidR="00925FC1" w14:paraId="472E961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48217F2" w14:textId="77777777" w:rsidR="00925FC1" w:rsidRDefault="0077318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DDD8B1C" w14:textId="77777777" w:rsidR="00925FC1" w:rsidRDefault="00773182">
            <w:pPr>
              <w:jc w:val="center"/>
            </w:pPr>
            <w:r>
              <w:t>0.00</w:t>
            </w:r>
          </w:p>
        </w:tc>
      </w:tr>
    </w:tbl>
    <w:p w14:paraId="6141309F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CF3210D" w14:textId="77777777" w:rsidR="00925FC1" w:rsidRDefault="00773182">
      <w:pPr>
        <w:pStyle w:val="2"/>
      </w:pPr>
      <w:bookmarkStart w:id="116" w:name="_Toc217085376"/>
      <w:r>
        <w:t>挑空楼板</w:t>
      </w:r>
      <w:bookmarkEnd w:id="116"/>
    </w:p>
    <w:p w14:paraId="3647A8AB" w14:textId="77777777" w:rsidR="00925FC1" w:rsidRDefault="00773182">
      <w:pPr>
        <w:pStyle w:val="3"/>
        <w:rPr>
          <w:szCs w:val="24"/>
        </w:rPr>
      </w:pPr>
      <w:r>
        <w:rPr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5FC1" w14:paraId="5E16E67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1E83C1" w14:textId="77777777" w:rsidR="00925FC1" w:rsidRDefault="0077318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B188F0" w14:textId="77777777" w:rsidR="00925FC1" w:rsidRDefault="007731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F228D" w14:textId="77777777" w:rsidR="00925FC1" w:rsidRDefault="007731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3D3A03" w14:textId="77777777" w:rsidR="00925FC1" w:rsidRDefault="007731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E7672C" w14:textId="77777777" w:rsidR="00925FC1" w:rsidRDefault="0077318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DD3FC" w14:textId="77777777" w:rsidR="00925FC1" w:rsidRDefault="007731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6A2B96" w14:textId="77777777" w:rsidR="00925FC1" w:rsidRDefault="00773182">
            <w:pPr>
              <w:jc w:val="center"/>
            </w:pPr>
            <w:r>
              <w:t>热惰性指标</w:t>
            </w:r>
          </w:p>
        </w:tc>
      </w:tr>
      <w:tr w:rsidR="00925FC1" w14:paraId="00386FF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F936BCC" w14:textId="77777777" w:rsidR="00925FC1" w:rsidRDefault="00925F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9B366B" w14:textId="77777777" w:rsidR="00925FC1" w:rsidRDefault="007731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838162" w14:textId="77777777" w:rsidR="00925FC1" w:rsidRDefault="0077318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0776A0" w14:textId="77777777" w:rsidR="00925FC1" w:rsidRDefault="007731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5EB2DD" w14:textId="77777777" w:rsidR="00925FC1" w:rsidRDefault="007731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0A0D9" w14:textId="77777777" w:rsidR="00925FC1" w:rsidRDefault="007731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27997E" w14:textId="77777777" w:rsidR="00925FC1" w:rsidRDefault="00773182">
            <w:pPr>
              <w:jc w:val="center"/>
            </w:pPr>
            <w:r>
              <w:t>D=R*S</w:t>
            </w:r>
          </w:p>
        </w:tc>
      </w:tr>
      <w:tr w:rsidR="00925FC1" w14:paraId="7160B6AC" w14:textId="77777777">
        <w:trPr>
          <w:jc w:val="center"/>
        </w:trPr>
        <w:tc>
          <w:tcPr>
            <w:tcW w:w="3345" w:type="dxa"/>
            <w:vAlign w:val="center"/>
          </w:tcPr>
          <w:p w14:paraId="102AF2BA" w14:textId="77777777" w:rsidR="00925FC1" w:rsidRDefault="00773182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AAE8750" w14:textId="77777777" w:rsidR="00925FC1" w:rsidRDefault="0077318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7489E3AE" w14:textId="77777777" w:rsidR="00925FC1" w:rsidRDefault="00773182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68F07189" w14:textId="77777777" w:rsidR="00925FC1" w:rsidRDefault="00773182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6B408130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4A90846" w14:textId="77777777" w:rsidR="00925FC1" w:rsidRDefault="00773182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03AF2666" w14:textId="77777777" w:rsidR="00925FC1" w:rsidRDefault="00773182">
            <w:pPr>
              <w:jc w:val="right"/>
            </w:pPr>
            <w:r>
              <w:t>1.378</w:t>
            </w:r>
          </w:p>
        </w:tc>
      </w:tr>
      <w:tr w:rsidR="00925FC1" w14:paraId="0AFFC3B0" w14:textId="77777777">
        <w:trPr>
          <w:jc w:val="center"/>
        </w:trPr>
        <w:tc>
          <w:tcPr>
            <w:tcW w:w="3345" w:type="dxa"/>
            <w:vAlign w:val="center"/>
          </w:tcPr>
          <w:p w14:paraId="264CD75A" w14:textId="77777777" w:rsidR="00925FC1" w:rsidRDefault="00773182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6CEE5CB4" w14:textId="77777777" w:rsidR="00925FC1" w:rsidRDefault="00773182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F674A66" w14:textId="77777777" w:rsidR="00925FC1" w:rsidRDefault="00773182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089DD8D7" w14:textId="77777777" w:rsidR="00925FC1" w:rsidRDefault="00773182">
            <w:pPr>
              <w:jc w:val="right"/>
            </w:pPr>
            <w:r>
              <w:t>0.65</w:t>
            </w:r>
          </w:p>
        </w:tc>
        <w:tc>
          <w:tcPr>
            <w:tcW w:w="848" w:type="dxa"/>
            <w:vAlign w:val="center"/>
          </w:tcPr>
          <w:p w14:paraId="2A9462E9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9A33DF8" w14:textId="77777777" w:rsidR="00925FC1" w:rsidRDefault="00773182">
            <w:pPr>
              <w:jc w:val="right"/>
            </w:pPr>
            <w:r>
              <w:t>1.154</w:t>
            </w:r>
          </w:p>
        </w:tc>
        <w:tc>
          <w:tcPr>
            <w:tcW w:w="1064" w:type="dxa"/>
            <w:vAlign w:val="center"/>
          </w:tcPr>
          <w:p w14:paraId="268D04D9" w14:textId="77777777" w:rsidR="00925FC1" w:rsidRDefault="00773182">
            <w:pPr>
              <w:jc w:val="right"/>
            </w:pPr>
            <w:r>
              <w:t>0.75</w:t>
            </w:r>
          </w:p>
        </w:tc>
      </w:tr>
      <w:tr w:rsidR="00925FC1" w14:paraId="3BE7DB08" w14:textId="77777777">
        <w:trPr>
          <w:jc w:val="center"/>
        </w:trPr>
        <w:tc>
          <w:tcPr>
            <w:tcW w:w="3345" w:type="dxa"/>
            <w:vAlign w:val="center"/>
          </w:tcPr>
          <w:p w14:paraId="1102FC06" w14:textId="77777777" w:rsidR="00925FC1" w:rsidRDefault="00773182">
            <w:r>
              <w:t>正交胶合木</w:t>
            </w:r>
          </w:p>
        </w:tc>
        <w:tc>
          <w:tcPr>
            <w:tcW w:w="848" w:type="dxa"/>
            <w:vAlign w:val="center"/>
          </w:tcPr>
          <w:p w14:paraId="3A8B37CA" w14:textId="77777777" w:rsidR="00925FC1" w:rsidRDefault="0077318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9E81069" w14:textId="77777777" w:rsidR="00925FC1" w:rsidRDefault="00773182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26CA3F53" w14:textId="77777777" w:rsidR="00925FC1" w:rsidRDefault="00773182">
            <w:pPr>
              <w:jc w:val="right"/>
            </w:pPr>
            <w:r>
              <w:t>7.5</w:t>
            </w:r>
          </w:p>
        </w:tc>
        <w:tc>
          <w:tcPr>
            <w:tcW w:w="848" w:type="dxa"/>
            <w:vAlign w:val="center"/>
          </w:tcPr>
          <w:p w14:paraId="37EC08F4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5203C26" w14:textId="77777777" w:rsidR="00925FC1" w:rsidRDefault="00773182">
            <w:pPr>
              <w:jc w:val="right"/>
            </w:pPr>
            <w:r>
              <w:t>2</w:t>
            </w:r>
          </w:p>
        </w:tc>
        <w:tc>
          <w:tcPr>
            <w:tcW w:w="1064" w:type="dxa"/>
            <w:vAlign w:val="center"/>
          </w:tcPr>
          <w:p w14:paraId="70B070E4" w14:textId="77777777" w:rsidR="00925FC1" w:rsidRDefault="00773182">
            <w:pPr>
              <w:jc w:val="right"/>
            </w:pPr>
            <w:r>
              <w:t>15</w:t>
            </w:r>
          </w:p>
        </w:tc>
      </w:tr>
      <w:tr w:rsidR="00925FC1" w14:paraId="12C85B46" w14:textId="77777777">
        <w:trPr>
          <w:jc w:val="center"/>
        </w:trPr>
        <w:tc>
          <w:tcPr>
            <w:tcW w:w="3345" w:type="dxa"/>
            <w:vAlign w:val="center"/>
          </w:tcPr>
          <w:p w14:paraId="48CA93A7" w14:textId="77777777" w:rsidR="00925FC1" w:rsidRDefault="00773182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E8F4E07" w14:textId="77777777" w:rsidR="00925FC1" w:rsidRDefault="00773182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7AB12CA5" w14:textId="77777777" w:rsidR="00925FC1" w:rsidRDefault="00773182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A0AA86E" w14:textId="77777777" w:rsidR="00925FC1" w:rsidRDefault="00773182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05EC72C9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AFC2F02" w14:textId="77777777" w:rsidR="00925FC1" w:rsidRDefault="00773182">
            <w:pPr>
              <w:jc w:val="right"/>
            </w:pPr>
            <w:r>
              <w:t>0</w:t>
            </w:r>
          </w:p>
        </w:tc>
        <w:tc>
          <w:tcPr>
            <w:tcW w:w="1064" w:type="dxa"/>
            <w:vAlign w:val="center"/>
          </w:tcPr>
          <w:p w14:paraId="17A43D17" w14:textId="77777777" w:rsidR="00925FC1" w:rsidRDefault="00773182">
            <w:pPr>
              <w:jc w:val="right"/>
            </w:pPr>
            <w:r>
              <w:t>0</w:t>
            </w:r>
          </w:p>
        </w:tc>
      </w:tr>
      <w:tr w:rsidR="00925FC1" w14:paraId="4D16A16E" w14:textId="77777777">
        <w:trPr>
          <w:jc w:val="center"/>
        </w:trPr>
        <w:tc>
          <w:tcPr>
            <w:tcW w:w="3345" w:type="dxa"/>
            <w:vAlign w:val="center"/>
          </w:tcPr>
          <w:p w14:paraId="2B623D96" w14:textId="77777777" w:rsidR="00925FC1" w:rsidRDefault="00773182">
            <w:r>
              <w:t>改性玻化微珠轻质砂浆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72E15CF6" w14:textId="77777777" w:rsidR="00925FC1" w:rsidRDefault="0077318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AB82F6B" w14:textId="77777777" w:rsidR="00925FC1" w:rsidRDefault="00773182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17000500" w14:textId="77777777" w:rsidR="00925FC1" w:rsidRDefault="00773182">
            <w:pPr>
              <w:jc w:val="right"/>
            </w:pPr>
            <w:r>
              <w:t>3.12</w:t>
            </w:r>
          </w:p>
        </w:tc>
        <w:tc>
          <w:tcPr>
            <w:tcW w:w="848" w:type="dxa"/>
            <w:vAlign w:val="center"/>
          </w:tcPr>
          <w:p w14:paraId="76CC7E67" w14:textId="77777777" w:rsidR="00925FC1" w:rsidRDefault="00773182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E1A3878" w14:textId="77777777" w:rsidR="00925FC1" w:rsidRDefault="00773182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6EF52197" w14:textId="77777777" w:rsidR="00925FC1" w:rsidRDefault="00773182">
            <w:pPr>
              <w:jc w:val="right"/>
            </w:pPr>
            <w:r>
              <w:t>2.496</w:t>
            </w:r>
          </w:p>
        </w:tc>
      </w:tr>
      <w:tr w:rsidR="00925FC1" w14:paraId="1BF8BE93" w14:textId="77777777">
        <w:trPr>
          <w:jc w:val="center"/>
        </w:trPr>
        <w:tc>
          <w:tcPr>
            <w:tcW w:w="3345" w:type="dxa"/>
            <w:vAlign w:val="center"/>
          </w:tcPr>
          <w:p w14:paraId="783BD14C" w14:textId="77777777" w:rsidR="00925FC1" w:rsidRDefault="00773182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9D956BC" w14:textId="77777777" w:rsidR="00925FC1" w:rsidRDefault="00773182">
            <w:pPr>
              <w:jc w:val="right"/>
            </w:pPr>
            <w:r>
              <w:t>34</w:t>
            </w:r>
          </w:p>
        </w:tc>
        <w:tc>
          <w:tcPr>
            <w:tcW w:w="1075" w:type="dxa"/>
            <w:vAlign w:val="center"/>
          </w:tcPr>
          <w:p w14:paraId="11E1232C" w14:textId="77777777" w:rsidR="00925FC1" w:rsidRDefault="00773182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050EFD4B" w14:textId="77777777" w:rsidR="00925FC1" w:rsidRDefault="00773182">
            <w:pPr>
              <w:jc w:val="right"/>
            </w:pPr>
            <w:r>
              <w:t>1.09</w:t>
            </w:r>
          </w:p>
        </w:tc>
        <w:tc>
          <w:tcPr>
            <w:tcW w:w="848" w:type="dxa"/>
            <w:vAlign w:val="center"/>
          </w:tcPr>
          <w:p w14:paraId="2B17E377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E7E0F11" w14:textId="77777777" w:rsidR="00925FC1" w:rsidRDefault="00773182">
            <w:pPr>
              <w:jc w:val="right"/>
            </w:pPr>
            <w:r>
              <w:t>0.586</w:t>
            </w:r>
          </w:p>
        </w:tc>
        <w:tc>
          <w:tcPr>
            <w:tcW w:w="1064" w:type="dxa"/>
            <w:vAlign w:val="center"/>
          </w:tcPr>
          <w:p w14:paraId="5514D9EA" w14:textId="77777777" w:rsidR="00925FC1" w:rsidRDefault="00773182">
            <w:pPr>
              <w:jc w:val="right"/>
            </w:pPr>
            <w:r>
              <w:t>0.639</w:t>
            </w:r>
          </w:p>
        </w:tc>
      </w:tr>
      <w:tr w:rsidR="00925FC1" w14:paraId="494118B4" w14:textId="77777777">
        <w:trPr>
          <w:jc w:val="center"/>
        </w:trPr>
        <w:tc>
          <w:tcPr>
            <w:tcW w:w="3345" w:type="dxa"/>
            <w:vAlign w:val="center"/>
          </w:tcPr>
          <w:p w14:paraId="30B3DBB4" w14:textId="77777777" w:rsidR="00925FC1" w:rsidRDefault="00773182">
            <w:r>
              <w:t>石材外挂板</w:t>
            </w:r>
          </w:p>
        </w:tc>
        <w:tc>
          <w:tcPr>
            <w:tcW w:w="848" w:type="dxa"/>
            <w:vAlign w:val="center"/>
          </w:tcPr>
          <w:p w14:paraId="7F005B1C" w14:textId="77777777" w:rsidR="00925FC1" w:rsidRDefault="00773182">
            <w:pPr>
              <w:jc w:val="right"/>
            </w:pPr>
            <w:r>
              <w:t>22</w:t>
            </w:r>
          </w:p>
        </w:tc>
        <w:tc>
          <w:tcPr>
            <w:tcW w:w="1075" w:type="dxa"/>
            <w:vAlign w:val="center"/>
          </w:tcPr>
          <w:p w14:paraId="4BB42F64" w14:textId="77777777" w:rsidR="00925FC1" w:rsidRDefault="00773182"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A8AF0A9" w14:textId="77777777" w:rsidR="00925FC1" w:rsidRDefault="00773182">
            <w:pPr>
              <w:jc w:val="right"/>
            </w:pPr>
            <w:r>
              <w:t>17</w:t>
            </w:r>
          </w:p>
        </w:tc>
        <w:tc>
          <w:tcPr>
            <w:tcW w:w="848" w:type="dxa"/>
            <w:vAlign w:val="center"/>
          </w:tcPr>
          <w:p w14:paraId="1F3F5B5D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CA0BBB3" w14:textId="77777777" w:rsidR="00925FC1" w:rsidRDefault="00773182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1D4DB5B8" w14:textId="77777777" w:rsidR="00925FC1" w:rsidRDefault="00773182">
            <w:pPr>
              <w:jc w:val="right"/>
            </w:pPr>
            <w:r>
              <w:t>0.187</w:t>
            </w:r>
          </w:p>
        </w:tc>
      </w:tr>
      <w:tr w:rsidR="00925FC1" w14:paraId="6F1C204B" w14:textId="77777777">
        <w:trPr>
          <w:jc w:val="center"/>
        </w:trPr>
        <w:tc>
          <w:tcPr>
            <w:tcW w:w="3345" w:type="dxa"/>
            <w:vAlign w:val="center"/>
          </w:tcPr>
          <w:p w14:paraId="615D8875" w14:textId="77777777" w:rsidR="00925FC1" w:rsidRDefault="007731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48CCE4" w14:textId="77777777" w:rsidR="00925FC1" w:rsidRDefault="00773182">
            <w:pPr>
              <w:jc w:val="right"/>
            </w:pPr>
            <w:r>
              <w:t>447.5</w:t>
            </w:r>
          </w:p>
        </w:tc>
        <w:tc>
          <w:tcPr>
            <w:tcW w:w="1075" w:type="dxa"/>
            <w:vAlign w:val="center"/>
          </w:tcPr>
          <w:p w14:paraId="6FE91F3E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D607440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8589649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98A62F5" w14:textId="77777777" w:rsidR="00925FC1" w:rsidRDefault="00773182">
            <w:pPr>
              <w:jc w:val="right"/>
            </w:pPr>
            <w:r>
              <w:t>4.862</w:t>
            </w:r>
          </w:p>
        </w:tc>
        <w:tc>
          <w:tcPr>
            <w:tcW w:w="1064" w:type="dxa"/>
            <w:vAlign w:val="center"/>
          </w:tcPr>
          <w:p w14:paraId="2D03352F" w14:textId="77777777" w:rsidR="00925FC1" w:rsidRDefault="00773182">
            <w:pPr>
              <w:jc w:val="right"/>
            </w:pPr>
            <w:r>
              <w:t>20.450</w:t>
            </w:r>
          </w:p>
        </w:tc>
      </w:tr>
      <w:tr w:rsidR="00925FC1" w14:paraId="3FDE29D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50FBD62" w14:textId="77777777" w:rsidR="00925FC1" w:rsidRDefault="00773182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7E10DE0" w14:textId="77777777" w:rsidR="00925FC1" w:rsidRDefault="00773182">
            <w:pPr>
              <w:jc w:val="center"/>
            </w:pPr>
            <w:r>
              <w:t>0.199</w:t>
            </w:r>
          </w:p>
        </w:tc>
      </w:tr>
      <w:tr w:rsidR="00925FC1" w14:paraId="067F67E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F7B9F4" w14:textId="77777777" w:rsidR="00925FC1" w:rsidRDefault="0077318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2A59CDB" w14:textId="77777777" w:rsidR="00925FC1" w:rsidRDefault="00773182">
            <w:pPr>
              <w:jc w:val="center"/>
            </w:pPr>
            <w:r>
              <w:t>11710653.76</w:t>
            </w:r>
          </w:p>
        </w:tc>
      </w:tr>
      <w:tr w:rsidR="00925FC1" w14:paraId="19988D3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C11946" w14:textId="77777777" w:rsidR="00925FC1" w:rsidRDefault="0077318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AF379E7" w14:textId="77777777" w:rsidR="00925FC1" w:rsidRDefault="00773182">
            <w:pPr>
              <w:jc w:val="center"/>
            </w:pPr>
            <w:r>
              <w:t>53.56</w:t>
            </w:r>
          </w:p>
        </w:tc>
      </w:tr>
      <w:tr w:rsidR="00925FC1" w14:paraId="3B18933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6DC827" w14:textId="77777777" w:rsidR="00925FC1" w:rsidRDefault="0077318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AA445D9" w14:textId="77777777" w:rsidR="00925FC1" w:rsidRDefault="00773182">
            <w:pPr>
              <w:jc w:val="center"/>
            </w:pPr>
            <w:r>
              <w:t>0.00</w:t>
            </w:r>
          </w:p>
        </w:tc>
      </w:tr>
    </w:tbl>
    <w:p w14:paraId="38D36DDB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22A4719" w14:textId="77777777" w:rsidR="00925FC1" w:rsidRDefault="00773182">
      <w:pPr>
        <w:pStyle w:val="1"/>
        <w:rPr>
          <w:szCs w:val="24"/>
        </w:rPr>
      </w:pPr>
      <w:bookmarkStart w:id="117" w:name="_Toc217085377"/>
      <w:r>
        <w:rPr>
          <w:szCs w:val="24"/>
        </w:rPr>
        <w:t>内围护构造</w:t>
      </w:r>
      <w:bookmarkEnd w:id="117"/>
    </w:p>
    <w:p w14:paraId="4AF64A12" w14:textId="77777777" w:rsidR="00925FC1" w:rsidRDefault="00773182">
      <w:pPr>
        <w:pStyle w:val="2"/>
      </w:pPr>
      <w:bookmarkStart w:id="118" w:name="_Toc217085378"/>
      <w:r>
        <w:t>内墙</w:t>
      </w:r>
      <w:bookmarkEnd w:id="118"/>
    </w:p>
    <w:p w14:paraId="65847306" w14:textId="77777777" w:rsidR="00925FC1" w:rsidRDefault="00773182">
      <w:pPr>
        <w:pStyle w:val="3"/>
        <w:rPr>
          <w:szCs w:val="24"/>
        </w:rPr>
      </w:pPr>
      <w:r>
        <w:rPr>
          <w:szCs w:val="24"/>
        </w:rPr>
        <w:t>控温房间隔墙构造一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5FC1" w14:paraId="08AEAEE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53D88E5" w14:textId="77777777" w:rsidR="00925FC1" w:rsidRDefault="0077318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97941" w14:textId="77777777" w:rsidR="00925FC1" w:rsidRDefault="007731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6D9812" w14:textId="77777777" w:rsidR="00925FC1" w:rsidRDefault="00773182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6F9BC4" w14:textId="77777777" w:rsidR="00925FC1" w:rsidRDefault="00773182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B79501" w14:textId="77777777" w:rsidR="00925FC1" w:rsidRDefault="00773182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DC294C" w14:textId="77777777" w:rsidR="00925FC1" w:rsidRDefault="00773182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290B98" w14:textId="77777777" w:rsidR="00925FC1" w:rsidRDefault="00773182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925FC1" w14:paraId="540A7ED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0785797" w14:textId="77777777" w:rsidR="00925FC1" w:rsidRDefault="00925F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C511E0" w14:textId="77777777" w:rsidR="00925FC1" w:rsidRDefault="007731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4B85EF" w14:textId="77777777" w:rsidR="00925FC1" w:rsidRDefault="0077318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5DE736" w14:textId="77777777" w:rsidR="00925FC1" w:rsidRDefault="007731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7BBDBC" w14:textId="77777777" w:rsidR="00925FC1" w:rsidRDefault="007731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ABB32" w14:textId="77777777" w:rsidR="00925FC1" w:rsidRDefault="007731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5C6E90" w14:textId="77777777" w:rsidR="00925FC1" w:rsidRDefault="00773182">
            <w:pPr>
              <w:jc w:val="center"/>
            </w:pPr>
            <w:r>
              <w:t>D=R*S</w:t>
            </w:r>
          </w:p>
        </w:tc>
      </w:tr>
      <w:tr w:rsidR="00925FC1" w14:paraId="43E8A5A5" w14:textId="77777777">
        <w:trPr>
          <w:jc w:val="center"/>
        </w:trPr>
        <w:tc>
          <w:tcPr>
            <w:tcW w:w="3345" w:type="dxa"/>
            <w:vAlign w:val="center"/>
          </w:tcPr>
          <w:p w14:paraId="31B04FE0" w14:textId="77777777" w:rsidR="00925FC1" w:rsidRDefault="00773182">
            <w:r>
              <w:t>纤维石膏板</w:t>
            </w:r>
          </w:p>
        </w:tc>
        <w:tc>
          <w:tcPr>
            <w:tcW w:w="848" w:type="dxa"/>
            <w:vAlign w:val="center"/>
          </w:tcPr>
          <w:p w14:paraId="53F51B71" w14:textId="77777777" w:rsidR="00925FC1" w:rsidRDefault="00773182">
            <w:pPr>
              <w:jc w:val="right"/>
            </w:pPr>
            <w:r>
              <w:t>13</w:t>
            </w:r>
          </w:p>
        </w:tc>
        <w:tc>
          <w:tcPr>
            <w:tcW w:w="1075" w:type="dxa"/>
            <w:vAlign w:val="center"/>
          </w:tcPr>
          <w:p w14:paraId="7D2A9A6F" w14:textId="77777777" w:rsidR="00925FC1" w:rsidRDefault="00773182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6673931A" w14:textId="77777777" w:rsidR="00925FC1" w:rsidRDefault="00773182">
            <w:pPr>
              <w:jc w:val="right"/>
            </w:pPr>
            <w:r>
              <w:t>5.2</w:t>
            </w:r>
          </w:p>
        </w:tc>
        <w:tc>
          <w:tcPr>
            <w:tcW w:w="848" w:type="dxa"/>
            <w:vAlign w:val="center"/>
          </w:tcPr>
          <w:p w14:paraId="7ADF332B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FBAF9F2" w14:textId="77777777" w:rsidR="00925FC1" w:rsidRDefault="0077318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2313A689" w14:textId="77777777" w:rsidR="00925FC1" w:rsidRDefault="00773182">
            <w:pPr>
              <w:jc w:val="right"/>
            </w:pPr>
            <w:r>
              <w:t>0.225</w:t>
            </w:r>
          </w:p>
        </w:tc>
      </w:tr>
      <w:tr w:rsidR="00925FC1" w14:paraId="4085727F" w14:textId="77777777">
        <w:trPr>
          <w:jc w:val="center"/>
        </w:trPr>
        <w:tc>
          <w:tcPr>
            <w:tcW w:w="3345" w:type="dxa"/>
            <w:vAlign w:val="center"/>
          </w:tcPr>
          <w:p w14:paraId="4F27768B" w14:textId="77777777" w:rsidR="00925FC1" w:rsidRDefault="00773182">
            <w:r>
              <w:t>正交胶合木</w:t>
            </w:r>
          </w:p>
        </w:tc>
        <w:tc>
          <w:tcPr>
            <w:tcW w:w="848" w:type="dxa"/>
            <w:vAlign w:val="center"/>
          </w:tcPr>
          <w:p w14:paraId="37FB96E7" w14:textId="77777777" w:rsidR="00925FC1" w:rsidRDefault="0077318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9D8DEAE" w14:textId="77777777" w:rsidR="00925FC1" w:rsidRDefault="00773182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1FE38CFC" w14:textId="77777777" w:rsidR="00925FC1" w:rsidRDefault="00773182">
            <w:pPr>
              <w:jc w:val="right"/>
            </w:pPr>
            <w:r>
              <w:t>7.5</w:t>
            </w:r>
          </w:p>
        </w:tc>
        <w:tc>
          <w:tcPr>
            <w:tcW w:w="848" w:type="dxa"/>
            <w:vAlign w:val="center"/>
          </w:tcPr>
          <w:p w14:paraId="77A455DE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67F19EF" w14:textId="77777777" w:rsidR="00925FC1" w:rsidRDefault="00773182">
            <w:pPr>
              <w:jc w:val="right"/>
            </w:pPr>
            <w:r>
              <w:t>0.8</w:t>
            </w:r>
          </w:p>
        </w:tc>
        <w:tc>
          <w:tcPr>
            <w:tcW w:w="1064" w:type="dxa"/>
            <w:vAlign w:val="center"/>
          </w:tcPr>
          <w:p w14:paraId="0512E26F" w14:textId="77777777" w:rsidR="00925FC1" w:rsidRDefault="00773182">
            <w:pPr>
              <w:jc w:val="right"/>
            </w:pPr>
            <w:r>
              <w:t>6</w:t>
            </w:r>
          </w:p>
        </w:tc>
      </w:tr>
      <w:tr w:rsidR="00925FC1" w14:paraId="36A05D13" w14:textId="77777777">
        <w:trPr>
          <w:jc w:val="center"/>
        </w:trPr>
        <w:tc>
          <w:tcPr>
            <w:tcW w:w="3345" w:type="dxa"/>
            <w:vAlign w:val="center"/>
          </w:tcPr>
          <w:p w14:paraId="5A86587D" w14:textId="77777777" w:rsidR="00925FC1" w:rsidRDefault="00773182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6EFD91E4" w14:textId="77777777" w:rsidR="00925FC1" w:rsidRDefault="00773182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10D2D9E8" w14:textId="77777777" w:rsidR="00925FC1" w:rsidRDefault="00773182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03FE5959" w14:textId="77777777" w:rsidR="00925FC1" w:rsidRDefault="00773182">
            <w:pPr>
              <w:jc w:val="right"/>
            </w:pPr>
            <w:r>
              <w:t>0.65</w:t>
            </w:r>
          </w:p>
        </w:tc>
        <w:tc>
          <w:tcPr>
            <w:tcW w:w="848" w:type="dxa"/>
            <w:vAlign w:val="center"/>
          </w:tcPr>
          <w:p w14:paraId="4FB66A6C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41D88D4" w14:textId="77777777" w:rsidR="00925FC1" w:rsidRDefault="00773182">
            <w:pPr>
              <w:jc w:val="right"/>
            </w:pPr>
            <w:r>
              <w:t>1.154</w:t>
            </w:r>
          </w:p>
        </w:tc>
        <w:tc>
          <w:tcPr>
            <w:tcW w:w="1064" w:type="dxa"/>
            <w:vAlign w:val="center"/>
          </w:tcPr>
          <w:p w14:paraId="1C16ED75" w14:textId="77777777" w:rsidR="00925FC1" w:rsidRDefault="00773182">
            <w:pPr>
              <w:jc w:val="right"/>
            </w:pPr>
            <w:r>
              <w:t>0.75</w:t>
            </w:r>
          </w:p>
        </w:tc>
      </w:tr>
      <w:tr w:rsidR="00925FC1" w14:paraId="4807F072" w14:textId="77777777">
        <w:trPr>
          <w:jc w:val="center"/>
        </w:trPr>
        <w:tc>
          <w:tcPr>
            <w:tcW w:w="3345" w:type="dxa"/>
            <w:vAlign w:val="center"/>
          </w:tcPr>
          <w:p w14:paraId="411F64E3" w14:textId="77777777" w:rsidR="00925FC1" w:rsidRDefault="00773182">
            <w:r>
              <w:t>正交胶合木</w:t>
            </w:r>
          </w:p>
        </w:tc>
        <w:tc>
          <w:tcPr>
            <w:tcW w:w="848" w:type="dxa"/>
            <w:vAlign w:val="center"/>
          </w:tcPr>
          <w:p w14:paraId="6C6E4123" w14:textId="77777777" w:rsidR="00925FC1" w:rsidRDefault="0077318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5CC5D266" w14:textId="77777777" w:rsidR="00925FC1" w:rsidRDefault="00773182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2C258878" w14:textId="77777777" w:rsidR="00925FC1" w:rsidRDefault="00773182">
            <w:pPr>
              <w:jc w:val="right"/>
            </w:pPr>
            <w:r>
              <w:t>7.5</w:t>
            </w:r>
          </w:p>
        </w:tc>
        <w:tc>
          <w:tcPr>
            <w:tcW w:w="848" w:type="dxa"/>
            <w:vAlign w:val="center"/>
          </w:tcPr>
          <w:p w14:paraId="36F12F46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AF5570" w14:textId="77777777" w:rsidR="00925FC1" w:rsidRDefault="00773182">
            <w:pPr>
              <w:jc w:val="right"/>
            </w:pPr>
            <w:r>
              <w:t>0.8</w:t>
            </w:r>
          </w:p>
        </w:tc>
        <w:tc>
          <w:tcPr>
            <w:tcW w:w="1064" w:type="dxa"/>
            <w:vAlign w:val="center"/>
          </w:tcPr>
          <w:p w14:paraId="2A6D8EB1" w14:textId="77777777" w:rsidR="00925FC1" w:rsidRDefault="00773182">
            <w:pPr>
              <w:jc w:val="right"/>
            </w:pPr>
            <w:r>
              <w:t>6</w:t>
            </w:r>
          </w:p>
        </w:tc>
      </w:tr>
      <w:tr w:rsidR="00925FC1" w14:paraId="6E10FB55" w14:textId="77777777">
        <w:trPr>
          <w:jc w:val="center"/>
        </w:trPr>
        <w:tc>
          <w:tcPr>
            <w:tcW w:w="3345" w:type="dxa"/>
            <w:vAlign w:val="center"/>
          </w:tcPr>
          <w:p w14:paraId="73A01E93" w14:textId="77777777" w:rsidR="00925FC1" w:rsidRDefault="00773182">
            <w:r>
              <w:t>纤维石膏板</w:t>
            </w:r>
          </w:p>
        </w:tc>
        <w:tc>
          <w:tcPr>
            <w:tcW w:w="848" w:type="dxa"/>
            <w:vAlign w:val="center"/>
          </w:tcPr>
          <w:p w14:paraId="60C1F373" w14:textId="77777777" w:rsidR="00925FC1" w:rsidRDefault="00773182">
            <w:pPr>
              <w:jc w:val="right"/>
            </w:pPr>
            <w:r>
              <w:t>13</w:t>
            </w:r>
          </w:p>
        </w:tc>
        <w:tc>
          <w:tcPr>
            <w:tcW w:w="1075" w:type="dxa"/>
            <w:vAlign w:val="center"/>
          </w:tcPr>
          <w:p w14:paraId="0BA55AF9" w14:textId="77777777" w:rsidR="00925FC1" w:rsidRDefault="00773182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619FADEA" w14:textId="77777777" w:rsidR="00925FC1" w:rsidRDefault="00773182">
            <w:pPr>
              <w:jc w:val="right"/>
            </w:pPr>
            <w:r>
              <w:t>5.2</w:t>
            </w:r>
          </w:p>
        </w:tc>
        <w:tc>
          <w:tcPr>
            <w:tcW w:w="848" w:type="dxa"/>
            <w:vAlign w:val="center"/>
          </w:tcPr>
          <w:p w14:paraId="45DFD155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66E963A" w14:textId="77777777" w:rsidR="00925FC1" w:rsidRDefault="0077318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4B85FB92" w14:textId="77777777" w:rsidR="00925FC1" w:rsidRDefault="00773182">
            <w:pPr>
              <w:jc w:val="right"/>
            </w:pPr>
            <w:r>
              <w:t>0.225</w:t>
            </w:r>
          </w:p>
        </w:tc>
      </w:tr>
      <w:tr w:rsidR="00925FC1" w14:paraId="2F2048B7" w14:textId="77777777">
        <w:trPr>
          <w:jc w:val="center"/>
        </w:trPr>
        <w:tc>
          <w:tcPr>
            <w:tcW w:w="3345" w:type="dxa"/>
            <w:vAlign w:val="center"/>
          </w:tcPr>
          <w:p w14:paraId="1C86F048" w14:textId="77777777" w:rsidR="00925FC1" w:rsidRDefault="007731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BCAC21" w14:textId="77777777" w:rsidR="00925FC1" w:rsidRDefault="00773182">
            <w:pPr>
              <w:jc w:val="right"/>
            </w:pPr>
            <w:r>
              <w:t>216</w:t>
            </w:r>
          </w:p>
        </w:tc>
        <w:tc>
          <w:tcPr>
            <w:tcW w:w="1075" w:type="dxa"/>
            <w:vAlign w:val="center"/>
          </w:tcPr>
          <w:p w14:paraId="0424741D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873569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F18AB74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763E5B" w14:textId="77777777" w:rsidR="00925FC1" w:rsidRDefault="00773182">
            <w:pPr>
              <w:jc w:val="right"/>
            </w:pPr>
            <w:r>
              <w:t>2.841</w:t>
            </w:r>
          </w:p>
        </w:tc>
        <w:tc>
          <w:tcPr>
            <w:tcW w:w="1064" w:type="dxa"/>
            <w:vAlign w:val="center"/>
          </w:tcPr>
          <w:p w14:paraId="33431242" w14:textId="77777777" w:rsidR="00925FC1" w:rsidRDefault="00773182">
            <w:pPr>
              <w:jc w:val="right"/>
            </w:pPr>
            <w:r>
              <w:t>13.201</w:t>
            </w:r>
          </w:p>
        </w:tc>
      </w:tr>
      <w:tr w:rsidR="00925FC1" w14:paraId="1EC0AD1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4926D0D" w14:textId="77777777" w:rsidR="00925FC1" w:rsidRDefault="00773182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06E33AA" w14:textId="77777777" w:rsidR="00925FC1" w:rsidRDefault="00773182">
            <w:pPr>
              <w:jc w:val="center"/>
            </w:pPr>
            <w:r>
              <w:t>0.327</w:t>
            </w:r>
          </w:p>
        </w:tc>
      </w:tr>
      <w:tr w:rsidR="00925FC1" w14:paraId="229B199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BE1FC1" w14:textId="77777777" w:rsidR="00925FC1" w:rsidRDefault="0077318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8D51BDE" w14:textId="77777777" w:rsidR="00925FC1" w:rsidRDefault="00773182">
            <w:pPr>
              <w:jc w:val="center"/>
            </w:pPr>
            <w:r>
              <w:t>65403.91</w:t>
            </w:r>
          </w:p>
        </w:tc>
      </w:tr>
      <w:tr w:rsidR="00925FC1" w14:paraId="3D590E7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32B9E9" w14:textId="77777777" w:rsidR="00925FC1" w:rsidRDefault="0077318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C12EE9F" w14:textId="77777777" w:rsidR="00925FC1" w:rsidRDefault="00773182">
            <w:pPr>
              <w:jc w:val="center"/>
            </w:pPr>
            <w:r>
              <w:t>35.13</w:t>
            </w:r>
          </w:p>
        </w:tc>
      </w:tr>
      <w:tr w:rsidR="00925FC1" w14:paraId="1A98E46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C8D0117" w14:textId="77777777" w:rsidR="00925FC1" w:rsidRDefault="0077318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86F8D9E" w14:textId="77777777" w:rsidR="00925FC1" w:rsidRDefault="00773182">
            <w:pPr>
              <w:jc w:val="center"/>
            </w:pPr>
            <w:r>
              <w:t>0.00</w:t>
            </w:r>
          </w:p>
        </w:tc>
      </w:tr>
    </w:tbl>
    <w:p w14:paraId="7680175D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B0D4EF6" w14:textId="77777777" w:rsidR="00925FC1" w:rsidRDefault="00773182">
      <w:pPr>
        <w:pStyle w:val="2"/>
      </w:pPr>
      <w:bookmarkStart w:id="119" w:name="_Toc217085379"/>
      <w:r>
        <w:t>控温与非控温空间隔墙</w:t>
      </w:r>
      <w:bookmarkEnd w:id="119"/>
    </w:p>
    <w:p w14:paraId="389AF6BA" w14:textId="77777777" w:rsidR="00925FC1" w:rsidRDefault="00773182">
      <w:pPr>
        <w:pStyle w:val="3"/>
        <w:rPr>
          <w:szCs w:val="24"/>
        </w:rPr>
      </w:pPr>
      <w:r>
        <w:rPr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5FC1" w14:paraId="50427F6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BF822BA" w14:textId="77777777" w:rsidR="00925FC1" w:rsidRDefault="0077318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58F549" w14:textId="77777777" w:rsidR="00925FC1" w:rsidRDefault="007731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C6E8CF" w14:textId="77777777" w:rsidR="00925FC1" w:rsidRDefault="007731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DE0745" w14:textId="77777777" w:rsidR="00925FC1" w:rsidRDefault="007731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C9B324" w14:textId="77777777" w:rsidR="00925FC1" w:rsidRDefault="0077318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EA3416" w14:textId="77777777" w:rsidR="00925FC1" w:rsidRDefault="007731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DCF8D2" w14:textId="77777777" w:rsidR="00925FC1" w:rsidRDefault="00773182">
            <w:pPr>
              <w:jc w:val="center"/>
            </w:pPr>
            <w:r>
              <w:t>热惰性指标</w:t>
            </w:r>
          </w:p>
        </w:tc>
      </w:tr>
      <w:tr w:rsidR="00925FC1" w14:paraId="27F2F6B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21EA102" w14:textId="77777777" w:rsidR="00925FC1" w:rsidRDefault="00925F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13969B" w14:textId="77777777" w:rsidR="00925FC1" w:rsidRDefault="007731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8579B8" w14:textId="77777777" w:rsidR="00925FC1" w:rsidRDefault="0077318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9B77A3" w14:textId="77777777" w:rsidR="00925FC1" w:rsidRDefault="007731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49825A" w14:textId="77777777" w:rsidR="00925FC1" w:rsidRDefault="007731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1AA43E" w14:textId="77777777" w:rsidR="00925FC1" w:rsidRDefault="007731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1BA76F" w14:textId="77777777" w:rsidR="00925FC1" w:rsidRDefault="00773182">
            <w:pPr>
              <w:jc w:val="center"/>
            </w:pPr>
            <w:r>
              <w:t>D=R*S</w:t>
            </w:r>
          </w:p>
        </w:tc>
      </w:tr>
      <w:tr w:rsidR="00925FC1" w14:paraId="57D30EA4" w14:textId="77777777">
        <w:trPr>
          <w:jc w:val="center"/>
        </w:trPr>
        <w:tc>
          <w:tcPr>
            <w:tcW w:w="3345" w:type="dxa"/>
            <w:vAlign w:val="center"/>
          </w:tcPr>
          <w:p w14:paraId="2EEE7B9B" w14:textId="77777777" w:rsidR="00925FC1" w:rsidRDefault="00773182">
            <w:r>
              <w:t>纤维石膏板</w:t>
            </w:r>
          </w:p>
        </w:tc>
        <w:tc>
          <w:tcPr>
            <w:tcW w:w="848" w:type="dxa"/>
            <w:vAlign w:val="center"/>
          </w:tcPr>
          <w:p w14:paraId="0E08AF98" w14:textId="77777777" w:rsidR="00925FC1" w:rsidRDefault="00773182">
            <w:pPr>
              <w:jc w:val="right"/>
            </w:pPr>
            <w:r>
              <w:t>13</w:t>
            </w:r>
          </w:p>
        </w:tc>
        <w:tc>
          <w:tcPr>
            <w:tcW w:w="1075" w:type="dxa"/>
            <w:vAlign w:val="center"/>
          </w:tcPr>
          <w:p w14:paraId="7E451C3A" w14:textId="77777777" w:rsidR="00925FC1" w:rsidRDefault="00773182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3C58DE3F" w14:textId="77777777" w:rsidR="00925FC1" w:rsidRDefault="00773182">
            <w:pPr>
              <w:jc w:val="right"/>
            </w:pPr>
            <w:r>
              <w:t>5.2</w:t>
            </w:r>
          </w:p>
        </w:tc>
        <w:tc>
          <w:tcPr>
            <w:tcW w:w="848" w:type="dxa"/>
            <w:vAlign w:val="center"/>
          </w:tcPr>
          <w:p w14:paraId="3852F66C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1C45769" w14:textId="77777777" w:rsidR="00925FC1" w:rsidRDefault="0077318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445A509A" w14:textId="77777777" w:rsidR="00925FC1" w:rsidRDefault="00773182">
            <w:pPr>
              <w:jc w:val="right"/>
            </w:pPr>
            <w:r>
              <w:t>0.225</w:t>
            </w:r>
          </w:p>
        </w:tc>
      </w:tr>
      <w:tr w:rsidR="00925FC1" w14:paraId="2D1CBC8F" w14:textId="77777777">
        <w:trPr>
          <w:jc w:val="center"/>
        </w:trPr>
        <w:tc>
          <w:tcPr>
            <w:tcW w:w="3345" w:type="dxa"/>
            <w:vAlign w:val="center"/>
          </w:tcPr>
          <w:p w14:paraId="56E59C98" w14:textId="77777777" w:rsidR="00925FC1" w:rsidRDefault="00773182">
            <w:r>
              <w:t>正交胶合木</w:t>
            </w:r>
          </w:p>
        </w:tc>
        <w:tc>
          <w:tcPr>
            <w:tcW w:w="848" w:type="dxa"/>
            <w:vAlign w:val="center"/>
          </w:tcPr>
          <w:p w14:paraId="41B54617" w14:textId="77777777" w:rsidR="00925FC1" w:rsidRDefault="0077318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24EB626" w14:textId="77777777" w:rsidR="00925FC1" w:rsidRDefault="00773182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00AEA8D3" w14:textId="77777777" w:rsidR="00925FC1" w:rsidRDefault="00773182">
            <w:pPr>
              <w:jc w:val="right"/>
            </w:pPr>
            <w:r>
              <w:t>7.5</w:t>
            </w:r>
          </w:p>
        </w:tc>
        <w:tc>
          <w:tcPr>
            <w:tcW w:w="848" w:type="dxa"/>
            <w:vAlign w:val="center"/>
          </w:tcPr>
          <w:p w14:paraId="478F5209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04B03A0" w14:textId="77777777" w:rsidR="00925FC1" w:rsidRDefault="00773182">
            <w:pPr>
              <w:jc w:val="right"/>
            </w:pPr>
            <w:r>
              <w:t>0.8</w:t>
            </w:r>
          </w:p>
        </w:tc>
        <w:tc>
          <w:tcPr>
            <w:tcW w:w="1064" w:type="dxa"/>
            <w:vAlign w:val="center"/>
          </w:tcPr>
          <w:p w14:paraId="38D70D0F" w14:textId="77777777" w:rsidR="00925FC1" w:rsidRDefault="00773182">
            <w:pPr>
              <w:jc w:val="right"/>
            </w:pPr>
            <w:r>
              <w:t>6</w:t>
            </w:r>
          </w:p>
        </w:tc>
      </w:tr>
      <w:tr w:rsidR="00925FC1" w14:paraId="245BB234" w14:textId="77777777">
        <w:trPr>
          <w:jc w:val="center"/>
        </w:trPr>
        <w:tc>
          <w:tcPr>
            <w:tcW w:w="3345" w:type="dxa"/>
            <w:vAlign w:val="center"/>
          </w:tcPr>
          <w:p w14:paraId="427A980F" w14:textId="77777777" w:rsidR="00925FC1" w:rsidRDefault="00773182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742856AE" w14:textId="77777777" w:rsidR="00925FC1" w:rsidRDefault="00773182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A924C3E" w14:textId="77777777" w:rsidR="00925FC1" w:rsidRDefault="00773182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6983CA40" w14:textId="77777777" w:rsidR="00925FC1" w:rsidRDefault="00773182">
            <w:pPr>
              <w:jc w:val="right"/>
            </w:pPr>
            <w:r>
              <w:t>0.65</w:t>
            </w:r>
          </w:p>
        </w:tc>
        <w:tc>
          <w:tcPr>
            <w:tcW w:w="848" w:type="dxa"/>
            <w:vAlign w:val="center"/>
          </w:tcPr>
          <w:p w14:paraId="7FF2F062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FCD876" w14:textId="77777777" w:rsidR="00925FC1" w:rsidRDefault="00773182">
            <w:pPr>
              <w:jc w:val="right"/>
            </w:pPr>
            <w:r>
              <w:t>1.154</w:t>
            </w:r>
          </w:p>
        </w:tc>
        <w:tc>
          <w:tcPr>
            <w:tcW w:w="1064" w:type="dxa"/>
            <w:vAlign w:val="center"/>
          </w:tcPr>
          <w:p w14:paraId="70090041" w14:textId="77777777" w:rsidR="00925FC1" w:rsidRDefault="00773182">
            <w:pPr>
              <w:jc w:val="right"/>
            </w:pPr>
            <w:r>
              <w:t>0.75</w:t>
            </w:r>
          </w:p>
        </w:tc>
      </w:tr>
      <w:tr w:rsidR="00925FC1" w14:paraId="45FAF5DA" w14:textId="77777777">
        <w:trPr>
          <w:jc w:val="center"/>
        </w:trPr>
        <w:tc>
          <w:tcPr>
            <w:tcW w:w="3345" w:type="dxa"/>
            <w:vAlign w:val="center"/>
          </w:tcPr>
          <w:p w14:paraId="6CD040A4" w14:textId="77777777" w:rsidR="00925FC1" w:rsidRDefault="00773182">
            <w:r>
              <w:t>正交胶合木</w:t>
            </w:r>
          </w:p>
        </w:tc>
        <w:tc>
          <w:tcPr>
            <w:tcW w:w="848" w:type="dxa"/>
            <w:vAlign w:val="center"/>
          </w:tcPr>
          <w:p w14:paraId="0C4CC5EC" w14:textId="77777777" w:rsidR="00925FC1" w:rsidRDefault="0077318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7851A966" w14:textId="77777777" w:rsidR="00925FC1" w:rsidRDefault="00773182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6FDCB6DF" w14:textId="77777777" w:rsidR="00925FC1" w:rsidRDefault="00773182">
            <w:pPr>
              <w:jc w:val="right"/>
            </w:pPr>
            <w:r>
              <w:t>7.5</w:t>
            </w:r>
          </w:p>
        </w:tc>
        <w:tc>
          <w:tcPr>
            <w:tcW w:w="848" w:type="dxa"/>
            <w:vAlign w:val="center"/>
          </w:tcPr>
          <w:p w14:paraId="01607CEE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DA569EF" w14:textId="77777777" w:rsidR="00925FC1" w:rsidRDefault="00773182">
            <w:pPr>
              <w:jc w:val="right"/>
            </w:pPr>
            <w:r>
              <w:t>0.8</w:t>
            </w:r>
          </w:p>
        </w:tc>
        <w:tc>
          <w:tcPr>
            <w:tcW w:w="1064" w:type="dxa"/>
            <w:vAlign w:val="center"/>
          </w:tcPr>
          <w:p w14:paraId="7DDDEDDB" w14:textId="77777777" w:rsidR="00925FC1" w:rsidRDefault="00773182">
            <w:pPr>
              <w:jc w:val="right"/>
            </w:pPr>
            <w:r>
              <w:t>6</w:t>
            </w:r>
          </w:p>
        </w:tc>
      </w:tr>
      <w:tr w:rsidR="00925FC1" w14:paraId="427C7810" w14:textId="77777777">
        <w:trPr>
          <w:jc w:val="center"/>
        </w:trPr>
        <w:tc>
          <w:tcPr>
            <w:tcW w:w="3345" w:type="dxa"/>
            <w:vAlign w:val="center"/>
          </w:tcPr>
          <w:p w14:paraId="47B67972" w14:textId="77777777" w:rsidR="00925FC1" w:rsidRDefault="00773182">
            <w:r>
              <w:t>纤维石膏板</w:t>
            </w:r>
          </w:p>
        </w:tc>
        <w:tc>
          <w:tcPr>
            <w:tcW w:w="848" w:type="dxa"/>
            <w:vAlign w:val="center"/>
          </w:tcPr>
          <w:p w14:paraId="3E5DEEAB" w14:textId="77777777" w:rsidR="00925FC1" w:rsidRDefault="00773182">
            <w:pPr>
              <w:jc w:val="right"/>
            </w:pPr>
            <w:r>
              <w:t>13</w:t>
            </w:r>
          </w:p>
        </w:tc>
        <w:tc>
          <w:tcPr>
            <w:tcW w:w="1075" w:type="dxa"/>
            <w:vAlign w:val="center"/>
          </w:tcPr>
          <w:p w14:paraId="3499F14F" w14:textId="77777777" w:rsidR="00925FC1" w:rsidRDefault="00773182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10CB3FB7" w14:textId="77777777" w:rsidR="00925FC1" w:rsidRDefault="00773182">
            <w:pPr>
              <w:jc w:val="right"/>
            </w:pPr>
            <w:r>
              <w:t>5.2</w:t>
            </w:r>
          </w:p>
        </w:tc>
        <w:tc>
          <w:tcPr>
            <w:tcW w:w="848" w:type="dxa"/>
            <w:vAlign w:val="center"/>
          </w:tcPr>
          <w:p w14:paraId="6058050D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BC6BF0E" w14:textId="77777777" w:rsidR="00925FC1" w:rsidRDefault="00773182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029C552E" w14:textId="77777777" w:rsidR="00925FC1" w:rsidRDefault="00773182">
            <w:pPr>
              <w:jc w:val="right"/>
            </w:pPr>
            <w:r>
              <w:t>0.225</w:t>
            </w:r>
          </w:p>
        </w:tc>
      </w:tr>
      <w:tr w:rsidR="00925FC1" w14:paraId="62B47410" w14:textId="77777777">
        <w:trPr>
          <w:jc w:val="center"/>
        </w:trPr>
        <w:tc>
          <w:tcPr>
            <w:tcW w:w="3345" w:type="dxa"/>
            <w:vAlign w:val="center"/>
          </w:tcPr>
          <w:p w14:paraId="3C16DA0D" w14:textId="77777777" w:rsidR="00925FC1" w:rsidRDefault="007731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B80634" w14:textId="77777777" w:rsidR="00925FC1" w:rsidRDefault="00773182">
            <w:pPr>
              <w:jc w:val="right"/>
            </w:pPr>
            <w:r>
              <w:t>216</w:t>
            </w:r>
          </w:p>
        </w:tc>
        <w:tc>
          <w:tcPr>
            <w:tcW w:w="1075" w:type="dxa"/>
            <w:vAlign w:val="center"/>
          </w:tcPr>
          <w:p w14:paraId="55D2DECB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B9ECC9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8BDA919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F0CE1E6" w14:textId="77777777" w:rsidR="00925FC1" w:rsidRDefault="00773182">
            <w:pPr>
              <w:jc w:val="right"/>
            </w:pPr>
            <w:r>
              <w:t>2.841</w:t>
            </w:r>
          </w:p>
        </w:tc>
        <w:tc>
          <w:tcPr>
            <w:tcW w:w="1064" w:type="dxa"/>
            <w:vAlign w:val="center"/>
          </w:tcPr>
          <w:p w14:paraId="6C4308C6" w14:textId="77777777" w:rsidR="00925FC1" w:rsidRDefault="00773182">
            <w:pPr>
              <w:jc w:val="right"/>
            </w:pPr>
            <w:r>
              <w:t>13.201</w:t>
            </w:r>
          </w:p>
        </w:tc>
      </w:tr>
      <w:tr w:rsidR="00925FC1" w14:paraId="7225035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D56573" w14:textId="77777777" w:rsidR="00925FC1" w:rsidRDefault="00773182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8A1CC3C" w14:textId="77777777" w:rsidR="00925FC1" w:rsidRDefault="00773182">
            <w:pPr>
              <w:jc w:val="center"/>
            </w:pPr>
            <w:r>
              <w:t>0.327</w:t>
            </w:r>
          </w:p>
        </w:tc>
      </w:tr>
      <w:tr w:rsidR="00925FC1" w14:paraId="05796A2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0FF2ACE" w14:textId="77777777" w:rsidR="00925FC1" w:rsidRDefault="0077318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819EBD7" w14:textId="77777777" w:rsidR="00925FC1" w:rsidRDefault="00773182">
            <w:pPr>
              <w:jc w:val="center"/>
            </w:pPr>
            <w:r>
              <w:t>65403.91</w:t>
            </w:r>
          </w:p>
        </w:tc>
      </w:tr>
      <w:tr w:rsidR="00925FC1" w14:paraId="151EFDE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DE9315B" w14:textId="77777777" w:rsidR="00925FC1" w:rsidRDefault="0077318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61740D6" w14:textId="77777777" w:rsidR="00925FC1" w:rsidRDefault="00773182">
            <w:pPr>
              <w:jc w:val="center"/>
            </w:pPr>
            <w:r>
              <w:t>35.13</w:t>
            </w:r>
          </w:p>
        </w:tc>
      </w:tr>
      <w:tr w:rsidR="00925FC1" w14:paraId="25CD61D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FE53B0" w14:textId="77777777" w:rsidR="00925FC1" w:rsidRDefault="0077318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7DD748F" w14:textId="77777777" w:rsidR="00925FC1" w:rsidRDefault="00773182">
            <w:pPr>
              <w:jc w:val="center"/>
            </w:pPr>
            <w:r>
              <w:t>0.00</w:t>
            </w:r>
          </w:p>
        </w:tc>
      </w:tr>
    </w:tbl>
    <w:p w14:paraId="532EA741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FD34D04" w14:textId="77777777" w:rsidR="00925FC1" w:rsidRDefault="00773182">
      <w:pPr>
        <w:pStyle w:val="2"/>
      </w:pPr>
      <w:bookmarkStart w:id="120" w:name="_Toc217085380"/>
      <w:r>
        <w:t>楼板</w:t>
      </w:r>
      <w:bookmarkEnd w:id="120"/>
    </w:p>
    <w:p w14:paraId="283E7B94" w14:textId="77777777" w:rsidR="00925FC1" w:rsidRDefault="00773182">
      <w:pPr>
        <w:pStyle w:val="3"/>
        <w:rPr>
          <w:szCs w:val="24"/>
        </w:rPr>
      </w:pPr>
      <w:r>
        <w:rPr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5FC1" w14:paraId="441F638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017B08A" w14:textId="77777777" w:rsidR="00925FC1" w:rsidRDefault="0077318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DC5475" w14:textId="77777777" w:rsidR="00925FC1" w:rsidRDefault="007731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0DA6E" w14:textId="77777777" w:rsidR="00925FC1" w:rsidRDefault="007731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E891D8" w14:textId="77777777" w:rsidR="00925FC1" w:rsidRDefault="007731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2FC3D0" w14:textId="77777777" w:rsidR="00925FC1" w:rsidRDefault="0077318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77F32E" w14:textId="77777777" w:rsidR="00925FC1" w:rsidRDefault="007731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B905C6" w14:textId="77777777" w:rsidR="00925FC1" w:rsidRDefault="00773182">
            <w:pPr>
              <w:jc w:val="center"/>
            </w:pPr>
            <w:r>
              <w:t>热惰性指标</w:t>
            </w:r>
          </w:p>
        </w:tc>
      </w:tr>
      <w:tr w:rsidR="00925FC1" w14:paraId="4B4CD81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3393F42" w14:textId="77777777" w:rsidR="00925FC1" w:rsidRDefault="00925F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3C6FF6" w14:textId="77777777" w:rsidR="00925FC1" w:rsidRDefault="007731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017EC" w14:textId="77777777" w:rsidR="00925FC1" w:rsidRDefault="0077318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C28442" w14:textId="77777777" w:rsidR="00925FC1" w:rsidRDefault="007731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58DBC7" w14:textId="77777777" w:rsidR="00925FC1" w:rsidRDefault="007731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F42840" w14:textId="77777777" w:rsidR="00925FC1" w:rsidRDefault="007731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B8F99D" w14:textId="77777777" w:rsidR="00925FC1" w:rsidRDefault="00773182">
            <w:pPr>
              <w:jc w:val="center"/>
            </w:pPr>
            <w:r>
              <w:t>D=R*S</w:t>
            </w:r>
          </w:p>
        </w:tc>
      </w:tr>
      <w:tr w:rsidR="00925FC1" w14:paraId="28649F65" w14:textId="77777777">
        <w:trPr>
          <w:jc w:val="center"/>
        </w:trPr>
        <w:tc>
          <w:tcPr>
            <w:tcW w:w="3345" w:type="dxa"/>
            <w:vAlign w:val="center"/>
          </w:tcPr>
          <w:p w14:paraId="5E0C002A" w14:textId="77777777" w:rsidR="00925FC1" w:rsidRDefault="00773182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D6F4279" w14:textId="77777777" w:rsidR="00925FC1" w:rsidRDefault="0077318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055CF10" w14:textId="77777777" w:rsidR="00925FC1" w:rsidRDefault="00773182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76F547A4" w14:textId="77777777" w:rsidR="00925FC1" w:rsidRDefault="00773182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3ACA4C93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E87E23" w14:textId="77777777" w:rsidR="00925FC1" w:rsidRDefault="00773182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5B3C03A4" w14:textId="77777777" w:rsidR="00925FC1" w:rsidRDefault="00773182">
            <w:pPr>
              <w:jc w:val="right"/>
            </w:pPr>
            <w:r>
              <w:t>1.378</w:t>
            </w:r>
          </w:p>
        </w:tc>
      </w:tr>
      <w:tr w:rsidR="00925FC1" w14:paraId="691ECB36" w14:textId="77777777">
        <w:trPr>
          <w:jc w:val="center"/>
        </w:trPr>
        <w:tc>
          <w:tcPr>
            <w:tcW w:w="3345" w:type="dxa"/>
            <w:vAlign w:val="center"/>
          </w:tcPr>
          <w:p w14:paraId="37439FFD" w14:textId="77777777" w:rsidR="00925FC1" w:rsidRDefault="00773182">
            <w:r>
              <w:t>洛科威定向岩棉板</w:t>
            </w:r>
            <w:r>
              <w:t>80~180mm</w:t>
            </w:r>
          </w:p>
        </w:tc>
        <w:tc>
          <w:tcPr>
            <w:tcW w:w="848" w:type="dxa"/>
            <w:vAlign w:val="center"/>
          </w:tcPr>
          <w:p w14:paraId="385D6C86" w14:textId="77777777" w:rsidR="00925FC1" w:rsidRDefault="00773182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31932AF" w14:textId="77777777" w:rsidR="00925FC1" w:rsidRDefault="00773182">
            <w:pPr>
              <w:jc w:val="right"/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28BA53E5" w14:textId="77777777" w:rsidR="00925FC1" w:rsidRDefault="00773182">
            <w:pPr>
              <w:jc w:val="right"/>
            </w:pPr>
            <w:r>
              <w:t>0.75</w:t>
            </w:r>
          </w:p>
        </w:tc>
        <w:tc>
          <w:tcPr>
            <w:tcW w:w="848" w:type="dxa"/>
            <w:vAlign w:val="center"/>
          </w:tcPr>
          <w:p w14:paraId="0F313676" w14:textId="77777777" w:rsidR="00925FC1" w:rsidRDefault="00773182">
            <w:pPr>
              <w:jc w:val="right"/>
            </w:pPr>
            <w:r>
              <w:t>1.03</w:t>
            </w:r>
          </w:p>
        </w:tc>
        <w:tc>
          <w:tcPr>
            <w:tcW w:w="1075" w:type="dxa"/>
            <w:vAlign w:val="center"/>
          </w:tcPr>
          <w:p w14:paraId="6E02FE2B" w14:textId="77777777" w:rsidR="00925FC1" w:rsidRDefault="00773182">
            <w:pPr>
              <w:jc w:val="right"/>
            </w:pPr>
            <w:r>
              <w:t>0.832</w:t>
            </w:r>
          </w:p>
        </w:tc>
        <w:tc>
          <w:tcPr>
            <w:tcW w:w="1064" w:type="dxa"/>
            <w:vAlign w:val="center"/>
          </w:tcPr>
          <w:p w14:paraId="03DDA565" w14:textId="77777777" w:rsidR="00925FC1" w:rsidRDefault="00773182">
            <w:pPr>
              <w:jc w:val="right"/>
            </w:pPr>
            <w:r>
              <w:t>0.643</w:t>
            </w:r>
          </w:p>
        </w:tc>
      </w:tr>
      <w:tr w:rsidR="00925FC1" w14:paraId="18FDC78D" w14:textId="77777777">
        <w:trPr>
          <w:jc w:val="center"/>
        </w:trPr>
        <w:tc>
          <w:tcPr>
            <w:tcW w:w="3345" w:type="dxa"/>
            <w:vAlign w:val="center"/>
          </w:tcPr>
          <w:p w14:paraId="5D66C74F" w14:textId="77777777" w:rsidR="00925FC1" w:rsidRDefault="00773182">
            <w:r>
              <w:t>正交胶合木</w:t>
            </w:r>
          </w:p>
        </w:tc>
        <w:tc>
          <w:tcPr>
            <w:tcW w:w="848" w:type="dxa"/>
            <w:vAlign w:val="center"/>
          </w:tcPr>
          <w:p w14:paraId="4AF902BB" w14:textId="77777777" w:rsidR="00925FC1" w:rsidRDefault="0077318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DEAA264" w14:textId="77777777" w:rsidR="00925FC1" w:rsidRDefault="00773182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3D64A3BB" w14:textId="77777777" w:rsidR="00925FC1" w:rsidRDefault="00773182">
            <w:pPr>
              <w:jc w:val="right"/>
            </w:pPr>
            <w:r>
              <w:t>7.5</w:t>
            </w:r>
          </w:p>
        </w:tc>
        <w:tc>
          <w:tcPr>
            <w:tcW w:w="848" w:type="dxa"/>
            <w:vAlign w:val="center"/>
          </w:tcPr>
          <w:p w14:paraId="58EA08C3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55EF3CA" w14:textId="77777777" w:rsidR="00925FC1" w:rsidRDefault="00773182">
            <w:pPr>
              <w:jc w:val="right"/>
            </w:pPr>
            <w:r>
              <w:t>2</w:t>
            </w:r>
          </w:p>
        </w:tc>
        <w:tc>
          <w:tcPr>
            <w:tcW w:w="1064" w:type="dxa"/>
            <w:vAlign w:val="center"/>
          </w:tcPr>
          <w:p w14:paraId="46BB42C8" w14:textId="77777777" w:rsidR="00925FC1" w:rsidRDefault="00773182">
            <w:pPr>
              <w:jc w:val="right"/>
            </w:pPr>
            <w:r>
              <w:t>15</w:t>
            </w:r>
          </w:p>
        </w:tc>
      </w:tr>
      <w:tr w:rsidR="00925FC1" w14:paraId="08ABD840" w14:textId="77777777">
        <w:trPr>
          <w:jc w:val="center"/>
        </w:trPr>
        <w:tc>
          <w:tcPr>
            <w:tcW w:w="3345" w:type="dxa"/>
            <w:vAlign w:val="center"/>
          </w:tcPr>
          <w:p w14:paraId="5ADD3E58" w14:textId="77777777" w:rsidR="00925FC1" w:rsidRDefault="00773182">
            <w:r>
              <w:t>混合砂浆</w:t>
            </w:r>
          </w:p>
        </w:tc>
        <w:tc>
          <w:tcPr>
            <w:tcW w:w="848" w:type="dxa"/>
            <w:vAlign w:val="center"/>
          </w:tcPr>
          <w:p w14:paraId="74AD92CD" w14:textId="77777777" w:rsidR="00925FC1" w:rsidRDefault="0077318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E5C4B3" w14:textId="77777777" w:rsidR="00925FC1" w:rsidRDefault="00773182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26B7D52E" w14:textId="77777777" w:rsidR="00925FC1" w:rsidRDefault="00773182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757A0A7E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F17A3C" w14:textId="77777777" w:rsidR="00925FC1" w:rsidRDefault="00773182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BEB3060" w14:textId="77777777" w:rsidR="00925FC1" w:rsidRDefault="00773182">
            <w:pPr>
              <w:jc w:val="right"/>
            </w:pPr>
            <w:r>
              <w:t>0.247</w:t>
            </w:r>
          </w:p>
        </w:tc>
      </w:tr>
      <w:tr w:rsidR="00925FC1" w14:paraId="2977BDF2" w14:textId="77777777">
        <w:trPr>
          <w:jc w:val="center"/>
        </w:trPr>
        <w:tc>
          <w:tcPr>
            <w:tcW w:w="3345" w:type="dxa"/>
            <w:vAlign w:val="center"/>
          </w:tcPr>
          <w:p w14:paraId="4393CF04" w14:textId="77777777" w:rsidR="00925FC1" w:rsidRDefault="007731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799609" w14:textId="77777777" w:rsidR="00925FC1" w:rsidRDefault="00773182">
            <w:pPr>
              <w:jc w:val="right"/>
            </w:pPr>
            <w:r>
              <w:t>330</w:t>
            </w:r>
          </w:p>
        </w:tc>
        <w:tc>
          <w:tcPr>
            <w:tcW w:w="1075" w:type="dxa"/>
            <w:vAlign w:val="center"/>
          </w:tcPr>
          <w:p w14:paraId="0B7D98FC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C62BA7C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2991711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616AFEE" w14:textId="77777777" w:rsidR="00925FC1" w:rsidRDefault="00773182">
            <w:pPr>
              <w:jc w:val="right"/>
            </w:pPr>
            <w:r>
              <w:t>3.300</w:t>
            </w:r>
          </w:p>
        </w:tc>
        <w:tc>
          <w:tcPr>
            <w:tcW w:w="1064" w:type="dxa"/>
            <w:vAlign w:val="center"/>
          </w:tcPr>
          <w:p w14:paraId="0F68259D" w14:textId="77777777" w:rsidR="00925FC1" w:rsidRDefault="00773182">
            <w:pPr>
              <w:jc w:val="right"/>
            </w:pPr>
            <w:r>
              <w:t>17.268</w:t>
            </w:r>
          </w:p>
        </w:tc>
      </w:tr>
      <w:tr w:rsidR="00925FC1" w14:paraId="4FCFFF1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BEB272" w14:textId="77777777" w:rsidR="00925FC1" w:rsidRDefault="00773182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BD0AED5" w14:textId="77777777" w:rsidR="00925FC1" w:rsidRDefault="00773182">
            <w:pPr>
              <w:jc w:val="center"/>
            </w:pPr>
            <w:r>
              <w:t>0.284</w:t>
            </w:r>
          </w:p>
        </w:tc>
      </w:tr>
      <w:tr w:rsidR="00925FC1" w14:paraId="3C292E5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7ADE4A" w14:textId="77777777" w:rsidR="00925FC1" w:rsidRDefault="0077318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9AEA627" w14:textId="77777777" w:rsidR="00925FC1" w:rsidRDefault="00773182">
            <w:pPr>
              <w:jc w:val="center"/>
            </w:pPr>
            <w:r>
              <w:t>803873.10</w:t>
            </w:r>
          </w:p>
        </w:tc>
      </w:tr>
      <w:tr w:rsidR="00925FC1" w14:paraId="0921D2D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2E28E8E" w14:textId="77777777" w:rsidR="00925FC1" w:rsidRDefault="0077318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88388BF" w14:textId="77777777" w:rsidR="00925FC1" w:rsidRDefault="00773182">
            <w:pPr>
              <w:jc w:val="center"/>
            </w:pPr>
            <w:r>
              <w:t>45.82</w:t>
            </w:r>
          </w:p>
        </w:tc>
      </w:tr>
      <w:tr w:rsidR="00925FC1" w14:paraId="5D5DCAE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A25892" w14:textId="77777777" w:rsidR="00925FC1" w:rsidRDefault="0077318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C2CCA67" w14:textId="77777777" w:rsidR="00925FC1" w:rsidRDefault="00773182">
            <w:pPr>
              <w:jc w:val="center"/>
            </w:pPr>
            <w:r>
              <w:t>0.00</w:t>
            </w:r>
          </w:p>
        </w:tc>
      </w:tr>
    </w:tbl>
    <w:p w14:paraId="723CDE25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24232B6D" w14:textId="77777777" w:rsidR="00925FC1" w:rsidRDefault="00773182">
      <w:pPr>
        <w:pStyle w:val="2"/>
      </w:pPr>
      <w:bookmarkStart w:id="121" w:name="_Toc217085381"/>
      <w:r>
        <w:t>控温与非控温空间楼板</w:t>
      </w:r>
      <w:bookmarkEnd w:id="121"/>
    </w:p>
    <w:p w14:paraId="7445C358" w14:textId="77777777" w:rsidR="00925FC1" w:rsidRDefault="00773182">
      <w:pPr>
        <w:pStyle w:val="3"/>
        <w:rPr>
          <w:szCs w:val="24"/>
        </w:rPr>
      </w:pPr>
      <w:r>
        <w:rPr>
          <w:szCs w:val="24"/>
        </w:rPr>
        <w:t>控温与非控温楼板构造一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5FC1" w14:paraId="2984BF1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3640380" w14:textId="77777777" w:rsidR="00925FC1" w:rsidRDefault="0077318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E71B25" w14:textId="77777777" w:rsidR="00925FC1" w:rsidRDefault="007731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092586" w14:textId="77777777" w:rsidR="00925FC1" w:rsidRDefault="007731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1394E" w14:textId="77777777" w:rsidR="00925FC1" w:rsidRDefault="007731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3044F2" w14:textId="77777777" w:rsidR="00925FC1" w:rsidRDefault="0077318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D1C910" w14:textId="77777777" w:rsidR="00925FC1" w:rsidRDefault="007731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1B39CA" w14:textId="77777777" w:rsidR="00925FC1" w:rsidRDefault="00773182">
            <w:pPr>
              <w:jc w:val="center"/>
            </w:pPr>
            <w:r>
              <w:t>热惰性指标</w:t>
            </w:r>
          </w:p>
        </w:tc>
      </w:tr>
      <w:tr w:rsidR="00925FC1" w14:paraId="0361E00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4A3C4D9" w14:textId="77777777" w:rsidR="00925FC1" w:rsidRDefault="00925F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C39D75" w14:textId="77777777" w:rsidR="00925FC1" w:rsidRDefault="007731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7C8F88" w14:textId="77777777" w:rsidR="00925FC1" w:rsidRDefault="0077318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9B4254" w14:textId="77777777" w:rsidR="00925FC1" w:rsidRDefault="007731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4C55E6" w14:textId="77777777" w:rsidR="00925FC1" w:rsidRDefault="007731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883A0A" w14:textId="77777777" w:rsidR="00925FC1" w:rsidRDefault="007731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27512C" w14:textId="77777777" w:rsidR="00925FC1" w:rsidRDefault="00773182">
            <w:pPr>
              <w:jc w:val="center"/>
            </w:pPr>
            <w:r>
              <w:t>D=R*S</w:t>
            </w:r>
          </w:p>
        </w:tc>
      </w:tr>
      <w:tr w:rsidR="00925FC1" w14:paraId="21477A24" w14:textId="77777777">
        <w:trPr>
          <w:jc w:val="center"/>
        </w:trPr>
        <w:tc>
          <w:tcPr>
            <w:tcW w:w="3345" w:type="dxa"/>
            <w:vAlign w:val="center"/>
          </w:tcPr>
          <w:p w14:paraId="5CDC1441" w14:textId="77777777" w:rsidR="00925FC1" w:rsidRDefault="00773182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201E5CC" w14:textId="77777777" w:rsidR="00925FC1" w:rsidRDefault="0077318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1DD970F8" w14:textId="77777777" w:rsidR="00925FC1" w:rsidRDefault="00773182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39CF93DE" w14:textId="77777777" w:rsidR="00925FC1" w:rsidRDefault="00773182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6B6877D9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1CAB59F" w14:textId="77777777" w:rsidR="00925FC1" w:rsidRDefault="00773182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78A65CEA" w14:textId="77777777" w:rsidR="00925FC1" w:rsidRDefault="00773182">
            <w:pPr>
              <w:jc w:val="right"/>
            </w:pPr>
            <w:r>
              <w:t>1.378</w:t>
            </w:r>
          </w:p>
        </w:tc>
      </w:tr>
      <w:tr w:rsidR="00925FC1" w14:paraId="6EB05F56" w14:textId="77777777">
        <w:trPr>
          <w:jc w:val="center"/>
        </w:trPr>
        <w:tc>
          <w:tcPr>
            <w:tcW w:w="3345" w:type="dxa"/>
            <w:vAlign w:val="center"/>
          </w:tcPr>
          <w:p w14:paraId="4E2577BE" w14:textId="77777777" w:rsidR="00925FC1" w:rsidRDefault="00773182">
            <w:r>
              <w:t>洛科威定向岩棉板</w:t>
            </w:r>
            <w:r>
              <w:t>80~180mm</w:t>
            </w:r>
          </w:p>
        </w:tc>
        <w:tc>
          <w:tcPr>
            <w:tcW w:w="848" w:type="dxa"/>
            <w:vAlign w:val="center"/>
          </w:tcPr>
          <w:p w14:paraId="0E6F8480" w14:textId="77777777" w:rsidR="00925FC1" w:rsidRDefault="00773182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73AD91F" w14:textId="77777777" w:rsidR="00925FC1" w:rsidRDefault="00773182">
            <w:pPr>
              <w:jc w:val="right"/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57A8640F" w14:textId="77777777" w:rsidR="00925FC1" w:rsidRDefault="00773182">
            <w:pPr>
              <w:jc w:val="right"/>
            </w:pPr>
            <w:r>
              <w:t>0.75</w:t>
            </w:r>
          </w:p>
        </w:tc>
        <w:tc>
          <w:tcPr>
            <w:tcW w:w="848" w:type="dxa"/>
            <w:vAlign w:val="center"/>
          </w:tcPr>
          <w:p w14:paraId="72137F91" w14:textId="77777777" w:rsidR="00925FC1" w:rsidRDefault="00773182">
            <w:pPr>
              <w:jc w:val="right"/>
            </w:pPr>
            <w:r>
              <w:t>1.03</w:t>
            </w:r>
          </w:p>
        </w:tc>
        <w:tc>
          <w:tcPr>
            <w:tcW w:w="1075" w:type="dxa"/>
            <w:vAlign w:val="center"/>
          </w:tcPr>
          <w:p w14:paraId="7111E1FF" w14:textId="77777777" w:rsidR="00925FC1" w:rsidRDefault="00773182">
            <w:pPr>
              <w:jc w:val="right"/>
            </w:pPr>
            <w:r>
              <w:t>0.832</w:t>
            </w:r>
          </w:p>
        </w:tc>
        <w:tc>
          <w:tcPr>
            <w:tcW w:w="1064" w:type="dxa"/>
            <w:vAlign w:val="center"/>
          </w:tcPr>
          <w:p w14:paraId="5617EB72" w14:textId="77777777" w:rsidR="00925FC1" w:rsidRDefault="00773182">
            <w:pPr>
              <w:jc w:val="right"/>
            </w:pPr>
            <w:r>
              <w:t>0.643</w:t>
            </w:r>
          </w:p>
        </w:tc>
      </w:tr>
      <w:tr w:rsidR="00925FC1" w14:paraId="51D8406C" w14:textId="77777777">
        <w:trPr>
          <w:jc w:val="center"/>
        </w:trPr>
        <w:tc>
          <w:tcPr>
            <w:tcW w:w="3345" w:type="dxa"/>
            <w:vAlign w:val="center"/>
          </w:tcPr>
          <w:p w14:paraId="7F4647CC" w14:textId="77777777" w:rsidR="00925FC1" w:rsidRDefault="00773182">
            <w:r>
              <w:t>正交胶合木</w:t>
            </w:r>
          </w:p>
        </w:tc>
        <w:tc>
          <w:tcPr>
            <w:tcW w:w="848" w:type="dxa"/>
            <w:vAlign w:val="center"/>
          </w:tcPr>
          <w:p w14:paraId="463D4A21" w14:textId="77777777" w:rsidR="00925FC1" w:rsidRDefault="0077318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851B8EB" w14:textId="77777777" w:rsidR="00925FC1" w:rsidRDefault="00773182">
            <w:pPr>
              <w:jc w:val="right"/>
            </w:pPr>
            <w:r>
              <w:t>0.1</w:t>
            </w:r>
          </w:p>
        </w:tc>
        <w:tc>
          <w:tcPr>
            <w:tcW w:w="1075" w:type="dxa"/>
            <w:vAlign w:val="center"/>
          </w:tcPr>
          <w:p w14:paraId="322FDC8C" w14:textId="77777777" w:rsidR="00925FC1" w:rsidRDefault="00773182">
            <w:pPr>
              <w:jc w:val="right"/>
            </w:pPr>
            <w:r>
              <w:t>7.5</w:t>
            </w:r>
          </w:p>
        </w:tc>
        <w:tc>
          <w:tcPr>
            <w:tcW w:w="848" w:type="dxa"/>
            <w:vAlign w:val="center"/>
          </w:tcPr>
          <w:p w14:paraId="712CC424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D6D9EC0" w14:textId="77777777" w:rsidR="00925FC1" w:rsidRDefault="00773182">
            <w:pPr>
              <w:jc w:val="right"/>
            </w:pPr>
            <w:r>
              <w:t>2</w:t>
            </w:r>
          </w:p>
        </w:tc>
        <w:tc>
          <w:tcPr>
            <w:tcW w:w="1064" w:type="dxa"/>
            <w:vAlign w:val="center"/>
          </w:tcPr>
          <w:p w14:paraId="51700763" w14:textId="77777777" w:rsidR="00925FC1" w:rsidRDefault="00773182">
            <w:pPr>
              <w:jc w:val="right"/>
            </w:pPr>
            <w:r>
              <w:t>15</w:t>
            </w:r>
          </w:p>
        </w:tc>
      </w:tr>
      <w:tr w:rsidR="00925FC1" w14:paraId="57AE7447" w14:textId="77777777">
        <w:trPr>
          <w:jc w:val="center"/>
        </w:trPr>
        <w:tc>
          <w:tcPr>
            <w:tcW w:w="3345" w:type="dxa"/>
            <w:vAlign w:val="center"/>
          </w:tcPr>
          <w:p w14:paraId="702C58CE" w14:textId="77777777" w:rsidR="00925FC1" w:rsidRDefault="00773182">
            <w:r>
              <w:t>混合砂浆</w:t>
            </w:r>
          </w:p>
        </w:tc>
        <w:tc>
          <w:tcPr>
            <w:tcW w:w="848" w:type="dxa"/>
            <w:vAlign w:val="center"/>
          </w:tcPr>
          <w:p w14:paraId="7057D46A" w14:textId="77777777" w:rsidR="00925FC1" w:rsidRDefault="0077318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7CD0D4" w14:textId="77777777" w:rsidR="00925FC1" w:rsidRDefault="00773182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73644BA0" w14:textId="77777777" w:rsidR="00925FC1" w:rsidRDefault="00773182"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 w14:paraId="69B627A4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1BBBC9" w14:textId="77777777" w:rsidR="00925FC1" w:rsidRDefault="00773182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EFFD581" w14:textId="77777777" w:rsidR="00925FC1" w:rsidRDefault="00773182">
            <w:pPr>
              <w:jc w:val="right"/>
            </w:pPr>
            <w:r>
              <w:t>0.247</w:t>
            </w:r>
          </w:p>
        </w:tc>
      </w:tr>
      <w:tr w:rsidR="00925FC1" w14:paraId="48D67A9F" w14:textId="77777777">
        <w:trPr>
          <w:jc w:val="center"/>
        </w:trPr>
        <w:tc>
          <w:tcPr>
            <w:tcW w:w="3345" w:type="dxa"/>
            <w:vAlign w:val="center"/>
          </w:tcPr>
          <w:p w14:paraId="5AAFAD65" w14:textId="77777777" w:rsidR="00925FC1" w:rsidRDefault="007731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9BE139" w14:textId="77777777" w:rsidR="00925FC1" w:rsidRDefault="00773182">
            <w:pPr>
              <w:jc w:val="right"/>
            </w:pPr>
            <w:r>
              <w:t>330</w:t>
            </w:r>
          </w:p>
        </w:tc>
        <w:tc>
          <w:tcPr>
            <w:tcW w:w="1075" w:type="dxa"/>
            <w:vAlign w:val="center"/>
          </w:tcPr>
          <w:p w14:paraId="171BFFE8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835239A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9A386E4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17A984B" w14:textId="77777777" w:rsidR="00925FC1" w:rsidRDefault="00773182">
            <w:pPr>
              <w:jc w:val="right"/>
            </w:pPr>
            <w:r>
              <w:t>3.300</w:t>
            </w:r>
          </w:p>
        </w:tc>
        <w:tc>
          <w:tcPr>
            <w:tcW w:w="1064" w:type="dxa"/>
            <w:vAlign w:val="center"/>
          </w:tcPr>
          <w:p w14:paraId="47314951" w14:textId="77777777" w:rsidR="00925FC1" w:rsidRDefault="00773182">
            <w:pPr>
              <w:jc w:val="right"/>
            </w:pPr>
            <w:r>
              <w:t>17.268</w:t>
            </w:r>
          </w:p>
        </w:tc>
      </w:tr>
      <w:tr w:rsidR="00925FC1" w14:paraId="15C6F24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72B0990" w14:textId="77777777" w:rsidR="00925FC1" w:rsidRDefault="00773182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791AD76A" w14:textId="77777777" w:rsidR="00925FC1" w:rsidRDefault="00773182">
            <w:pPr>
              <w:jc w:val="center"/>
            </w:pPr>
            <w:r>
              <w:t>0.284</w:t>
            </w:r>
          </w:p>
        </w:tc>
      </w:tr>
      <w:tr w:rsidR="00925FC1" w14:paraId="423944E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4834BB" w14:textId="77777777" w:rsidR="00925FC1" w:rsidRDefault="0077318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91B953E" w14:textId="77777777" w:rsidR="00925FC1" w:rsidRDefault="00773182">
            <w:pPr>
              <w:jc w:val="center"/>
            </w:pPr>
            <w:r>
              <w:t>803873.10</w:t>
            </w:r>
          </w:p>
        </w:tc>
      </w:tr>
      <w:tr w:rsidR="00925FC1" w14:paraId="53595D3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A15933C" w14:textId="77777777" w:rsidR="00925FC1" w:rsidRDefault="0077318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8BE308D" w14:textId="77777777" w:rsidR="00925FC1" w:rsidRDefault="00773182">
            <w:pPr>
              <w:jc w:val="center"/>
            </w:pPr>
            <w:r>
              <w:t>45.82</w:t>
            </w:r>
          </w:p>
        </w:tc>
      </w:tr>
      <w:tr w:rsidR="00925FC1" w14:paraId="6E9ADD6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6594E69" w14:textId="77777777" w:rsidR="00925FC1" w:rsidRDefault="0077318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B21E6AA" w14:textId="77777777" w:rsidR="00925FC1" w:rsidRDefault="00773182">
            <w:pPr>
              <w:jc w:val="center"/>
            </w:pPr>
            <w:r>
              <w:t>0.00</w:t>
            </w:r>
          </w:p>
        </w:tc>
      </w:tr>
    </w:tbl>
    <w:p w14:paraId="462C837F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4BD7947" w14:textId="77777777" w:rsidR="00925FC1" w:rsidRDefault="00773182">
      <w:pPr>
        <w:pStyle w:val="1"/>
        <w:rPr>
          <w:szCs w:val="24"/>
        </w:rPr>
      </w:pPr>
      <w:bookmarkStart w:id="122" w:name="_Toc217085382"/>
      <w:r>
        <w:rPr>
          <w:szCs w:val="24"/>
        </w:rPr>
        <w:t>封闭阳台构造</w:t>
      </w:r>
      <w:bookmarkEnd w:id="122"/>
    </w:p>
    <w:p w14:paraId="63E25FF9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7E88C2B9" w14:textId="77777777" w:rsidR="00925FC1" w:rsidRDefault="00773182">
      <w:pPr>
        <w:pStyle w:val="1"/>
        <w:rPr>
          <w:szCs w:val="24"/>
        </w:rPr>
      </w:pPr>
      <w:bookmarkStart w:id="123" w:name="_Toc217085383"/>
      <w:r>
        <w:rPr>
          <w:szCs w:val="24"/>
        </w:rPr>
        <w:t>地下围护构造</w:t>
      </w:r>
      <w:bookmarkEnd w:id="123"/>
    </w:p>
    <w:p w14:paraId="5FA3294B" w14:textId="77777777" w:rsidR="00925FC1" w:rsidRDefault="00773182">
      <w:pPr>
        <w:pStyle w:val="2"/>
      </w:pPr>
      <w:bookmarkStart w:id="124" w:name="_Toc217085384"/>
      <w:r>
        <w:t>周边地面</w:t>
      </w:r>
      <w:bookmarkEnd w:id="124"/>
    </w:p>
    <w:p w14:paraId="11740647" w14:textId="77777777" w:rsidR="00925FC1" w:rsidRDefault="00773182">
      <w:pPr>
        <w:pStyle w:val="3"/>
        <w:rPr>
          <w:szCs w:val="24"/>
        </w:rPr>
      </w:pPr>
      <w:r>
        <w:rPr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5FC1" w14:paraId="03AEF2C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B219814" w14:textId="77777777" w:rsidR="00925FC1" w:rsidRDefault="0077318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D3F947" w14:textId="77777777" w:rsidR="00925FC1" w:rsidRDefault="007731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0EF39B" w14:textId="77777777" w:rsidR="00925FC1" w:rsidRDefault="007731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A460D8" w14:textId="77777777" w:rsidR="00925FC1" w:rsidRDefault="007731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2408A7" w14:textId="77777777" w:rsidR="00925FC1" w:rsidRDefault="0077318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6C9B66" w14:textId="77777777" w:rsidR="00925FC1" w:rsidRDefault="007731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9282C2" w14:textId="77777777" w:rsidR="00925FC1" w:rsidRDefault="00773182">
            <w:pPr>
              <w:jc w:val="center"/>
            </w:pPr>
            <w:r>
              <w:t>热惰性指标</w:t>
            </w:r>
          </w:p>
        </w:tc>
      </w:tr>
      <w:tr w:rsidR="00925FC1" w14:paraId="2F08805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9A41C12" w14:textId="77777777" w:rsidR="00925FC1" w:rsidRDefault="00925F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D5DAB2" w14:textId="77777777" w:rsidR="00925FC1" w:rsidRDefault="007731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33B7AE" w14:textId="77777777" w:rsidR="00925FC1" w:rsidRDefault="0077318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1A5FF5" w14:textId="77777777" w:rsidR="00925FC1" w:rsidRDefault="007731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E01A5C" w14:textId="77777777" w:rsidR="00925FC1" w:rsidRDefault="007731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602BE5" w14:textId="77777777" w:rsidR="00925FC1" w:rsidRDefault="007731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809608" w14:textId="77777777" w:rsidR="00925FC1" w:rsidRDefault="00773182">
            <w:pPr>
              <w:jc w:val="center"/>
            </w:pPr>
            <w:r>
              <w:t>D=R*S</w:t>
            </w:r>
          </w:p>
        </w:tc>
      </w:tr>
      <w:tr w:rsidR="00925FC1" w14:paraId="63717FEC" w14:textId="77777777">
        <w:trPr>
          <w:jc w:val="center"/>
        </w:trPr>
        <w:tc>
          <w:tcPr>
            <w:tcW w:w="3345" w:type="dxa"/>
            <w:vAlign w:val="center"/>
          </w:tcPr>
          <w:p w14:paraId="74300508" w14:textId="77777777" w:rsidR="00925FC1" w:rsidRDefault="00773182">
            <w:r>
              <w:t>水泥砂浆</w:t>
            </w:r>
          </w:p>
        </w:tc>
        <w:tc>
          <w:tcPr>
            <w:tcW w:w="848" w:type="dxa"/>
            <w:vAlign w:val="center"/>
          </w:tcPr>
          <w:p w14:paraId="713E0109" w14:textId="77777777" w:rsidR="00925FC1" w:rsidRDefault="0077318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2BA9D4B" w14:textId="77777777" w:rsidR="00925FC1" w:rsidRDefault="0077318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C313D27" w14:textId="77777777" w:rsidR="00925FC1" w:rsidRDefault="0077318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8040B90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E3C59AC" w14:textId="77777777" w:rsidR="00925FC1" w:rsidRDefault="0077318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C48E478" w14:textId="77777777" w:rsidR="00925FC1" w:rsidRDefault="00773182">
            <w:pPr>
              <w:jc w:val="right"/>
            </w:pPr>
            <w:r>
              <w:t>0.245</w:t>
            </w:r>
          </w:p>
        </w:tc>
      </w:tr>
      <w:tr w:rsidR="00925FC1" w14:paraId="00C2EB5A" w14:textId="77777777">
        <w:trPr>
          <w:jc w:val="center"/>
        </w:trPr>
        <w:tc>
          <w:tcPr>
            <w:tcW w:w="3345" w:type="dxa"/>
            <w:vAlign w:val="center"/>
          </w:tcPr>
          <w:p w14:paraId="144560A5" w14:textId="77777777" w:rsidR="00925FC1" w:rsidRDefault="00773182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44996099" w14:textId="77777777" w:rsidR="00925FC1" w:rsidRDefault="0077318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B1BB26F" w14:textId="77777777" w:rsidR="00925FC1" w:rsidRDefault="00773182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009938E6" w14:textId="77777777" w:rsidR="00925FC1" w:rsidRDefault="00773182">
            <w:pPr>
              <w:jc w:val="right"/>
            </w:pPr>
            <w:r>
              <w:t>0.29</w:t>
            </w:r>
          </w:p>
        </w:tc>
        <w:tc>
          <w:tcPr>
            <w:tcW w:w="848" w:type="dxa"/>
            <w:vAlign w:val="center"/>
          </w:tcPr>
          <w:p w14:paraId="11288A9A" w14:textId="77777777" w:rsidR="00925FC1" w:rsidRDefault="00773182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5B59EE84" w14:textId="77777777" w:rsidR="00925FC1" w:rsidRDefault="00773182">
            <w:pPr>
              <w:jc w:val="right"/>
            </w:pPr>
            <w:r>
              <w:t>2.899</w:t>
            </w:r>
          </w:p>
        </w:tc>
        <w:tc>
          <w:tcPr>
            <w:tcW w:w="1064" w:type="dxa"/>
            <w:vAlign w:val="center"/>
          </w:tcPr>
          <w:p w14:paraId="2420289E" w14:textId="77777777" w:rsidR="00925FC1" w:rsidRDefault="00773182">
            <w:pPr>
              <w:jc w:val="right"/>
            </w:pPr>
            <w:r>
              <w:t>0.967</w:t>
            </w:r>
          </w:p>
        </w:tc>
      </w:tr>
      <w:tr w:rsidR="00925FC1" w14:paraId="5F602597" w14:textId="77777777">
        <w:trPr>
          <w:jc w:val="center"/>
        </w:trPr>
        <w:tc>
          <w:tcPr>
            <w:tcW w:w="3345" w:type="dxa"/>
            <w:vAlign w:val="center"/>
          </w:tcPr>
          <w:p w14:paraId="50CB86C7" w14:textId="77777777" w:rsidR="00925FC1" w:rsidRDefault="00773182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AFE6B25" w14:textId="77777777" w:rsidR="00925FC1" w:rsidRDefault="00773182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D612A21" w14:textId="77777777" w:rsidR="00925FC1" w:rsidRDefault="00773182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139A1CF7" w14:textId="77777777" w:rsidR="00925FC1" w:rsidRDefault="00773182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1A55F5A4" w14:textId="77777777" w:rsidR="00925FC1" w:rsidRDefault="00773182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6EBD5A1C" w14:textId="77777777" w:rsidR="00925FC1" w:rsidRDefault="00773182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7136D396" w14:textId="77777777" w:rsidR="00925FC1" w:rsidRDefault="00773182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925FC1" w14:paraId="08BE7FC9" w14:textId="77777777">
        <w:trPr>
          <w:jc w:val="center"/>
        </w:trPr>
        <w:tc>
          <w:tcPr>
            <w:tcW w:w="3345" w:type="dxa"/>
            <w:vAlign w:val="center"/>
          </w:tcPr>
          <w:p w14:paraId="068EF4B1" w14:textId="77777777" w:rsidR="00925FC1" w:rsidRDefault="007731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4DCDD1" w14:textId="77777777" w:rsidR="00925FC1" w:rsidRDefault="00773182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04DDA884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967E69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67C4D4D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AE3D91" w14:textId="77777777" w:rsidR="00925FC1" w:rsidRDefault="00773182">
            <w:pPr>
              <w:jc w:val="right"/>
            </w:pPr>
            <w:r>
              <w:t>2.989</w:t>
            </w:r>
          </w:p>
        </w:tc>
        <w:tc>
          <w:tcPr>
            <w:tcW w:w="1064" w:type="dxa"/>
            <w:vAlign w:val="center"/>
          </w:tcPr>
          <w:p w14:paraId="6C7CBF29" w14:textId="77777777" w:rsidR="00925FC1" w:rsidRDefault="00773182">
            <w:pPr>
              <w:jc w:val="right"/>
            </w:pPr>
            <w:r>
              <w:t>2.397</w:t>
            </w:r>
          </w:p>
        </w:tc>
      </w:tr>
      <w:tr w:rsidR="00925FC1" w14:paraId="46BDA59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38E71D" w14:textId="77777777" w:rsidR="00925FC1" w:rsidRDefault="00773182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1506F3A4" w14:textId="77777777" w:rsidR="00925FC1" w:rsidRDefault="00773182">
            <w:pPr>
              <w:jc w:val="center"/>
            </w:pPr>
            <w:r>
              <w:t>0.207</w:t>
            </w:r>
          </w:p>
        </w:tc>
      </w:tr>
      <w:tr w:rsidR="00925FC1" w14:paraId="1800519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4861826" w14:textId="77777777" w:rsidR="00925FC1" w:rsidRDefault="0077318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7594D88" w14:textId="77777777" w:rsidR="00925FC1" w:rsidRDefault="00773182">
            <w:pPr>
              <w:jc w:val="center"/>
            </w:pPr>
            <w:r>
              <w:t>314.32</w:t>
            </w:r>
          </w:p>
        </w:tc>
      </w:tr>
      <w:tr w:rsidR="00925FC1" w14:paraId="07C7485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47F3DC" w14:textId="77777777" w:rsidR="00925FC1" w:rsidRDefault="0077318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6633A7A" w14:textId="77777777" w:rsidR="00925FC1" w:rsidRDefault="00773182">
            <w:pPr>
              <w:jc w:val="center"/>
            </w:pPr>
            <w:r>
              <w:t>7.76</w:t>
            </w:r>
          </w:p>
        </w:tc>
      </w:tr>
      <w:tr w:rsidR="00925FC1" w14:paraId="7ECC8EF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32E17C8" w14:textId="77777777" w:rsidR="00925FC1" w:rsidRDefault="0077318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A530AA8" w14:textId="77777777" w:rsidR="00925FC1" w:rsidRDefault="00773182">
            <w:pPr>
              <w:jc w:val="center"/>
            </w:pPr>
            <w:r>
              <w:t>0.06</w:t>
            </w:r>
          </w:p>
        </w:tc>
      </w:tr>
    </w:tbl>
    <w:p w14:paraId="0894C870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EDA212A" w14:textId="77777777" w:rsidR="00925FC1" w:rsidRDefault="00773182">
      <w:pPr>
        <w:pStyle w:val="2"/>
      </w:pPr>
      <w:bookmarkStart w:id="125" w:name="_Toc217085385"/>
      <w:r>
        <w:t>非周边地面</w:t>
      </w:r>
      <w:bookmarkEnd w:id="125"/>
    </w:p>
    <w:p w14:paraId="2137361B" w14:textId="77777777" w:rsidR="00925FC1" w:rsidRDefault="00773182">
      <w:pPr>
        <w:pStyle w:val="3"/>
        <w:rPr>
          <w:szCs w:val="24"/>
        </w:rPr>
      </w:pPr>
      <w:r>
        <w:rPr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25FC1" w14:paraId="0F57641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E236839" w14:textId="77777777" w:rsidR="00925FC1" w:rsidRDefault="0077318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623850" w14:textId="77777777" w:rsidR="00925FC1" w:rsidRDefault="0077318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17143A" w14:textId="77777777" w:rsidR="00925FC1" w:rsidRDefault="0077318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6FD3A0" w14:textId="77777777" w:rsidR="00925FC1" w:rsidRDefault="0077318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16AA2C" w14:textId="77777777" w:rsidR="00925FC1" w:rsidRDefault="0077318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8B1601" w14:textId="77777777" w:rsidR="00925FC1" w:rsidRDefault="0077318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D7EACB" w14:textId="77777777" w:rsidR="00925FC1" w:rsidRDefault="00773182">
            <w:pPr>
              <w:jc w:val="center"/>
            </w:pPr>
            <w:r>
              <w:t>热惰性指标</w:t>
            </w:r>
          </w:p>
        </w:tc>
      </w:tr>
      <w:tr w:rsidR="00925FC1" w14:paraId="28B68BC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6A66619" w14:textId="77777777" w:rsidR="00925FC1" w:rsidRDefault="00925F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A78DF8" w14:textId="77777777" w:rsidR="00925FC1" w:rsidRDefault="0077318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FE4879" w14:textId="77777777" w:rsidR="00925FC1" w:rsidRDefault="0077318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F1A94" w14:textId="77777777" w:rsidR="00925FC1" w:rsidRDefault="0077318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1B8AB0" w14:textId="77777777" w:rsidR="00925FC1" w:rsidRDefault="0077318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46392" w14:textId="77777777" w:rsidR="00925FC1" w:rsidRDefault="0077318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8CA584" w14:textId="77777777" w:rsidR="00925FC1" w:rsidRDefault="00773182">
            <w:pPr>
              <w:jc w:val="center"/>
            </w:pPr>
            <w:r>
              <w:t>D=R*S</w:t>
            </w:r>
          </w:p>
        </w:tc>
      </w:tr>
      <w:tr w:rsidR="00925FC1" w14:paraId="08954002" w14:textId="77777777">
        <w:trPr>
          <w:jc w:val="center"/>
        </w:trPr>
        <w:tc>
          <w:tcPr>
            <w:tcW w:w="3345" w:type="dxa"/>
            <w:vAlign w:val="center"/>
          </w:tcPr>
          <w:p w14:paraId="7E1C1392" w14:textId="77777777" w:rsidR="00925FC1" w:rsidRDefault="00773182">
            <w:r>
              <w:t>水泥砂浆</w:t>
            </w:r>
          </w:p>
        </w:tc>
        <w:tc>
          <w:tcPr>
            <w:tcW w:w="848" w:type="dxa"/>
            <w:vAlign w:val="center"/>
          </w:tcPr>
          <w:p w14:paraId="1627CB8B" w14:textId="77777777" w:rsidR="00925FC1" w:rsidRDefault="00773182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FB83E95" w14:textId="77777777" w:rsidR="00925FC1" w:rsidRDefault="00773182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A459E9D" w14:textId="77777777" w:rsidR="00925FC1" w:rsidRDefault="00773182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BE2C7A0" w14:textId="77777777" w:rsidR="00925FC1" w:rsidRDefault="00773182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110FC1" w14:textId="77777777" w:rsidR="00925FC1" w:rsidRDefault="00773182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79635A7" w14:textId="77777777" w:rsidR="00925FC1" w:rsidRDefault="00773182">
            <w:pPr>
              <w:jc w:val="right"/>
            </w:pPr>
            <w:r>
              <w:t>0.245</w:t>
            </w:r>
          </w:p>
        </w:tc>
      </w:tr>
      <w:tr w:rsidR="00925FC1" w14:paraId="4E967F4E" w14:textId="77777777">
        <w:trPr>
          <w:jc w:val="center"/>
        </w:trPr>
        <w:tc>
          <w:tcPr>
            <w:tcW w:w="3345" w:type="dxa"/>
            <w:vAlign w:val="center"/>
          </w:tcPr>
          <w:p w14:paraId="60C53543" w14:textId="77777777" w:rsidR="00925FC1" w:rsidRDefault="00773182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08992F73" w14:textId="77777777" w:rsidR="00925FC1" w:rsidRDefault="00773182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77BDF5A9" w14:textId="77777777" w:rsidR="00925FC1" w:rsidRDefault="00773182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4D865F03" w14:textId="77777777" w:rsidR="00925FC1" w:rsidRDefault="00773182">
            <w:pPr>
              <w:jc w:val="right"/>
            </w:pPr>
            <w:r>
              <w:t>0.29</w:t>
            </w:r>
          </w:p>
        </w:tc>
        <w:tc>
          <w:tcPr>
            <w:tcW w:w="848" w:type="dxa"/>
            <w:vAlign w:val="center"/>
          </w:tcPr>
          <w:p w14:paraId="36F7D16E" w14:textId="77777777" w:rsidR="00925FC1" w:rsidRDefault="00773182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5C2A2C8B" w14:textId="77777777" w:rsidR="00925FC1" w:rsidRDefault="00773182">
            <w:pPr>
              <w:jc w:val="right"/>
            </w:pPr>
            <w:r>
              <w:t>2.899</w:t>
            </w:r>
          </w:p>
        </w:tc>
        <w:tc>
          <w:tcPr>
            <w:tcW w:w="1064" w:type="dxa"/>
            <w:vAlign w:val="center"/>
          </w:tcPr>
          <w:p w14:paraId="58FBCA8E" w14:textId="77777777" w:rsidR="00925FC1" w:rsidRDefault="00773182">
            <w:pPr>
              <w:jc w:val="right"/>
            </w:pPr>
            <w:r>
              <w:t>0.967</w:t>
            </w:r>
          </w:p>
        </w:tc>
      </w:tr>
      <w:tr w:rsidR="00925FC1" w14:paraId="12538AE9" w14:textId="77777777">
        <w:trPr>
          <w:jc w:val="center"/>
        </w:trPr>
        <w:tc>
          <w:tcPr>
            <w:tcW w:w="3345" w:type="dxa"/>
            <w:vAlign w:val="center"/>
          </w:tcPr>
          <w:p w14:paraId="7E9EA561" w14:textId="77777777" w:rsidR="00925FC1" w:rsidRDefault="00773182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73B7679" w14:textId="77777777" w:rsidR="00925FC1" w:rsidRDefault="00773182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F3CB9BA" w14:textId="77777777" w:rsidR="00925FC1" w:rsidRDefault="00773182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7ADF022" w14:textId="77777777" w:rsidR="00925FC1" w:rsidRDefault="00773182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76E220D7" w14:textId="77777777" w:rsidR="00925FC1" w:rsidRDefault="00773182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5C12C5CD" w14:textId="77777777" w:rsidR="00925FC1" w:rsidRDefault="00773182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73B2050" w14:textId="77777777" w:rsidR="00925FC1" w:rsidRDefault="00773182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925FC1" w14:paraId="190E1FCD" w14:textId="77777777">
        <w:trPr>
          <w:jc w:val="center"/>
        </w:trPr>
        <w:tc>
          <w:tcPr>
            <w:tcW w:w="3345" w:type="dxa"/>
            <w:vAlign w:val="center"/>
          </w:tcPr>
          <w:p w14:paraId="2A04CB10" w14:textId="77777777" w:rsidR="00925FC1" w:rsidRDefault="0077318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EEE40E" w14:textId="77777777" w:rsidR="00925FC1" w:rsidRDefault="00773182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2BAFAC41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6FF1D0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A9C74E2" w14:textId="77777777" w:rsidR="00925FC1" w:rsidRDefault="0077318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F3CBE0A" w14:textId="77777777" w:rsidR="00925FC1" w:rsidRDefault="00773182">
            <w:pPr>
              <w:jc w:val="right"/>
            </w:pPr>
            <w:r>
              <w:t>2.989</w:t>
            </w:r>
          </w:p>
        </w:tc>
        <w:tc>
          <w:tcPr>
            <w:tcW w:w="1064" w:type="dxa"/>
            <w:vAlign w:val="center"/>
          </w:tcPr>
          <w:p w14:paraId="585391D3" w14:textId="77777777" w:rsidR="00925FC1" w:rsidRDefault="00773182">
            <w:pPr>
              <w:jc w:val="right"/>
            </w:pPr>
            <w:r>
              <w:t>2.397</w:t>
            </w:r>
          </w:p>
        </w:tc>
      </w:tr>
      <w:tr w:rsidR="00925FC1" w14:paraId="34F097A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E6AE46" w14:textId="77777777" w:rsidR="00925FC1" w:rsidRDefault="00773182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25B8931D" w14:textId="77777777" w:rsidR="00925FC1" w:rsidRDefault="00773182">
            <w:pPr>
              <w:jc w:val="center"/>
            </w:pPr>
            <w:r>
              <w:t>0.160</w:t>
            </w:r>
          </w:p>
        </w:tc>
      </w:tr>
      <w:tr w:rsidR="00925FC1" w14:paraId="74F805C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F6AC86" w14:textId="77777777" w:rsidR="00925FC1" w:rsidRDefault="00773182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E4555C3" w14:textId="77777777" w:rsidR="00925FC1" w:rsidRDefault="00773182">
            <w:pPr>
              <w:jc w:val="center"/>
            </w:pPr>
            <w:r>
              <w:t>314.32</w:t>
            </w:r>
          </w:p>
        </w:tc>
      </w:tr>
      <w:tr w:rsidR="00925FC1" w14:paraId="623C08D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A03CCA9" w14:textId="77777777" w:rsidR="00925FC1" w:rsidRDefault="00773182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ECF4FFA" w14:textId="77777777" w:rsidR="00925FC1" w:rsidRDefault="00773182">
            <w:pPr>
              <w:jc w:val="center"/>
            </w:pPr>
            <w:r>
              <w:t>7.76</w:t>
            </w:r>
          </w:p>
        </w:tc>
      </w:tr>
      <w:tr w:rsidR="00925FC1" w14:paraId="7811F3E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42B9325" w14:textId="77777777" w:rsidR="00925FC1" w:rsidRDefault="00773182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6B8BC06" w14:textId="77777777" w:rsidR="00925FC1" w:rsidRDefault="00773182">
            <w:pPr>
              <w:jc w:val="center"/>
            </w:pPr>
            <w:r>
              <w:t>0.08</w:t>
            </w:r>
          </w:p>
        </w:tc>
      </w:tr>
    </w:tbl>
    <w:p w14:paraId="63C65721" w14:textId="77777777" w:rsidR="00925FC1" w:rsidRDefault="0077318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B097D01" w14:textId="77777777" w:rsidR="00925FC1" w:rsidRDefault="00773182">
      <w:pPr>
        <w:pStyle w:val="1"/>
        <w:rPr>
          <w:szCs w:val="24"/>
        </w:rPr>
      </w:pPr>
      <w:bookmarkStart w:id="126" w:name="_Toc217085386"/>
      <w:r>
        <w:rPr>
          <w:szCs w:val="24"/>
        </w:rPr>
        <w:t>窗构造</w:t>
      </w:r>
      <w:bookmarkEnd w:id="126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925FC1" w14:paraId="79D992FF" w14:textId="77777777">
        <w:tc>
          <w:tcPr>
            <w:tcW w:w="4799" w:type="dxa"/>
            <w:shd w:val="clear" w:color="auto" w:fill="E6E6E6"/>
            <w:vAlign w:val="center"/>
          </w:tcPr>
          <w:p w14:paraId="460D7E68" w14:textId="77777777" w:rsidR="00925FC1" w:rsidRDefault="00773182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EB73CF7" w14:textId="77777777" w:rsidR="00925FC1" w:rsidRDefault="00773182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6AA99C3" w14:textId="77777777" w:rsidR="00925FC1" w:rsidRDefault="00773182">
            <w:pPr>
              <w:jc w:val="center"/>
            </w:pPr>
            <w:r>
              <w:t>窗遮阳系数</w:t>
            </w:r>
          </w:p>
        </w:tc>
      </w:tr>
      <w:tr w:rsidR="00925FC1" w14:paraId="0161D7B2" w14:textId="77777777">
        <w:tc>
          <w:tcPr>
            <w:tcW w:w="4799" w:type="dxa"/>
            <w:vAlign w:val="center"/>
          </w:tcPr>
          <w:p w14:paraId="2AE93394" w14:textId="77777777" w:rsidR="00925FC1" w:rsidRDefault="00773182">
            <w:r>
              <w:t>88</w:t>
            </w:r>
            <w:r>
              <w:t>系列内平开塑料窗：</w:t>
            </w:r>
            <w:r>
              <w:t>5</w:t>
            </w:r>
            <w:r>
              <w:t>单银</w:t>
            </w:r>
            <w:r>
              <w:t>Low-E+16Ar+5+16Ar+5</w:t>
            </w:r>
            <w:r>
              <w:t>单银</w:t>
            </w:r>
            <w:r>
              <w:t>Low-E</w:t>
            </w:r>
          </w:p>
        </w:tc>
        <w:tc>
          <w:tcPr>
            <w:tcW w:w="3112" w:type="dxa"/>
            <w:vAlign w:val="center"/>
          </w:tcPr>
          <w:p w14:paraId="4F6C80D1" w14:textId="77777777" w:rsidR="00925FC1" w:rsidRDefault="00773182">
            <w:r>
              <w:t>0.90</w:t>
            </w:r>
          </w:p>
        </w:tc>
        <w:tc>
          <w:tcPr>
            <w:tcW w:w="1415" w:type="dxa"/>
            <w:vAlign w:val="center"/>
          </w:tcPr>
          <w:p w14:paraId="1096B9C8" w14:textId="77777777" w:rsidR="00925FC1" w:rsidRDefault="00773182">
            <w:r>
              <w:t>0.38</w:t>
            </w:r>
          </w:p>
        </w:tc>
      </w:tr>
      <w:tr w:rsidR="00925FC1" w14:paraId="46A1051C" w14:textId="77777777">
        <w:tc>
          <w:tcPr>
            <w:tcW w:w="4799" w:type="dxa"/>
            <w:vAlign w:val="center"/>
          </w:tcPr>
          <w:p w14:paraId="219C7752" w14:textId="77777777" w:rsidR="00925FC1" w:rsidRDefault="00773182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3112" w:type="dxa"/>
            <w:vAlign w:val="center"/>
          </w:tcPr>
          <w:p w14:paraId="0A9A4C5A" w14:textId="77777777" w:rsidR="00925FC1" w:rsidRDefault="00773182">
            <w:r>
              <w:t>1.80</w:t>
            </w:r>
          </w:p>
        </w:tc>
        <w:tc>
          <w:tcPr>
            <w:tcW w:w="1415" w:type="dxa"/>
            <w:vAlign w:val="center"/>
          </w:tcPr>
          <w:p w14:paraId="5C6FC337" w14:textId="77777777" w:rsidR="00925FC1" w:rsidRDefault="00773182">
            <w:r>
              <w:t>0.75</w:t>
            </w:r>
          </w:p>
        </w:tc>
      </w:tr>
    </w:tbl>
    <w:p w14:paraId="2A4DE987" w14:textId="77777777" w:rsidR="00925FC1" w:rsidRDefault="00773182">
      <w:pPr>
        <w:pStyle w:val="1"/>
        <w:rPr>
          <w:szCs w:val="24"/>
        </w:rPr>
      </w:pPr>
      <w:bookmarkStart w:id="127" w:name="_Toc217085387"/>
      <w:r>
        <w:rPr>
          <w:szCs w:val="24"/>
        </w:rPr>
        <w:t>门构造</w:t>
      </w:r>
      <w:bookmarkEnd w:id="127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925FC1" w14:paraId="729E3685" w14:textId="77777777">
        <w:tc>
          <w:tcPr>
            <w:tcW w:w="5507" w:type="dxa"/>
            <w:shd w:val="clear" w:color="auto" w:fill="E6E6E6"/>
            <w:vAlign w:val="center"/>
          </w:tcPr>
          <w:p w14:paraId="0A04982B" w14:textId="77777777" w:rsidR="00925FC1" w:rsidRDefault="00773182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D4E5EF8" w14:textId="77777777" w:rsidR="00925FC1" w:rsidRDefault="00773182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925FC1" w14:paraId="0061B119" w14:textId="77777777">
        <w:tc>
          <w:tcPr>
            <w:tcW w:w="5507" w:type="dxa"/>
            <w:vAlign w:val="center"/>
          </w:tcPr>
          <w:p w14:paraId="3A9E71D8" w14:textId="77777777" w:rsidR="00925FC1" w:rsidRDefault="00773182">
            <w:r>
              <w:t>金属三防门</w:t>
            </w:r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3820" w:type="dxa"/>
            <w:vAlign w:val="center"/>
          </w:tcPr>
          <w:p w14:paraId="6B824A1A" w14:textId="77777777" w:rsidR="00925FC1" w:rsidRDefault="00773182">
            <w:r>
              <w:t>1.50</w:t>
            </w:r>
          </w:p>
        </w:tc>
      </w:tr>
      <w:tr w:rsidR="00925FC1" w14:paraId="0DB466FB" w14:textId="77777777">
        <w:tc>
          <w:tcPr>
            <w:tcW w:w="5507" w:type="dxa"/>
            <w:vAlign w:val="center"/>
          </w:tcPr>
          <w:p w14:paraId="3ED3C40E" w14:textId="77777777" w:rsidR="00925FC1" w:rsidRDefault="00773182">
            <w:r>
              <w:t>内门</w:t>
            </w:r>
          </w:p>
        </w:tc>
        <w:tc>
          <w:tcPr>
            <w:tcW w:w="3820" w:type="dxa"/>
            <w:vAlign w:val="center"/>
          </w:tcPr>
          <w:p w14:paraId="5D151ADD" w14:textId="77777777" w:rsidR="00925FC1" w:rsidRDefault="00773182">
            <w:r>
              <w:t>3.00</w:t>
            </w:r>
          </w:p>
        </w:tc>
      </w:tr>
    </w:tbl>
    <w:p w14:paraId="5CDF64BA" w14:textId="77777777" w:rsidR="00925FC1" w:rsidRDefault="00773182">
      <w:pPr>
        <w:pStyle w:val="1"/>
        <w:rPr>
          <w:szCs w:val="24"/>
        </w:rPr>
      </w:pPr>
      <w:bookmarkStart w:id="128" w:name="_Toc217085388"/>
      <w:r>
        <w:rPr>
          <w:szCs w:val="24"/>
        </w:rPr>
        <w:t>负荷指标</w:t>
      </w:r>
      <w:bookmarkEnd w:id="128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925FC1" w14:paraId="6C4AC62C" w14:textId="77777777">
        <w:tc>
          <w:tcPr>
            <w:tcW w:w="3112" w:type="dxa"/>
            <w:shd w:val="clear" w:color="auto" w:fill="E6E6E6"/>
            <w:vAlign w:val="center"/>
          </w:tcPr>
          <w:p w14:paraId="01282098" w14:textId="77777777" w:rsidR="00925FC1" w:rsidRDefault="00773182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B7725B5" w14:textId="77777777" w:rsidR="00925FC1" w:rsidRDefault="00773182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4EE7D54" w14:textId="77777777" w:rsidR="00925FC1" w:rsidRDefault="00773182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25FC1" w14:paraId="4378D44F" w14:textId="77777777">
        <w:tc>
          <w:tcPr>
            <w:tcW w:w="3112" w:type="dxa"/>
            <w:vMerge w:val="restart"/>
            <w:vAlign w:val="center"/>
          </w:tcPr>
          <w:p w14:paraId="0BA16AD7" w14:textId="77777777" w:rsidR="00925FC1" w:rsidRDefault="00773182">
            <w:pPr>
              <w:jc w:val="center"/>
            </w:pPr>
            <w:r>
              <w:t>455394</w:t>
            </w:r>
          </w:p>
        </w:tc>
        <w:tc>
          <w:tcPr>
            <w:tcW w:w="3112" w:type="dxa"/>
            <w:vAlign w:val="center"/>
          </w:tcPr>
          <w:p w14:paraId="4A8C8076" w14:textId="77777777" w:rsidR="00925FC1" w:rsidRDefault="00773182">
            <w:r>
              <w:t>3766.40</w:t>
            </w:r>
          </w:p>
        </w:tc>
        <w:tc>
          <w:tcPr>
            <w:tcW w:w="3101" w:type="dxa"/>
            <w:vAlign w:val="center"/>
          </w:tcPr>
          <w:p w14:paraId="0B291E37" w14:textId="77777777" w:rsidR="00925FC1" w:rsidRDefault="00773182">
            <w:r>
              <w:t>120.91</w:t>
            </w:r>
          </w:p>
        </w:tc>
      </w:tr>
      <w:tr w:rsidR="00925FC1" w14:paraId="5F68F2DE" w14:textId="77777777">
        <w:tc>
          <w:tcPr>
            <w:tcW w:w="3112" w:type="dxa"/>
            <w:vMerge/>
            <w:vAlign w:val="center"/>
          </w:tcPr>
          <w:p w14:paraId="0D75BA9C" w14:textId="77777777" w:rsidR="00925FC1" w:rsidRDefault="00925FC1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7884B953" w14:textId="77777777" w:rsidR="00925FC1" w:rsidRDefault="00773182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6C6B05F" w14:textId="77777777" w:rsidR="00925FC1" w:rsidRDefault="00773182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25FC1" w14:paraId="7385F83C" w14:textId="77777777">
        <w:tc>
          <w:tcPr>
            <w:tcW w:w="3112" w:type="dxa"/>
            <w:vMerge/>
            <w:vAlign w:val="center"/>
          </w:tcPr>
          <w:p w14:paraId="583A1DFE" w14:textId="77777777" w:rsidR="00925FC1" w:rsidRDefault="00925FC1">
            <w:pPr>
              <w:jc w:val="center"/>
            </w:pPr>
          </w:p>
        </w:tc>
        <w:tc>
          <w:tcPr>
            <w:tcW w:w="3112" w:type="dxa"/>
            <w:vAlign w:val="center"/>
          </w:tcPr>
          <w:p w14:paraId="489D6FF7" w14:textId="77777777" w:rsidR="00925FC1" w:rsidRDefault="00773182">
            <w:r>
              <w:t>3585.39</w:t>
            </w:r>
          </w:p>
        </w:tc>
        <w:tc>
          <w:tcPr>
            <w:tcW w:w="3101" w:type="dxa"/>
            <w:vAlign w:val="center"/>
          </w:tcPr>
          <w:p w14:paraId="5ADD36A3" w14:textId="77777777" w:rsidR="00925FC1" w:rsidRDefault="00773182">
            <w:r>
              <w:t>127.01</w:t>
            </w:r>
          </w:p>
        </w:tc>
      </w:tr>
    </w:tbl>
    <w:p w14:paraId="7590FAA6" w14:textId="77777777" w:rsidR="00925FC1" w:rsidRDefault="00773182">
      <w:pPr>
        <w:pStyle w:val="1"/>
        <w:rPr>
          <w:szCs w:val="24"/>
        </w:rPr>
      </w:pPr>
      <w:bookmarkStart w:id="129" w:name="_Toc217085389"/>
      <w:r>
        <w:rPr>
          <w:szCs w:val="24"/>
        </w:rPr>
        <w:t>建筑按系统汇总表</w:t>
      </w:r>
      <w:bookmarkEnd w:id="12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925FC1" w14:paraId="1D2EA8E2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5EC9F06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9D9898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F4033E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D2D3D76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B9BACD7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E4266D4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46FD219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0DBBEF4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939877C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F0F68A7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925FC1" w14:paraId="0D36DAE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211B441" w14:textId="77777777" w:rsidR="00925FC1" w:rsidRDefault="00773182">
            <w:r>
              <w:rPr>
                <w:sz w:val="18"/>
                <w:szCs w:val="18"/>
              </w:rPr>
              <w:t>SYS</w:t>
            </w:r>
          </w:p>
        </w:tc>
        <w:tc>
          <w:tcPr>
            <w:tcW w:w="2263" w:type="dxa"/>
            <w:vAlign w:val="center"/>
          </w:tcPr>
          <w:p w14:paraId="1C3CE666" w14:textId="77777777" w:rsidR="00925FC1" w:rsidRDefault="00773182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办事大厅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5FA72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661.40</w:t>
            </w:r>
          </w:p>
        </w:tc>
        <w:tc>
          <w:tcPr>
            <w:tcW w:w="764" w:type="dxa"/>
            <w:vAlign w:val="center"/>
          </w:tcPr>
          <w:p w14:paraId="5B9C63A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9A8BBE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43726</w:t>
            </w:r>
          </w:p>
        </w:tc>
        <w:tc>
          <w:tcPr>
            <w:tcW w:w="764" w:type="dxa"/>
            <w:vAlign w:val="center"/>
          </w:tcPr>
          <w:p w14:paraId="793CDDB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37292</w:t>
            </w:r>
          </w:p>
        </w:tc>
        <w:tc>
          <w:tcPr>
            <w:tcW w:w="764" w:type="dxa"/>
            <w:vAlign w:val="center"/>
          </w:tcPr>
          <w:p w14:paraId="2F127EB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6434</w:t>
            </w:r>
          </w:p>
        </w:tc>
        <w:tc>
          <w:tcPr>
            <w:tcW w:w="905" w:type="dxa"/>
            <w:vAlign w:val="center"/>
          </w:tcPr>
          <w:p w14:paraId="7392EB3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730" w:type="dxa"/>
            <w:vAlign w:val="center"/>
          </w:tcPr>
          <w:p w14:paraId="6657AA6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6441</w:t>
            </w:r>
          </w:p>
        </w:tc>
        <w:tc>
          <w:tcPr>
            <w:tcW w:w="905" w:type="dxa"/>
            <w:vAlign w:val="center"/>
          </w:tcPr>
          <w:p w14:paraId="4C30F51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66.11</w:t>
            </w:r>
          </w:p>
        </w:tc>
      </w:tr>
      <w:tr w:rsidR="00925FC1" w14:paraId="4FCEBC8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79AE10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1747DF" w14:textId="77777777" w:rsidR="00925FC1" w:rsidRDefault="00773182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日间照料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2D085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64" w:type="dxa"/>
            <w:vAlign w:val="center"/>
          </w:tcPr>
          <w:p w14:paraId="1DA67CC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70E93F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6555</w:t>
            </w:r>
          </w:p>
        </w:tc>
        <w:tc>
          <w:tcPr>
            <w:tcW w:w="764" w:type="dxa"/>
            <w:vAlign w:val="center"/>
          </w:tcPr>
          <w:p w14:paraId="254F869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4220</w:t>
            </w:r>
          </w:p>
        </w:tc>
        <w:tc>
          <w:tcPr>
            <w:tcW w:w="764" w:type="dxa"/>
            <w:vAlign w:val="center"/>
          </w:tcPr>
          <w:p w14:paraId="76EAD4C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2335</w:t>
            </w:r>
          </w:p>
        </w:tc>
        <w:tc>
          <w:tcPr>
            <w:tcW w:w="905" w:type="dxa"/>
            <w:vAlign w:val="center"/>
          </w:tcPr>
          <w:p w14:paraId="29F1972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730" w:type="dxa"/>
            <w:vAlign w:val="center"/>
          </w:tcPr>
          <w:p w14:paraId="3441A53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2347</w:t>
            </w:r>
          </w:p>
        </w:tc>
        <w:tc>
          <w:tcPr>
            <w:tcW w:w="905" w:type="dxa"/>
            <w:vAlign w:val="center"/>
          </w:tcPr>
          <w:p w14:paraId="556CF3B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68.28</w:t>
            </w:r>
          </w:p>
        </w:tc>
      </w:tr>
      <w:tr w:rsidR="00925FC1" w14:paraId="7631FBA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2342FC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CDA35F" w14:textId="77777777" w:rsidR="00925FC1" w:rsidRDefault="00773182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咖啡</w:t>
            </w:r>
            <w:r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轻餐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016DF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tcW w:w="764" w:type="dxa"/>
            <w:vAlign w:val="center"/>
          </w:tcPr>
          <w:p w14:paraId="35E3AF1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AC1A8F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16818</w:t>
            </w:r>
          </w:p>
        </w:tc>
        <w:tc>
          <w:tcPr>
            <w:tcW w:w="764" w:type="dxa"/>
            <w:vAlign w:val="center"/>
          </w:tcPr>
          <w:p w14:paraId="727C568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7036</w:t>
            </w:r>
          </w:p>
        </w:tc>
        <w:tc>
          <w:tcPr>
            <w:tcW w:w="764" w:type="dxa"/>
            <w:vAlign w:val="center"/>
          </w:tcPr>
          <w:p w14:paraId="2711A0C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9782</w:t>
            </w:r>
          </w:p>
        </w:tc>
        <w:tc>
          <w:tcPr>
            <w:tcW w:w="905" w:type="dxa"/>
            <w:vAlign w:val="center"/>
          </w:tcPr>
          <w:p w14:paraId="6A51399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14.07</w:t>
            </w:r>
          </w:p>
        </w:tc>
        <w:tc>
          <w:tcPr>
            <w:tcW w:w="730" w:type="dxa"/>
            <w:vAlign w:val="center"/>
          </w:tcPr>
          <w:p w14:paraId="491A82F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7822</w:t>
            </w:r>
          </w:p>
        </w:tc>
        <w:tc>
          <w:tcPr>
            <w:tcW w:w="905" w:type="dxa"/>
            <w:vAlign w:val="center"/>
          </w:tcPr>
          <w:p w14:paraId="191FDB6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210.23</w:t>
            </w:r>
          </w:p>
        </w:tc>
      </w:tr>
      <w:tr w:rsidR="00925FC1" w14:paraId="4F1C200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9016B2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0C3B390" w14:textId="77777777" w:rsidR="00925FC1" w:rsidRDefault="00773182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CC496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 w14:paraId="3E28765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151C35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42185</w:t>
            </w:r>
          </w:p>
        </w:tc>
        <w:tc>
          <w:tcPr>
            <w:tcW w:w="764" w:type="dxa"/>
            <w:vAlign w:val="center"/>
          </w:tcPr>
          <w:p w14:paraId="28C006F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16632</w:t>
            </w:r>
          </w:p>
        </w:tc>
        <w:tc>
          <w:tcPr>
            <w:tcW w:w="764" w:type="dxa"/>
            <w:vAlign w:val="center"/>
          </w:tcPr>
          <w:p w14:paraId="69D7550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25553</w:t>
            </w:r>
          </w:p>
        </w:tc>
        <w:tc>
          <w:tcPr>
            <w:tcW w:w="905" w:type="dxa"/>
            <w:vAlign w:val="center"/>
          </w:tcPr>
          <w:p w14:paraId="04E66CC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35.52</w:t>
            </w:r>
          </w:p>
        </w:tc>
        <w:tc>
          <w:tcPr>
            <w:tcW w:w="730" w:type="dxa"/>
            <w:vAlign w:val="center"/>
          </w:tcPr>
          <w:p w14:paraId="16E6CED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38396</w:t>
            </w:r>
          </w:p>
        </w:tc>
        <w:tc>
          <w:tcPr>
            <w:tcW w:w="905" w:type="dxa"/>
            <w:vAlign w:val="center"/>
          </w:tcPr>
          <w:p w14:paraId="2F9A578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703.08</w:t>
            </w:r>
          </w:p>
        </w:tc>
      </w:tr>
      <w:tr w:rsidR="00925FC1" w14:paraId="1E1203D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053B15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B8513F" w14:textId="77777777" w:rsidR="00925FC1" w:rsidRDefault="00773182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11B5B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14:paraId="28748FB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1ABAF4D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3698</w:t>
            </w:r>
          </w:p>
        </w:tc>
        <w:tc>
          <w:tcPr>
            <w:tcW w:w="764" w:type="dxa"/>
            <w:vAlign w:val="center"/>
          </w:tcPr>
          <w:p w14:paraId="1150ACC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2367</w:t>
            </w:r>
          </w:p>
        </w:tc>
        <w:tc>
          <w:tcPr>
            <w:tcW w:w="764" w:type="dxa"/>
            <w:vAlign w:val="center"/>
          </w:tcPr>
          <w:p w14:paraId="5F006C9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905" w:type="dxa"/>
            <w:vAlign w:val="center"/>
          </w:tcPr>
          <w:p w14:paraId="2E5295B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730" w:type="dxa"/>
            <w:vAlign w:val="center"/>
          </w:tcPr>
          <w:p w14:paraId="3146D53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905" w:type="dxa"/>
            <w:vAlign w:val="center"/>
          </w:tcPr>
          <w:p w14:paraId="056F68B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77.03</w:t>
            </w:r>
          </w:p>
        </w:tc>
      </w:tr>
      <w:tr w:rsidR="00925FC1" w14:paraId="376DB4D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2AE9A9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52D0F5" w14:textId="77777777" w:rsidR="00925FC1" w:rsidRDefault="00773182"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273BA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47.81</w:t>
            </w:r>
          </w:p>
        </w:tc>
        <w:tc>
          <w:tcPr>
            <w:tcW w:w="764" w:type="dxa"/>
            <w:vAlign w:val="center"/>
          </w:tcPr>
          <w:p w14:paraId="0528E1E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C6FC33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5489</w:t>
            </w:r>
          </w:p>
        </w:tc>
        <w:tc>
          <w:tcPr>
            <w:tcW w:w="764" w:type="dxa"/>
            <w:vAlign w:val="center"/>
          </w:tcPr>
          <w:p w14:paraId="36A0324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2670</w:t>
            </w:r>
          </w:p>
        </w:tc>
        <w:tc>
          <w:tcPr>
            <w:tcW w:w="764" w:type="dxa"/>
            <w:vAlign w:val="center"/>
          </w:tcPr>
          <w:p w14:paraId="3AB6855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2819</w:t>
            </w:r>
          </w:p>
        </w:tc>
        <w:tc>
          <w:tcPr>
            <w:tcW w:w="905" w:type="dxa"/>
            <w:vAlign w:val="center"/>
          </w:tcPr>
          <w:p w14:paraId="072664D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730" w:type="dxa"/>
            <w:vAlign w:val="center"/>
          </w:tcPr>
          <w:p w14:paraId="66F7B78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2833</w:t>
            </w:r>
          </w:p>
        </w:tc>
        <w:tc>
          <w:tcPr>
            <w:tcW w:w="905" w:type="dxa"/>
            <w:vAlign w:val="center"/>
          </w:tcPr>
          <w:p w14:paraId="484919C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114.79</w:t>
            </w:r>
          </w:p>
        </w:tc>
      </w:tr>
      <w:tr w:rsidR="00925FC1" w14:paraId="1D0A662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6BE7625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C7101B" w14:textId="77777777" w:rsidR="00925FC1" w:rsidRDefault="00773182"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C1AB2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764" w:type="dxa"/>
            <w:vAlign w:val="center"/>
          </w:tcPr>
          <w:p w14:paraId="1ED0051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D5FD18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3296</w:t>
            </w:r>
          </w:p>
        </w:tc>
        <w:tc>
          <w:tcPr>
            <w:tcW w:w="764" w:type="dxa"/>
            <w:vAlign w:val="center"/>
          </w:tcPr>
          <w:p w14:paraId="4FF59B7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tcW w:w="764" w:type="dxa"/>
            <w:vAlign w:val="center"/>
          </w:tcPr>
          <w:p w14:paraId="1C599D9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905" w:type="dxa"/>
            <w:vAlign w:val="center"/>
          </w:tcPr>
          <w:p w14:paraId="34FE70C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730" w:type="dxa"/>
            <w:vAlign w:val="center"/>
          </w:tcPr>
          <w:p w14:paraId="20398FD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905" w:type="dxa"/>
            <w:vAlign w:val="center"/>
          </w:tcPr>
          <w:p w14:paraId="5B4FBCC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91.07</w:t>
            </w:r>
          </w:p>
        </w:tc>
      </w:tr>
      <w:tr w:rsidR="00925FC1" w14:paraId="6A0564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FCC42D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FEB111" w14:textId="77777777" w:rsidR="00925FC1" w:rsidRDefault="00773182"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DB8DE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1FE0922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5534F2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7385</w:t>
            </w:r>
          </w:p>
        </w:tc>
        <w:tc>
          <w:tcPr>
            <w:tcW w:w="764" w:type="dxa"/>
            <w:vAlign w:val="center"/>
          </w:tcPr>
          <w:p w14:paraId="680FC64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3697</w:t>
            </w:r>
          </w:p>
        </w:tc>
        <w:tc>
          <w:tcPr>
            <w:tcW w:w="764" w:type="dxa"/>
            <w:vAlign w:val="center"/>
          </w:tcPr>
          <w:p w14:paraId="4037A15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3688</w:t>
            </w:r>
          </w:p>
        </w:tc>
        <w:tc>
          <w:tcPr>
            <w:tcW w:w="905" w:type="dxa"/>
            <w:vAlign w:val="center"/>
          </w:tcPr>
          <w:p w14:paraId="3134410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tcW w:w="730" w:type="dxa"/>
            <w:vAlign w:val="center"/>
          </w:tcPr>
          <w:p w14:paraId="3CAF372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4035</w:t>
            </w:r>
          </w:p>
        </w:tc>
        <w:tc>
          <w:tcPr>
            <w:tcW w:w="905" w:type="dxa"/>
            <w:vAlign w:val="center"/>
          </w:tcPr>
          <w:p w14:paraId="28E4BBC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205.13</w:t>
            </w:r>
          </w:p>
        </w:tc>
      </w:tr>
      <w:tr w:rsidR="00925FC1" w14:paraId="34FEE2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DABE4C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C36970" w14:textId="77777777" w:rsidR="00925FC1" w:rsidRDefault="00773182"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B0C30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32.58</w:t>
            </w:r>
          </w:p>
        </w:tc>
        <w:tc>
          <w:tcPr>
            <w:tcW w:w="764" w:type="dxa"/>
            <w:vAlign w:val="center"/>
          </w:tcPr>
          <w:p w14:paraId="1836DF7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C280F6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2182</w:t>
            </w:r>
          </w:p>
        </w:tc>
        <w:tc>
          <w:tcPr>
            <w:tcW w:w="764" w:type="dxa"/>
            <w:vAlign w:val="center"/>
          </w:tcPr>
          <w:p w14:paraId="77E4D89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64" w:type="dxa"/>
            <w:vAlign w:val="center"/>
          </w:tcPr>
          <w:p w14:paraId="215546E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905" w:type="dxa"/>
            <w:vAlign w:val="center"/>
          </w:tcPr>
          <w:p w14:paraId="5F8EA0E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730" w:type="dxa"/>
            <w:vAlign w:val="center"/>
          </w:tcPr>
          <w:p w14:paraId="7DC0921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905" w:type="dxa"/>
            <w:vAlign w:val="center"/>
          </w:tcPr>
          <w:p w14:paraId="5FB16F1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66.97</w:t>
            </w:r>
          </w:p>
        </w:tc>
      </w:tr>
      <w:tr w:rsidR="00925FC1" w14:paraId="05EC7E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5657B4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86F67C9" w14:textId="77777777" w:rsidR="00925FC1" w:rsidRDefault="00773182"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ED6A3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31.42</w:t>
            </w:r>
          </w:p>
        </w:tc>
        <w:tc>
          <w:tcPr>
            <w:tcW w:w="764" w:type="dxa"/>
            <w:vAlign w:val="center"/>
          </w:tcPr>
          <w:p w14:paraId="6311159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176895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2186</w:t>
            </w:r>
          </w:p>
        </w:tc>
        <w:tc>
          <w:tcPr>
            <w:tcW w:w="764" w:type="dxa"/>
            <w:vAlign w:val="center"/>
          </w:tcPr>
          <w:p w14:paraId="5B7EB02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tcW w:w="764" w:type="dxa"/>
            <w:vAlign w:val="center"/>
          </w:tcPr>
          <w:p w14:paraId="2637DBA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873</w:t>
            </w:r>
          </w:p>
        </w:tc>
        <w:tc>
          <w:tcPr>
            <w:tcW w:w="905" w:type="dxa"/>
            <w:vAlign w:val="center"/>
          </w:tcPr>
          <w:p w14:paraId="47F32EB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730" w:type="dxa"/>
            <w:vAlign w:val="center"/>
          </w:tcPr>
          <w:p w14:paraId="575455D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905" w:type="dxa"/>
            <w:vAlign w:val="center"/>
          </w:tcPr>
          <w:p w14:paraId="596EACE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69.57</w:t>
            </w:r>
          </w:p>
        </w:tc>
      </w:tr>
      <w:tr w:rsidR="00925FC1" w14:paraId="17192D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C19B82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77A199" w14:textId="77777777" w:rsidR="00925FC1" w:rsidRDefault="00773182"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7F161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764" w:type="dxa"/>
            <w:vAlign w:val="center"/>
          </w:tcPr>
          <w:p w14:paraId="688044D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BDD613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64" w:type="dxa"/>
            <w:vAlign w:val="center"/>
          </w:tcPr>
          <w:p w14:paraId="16E8546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64" w:type="dxa"/>
            <w:vAlign w:val="center"/>
          </w:tcPr>
          <w:p w14:paraId="69FAB4D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1F818C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35DC975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AA6ABC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</w:tr>
      <w:tr w:rsidR="00925FC1" w14:paraId="2355AB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EB3F9B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AF40156" w14:textId="77777777" w:rsidR="00925FC1" w:rsidRDefault="00773182"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调解室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E42CE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059AE8D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2E35AE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1685</w:t>
            </w:r>
          </w:p>
        </w:tc>
        <w:tc>
          <w:tcPr>
            <w:tcW w:w="764" w:type="dxa"/>
            <w:vAlign w:val="center"/>
          </w:tcPr>
          <w:p w14:paraId="0723C8E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64" w:type="dxa"/>
            <w:vAlign w:val="center"/>
          </w:tcPr>
          <w:p w14:paraId="02DF367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905" w:type="dxa"/>
            <w:vAlign w:val="center"/>
          </w:tcPr>
          <w:p w14:paraId="48391FF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730" w:type="dxa"/>
            <w:vAlign w:val="center"/>
          </w:tcPr>
          <w:p w14:paraId="528C0B1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905" w:type="dxa"/>
            <w:vAlign w:val="center"/>
          </w:tcPr>
          <w:p w14:paraId="61916ED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70.20</w:t>
            </w:r>
          </w:p>
        </w:tc>
      </w:tr>
      <w:tr w:rsidR="00925FC1" w14:paraId="148941C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9500B1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485F3D" w14:textId="77777777" w:rsidR="00925FC1" w:rsidRDefault="00773182">
            <w:r>
              <w:rPr>
                <w:sz w:val="18"/>
                <w:szCs w:val="18"/>
              </w:rPr>
              <w:t>1044,2043[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7A984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3031A69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BD1399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64" w:type="dxa"/>
            <w:vAlign w:val="center"/>
          </w:tcPr>
          <w:p w14:paraId="249C037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64" w:type="dxa"/>
            <w:vAlign w:val="center"/>
          </w:tcPr>
          <w:p w14:paraId="103CE3F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B01388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8E200F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14CA60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19.11</w:t>
            </w:r>
          </w:p>
        </w:tc>
      </w:tr>
      <w:tr w:rsidR="00925FC1" w14:paraId="2B4EE63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ACC807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82ADDA" w14:textId="77777777" w:rsidR="00925FC1" w:rsidRDefault="00773182"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54610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171B4BC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0D36929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3275</w:t>
            </w:r>
          </w:p>
        </w:tc>
        <w:tc>
          <w:tcPr>
            <w:tcW w:w="764" w:type="dxa"/>
            <w:vAlign w:val="center"/>
          </w:tcPr>
          <w:p w14:paraId="01A1A1E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2692</w:t>
            </w:r>
          </w:p>
        </w:tc>
        <w:tc>
          <w:tcPr>
            <w:tcW w:w="764" w:type="dxa"/>
            <w:vAlign w:val="center"/>
          </w:tcPr>
          <w:p w14:paraId="30CC59C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905" w:type="dxa"/>
            <w:vAlign w:val="center"/>
          </w:tcPr>
          <w:p w14:paraId="2A9E139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730" w:type="dxa"/>
            <w:vAlign w:val="center"/>
          </w:tcPr>
          <w:p w14:paraId="0D6298C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905" w:type="dxa"/>
            <w:vAlign w:val="center"/>
          </w:tcPr>
          <w:p w14:paraId="1A8CEC3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136.45</w:t>
            </w:r>
          </w:p>
        </w:tc>
      </w:tr>
      <w:tr w:rsidR="00925FC1" w14:paraId="566198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E2A137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D4F72E9" w14:textId="77777777" w:rsidR="00925FC1" w:rsidRDefault="00773182">
            <w:r>
              <w:rPr>
                <w:sz w:val="18"/>
                <w:szCs w:val="18"/>
              </w:rPr>
              <w:t>1049[24</w:t>
            </w:r>
            <w:r>
              <w:rPr>
                <w:sz w:val="18"/>
                <w:szCs w:val="18"/>
              </w:rPr>
              <w:t>小时自助便民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F8587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2167444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1B2DFE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5281</w:t>
            </w:r>
          </w:p>
        </w:tc>
        <w:tc>
          <w:tcPr>
            <w:tcW w:w="764" w:type="dxa"/>
            <w:vAlign w:val="center"/>
          </w:tcPr>
          <w:p w14:paraId="1643D29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tcW w:w="764" w:type="dxa"/>
            <w:vAlign w:val="center"/>
          </w:tcPr>
          <w:p w14:paraId="42F3D85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905" w:type="dxa"/>
            <w:vAlign w:val="center"/>
          </w:tcPr>
          <w:p w14:paraId="1FBFF68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tcW w:w="730" w:type="dxa"/>
            <w:vAlign w:val="center"/>
          </w:tcPr>
          <w:p w14:paraId="22622A6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1669</w:t>
            </w:r>
          </w:p>
        </w:tc>
        <w:tc>
          <w:tcPr>
            <w:tcW w:w="905" w:type="dxa"/>
            <w:vAlign w:val="center"/>
          </w:tcPr>
          <w:p w14:paraId="2B00BD0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220.04</w:t>
            </w:r>
          </w:p>
        </w:tc>
      </w:tr>
      <w:tr w:rsidR="00925FC1" w14:paraId="7548B2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264A96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0855E0" w14:textId="77777777" w:rsidR="00925FC1" w:rsidRDefault="00773182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D3561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527.70</w:t>
            </w:r>
          </w:p>
        </w:tc>
        <w:tc>
          <w:tcPr>
            <w:tcW w:w="764" w:type="dxa"/>
            <w:vAlign w:val="center"/>
          </w:tcPr>
          <w:p w14:paraId="6D9B1A9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257989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39718</w:t>
            </w:r>
          </w:p>
        </w:tc>
        <w:tc>
          <w:tcPr>
            <w:tcW w:w="764" w:type="dxa"/>
            <w:vAlign w:val="center"/>
          </w:tcPr>
          <w:p w14:paraId="25870B8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37007</w:t>
            </w:r>
          </w:p>
        </w:tc>
        <w:tc>
          <w:tcPr>
            <w:tcW w:w="764" w:type="dxa"/>
            <w:vAlign w:val="center"/>
          </w:tcPr>
          <w:p w14:paraId="48D1954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2711</w:t>
            </w:r>
          </w:p>
        </w:tc>
        <w:tc>
          <w:tcPr>
            <w:tcW w:w="905" w:type="dxa"/>
            <w:vAlign w:val="center"/>
          </w:tcPr>
          <w:p w14:paraId="2B57B15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tcW w:w="730" w:type="dxa"/>
            <w:vAlign w:val="center"/>
          </w:tcPr>
          <w:p w14:paraId="5E3AF81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905" w:type="dxa"/>
            <w:vAlign w:val="center"/>
          </w:tcPr>
          <w:p w14:paraId="174CB85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75.27</w:t>
            </w:r>
          </w:p>
        </w:tc>
      </w:tr>
      <w:tr w:rsidR="00925FC1" w14:paraId="6517E18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F8A55A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EC1448" w14:textId="77777777" w:rsidR="00925FC1" w:rsidRDefault="00773182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D2FCE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224.00</w:t>
            </w:r>
          </w:p>
        </w:tc>
        <w:tc>
          <w:tcPr>
            <w:tcW w:w="764" w:type="dxa"/>
            <w:vAlign w:val="center"/>
          </w:tcPr>
          <w:p w14:paraId="6D3CFAB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76A2AC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16281</w:t>
            </w:r>
          </w:p>
        </w:tc>
        <w:tc>
          <w:tcPr>
            <w:tcW w:w="764" w:type="dxa"/>
            <w:vAlign w:val="center"/>
          </w:tcPr>
          <w:p w14:paraId="1EF8AD8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10833</w:t>
            </w:r>
          </w:p>
        </w:tc>
        <w:tc>
          <w:tcPr>
            <w:tcW w:w="764" w:type="dxa"/>
            <w:vAlign w:val="center"/>
          </w:tcPr>
          <w:p w14:paraId="4524D5B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5448</w:t>
            </w:r>
          </w:p>
        </w:tc>
        <w:tc>
          <w:tcPr>
            <w:tcW w:w="905" w:type="dxa"/>
            <w:vAlign w:val="center"/>
          </w:tcPr>
          <w:p w14:paraId="31280C5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730" w:type="dxa"/>
            <w:vAlign w:val="center"/>
          </w:tcPr>
          <w:p w14:paraId="686D982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5476</w:t>
            </w:r>
          </w:p>
        </w:tc>
        <w:tc>
          <w:tcPr>
            <w:tcW w:w="905" w:type="dxa"/>
            <w:vAlign w:val="center"/>
          </w:tcPr>
          <w:p w14:paraId="4F720AD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72.68</w:t>
            </w:r>
          </w:p>
        </w:tc>
      </w:tr>
      <w:tr w:rsidR="00925FC1" w14:paraId="0510C1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33F40C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42661CD" w14:textId="77777777" w:rsidR="00925FC1" w:rsidRDefault="00773182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健身活动室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82CF7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167.78</w:t>
            </w:r>
          </w:p>
        </w:tc>
        <w:tc>
          <w:tcPr>
            <w:tcW w:w="764" w:type="dxa"/>
            <w:vAlign w:val="center"/>
          </w:tcPr>
          <w:p w14:paraId="285DC17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FD4367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38319</w:t>
            </w:r>
          </w:p>
        </w:tc>
        <w:tc>
          <w:tcPr>
            <w:tcW w:w="764" w:type="dxa"/>
            <w:vAlign w:val="center"/>
          </w:tcPr>
          <w:p w14:paraId="7B3A689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17762</w:t>
            </w:r>
          </w:p>
        </w:tc>
        <w:tc>
          <w:tcPr>
            <w:tcW w:w="764" w:type="dxa"/>
            <w:vAlign w:val="center"/>
          </w:tcPr>
          <w:p w14:paraId="0ACA6DC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20557</w:t>
            </w:r>
          </w:p>
        </w:tc>
        <w:tc>
          <w:tcPr>
            <w:tcW w:w="905" w:type="dxa"/>
            <w:vAlign w:val="center"/>
          </w:tcPr>
          <w:p w14:paraId="12E127F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29.35</w:t>
            </w:r>
          </w:p>
        </w:tc>
        <w:tc>
          <w:tcPr>
            <w:tcW w:w="730" w:type="dxa"/>
            <w:vAlign w:val="center"/>
          </w:tcPr>
          <w:p w14:paraId="62C6A73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18884</w:t>
            </w:r>
          </w:p>
        </w:tc>
        <w:tc>
          <w:tcPr>
            <w:tcW w:w="905" w:type="dxa"/>
            <w:vAlign w:val="center"/>
          </w:tcPr>
          <w:p w14:paraId="7A0AA2B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228.39</w:t>
            </w:r>
          </w:p>
        </w:tc>
      </w:tr>
      <w:tr w:rsidR="00925FC1" w14:paraId="0C2E94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DD7F35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265F74F" w14:textId="77777777" w:rsidR="00925FC1" w:rsidRDefault="00773182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CD70A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764" w:type="dxa"/>
            <w:vAlign w:val="center"/>
          </w:tcPr>
          <w:p w14:paraId="5066D60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42CFEC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27726</w:t>
            </w:r>
          </w:p>
        </w:tc>
        <w:tc>
          <w:tcPr>
            <w:tcW w:w="764" w:type="dxa"/>
            <w:vAlign w:val="center"/>
          </w:tcPr>
          <w:p w14:paraId="1D37731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13025</w:t>
            </w:r>
          </w:p>
        </w:tc>
        <w:tc>
          <w:tcPr>
            <w:tcW w:w="764" w:type="dxa"/>
            <w:vAlign w:val="center"/>
          </w:tcPr>
          <w:p w14:paraId="7346D57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14703</w:t>
            </w:r>
          </w:p>
        </w:tc>
        <w:tc>
          <w:tcPr>
            <w:tcW w:w="905" w:type="dxa"/>
            <w:vAlign w:val="center"/>
          </w:tcPr>
          <w:p w14:paraId="7F77A16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20.99</w:t>
            </w:r>
          </w:p>
        </w:tc>
        <w:tc>
          <w:tcPr>
            <w:tcW w:w="730" w:type="dxa"/>
            <w:vAlign w:val="center"/>
          </w:tcPr>
          <w:p w14:paraId="2B77B36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13451</w:t>
            </w:r>
          </w:p>
        </w:tc>
        <w:tc>
          <w:tcPr>
            <w:tcW w:w="905" w:type="dxa"/>
            <w:vAlign w:val="center"/>
          </w:tcPr>
          <w:p w14:paraId="2A29445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231.05</w:t>
            </w:r>
          </w:p>
        </w:tc>
      </w:tr>
      <w:tr w:rsidR="00925FC1" w14:paraId="534EB0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F521AE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41A07CB" w14:textId="77777777" w:rsidR="00925FC1" w:rsidRDefault="00773182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乒乓教室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A9F30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tcW w:w="764" w:type="dxa"/>
            <w:vAlign w:val="center"/>
          </w:tcPr>
          <w:p w14:paraId="73DE20A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B98565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19399</w:t>
            </w:r>
          </w:p>
        </w:tc>
        <w:tc>
          <w:tcPr>
            <w:tcW w:w="764" w:type="dxa"/>
            <w:vAlign w:val="center"/>
          </w:tcPr>
          <w:p w14:paraId="0E359BE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9107</w:t>
            </w:r>
          </w:p>
        </w:tc>
        <w:tc>
          <w:tcPr>
            <w:tcW w:w="764" w:type="dxa"/>
            <w:vAlign w:val="center"/>
          </w:tcPr>
          <w:p w14:paraId="39A9D0C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10292</w:t>
            </w:r>
          </w:p>
        </w:tc>
        <w:tc>
          <w:tcPr>
            <w:tcW w:w="905" w:type="dxa"/>
            <w:vAlign w:val="center"/>
          </w:tcPr>
          <w:p w14:paraId="42BADAB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14.69</w:t>
            </w:r>
          </w:p>
        </w:tc>
        <w:tc>
          <w:tcPr>
            <w:tcW w:w="730" w:type="dxa"/>
            <w:vAlign w:val="center"/>
          </w:tcPr>
          <w:p w14:paraId="1565DE2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9454</w:t>
            </w:r>
          </w:p>
        </w:tc>
        <w:tc>
          <w:tcPr>
            <w:tcW w:w="905" w:type="dxa"/>
            <w:vAlign w:val="center"/>
          </w:tcPr>
          <w:p w14:paraId="000823B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230.94</w:t>
            </w:r>
          </w:p>
        </w:tc>
      </w:tr>
      <w:tr w:rsidR="00925FC1" w14:paraId="75CCBE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DC68C4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ABE3BE" w14:textId="77777777" w:rsidR="00925FC1" w:rsidRDefault="00773182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舞蹈教室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4CE73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14:paraId="584FC25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06DF396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6696</w:t>
            </w:r>
          </w:p>
        </w:tc>
        <w:tc>
          <w:tcPr>
            <w:tcW w:w="764" w:type="dxa"/>
            <w:vAlign w:val="center"/>
          </w:tcPr>
          <w:p w14:paraId="3CAA0E4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3319</w:t>
            </w:r>
          </w:p>
        </w:tc>
        <w:tc>
          <w:tcPr>
            <w:tcW w:w="764" w:type="dxa"/>
            <w:vAlign w:val="center"/>
          </w:tcPr>
          <w:p w14:paraId="62F31FF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3381</w:t>
            </w:r>
          </w:p>
        </w:tc>
        <w:tc>
          <w:tcPr>
            <w:tcW w:w="905" w:type="dxa"/>
            <w:vAlign w:val="center"/>
          </w:tcPr>
          <w:p w14:paraId="241E6D4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tcW w:w="730" w:type="dxa"/>
            <w:vAlign w:val="center"/>
          </w:tcPr>
          <w:p w14:paraId="3E53CE4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2232</w:t>
            </w:r>
          </w:p>
        </w:tc>
        <w:tc>
          <w:tcPr>
            <w:tcW w:w="905" w:type="dxa"/>
            <w:vAlign w:val="center"/>
          </w:tcPr>
          <w:p w14:paraId="301D798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139.50</w:t>
            </w:r>
          </w:p>
        </w:tc>
      </w:tr>
      <w:tr w:rsidR="00925FC1" w14:paraId="6D3483E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A51DBF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B72F471" w14:textId="77777777" w:rsidR="00925FC1" w:rsidRDefault="00773182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18548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764" w:type="dxa"/>
            <w:vAlign w:val="center"/>
          </w:tcPr>
          <w:p w14:paraId="7470028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81DF16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3275</w:t>
            </w:r>
          </w:p>
        </w:tc>
        <w:tc>
          <w:tcPr>
            <w:tcW w:w="764" w:type="dxa"/>
            <w:vAlign w:val="center"/>
          </w:tcPr>
          <w:p w14:paraId="7FC3AA2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2395</w:t>
            </w:r>
          </w:p>
        </w:tc>
        <w:tc>
          <w:tcPr>
            <w:tcW w:w="764" w:type="dxa"/>
            <w:vAlign w:val="center"/>
          </w:tcPr>
          <w:p w14:paraId="106385E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905" w:type="dxa"/>
            <w:vAlign w:val="center"/>
          </w:tcPr>
          <w:p w14:paraId="551543A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730" w:type="dxa"/>
            <w:vAlign w:val="center"/>
          </w:tcPr>
          <w:p w14:paraId="2BD0B80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905" w:type="dxa"/>
            <w:vAlign w:val="center"/>
          </w:tcPr>
          <w:p w14:paraId="0131C3E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90.50</w:t>
            </w:r>
          </w:p>
        </w:tc>
      </w:tr>
      <w:tr w:rsidR="00925FC1" w14:paraId="322CAB3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B5F83D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00F2C8" w14:textId="77777777" w:rsidR="00925FC1" w:rsidRDefault="00773182"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6ECC7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764" w:type="dxa"/>
            <w:vAlign w:val="center"/>
          </w:tcPr>
          <w:p w14:paraId="52A66A4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5476A4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64" w:type="dxa"/>
            <w:vAlign w:val="center"/>
          </w:tcPr>
          <w:p w14:paraId="2FC5DD4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64" w:type="dxa"/>
            <w:vAlign w:val="center"/>
          </w:tcPr>
          <w:p w14:paraId="54C67CF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B565A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309818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EBBB57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21.29</w:t>
            </w:r>
          </w:p>
        </w:tc>
      </w:tr>
      <w:tr w:rsidR="00925FC1" w14:paraId="1BEFD31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B1E7F2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21C363D" w14:textId="77777777" w:rsidR="00925FC1" w:rsidRDefault="00773182">
            <w:r>
              <w:rPr>
                <w:sz w:val="18"/>
                <w:szCs w:val="18"/>
              </w:rPr>
              <w:t>2040[</w:t>
            </w:r>
            <w:r>
              <w:rPr>
                <w:sz w:val="18"/>
                <w:szCs w:val="18"/>
              </w:rPr>
              <w:t>器材室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59776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24.03</w:t>
            </w:r>
          </w:p>
        </w:tc>
        <w:tc>
          <w:tcPr>
            <w:tcW w:w="764" w:type="dxa"/>
            <w:vAlign w:val="center"/>
          </w:tcPr>
          <w:p w14:paraId="1647BCC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9222E3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764" w:type="dxa"/>
            <w:vAlign w:val="center"/>
          </w:tcPr>
          <w:p w14:paraId="0F5464A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2542</w:t>
            </w:r>
          </w:p>
        </w:tc>
        <w:tc>
          <w:tcPr>
            <w:tcW w:w="764" w:type="dxa"/>
            <w:vAlign w:val="center"/>
          </w:tcPr>
          <w:p w14:paraId="33A61EA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2462</w:t>
            </w:r>
          </w:p>
        </w:tc>
        <w:tc>
          <w:tcPr>
            <w:tcW w:w="905" w:type="dxa"/>
            <w:vAlign w:val="center"/>
          </w:tcPr>
          <w:p w14:paraId="06F1D6A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730" w:type="dxa"/>
            <w:vAlign w:val="center"/>
          </w:tcPr>
          <w:p w14:paraId="06C4F8E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2705</w:t>
            </w:r>
          </w:p>
        </w:tc>
        <w:tc>
          <w:tcPr>
            <w:tcW w:w="905" w:type="dxa"/>
            <w:vAlign w:val="center"/>
          </w:tcPr>
          <w:p w14:paraId="4D8C56E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208.24</w:t>
            </w:r>
          </w:p>
        </w:tc>
      </w:tr>
      <w:tr w:rsidR="00925FC1" w14:paraId="61D7B6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81B8AD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969BD7" w14:textId="77777777" w:rsidR="00925FC1" w:rsidRDefault="00773182"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E55C8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5B1B5D3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3D3ED5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2676</w:t>
            </w:r>
          </w:p>
        </w:tc>
        <w:tc>
          <w:tcPr>
            <w:tcW w:w="764" w:type="dxa"/>
            <w:vAlign w:val="center"/>
          </w:tcPr>
          <w:p w14:paraId="3444B45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764" w:type="dxa"/>
            <w:vAlign w:val="center"/>
          </w:tcPr>
          <w:p w14:paraId="4AC82F7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905" w:type="dxa"/>
            <w:vAlign w:val="center"/>
          </w:tcPr>
          <w:p w14:paraId="7CD3018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730" w:type="dxa"/>
            <w:vAlign w:val="center"/>
          </w:tcPr>
          <w:p w14:paraId="45EFD6C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905" w:type="dxa"/>
            <w:vAlign w:val="center"/>
          </w:tcPr>
          <w:p w14:paraId="1D0EF4F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111.48</w:t>
            </w:r>
          </w:p>
        </w:tc>
      </w:tr>
      <w:tr w:rsidR="00925FC1" w14:paraId="4C018D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790E93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30E123" w14:textId="77777777" w:rsidR="00925FC1" w:rsidRDefault="00773182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39DD5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479.42</w:t>
            </w:r>
          </w:p>
        </w:tc>
        <w:tc>
          <w:tcPr>
            <w:tcW w:w="764" w:type="dxa"/>
            <w:vAlign w:val="center"/>
          </w:tcPr>
          <w:p w14:paraId="0AED6CD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17413F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39457</w:t>
            </w:r>
          </w:p>
        </w:tc>
        <w:tc>
          <w:tcPr>
            <w:tcW w:w="764" w:type="dxa"/>
            <w:vAlign w:val="center"/>
          </w:tcPr>
          <w:p w14:paraId="6D2FEC7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36994</w:t>
            </w:r>
          </w:p>
        </w:tc>
        <w:tc>
          <w:tcPr>
            <w:tcW w:w="764" w:type="dxa"/>
            <w:vAlign w:val="center"/>
          </w:tcPr>
          <w:p w14:paraId="628F480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2463</w:t>
            </w:r>
          </w:p>
        </w:tc>
        <w:tc>
          <w:tcPr>
            <w:tcW w:w="905" w:type="dxa"/>
            <w:vAlign w:val="center"/>
          </w:tcPr>
          <w:p w14:paraId="2DCA1FD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730" w:type="dxa"/>
            <w:vAlign w:val="center"/>
          </w:tcPr>
          <w:p w14:paraId="3E33330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2075</w:t>
            </w:r>
          </w:p>
        </w:tc>
        <w:tc>
          <w:tcPr>
            <w:tcW w:w="905" w:type="dxa"/>
            <w:vAlign w:val="center"/>
          </w:tcPr>
          <w:p w14:paraId="4D3A2DF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82.30</w:t>
            </w:r>
          </w:p>
        </w:tc>
      </w:tr>
      <w:tr w:rsidR="00925FC1" w14:paraId="1CFE46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ADD3D2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A417A1" w14:textId="77777777" w:rsidR="00925FC1" w:rsidRDefault="00773182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2B242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 w14:paraId="15179E0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616378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3256</w:t>
            </w:r>
          </w:p>
        </w:tc>
        <w:tc>
          <w:tcPr>
            <w:tcW w:w="764" w:type="dxa"/>
            <w:vAlign w:val="center"/>
          </w:tcPr>
          <w:p w14:paraId="5D5E013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3256</w:t>
            </w:r>
          </w:p>
        </w:tc>
        <w:tc>
          <w:tcPr>
            <w:tcW w:w="764" w:type="dxa"/>
            <w:vAlign w:val="center"/>
          </w:tcPr>
          <w:p w14:paraId="7A61E23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830312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BDA384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DADBB7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925FC1" w14:paraId="70E015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E9873A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6F5A0FF" w14:textId="77777777" w:rsidR="00925FC1" w:rsidRDefault="00773182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儿童活动室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2E4A2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764" w:type="dxa"/>
            <w:vAlign w:val="center"/>
          </w:tcPr>
          <w:p w14:paraId="12E07DA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9408F2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33002</w:t>
            </w:r>
          </w:p>
        </w:tc>
        <w:tc>
          <w:tcPr>
            <w:tcW w:w="764" w:type="dxa"/>
            <w:vAlign w:val="center"/>
          </w:tcPr>
          <w:p w14:paraId="4CC0F38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15360</w:t>
            </w:r>
          </w:p>
        </w:tc>
        <w:tc>
          <w:tcPr>
            <w:tcW w:w="764" w:type="dxa"/>
            <w:vAlign w:val="center"/>
          </w:tcPr>
          <w:p w14:paraId="214B87D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17643</w:t>
            </w:r>
          </w:p>
        </w:tc>
        <w:tc>
          <w:tcPr>
            <w:tcW w:w="905" w:type="dxa"/>
            <w:vAlign w:val="center"/>
          </w:tcPr>
          <w:p w14:paraId="69A812D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25.19</w:t>
            </w:r>
          </w:p>
        </w:tc>
        <w:tc>
          <w:tcPr>
            <w:tcW w:w="730" w:type="dxa"/>
            <w:vAlign w:val="center"/>
          </w:tcPr>
          <w:p w14:paraId="6FE8592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16142</w:t>
            </w:r>
          </w:p>
        </w:tc>
        <w:tc>
          <w:tcPr>
            <w:tcW w:w="905" w:type="dxa"/>
            <w:vAlign w:val="center"/>
          </w:tcPr>
          <w:p w14:paraId="3FB07E0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229.18</w:t>
            </w:r>
          </w:p>
        </w:tc>
      </w:tr>
      <w:tr w:rsidR="00925FC1" w14:paraId="4F95251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B4472E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21BA606" w14:textId="77777777" w:rsidR="00925FC1" w:rsidRDefault="00773182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青年教室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BD06C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95.97</w:t>
            </w:r>
          </w:p>
        </w:tc>
        <w:tc>
          <w:tcPr>
            <w:tcW w:w="764" w:type="dxa"/>
            <w:vAlign w:val="center"/>
          </w:tcPr>
          <w:p w14:paraId="03B8D40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4AB206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22692</w:t>
            </w:r>
          </w:p>
        </w:tc>
        <w:tc>
          <w:tcPr>
            <w:tcW w:w="764" w:type="dxa"/>
            <w:vAlign w:val="center"/>
          </w:tcPr>
          <w:p w14:paraId="1407060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10934</w:t>
            </w:r>
          </w:p>
        </w:tc>
        <w:tc>
          <w:tcPr>
            <w:tcW w:w="764" w:type="dxa"/>
            <w:vAlign w:val="center"/>
          </w:tcPr>
          <w:p w14:paraId="6C7F28F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11759</w:t>
            </w:r>
          </w:p>
        </w:tc>
        <w:tc>
          <w:tcPr>
            <w:tcW w:w="905" w:type="dxa"/>
            <w:vAlign w:val="center"/>
          </w:tcPr>
          <w:p w14:paraId="655441B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16.79</w:t>
            </w:r>
          </w:p>
        </w:tc>
        <w:tc>
          <w:tcPr>
            <w:tcW w:w="730" w:type="dxa"/>
            <w:vAlign w:val="center"/>
          </w:tcPr>
          <w:p w14:paraId="6C69A7D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10802</w:t>
            </w:r>
          </w:p>
        </w:tc>
        <w:tc>
          <w:tcPr>
            <w:tcW w:w="905" w:type="dxa"/>
            <w:vAlign w:val="center"/>
          </w:tcPr>
          <w:p w14:paraId="2C58392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236.45</w:t>
            </w:r>
          </w:p>
        </w:tc>
      </w:tr>
      <w:tr w:rsidR="00925FC1" w14:paraId="02D4BB4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BBFB35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1A0E7A8" w14:textId="77777777" w:rsidR="00925FC1" w:rsidRDefault="00773182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老年教室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E41C3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tcW w:w="764" w:type="dxa"/>
            <w:vAlign w:val="center"/>
          </w:tcPr>
          <w:p w14:paraId="7E1AE09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827CC3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19207</w:t>
            </w:r>
          </w:p>
        </w:tc>
        <w:tc>
          <w:tcPr>
            <w:tcW w:w="764" w:type="dxa"/>
            <w:vAlign w:val="center"/>
          </w:tcPr>
          <w:p w14:paraId="59D12FA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8915</w:t>
            </w:r>
          </w:p>
        </w:tc>
        <w:tc>
          <w:tcPr>
            <w:tcW w:w="764" w:type="dxa"/>
            <w:vAlign w:val="center"/>
          </w:tcPr>
          <w:p w14:paraId="491E91F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10292</w:t>
            </w:r>
          </w:p>
        </w:tc>
        <w:tc>
          <w:tcPr>
            <w:tcW w:w="905" w:type="dxa"/>
            <w:vAlign w:val="center"/>
          </w:tcPr>
          <w:p w14:paraId="34D3226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14.69</w:t>
            </w:r>
          </w:p>
        </w:tc>
        <w:tc>
          <w:tcPr>
            <w:tcW w:w="730" w:type="dxa"/>
            <w:vAlign w:val="center"/>
          </w:tcPr>
          <w:p w14:paraId="22DA8EB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9454</w:t>
            </w:r>
          </w:p>
        </w:tc>
        <w:tc>
          <w:tcPr>
            <w:tcW w:w="905" w:type="dxa"/>
            <w:vAlign w:val="center"/>
          </w:tcPr>
          <w:p w14:paraId="35A129F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228.66</w:t>
            </w:r>
          </w:p>
        </w:tc>
      </w:tr>
      <w:tr w:rsidR="00925FC1" w14:paraId="0CE0406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209F7B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92F69F" w14:textId="77777777" w:rsidR="00925FC1" w:rsidRDefault="00773182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青年教室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0C007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71.81</w:t>
            </w:r>
          </w:p>
        </w:tc>
        <w:tc>
          <w:tcPr>
            <w:tcW w:w="764" w:type="dxa"/>
            <w:vAlign w:val="center"/>
          </w:tcPr>
          <w:p w14:paraId="607997E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3C4B91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16297</w:t>
            </w:r>
          </w:p>
        </w:tc>
        <w:tc>
          <w:tcPr>
            <w:tcW w:w="764" w:type="dxa"/>
            <w:vAlign w:val="center"/>
          </w:tcPr>
          <w:p w14:paraId="1CFD176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7498</w:t>
            </w:r>
          </w:p>
        </w:tc>
        <w:tc>
          <w:tcPr>
            <w:tcW w:w="764" w:type="dxa"/>
            <w:vAlign w:val="center"/>
          </w:tcPr>
          <w:p w14:paraId="3477637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8799</w:t>
            </w:r>
          </w:p>
        </w:tc>
        <w:tc>
          <w:tcPr>
            <w:tcW w:w="905" w:type="dxa"/>
            <w:vAlign w:val="center"/>
          </w:tcPr>
          <w:p w14:paraId="632ED98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730" w:type="dxa"/>
            <w:vAlign w:val="center"/>
          </w:tcPr>
          <w:p w14:paraId="175B734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8083</w:t>
            </w:r>
          </w:p>
        </w:tc>
        <w:tc>
          <w:tcPr>
            <w:tcW w:w="905" w:type="dxa"/>
            <w:vAlign w:val="center"/>
          </w:tcPr>
          <w:p w14:paraId="2A62017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226.93</w:t>
            </w:r>
          </w:p>
        </w:tc>
      </w:tr>
      <w:tr w:rsidR="00925FC1" w14:paraId="46E6A4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136C0A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246D17" w14:textId="77777777" w:rsidR="00925FC1" w:rsidRDefault="00773182"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老年教室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79BA5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14:paraId="26EE4AD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EB8D1A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11557</w:t>
            </w:r>
          </w:p>
        </w:tc>
        <w:tc>
          <w:tcPr>
            <w:tcW w:w="764" w:type="dxa"/>
            <w:vAlign w:val="center"/>
          </w:tcPr>
          <w:p w14:paraId="3350919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tcW w:w="764" w:type="dxa"/>
            <w:vAlign w:val="center"/>
          </w:tcPr>
          <w:p w14:paraId="34EE537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5881</w:t>
            </w:r>
          </w:p>
        </w:tc>
        <w:tc>
          <w:tcPr>
            <w:tcW w:w="905" w:type="dxa"/>
            <w:vAlign w:val="center"/>
          </w:tcPr>
          <w:p w14:paraId="36045DC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730" w:type="dxa"/>
            <w:vAlign w:val="center"/>
          </w:tcPr>
          <w:p w14:paraId="608FB1C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5402</w:t>
            </w:r>
          </w:p>
        </w:tc>
        <w:tc>
          <w:tcPr>
            <w:tcW w:w="905" w:type="dxa"/>
            <w:vAlign w:val="center"/>
          </w:tcPr>
          <w:p w14:paraId="03A4087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240.78</w:t>
            </w:r>
          </w:p>
        </w:tc>
      </w:tr>
      <w:tr w:rsidR="00925FC1" w14:paraId="1E481F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420E28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25E2D6" w14:textId="77777777" w:rsidR="00925FC1" w:rsidRDefault="00773182"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7BD81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764" w:type="dxa"/>
            <w:vAlign w:val="center"/>
          </w:tcPr>
          <w:p w14:paraId="181E254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789DC3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3354</w:t>
            </w:r>
          </w:p>
        </w:tc>
        <w:tc>
          <w:tcPr>
            <w:tcW w:w="764" w:type="dxa"/>
            <w:vAlign w:val="center"/>
          </w:tcPr>
          <w:p w14:paraId="5ED2946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2474</w:t>
            </w:r>
          </w:p>
        </w:tc>
        <w:tc>
          <w:tcPr>
            <w:tcW w:w="764" w:type="dxa"/>
            <w:vAlign w:val="center"/>
          </w:tcPr>
          <w:p w14:paraId="4F95275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905" w:type="dxa"/>
            <w:vAlign w:val="center"/>
          </w:tcPr>
          <w:p w14:paraId="2813E7B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730" w:type="dxa"/>
            <w:vAlign w:val="center"/>
          </w:tcPr>
          <w:p w14:paraId="1EAE060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905" w:type="dxa"/>
            <w:vAlign w:val="center"/>
          </w:tcPr>
          <w:p w14:paraId="152A994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92.69</w:t>
            </w:r>
          </w:p>
        </w:tc>
      </w:tr>
      <w:tr w:rsidR="00925FC1" w14:paraId="175BD7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FAB1DB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F85F938" w14:textId="77777777" w:rsidR="00925FC1" w:rsidRDefault="00773182">
            <w:r>
              <w:rPr>
                <w:sz w:val="18"/>
                <w:szCs w:val="18"/>
              </w:rPr>
              <w:t>3039[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B6D14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764" w:type="dxa"/>
            <w:vAlign w:val="center"/>
          </w:tcPr>
          <w:p w14:paraId="4D886FC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063437D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64" w:type="dxa"/>
            <w:vAlign w:val="center"/>
          </w:tcPr>
          <w:p w14:paraId="1C4E650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64" w:type="dxa"/>
            <w:vAlign w:val="center"/>
          </w:tcPr>
          <w:p w14:paraId="0686B36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789D6BE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A4175E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C55EC6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24.60</w:t>
            </w:r>
          </w:p>
        </w:tc>
      </w:tr>
      <w:tr w:rsidR="00925FC1" w14:paraId="591EAEE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6A3BA2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B7E7AC9" w14:textId="77777777" w:rsidR="00925FC1" w:rsidRDefault="00773182">
            <w:r>
              <w:rPr>
                <w:sz w:val="18"/>
                <w:szCs w:val="18"/>
              </w:rPr>
              <w:t>3046[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394F0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779AA45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029FE9A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4BD2DD1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7377C09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42596B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114979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E0962C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20.87</w:t>
            </w:r>
          </w:p>
        </w:tc>
      </w:tr>
      <w:tr w:rsidR="00925FC1" w14:paraId="0A83B16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299D02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790037" w14:textId="77777777" w:rsidR="00925FC1" w:rsidRDefault="00773182"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09F11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3D7287D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DD1714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2728</w:t>
            </w:r>
          </w:p>
        </w:tc>
        <w:tc>
          <w:tcPr>
            <w:tcW w:w="764" w:type="dxa"/>
            <w:vAlign w:val="center"/>
          </w:tcPr>
          <w:p w14:paraId="16F3C9E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2145</w:t>
            </w:r>
          </w:p>
        </w:tc>
        <w:tc>
          <w:tcPr>
            <w:tcW w:w="764" w:type="dxa"/>
            <w:vAlign w:val="center"/>
          </w:tcPr>
          <w:p w14:paraId="21944D7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905" w:type="dxa"/>
            <w:vAlign w:val="center"/>
          </w:tcPr>
          <w:p w14:paraId="516BFBA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730" w:type="dxa"/>
            <w:vAlign w:val="center"/>
          </w:tcPr>
          <w:p w14:paraId="36A255C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905" w:type="dxa"/>
            <w:vAlign w:val="center"/>
          </w:tcPr>
          <w:p w14:paraId="0CC2069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113.68</w:t>
            </w:r>
          </w:p>
        </w:tc>
      </w:tr>
      <w:tr w:rsidR="00925FC1" w14:paraId="774F59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38F755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7565F4" w14:textId="77777777" w:rsidR="00925FC1" w:rsidRDefault="00773182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47D4EEAC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3585.39</w:t>
            </w:r>
          </w:p>
        </w:tc>
        <w:tc>
          <w:tcPr>
            <w:tcW w:w="764" w:type="dxa"/>
            <w:vAlign w:val="center"/>
          </w:tcPr>
          <w:p w14:paraId="4ED51CB1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0BA94D4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455394</w:t>
            </w:r>
          </w:p>
        </w:tc>
        <w:tc>
          <w:tcPr>
            <w:tcW w:w="764" w:type="dxa"/>
            <w:vAlign w:val="center"/>
          </w:tcPr>
          <w:p w14:paraId="70EC83BF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277323</w:t>
            </w:r>
          </w:p>
        </w:tc>
        <w:tc>
          <w:tcPr>
            <w:tcW w:w="764" w:type="dxa"/>
            <w:vAlign w:val="center"/>
          </w:tcPr>
          <w:p w14:paraId="3C872475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178096</w:t>
            </w:r>
          </w:p>
        </w:tc>
        <w:tc>
          <w:tcPr>
            <w:tcW w:w="905" w:type="dxa"/>
            <w:vAlign w:val="center"/>
          </w:tcPr>
          <w:p w14:paraId="278E6FE7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253.37</w:t>
            </w:r>
          </w:p>
        </w:tc>
        <w:tc>
          <w:tcPr>
            <w:tcW w:w="730" w:type="dxa"/>
            <w:vAlign w:val="center"/>
          </w:tcPr>
          <w:p w14:paraId="1E67AAC4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178935</w:t>
            </w:r>
          </w:p>
        </w:tc>
        <w:tc>
          <w:tcPr>
            <w:tcW w:w="905" w:type="dxa"/>
            <w:vAlign w:val="center"/>
          </w:tcPr>
          <w:p w14:paraId="0A0EDD60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127.01</w:t>
            </w:r>
          </w:p>
        </w:tc>
      </w:tr>
      <w:tr w:rsidR="00925FC1" w14:paraId="01DC591B" w14:textId="77777777">
        <w:trPr>
          <w:jc w:val="center"/>
        </w:trPr>
        <w:tc>
          <w:tcPr>
            <w:tcW w:w="2885" w:type="dxa"/>
            <w:gridSpan w:val="2"/>
          </w:tcPr>
          <w:p w14:paraId="3A37FACF" w14:textId="77777777" w:rsidR="00925FC1" w:rsidRDefault="00773182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09DAA99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3585.39</w:t>
            </w:r>
          </w:p>
        </w:tc>
        <w:tc>
          <w:tcPr>
            <w:tcW w:w="764" w:type="dxa"/>
            <w:vAlign w:val="center"/>
          </w:tcPr>
          <w:p w14:paraId="0BA6696E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A275D22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455394</w:t>
            </w:r>
          </w:p>
        </w:tc>
        <w:tc>
          <w:tcPr>
            <w:tcW w:w="764" w:type="dxa"/>
            <w:vAlign w:val="center"/>
          </w:tcPr>
          <w:p w14:paraId="232C8F5C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277323</w:t>
            </w:r>
          </w:p>
        </w:tc>
        <w:tc>
          <w:tcPr>
            <w:tcW w:w="764" w:type="dxa"/>
            <w:vAlign w:val="center"/>
          </w:tcPr>
          <w:p w14:paraId="7F848420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178096</w:t>
            </w:r>
          </w:p>
        </w:tc>
        <w:tc>
          <w:tcPr>
            <w:tcW w:w="905" w:type="dxa"/>
            <w:vAlign w:val="center"/>
          </w:tcPr>
          <w:p w14:paraId="19CDB950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253.37</w:t>
            </w:r>
          </w:p>
        </w:tc>
        <w:tc>
          <w:tcPr>
            <w:tcW w:w="730" w:type="dxa"/>
            <w:vAlign w:val="center"/>
          </w:tcPr>
          <w:p w14:paraId="044AE4F1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178186</w:t>
            </w:r>
          </w:p>
        </w:tc>
        <w:tc>
          <w:tcPr>
            <w:tcW w:w="905" w:type="dxa"/>
            <w:vAlign w:val="center"/>
          </w:tcPr>
          <w:p w14:paraId="483DB1D7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127.01</w:t>
            </w:r>
          </w:p>
        </w:tc>
      </w:tr>
    </w:tbl>
    <w:p w14:paraId="7D5305AB" w14:textId="77777777" w:rsidR="00925FC1" w:rsidRDefault="00773182">
      <w:pPr>
        <w:pStyle w:val="1"/>
        <w:rPr>
          <w:szCs w:val="24"/>
        </w:rPr>
      </w:pPr>
      <w:bookmarkStart w:id="130" w:name="_Toc217085390"/>
      <w:r>
        <w:rPr>
          <w:szCs w:val="24"/>
        </w:rPr>
        <w:t>建筑按楼层汇总表</w:t>
      </w:r>
      <w:bookmarkEnd w:id="13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925FC1" w14:paraId="2FEAB686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750D7F69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1DDCD84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2209DB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5E10CA6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5AEF9F8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4B88BBD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6D5BA2F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05485D4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159EC6F2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742FCD9" w14:textId="77777777" w:rsidR="00925FC1" w:rsidRDefault="00773182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925FC1" w14:paraId="66696D35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A68F42A" w14:textId="77777777" w:rsidR="00925FC1" w:rsidRDefault="00773182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076BE606" w14:textId="77777777" w:rsidR="00925FC1" w:rsidRDefault="00773182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办事大厅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6423D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661.40</w:t>
            </w:r>
          </w:p>
        </w:tc>
        <w:tc>
          <w:tcPr>
            <w:tcW w:w="764" w:type="dxa"/>
            <w:vAlign w:val="center"/>
          </w:tcPr>
          <w:p w14:paraId="09BF904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50F9F5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43726</w:t>
            </w:r>
          </w:p>
        </w:tc>
        <w:tc>
          <w:tcPr>
            <w:tcW w:w="764" w:type="dxa"/>
            <w:vAlign w:val="center"/>
          </w:tcPr>
          <w:p w14:paraId="1361478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37292</w:t>
            </w:r>
          </w:p>
        </w:tc>
        <w:tc>
          <w:tcPr>
            <w:tcW w:w="764" w:type="dxa"/>
            <w:vAlign w:val="center"/>
          </w:tcPr>
          <w:p w14:paraId="16025F0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6434</w:t>
            </w:r>
          </w:p>
        </w:tc>
        <w:tc>
          <w:tcPr>
            <w:tcW w:w="905" w:type="dxa"/>
            <w:vAlign w:val="center"/>
          </w:tcPr>
          <w:p w14:paraId="7404B74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9.15</w:t>
            </w:r>
          </w:p>
        </w:tc>
        <w:tc>
          <w:tcPr>
            <w:tcW w:w="730" w:type="dxa"/>
            <w:vAlign w:val="center"/>
          </w:tcPr>
          <w:p w14:paraId="73F91FC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6441</w:t>
            </w:r>
          </w:p>
        </w:tc>
        <w:tc>
          <w:tcPr>
            <w:tcW w:w="905" w:type="dxa"/>
            <w:vAlign w:val="center"/>
          </w:tcPr>
          <w:p w14:paraId="3744D34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66.11</w:t>
            </w:r>
          </w:p>
        </w:tc>
      </w:tr>
      <w:tr w:rsidR="00925FC1" w14:paraId="74258E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8F691C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C055BA" w14:textId="77777777" w:rsidR="00925FC1" w:rsidRDefault="00773182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日间照料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A5927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tcW w:w="764" w:type="dxa"/>
            <w:vAlign w:val="center"/>
          </w:tcPr>
          <w:p w14:paraId="24F0CD8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50975E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6555</w:t>
            </w:r>
          </w:p>
        </w:tc>
        <w:tc>
          <w:tcPr>
            <w:tcW w:w="764" w:type="dxa"/>
            <w:vAlign w:val="center"/>
          </w:tcPr>
          <w:p w14:paraId="16FD292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4220</w:t>
            </w:r>
          </w:p>
        </w:tc>
        <w:tc>
          <w:tcPr>
            <w:tcW w:w="764" w:type="dxa"/>
            <w:vAlign w:val="center"/>
          </w:tcPr>
          <w:p w14:paraId="0920E89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2335</w:t>
            </w:r>
          </w:p>
        </w:tc>
        <w:tc>
          <w:tcPr>
            <w:tcW w:w="905" w:type="dxa"/>
            <w:vAlign w:val="center"/>
          </w:tcPr>
          <w:p w14:paraId="4E884C9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730" w:type="dxa"/>
            <w:vAlign w:val="center"/>
          </w:tcPr>
          <w:p w14:paraId="5DEE0A6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2347</w:t>
            </w:r>
          </w:p>
        </w:tc>
        <w:tc>
          <w:tcPr>
            <w:tcW w:w="905" w:type="dxa"/>
            <w:vAlign w:val="center"/>
          </w:tcPr>
          <w:p w14:paraId="1010EB7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68.28</w:t>
            </w:r>
          </w:p>
        </w:tc>
      </w:tr>
      <w:tr w:rsidR="00925FC1" w14:paraId="1A1CE5D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CBD6F8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A02CFB9" w14:textId="77777777" w:rsidR="00925FC1" w:rsidRDefault="00773182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咖啡</w:t>
            </w:r>
            <w:r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轻餐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E7A7B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tcW w:w="764" w:type="dxa"/>
            <w:vAlign w:val="center"/>
          </w:tcPr>
          <w:p w14:paraId="7A19606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A94629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16818</w:t>
            </w:r>
          </w:p>
        </w:tc>
        <w:tc>
          <w:tcPr>
            <w:tcW w:w="764" w:type="dxa"/>
            <w:vAlign w:val="center"/>
          </w:tcPr>
          <w:p w14:paraId="699697B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7036</w:t>
            </w:r>
          </w:p>
        </w:tc>
        <w:tc>
          <w:tcPr>
            <w:tcW w:w="764" w:type="dxa"/>
            <w:vAlign w:val="center"/>
          </w:tcPr>
          <w:p w14:paraId="51471A0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9782</w:t>
            </w:r>
          </w:p>
        </w:tc>
        <w:tc>
          <w:tcPr>
            <w:tcW w:w="905" w:type="dxa"/>
            <w:vAlign w:val="center"/>
          </w:tcPr>
          <w:p w14:paraId="2FBF450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14.07</w:t>
            </w:r>
          </w:p>
        </w:tc>
        <w:tc>
          <w:tcPr>
            <w:tcW w:w="730" w:type="dxa"/>
            <w:vAlign w:val="center"/>
          </w:tcPr>
          <w:p w14:paraId="57C720D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7822</w:t>
            </w:r>
          </w:p>
        </w:tc>
        <w:tc>
          <w:tcPr>
            <w:tcW w:w="905" w:type="dxa"/>
            <w:vAlign w:val="center"/>
          </w:tcPr>
          <w:p w14:paraId="0D448E8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210.23</w:t>
            </w:r>
          </w:p>
        </w:tc>
      </w:tr>
      <w:tr w:rsidR="00925FC1" w14:paraId="40F995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AAABFE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B951A45" w14:textId="77777777" w:rsidR="00925FC1" w:rsidRDefault="00773182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1DB19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764" w:type="dxa"/>
            <w:vAlign w:val="center"/>
          </w:tcPr>
          <w:p w14:paraId="5832D6A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162AF7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42185</w:t>
            </w:r>
          </w:p>
        </w:tc>
        <w:tc>
          <w:tcPr>
            <w:tcW w:w="764" w:type="dxa"/>
            <w:vAlign w:val="center"/>
          </w:tcPr>
          <w:p w14:paraId="31F27BC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16632</w:t>
            </w:r>
          </w:p>
        </w:tc>
        <w:tc>
          <w:tcPr>
            <w:tcW w:w="764" w:type="dxa"/>
            <w:vAlign w:val="center"/>
          </w:tcPr>
          <w:p w14:paraId="3E82DAA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25553</w:t>
            </w:r>
          </w:p>
        </w:tc>
        <w:tc>
          <w:tcPr>
            <w:tcW w:w="905" w:type="dxa"/>
            <w:vAlign w:val="center"/>
          </w:tcPr>
          <w:p w14:paraId="3D0A36D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35.52</w:t>
            </w:r>
          </w:p>
        </w:tc>
        <w:tc>
          <w:tcPr>
            <w:tcW w:w="730" w:type="dxa"/>
            <w:vAlign w:val="center"/>
          </w:tcPr>
          <w:p w14:paraId="4BE5D21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38396</w:t>
            </w:r>
          </w:p>
        </w:tc>
        <w:tc>
          <w:tcPr>
            <w:tcW w:w="905" w:type="dxa"/>
            <w:vAlign w:val="center"/>
          </w:tcPr>
          <w:p w14:paraId="4AB9478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703.08</w:t>
            </w:r>
          </w:p>
        </w:tc>
      </w:tr>
      <w:tr w:rsidR="00925FC1" w14:paraId="0DF29B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EE12EF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55945AC" w14:textId="77777777" w:rsidR="00925FC1" w:rsidRDefault="00773182"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D2B21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14:paraId="2A064D8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4ED930F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3698</w:t>
            </w:r>
          </w:p>
        </w:tc>
        <w:tc>
          <w:tcPr>
            <w:tcW w:w="764" w:type="dxa"/>
            <w:vAlign w:val="center"/>
          </w:tcPr>
          <w:p w14:paraId="7D37AC3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2367</w:t>
            </w:r>
          </w:p>
        </w:tc>
        <w:tc>
          <w:tcPr>
            <w:tcW w:w="764" w:type="dxa"/>
            <w:vAlign w:val="center"/>
          </w:tcPr>
          <w:p w14:paraId="5BD7E22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905" w:type="dxa"/>
            <w:vAlign w:val="center"/>
          </w:tcPr>
          <w:p w14:paraId="040BAFF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730" w:type="dxa"/>
            <w:vAlign w:val="center"/>
          </w:tcPr>
          <w:p w14:paraId="4F6B2AC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905" w:type="dxa"/>
            <w:vAlign w:val="center"/>
          </w:tcPr>
          <w:p w14:paraId="5D54815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77.03</w:t>
            </w:r>
          </w:p>
        </w:tc>
      </w:tr>
      <w:tr w:rsidR="00925FC1" w14:paraId="6E53681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500654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0F8BD9" w14:textId="77777777" w:rsidR="00925FC1" w:rsidRDefault="00773182"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会议室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74DAA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47.81</w:t>
            </w:r>
          </w:p>
        </w:tc>
        <w:tc>
          <w:tcPr>
            <w:tcW w:w="764" w:type="dxa"/>
            <w:vAlign w:val="center"/>
          </w:tcPr>
          <w:p w14:paraId="7CF5E65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092097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5489</w:t>
            </w:r>
          </w:p>
        </w:tc>
        <w:tc>
          <w:tcPr>
            <w:tcW w:w="764" w:type="dxa"/>
            <w:vAlign w:val="center"/>
          </w:tcPr>
          <w:p w14:paraId="7D8127A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2670</w:t>
            </w:r>
          </w:p>
        </w:tc>
        <w:tc>
          <w:tcPr>
            <w:tcW w:w="764" w:type="dxa"/>
            <w:vAlign w:val="center"/>
          </w:tcPr>
          <w:p w14:paraId="5EDB890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2819</w:t>
            </w:r>
          </w:p>
        </w:tc>
        <w:tc>
          <w:tcPr>
            <w:tcW w:w="905" w:type="dxa"/>
            <w:vAlign w:val="center"/>
          </w:tcPr>
          <w:p w14:paraId="27241ED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tcW w:w="730" w:type="dxa"/>
            <w:vAlign w:val="center"/>
          </w:tcPr>
          <w:p w14:paraId="2FBF12E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2833</w:t>
            </w:r>
          </w:p>
        </w:tc>
        <w:tc>
          <w:tcPr>
            <w:tcW w:w="905" w:type="dxa"/>
            <w:vAlign w:val="center"/>
          </w:tcPr>
          <w:p w14:paraId="50447BE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114.79</w:t>
            </w:r>
          </w:p>
        </w:tc>
      </w:tr>
      <w:tr w:rsidR="00925FC1" w14:paraId="7E4FB5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CE6779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9644A52" w14:textId="77777777" w:rsidR="00925FC1" w:rsidRDefault="00773182"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8422E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764" w:type="dxa"/>
            <w:vAlign w:val="center"/>
          </w:tcPr>
          <w:p w14:paraId="233CB09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A4F909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3296</w:t>
            </w:r>
          </w:p>
        </w:tc>
        <w:tc>
          <w:tcPr>
            <w:tcW w:w="764" w:type="dxa"/>
            <w:vAlign w:val="center"/>
          </w:tcPr>
          <w:p w14:paraId="096B7EE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tcW w:w="764" w:type="dxa"/>
            <w:vAlign w:val="center"/>
          </w:tcPr>
          <w:p w14:paraId="7BF0094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905" w:type="dxa"/>
            <w:vAlign w:val="center"/>
          </w:tcPr>
          <w:p w14:paraId="42A1E7A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730" w:type="dxa"/>
            <w:vAlign w:val="center"/>
          </w:tcPr>
          <w:p w14:paraId="5841B8E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905" w:type="dxa"/>
            <w:vAlign w:val="center"/>
          </w:tcPr>
          <w:p w14:paraId="6C5E723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91.07</w:t>
            </w:r>
          </w:p>
        </w:tc>
      </w:tr>
      <w:tr w:rsidR="00925FC1" w14:paraId="0E5CCB5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F54794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C7D2C2" w14:textId="77777777" w:rsidR="00925FC1" w:rsidRDefault="00773182">
            <w:r>
              <w:rPr>
                <w:sz w:val="18"/>
                <w:szCs w:val="18"/>
              </w:rPr>
              <w:t>1030[</w:t>
            </w:r>
            <w:r>
              <w:rPr>
                <w:sz w:val="18"/>
                <w:szCs w:val="18"/>
              </w:rPr>
              <w:t>仓库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ED15B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tcW w:w="764" w:type="dxa"/>
            <w:vAlign w:val="center"/>
          </w:tcPr>
          <w:p w14:paraId="54672B5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4F7110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7385</w:t>
            </w:r>
          </w:p>
        </w:tc>
        <w:tc>
          <w:tcPr>
            <w:tcW w:w="764" w:type="dxa"/>
            <w:vAlign w:val="center"/>
          </w:tcPr>
          <w:p w14:paraId="65554AF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3697</w:t>
            </w:r>
          </w:p>
        </w:tc>
        <w:tc>
          <w:tcPr>
            <w:tcW w:w="764" w:type="dxa"/>
            <w:vAlign w:val="center"/>
          </w:tcPr>
          <w:p w14:paraId="142A485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3688</w:t>
            </w:r>
          </w:p>
        </w:tc>
        <w:tc>
          <w:tcPr>
            <w:tcW w:w="905" w:type="dxa"/>
            <w:vAlign w:val="center"/>
          </w:tcPr>
          <w:p w14:paraId="352509B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tcW w:w="730" w:type="dxa"/>
            <w:vAlign w:val="center"/>
          </w:tcPr>
          <w:p w14:paraId="68F1A2F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4035</w:t>
            </w:r>
          </w:p>
        </w:tc>
        <w:tc>
          <w:tcPr>
            <w:tcW w:w="905" w:type="dxa"/>
            <w:vAlign w:val="center"/>
          </w:tcPr>
          <w:p w14:paraId="1905CB8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205.13</w:t>
            </w:r>
          </w:p>
        </w:tc>
      </w:tr>
      <w:tr w:rsidR="00925FC1" w14:paraId="2796BD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F07F6D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D553763" w14:textId="77777777" w:rsidR="00925FC1" w:rsidRDefault="00773182"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医务室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3AB30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32.58</w:t>
            </w:r>
          </w:p>
        </w:tc>
        <w:tc>
          <w:tcPr>
            <w:tcW w:w="764" w:type="dxa"/>
            <w:vAlign w:val="center"/>
          </w:tcPr>
          <w:p w14:paraId="4BF3A44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CF23E9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2182</w:t>
            </w:r>
          </w:p>
        </w:tc>
        <w:tc>
          <w:tcPr>
            <w:tcW w:w="764" w:type="dxa"/>
            <w:vAlign w:val="center"/>
          </w:tcPr>
          <w:p w14:paraId="5457F7E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764" w:type="dxa"/>
            <w:vAlign w:val="center"/>
          </w:tcPr>
          <w:p w14:paraId="4DCF2D7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905" w:type="dxa"/>
            <w:vAlign w:val="center"/>
          </w:tcPr>
          <w:p w14:paraId="20101D6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730" w:type="dxa"/>
            <w:vAlign w:val="center"/>
          </w:tcPr>
          <w:p w14:paraId="2545A75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905" w:type="dxa"/>
            <w:vAlign w:val="center"/>
          </w:tcPr>
          <w:p w14:paraId="7C320FD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66.97</w:t>
            </w:r>
          </w:p>
        </w:tc>
      </w:tr>
      <w:tr w:rsidR="00925FC1" w14:paraId="532AB28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F9E7A1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A3801DF" w14:textId="77777777" w:rsidR="00925FC1" w:rsidRDefault="00773182"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值班室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ACC7E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31.42</w:t>
            </w:r>
          </w:p>
        </w:tc>
        <w:tc>
          <w:tcPr>
            <w:tcW w:w="764" w:type="dxa"/>
            <w:vAlign w:val="center"/>
          </w:tcPr>
          <w:p w14:paraId="6C7E383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140935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2186</w:t>
            </w:r>
          </w:p>
        </w:tc>
        <w:tc>
          <w:tcPr>
            <w:tcW w:w="764" w:type="dxa"/>
            <w:vAlign w:val="center"/>
          </w:tcPr>
          <w:p w14:paraId="656245E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tcW w:w="764" w:type="dxa"/>
            <w:vAlign w:val="center"/>
          </w:tcPr>
          <w:p w14:paraId="0620971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873</w:t>
            </w:r>
          </w:p>
        </w:tc>
        <w:tc>
          <w:tcPr>
            <w:tcW w:w="905" w:type="dxa"/>
            <w:vAlign w:val="center"/>
          </w:tcPr>
          <w:p w14:paraId="2B50537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730" w:type="dxa"/>
            <w:vAlign w:val="center"/>
          </w:tcPr>
          <w:p w14:paraId="439E285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1024</w:t>
            </w:r>
          </w:p>
        </w:tc>
        <w:tc>
          <w:tcPr>
            <w:tcW w:w="905" w:type="dxa"/>
            <w:vAlign w:val="center"/>
          </w:tcPr>
          <w:p w14:paraId="257D4E1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69.57</w:t>
            </w:r>
          </w:p>
        </w:tc>
      </w:tr>
      <w:tr w:rsidR="00925FC1" w14:paraId="08ECEBC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10F3BD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6360B2" w14:textId="77777777" w:rsidR="00925FC1" w:rsidRDefault="00773182">
            <w:r>
              <w:rPr>
                <w:sz w:val="18"/>
                <w:szCs w:val="18"/>
              </w:rPr>
              <w:t>1038[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8147A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764" w:type="dxa"/>
            <w:vAlign w:val="center"/>
          </w:tcPr>
          <w:p w14:paraId="72A5E9D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207DA3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64" w:type="dxa"/>
            <w:vAlign w:val="center"/>
          </w:tcPr>
          <w:p w14:paraId="624AF0A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64" w:type="dxa"/>
            <w:vAlign w:val="center"/>
          </w:tcPr>
          <w:p w14:paraId="6FFF28D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ACF52D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6EAAEB7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E18CFE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22.84</w:t>
            </w:r>
          </w:p>
        </w:tc>
      </w:tr>
      <w:tr w:rsidR="00925FC1" w14:paraId="75EECB5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1EB5E6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34E24B" w14:textId="77777777" w:rsidR="00925FC1" w:rsidRDefault="00773182"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调解室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DA116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04DA015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A735D7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1685</w:t>
            </w:r>
          </w:p>
        </w:tc>
        <w:tc>
          <w:tcPr>
            <w:tcW w:w="764" w:type="dxa"/>
            <w:vAlign w:val="center"/>
          </w:tcPr>
          <w:p w14:paraId="76D5BB2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1101</w:t>
            </w:r>
          </w:p>
        </w:tc>
        <w:tc>
          <w:tcPr>
            <w:tcW w:w="764" w:type="dxa"/>
            <w:vAlign w:val="center"/>
          </w:tcPr>
          <w:p w14:paraId="0078C87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905" w:type="dxa"/>
            <w:vAlign w:val="center"/>
          </w:tcPr>
          <w:p w14:paraId="34AF513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730" w:type="dxa"/>
            <w:vAlign w:val="center"/>
          </w:tcPr>
          <w:p w14:paraId="44CBE94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905" w:type="dxa"/>
            <w:vAlign w:val="center"/>
          </w:tcPr>
          <w:p w14:paraId="5DC1FC0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70.20</w:t>
            </w:r>
          </w:p>
        </w:tc>
      </w:tr>
      <w:tr w:rsidR="00925FC1" w14:paraId="2C41F0F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FAF1C3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A19B21D" w14:textId="77777777" w:rsidR="00925FC1" w:rsidRDefault="00773182"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D2C81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2F52239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7D2C5BE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64" w:type="dxa"/>
            <w:vAlign w:val="center"/>
          </w:tcPr>
          <w:p w14:paraId="29CDA28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64" w:type="dxa"/>
            <w:vAlign w:val="center"/>
          </w:tcPr>
          <w:p w14:paraId="50E0DC2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5D6A861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AA78DA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F2235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19.11</w:t>
            </w:r>
          </w:p>
        </w:tc>
      </w:tr>
      <w:tr w:rsidR="00925FC1" w14:paraId="06CC3DD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C5BD9E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0855B3" w14:textId="77777777" w:rsidR="00925FC1" w:rsidRDefault="00773182"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CCA53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34EC26F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629FE41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3275</w:t>
            </w:r>
          </w:p>
        </w:tc>
        <w:tc>
          <w:tcPr>
            <w:tcW w:w="764" w:type="dxa"/>
            <w:vAlign w:val="center"/>
          </w:tcPr>
          <w:p w14:paraId="2AFD303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2692</w:t>
            </w:r>
          </w:p>
        </w:tc>
        <w:tc>
          <w:tcPr>
            <w:tcW w:w="764" w:type="dxa"/>
            <w:vAlign w:val="center"/>
          </w:tcPr>
          <w:p w14:paraId="4E2EEE1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905" w:type="dxa"/>
            <w:vAlign w:val="center"/>
          </w:tcPr>
          <w:p w14:paraId="796FDE5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730" w:type="dxa"/>
            <w:vAlign w:val="center"/>
          </w:tcPr>
          <w:p w14:paraId="53B1731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905" w:type="dxa"/>
            <w:vAlign w:val="center"/>
          </w:tcPr>
          <w:p w14:paraId="599A12B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136.45</w:t>
            </w:r>
          </w:p>
        </w:tc>
      </w:tr>
      <w:tr w:rsidR="00925FC1" w14:paraId="367D25F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6D084B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E3FF03" w14:textId="77777777" w:rsidR="00925FC1" w:rsidRDefault="00773182">
            <w:r>
              <w:rPr>
                <w:sz w:val="18"/>
                <w:szCs w:val="18"/>
              </w:rPr>
              <w:t>1049[24</w:t>
            </w:r>
            <w:r>
              <w:rPr>
                <w:sz w:val="18"/>
                <w:szCs w:val="18"/>
              </w:rPr>
              <w:t>小时自助便民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BAE0C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5A4EA94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6C016D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5281</w:t>
            </w:r>
          </w:p>
        </w:tc>
        <w:tc>
          <w:tcPr>
            <w:tcW w:w="764" w:type="dxa"/>
            <w:vAlign w:val="center"/>
          </w:tcPr>
          <w:p w14:paraId="6238924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2274</w:t>
            </w:r>
          </w:p>
        </w:tc>
        <w:tc>
          <w:tcPr>
            <w:tcW w:w="764" w:type="dxa"/>
            <w:vAlign w:val="center"/>
          </w:tcPr>
          <w:p w14:paraId="2F51017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tcW w:w="905" w:type="dxa"/>
            <w:vAlign w:val="center"/>
          </w:tcPr>
          <w:p w14:paraId="51B2113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tcW w:w="730" w:type="dxa"/>
            <w:vAlign w:val="center"/>
          </w:tcPr>
          <w:p w14:paraId="374C374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1669</w:t>
            </w:r>
          </w:p>
        </w:tc>
        <w:tc>
          <w:tcPr>
            <w:tcW w:w="905" w:type="dxa"/>
            <w:vAlign w:val="center"/>
          </w:tcPr>
          <w:p w14:paraId="01F1DB7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220.04</w:t>
            </w:r>
          </w:p>
        </w:tc>
      </w:tr>
      <w:tr w:rsidR="00925FC1" w14:paraId="7687849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2573DA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DA7938" w14:textId="77777777" w:rsidR="00925FC1" w:rsidRDefault="0077318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D69191C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1249.70</w:t>
            </w:r>
          </w:p>
        </w:tc>
        <w:tc>
          <w:tcPr>
            <w:tcW w:w="764" w:type="dxa"/>
            <w:vAlign w:val="center"/>
          </w:tcPr>
          <w:p w14:paraId="63F510C0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B907DD3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143852</w:t>
            </w:r>
          </w:p>
        </w:tc>
        <w:tc>
          <w:tcPr>
            <w:tcW w:w="764" w:type="dxa"/>
            <w:vAlign w:val="center"/>
          </w:tcPr>
          <w:p w14:paraId="0137ECF6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85085</w:t>
            </w:r>
          </w:p>
        </w:tc>
        <w:tc>
          <w:tcPr>
            <w:tcW w:w="764" w:type="dxa"/>
            <w:vAlign w:val="center"/>
          </w:tcPr>
          <w:p w14:paraId="598A3CA8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58777</w:t>
            </w:r>
          </w:p>
        </w:tc>
        <w:tc>
          <w:tcPr>
            <w:tcW w:w="905" w:type="dxa"/>
            <w:vAlign w:val="center"/>
          </w:tcPr>
          <w:p w14:paraId="2745E814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82.99</w:t>
            </w:r>
          </w:p>
        </w:tc>
        <w:tc>
          <w:tcPr>
            <w:tcW w:w="730" w:type="dxa"/>
            <w:vAlign w:val="center"/>
          </w:tcPr>
          <w:p w14:paraId="3FE50D8C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69295</w:t>
            </w:r>
          </w:p>
        </w:tc>
        <w:tc>
          <w:tcPr>
            <w:tcW w:w="905" w:type="dxa"/>
            <w:vAlign w:val="center"/>
          </w:tcPr>
          <w:p w14:paraId="51459C3C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115.11</w:t>
            </w:r>
          </w:p>
        </w:tc>
      </w:tr>
      <w:tr w:rsidR="00925FC1" w14:paraId="1073B44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7F73435" w14:textId="77777777" w:rsidR="00925FC1" w:rsidRDefault="00773182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19A9F81" w14:textId="77777777" w:rsidR="00925FC1" w:rsidRDefault="00773182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E6184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527.70</w:t>
            </w:r>
          </w:p>
        </w:tc>
        <w:tc>
          <w:tcPr>
            <w:tcW w:w="764" w:type="dxa"/>
            <w:vAlign w:val="center"/>
          </w:tcPr>
          <w:p w14:paraId="3D3EB59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9C9FCA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39718</w:t>
            </w:r>
          </w:p>
        </w:tc>
        <w:tc>
          <w:tcPr>
            <w:tcW w:w="764" w:type="dxa"/>
            <w:vAlign w:val="center"/>
          </w:tcPr>
          <w:p w14:paraId="44EDC05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37007</w:t>
            </w:r>
          </w:p>
        </w:tc>
        <w:tc>
          <w:tcPr>
            <w:tcW w:w="764" w:type="dxa"/>
            <w:vAlign w:val="center"/>
          </w:tcPr>
          <w:p w14:paraId="6FF7F21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2711</w:t>
            </w:r>
          </w:p>
        </w:tc>
        <w:tc>
          <w:tcPr>
            <w:tcW w:w="905" w:type="dxa"/>
            <w:vAlign w:val="center"/>
          </w:tcPr>
          <w:p w14:paraId="160F303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3.88</w:t>
            </w:r>
          </w:p>
        </w:tc>
        <w:tc>
          <w:tcPr>
            <w:tcW w:w="730" w:type="dxa"/>
            <w:vAlign w:val="center"/>
          </w:tcPr>
          <w:p w14:paraId="5FB8F84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905" w:type="dxa"/>
            <w:vAlign w:val="center"/>
          </w:tcPr>
          <w:p w14:paraId="5618CCC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75.27</w:t>
            </w:r>
          </w:p>
        </w:tc>
      </w:tr>
      <w:tr w:rsidR="00925FC1" w14:paraId="551E13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D6AE34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E5C825" w14:textId="77777777" w:rsidR="00925FC1" w:rsidRDefault="00773182"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3C29A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224.00</w:t>
            </w:r>
          </w:p>
        </w:tc>
        <w:tc>
          <w:tcPr>
            <w:tcW w:w="764" w:type="dxa"/>
            <w:vAlign w:val="center"/>
          </w:tcPr>
          <w:p w14:paraId="7C17C3C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6BFE6F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16281</w:t>
            </w:r>
          </w:p>
        </w:tc>
        <w:tc>
          <w:tcPr>
            <w:tcW w:w="764" w:type="dxa"/>
            <w:vAlign w:val="center"/>
          </w:tcPr>
          <w:p w14:paraId="7B0C866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10833</w:t>
            </w:r>
          </w:p>
        </w:tc>
        <w:tc>
          <w:tcPr>
            <w:tcW w:w="764" w:type="dxa"/>
            <w:vAlign w:val="center"/>
          </w:tcPr>
          <w:p w14:paraId="2A8CA36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5448</w:t>
            </w:r>
          </w:p>
        </w:tc>
        <w:tc>
          <w:tcPr>
            <w:tcW w:w="905" w:type="dxa"/>
            <w:vAlign w:val="center"/>
          </w:tcPr>
          <w:p w14:paraId="7065E15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7.75</w:t>
            </w:r>
          </w:p>
        </w:tc>
        <w:tc>
          <w:tcPr>
            <w:tcW w:w="730" w:type="dxa"/>
            <w:vAlign w:val="center"/>
          </w:tcPr>
          <w:p w14:paraId="0F838E0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5476</w:t>
            </w:r>
          </w:p>
        </w:tc>
        <w:tc>
          <w:tcPr>
            <w:tcW w:w="905" w:type="dxa"/>
            <w:vAlign w:val="center"/>
          </w:tcPr>
          <w:p w14:paraId="44ED0D2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72.68</w:t>
            </w:r>
          </w:p>
        </w:tc>
      </w:tr>
      <w:tr w:rsidR="00925FC1" w14:paraId="11E529D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DBB494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AB8142" w14:textId="77777777" w:rsidR="00925FC1" w:rsidRDefault="00773182"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健身活动室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8AA59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167.78</w:t>
            </w:r>
          </w:p>
        </w:tc>
        <w:tc>
          <w:tcPr>
            <w:tcW w:w="764" w:type="dxa"/>
            <w:vAlign w:val="center"/>
          </w:tcPr>
          <w:p w14:paraId="2800030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381D82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38319</w:t>
            </w:r>
          </w:p>
        </w:tc>
        <w:tc>
          <w:tcPr>
            <w:tcW w:w="764" w:type="dxa"/>
            <w:vAlign w:val="center"/>
          </w:tcPr>
          <w:p w14:paraId="474EF0A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17762</w:t>
            </w:r>
          </w:p>
        </w:tc>
        <w:tc>
          <w:tcPr>
            <w:tcW w:w="764" w:type="dxa"/>
            <w:vAlign w:val="center"/>
          </w:tcPr>
          <w:p w14:paraId="3A72A98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20557</w:t>
            </w:r>
          </w:p>
        </w:tc>
        <w:tc>
          <w:tcPr>
            <w:tcW w:w="905" w:type="dxa"/>
            <w:vAlign w:val="center"/>
          </w:tcPr>
          <w:p w14:paraId="5BDF8E9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29.35</w:t>
            </w:r>
          </w:p>
        </w:tc>
        <w:tc>
          <w:tcPr>
            <w:tcW w:w="730" w:type="dxa"/>
            <w:vAlign w:val="center"/>
          </w:tcPr>
          <w:p w14:paraId="2A6E272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18884</w:t>
            </w:r>
          </w:p>
        </w:tc>
        <w:tc>
          <w:tcPr>
            <w:tcW w:w="905" w:type="dxa"/>
            <w:vAlign w:val="center"/>
          </w:tcPr>
          <w:p w14:paraId="5EE1A78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228.39</w:t>
            </w:r>
          </w:p>
        </w:tc>
      </w:tr>
      <w:tr w:rsidR="00925FC1" w14:paraId="51AABB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829BE9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A3F0B7" w14:textId="77777777" w:rsidR="00925FC1" w:rsidRDefault="00773182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5689B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764" w:type="dxa"/>
            <w:vAlign w:val="center"/>
          </w:tcPr>
          <w:p w14:paraId="7EEE781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D82DEA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27726</w:t>
            </w:r>
          </w:p>
        </w:tc>
        <w:tc>
          <w:tcPr>
            <w:tcW w:w="764" w:type="dxa"/>
            <w:vAlign w:val="center"/>
          </w:tcPr>
          <w:p w14:paraId="40A593A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13025</w:t>
            </w:r>
          </w:p>
        </w:tc>
        <w:tc>
          <w:tcPr>
            <w:tcW w:w="764" w:type="dxa"/>
            <w:vAlign w:val="center"/>
          </w:tcPr>
          <w:p w14:paraId="2B1E2A5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14703</w:t>
            </w:r>
          </w:p>
        </w:tc>
        <w:tc>
          <w:tcPr>
            <w:tcW w:w="905" w:type="dxa"/>
            <w:vAlign w:val="center"/>
          </w:tcPr>
          <w:p w14:paraId="3F4BEA3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20.99</w:t>
            </w:r>
          </w:p>
        </w:tc>
        <w:tc>
          <w:tcPr>
            <w:tcW w:w="730" w:type="dxa"/>
            <w:vAlign w:val="center"/>
          </w:tcPr>
          <w:p w14:paraId="5E64C47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13451</w:t>
            </w:r>
          </w:p>
        </w:tc>
        <w:tc>
          <w:tcPr>
            <w:tcW w:w="905" w:type="dxa"/>
            <w:vAlign w:val="center"/>
          </w:tcPr>
          <w:p w14:paraId="5AD2524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231.05</w:t>
            </w:r>
          </w:p>
        </w:tc>
      </w:tr>
      <w:tr w:rsidR="00925FC1" w14:paraId="152FB44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DFF5C1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E3A7DC" w14:textId="77777777" w:rsidR="00925FC1" w:rsidRDefault="00773182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乒乓教室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AB65F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tcW w:w="764" w:type="dxa"/>
            <w:vAlign w:val="center"/>
          </w:tcPr>
          <w:p w14:paraId="2D743DD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F74BA3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19399</w:t>
            </w:r>
          </w:p>
        </w:tc>
        <w:tc>
          <w:tcPr>
            <w:tcW w:w="764" w:type="dxa"/>
            <w:vAlign w:val="center"/>
          </w:tcPr>
          <w:p w14:paraId="1C18C5C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9107</w:t>
            </w:r>
          </w:p>
        </w:tc>
        <w:tc>
          <w:tcPr>
            <w:tcW w:w="764" w:type="dxa"/>
            <w:vAlign w:val="center"/>
          </w:tcPr>
          <w:p w14:paraId="7D67DEB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10292</w:t>
            </w:r>
          </w:p>
        </w:tc>
        <w:tc>
          <w:tcPr>
            <w:tcW w:w="905" w:type="dxa"/>
            <w:vAlign w:val="center"/>
          </w:tcPr>
          <w:p w14:paraId="14D835F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14.69</w:t>
            </w:r>
          </w:p>
        </w:tc>
        <w:tc>
          <w:tcPr>
            <w:tcW w:w="730" w:type="dxa"/>
            <w:vAlign w:val="center"/>
          </w:tcPr>
          <w:p w14:paraId="459B787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9454</w:t>
            </w:r>
          </w:p>
        </w:tc>
        <w:tc>
          <w:tcPr>
            <w:tcW w:w="905" w:type="dxa"/>
            <w:vAlign w:val="center"/>
          </w:tcPr>
          <w:p w14:paraId="7869FD8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230.94</w:t>
            </w:r>
          </w:p>
        </w:tc>
      </w:tr>
      <w:tr w:rsidR="00925FC1" w14:paraId="1FD0167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24D7D8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A796C8F" w14:textId="77777777" w:rsidR="00925FC1" w:rsidRDefault="00773182"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舞蹈教室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4683C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14:paraId="2F3AAE0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 w14:paraId="7934287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6696</w:t>
            </w:r>
          </w:p>
        </w:tc>
        <w:tc>
          <w:tcPr>
            <w:tcW w:w="764" w:type="dxa"/>
            <w:vAlign w:val="center"/>
          </w:tcPr>
          <w:p w14:paraId="61019E8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3319</w:t>
            </w:r>
          </w:p>
        </w:tc>
        <w:tc>
          <w:tcPr>
            <w:tcW w:w="764" w:type="dxa"/>
            <w:vAlign w:val="center"/>
          </w:tcPr>
          <w:p w14:paraId="162C2C9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3381</w:t>
            </w:r>
          </w:p>
        </w:tc>
        <w:tc>
          <w:tcPr>
            <w:tcW w:w="905" w:type="dxa"/>
            <w:vAlign w:val="center"/>
          </w:tcPr>
          <w:p w14:paraId="37B84F0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4.89</w:t>
            </w:r>
          </w:p>
        </w:tc>
        <w:tc>
          <w:tcPr>
            <w:tcW w:w="730" w:type="dxa"/>
            <w:vAlign w:val="center"/>
          </w:tcPr>
          <w:p w14:paraId="34BC06F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2232</w:t>
            </w:r>
          </w:p>
        </w:tc>
        <w:tc>
          <w:tcPr>
            <w:tcW w:w="905" w:type="dxa"/>
            <w:vAlign w:val="center"/>
          </w:tcPr>
          <w:p w14:paraId="2C6452F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139.50</w:t>
            </w:r>
          </w:p>
        </w:tc>
      </w:tr>
      <w:tr w:rsidR="00925FC1" w14:paraId="17EE9EC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FA9E50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9816B1" w14:textId="77777777" w:rsidR="00925FC1" w:rsidRDefault="00773182">
            <w:r>
              <w:rPr>
                <w:sz w:val="18"/>
                <w:szCs w:val="18"/>
              </w:rPr>
              <w:t>2027[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AB3D8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764" w:type="dxa"/>
            <w:vAlign w:val="center"/>
          </w:tcPr>
          <w:p w14:paraId="6264F50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6181CB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3275</w:t>
            </w:r>
          </w:p>
        </w:tc>
        <w:tc>
          <w:tcPr>
            <w:tcW w:w="764" w:type="dxa"/>
            <w:vAlign w:val="center"/>
          </w:tcPr>
          <w:p w14:paraId="7611EA1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2395</w:t>
            </w:r>
          </w:p>
        </w:tc>
        <w:tc>
          <w:tcPr>
            <w:tcW w:w="764" w:type="dxa"/>
            <w:vAlign w:val="center"/>
          </w:tcPr>
          <w:p w14:paraId="284EB09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905" w:type="dxa"/>
            <w:vAlign w:val="center"/>
          </w:tcPr>
          <w:p w14:paraId="6DD8DC0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730" w:type="dxa"/>
            <w:vAlign w:val="center"/>
          </w:tcPr>
          <w:p w14:paraId="337DF69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905" w:type="dxa"/>
            <w:vAlign w:val="center"/>
          </w:tcPr>
          <w:p w14:paraId="02692CF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90.50</w:t>
            </w:r>
          </w:p>
        </w:tc>
      </w:tr>
      <w:tr w:rsidR="00925FC1" w14:paraId="0370B1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4D0D3C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018D56" w14:textId="77777777" w:rsidR="00925FC1" w:rsidRDefault="00773182">
            <w:r>
              <w:rPr>
                <w:sz w:val="18"/>
                <w:szCs w:val="18"/>
              </w:rPr>
              <w:t>2037[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98149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764" w:type="dxa"/>
            <w:vAlign w:val="center"/>
          </w:tcPr>
          <w:p w14:paraId="5A5A40D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3755DA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64" w:type="dxa"/>
            <w:vAlign w:val="center"/>
          </w:tcPr>
          <w:p w14:paraId="5897A83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764" w:type="dxa"/>
            <w:vAlign w:val="center"/>
          </w:tcPr>
          <w:p w14:paraId="4D1C1A5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4A2A904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DEEFC5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453870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21.29</w:t>
            </w:r>
          </w:p>
        </w:tc>
      </w:tr>
      <w:tr w:rsidR="00925FC1" w14:paraId="12092B6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5082F2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BC28B3" w14:textId="77777777" w:rsidR="00925FC1" w:rsidRDefault="00773182">
            <w:r>
              <w:rPr>
                <w:sz w:val="18"/>
                <w:szCs w:val="18"/>
              </w:rPr>
              <w:t>2040[</w:t>
            </w:r>
            <w:r>
              <w:rPr>
                <w:sz w:val="18"/>
                <w:szCs w:val="18"/>
              </w:rPr>
              <w:t>器材室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722A0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24.03</w:t>
            </w:r>
          </w:p>
        </w:tc>
        <w:tc>
          <w:tcPr>
            <w:tcW w:w="764" w:type="dxa"/>
            <w:vAlign w:val="center"/>
          </w:tcPr>
          <w:p w14:paraId="5BC22D1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347FB0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764" w:type="dxa"/>
            <w:vAlign w:val="center"/>
          </w:tcPr>
          <w:p w14:paraId="3B76468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2542</w:t>
            </w:r>
          </w:p>
        </w:tc>
        <w:tc>
          <w:tcPr>
            <w:tcW w:w="764" w:type="dxa"/>
            <w:vAlign w:val="center"/>
          </w:tcPr>
          <w:p w14:paraId="437CCD7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2462</w:t>
            </w:r>
          </w:p>
        </w:tc>
        <w:tc>
          <w:tcPr>
            <w:tcW w:w="905" w:type="dxa"/>
            <w:vAlign w:val="center"/>
          </w:tcPr>
          <w:p w14:paraId="25E2091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730" w:type="dxa"/>
            <w:vAlign w:val="center"/>
          </w:tcPr>
          <w:p w14:paraId="6B83BB8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2705</w:t>
            </w:r>
          </w:p>
        </w:tc>
        <w:tc>
          <w:tcPr>
            <w:tcW w:w="905" w:type="dxa"/>
            <w:vAlign w:val="center"/>
          </w:tcPr>
          <w:p w14:paraId="37BE13C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208.24</w:t>
            </w:r>
          </w:p>
        </w:tc>
      </w:tr>
      <w:tr w:rsidR="00925FC1" w14:paraId="71A748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D40404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AAB3E4" w14:textId="77777777" w:rsidR="00925FC1" w:rsidRDefault="00773182"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C412A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040BC4C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52886CF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64" w:type="dxa"/>
            <w:vAlign w:val="center"/>
          </w:tcPr>
          <w:p w14:paraId="56C930C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764" w:type="dxa"/>
            <w:vAlign w:val="center"/>
          </w:tcPr>
          <w:p w14:paraId="7F61DF9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8CCA49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0DD3EA6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15D3992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19.11</w:t>
            </w:r>
          </w:p>
        </w:tc>
      </w:tr>
      <w:tr w:rsidR="00925FC1" w14:paraId="21FF0F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842797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EF91EA" w14:textId="77777777" w:rsidR="00925FC1" w:rsidRDefault="00773182">
            <w:r>
              <w:rPr>
                <w:sz w:val="18"/>
                <w:szCs w:val="18"/>
              </w:rPr>
              <w:t>2048[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BD917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2582DC8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851D28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2676</w:t>
            </w:r>
          </w:p>
        </w:tc>
        <w:tc>
          <w:tcPr>
            <w:tcW w:w="764" w:type="dxa"/>
            <w:vAlign w:val="center"/>
          </w:tcPr>
          <w:p w14:paraId="6607199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764" w:type="dxa"/>
            <w:vAlign w:val="center"/>
          </w:tcPr>
          <w:p w14:paraId="396E137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905" w:type="dxa"/>
            <w:vAlign w:val="center"/>
          </w:tcPr>
          <w:p w14:paraId="4EEEADD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730" w:type="dxa"/>
            <w:vAlign w:val="center"/>
          </w:tcPr>
          <w:p w14:paraId="35905F4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905" w:type="dxa"/>
            <w:vAlign w:val="center"/>
          </w:tcPr>
          <w:p w14:paraId="7EA52EB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111.48</w:t>
            </w:r>
          </w:p>
        </w:tc>
      </w:tr>
      <w:tr w:rsidR="00925FC1" w14:paraId="41AE987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0F26D5F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F5AC00E" w14:textId="77777777" w:rsidR="00925FC1" w:rsidRDefault="0077318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786E487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1304.00</w:t>
            </w:r>
          </w:p>
        </w:tc>
        <w:tc>
          <w:tcPr>
            <w:tcW w:w="764" w:type="dxa"/>
            <w:vAlign w:val="center"/>
          </w:tcPr>
          <w:p w14:paraId="6CF9EA3A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A9BB572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159492</w:t>
            </w:r>
          </w:p>
        </w:tc>
        <w:tc>
          <w:tcPr>
            <w:tcW w:w="764" w:type="dxa"/>
            <w:vAlign w:val="center"/>
          </w:tcPr>
          <w:p w14:paraId="528CB25A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98482</w:t>
            </w:r>
          </w:p>
        </w:tc>
        <w:tc>
          <w:tcPr>
            <w:tcW w:w="764" w:type="dxa"/>
            <w:vAlign w:val="center"/>
          </w:tcPr>
          <w:p w14:paraId="7AA2FBA9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61018</w:t>
            </w:r>
          </w:p>
        </w:tc>
        <w:tc>
          <w:tcPr>
            <w:tcW w:w="905" w:type="dxa"/>
            <w:vAlign w:val="center"/>
          </w:tcPr>
          <w:p w14:paraId="599D81D9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87.14</w:t>
            </w:r>
          </w:p>
        </w:tc>
        <w:tc>
          <w:tcPr>
            <w:tcW w:w="730" w:type="dxa"/>
            <w:vAlign w:val="center"/>
          </w:tcPr>
          <w:p w14:paraId="0A8B3AA0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56136</w:t>
            </w:r>
          </w:p>
        </w:tc>
        <w:tc>
          <w:tcPr>
            <w:tcW w:w="905" w:type="dxa"/>
            <w:vAlign w:val="center"/>
          </w:tcPr>
          <w:p w14:paraId="1A54C8F8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122.31</w:t>
            </w:r>
          </w:p>
        </w:tc>
      </w:tr>
      <w:tr w:rsidR="00925FC1" w14:paraId="0584BAC7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21B631E" w14:textId="77777777" w:rsidR="00925FC1" w:rsidRDefault="00773182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FB672F4" w14:textId="77777777" w:rsidR="00925FC1" w:rsidRDefault="00773182">
            <w:r>
              <w:rPr>
                <w:sz w:val="18"/>
                <w:szCs w:val="18"/>
              </w:rPr>
              <w:t>3003[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64DA8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479.42</w:t>
            </w:r>
          </w:p>
        </w:tc>
        <w:tc>
          <w:tcPr>
            <w:tcW w:w="764" w:type="dxa"/>
            <w:vAlign w:val="center"/>
          </w:tcPr>
          <w:p w14:paraId="292119E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5EAB19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39457</w:t>
            </w:r>
          </w:p>
        </w:tc>
        <w:tc>
          <w:tcPr>
            <w:tcW w:w="764" w:type="dxa"/>
            <w:vAlign w:val="center"/>
          </w:tcPr>
          <w:p w14:paraId="47ABDA6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36994</w:t>
            </w:r>
          </w:p>
        </w:tc>
        <w:tc>
          <w:tcPr>
            <w:tcW w:w="764" w:type="dxa"/>
            <w:vAlign w:val="center"/>
          </w:tcPr>
          <w:p w14:paraId="26E7691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2463</w:t>
            </w:r>
          </w:p>
        </w:tc>
        <w:tc>
          <w:tcPr>
            <w:tcW w:w="905" w:type="dxa"/>
            <w:vAlign w:val="center"/>
          </w:tcPr>
          <w:p w14:paraId="16B70A2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tcW w:w="730" w:type="dxa"/>
            <w:vAlign w:val="center"/>
          </w:tcPr>
          <w:p w14:paraId="070DEEA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2075</w:t>
            </w:r>
          </w:p>
        </w:tc>
        <w:tc>
          <w:tcPr>
            <w:tcW w:w="905" w:type="dxa"/>
            <w:vAlign w:val="center"/>
          </w:tcPr>
          <w:p w14:paraId="3C89977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82.30</w:t>
            </w:r>
          </w:p>
        </w:tc>
      </w:tr>
      <w:tr w:rsidR="00925FC1" w14:paraId="264682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FE1226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0B1BF0" w14:textId="77777777" w:rsidR="00925FC1" w:rsidRDefault="00773182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多功能厅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3BA1C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 w14:paraId="44B91B3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C56E0D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3256</w:t>
            </w:r>
          </w:p>
        </w:tc>
        <w:tc>
          <w:tcPr>
            <w:tcW w:w="764" w:type="dxa"/>
            <w:vAlign w:val="center"/>
          </w:tcPr>
          <w:p w14:paraId="7BFD1F6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3256</w:t>
            </w:r>
          </w:p>
        </w:tc>
        <w:tc>
          <w:tcPr>
            <w:tcW w:w="764" w:type="dxa"/>
            <w:vAlign w:val="center"/>
          </w:tcPr>
          <w:p w14:paraId="38AA973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3773ED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10B2AA9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3147B06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:rsidR="00925FC1" w14:paraId="7369D5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0F45D0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6F63426" w14:textId="77777777" w:rsidR="00925FC1" w:rsidRDefault="00773182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儿童活动室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3B6BC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tcW w:w="764" w:type="dxa"/>
            <w:vAlign w:val="center"/>
          </w:tcPr>
          <w:p w14:paraId="68A1655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2B9841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33002</w:t>
            </w:r>
          </w:p>
        </w:tc>
        <w:tc>
          <w:tcPr>
            <w:tcW w:w="764" w:type="dxa"/>
            <w:vAlign w:val="center"/>
          </w:tcPr>
          <w:p w14:paraId="720E074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15360</w:t>
            </w:r>
          </w:p>
        </w:tc>
        <w:tc>
          <w:tcPr>
            <w:tcW w:w="764" w:type="dxa"/>
            <w:vAlign w:val="center"/>
          </w:tcPr>
          <w:p w14:paraId="1F3A183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17643</w:t>
            </w:r>
          </w:p>
        </w:tc>
        <w:tc>
          <w:tcPr>
            <w:tcW w:w="905" w:type="dxa"/>
            <w:vAlign w:val="center"/>
          </w:tcPr>
          <w:p w14:paraId="12BFE5B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25.19</w:t>
            </w:r>
          </w:p>
        </w:tc>
        <w:tc>
          <w:tcPr>
            <w:tcW w:w="730" w:type="dxa"/>
            <w:vAlign w:val="center"/>
          </w:tcPr>
          <w:p w14:paraId="66DBD73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16142</w:t>
            </w:r>
          </w:p>
        </w:tc>
        <w:tc>
          <w:tcPr>
            <w:tcW w:w="905" w:type="dxa"/>
            <w:vAlign w:val="center"/>
          </w:tcPr>
          <w:p w14:paraId="1ADB8AD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229.18</w:t>
            </w:r>
          </w:p>
        </w:tc>
      </w:tr>
      <w:tr w:rsidR="00925FC1" w14:paraId="585C92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401EE4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EDE32D" w14:textId="77777777" w:rsidR="00925FC1" w:rsidRDefault="00773182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青年教室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3100B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95.97</w:t>
            </w:r>
          </w:p>
        </w:tc>
        <w:tc>
          <w:tcPr>
            <w:tcW w:w="764" w:type="dxa"/>
            <w:vAlign w:val="center"/>
          </w:tcPr>
          <w:p w14:paraId="2BF5AF1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B4A14A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22692</w:t>
            </w:r>
          </w:p>
        </w:tc>
        <w:tc>
          <w:tcPr>
            <w:tcW w:w="764" w:type="dxa"/>
            <w:vAlign w:val="center"/>
          </w:tcPr>
          <w:p w14:paraId="3407906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10934</w:t>
            </w:r>
          </w:p>
        </w:tc>
        <w:tc>
          <w:tcPr>
            <w:tcW w:w="764" w:type="dxa"/>
            <w:vAlign w:val="center"/>
          </w:tcPr>
          <w:p w14:paraId="213BA6A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11759</w:t>
            </w:r>
          </w:p>
        </w:tc>
        <w:tc>
          <w:tcPr>
            <w:tcW w:w="905" w:type="dxa"/>
            <w:vAlign w:val="center"/>
          </w:tcPr>
          <w:p w14:paraId="0875D38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16.79</w:t>
            </w:r>
          </w:p>
        </w:tc>
        <w:tc>
          <w:tcPr>
            <w:tcW w:w="730" w:type="dxa"/>
            <w:vAlign w:val="center"/>
          </w:tcPr>
          <w:p w14:paraId="2B3FA62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10802</w:t>
            </w:r>
          </w:p>
        </w:tc>
        <w:tc>
          <w:tcPr>
            <w:tcW w:w="905" w:type="dxa"/>
            <w:vAlign w:val="center"/>
          </w:tcPr>
          <w:p w14:paraId="43D4DE2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236.45</w:t>
            </w:r>
          </w:p>
        </w:tc>
      </w:tr>
      <w:tr w:rsidR="00925FC1" w14:paraId="52C11F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72175B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F6FB57" w14:textId="77777777" w:rsidR="00925FC1" w:rsidRDefault="00773182"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老年教室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15070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tcW w:w="764" w:type="dxa"/>
            <w:vAlign w:val="center"/>
          </w:tcPr>
          <w:p w14:paraId="6CBC84B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73D5301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19207</w:t>
            </w:r>
          </w:p>
        </w:tc>
        <w:tc>
          <w:tcPr>
            <w:tcW w:w="764" w:type="dxa"/>
            <w:vAlign w:val="center"/>
          </w:tcPr>
          <w:p w14:paraId="26A6091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8915</w:t>
            </w:r>
          </w:p>
        </w:tc>
        <w:tc>
          <w:tcPr>
            <w:tcW w:w="764" w:type="dxa"/>
            <w:vAlign w:val="center"/>
          </w:tcPr>
          <w:p w14:paraId="4AB73B8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10292</w:t>
            </w:r>
          </w:p>
        </w:tc>
        <w:tc>
          <w:tcPr>
            <w:tcW w:w="905" w:type="dxa"/>
            <w:vAlign w:val="center"/>
          </w:tcPr>
          <w:p w14:paraId="727470A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14.69</w:t>
            </w:r>
          </w:p>
        </w:tc>
        <w:tc>
          <w:tcPr>
            <w:tcW w:w="730" w:type="dxa"/>
            <w:vAlign w:val="center"/>
          </w:tcPr>
          <w:p w14:paraId="7812AE1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9454</w:t>
            </w:r>
          </w:p>
        </w:tc>
        <w:tc>
          <w:tcPr>
            <w:tcW w:w="905" w:type="dxa"/>
            <w:vAlign w:val="center"/>
          </w:tcPr>
          <w:p w14:paraId="7FAE09F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228.66</w:t>
            </w:r>
          </w:p>
        </w:tc>
      </w:tr>
      <w:tr w:rsidR="00925FC1" w14:paraId="12E52C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E511F5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EECFC0" w14:textId="77777777" w:rsidR="00925FC1" w:rsidRDefault="00773182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青年教室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4DA3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71.81</w:t>
            </w:r>
          </w:p>
        </w:tc>
        <w:tc>
          <w:tcPr>
            <w:tcW w:w="764" w:type="dxa"/>
            <w:vAlign w:val="center"/>
          </w:tcPr>
          <w:p w14:paraId="2A54EF56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76E914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16297</w:t>
            </w:r>
          </w:p>
        </w:tc>
        <w:tc>
          <w:tcPr>
            <w:tcW w:w="764" w:type="dxa"/>
            <w:vAlign w:val="center"/>
          </w:tcPr>
          <w:p w14:paraId="07C8453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7498</w:t>
            </w:r>
          </w:p>
        </w:tc>
        <w:tc>
          <w:tcPr>
            <w:tcW w:w="764" w:type="dxa"/>
            <w:vAlign w:val="center"/>
          </w:tcPr>
          <w:p w14:paraId="2914CC9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8799</w:t>
            </w:r>
          </w:p>
        </w:tc>
        <w:tc>
          <w:tcPr>
            <w:tcW w:w="905" w:type="dxa"/>
            <w:vAlign w:val="center"/>
          </w:tcPr>
          <w:p w14:paraId="1DFA774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12.56</w:t>
            </w:r>
          </w:p>
        </w:tc>
        <w:tc>
          <w:tcPr>
            <w:tcW w:w="730" w:type="dxa"/>
            <w:vAlign w:val="center"/>
          </w:tcPr>
          <w:p w14:paraId="2CBDD8B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8083</w:t>
            </w:r>
          </w:p>
        </w:tc>
        <w:tc>
          <w:tcPr>
            <w:tcW w:w="905" w:type="dxa"/>
            <w:vAlign w:val="center"/>
          </w:tcPr>
          <w:p w14:paraId="0A30F2F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226.93</w:t>
            </w:r>
          </w:p>
        </w:tc>
      </w:tr>
      <w:tr w:rsidR="00925FC1" w14:paraId="4846709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F348E5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407666" w14:textId="77777777" w:rsidR="00925FC1" w:rsidRDefault="00773182"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老年教室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0AEE9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764" w:type="dxa"/>
            <w:vAlign w:val="center"/>
          </w:tcPr>
          <w:p w14:paraId="6E70C26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6DF648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11557</w:t>
            </w:r>
          </w:p>
        </w:tc>
        <w:tc>
          <w:tcPr>
            <w:tcW w:w="764" w:type="dxa"/>
            <w:vAlign w:val="center"/>
          </w:tcPr>
          <w:p w14:paraId="731F766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tcW w:w="764" w:type="dxa"/>
            <w:vAlign w:val="center"/>
          </w:tcPr>
          <w:p w14:paraId="190E9A5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5881</w:t>
            </w:r>
          </w:p>
        </w:tc>
        <w:tc>
          <w:tcPr>
            <w:tcW w:w="905" w:type="dxa"/>
            <w:vAlign w:val="center"/>
          </w:tcPr>
          <w:p w14:paraId="60441A1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730" w:type="dxa"/>
            <w:vAlign w:val="center"/>
          </w:tcPr>
          <w:p w14:paraId="2FA951A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5402</w:t>
            </w:r>
          </w:p>
        </w:tc>
        <w:tc>
          <w:tcPr>
            <w:tcW w:w="905" w:type="dxa"/>
            <w:vAlign w:val="center"/>
          </w:tcPr>
          <w:p w14:paraId="0DAD313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240.78</w:t>
            </w:r>
          </w:p>
        </w:tc>
      </w:tr>
      <w:tr w:rsidR="00925FC1" w14:paraId="136F046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590CC4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04BADD7" w14:textId="77777777" w:rsidR="00925FC1" w:rsidRDefault="00773182">
            <w:r>
              <w:rPr>
                <w:sz w:val="18"/>
                <w:szCs w:val="18"/>
              </w:rPr>
              <w:t>3029[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590DD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36.19</w:t>
            </w:r>
          </w:p>
        </w:tc>
        <w:tc>
          <w:tcPr>
            <w:tcW w:w="764" w:type="dxa"/>
            <w:vAlign w:val="center"/>
          </w:tcPr>
          <w:p w14:paraId="3D759B5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3D46FEE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3354</w:t>
            </w:r>
          </w:p>
        </w:tc>
        <w:tc>
          <w:tcPr>
            <w:tcW w:w="764" w:type="dxa"/>
            <w:vAlign w:val="center"/>
          </w:tcPr>
          <w:p w14:paraId="67D6E0D0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2474</w:t>
            </w:r>
          </w:p>
        </w:tc>
        <w:tc>
          <w:tcPr>
            <w:tcW w:w="764" w:type="dxa"/>
            <w:vAlign w:val="center"/>
          </w:tcPr>
          <w:p w14:paraId="397B863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905" w:type="dxa"/>
            <w:vAlign w:val="center"/>
          </w:tcPr>
          <w:p w14:paraId="52D8F97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730" w:type="dxa"/>
            <w:vAlign w:val="center"/>
          </w:tcPr>
          <w:p w14:paraId="68E661D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885</w:t>
            </w:r>
          </w:p>
        </w:tc>
        <w:tc>
          <w:tcPr>
            <w:tcW w:w="905" w:type="dxa"/>
            <w:vAlign w:val="center"/>
          </w:tcPr>
          <w:p w14:paraId="6944E76C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92.69</w:t>
            </w:r>
          </w:p>
        </w:tc>
      </w:tr>
      <w:tr w:rsidR="00925FC1" w14:paraId="7DDCB2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08F262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34762F4" w14:textId="77777777" w:rsidR="00925FC1" w:rsidRDefault="00773182">
            <w:r>
              <w:rPr>
                <w:sz w:val="18"/>
                <w:szCs w:val="18"/>
              </w:rPr>
              <w:t>3039[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AC242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764" w:type="dxa"/>
            <w:vAlign w:val="center"/>
          </w:tcPr>
          <w:p w14:paraId="1AF49DA7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550D83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64" w:type="dxa"/>
            <w:vAlign w:val="center"/>
          </w:tcPr>
          <w:p w14:paraId="7982EFC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64" w:type="dxa"/>
            <w:vAlign w:val="center"/>
          </w:tcPr>
          <w:p w14:paraId="2F35513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B78FC74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5B79A95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65620EB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24.60</w:t>
            </w:r>
          </w:p>
        </w:tc>
      </w:tr>
      <w:tr w:rsidR="00925FC1" w14:paraId="2CAF577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BF1893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1E79C6" w14:textId="77777777" w:rsidR="00925FC1" w:rsidRDefault="00773182">
            <w:r>
              <w:rPr>
                <w:sz w:val="18"/>
                <w:szCs w:val="18"/>
              </w:rPr>
              <w:t>3046[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32678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40B9EA7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 w14:paraId="376514BA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3BD8E53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0ADE009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01C96EA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27A60529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 w14:paraId="2720B43D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20.87</w:t>
            </w:r>
          </w:p>
        </w:tc>
      </w:tr>
      <w:tr w:rsidR="00925FC1" w14:paraId="00F0F39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BA1DE8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1A2C4A" w14:textId="77777777" w:rsidR="00925FC1" w:rsidRDefault="00773182">
            <w:r>
              <w:rPr>
                <w:sz w:val="18"/>
                <w:szCs w:val="18"/>
              </w:rPr>
              <w:t>3047[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21F903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764" w:type="dxa"/>
            <w:vAlign w:val="center"/>
          </w:tcPr>
          <w:p w14:paraId="455AB1AB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35ED532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2728</w:t>
            </w:r>
          </w:p>
        </w:tc>
        <w:tc>
          <w:tcPr>
            <w:tcW w:w="764" w:type="dxa"/>
            <w:vAlign w:val="center"/>
          </w:tcPr>
          <w:p w14:paraId="2825C47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2145</w:t>
            </w:r>
          </w:p>
        </w:tc>
        <w:tc>
          <w:tcPr>
            <w:tcW w:w="764" w:type="dxa"/>
            <w:vAlign w:val="center"/>
          </w:tcPr>
          <w:p w14:paraId="4BEEF93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905" w:type="dxa"/>
            <w:vAlign w:val="center"/>
          </w:tcPr>
          <w:p w14:paraId="29DCD4EF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730" w:type="dxa"/>
            <w:vAlign w:val="center"/>
          </w:tcPr>
          <w:p w14:paraId="17E18FA5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905" w:type="dxa"/>
            <w:vAlign w:val="center"/>
          </w:tcPr>
          <w:p w14:paraId="435076F8" w14:textId="77777777" w:rsidR="00925FC1" w:rsidRDefault="00773182">
            <w:pPr>
              <w:jc w:val="right"/>
            </w:pPr>
            <w:r>
              <w:rPr>
                <w:sz w:val="18"/>
                <w:szCs w:val="18"/>
              </w:rPr>
              <w:t>113.68</w:t>
            </w:r>
          </w:p>
        </w:tc>
      </w:tr>
      <w:tr w:rsidR="00925FC1" w14:paraId="6CE593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BEC0FA" w14:textId="77777777" w:rsidR="00925FC1" w:rsidRDefault="00925FC1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EFE02B9" w14:textId="77777777" w:rsidR="00925FC1" w:rsidRDefault="0077318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1BB5897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1031.69</w:t>
            </w:r>
          </w:p>
        </w:tc>
        <w:tc>
          <w:tcPr>
            <w:tcW w:w="764" w:type="dxa"/>
            <w:vAlign w:val="center"/>
          </w:tcPr>
          <w:p w14:paraId="0B42431E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8159A77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152049</w:t>
            </w:r>
          </w:p>
        </w:tc>
        <w:tc>
          <w:tcPr>
            <w:tcW w:w="764" w:type="dxa"/>
            <w:vAlign w:val="center"/>
          </w:tcPr>
          <w:p w14:paraId="3FD3730E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93756</w:t>
            </w:r>
          </w:p>
        </w:tc>
        <w:tc>
          <w:tcPr>
            <w:tcW w:w="764" w:type="dxa"/>
            <w:vAlign w:val="center"/>
          </w:tcPr>
          <w:p w14:paraId="2DF1B4A2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58301</w:t>
            </w:r>
          </w:p>
        </w:tc>
        <w:tc>
          <w:tcPr>
            <w:tcW w:w="905" w:type="dxa"/>
            <w:vAlign w:val="center"/>
          </w:tcPr>
          <w:p w14:paraId="2CAB87EA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83.24</w:t>
            </w:r>
          </w:p>
        </w:tc>
        <w:tc>
          <w:tcPr>
            <w:tcW w:w="730" w:type="dxa"/>
            <w:vAlign w:val="center"/>
          </w:tcPr>
          <w:p w14:paraId="4B89E669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53503</w:t>
            </w:r>
          </w:p>
        </w:tc>
        <w:tc>
          <w:tcPr>
            <w:tcW w:w="905" w:type="dxa"/>
            <w:vAlign w:val="center"/>
          </w:tcPr>
          <w:p w14:paraId="04593226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147.38</w:t>
            </w:r>
          </w:p>
        </w:tc>
      </w:tr>
      <w:tr w:rsidR="00925FC1" w14:paraId="52C4DFD8" w14:textId="77777777">
        <w:trPr>
          <w:jc w:val="center"/>
        </w:trPr>
        <w:tc>
          <w:tcPr>
            <w:tcW w:w="2885" w:type="dxa"/>
            <w:gridSpan w:val="2"/>
          </w:tcPr>
          <w:p w14:paraId="3E630712" w14:textId="77777777" w:rsidR="00925FC1" w:rsidRDefault="00773182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781305FE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3585.39</w:t>
            </w:r>
          </w:p>
        </w:tc>
        <w:tc>
          <w:tcPr>
            <w:tcW w:w="764" w:type="dxa"/>
            <w:vAlign w:val="center"/>
          </w:tcPr>
          <w:p w14:paraId="0CD9D3EB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BA38E8D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455394</w:t>
            </w:r>
          </w:p>
        </w:tc>
        <w:tc>
          <w:tcPr>
            <w:tcW w:w="764" w:type="dxa"/>
            <w:vAlign w:val="center"/>
          </w:tcPr>
          <w:p w14:paraId="6CA08931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277323</w:t>
            </w:r>
          </w:p>
        </w:tc>
        <w:tc>
          <w:tcPr>
            <w:tcW w:w="764" w:type="dxa"/>
            <w:vAlign w:val="center"/>
          </w:tcPr>
          <w:p w14:paraId="65BC1210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178096</w:t>
            </w:r>
          </w:p>
        </w:tc>
        <w:tc>
          <w:tcPr>
            <w:tcW w:w="905" w:type="dxa"/>
            <w:vAlign w:val="center"/>
          </w:tcPr>
          <w:p w14:paraId="7B0DD3FD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253.37</w:t>
            </w:r>
          </w:p>
        </w:tc>
        <w:tc>
          <w:tcPr>
            <w:tcW w:w="730" w:type="dxa"/>
            <w:vAlign w:val="center"/>
          </w:tcPr>
          <w:p w14:paraId="5C8A8B7E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178186</w:t>
            </w:r>
          </w:p>
        </w:tc>
        <w:tc>
          <w:tcPr>
            <w:tcW w:w="905" w:type="dxa"/>
            <w:vAlign w:val="center"/>
          </w:tcPr>
          <w:p w14:paraId="4A1640E8" w14:textId="77777777" w:rsidR="00925FC1" w:rsidRDefault="00773182">
            <w:pPr>
              <w:jc w:val="right"/>
            </w:pPr>
            <w:r>
              <w:rPr>
                <w:b/>
                <w:sz w:val="18"/>
                <w:szCs w:val="18"/>
              </w:rPr>
              <w:t>127.01</w:t>
            </w:r>
          </w:p>
        </w:tc>
      </w:tr>
    </w:tbl>
    <w:p w14:paraId="65CC39F5" w14:textId="77777777" w:rsidR="00925FC1" w:rsidRDefault="00925FC1">
      <w:pPr>
        <w:sectPr w:rsidR="00925FC1" w:rsidSect="000329E6">
          <w:footerReference w:type="default" r:id="rId36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66D859B2" w14:textId="77777777" w:rsidR="00925FC1" w:rsidRDefault="00773182">
      <w:pPr>
        <w:pStyle w:val="1"/>
        <w:rPr>
          <w:szCs w:val="24"/>
        </w:rPr>
      </w:pPr>
      <w:bookmarkStart w:id="131" w:name="_Toc217085391"/>
      <w:r>
        <w:rPr>
          <w:szCs w:val="24"/>
        </w:rPr>
        <w:lastRenderedPageBreak/>
        <w:t>房间冷负荷详细表</w:t>
      </w:r>
      <w:bookmarkEnd w:id="131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A0B1B0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F5FEDF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3F787E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FE5E8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7E2CD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8A802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4434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7590B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3ED1B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FF592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A5F4D7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719E0A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CBFDB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D2602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BEA05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AE99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170D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3FB7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2157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DF246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4FCB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DF6B7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29B70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248540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2B20A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9155E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1001[</w:t>
            </w:r>
            <w:r>
              <w:rPr>
                <w:rFonts w:ascii="宋体" w:hAnsi="宋体" w:hint="eastAsia"/>
                <w:sz w:val="18"/>
                <w:szCs w:val="18"/>
              </w:rPr>
              <w:t>办事大厅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95C9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1758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78F9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D81B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BAF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FCCB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04F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169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3E57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7DA8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1BFD866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CC4D3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BBD595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520F6C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1AE08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3BE0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3F0F5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BE71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1DA55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CCB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26D86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8E9A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382CF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9272B68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A76F2E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611779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CE35AE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EE1AF2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8C7B5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65D3F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81662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89B3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A77DE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95B03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9597F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F3360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D2C0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3DB3F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2E253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57371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9C52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3D217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8AF5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AB549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87F8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A1BFC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8002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3B9CF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232E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67D36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621384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B905B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1CAAD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F=45.61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231B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A74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CDA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80FC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F3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9BE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7D2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54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31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0C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CD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C09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103.1</w:t>
            </w:r>
          </w:p>
        </w:tc>
      </w:tr>
      <w:tr w:rsidR="00925FC1" w14:paraId="7C566E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4C88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D659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F=26.75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F327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ED1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25F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CC2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A0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7D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ABD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1C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2F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6BD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D5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14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50.1</w:t>
            </w:r>
          </w:p>
        </w:tc>
      </w:tr>
      <w:tr w:rsidR="00925FC1" w14:paraId="472F3C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D512C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EDF5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A240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424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044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1CD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2D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2CE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258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C63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7C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0D4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ACA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D6D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</w:tr>
      <w:tr w:rsidR="00925FC1" w14:paraId="785125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372C2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A6EC8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F=42.05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CCEC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5C3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5D3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0DA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0A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49D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B8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A9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B30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7F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8C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75E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91.9</w:t>
            </w:r>
          </w:p>
        </w:tc>
      </w:tr>
      <w:tr w:rsidR="00925FC1" w14:paraId="3FBF85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22BDB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D637C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F=13.89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7B78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75E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171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DE0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81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8C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CB5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5A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9F5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258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30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EC5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229.3</w:t>
            </w:r>
          </w:p>
        </w:tc>
      </w:tr>
      <w:tr w:rsidR="00925FC1" w14:paraId="6C6D12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82880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A8683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2649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8C1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1A4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B20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B3D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24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54B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AD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6F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2F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17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08D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26.1</w:t>
            </w:r>
          </w:p>
        </w:tc>
      </w:tr>
      <w:tr w:rsidR="00925FC1" w14:paraId="19DADB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73F27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2A709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D254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BA3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E50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40D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89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A57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F8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BB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D33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D0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DD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8B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203.1</w:t>
            </w:r>
          </w:p>
        </w:tc>
      </w:tr>
      <w:tr w:rsidR="00925FC1" w14:paraId="5C8328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355CE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3A29B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0226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5CF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745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860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39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39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E60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EC5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A4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63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B8B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C24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</w:tr>
      <w:tr w:rsidR="00925FC1" w14:paraId="236F55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A5BF5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AB37C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8148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858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CC9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B37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E69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45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DDB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7F2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FE4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B60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F3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77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</w:t>
            </w:r>
          </w:p>
        </w:tc>
      </w:tr>
      <w:tr w:rsidR="00925FC1" w14:paraId="33A7E8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1EBEF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9020F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E199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7D9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15B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D83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36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43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596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F1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698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EF3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7FB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8D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47.4</w:t>
            </w:r>
          </w:p>
        </w:tc>
      </w:tr>
      <w:tr w:rsidR="00925FC1" w14:paraId="43D1351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81A6F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FFFB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1039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38C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413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C4C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067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DE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17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B98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80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08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CD6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1B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1371.9</w:t>
            </w:r>
          </w:p>
        </w:tc>
      </w:tr>
      <w:tr w:rsidR="00925FC1" w14:paraId="4F0C6B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EE882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EAF18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F9C7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20F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C54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DE1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327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EE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9C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E72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5E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3C9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28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5B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195.5</w:t>
            </w:r>
          </w:p>
        </w:tc>
      </w:tr>
      <w:tr w:rsidR="00925FC1" w14:paraId="093518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73B45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D9D5D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DF62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8BD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CBD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0C1D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F9B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B8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30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ED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C70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09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9C7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7B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1176.5</w:t>
            </w:r>
          </w:p>
        </w:tc>
      </w:tr>
      <w:tr w:rsidR="00925FC1" w14:paraId="3E610D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08EB5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398D3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BA00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6B1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B42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706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05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3F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F0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798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C98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EBD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46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F8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8148.2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1320.4</w:t>
            </w:r>
          </w:p>
        </w:tc>
      </w:tr>
      <w:tr w:rsidR="00925FC1" w14:paraId="0284C5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40540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E418C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7B01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BFA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4B2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86D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BCC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5A3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8C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D2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5A4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053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A2F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A49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</w:tr>
      <w:tr w:rsidR="00925FC1" w14:paraId="0A7DB3E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8762C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E53FD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EF9E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571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1B5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E2B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B7C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088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760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48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EC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93C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36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9E0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1170.0</w:t>
            </w:r>
          </w:p>
        </w:tc>
      </w:tr>
      <w:tr w:rsidR="00925FC1" w14:paraId="64E078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6B499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F1C5F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49ED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DD5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4189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3AF6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9EF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E7A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86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7D5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14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2BD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EEE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AD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1515.6</w:t>
            </w:r>
          </w:p>
        </w:tc>
      </w:tr>
      <w:tr w:rsidR="00925FC1" w14:paraId="2EECB6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6F852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54207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DE29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9F2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7FA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B31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0EC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F0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281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1F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2C3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79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CAE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5A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195.5</w:t>
            </w:r>
          </w:p>
        </w:tc>
      </w:tr>
      <w:tr w:rsidR="00925FC1" w14:paraId="716F80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12B6E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004D6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6682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72E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499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6841.3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C9D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2A5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02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5CE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2F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A5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FBE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97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E1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1320.1</w:t>
            </w:r>
          </w:p>
        </w:tc>
      </w:tr>
      <w:tr w:rsidR="00925FC1" w14:paraId="38772E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94AEB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FE714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C746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980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426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774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CE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FA5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D03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CC0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06A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7F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2DF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C3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1638.5</w:t>
            </w:r>
          </w:p>
        </w:tc>
      </w:tr>
      <w:tr w:rsidR="00925FC1" w14:paraId="665F16F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33FED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C5682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9BAB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E00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C33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2DC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97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30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17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6B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C1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32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A0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ED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150.4</w:t>
            </w:r>
          </w:p>
        </w:tc>
      </w:tr>
      <w:tr w:rsidR="00925FC1" w14:paraId="5EBF93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02279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B524A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C8E0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2951.6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1C7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F0A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281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C5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20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25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18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07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3E2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23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E7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1488.1</w:t>
            </w:r>
          </w:p>
        </w:tc>
      </w:tr>
      <w:tr w:rsidR="00925FC1" w14:paraId="369053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FD8E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8156C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B257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985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714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C7E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B6E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AC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BFF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DB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83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3D9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45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B86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14.1</w:t>
            </w:r>
          </w:p>
        </w:tc>
      </w:tr>
      <w:tr w:rsidR="00925FC1" w14:paraId="1FB6AB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FC0B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1DF8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9728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C2E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8A7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C58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6B0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46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C38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535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A0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A5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4D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C6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</w:tr>
      <w:tr w:rsidR="00925FC1" w14:paraId="7A6ED5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E767F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8C8E0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182D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4C2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C02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094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F2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B65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9E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A76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9B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3BE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B73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44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34.5</w:t>
            </w:r>
          </w:p>
        </w:tc>
      </w:tr>
      <w:tr w:rsidR="00925FC1" w14:paraId="2F8A50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EF93F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C082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F=33.80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28EF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2C9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E1F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8F4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C1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111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F75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92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15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788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06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236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</w:tr>
      <w:tr w:rsidR="00925FC1" w14:paraId="12D499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445DA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CABC4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6E7A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10F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B4F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171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B3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7E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3D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248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55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68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C2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95E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</w:tr>
      <w:tr w:rsidR="00925FC1" w14:paraId="0150FF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148D2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892A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DBC1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5E4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674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B6B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BA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768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08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5A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DA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E7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4960.5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3C9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68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1455.1</w:t>
            </w:r>
          </w:p>
        </w:tc>
      </w:tr>
      <w:tr w:rsidR="00925FC1" w14:paraId="48B6E2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67C64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2E11F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33DD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7C6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BB1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50D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56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7F3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58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8B3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32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6B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03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D9A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340.1</w:t>
            </w:r>
          </w:p>
        </w:tc>
      </w:tr>
      <w:tr w:rsidR="00925FC1" w14:paraId="468382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1E517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27B03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14A5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CA8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304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3DB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13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247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04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E4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59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A94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40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850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340.1</w:t>
            </w:r>
          </w:p>
        </w:tc>
      </w:tr>
      <w:tr w:rsidR="00925FC1" w14:paraId="4CCA05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298DD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329BB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B861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390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FF8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C18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8C0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50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D0E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7D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40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EE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15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655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79B752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40074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6454B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19D6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084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4C8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710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FDF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E2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DD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C2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A8E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F0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16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1D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02336A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F6D05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A3176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6CCE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F69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A93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C27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13C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7DF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E7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8B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2E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4786.0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A1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17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54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4D17E86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83D6D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D4B46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A48F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D65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C67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5C6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8E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6B5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C8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6E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33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88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E2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A0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B271BF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EF9E6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D2A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6748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23E6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004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A6B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74BA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EC2F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BB5B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6DCE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5AFA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B82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1D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8383</w:t>
            </w:r>
          </w:p>
        </w:tc>
      </w:tr>
      <w:tr w:rsidR="0010346A" w:rsidRPr="001F2AC7" w14:paraId="725C447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67C6B1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E3B7C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CCCF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F7C5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2DFD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1B3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A8A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B034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80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C56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F9E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F11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C32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8383</w:t>
            </w:r>
          </w:p>
        </w:tc>
      </w:tr>
      <w:tr w:rsidR="0010346A" w:rsidRPr="001F2AC7" w14:paraId="34B6AB1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BB124C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9C6B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899B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EEA4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DD6D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FEE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886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E93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E420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700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E495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1043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C23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9.15</w:t>
            </w:r>
          </w:p>
        </w:tc>
      </w:tr>
      <w:tr w:rsidR="0010346A" w:rsidRPr="001F2AC7" w14:paraId="14CE750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CDB903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FA26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5012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9616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A5D0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06AC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D47D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93A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C01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27D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361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3274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6087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8383</w:t>
            </w:r>
          </w:p>
        </w:tc>
      </w:tr>
      <w:tr w:rsidR="0010346A" w:rsidRPr="001F2AC7" w14:paraId="3376F5C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6C33D5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0D4541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67E0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E450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A55D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BD31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E56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2B5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E42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788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F63A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CA2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053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8383</w:t>
            </w:r>
          </w:p>
        </w:tc>
      </w:tr>
      <w:tr w:rsidR="0010346A" w:rsidRPr="001F2AC7" w14:paraId="75879AC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BFDB9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7F2D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C0AE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C2AB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FC20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DFE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9F1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315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361C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9EE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EF2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C8E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E05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3.60</w:t>
            </w:r>
          </w:p>
        </w:tc>
      </w:tr>
    </w:tbl>
    <w:p w14:paraId="6E49C132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236D5E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859394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7B4459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F9CAE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EA893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FCA4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F7C2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E9C74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8E6E4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291C7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E03831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CB9E23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228B1F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E3F79D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3105C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7FF6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CF124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CF62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CE1A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9C48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5F28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D5B2F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4018C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6B699F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C8689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621A6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1009[</w:t>
            </w:r>
            <w:r>
              <w:rPr>
                <w:rFonts w:ascii="宋体" w:hAnsi="宋体" w:hint="eastAsia"/>
                <w:sz w:val="18"/>
                <w:szCs w:val="18"/>
              </w:rPr>
              <w:t>日间照料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C240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E2FE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70B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DD94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42BA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FFA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8C8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FA7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CF3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7A5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22EA421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3D947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746242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9335F1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6241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3D8A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2C5FE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71E7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08B25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F92A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999D4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B43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3931A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E05E87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3B37A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8F2B1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A31997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19838F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5D8C64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3BC75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5B593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7AF33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D25DF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6B179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5777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74E81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F9C99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6DDD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9B8A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DEC5C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7142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ADDFD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1C8C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30234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6426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EEE4B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995F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8A781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D40D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1DBDC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3C995B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B4C68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1B91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72F4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CA0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2C7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E98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134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47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A56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A9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48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D1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627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26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</w:tr>
      <w:tr w:rsidR="00925FC1" w14:paraId="3FDDAB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46E95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2DD3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F=10.08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C5CD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1AA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F4B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310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95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EA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184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001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502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B1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6E3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8C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146.9</w:t>
            </w:r>
          </w:p>
        </w:tc>
      </w:tr>
      <w:tr w:rsidR="00925FC1" w14:paraId="4FA992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1A543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1D414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F353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842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8E1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79BD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B7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25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BC8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897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13B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8A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417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0A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18.9</w:t>
            </w:r>
          </w:p>
        </w:tc>
      </w:tr>
      <w:tr w:rsidR="00925FC1" w14:paraId="6FD8F2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671DE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F3377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345B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B753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683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C1E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8EA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B9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15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61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674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CD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862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02F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127.9</w:t>
            </w:r>
          </w:p>
        </w:tc>
      </w:tr>
      <w:tr w:rsidR="00925FC1" w14:paraId="09554E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EDE3A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3ED5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5E55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B61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D60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959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B4C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E83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72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435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48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A3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F6F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3C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460.8</w:t>
            </w:r>
          </w:p>
        </w:tc>
      </w:tr>
      <w:tr w:rsidR="00925FC1" w14:paraId="5EC456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C187E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869BE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7CC9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108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F18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21D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1F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3B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ED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E0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BB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9E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C1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1FF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768.0</w:t>
            </w:r>
          </w:p>
        </w:tc>
      </w:tr>
      <w:tr w:rsidR="00925FC1" w14:paraId="233384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3A550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DD425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6D80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B39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5CD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1010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B64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DE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21D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4D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E7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7A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C8F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0C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123.4</w:t>
            </w:r>
          </w:p>
        </w:tc>
      </w:tr>
      <w:tr w:rsidR="00925FC1" w14:paraId="5F0788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7B013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E9A8A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76E6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227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9DB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9AB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23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BAB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C1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DBF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D3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F4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99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E71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123.4</w:t>
            </w:r>
          </w:p>
        </w:tc>
      </w:tr>
      <w:tr w:rsidR="00925FC1" w14:paraId="3DC2F2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FC803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CEE49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45A4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960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59D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538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32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BB9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35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AC3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EE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EA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4E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B1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3DA52E6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CD08E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B95D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0C9D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C7B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C46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042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B9D6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34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658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74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BB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5F4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670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1A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5209089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F2BB5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09540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9EB4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324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BC1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026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4E9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1C8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58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0B9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2FD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A2E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C2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EC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78F5B77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9B29C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9D7AA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617B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91E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61F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66A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FD6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AD6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1D0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2C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7F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4C4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22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2C4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780C9B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B4C1E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093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AD04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6705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10AD5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E15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99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92F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A27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9B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C3D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C2B3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250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1540</w:t>
            </w:r>
          </w:p>
        </w:tc>
      </w:tr>
      <w:tr w:rsidR="0010346A" w:rsidRPr="001F2AC7" w14:paraId="6CE83D4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C796EC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5B7F9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F95F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7E0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7A5F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69C8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F5F1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0388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60D0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B76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D4A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6D5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F4B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1540</w:t>
            </w:r>
          </w:p>
        </w:tc>
      </w:tr>
      <w:tr w:rsidR="0010346A" w:rsidRPr="001F2AC7" w14:paraId="273050C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84547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93A91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87E4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514D1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69F3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75F4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975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B47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3783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6D68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D40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17F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EEE7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3.32</w:t>
            </w:r>
          </w:p>
        </w:tc>
      </w:tr>
      <w:tr w:rsidR="0010346A" w:rsidRPr="001F2AC7" w14:paraId="164B0AF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97EFF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E5C8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099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D44A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F9FA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5DA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C2A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1605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A34C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DA6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FFF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1F9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89A0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1540</w:t>
            </w:r>
          </w:p>
        </w:tc>
      </w:tr>
      <w:tr w:rsidR="0010346A" w:rsidRPr="001F2AC7" w14:paraId="7771490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F16812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26469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3033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FEEA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2B4E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241D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3CD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C96A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FFC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165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E54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639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9363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1540</w:t>
            </w:r>
          </w:p>
        </w:tc>
      </w:tr>
      <w:tr w:rsidR="0010346A" w:rsidRPr="001F2AC7" w14:paraId="317F9EF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0B46B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5BFAA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6B20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885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8A4A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43C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4B2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71E8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AA2F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BB97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309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F34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3B6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1.31</w:t>
            </w:r>
          </w:p>
        </w:tc>
      </w:tr>
    </w:tbl>
    <w:p w14:paraId="0802B324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D884CE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A9F2924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6FA4BB3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B371B5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21E36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1DC2C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7314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B94AF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7E33C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956D2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65D403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0FBF3F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CA483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740E31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538D1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79E1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9AFA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5645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6B43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DA48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DF8D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AFCDC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7659B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111385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2762DD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C8739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1013[</w:t>
            </w:r>
            <w:r>
              <w:rPr>
                <w:rFonts w:ascii="宋体" w:hAnsi="宋体" w:hint="eastAsia"/>
                <w:sz w:val="18"/>
                <w:szCs w:val="18"/>
              </w:rPr>
              <w:t>咖啡</w:t>
            </w:r>
            <w:r>
              <w:rPr>
                <w:rFonts w:ascii="宋体" w:hAnsi="宋体" w:hint="eastAsia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sz w:val="18"/>
                <w:szCs w:val="18"/>
              </w:rPr>
              <w:t>轻餐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7E27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8DCC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B514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A027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D316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CE94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F013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F924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413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F432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6DE12D8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AA57E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DFA7ED9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AA54D0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9BDCE5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6230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2A4AF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A988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0A791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3F7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93CFC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23A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9C5CE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59AAFB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890571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2C294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0F6B6D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990F43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EB4EF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401F9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09760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01693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2D72A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94BE5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726F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7E81E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A99B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F6F13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1BE8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47F7B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644A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B47E1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6AEA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76CBC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56BD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B6CDF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7E1F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7539F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CB1A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7780F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4E7910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54BEB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6A47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K=0.23 D=20.85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0457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5D7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8BC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4A1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23A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FA1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A39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D96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DC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53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03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3E5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</w:tr>
      <w:tr w:rsidR="00925FC1" w14:paraId="194249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753AD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5F246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K=0.17 D=16.96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40BC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5EB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DE0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C11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D45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7F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7C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881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4C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1A5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74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1A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</w:tr>
      <w:tr w:rsidR="00925FC1" w14:paraId="02E1BA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13C74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D1C78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0C88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ADE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788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F56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CA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CD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9D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96E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1C5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70A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44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A5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</w:tr>
      <w:tr w:rsidR="00925FC1" w14:paraId="0147D1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AAF13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F5A8A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4B47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BF4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DFF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91E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49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F7E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7D1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DE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56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2F2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34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B73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40.8</w:t>
            </w:r>
          </w:p>
        </w:tc>
      </w:tr>
      <w:tr w:rsidR="00925FC1" w14:paraId="7AC043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29DB4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CEB47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F=28.66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E5E4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469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B1A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A36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C4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3A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20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7A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2F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41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445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B5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64.8</w:t>
            </w:r>
          </w:p>
        </w:tc>
      </w:tr>
      <w:tr w:rsidR="00925FC1" w14:paraId="7C7AFF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9F90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D2F14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F476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2F1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CF5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F15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D73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99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D9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2B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7F9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BE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25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0B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12.7</w:t>
            </w:r>
          </w:p>
        </w:tc>
      </w:tr>
      <w:tr w:rsidR="00925FC1" w14:paraId="2719C3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B7AA7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12780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2BF1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9B1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91E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56D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41D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2B1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3B5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648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23E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10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86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0A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110.2</w:t>
            </w:r>
          </w:p>
        </w:tc>
      </w:tr>
      <w:tr w:rsidR="00925FC1" w14:paraId="138913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5E58D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832A3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842D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94C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284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A63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86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D23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AD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82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70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C6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03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65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14.2</w:t>
            </w:r>
          </w:p>
        </w:tc>
      </w:tr>
      <w:tr w:rsidR="00925FC1" w14:paraId="4AEE95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C520C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8743F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7341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757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42D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73D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34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4C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79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77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87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FEE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3E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916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</w:tr>
      <w:tr w:rsidR="00925FC1" w14:paraId="11669A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FABCA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25244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E3D3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F5D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DB8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314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6EC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3F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5A2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D61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F8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890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3F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6E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905.4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187.2</w:t>
            </w:r>
          </w:p>
        </w:tc>
      </w:tr>
      <w:tr w:rsidR="00925FC1" w14:paraId="0B3633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42277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F01F6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2585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4B1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8525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9B0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DB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D3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7AE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195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45B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819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58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BC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</w:tr>
      <w:tr w:rsidR="00925FC1" w14:paraId="40E6BA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67F56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3DDCD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ED47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9AC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4D6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335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98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E7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D8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E7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78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0B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251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35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165.9</w:t>
            </w:r>
          </w:p>
        </w:tc>
      </w:tr>
      <w:tr w:rsidR="00925FC1" w14:paraId="06699F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81FB6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5DC0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K=1.50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26FB7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904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AC1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D96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884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EA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88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97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81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93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ED1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9F9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</w:tr>
      <w:tr w:rsidR="00925FC1" w14:paraId="55ECCD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1C7F6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095E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429B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241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719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EFF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F6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90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FE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BAD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25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35A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31A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21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400.0</w:t>
            </w:r>
          </w:p>
        </w:tc>
      </w:tr>
      <w:tr w:rsidR="00925FC1" w14:paraId="4AFB94F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9096C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F5FAA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DE44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AA1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056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D4E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3F5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39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7D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E75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C1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09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1C4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2328.0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10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2328.0</w:t>
            </w:r>
          </w:p>
        </w:tc>
      </w:tr>
      <w:tr w:rsidR="00925FC1" w14:paraId="419E03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8E916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6C4BA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EDA2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2C7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23D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24D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2E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BFE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DFD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439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44F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07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16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2FC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7260.0</w:t>
            </w:r>
          </w:p>
        </w:tc>
      </w:tr>
      <w:tr w:rsidR="00925FC1" w14:paraId="55025D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F8A1C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2770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D226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EBC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0E7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A5D5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C5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13D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40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3D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B2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85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E60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18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</w:tr>
      <w:tr w:rsidR="00925FC1" w14:paraId="539151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BE103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81120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C8C2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B97B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834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0B3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4CE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74C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29B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F7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328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34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CC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E4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7B0965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FF476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6347B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3C0C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859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7695.3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16C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05D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BA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4C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22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4A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73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5789.0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F2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C2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77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69D205B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8EDE7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FA3B4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FD7E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B52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A63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784D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39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321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A1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E4A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003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05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09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F28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</w:tr>
      <w:tr w:rsidR="0010346A" w:rsidRPr="001F2AC7" w14:paraId="3D6B6B7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EEF3F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2FB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4332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B6D7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2F8D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2550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5F66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414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30A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A48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ABE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6C6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F917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8167</w:t>
            </w:r>
          </w:p>
        </w:tc>
      </w:tr>
      <w:tr w:rsidR="0010346A" w:rsidRPr="001F2AC7" w14:paraId="3D83BA5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06EF7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DF216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D1CD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9599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E014F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DFF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A10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C5A4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081D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17DA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4F2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E683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043B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3235</w:t>
            </w:r>
          </w:p>
        </w:tc>
      </w:tr>
      <w:tr w:rsidR="0010346A" w:rsidRPr="001F2AC7" w14:paraId="59E6704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90B882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3145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021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307C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F3E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0CEF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91C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7A2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2C3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A06D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E75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897A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7BA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14.07</w:t>
            </w:r>
          </w:p>
        </w:tc>
      </w:tr>
      <w:tr w:rsidR="0010346A" w:rsidRPr="001F2AC7" w14:paraId="6C66C18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6F4F9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DBD08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9BFE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5207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B841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85BA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0C69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FA6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BBA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6A6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CE8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4352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0B6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8167</w:t>
            </w:r>
          </w:p>
        </w:tc>
      </w:tr>
      <w:tr w:rsidR="0010346A" w:rsidRPr="001F2AC7" w14:paraId="30B1961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1B862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74B48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FE85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0392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C685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B20F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F52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CD4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180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C31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B41D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A2D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5A5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3235</w:t>
            </w:r>
          </w:p>
        </w:tc>
      </w:tr>
      <w:tr w:rsidR="0010346A" w:rsidRPr="001F2AC7" w14:paraId="683C8D5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D7C0E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041E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BEDB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A657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22DC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274E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53F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6F0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DCEF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8B43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727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A92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1A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7.36</w:t>
            </w:r>
          </w:p>
        </w:tc>
      </w:tr>
    </w:tbl>
    <w:p w14:paraId="7607BA04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66B3D7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78231E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E7EC86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469941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16408A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ACF2F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2CB9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787CF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5E591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8D510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629B912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B21944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241914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6E25F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B2FC7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B967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17AF5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E764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D055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2E29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BFB6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69310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8ACEB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01FE94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ADB8F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9E866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1019[</w:t>
            </w:r>
            <w:r>
              <w:rPr>
                <w:rFonts w:ascii="宋体" w:hAnsi="宋体" w:hint="eastAsia"/>
                <w:sz w:val="18"/>
                <w:szCs w:val="18"/>
              </w:rPr>
              <w:t>厨房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6AB4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5B3C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FC9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F24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AC06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4CA4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0AD9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F1E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6E4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2A20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1F313AC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4400F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E5A67F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EE6447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A85FD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2D2B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0A951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07632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74E04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2A4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7DD72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ECD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341A6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28.00(</w:t>
            </w:r>
            <w:r>
              <w:rPr>
                <w:rFonts w:ascii="宋体" w:hAnsi="宋体" w:hint="eastAsia"/>
                <w:sz w:val="18"/>
                <w:szCs w:val="18"/>
              </w:rPr>
              <w:t>次</w:t>
            </w:r>
            <w:r>
              <w:rPr>
                <w:rFonts w:ascii="宋体" w:hAnsi="宋体" w:hint="eastAsia"/>
                <w:sz w:val="18"/>
                <w:szCs w:val="18"/>
              </w:rPr>
              <w:t>/h)</w:t>
            </w:r>
          </w:p>
        </w:tc>
      </w:tr>
      <w:tr w:rsidR="0010346A" w:rsidRPr="001F2AC7" w14:paraId="2743F46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DCD7DB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51AB7F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12D1727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DE3936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45CB2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9028C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A7A4E2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15673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D26820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570B7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030D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3F288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1F31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D7C0D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D481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2F08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22F70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6CF03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91C5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0263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60CA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3131D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1318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726D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A1BE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9CB12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0BBC91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044D8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1F887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F=33.07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3154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3E2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E06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6F9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05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E3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894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3EF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4B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E0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39A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0F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</w:tr>
      <w:tr w:rsidR="00925FC1" w14:paraId="56DB50A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1A2AB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661C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14C2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37D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421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B00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DD3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718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E52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DF9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957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45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8C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60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85.2</w:t>
            </w:r>
          </w:p>
        </w:tc>
      </w:tr>
      <w:tr w:rsidR="00925FC1" w14:paraId="5DBB0F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B16F4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05FBF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0D78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A10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2BF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23F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45A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D1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A44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24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96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BEB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3E6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1A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6.8</w:t>
            </w:r>
          </w:p>
        </w:tc>
      </w:tr>
      <w:tr w:rsidR="00925FC1" w14:paraId="1D3372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506E0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9B2D7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CC79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1A1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36D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E3A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C76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AA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6FC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CEC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6A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84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5B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B1A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78.4</w:t>
            </w:r>
          </w:p>
        </w:tc>
      </w:tr>
      <w:tr w:rsidR="00925FC1" w14:paraId="33D777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BB571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9AE2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A037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430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2B0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A41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557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CF8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49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BD7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36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38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EB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875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</w:tr>
      <w:tr w:rsidR="00925FC1" w14:paraId="6DA8A8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0FEA1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94AC4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3037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942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FBB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B3B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2B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50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2D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340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C4E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94F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06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ECF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105.6</w:t>
            </w:r>
          </w:p>
        </w:tc>
      </w:tr>
      <w:tr w:rsidR="00925FC1" w14:paraId="4C67E8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57BB6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BC906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D2F6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0C7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188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1A0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CEB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20F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0B5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31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09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D9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2D0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0F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137.7</w:t>
            </w:r>
          </w:p>
        </w:tc>
      </w:tr>
      <w:tr w:rsidR="00925FC1" w14:paraId="69EC11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5BBD3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75F92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3829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6A5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2747.1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A23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A31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70D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28B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BF4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D4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CF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DC5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378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08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137.7</w:t>
            </w:r>
          </w:p>
        </w:tc>
      </w:tr>
      <w:tr w:rsidR="00925FC1" w14:paraId="1BB0F7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74605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A07BD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AB9B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3BB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C9A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278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C2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2A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A1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B8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DC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48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ABD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68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0AE8E2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0665B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9E3F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A7E2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12788.6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568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3EA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14853.5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54E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55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79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B0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F1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12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B57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81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8658.8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28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68D087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440B2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6BB10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4252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C306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37684.8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E0B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4ECA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83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E1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36083.5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DF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69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7A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FD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2C4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81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869BE57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DD3B2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33478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B98E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68D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578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D5A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BB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01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8A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9DD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EF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28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815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65B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08A0CD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B7E4E0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433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39977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AC60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CBE7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42185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371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CDA6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6AC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011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0DB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474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686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09B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48FB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</w:t>
            </w:r>
          </w:p>
        </w:tc>
      </w:tr>
      <w:tr w:rsidR="0010346A" w:rsidRPr="001F2AC7" w14:paraId="6F18037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1A5D4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9653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C5D3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12BA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F548C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548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AA4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C9C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66F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772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21AA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826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60A5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</w:t>
            </w:r>
          </w:p>
        </w:tc>
      </w:tr>
      <w:tr w:rsidR="0010346A" w:rsidRPr="001F2AC7" w14:paraId="3691AA9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4A1E90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3397A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0DBE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40296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1D0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34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A766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B93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764B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DCB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DAE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BC6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E2D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35.52</w:t>
            </w:r>
          </w:p>
        </w:tc>
      </w:tr>
      <w:tr w:rsidR="0010346A" w:rsidRPr="001F2AC7" w14:paraId="7839240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499A1B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9A2F9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E07E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1A31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9E34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BAD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8DD7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4C35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5F74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6A2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54F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A36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77F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</w:t>
            </w:r>
          </w:p>
        </w:tc>
      </w:tr>
      <w:tr w:rsidR="0010346A" w:rsidRPr="001F2AC7" w14:paraId="0B5911B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2710E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0665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27A6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DE19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4051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30A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7D7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3E93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86F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D2F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705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3B9E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11D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</w:t>
            </w:r>
          </w:p>
        </w:tc>
      </w:tr>
      <w:tr w:rsidR="0010346A" w:rsidRPr="001F2AC7" w14:paraId="448FBD4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0869B2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BCCEC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14BE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ACD4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1817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C0C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3DF1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9FB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8F1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0C91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E869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E1A8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CBEC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3.00</w:t>
            </w:r>
          </w:p>
        </w:tc>
      </w:tr>
    </w:tbl>
    <w:p w14:paraId="595DE0C1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99FADE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1842548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96F47A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2DC47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D5D30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CB0C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7370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362AB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1139A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DD4B5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2817A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DE06A3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5568E6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A1CC8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3018F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B290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A1D53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CCF7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0863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AA2D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69D7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B3223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345ED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4F28A4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214E6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CA416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1021[</w:t>
            </w:r>
            <w:r>
              <w:rPr>
                <w:rFonts w:ascii="宋体" w:hAnsi="宋体" w:hint="eastAsia"/>
                <w:sz w:val="18"/>
                <w:szCs w:val="18"/>
              </w:rPr>
              <w:t>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BE0C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2B6D1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4DEA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6C1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26EA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B8F7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959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A0D9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08C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4EF7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6E92C76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7AFC9E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DE11295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545733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89C3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D2C0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DE66F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15045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1163F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198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203FB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C8E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DDAD1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9682994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2D3FD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6B48CE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4D4F401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A1BD3B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E5457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A5E50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511E3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0196A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FE2B3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CC91A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CA82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CCD7D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1E30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EF175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EA33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A7790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BB0E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1F5FB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71A4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A84E9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AE7D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FC204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F3E7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BBA8E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A972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96989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02DBAD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0FD50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6B50B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F=23.18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4760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042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DD5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460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0C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F4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6E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8D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0B2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B4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7F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92C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52.4</w:t>
            </w:r>
          </w:p>
        </w:tc>
      </w:tr>
      <w:tr w:rsidR="00925FC1" w14:paraId="760F97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A1811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2034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F=19.59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4CD4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3FA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78F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58C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D7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A1C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AA0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06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D8D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EF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DF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58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31.2</w:t>
            </w:r>
          </w:p>
        </w:tc>
      </w:tr>
      <w:tr w:rsidR="00925FC1" w14:paraId="610F90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28EF7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76D9E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3606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6C4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D8E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7B9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BE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B0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625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EF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86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33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0C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91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145.6</w:t>
            </w:r>
          </w:p>
        </w:tc>
      </w:tr>
      <w:tr w:rsidR="00925FC1" w14:paraId="65D85B1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326B4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49563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E096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C54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48B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F67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69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B45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282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C62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F06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DB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4AB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F6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16.6</w:t>
            </w:r>
          </w:p>
        </w:tc>
      </w:tr>
      <w:tr w:rsidR="00925FC1" w14:paraId="2A841E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2C614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9D5A7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3F6A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AF8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9B1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251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B2C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3EB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F47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D83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A57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37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17C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202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129.0</w:t>
            </w:r>
          </w:p>
        </w:tc>
      </w:tr>
      <w:tr w:rsidR="00925FC1" w14:paraId="2813CD9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86E45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F1B8D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CD98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236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14F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320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D7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B55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01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79D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BE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87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0E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3B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58.2</w:t>
            </w:r>
          </w:p>
        </w:tc>
      </w:tr>
      <w:tr w:rsidR="00925FC1" w14:paraId="18F7B6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C20DB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95F23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ADB3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78F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3F9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A30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DA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EB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DBF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103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04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4A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CCA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DC3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</w:tr>
      <w:tr w:rsidR="00925FC1" w14:paraId="3550D8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29E6E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8CAE0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DD2C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B32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CF9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3E7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98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15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39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3E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B0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A3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65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99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</w:tr>
      <w:tr w:rsidR="00925FC1" w14:paraId="09A40A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9737A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3DF01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0325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71B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121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FD0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44F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1F5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B0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DC5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7FB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D1C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E1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A9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76.8</w:t>
            </w:r>
          </w:p>
        </w:tc>
      </w:tr>
      <w:tr w:rsidR="00925FC1" w14:paraId="1526CF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3C9BE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368D7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DFB4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CAB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CF1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707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61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7ED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79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EB1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B3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DD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0EE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33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</w:tr>
      <w:tr w:rsidR="00925FC1" w14:paraId="7B68AA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F8B44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8B84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21CE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BFB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943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EC59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E37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C0E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0F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849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73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98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DC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FE4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85.4</w:t>
            </w:r>
          </w:p>
        </w:tc>
      </w:tr>
      <w:tr w:rsidR="00925FC1" w14:paraId="1F96D4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737DC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AD100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D13E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00FD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851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658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8F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F0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38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61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E6B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63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B06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CC1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85.4</w:t>
            </w:r>
          </w:p>
        </w:tc>
      </w:tr>
      <w:tr w:rsidR="00925FC1" w14:paraId="423FA5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56125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099D1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B87E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913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1FE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589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BDB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F70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52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C7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FA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17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0D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60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45EF56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CA512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98C89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35CB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96E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E61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F41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E73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B7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003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00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D3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4D8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606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503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2DF6B9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DCA26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4E4F4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47A8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CC9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B0E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A10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B02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7C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C3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EEF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4CB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96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09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1C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B1943DA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2C5D8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0CE91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8257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188C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989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5E3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62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ED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05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1F2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33F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64B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489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BEA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06E6DD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CF151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272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46DE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8895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A7DD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A7EC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17F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4F9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A91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225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719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C2E0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ED3C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</w:t>
            </w:r>
          </w:p>
        </w:tc>
      </w:tr>
      <w:tr w:rsidR="0010346A" w:rsidRPr="001F2AC7" w14:paraId="6325422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791CC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1332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3BEC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B865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D25C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EEDE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A847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9EF7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FD8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C2F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23E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9F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781A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</w:t>
            </w:r>
          </w:p>
        </w:tc>
      </w:tr>
      <w:tr w:rsidR="0010346A" w:rsidRPr="001F2AC7" w14:paraId="5ECDDCA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688AC5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079E9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71D16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A929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76E1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7F7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A00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CA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DC7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A35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BEC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1D7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949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1.89</w:t>
            </w:r>
          </w:p>
        </w:tc>
      </w:tr>
      <w:tr w:rsidR="0010346A" w:rsidRPr="001F2AC7" w14:paraId="2DA6926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9673B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2222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4F08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B89D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4A69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0D3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329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BA03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D5BC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5E0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D91F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51F0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EE4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</w:t>
            </w:r>
          </w:p>
        </w:tc>
      </w:tr>
      <w:tr w:rsidR="0010346A" w:rsidRPr="001F2AC7" w14:paraId="2B07EA5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4B6DA1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9AF2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03F3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5B34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BAF77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80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6170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413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4A4C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638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A6D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235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213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</w:t>
            </w:r>
          </w:p>
        </w:tc>
      </w:tr>
      <w:tr w:rsidR="0010346A" w:rsidRPr="001F2AC7" w14:paraId="6981858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B5B749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567BF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AA10B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0CA0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2235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831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017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2ECA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504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9C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3BE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3BE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1CC9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0.54</w:t>
            </w:r>
          </w:p>
        </w:tc>
      </w:tr>
    </w:tbl>
    <w:p w14:paraId="28EB93DC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DBFB6E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942B45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F4CF9C9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17A0C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810AB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85602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5B4D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B6A62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119D3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C8CF2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C79ED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ED97EE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8E772C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2A77D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43194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E049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33DD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76BD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10D0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E351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781E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7E7C5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75DDB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40E1F0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92513B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713DA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1023[</w:t>
            </w:r>
            <w:r>
              <w:rPr>
                <w:rFonts w:ascii="宋体" w:hAnsi="宋体" w:hint="eastAsia"/>
                <w:sz w:val="18"/>
                <w:szCs w:val="18"/>
              </w:rPr>
              <w:t>会议室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55F22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8740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F58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073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103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E72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8564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2A17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D4A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1D3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472B052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C8102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2216BA2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3B78EE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71D18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02DD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6C60D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CAF2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67BC0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59BC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57155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971F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F694C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19ED49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F14B19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AAD23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30F441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17219A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70EF6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9E2AA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D7EEE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F5462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91E49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FC6B0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3898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E07FB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8FC69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C1D95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BC5DB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64E1C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37033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82052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BA1C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9FA2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E801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55991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E02A2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BD152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2030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9A759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42E3CC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4F56F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C70F1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F=27.47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B311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6EE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F4F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9FB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19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F50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8A1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95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1E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09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9E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E0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</w:tr>
      <w:tr w:rsidR="00925FC1" w14:paraId="0B70288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3024C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FF998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24CA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27B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733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C956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33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3DC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8E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FF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CFC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50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AA7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F4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58.2</w:t>
            </w:r>
          </w:p>
        </w:tc>
      </w:tr>
      <w:tr w:rsidR="00925FC1" w14:paraId="69FF5D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CE64C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FE166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EC9B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CFF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25D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3A0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B7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69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6A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467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3D2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BB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DA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8AD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</w:tr>
      <w:tr w:rsidR="00925FC1" w14:paraId="1069602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ACDFB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0E8AA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9099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21F4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146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880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439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5F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A8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4D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7B8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40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86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C57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</w:tr>
      <w:tr w:rsidR="00925FC1" w14:paraId="2C52C9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9A3C9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33BD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B1F1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47E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81F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1F1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F4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EC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3DC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48E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914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E20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381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F1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76.5</w:t>
            </w:r>
          </w:p>
        </w:tc>
      </w:tr>
      <w:tr w:rsidR="00925FC1" w14:paraId="3AB45D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04A01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FB83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A6EF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EFB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24E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187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4E4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82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4640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D0C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7C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B60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0E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03C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</w:tr>
      <w:tr w:rsidR="00925FC1" w14:paraId="79F881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622F3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B9F7A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E444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EB2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027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D29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50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92D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A24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CA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622.4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D64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5B9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C6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D5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149.0</w:t>
            </w:r>
          </w:p>
        </w:tc>
      </w:tr>
      <w:tr w:rsidR="00925FC1" w14:paraId="515263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9D684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B5EC9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3432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46C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4F6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FE3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AE7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1BD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69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D7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9F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94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16C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9B0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149.0</w:t>
            </w:r>
          </w:p>
        </w:tc>
      </w:tr>
      <w:tr w:rsidR="00925FC1" w14:paraId="17CDCD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CE698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B45CF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FCE5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BD2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910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4E2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DE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D67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C9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CA2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2B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22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067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C9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66537E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3FAD0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DCFE4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4518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93A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92D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5FD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98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0A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67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794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A2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D7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CF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1E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134D18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18BE0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3FCB1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E3CE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3D2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D84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305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81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888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56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ED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C5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93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F2E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4D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7A22786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ACDA7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46CF6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005D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C54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A25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9D7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C38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25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E29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8B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7C5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9F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B6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0FD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B2F518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D33BE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E39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B62D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C440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B6E0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E5E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A2F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DC5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681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2C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2302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513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66E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</w:t>
            </w:r>
          </w:p>
        </w:tc>
      </w:tr>
      <w:tr w:rsidR="0010346A" w:rsidRPr="001F2AC7" w14:paraId="1BD85B2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58D561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EE2F3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54FA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DAF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3C39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3EAF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22B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7EE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25B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E06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379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A4E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613F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412</w:t>
            </w:r>
          </w:p>
        </w:tc>
      </w:tr>
      <w:tr w:rsidR="0010346A" w:rsidRPr="001F2AC7" w14:paraId="3D0426A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2D7CAC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4B158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4552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3D7B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76EC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C13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9F49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96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2F1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512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224E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F772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0CC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4.01</w:t>
            </w:r>
          </w:p>
        </w:tc>
      </w:tr>
      <w:tr w:rsidR="0010346A" w:rsidRPr="001F2AC7" w14:paraId="4996EF4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4BE37B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2C776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AFBA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4B37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6DEC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A22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A9E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E6F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4BEA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23C3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210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113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032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</w:t>
            </w:r>
          </w:p>
        </w:tc>
      </w:tr>
      <w:tr w:rsidR="0010346A" w:rsidRPr="001F2AC7" w14:paraId="31556CD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654789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6321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C04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4F16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ACD97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E81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9C57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958A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99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AD12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64E8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AC4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1A0E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</w:t>
            </w:r>
          </w:p>
        </w:tc>
      </w:tr>
      <w:tr w:rsidR="0010346A" w:rsidRPr="001F2AC7" w14:paraId="052AFE0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3E630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9F05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609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95F2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461D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520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E0D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56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A20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5189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C890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CD2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4C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1.58</w:t>
            </w:r>
          </w:p>
        </w:tc>
      </w:tr>
    </w:tbl>
    <w:p w14:paraId="5D5FBB9B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31E70D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AD03ED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7C6D25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73FA4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5688A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66F3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4D84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0948E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3F7AA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500D6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C22997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1DB0AA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B352EE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255BD5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E4CC55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C3AB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4F4E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39F1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AA15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CC06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F016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764E5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A7819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2AAAA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65C1B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8C4995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1028[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A6F1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5E90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9999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27B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AEE0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0B0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5FD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9EF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1E22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E31D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293F8C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1E155D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A78B33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007F18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BC8FB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E21EA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BE958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7A217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62EDD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CEA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441D0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B9F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00AD5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9595BD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C97D9E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E4EB5F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265BDF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9F7B57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4B7FB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6F516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9349B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7FD53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23496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C353F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795EB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332B2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A87F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0F466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BD8C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88D09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8145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F035D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4FB30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94200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DC2D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48E6E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F37A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971F0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DC76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268F6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6A2DA4B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24D14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7E1F0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A631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8E8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749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C3B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E65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D6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30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BA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FE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988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2F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3C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318.2</w:t>
            </w:r>
          </w:p>
        </w:tc>
      </w:tr>
      <w:tr w:rsidR="00925FC1" w14:paraId="09C711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15FDB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B3368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F222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CD3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FB5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502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4EA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98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F5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090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4B3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B6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C77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7A3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</w:tr>
      <w:tr w:rsidR="00925FC1" w14:paraId="73E42A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08642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F713F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4F45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EAE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A2F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77E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99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1DB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ED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832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BC3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426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ED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24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272.9</w:t>
            </w:r>
          </w:p>
        </w:tc>
      </w:tr>
      <w:tr w:rsidR="00925FC1" w14:paraId="176283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398F1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3361D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C371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A2E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B45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CB0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EED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C7B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46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B9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9B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ED9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846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BE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173.7</w:t>
            </w:r>
          </w:p>
        </w:tc>
      </w:tr>
      <w:tr w:rsidR="00925FC1" w14:paraId="154B32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5EF0A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3045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B71D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B7A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D5D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0CD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1E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7F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D8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019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B5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83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18A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01D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</w:tr>
      <w:tr w:rsidR="00925FC1" w14:paraId="2850F8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E75BA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B2DB7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A7C5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0CA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A1A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223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23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F4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C5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D5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4B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FD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544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7F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</w:tr>
      <w:tr w:rsidR="00925FC1" w14:paraId="766879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57A6D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A7A0B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DE2A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BF2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2A5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20B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86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A5C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E50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CF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557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56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A5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F9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</w:tr>
      <w:tr w:rsidR="00925FC1" w14:paraId="375D65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15044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515C1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627A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C41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22F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38D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5F6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0C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C6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F2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4A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16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7B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07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2CAFD69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03955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5BD3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8DC2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33A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1F5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169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09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6E8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15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08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62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335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B7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D7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3F8D5C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C9142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173B8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4047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BE8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39F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D64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2DD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58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AD5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7D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3D9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9BF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12A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39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4384C6F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320C1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05D59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F236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CCB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9CA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94D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C9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FCE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843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B4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BB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B7D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BD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C6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4364FB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D905F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654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F047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C430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3EA3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CF9D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8F63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3D7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7061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2A69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7B5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ABE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88B5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828</w:t>
            </w:r>
          </w:p>
        </w:tc>
      </w:tr>
      <w:tr w:rsidR="0010346A" w:rsidRPr="001F2AC7" w14:paraId="3E7F053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9CE16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099B8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5E53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7196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5E3F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AEC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1B0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C1D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269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00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F23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A47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89C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828</w:t>
            </w:r>
          </w:p>
        </w:tc>
      </w:tr>
      <w:tr w:rsidR="0010346A" w:rsidRPr="001F2AC7" w14:paraId="52332D4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F6F77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0D286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1911E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1BA9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02F9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F5E1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8AFA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89A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33D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2A21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0FDC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C38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B811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</w:tr>
      <w:tr w:rsidR="0010346A" w:rsidRPr="001F2AC7" w14:paraId="0993947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5D27B5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90A9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839C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CF82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8FC3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069C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C53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A57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BB18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A3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BC23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EC7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B1A7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828</w:t>
            </w:r>
          </w:p>
        </w:tc>
      </w:tr>
      <w:tr w:rsidR="0010346A" w:rsidRPr="001F2AC7" w14:paraId="5EC21C2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33A1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9AD7F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1D34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2309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EF1B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B4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1E5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E542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E9CB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84F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222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7DAD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3CF3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828</w:t>
            </w:r>
          </w:p>
        </w:tc>
      </w:tr>
      <w:tr w:rsidR="0010346A" w:rsidRPr="001F2AC7" w14:paraId="1EF592D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BF82A0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3084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1183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B6F1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2AA0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1265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69C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09A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410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2F85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084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459B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E4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</w:tr>
    </w:tbl>
    <w:p w14:paraId="4E0F7C74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8F245F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263E04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25EB0F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B75C7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64108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B2B8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2229F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B0EB0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3566E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B8787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274419C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172312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4D46FA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CBFBE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8BF3D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70D1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D56B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36E0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12FC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2BD5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6502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DCD99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93E99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0AF98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05C0A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BCD5B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1030[</w:t>
            </w:r>
            <w:r>
              <w:rPr>
                <w:rFonts w:ascii="宋体" w:hAnsi="宋体" w:hint="eastAsia"/>
                <w:sz w:val="18"/>
                <w:szCs w:val="18"/>
              </w:rPr>
              <w:t>仓库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F511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B63B5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5E2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FD6B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FEF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528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B8A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9DF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B6C9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934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651E267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12C25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2B6AD2A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CCE3D5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B7313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7365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1B6B2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AE46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491B7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F41C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7A525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D90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F68EB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9CE145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47FFB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EBBAB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F24FC9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EBA27F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C5A44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3B706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54CBB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189F5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A6E29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4EB39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D46D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3271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F11F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01198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E3AD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645DC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6EE8C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E3C37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EDBD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D57E2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4B7D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1CA21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446E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08B8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630D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5D27D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0C2A17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EEE7A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3AE02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F=21.30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5AE6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F174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671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46C8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9BF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1A2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347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DE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A5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0E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C42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B9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</w:tr>
      <w:tr w:rsidR="00925FC1" w14:paraId="680226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C7340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3041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0899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A8E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AD3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DA8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09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A14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6FC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C6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E11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845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A5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1E0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52.4</w:t>
            </w:r>
          </w:p>
        </w:tc>
      </w:tr>
      <w:tr w:rsidR="00925FC1" w14:paraId="02236A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7B6E3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0CAA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ABD0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3CD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50F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71F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94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87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913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8B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D32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D22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46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5C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</w:t>
            </w:r>
          </w:p>
        </w:tc>
      </w:tr>
      <w:tr w:rsidR="00925FC1" w14:paraId="77DC98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B0196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CA68F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8DA1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282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6E7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AA0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4A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9F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E2F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435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F2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EB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9CD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395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35.6</w:t>
            </w:r>
          </w:p>
        </w:tc>
      </w:tr>
      <w:tr w:rsidR="00925FC1" w14:paraId="7EF702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DA43E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6C803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E87E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09A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BB5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332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E22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F97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42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7CA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FEF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11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53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CB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5.1</w:t>
            </w:r>
          </w:p>
        </w:tc>
      </w:tr>
      <w:tr w:rsidR="00925FC1" w14:paraId="446F64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31A38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5BE80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1614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CFF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12D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E6D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D6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53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D8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E0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20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81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29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EEF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</w:tr>
      <w:tr w:rsidR="00925FC1" w14:paraId="67633E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615F5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2FC1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F0C9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341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4A3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872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0CF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B15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36E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2BC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C54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83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4D5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D7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57.6</w:t>
            </w:r>
          </w:p>
        </w:tc>
      </w:tr>
      <w:tr w:rsidR="00925FC1" w14:paraId="5FF190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1C2D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AC545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CB48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72D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690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0B1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54F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60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821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E9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9B1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B6C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B1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38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71.3</w:t>
            </w:r>
          </w:p>
        </w:tc>
      </w:tr>
      <w:tr w:rsidR="00925FC1" w14:paraId="619A8D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4A169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1BC0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421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B96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34D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BC6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45E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3C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43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AD8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7E2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6BC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FB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61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276.5</w:t>
            </w:r>
          </w:p>
        </w:tc>
      </w:tr>
      <w:tr w:rsidR="00925FC1" w14:paraId="403D54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40DDF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8FB9D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99C5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07B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4B2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C53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0F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50E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DC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34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D78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921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9D3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829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276.5</w:t>
            </w:r>
          </w:p>
        </w:tc>
      </w:tr>
      <w:tr w:rsidR="00925FC1" w14:paraId="627BCE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EFA3D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6C911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63AF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06D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9E6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896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42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01D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0D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43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B4C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C63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319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F9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527CA7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AA785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7BEE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2A1B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1E8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3AB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A01C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2D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58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3E2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275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655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12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F2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E9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0FD328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315AD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75F4E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1B1E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32F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47F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C2C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D56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4A0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E3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ED3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DCE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84F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E1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F40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C1F31F4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CCD13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82E65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AD29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E06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45C1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0BBF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54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4D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58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913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47C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7F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19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C4A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4A0569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CC4B6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5D9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3D23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528D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AC2F8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8E23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B94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2D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8F1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B34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4844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3D34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C9D0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16E7A85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273BF9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47F43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2E72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BD89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186C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68C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DC9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19B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E712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CB0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6CB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2DF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A71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365D792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3312F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B4806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6F42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1848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66C1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D6C8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07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C47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59C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62E5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52F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4BBE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871A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5.24</w:t>
            </w:r>
          </w:p>
        </w:tc>
      </w:tr>
      <w:tr w:rsidR="0010346A" w:rsidRPr="001F2AC7" w14:paraId="5695DF8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FE8BD7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77E7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A658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5D9E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4BE3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361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4F2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69C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C71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CE7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D1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4AD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13C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63D7C27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AD270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EB0A6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BB5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48BF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AACB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1D46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E7C6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BD4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1CE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5D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1AA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57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54D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</w:t>
            </w:r>
          </w:p>
        </w:tc>
      </w:tr>
      <w:tr w:rsidR="0010346A" w:rsidRPr="001F2AC7" w14:paraId="479D1C5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4BA9C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CA4EF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051C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DD07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2BC7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528A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64A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556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7184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16A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2EE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6E4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53F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1.76</w:t>
            </w:r>
          </w:p>
        </w:tc>
      </w:tr>
    </w:tbl>
    <w:p w14:paraId="71545DB6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8D7CF7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9C0CD9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9A5B2E2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CC379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7E154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3ABD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56AB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3CE7F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9BF2F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C5519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4D65793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A3FF31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25E46F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D4A09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2158D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9C20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4D6B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EEED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DBAA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F290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5FBD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9C0C9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9C362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ABD228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DEA815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8709F6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1031[</w:t>
            </w:r>
            <w:r>
              <w:rPr>
                <w:rFonts w:ascii="宋体" w:hAnsi="宋体" w:hint="eastAsia"/>
                <w:sz w:val="18"/>
                <w:szCs w:val="18"/>
              </w:rPr>
              <w:t>医务室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0004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37265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6B85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A83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3175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957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70B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9FEF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60A9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0EA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4F2B080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4E2251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2B5452A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B33636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DF5E4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118B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8F256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A242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6AAAB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301B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04E8B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1D47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215E8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60A49B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78B5B6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004C6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23EAF0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F8A5D8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0FF333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5BFC6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EDC85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B86C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DF2E1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F88E2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2985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4ABBC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1FB6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E5CCC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C95A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36E2F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E04C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F956F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9854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CA453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E1BB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09C89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140E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03443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CE69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063AC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0189DC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B1F1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A489E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A2C0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786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ED9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E99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AF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659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64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47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1A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736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E1E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7D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25.7</w:t>
            </w:r>
          </w:p>
        </w:tc>
      </w:tr>
      <w:tr w:rsidR="00925FC1" w14:paraId="36193B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CB2C4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F301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47E1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716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987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868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80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E94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51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C54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19D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53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4F4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D6B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</w:tr>
      <w:tr w:rsidR="00925FC1" w14:paraId="109C6D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199F7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0680F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DCE6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35E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625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FB5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AD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12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61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E7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FBE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AB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0B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7C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</w:t>
            </w:r>
          </w:p>
        </w:tc>
      </w:tr>
      <w:tr w:rsidR="00925FC1" w14:paraId="6AF80C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31E26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C78A4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1494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4B6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301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B5A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8F1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B9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B9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D1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3C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EB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F1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6CB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</w:tr>
      <w:tr w:rsidR="00925FC1" w14:paraId="167453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17441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9BFBB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3D79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2CC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380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21B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12C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4AF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83D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AD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E80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915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A5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F6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52.1</w:t>
            </w:r>
          </w:p>
        </w:tc>
      </w:tr>
      <w:tr w:rsidR="00925FC1" w14:paraId="44E4CA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ACCCA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4CD8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EB01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5D3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4ECF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8F2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5E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07F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699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B2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46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429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FD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C8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57.3</w:t>
            </w:r>
          </w:p>
        </w:tc>
      </w:tr>
      <w:tr w:rsidR="00925FC1" w14:paraId="04F73B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32134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AC88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B202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C8A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361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F13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79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09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E2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08A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DB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CEF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D4F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DE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58.0</w:t>
            </w:r>
          </w:p>
        </w:tc>
      </w:tr>
      <w:tr w:rsidR="00925FC1" w14:paraId="413FB4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C3DB9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CB91B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2B26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258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0E7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BF1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339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E3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275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3EB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FB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98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83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73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58.0</w:t>
            </w:r>
          </w:p>
        </w:tc>
      </w:tr>
      <w:tr w:rsidR="00925FC1" w14:paraId="1936DF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F73F7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4A460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CF17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8B0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708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B4F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531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BA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FD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523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CD3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AA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8D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55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7E6CE7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25579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9D5E1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09C3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497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527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17D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31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39F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95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90B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3D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4B5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14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8D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3A30AB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F6839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23B0D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418A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26B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F12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F42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2C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AA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547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AF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A2A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FB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725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F0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2A08B1F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2560B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FBBFA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4DAB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75E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13F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6656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D50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FBF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047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0CB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A0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12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AC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83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356E18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06176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D91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0105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F66A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192A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3A17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ACF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A5B8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EA9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28FC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389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187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729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562F9D8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1671A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3C2D5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615B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BA0A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F776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51FA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C5D6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FFE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258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E89B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53F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A33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2EB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799793F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BB6B0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6F391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AE8B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E11D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0284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5C8F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925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D678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8D6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5F54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492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7AD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3E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1.28</w:t>
            </w:r>
          </w:p>
        </w:tc>
      </w:tr>
      <w:tr w:rsidR="0010346A" w:rsidRPr="001F2AC7" w14:paraId="7233E46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15317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89966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1A3B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360A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FBC1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748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456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125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E3C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80DA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CC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7EA5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15E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6C7EF5D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CE7CA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07A0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5CE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0300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EB45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428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B46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881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CEC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5261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2890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0DC5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D1E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3E889B4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A93DC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3AFAB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70BB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82D3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C4FE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158F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90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12B5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869B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8BC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AA27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774F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EBD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0.37</w:t>
            </w:r>
          </w:p>
        </w:tc>
      </w:tr>
    </w:tbl>
    <w:p w14:paraId="19BB029D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20F59B1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5FFD81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B8D07BF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6EE19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D1F27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096E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BAE30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A56B9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1CB7E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C8CA8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FB39FB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71F0A64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828D15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0F473C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0ADD2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31A0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9A57D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95A2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5669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D543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5C0D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84BF2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A6A92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320C8F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03474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D2958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1034[</w:t>
            </w:r>
            <w:r>
              <w:rPr>
                <w:rFonts w:ascii="宋体" w:hAnsi="宋体" w:hint="eastAsia"/>
                <w:sz w:val="18"/>
                <w:szCs w:val="18"/>
              </w:rPr>
              <w:t>值班室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E7BD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191E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A6E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CD16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BAE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2ED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0E30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2CBA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8BE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017E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0E08AA2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CB58D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1D1704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278312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75634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D9C7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1851C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6233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830D9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39C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3294A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1445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7F7A0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50B646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2BF99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D1D6D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DE8958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47D3A5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8F147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11FE6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59FDC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6989E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DBDE6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F0B2F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EB6D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898C1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0C99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D2814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5FE9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5E95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55E5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00D7D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541B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64DC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2149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4CF4A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2273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B781E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F971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5355B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6AC146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18B6D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2B18A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D30C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637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ACC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B2D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DC8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E6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B7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F0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05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8A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ED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2E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6.4</w:t>
            </w:r>
          </w:p>
        </w:tc>
      </w:tr>
      <w:tr w:rsidR="00925FC1" w14:paraId="5945D2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CC37C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8513D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7795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D80F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7A5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423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0E0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1A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60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77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266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B71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4B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756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69.9</w:t>
            </w:r>
          </w:p>
        </w:tc>
      </w:tr>
      <w:tr w:rsidR="00925FC1" w14:paraId="5F0EC8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AE7FF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70353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777C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B92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58C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EF0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4F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5CC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574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713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15A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02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F80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34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24.6</w:t>
            </w:r>
          </w:p>
        </w:tc>
      </w:tr>
      <w:tr w:rsidR="00925FC1" w14:paraId="64F925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1C984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A863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B4B6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7EE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D07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23D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C84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AD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7CD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50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0DE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11B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9E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D8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</w:tr>
      <w:tr w:rsidR="00925FC1" w14:paraId="086F89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2D8F0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D41AC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39F4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24B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8C66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0CE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EB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08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159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0D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409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DC6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E6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E40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</w:t>
            </w:r>
          </w:p>
        </w:tc>
      </w:tr>
      <w:tr w:rsidR="00925FC1" w14:paraId="6B9CB4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EE9D5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165D6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A39F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EBB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CD6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732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A6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D8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42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A0C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090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2C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9C3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EC2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32.4</w:t>
            </w:r>
          </w:p>
        </w:tc>
      </w:tr>
      <w:tr w:rsidR="00925FC1" w14:paraId="156497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C1D51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19C9E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43D7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723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A99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213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E7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88A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8B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24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BB8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59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15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CC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50.3</w:t>
            </w:r>
          </w:p>
        </w:tc>
      </w:tr>
      <w:tr w:rsidR="00925FC1" w14:paraId="417CD3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FF82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7EB20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F83B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BE1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4F7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726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C3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061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F17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5FD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4B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C3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A0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AD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</w:tr>
      <w:tr w:rsidR="00925FC1" w14:paraId="7AC31D9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BDBBC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908F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9155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473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E97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D4A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1A5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461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88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B5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D0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848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7B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2D4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</w:tr>
      <w:tr w:rsidR="00925FC1" w14:paraId="2BBAA9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54120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44C2C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2230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623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45C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5BA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15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11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88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952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41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15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90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EAE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55.9</w:t>
            </w:r>
          </w:p>
        </w:tc>
      </w:tr>
      <w:tr w:rsidR="00925FC1" w14:paraId="245FE8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0EAE0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37DBE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BE2B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570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41F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43B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38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D8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90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16B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7D6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F8E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B5D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F9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757497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558D6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E134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6CF2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6F4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371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9BB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6F0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EA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61D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31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762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86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75C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6A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71EABB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E832C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F0DBA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85E7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C63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129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BEF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4EB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6D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F0F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CF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CE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15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BCD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A3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B3DFEAB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1E90D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A86FF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D007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8DB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650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BA1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44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E45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BD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ABC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24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31A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EB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B42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8C34E7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5FBCE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E37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DED8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D531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9826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C9CB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A0A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1F88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7E0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BEEF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C170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D684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21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</w:tr>
      <w:tr w:rsidR="0010346A" w:rsidRPr="001F2AC7" w14:paraId="752437D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A6309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36A13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9248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C4AA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7E3A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607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181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8DD1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76D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3BA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3B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A88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9E78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</w:tr>
      <w:tr w:rsidR="0010346A" w:rsidRPr="001F2AC7" w14:paraId="560F15C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7F922C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74BB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0B25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6FEB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75C8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6301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C16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ACB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3CA1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C61E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497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127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C4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1.23</w:t>
            </w:r>
          </w:p>
        </w:tc>
      </w:tr>
      <w:tr w:rsidR="0010346A" w:rsidRPr="001F2AC7" w14:paraId="7D227D5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C24C6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ADE19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7192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CF69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CB74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F01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A7F4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368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5EFA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90E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4FA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25E7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E8F7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</w:tr>
      <w:tr w:rsidR="0010346A" w:rsidRPr="001F2AC7" w14:paraId="49008C8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2FDD95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46895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CF2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3A29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1279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903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747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0591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67DD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09E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CAB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F91D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BF05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</w:tr>
      <w:tr w:rsidR="0010346A" w:rsidRPr="001F2AC7" w14:paraId="72AE79F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1BFD19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96AB2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EF48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6911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B8065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89F0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DFA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32EB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4C20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5725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F888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5B3F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7CB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0.36</w:t>
            </w:r>
          </w:p>
        </w:tc>
      </w:tr>
    </w:tbl>
    <w:p w14:paraId="2A89810D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D1CF5BB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828897D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62F8256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A7F5E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90B45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46F1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773D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F3E3D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775AD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E4870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675386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B0BC6D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D84A5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A9182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10E95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364A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A06A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F262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7004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19AE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048D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0821E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60A3A3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47935C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FC20D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846D9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1038[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DD88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8B19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0C6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B2B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0F5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A7C2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2A2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F09C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16A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D963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371B199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1176D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095553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1DD40E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B241F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8DDA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7CD38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B6C75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0CA7E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571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80CA1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6ED0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4F7F8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6C4164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0FC159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94E98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C90033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197C59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C4115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D8FFA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D3ADF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C5947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DDEB8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A27B5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2301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DABAE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0980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4AD7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4F8A2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4689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D41F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37C51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90FDF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6AC05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0E55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4B863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67A6C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75AA6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745A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D6F00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77CBFB4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96E5A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F40A7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11FF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3FF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A2B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927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7E5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469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16E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FAA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7FA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EA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A8D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32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</w:tr>
      <w:tr w:rsidR="00925FC1" w14:paraId="21BDB1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73DFB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AFC6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1AB6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83E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37E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4D4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AB0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C2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E5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B71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CA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08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58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B5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</w:tr>
      <w:tr w:rsidR="00925FC1" w14:paraId="289400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4A9C1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52437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31FC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6A5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57B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FDF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E10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D87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72D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E7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ED8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A38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5B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10D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925FC1" w14:paraId="6FC216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DF01B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52CFE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FFCB9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2D3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C69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FF6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F64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03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16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4E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483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531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FC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D41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925FC1" w14:paraId="514FA4B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E38CC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B4EE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2FEE9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18A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EE4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88E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7F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06D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53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E6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4A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19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24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1C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</w:tr>
      <w:tr w:rsidR="00925FC1" w14:paraId="33475B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70111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DB50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643E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6D8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A04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903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E37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F7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7B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321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A2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83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2C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1C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</w:tr>
      <w:tr w:rsidR="009D1B5A" w:rsidRPr="001F2AC7" w14:paraId="5CB3244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7279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D5D19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5BD7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20F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C9A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445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02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81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18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71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37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48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5A6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CE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</w:tr>
      <w:tr w:rsidR="0010346A" w:rsidRPr="001F2AC7" w14:paraId="65A05B6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82FED9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7B9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2A7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2E2F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A7C5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1088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AEE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0089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5A06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87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CE6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DB4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0C3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</w:t>
            </w:r>
          </w:p>
        </w:tc>
      </w:tr>
      <w:tr w:rsidR="0010346A" w:rsidRPr="001F2AC7" w14:paraId="64ED974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DEFB1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4C568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5E4E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B154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C61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88BA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82F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498D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8EA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75DF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D0F1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EC4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24F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</w:t>
            </w:r>
          </w:p>
        </w:tc>
      </w:tr>
      <w:tr w:rsidR="0010346A" w:rsidRPr="001F2AC7" w14:paraId="4DE937F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D2A1A5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FF8A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303F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C311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4EE3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3952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364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57A0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C4A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FE74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5F0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CAF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F7A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243CFF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148DD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34BA6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9FC8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92C4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5190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1A7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748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E8B0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933D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56DF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911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4E52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73F4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</w:t>
            </w:r>
          </w:p>
        </w:tc>
      </w:tr>
      <w:tr w:rsidR="0010346A" w:rsidRPr="001F2AC7" w14:paraId="39155D9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8E7859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BC69A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EB45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A83B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BF03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AC3D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18B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914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FDA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EE5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56C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DBC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25A0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</w:t>
            </w:r>
          </w:p>
        </w:tc>
      </w:tr>
      <w:tr w:rsidR="0010346A" w:rsidRPr="001F2AC7" w14:paraId="3F32CD4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B464F7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21BEA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5C51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6B81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1B8D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634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893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92F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F58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FF6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61DA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E29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A0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1AF922D0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7821514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B94420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777329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89EF8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B786E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E485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334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BF214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6CC13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53D30B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5F3F6C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46F4FC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D54188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3EA6D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93B39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C885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709B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D37A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CF10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6D6C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A96A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51DF3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ECAEA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2B6D1D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4F3B8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AAD6C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1042[</w:t>
            </w:r>
            <w:r>
              <w:rPr>
                <w:rFonts w:ascii="宋体" w:hAnsi="宋体" w:hint="eastAsia"/>
                <w:sz w:val="18"/>
                <w:szCs w:val="18"/>
              </w:rPr>
              <w:t>调解室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F319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E53C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0148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FDA1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029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3517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930A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D2CA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6A0F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FFB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784FCAB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9E08F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C9D07B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C53388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21762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E605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8340A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405F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765AC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7F9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1FD02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104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FE280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DB445C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ACDA5B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418ED3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113693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67A469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1AFF2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BA443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D70D4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2531D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F5BEC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A5933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0D8F8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48131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2676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14A2E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AF16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CDD8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C6D3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D6047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6E36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FF0F3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82D5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F0337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2C29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20898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7E17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A2917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2FEC7F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E57CF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F901C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F=11.59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6F40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CB9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E51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AF8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7F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47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FA0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CDD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F84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0F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A3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7B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</w:tr>
      <w:tr w:rsidR="00925FC1" w14:paraId="18DA82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EBB8A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17316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F=4.41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F6E1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E9C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688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168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405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256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89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08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D7E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D80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8D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18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58.2</w:t>
            </w:r>
          </w:p>
        </w:tc>
      </w:tr>
      <w:tr w:rsidR="00925FC1" w14:paraId="3EE2B4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C17DE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08A4B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311F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F4E7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971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8D1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6F0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6F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0DD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27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5F2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CF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FA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74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8.3</w:t>
            </w:r>
          </w:p>
        </w:tc>
      </w:tr>
      <w:tr w:rsidR="00925FC1" w14:paraId="3C4AC7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20F6D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AA537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119B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4ED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B2E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134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A00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0A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E1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A0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6EC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E8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593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84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49.9</w:t>
            </w:r>
          </w:p>
        </w:tc>
      </w:tr>
      <w:tr w:rsidR="00925FC1" w14:paraId="1B1D89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AA37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DFCD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9EAE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539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607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101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09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79F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CA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CB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CC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986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10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1A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</w:tr>
      <w:tr w:rsidR="00925FC1" w14:paraId="04FA76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B3E9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0D6BE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1E54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56C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3A1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D5F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450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0D6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C6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ED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57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11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50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4C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</w:tr>
      <w:tr w:rsidR="00925FC1" w14:paraId="091A1F1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9B0E8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89DF0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D3AD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873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2C9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3A92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55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9B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122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A1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5C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E7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30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A75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</w:tr>
      <w:tr w:rsidR="00925FC1" w14:paraId="7FBF8C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26756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72493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0365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1CC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141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62B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09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02E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AC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374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61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4D2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AA1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CD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</w:tr>
      <w:tr w:rsidR="00925FC1" w14:paraId="7069AF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7160B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97C8D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F8AF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81D5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B8F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B71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34F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16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A6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3B3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3E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1C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D4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A30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6649464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80F68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7DD94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562E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FA6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1CA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C64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282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23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9B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C66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3A0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81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1E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65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491943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1B25B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83596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91EB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CB7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286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9A9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332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1D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95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DB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130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219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ED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F7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801CCFD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3AA42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B73FD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8B0E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7AF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1F4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09C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C3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220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807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9D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F0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A5F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C6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A4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DA19EA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21A84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27A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3E38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CC44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3AD6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B2F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26FB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ED0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A39C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785A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E083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D1B0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17C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</w:t>
            </w:r>
          </w:p>
        </w:tc>
      </w:tr>
      <w:tr w:rsidR="0010346A" w:rsidRPr="001F2AC7" w14:paraId="610E46C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4FAF8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D9F7D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C695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1C3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3663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631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EB1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3EE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6C9D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ECD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C25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628B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313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</w:t>
            </w:r>
          </w:p>
        </w:tc>
      </w:tr>
      <w:tr w:rsidR="0010346A" w:rsidRPr="001F2AC7" w14:paraId="28FAAE2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BD151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E9E99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710A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C68B9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51CA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930D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3CA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F5E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FC7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D8C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C2F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EBD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EDC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</w:tr>
      <w:tr w:rsidR="0010346A" w:rsidRPr="001F2AC7" w14:paraId="2C04271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F702B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07223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7770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DA7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3313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3793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57A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644C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E0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A864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DB5D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02D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2CF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</w:t>
            </w:r>
          </w:p>
        </w:tc>
      </w:tr>
      <w:tr w:rsidR="0010346A" w:rsidRPr="001F2AC7" w14:paraId="510493C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5C7BC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4E2F3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3487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FBBF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A0E1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BD77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5968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3F3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0EA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B27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8B78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5700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F9B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</w:t>
            </w:r>
          </w:p>
        </w:tc>
      </w:tr>
      <w:tr w:rsidR="0010346A" w:rsidRPr="001F2AC7" w14:paraId="665B2F7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A674D7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D2863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30DF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CB3A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5A4A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717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4FF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010E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05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1683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7C9F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AF2B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8A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</w:tr>
    </w:tbl>
    <w:p w14:paraId="5339DF65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6E13024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3C11BC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8156A8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E61A2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867A6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27D4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D387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4B996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47CC9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81B3F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DCFDDC8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800BE2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F8AC4C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AC5A3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0CD75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AE717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43869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E6C8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72B1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6C472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369E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33AE7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B917B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B0AA14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7C501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198E1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1044[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D25B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C555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BF9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FD4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16F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B900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0A5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A51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679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6FA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53E5415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1D8D05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BD8D60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2043</w:t>
            </w:r>
          </w:p>
        </w:tc>
      </w:tr>
      <w:tr w:rsidR="002675A0" w:rsidRPr="001F2AC7" w14:paraId="40F1409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08798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BF2F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615827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9FB2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65A3D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A8B2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C9252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BFD5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0326B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3FA46DB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483309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DA80A4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85D90A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E42DB9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BAEAE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D33BF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B089F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A884C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FB39F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EB608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2931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32338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0594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EB7D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F76E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81D79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9450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19F0B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467C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7E528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1BE7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64D3D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0B01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0F031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5984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E0250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74A7DF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7CFEF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4D7D6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FC88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DD3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51B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51E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6C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4A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2EE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557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0CC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50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A3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1E0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</w:tr>
      <w:tr w:rsidR="00925FC1" w14:paraId="713A54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3E4A3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B21EF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B7ED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CE6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491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608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16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D5A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083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4D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2C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8B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F2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39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</w:tr>
      <w:tr w:rsidR="00925FC1" w14:paraId="563EC1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DAEEB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057C2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81C6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5DB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D00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A0BC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95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97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229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5E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1B9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4E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977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DA0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925FC1" w14:paraId="64A1F1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9D5BB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D3720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BA4B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A85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19F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0C0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CA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20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46C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61C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A4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C4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0FF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8DC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39.5</w:t>
            </w:r>
          </w:p>
        </w:tc>
      </w:tr>
      <w:tr w:rsidR="00925FC1" w14:paraId="0C818C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BF704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21B0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36B8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1001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178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D6E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B2F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390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96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29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61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DB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E3C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42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</w:tr>
      <w:tr w:rsidR="009D1B5A" w:rsidRPr="001F2AC7" w14:paraId="0815363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F2672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6B68A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ABEB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22E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344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AD2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34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2C9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F4A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0F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22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38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4B8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79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</w:tr>
      <w:tr w:rsidR="0010346A" w:rsidRPr="001F2AC7" w14:paraId="7A2BBB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CEA5AB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64C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464C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AB1C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2484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904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8F48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947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ACB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EDD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AA5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8FBB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1D0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</w:t>
            </w:r>
          </w:p>
        </w:tc>
      </w:tr>
      <w:tr w:rsidR="0010346A" w:rsidRPr="001F2AC7" w14:paraId="05DAA74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B2EB8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3BC12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2C06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BFC4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AB10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5FC9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C6D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E0D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A82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1ED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C26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AB32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7887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</w:t>
            </w:r>
          </w:p>
        </w:tc>
      </w:tr>
      <w:tr w:rsidR="0010346A" w:rsidRPr="001F2AC7" w14:paraId="77D6FB6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50202B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ECF2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D50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32FD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F98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102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BCEA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0C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FD0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6A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48F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B6D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6BA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1D69C0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8395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3CE06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8A2E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F7F6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8087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440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FB4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1FA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52F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6920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3C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FCD7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227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</w:t>
            </w:r>
          </w:p>
        </w:tc>
      </w:tr>
      <w:tr w:rsidR="0010346A" w:rsidRPr="001F2AC7" w14:paraId="305182D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2BAB9B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31999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9D69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9B6F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E163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79E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F181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094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3B0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E2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AE7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FEE7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CBED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</w:t>
            </w:r>
          </w:p>
        </w:tc>
      </w:tr>
      <w:tr w:rsidR="0010346A" w:rsidRPr="001F2AC7" w14:paraId="02025E5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153205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2CC155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1B9B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E61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297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E8E6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A5D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5ED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219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BD5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DAF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3B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979C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2FE9977B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28F61D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6510CB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4214AF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206EB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4446F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3151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D2FB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8CF5F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C6023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4EE16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7AE9E0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E76B95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BB1DDF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9CCA4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08200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C2063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512A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9134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45E58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28E1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19E0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679F8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5FA7A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E0A840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F285B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01406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1045[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1B29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C797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59D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C9E7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823C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8BD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74B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DC7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788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88B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2056F54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77609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C2A594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DF18F7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0DA9A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2FA6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BC65B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969E0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38709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389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98AE8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66C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53B27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B978A8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18953B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1AE3C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825F74F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8D5E6E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6C556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167B5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8751D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5A66C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261F2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854DB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2602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30BF9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2FFD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8E8C7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E85A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49E66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9DB8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08CF5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841D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D3604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2397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03A61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07464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1FD2A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E2429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21827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09F4CC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AAB28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8F386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2FDE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3CC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C2A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F5F7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83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F7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16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39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FF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005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023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F70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</w:tr>
      <w:tr w:rsidR="00925FC1" w14:paraId="3E1D32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64E4E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AD38F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F=8.00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05D6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B75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96E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E37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2D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97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45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66CC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88F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591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D5D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5C1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132.0</w:t>
            </w:r>
          </w:p>
        </w:tc>
      </w:tr>
      <w:tr w:rsidR="00925FC1" w14:paraId="4D6850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31F76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ECEE9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A6F0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21F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EE2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A51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865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8C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30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50E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276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57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F7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A3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15.0</w:t>
            </w:r>
          </w:p>
        </w:tc>
      </w:tr>
      <w:tr w:rsidR="00925FC1" w14:paraId="02A689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D609C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42F02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53EC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6FE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9FB3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E49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D9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241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26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975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3E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88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94E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D62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117.0</w:t>
            </w:r>
          </w:p>
        </w:tc>
      </w:tr>
      <w:tr w:rsidR="00925FC1" w14:paraId="5032F5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E3B4A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97103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F=15.52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56D84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375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0F5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62D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7BE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79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7FB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9D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4C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157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26A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35D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226.2</w:t>
            </w:r>
          </w:p>
        </w:tc>
      </w:tr>
      <w:tr w:rsidR="00925FC1" w14:paraId="2E7881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F3343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7803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EB47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D33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FCC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7F0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1E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90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B36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078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256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43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B6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111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</w:tr>
      <w:tr w:rsidR="00925FC1" w14:paraId="230C48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0E74E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A8BA9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AC41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177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81E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29F6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615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22D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C4F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6F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7E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8D8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2D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EDE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197.0</w:t>
            </w:r>
          </w:p>
        </w:tc>
      </w:tr>
      <w:tr w:rsidR="00925FC1" w14:paraId="1FE4A1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3F2B5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6E48E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F846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776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9FB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F64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18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51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D9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18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00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8B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6C3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82A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</w:tr>
      <w:tr w:rsidR="00925FC1" w14:paraId="63953A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028B7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AD617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1217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EC40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21D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148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DD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E5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84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765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F7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48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B73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8AE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</w:tr>
      <w:tr w:rsidR="00925FC1" w14:paraId="4FA0BC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E745D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6F3E9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11FD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048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B95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B63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84B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DAB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0A8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1AF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67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73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F4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0CE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</w:tr>
      <w:tr w:rsidR="00925FC1" w14:paraId="30862C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7DA4D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2ADCB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36E2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544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C12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ACD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65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5D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E5D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0A2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879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F8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964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1C9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</w:tr>
      <w:tr w:rsidR="00925FC1" w14:paraId="042416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6EFB8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B4D5C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9AAF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10C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6719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5A3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A0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0C1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32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FA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5B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FD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00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D9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1C5770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80F40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DEF0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8CF8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EDD6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3FDF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F1A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C3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551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AE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88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9C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048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BC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B77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6A5EEC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8C941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1B291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49AF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AE6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F24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D19F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7B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340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50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6B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5F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9D9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BA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73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B9C186A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A6AF8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A885A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1BB5E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D2F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BE6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0EB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61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03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D2D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3F6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1E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88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B89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1BA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987466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616D9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697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461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0D71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C8632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081D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270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364A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83E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195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33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98A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61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</w:t>
            </w:r>
          </w:p>
        </w:tc>
      </w:tr>
      <w:tr w:rsidR="0010346A" w:rsidRPr="001F2AC7" w14:paraId="7CB4154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A54E0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EAC72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A65B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CB7D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6240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ECD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C47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A51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C62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0C6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A34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530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410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</w:t>
            </w:r>
          </w:p>
        </w:tc>
      </w:tr>
      <w:tr w:rsidR="0010346A" w:rsidRPr="001F2AC7" w14:paraId="56C5322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A0BC7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B6803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237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B650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FB9D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A0C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A08A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9D8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256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ABD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A3A6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B54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DA1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</w:tr>
      <w:tr w:rsidR="0010346A" w:rsidRPr="001F2AC7" w14:paraId="67E13D6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229F31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21981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9499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A37D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D469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8EE2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76C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E784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311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083F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8C8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AD6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1A6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</w:t>
            </w:r>
          </w:p>
        </w:tc>
      </w:tr>
      <w:tr w:rsidR="0010346A" w:rsidRPr="001F2AC7" w14:paraId="10D9044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FC7DE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76561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91F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B061A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FB64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1054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471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92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93A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C23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841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34D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5D4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</w:t>
            </w:r>
          </w:p>
        </w:tc>
      </w:tr>
      <w:tr w:rsidR="0010346A" w:rsidRPr="001F2AC7" w14:paraId="498F57C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84B91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E20F1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2993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BA5E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82BC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D56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543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DD25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B14B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AAD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C55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335C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F73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</w:tr>
    </w:tbl>
    <w:p w14:paraId="1B27A851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D9ABA5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B70ED49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64BFCC3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2C864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327350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AC12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4022E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879A7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3D709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1534E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786C225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3EC49B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AD4D9B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B0C1A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01256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52AD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AA54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3365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94FA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B1602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3AC7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BD00D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D6123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12634F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7D2D55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4E500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1049[24</w:t>
            </w:r>
            <w:r>
              <w:rPr>
                <w:rFonts w:ascii="宋体" w:hAnsi="宋体" w:hint="eastAsia"/>
                <w:sz w:val="18"/>
                <w:szCs w:val="18"/>
              </w:rPr>
              <w:t>小时自助便民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100F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E2D0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AC6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C81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81C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BF6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F77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2FE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8B0C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1E8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09EF4A8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CBF75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DBF914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D378AE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0A39B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3F45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D0D06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78E0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708C7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AA87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ADF69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918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0E574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F1F217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D86B4D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994955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E9F0BFC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9B8EAC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BD4B4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FEBBB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732C4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7745E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C0ECF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50390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8348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F321D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65FAF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58AE1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C821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B6F03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940B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5BB0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4B4A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92BAF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A6E5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07E1B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9F97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947D5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981E3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CACCC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45D576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52F7F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EB71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38FD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280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8AB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1A6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FF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72B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80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FE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5DA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162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546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8B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</w:tr>
      <w:tr w:rsidR="00925FC1" w14:paraId="706A48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24CB4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96946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8A6D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625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AA3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14D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52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79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B0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5E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F8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64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51F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630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37.9</w:t>
            </w:r>
          </w:p>
        </w:tc>
      </w:tr>
      <w:tr w:rsidR="00925FC1" w14:paraId="01F63E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79068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FCE36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BD4C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DEC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82C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9DF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A9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FB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E49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C47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5CF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CE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AA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F5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55.1</w:t>
            </w:r>
          </w:p>
        </w:tc>
      </w:tr>
      <w:tr w:rsidR="00925FC1" w14:paraId="7C327E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B958E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94F15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A4E8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42B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3A5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03D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75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DE9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C65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727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40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4EE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707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283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7.1</w:t>
            </w:r>
          </w:p>
        </w:tc>
      </w:tr>
      <w:tr w:rsidR="00925FC1" w14:paraId="4D609C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2EE1D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9AA22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AF8E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C58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2FD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389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F8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01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E5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44F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B6C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D8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88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11C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48.0</w:t>
            </w:r>
          </w:p>
        </w:tc>
      </w:tr>
      <w:tr w:rsidR="00925FC1" w14:paraId="6BF1AC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660F1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D416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26BF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516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7E3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C69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2E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5E8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86B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CC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3BA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24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724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36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140.4</w:t>
            </w:r>
          </w:p>
        </w:tc>
      </w:tr>
      <w:tr w:rsidR="00925FC1" w14:paraId="223F40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70913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FA6B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AF1F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0D7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032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249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653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02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FF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31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DF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2D9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4A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ECF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240.0</w:t>
            </w:r>
          </w:p>
        </w:tc>
      </w:tr>
      <w:tr w:rsidR="00925FC1" w14:paraId="0B67B04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969A1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A33D8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D1D2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4D7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A7F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507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01A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E3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C2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8D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253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AB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9B5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70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232.8</w:t>
            </w:r>
          </w:p>
        </w:tc>
      </w:tr>
      <w:tr w:rsidR="00925FC1" w14:paraId="7F692B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E269E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04F7F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A8C8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E45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2801.6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1ED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15A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D5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63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85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1D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BA5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2F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80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BD7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232.8</w:t>
            </w:r>
          </w:p>
        </w:tc>
      </w:tr>
      <w:tr w:rsidR="00925FC1" w14:paraId="700E0E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BEF01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0E39E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0946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958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EC6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63D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55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07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19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BF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866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5B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D8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D1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7AFA795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52949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B47B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9F4D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1D3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C1D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3F0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17E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D2A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31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209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ED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C9C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8B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FC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2106D0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0DA68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BAF54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10D2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228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A50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8026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FE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41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AB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52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6B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B8A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A4A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B0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1914A54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6EF50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B9AFC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8662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343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355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8BC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2A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F7E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13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9A7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72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1A1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E4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A29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BCFF90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DD313C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6B7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991A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575C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534EE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6829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D3ED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173D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952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48B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A5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851E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A627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</w:t>
            </w:r>
          </w:p>
        </w:tc>
      </w:tr>
      <w:tr w:rsidR="0010346A" w:rsidRPr="001F2AC7" w14:paraId="33156D0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92135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C72C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C206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3B64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75B2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260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500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38A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BD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7EF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568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3EEA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78C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</w:t>
            </w:r>
          </w:p>
        </w:tc>
      </w:tr>
      <w:tr w:rsidR="0010346A" w:rsidRPr="001F2AC7" w14:paraId="793A64C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03BF90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8EF5A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302B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C41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70B1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0CA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8D6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CA34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969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F67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B804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364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45D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4.38</w:t>
            </w:r>
          </w:p>
        </w:tc>
      </w:tr>
      <w:tr w:rsidR="0010346A" w:rsidRPr="001F2AC7" w14:paraId="484FCD4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3A1DE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A3CD9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D3C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41B8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0120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B10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6BB9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B71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D7B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B82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E29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EE78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4D3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</w:t>
            </w:r>
          </w:p>
        </w:tc>
      </w:tr>
      <w:tr w:rsidR="0010346A" w:rsidRPr="001F2AC7" w14:paraId="25DF9C0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842E7C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1C45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1590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088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844B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019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6C0E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C0A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92D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44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624C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32F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43C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</w:t>
            </w:r>
          </w:p>
        </w:tc>
      </w:tr>
      <w:tr w:rsidR="0010346A" w:rsidRPr="001F2AC7" w14:paraId="6587DA7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71B2FB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BF30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6C44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3EFB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0343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220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770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430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6FE1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715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98C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0EE7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96C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2.94</w:t>
            </w:r>
          </w:p>
        </w:tc>
      </w:tr>
    </w:tbl>
    <w:p w14:paraId="27D57C3F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9EBBB0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0C5561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343192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5E84E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1C999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CCE0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9E2A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37F16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35287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5DDCC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FF41360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373A5C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6AADA9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91C2C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E93A6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28EE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04B8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EEC5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E6F9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C02D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4FBA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46BC1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AB6FF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898264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1983B6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2B4C5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2002[</w:t>
            </w:r>
            <w:r>
              <w:rPr>
                <w:rFonts w:ascii="宋体" w:hAnsi="宋体" w:hint="eastAsia"/>
                <w:sz w:val="18"/>
                <w:szCs w:val="18"/>
              </w:rPr>
              <w:t>大厅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D47E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B5B9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60D1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2208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97D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F7FB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3F43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39718.1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9C3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DE5B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1C75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05188F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00251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9BB3E7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99B687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FF988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C8E5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3CEF5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72A7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E3BCE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452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B2D5B5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6EF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5727B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95C2AB1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03F7BA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34128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0278A47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F08B1A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153EF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D270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D6F123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1A4CD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03199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FA94B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92EC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F3E4B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99C8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16469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9F42D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D3CAE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C04D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F28EE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2572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B5E4A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0EB8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294BC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BE23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31125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8A72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52964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0AF147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E764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D7C6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A752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7E1F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D6D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FEC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DA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B1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BD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E4B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78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68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05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0BD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</w:tr>
      <w:tr w:rsidR="00925FC1" w14:paraId="230696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776E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A98A8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F=29.25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36A1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A4F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E12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C70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419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7A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9CD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E4E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BCF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79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AD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ADA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63.9</w:t>
            </w:r>
          </w:p>
        </w:tc>
      </w:tr>
      <w:tr w:rsidR="00925FC1" w14:paraId="558956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B6740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8E9A3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02AF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D3B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F84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77B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56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D4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31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77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27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FE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C4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04F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</w:tr>
      <w:tr w:rsidR="00925FC1" w14:paraId="19B005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C96D0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68B81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F=2.55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BA26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10A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B72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196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5B2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4D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C35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316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05B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C1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17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D4E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</w:tr>
      <w:tr w:rsidR="00925FC1" w14:paraId="28B070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DCA50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B4DA6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BBD3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5F2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44ED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5250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E2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31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51D0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662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83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4C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72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18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</w:t>
            </w:r>
          </w:p>
        </w:tc>
      </w:tr>
      <w:tr w:rsidR="00925FC1" w14:paraId="78D324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E1BFC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87FDB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CC14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E8C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E9C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4FE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15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0E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A4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15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11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C9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0CB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9C1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47.4</w:t>
            </w:r>
          </w:p>
        </w:tc>
      </w:tr>
      <w:tr w:rsidR="00925FC1" w14:paraId="332CAE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33978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81DC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B6D6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0EA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FC2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CD1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35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63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E9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D13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81A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C7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F6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CB3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42.1</w:t>
            </w:r>
          </w:p>
        </w:tc>
      </w:tr>
      <w:tr w:rsidR="00925FC1" w14:paraId="51246A6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3E462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15500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B256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6E8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378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589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174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884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B6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A25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DB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10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62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550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</w:t>
            </w:r>
          </w:p>
        </w:tc>
      </w:tr>
      <w:tr w:rsidR="00925FC1" w14:paraId="5753E9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12283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9D8E1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FCBC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8CA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9FE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285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8E0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2E5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961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7D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DD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17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44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98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</w:tr>
      <w:tr w:rsidR="00925FC1" w14:paraId="5D926A2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2C67A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916DD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F10A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F41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EC2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590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7C7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682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E6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40F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92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A9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B58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8059.6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2CE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1056.3</w:t>
            </w:r>
          </w:p>
        </w:tc>
      </w:tr>
      <w:tr w:rsidR="00925FC1" w14:paraId="5DB381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FFE4E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FDB10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E744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07E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298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874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389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8D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08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38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BF0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85F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D1A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652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120.3</w:t>
            </w:r>
          </w:p>
        </w:tc>
      </w:tr>
      <w:tr w:rsidR="00925FC1" w14:paraId="068FE7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6B8FF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7EDD4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CECB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26A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CA0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D938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91C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9F0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E03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FFC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64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A34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14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3D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936.0</w:t>
            </w:r>
          </w:p>
        </w:tc>
      </w:tr>
      <w:tr w:rsidR="00925FC1" w14:paraId="5139014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A22E8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DFFFE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A363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E8C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091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D80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C9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2E5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1D9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EBA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C6B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EE9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1D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79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1515.6</w:t>
            </w:r>
          </w:p>
        </w:tc>
      </w:tr>
      <w:tr w:rsidR="00925FC1" w14:paraId="5EBE8D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F263A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E597E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0F5B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E8E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AE4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CAB7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C5C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48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C0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A2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24C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CC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A5D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864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195.5</w:t>
            </w:r>
          </w:p>
        </w:tc>
      </w:tr>
      <w:tr w:rsidR="00925FC1" w14:paraId="24558D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376E6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93C82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24C5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8A7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F6A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6841.3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F88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5B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199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26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14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F3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D9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881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71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1320.1</w:t>
            </w:r>
          </w:p>
        </w:tc>
      </w:tr>
      <w:tr w:rsidR="00925FC1" w14:paraId="0D53E1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2B37A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02805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1994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286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35A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D16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22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02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EC0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E69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57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BB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00D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EA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1310.8</w:t>
            </w:r>
          </w:p>
        </w:tc>
      </w:tr>
      <w:tr w:rsidR="00925FC1" w14:paraId="7EC867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040BF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4D110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3EA4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F75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66D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9B2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5D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6E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247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49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519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5BF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69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AC8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120.3</w:t>
            </w:r>
          </w:p>
        </w:tc>
      </w:tr>
      <w:tr w:rsidR="00925FC1" w14:paraId="12F8EF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2FBD0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74920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335D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1070.9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559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314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7C9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45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10E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C8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92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60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68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82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08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1190.5</w:t>
            </w:r>
          </w:p>
        </w:tc>
      </w:tr>
      <w:tr w:rsidR="00925FC1" w14:paraId="77DC6C3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157C0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449EA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6E21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CE8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49D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95C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DA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7C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BC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AE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C6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545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66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6A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1371.9</w:t>
            </w:r>
          </w:p>
        </w:tc>
      </w:tr>
      <w:tr w:rsidR="00925FC1" w14:paraId="41E848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3078E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9B511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2E66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CD6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B4B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0D3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EA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DB8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A5B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1D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B4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14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5D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77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195.5</w:t>
            </w:r>
          </w:p>
        </w:tc>
      </w:tr>
      <w:tr w:rsidR="00925FC1" w14:paraId="32B774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34AD7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EF1F9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CE07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D11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239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CE3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DD2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19A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46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535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06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085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67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A5C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1176.5</w:t>
            </w:r>
          </w:p>
        </w:tc>
      </w:tr>
      <w:tr w:rsidR="00925FC1" w14:paraId="082131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0F259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22B18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F=32.00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K=0.20 D=20.45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087E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B04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AFD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757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D9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44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B60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1F9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2C1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CCD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4F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2A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</w:tr>
      <w:tr w:rsidR="00925FC1" w14:paraId="1616F5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699EA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底板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9970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3163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945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4DE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56D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E6F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9DD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6C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3C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45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5D6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9B4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347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46.9</w:t>
            </w:r>
          </w:p>
        </w:tc>
      </w:tr>
      <w:tr w:rsidR="00925FC1" w14:paraId="0C3180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F0E4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33D53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6AE5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BFF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1899.7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6490.7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1CF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623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949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6DA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E53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3166.2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BE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7E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496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94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98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2533.0</w:t>
            </w:r>
          </w:p>
        </w:tc>
      </w:tr>
      <w:tr w:rsidR="00925FC1" w14:paraId="708C7E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0D6F7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7B182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97E4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E77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41F66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73F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F9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59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9C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E6D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DFF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E2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EE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06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5277.0</w:t>
            </w:r>
          </w:p>
        </w:tc>
      </w:tr>
      <w:tr w:rsidR="00925FC1" w14:paraId="6BD480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E4814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41215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8F38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446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26A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C91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F0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1B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2FA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04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B02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49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938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F39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180.9</w:t>
            </w:r>
          </w:p>
        </w:tc>
      </w:tr>
      <w:tr w:rsidR="00925FC1" w14:paraId="68D12E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54B83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2B7D0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8631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E32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B04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A9D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37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077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A8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ED8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36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405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336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89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180.9</w:t>
            </w:r>
          </w:p>
        </w:tc>
      </w:tr>
      <w:tr w:rsidR="00925FC1" w14:paraId="6DA624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00597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75CB8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DDFF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521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45B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3F5F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AA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29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B32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0D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7FA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46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BC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07C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34C88E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CE476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96DE4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99CF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857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1D3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D81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9C9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43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4D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B40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4CA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078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50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20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7D7772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129FB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85915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64F8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52D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7E5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F02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E60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0D9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CD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CAE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5D8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F8C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D3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59F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79DBEFB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76E81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B23F1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AA6C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BEE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909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D08A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F99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20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F0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ED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5E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C5D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95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3E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8A02AE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B48D35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A04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B7CF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6089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462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D91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F94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57E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C53A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E44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B1AE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3FDD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E67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13568</w:t>
            </w:r>
          </w:p>
        </w:tc>
      </w:tr>
      <w:tr w:rsidR="0010346A" w:rsidRPr="001F2AC7" w14:paraId="30DF391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9A52B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4AAFA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FE09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8857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4C0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B1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DD56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FAA4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31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5FA3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BEA3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081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143B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33727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13568</w:t>
            </w:r>
          </w:p>
        </w:tc>
      </w:tr>
      <w:tr w:rsidR="0010346A" w:rsidRPr="001F2AC7" w14:paraId="5D61BF0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9D117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52A8C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E2EF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CF8C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718AF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06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6F6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91A7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9C1A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8C1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839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A537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6C3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3.88</w:t>
            </w:r>
          </w:p>
        </w:tc>
      </w:tr>
      <w:tr w:rsidR="0010346A" w:rsidRPr="001F2AC7" w14:paraId="47E4CED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EAD80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F100A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714A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FBC9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2744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37A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2F8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38E0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BA1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D22B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965D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205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354B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13568</w:t>
            </w:r>
          </w:p>
        </w:tc>
      </w:tr>
      <w:tr w:rsidR="0010346A" w:rsidRPr="001F2AC7" w14:paraId="0A88113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E0AF8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BA81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B409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A6F8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4384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A6C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EA8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1D2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FCF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787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26980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DDF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88AD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293A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13568</w:t>
            </w:r>
          </w:p>
        </w:tc>
      </w:tr>
      <w:tr w:rsidR="0010346A" w:rsidRPr="001F2AC7" w14:paraId="11EB2CB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093BC1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62D9B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092F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3BB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0309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239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F7F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3352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765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3CA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6694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A34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4AB4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1.92</w:t>
            </w:r>
          </w:p>
        </w:tc>
      </w:tr>
    </w:tbl>
    <w:p w14:paraId="061E45BD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F44CC4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66296B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44FCBD5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4B7BA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D478C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98D5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ED99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8DE05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E4B18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7AE01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213DB3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F31D6B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0615D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800B1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36E14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6D2BC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6042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949B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DE8B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4A7C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4DF6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8B13B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7F134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88950D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CEBFF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A6B2B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2004[</w:t>
            </w:r>
            <w:r>
              <w:rPr>
                <w:rFonts w:ascii="宋体" w:hAnsi="宋体" w:hint="eastAsia"/>
                <w:sz w:val="18"/>
                <w:szCs w:val="18"/>
              </w:rPr>
              <w:t>多功能厅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3878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3067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7E9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2366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364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121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BD7F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50F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68C0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6341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3DB0D50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F0077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15AA675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9E3506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EA725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1884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455A9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0398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9CBE0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1CF6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EF891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B71A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F2F66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4539F9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90D68A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83326B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31F4E3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8C5CEB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DD55C8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4C0AA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42621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A051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61288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D9F1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CDE1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1F78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276D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542A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BA33B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5EDEC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5565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DACD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D2D5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405BA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9372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95244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D036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98FAF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E16A9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C302E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00B7EB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1EB38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B3BE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F=48.80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60DB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992E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BEC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91A0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F89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AD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12E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A49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9DF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3B1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94E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610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106.6</w:t>
            </w:r>
          </w:p>
        </w:tc>
      </w:tr>
      <w:tr w:rsidR="00925FC1" w14:paraId="1F9685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E507A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26E9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F=35.20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A41E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EC5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251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DF4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AA0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54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07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D1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690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774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7FE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A9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65.9</w:t>
            </w:r>
          </w:p>
        </w:tc>
      </w:tr>
      <w:tr w:rsidR="00925FC1" w14:paraId="15EA86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9CD9C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5C34E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5B0E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11A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FBB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848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224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7C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3E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A79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86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36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5D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721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147.5</w:t>
            </w:r>
          </w:p>
        </w:tc>
      </w:tr>
      <w:tr w:rsidR="00925FC1" w14:paraId="688D51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2A192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13DED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8804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DD0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B4F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71C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C6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3C8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EC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10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6F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C34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BF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2B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</w:t>
            </w:r>
          </w:p>
        </w:tc>
      </w:tr>
      <w:tr w:rsidR="00925FC1" w14:paraId="792F480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7475E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DCCA1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252D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FC9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9FD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AF00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1F1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22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BE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ED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A3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E3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0D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94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</w:tr>
      <w:tr w:rsidR="00925FC1" w14:paraId="09BFAA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EA9BA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2BD4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F=28.80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3EB3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36D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C78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1834.9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21B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7E3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970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33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AE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EA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EFC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433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2A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419.7</w:t>
            </w:r>
          </w:p>
        </w:tc>
      </w:tr>
      <w:tr w:rsidR="00925FC1" w14:paraId="6C10EB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FB277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26D03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E6D6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6D9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297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A9E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CEB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86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D6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9F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19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51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0E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4E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</w:tr>
      <w:tr w:rsidR="00925FC1" w14:paraId="23C4E1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34C6E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BED16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4153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AC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376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5B1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626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D66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CF0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61B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B7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9A5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48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6C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365.6</w:t>
            </w:r>
          </w:p>
        </w:tc>
      </w:tr>
      <w:tr w:rsidR="00925FC1" w14:paraId="447333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126FD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90AE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K=0.20 D=20.45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3450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C48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EB0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9DC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FB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E4A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35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77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43B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77E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4F1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026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7.4</w:t>
            </w:r>
          </w:p>
        </w:tc>
      </w:tr>
      <w:tr w:rsidR="00925FC1" w14:paraId="278E59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7A7F6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6215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972F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CA4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DA9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FC1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D74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6F9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0F9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BB8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4C0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C3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69D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5F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1075.2</w:t>
            </w:r>
          </w:p>
        </w:tc>
      </w:tr>
      <w:tr w:rsidR="00925FC1" w14:paraId="7EBA0E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7A06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A151C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C232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C73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7CA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D79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F1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D69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11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87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D2C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E0A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7D0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E5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1792.0</w:t>
            </w:r>
          </w:p>
        </w:tc>
      </w:tr>
      <w:tr w:rsidR="00925FC1" w14:paraId="510794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C49BC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93DD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565E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3F7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187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0C1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06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D38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72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2C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E6D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11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844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8A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288.0</w:t>
            </w:r>
          </w:p>
        </w:tc>
      </w:tr>
      <w:tr w:rsidR="00925FC1" w14:paraId="28BA9C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E30D1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7984F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FDE1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8D0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85A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A3A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64F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E1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49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858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CC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46A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F3B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1B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288.0</w:t>
            </w:r>
          </w:p>
        </w:tc>
      </w:tr>
      <w:tr w:rsidR="00925FC1" w14:paraId="7408B6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149E1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00F20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E58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366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32E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1B02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46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6C2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9D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D8E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E47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00A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27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A17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0E4A9C6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4C391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6DCA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AEBF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A8C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C6E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CDA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3D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7A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5D1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7B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632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215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DB9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BB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1D8901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5FAF9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E0950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18DC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8BE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45E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177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F5B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95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126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B8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937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4052.3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A7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78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10C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97BFAC4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114F9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2636B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E819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E80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193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E5A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8F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721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E78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0B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EB5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0A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28E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C46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48B759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501EA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594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C96B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F89D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E77A8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930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033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2707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58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D8E0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E86B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33B6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BA4B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3902</w:t>
            </w:r>
          </w:p>
        </w:tc>
      </w:tr>
      <w:tr w:rsidR="0010346A" w:rsidRPr="001F2AC7" w14:paraId="17F74DE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A417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F8EB5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2B36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98E2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F1AD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F46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245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0495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B9AE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5E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27D3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9B32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4CF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3902</w:t>
            </w:r>
          </w:p>
        </w:tc>
      </w:tr>
      <w:tr w:rsidR="0010346A" w:rsidRPr="001F2AC7" w14:paraId="19EBF75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73D31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6A44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8053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DD4C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85AB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CED7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663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4151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B7C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A0B2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2B7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311D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0E84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7.75</w:t>
            </w:r>
          </w:p>
        </w:tc>
      </w:tr>
      <w:tr w:rsidR="0010346A" w:rsidRPr="001F2AC7" w14:paraId="709F4D6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7B73E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B5051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531F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B3C1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10805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CB9A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6B0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741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64B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79D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E3F5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C23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228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E6E0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3902</w:t>
            </w:r>
          </w:p>
        </w:tc>
      </w:tr>
      <w:tr w:rsidR="0010346A" w:rsidRPr="001F2AC7" w14:paraId="401AB58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69E407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DB896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F166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A507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CEAA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B5D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33F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D81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C7F5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F00C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DDC1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1134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87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3902</w:t>
            </w:r>
          </w:p>
        </w:tc>
      </w:tr>
      <w:tr w:rsidR="0010346A" w:rsidRPr="001F2AC7" w14:paraId="12A6FB9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B1BCD3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5D5E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AC97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ED0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F311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99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007F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DBC6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E3E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E8C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5647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25F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65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3.05</w:t>
            </w:r>
          </w:p>
        </w:tc>
      </w:tr>
    </w:tbl>
    <w:p w14:paraId="2B0D8E18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4FF271D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10F856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013D39F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AA4AC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03DA9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47C1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A280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5F211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8522D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96170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4DD2E64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B8C51C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129719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F7A03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C97F0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1BC3F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9444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C389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3136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C32A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0218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62673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1DC36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39430D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449771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6B63A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2006[</w:t>
            </w:r>
            <w:r>
              <w:rPr>
                <w:rFonts w:ascii="宋体" w:hAnsi="宋体" w:hint="eastAsia"/>
                <w:sz w:val="18"/>
                <w:szCs w:val="18"/>
              </w:rPr>
              <w:t>健身活动室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A1E5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CB877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AF9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6183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BCB5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04B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085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06D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F96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2124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4682414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229C6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D6A4EE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0A16DB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0F6D0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77C45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C70FC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5EFD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BDB05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DE4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59355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310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E7BF4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8829F2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9FEFD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B7E1A9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59019D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9FA91F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27CFD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5E6E0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1B028D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1A695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48D84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EA86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FA4F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7F23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31B9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75546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2EAB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64959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CC043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CAB91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2AFAE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E9149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7AB0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FA663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0514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AAEFF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4315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A5BE4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352B17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0C63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61933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F=60.36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946E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2B0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797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50E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7BC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9D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F7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E3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D61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2EE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49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BA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96.1</w:t>
            </w:r>
          </w:p>
        </w:tc>
      </w:tr>
      <w:tr w:rsidR="00925FC1" w14:paraId="017691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E5E9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F05B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C29C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BBC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48B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C256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DF7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41A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65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AE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B4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A29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3E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71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92.6</w:t>
            </w:r>
          </w:p>
        </w:tc>
      </w:tr>
      <w:tr w:rsidR="00925FC1" w14:paraId="5537DE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C8A06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BDE2C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12E4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83E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5C7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79F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75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97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788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B9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787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3B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E15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81E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</w:tr>
      <w:tr w:rsidR="00925FC1" w14:paraId="7B16C0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52710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C72B3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147E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127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FF3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031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BF4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9F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9E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F44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80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681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72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16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</w:tr>
      <w:tr w:rsidR="00925FC1" w14:paraId="1E2566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D19B3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3C82B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EA7D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A31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9D9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FBB3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E96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EC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B2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6B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AC3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73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627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C6A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130.3</w:t>
            </w:r>
          </w:p>
        </w:tc>
      </w:tr>
      <w:tr w:rsidR="00925FC1" w14:paraId="2F53C9F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C804A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66E93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F=23.04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D8A1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78D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CCF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3EC2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0D1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5B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C7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6E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ABF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26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97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D4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380.3</w:t>
            </w:r>
          </w:p>
        </w:tc>
      </w:tr>
      <w:tr w:rsidR="00925FC1" w14:paraId="6A0BA3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7893C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C9FAD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97AE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DA8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869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FBB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B00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53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BF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469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40C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1A6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1E1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BF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</w:tr>
      <w:tr w:rsidR="00925FC1" w14:paraId="047C653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9DB26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D2602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EA0B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948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DBC2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1D8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460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0A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2F9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AB9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EDA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7E4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8C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E1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337.0</w:t>
            </w:r>
          </w:p>
        </w:tc>
      </w:tr>
      <w:tr w:rsidR="00925FC1" w14:paraId="26EEF7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495D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4902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9F89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362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581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E27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EB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92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737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67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3F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23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A5B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2A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268.5</w:t>
            </w:r>
          </w:p>
        </w:tc>
      </w:tr>
      <w:tr w:rsidR="00925FC1" w14:paraId="469FC6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9DBAE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8996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1913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D60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F91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E12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679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84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BD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B78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EC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EE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9D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248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295.3</w:t>
            </w:r>
          </w:p>
        </w:tc>
      </w:tr>
      <w:tr w:rsidR="00925FC1" w14:paraId="54FEF43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8D0BC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9E7F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5201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6499.5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CC3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AF1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B23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6A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1E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F3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65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F5F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7F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3EA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D0E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1241.5</w:t>
            </w:r>
          </w:p>
        </w:tc>
      </w:tr>
      <w:tr w:rsidR="00925FC1" w14:paraId="0F25CE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ECD9D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6D2B5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3E76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15347.4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1CC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552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EA4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0D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B3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565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12645.3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25C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2C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14471.0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72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45F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3B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1241.5</w:t>
            </w:r>
          </w:p>
        </w:tc>
      </w:tr>
      <w:tr w:rsidR="00925FC1" w14:paraId="0AD610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7295F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F0509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18B1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225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052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916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208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56D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C4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FA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1EE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00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2E6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F70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67BAB3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36992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9E907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7EAA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6284.6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224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6878.1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735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96A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B4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F7F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6E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11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5B2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B7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4D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4504.3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1A8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2F08ACC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88263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2E993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9BF2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17963.9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658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18577.5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ABE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18884.3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117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31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155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17887.2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AF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E81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5A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F1A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090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65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17120.2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A3BB4E6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D8BAF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894E7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37EF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9FC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069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499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C9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0C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72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0736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AA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E9A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75F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6F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4C58CB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9785F7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B27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37395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CB56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75E3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38319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6809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F9F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FAD6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C85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44C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964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52B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2B0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35535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B638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2526</w:t>
            </w:r>
          </w:p>
        </w:tc>
      </w:tr>
      <w:tr w:rsidR="0010346A" w:rsidRPr="001F2AC7" w14:paraId="4E59EA1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B4AA3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3CADD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A5EE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8470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9690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0B3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B17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16F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0DB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8DB5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2BE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13868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C80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CA1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2526</w:t>
            </w:r>
          </w:p>
        </w:tc>
      </w:tr>
      <w:tr w:rsidR="0010346A" w:rsidRPr="001F2AC7" w14:paraId="34D0B07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76F86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58001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CA3B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19F5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A89C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3469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8FA4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58E2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BD97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1AB6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6E4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C2D1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3F7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29.35</w:t>
            </w:r>
          </w:p>
        </w:tc>
      </w:tr>
      <w:tr w:rsidR="0010346A" w:rsidRPr="001F2AC7" w14:paraId="79ABAC8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0E739C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61238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5D3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CB15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C785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DAE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D79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BC03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A2FE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CCE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97A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F12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0702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2526</w:t>
            </w:r>
          </w:p>
        </w:tc>
      </w:tr>
      <w:tr w:rsidR="0010346A" w:rsidRPr="001F2AC7" w14:paraId="5074574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07D7B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B8BBB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C4F4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99E6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D84F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EB7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32F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D00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FC99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63A9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19EC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D4F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23C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2526</w:t>
            </w:r>
          </w:p>
        </w:tc>
      </w:tr>
      <w:tr w:rsidR="0010346A" w:rsidRPr="001F2AC7" w14:paraId="7D8416E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45B589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201B6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8A51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34F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8B1F8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46AF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23B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7D0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E1D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D77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E32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FB4D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8BD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13.16</w:t>
            </w:r>
          </w:p>
        </w:tc>
      </w:tr>
    </w:tbl>
    <w:p w14:paraId="4F6FFE5A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92B2BB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67D998A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780A9D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3C0DD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EACA3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D72B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7515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C8558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866E4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4200F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38E2CE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837EEB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4CE561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C8DE1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FCBB0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0990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B30C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A311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9CBB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92A8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28C3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28D7F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F2FAD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AA5D89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5E4E9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FB116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2008[</w:t>
            </w:r>
            <w:r>
              <w:rPr>
                <w:rFonts w:ascii="宋体" w:hAnsi="宋体" w:hint="eastAsia"/>
                <w:sz w:val="18"/>
                <w:szCs w:val="18"/>
              </w:rPr>
              <w:t>活动室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6E4D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52EA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42E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015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795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FAA3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F4F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CD63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BD9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7AF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68D47E0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727BD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067572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CD5E18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F4277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BC8C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72DA2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8E6A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25B3F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5EB0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C5BB9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601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05B3F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508A37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8C304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E5049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7AE692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EC5803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F9574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96707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64B8F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1845E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3F746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1956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E096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ABA4F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4447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234D9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3805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3EE96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C50C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02FB9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9C26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23529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234F2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07A2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A6AE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64FA9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F1DD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7D16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7E3547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7430F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8890E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F=34.24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B1DA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1E14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DAA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E86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BA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D5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E1F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B77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EE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15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32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DB3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</w:tr>
      <w:tr w:rsidR="00925FC1" w14:paraId="0B719C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FC650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BCAFA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BB25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6C7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C42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4E7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C0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D82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FB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39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61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28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C8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B9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</w:tr>
      <w:tr w:rsidR="00925FC1" w14:paraId="028E358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9D26C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495F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A65D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106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334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EFB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2C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FFF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FD9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ED6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E03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F9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65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8B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118.0</w:t>
            </w:r>
          </w:p>
        </w:tc>
      </w:tr>
      <w:tr w:rsidR="00925FC1" w14:paraId="1B0BB0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A9185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16E12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94E9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8EF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879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FDD3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22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812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14C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89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D9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23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12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29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10.8</w:t>
            </w:r>
          </w:p>
        </w:tc>
      </w:tr>
      <w:tr w:rsidR="00925FC1" w14:paraId="068F85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85C5A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FD35B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3A73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1F5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786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39B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6FE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52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84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68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380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858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9CB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01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</w:tr>
      <w:tr w:rsidR="00925FC1" w14:paraId="5E5DDB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F7869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F364B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F=23.04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B7EB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986.3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A3D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509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A04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EB1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DD6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061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0FA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FC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47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BD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F2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303.9</w:t>
            </w:r>
          </w:p>
        </w:tc>
      </w:tr>
      <w:tr w:rsidR="00925FC1" w14:paraId="10291C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BBC54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8CED1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08E8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9B9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C3E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135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4E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D21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A7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99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88A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35A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516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DB5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</w:tr>
      <w:tr w:rsidR="00925FC1" w14:paraId="59DED9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38B30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37CAC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C4FC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E34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D7C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1208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29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7DF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CA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FB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7C9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A3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EB4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D8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</w:tr>
      <w:tr w:rsidR="00925FC1" w14:paraId="53ED10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4D75C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AD296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K=0.20 D=20.45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AAF9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ECC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587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BE70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CAF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18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8B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4D8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91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D3D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82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B6F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</w:tr>
      <w:tr w:rsidR="00925FC1" w14:paraId="3ED692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A0951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85539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4FB2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8420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FCD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B86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76D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6D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AB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E5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C6F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A8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2B4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0C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</w:tr>
      <w:tr w:rsidR="00925FC1" w14:paraId="762C99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BBFBF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BF396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A277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8F4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844.8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C48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37C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75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566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D54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77E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5E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8C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C5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E66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211.2</w:t>
            </w:r>
          </w:p>
        </w:tc>
      </w:tr>
      <w:tr w:rsidR="00925FC1" w14:paraId="11ABFE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17262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20481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9851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3F0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EC9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2D9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BF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124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3E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FE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7A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4021.7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1566.9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02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4230.6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26A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E90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887.9</w:t>
            </w:r>
          </w:p>
        </w:tc>
      </w:tr>
      <w:tr w:rsidR="00925FC1" w14:paraId="2E00D5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5FF9E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020B8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0E4E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10976.5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A47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3A9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11133.2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8C0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BBB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58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F1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605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75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6B3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56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8F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887.9</w:t>
            </w:r>
          </w:p>
        </w:tc>
      </w:tr>
      <w:tr w:rsidR="00925FC1" w14:paraId="0163E7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0A495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AB716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A799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8B6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23D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41A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332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44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EC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62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35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B4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E5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A7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41958A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B9B08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B5145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B0E8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903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E56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D42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FE6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435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25E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C6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1B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89F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AD4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E6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3911.2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2861B2F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E03D3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99808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3DC0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D12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13286.8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7DC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13506.2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4AF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BF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70F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20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19B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06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9995.3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F0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A8D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11531.3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C2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15BAC02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1BA01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D8B36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80AC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163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CD4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325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558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3C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9BF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946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96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10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13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E54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F2685A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E27A7C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18B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2F23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A3141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7076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3F21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AC62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8F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EA19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9FB7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FF2F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23538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000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361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1858</w:t>
            </w:r>
          </w:p>
        </w:tc>
      </w:tr>
      <w:tr w:rsidR="0010346A" w:rsidRPr="001F2AC7" w14:paraId="6C86261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E2E5A3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0630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2C71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CEA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12935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07AE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8D7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F1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363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1892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D80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D1E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D1FE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EB51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1858</w:t>
            </w:r>
          </w:p>
        </w:tc>
      </w:tr>
      <w:tr w:rsidR="0010346A" w:rsidRPr="001F2AC7" w14:paraId="14CA6CB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6F5DE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226FB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E50B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B34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0B3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245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502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08F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BDE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10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45A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32C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C894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20.99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20.99</w:t>
            </w:r>
          </w:p>
        </w:tc>
      </w:tr>
      <w:tr w:rsidR="0010346A" w:rsidRPr="001F2AC7" w14:paraId="30259D2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B963C0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48A3A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7A5D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3047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F731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311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B233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939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18C6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50E8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741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32D6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1ACF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1858</w:t>
            </w:r>
          </w:p>
        </w:tc>
      </w:tr>
      <w:tr w:rsidR="0010346A" w:rsidRPr="001F2AC7" w14:paraId="134114D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0AD30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FC3E2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AA25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303E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8968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346C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3D2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D796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75C1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48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C92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B39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9857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1858</w:t>
            </w:r>
          </w:p>
        </w:tc>
      </w:tr>
      <w:tr w:rsidR="0010346A" w:rsidRPr="001F2AC7" w14:paraId="2FBD7EE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CA7A2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D7E36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FDF7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CD03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BBA3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3EF0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B77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91F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180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ECA1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E20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AC5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F787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9.41</w:t>
            </w:r>
          </w:p>
        </w:tc>
      </w:tr>
    </w:tbl>
    <w:p w14:paraId="13B9CEDE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4FE142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A41CC8D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511604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C6544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9CADF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ACC1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3CB9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A6662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A8C6A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D98CD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E6742E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25952B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7C7629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71E1D7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5D133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69BD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55AC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F9403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2069D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97FC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7B5E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09689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FEE36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4149B0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7F941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619C0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2011[</w:t>
            </w:r>
            <w:r>
              <w:rPr>
                <w:rFonts w:ascii="宋体" w:hAnsi="宋体" w:hint="eastAsia"/>
                <w:sz w:val="18"/>
                <w:szCs w:val="18"/>
              </w:rPr>
              <w:t>乒乓教室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AEE8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D061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036F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7C1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5AB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0DD5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8620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26C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1BF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FE9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20E4793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8B5F6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D733A0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2656C1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0BD33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34F8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1FDF66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1E47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05B0E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025F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9D80B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123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49C05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7FF41F70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F103C0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9C295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1A7BD6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0D92F1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3CAE4F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BFBC0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9CC17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B6CE2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101C9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25A5F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C0DA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83B5B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F6B0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1A9A7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5227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2841D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3A72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E17F2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6F2A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27A63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16D7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7253D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8350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E63A8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0651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12528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7949C4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67003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7F8FC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F=38.72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A8FD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C21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6D2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579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9C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9C3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AD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1E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2FE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45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A2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74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</w:tr>
      <w:tr w:rsidR="00925FC1" w14:paraId="37485B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FB2C4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DDCBC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0399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D04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B55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601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331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D2E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4B4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3FB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83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F4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48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0D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251.8</w:t>
            </w:r>
          </w:p>
        </w:tc>
      </w:tr>
      <w:tr w:rsidR="00925FC1" w14:paraId="5F9B88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E09C4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D94D2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2A67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90B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674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08B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613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D7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61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D7C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55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330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9D4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1B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</w:t>
            </w:r>
          </w:p>
        </w:tc>
      </w:tr>
      <w:tr w:rsidR="00925FC1" w14:paraId="0D4182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DE3A2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691ED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1EF8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E25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98A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E01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88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B5B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8B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82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C37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B72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3A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D98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219.3</w:t>
            </w:r>
          </w:p>
        </w:tc>
      </w:tr>
      <w:tr w:rsidR="00925FC1" w14:paraId="68D3D6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282FF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472B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F=16.00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K=0.20 D=20.45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0BBF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851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FA9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217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ED1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23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28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F33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69D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C72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DA9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2D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19.8</w:t>
            </w:r>
          </w:p>
        </w:tc>
      </w:tr>
      <w:tr w:rsidR="00925FC1" w14:paraId="5DBE8F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C6415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5003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7245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AD5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BC2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099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69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2EB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25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EDC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C1A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4E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D7C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FEB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134.4</w:t>
            </w:r>
          </w:p>
        </w:tc>
      </w:tr>
      <w:tr w:rsidR="00925FC1" w14:paraId="5583C0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5B97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8D3B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FB47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B9CC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ABD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513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7F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566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E32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C20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D4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D3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26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E10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</w:tr>
      <w:tr w:rsidR="00925FC1" w14:paraId="40C6F9D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7CAB4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3357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6969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C8E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873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5E9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90C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5F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0E1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E6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05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0F7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C07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CE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621.5</w:t>
            </w:r>
          </w:p>
        </w:tc>
      </w:tr>
      <w:tr w:rsidR="00925FC1" w14:paraId="555C4BA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6B88D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6CA05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0822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DC3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DE0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A23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99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D0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43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BE0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0B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5B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6D7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88C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621.5</w:t>
            </w:r>
          </w:p>
        </w:tc>
      </w:tr>
      <w:tr w:rsidR="00925FC1" w14:paraId="72DBCE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D031E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16F64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3FF8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FAF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31F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CAB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851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8E7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C5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93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7E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AF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3A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A2C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03CAD2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7AB96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288C4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B29A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906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BD5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6B25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67D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93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9C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D6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AF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8B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10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F9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5FCDBD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08CBC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7E09B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7F12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B0A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69B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EC7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259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155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55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E3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07A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85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FC4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5A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35F30A3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DFA9C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816B9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89B1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21C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619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808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3CC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1E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77B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9C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42A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2B1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3B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31B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355A1F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D9C5E3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98C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2833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19238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0C70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FF63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747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E73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425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2703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2CA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80C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D73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5EC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</w:t>
            </w:r>
          </w:p>
        </w:tc>
      </w:tr>
      <w:tr w:rsidR="0010346A" w:rsidRPr="001F2AC7" w14:paraId="6A92211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32E72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BABDF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D73E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3983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269A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8A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92A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6BC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899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431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792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DDC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1E4C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</w:t>
            </w:r>
          </w:p>
        </w:tc>
      </w:tr>
      <w:tr w:rsidR="0010346A" w:rsidRPr="001F2AC7" w14:paraId="7EEF14A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0D8E1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0A41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3750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E3FC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176C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A70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39A1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BC55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6C9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65EC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1A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316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D93E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</w:tr>
      <w:tr w:rsidR="0010346A" w:rsidRPr="001F2AC7" w14:paraId="689F551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F906F1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C1A26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D4126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2B0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5182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BDFF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CEB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237B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0320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C52D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2FE9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A8D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6015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</w:t>
            </w:r>
          </w:p>
        </w:tc>
      </w:tr>
      <w:tr w:rsidR="0010346A" w:rsidRPr="001F2AC7" w14:paraId="3C8A4D5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8FC99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674B5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83A7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6D01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7A411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12DA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84D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599B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67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924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392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8AE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7919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1248</w:t>
            </w:r>
          </w:p>
        </w:tc>
      </w:tr>
      <w:tr w:rsidR="0010346A" w:rsidRPr="001F2AC7" w14:paraId="5340923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C5CE83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02B2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3DCB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7541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2AB2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25F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892A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CD1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A1B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17E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C407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170D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D12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</w:tr>
    </w:tbl>
    <w:p w14:paraId="6F37114A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4667B3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E9F29A3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0D1F78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7CFC7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EEFC3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4F65C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1922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501DA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8F9BA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53A17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6DAA4A7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A90F7B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67C1D6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8167F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7E3D5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3AE1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B45E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F5B80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21A8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E1283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D0275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81DCE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04F29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0A4B4E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EB7DC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45E0D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2022[</w:t>
            </w:r>
            <w:r>
              <w:rPr>
                <w:rFonts w:ascii="宋体" w:hAnsi="宋体" w:hint="eastAsia"/>
                <w:sz w:val="18"/>
                <w:szCs w:val="18"/>
              </w:rPr>
              <w:t>舞蹈教室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4B6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8EB4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70C9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B1C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21C1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C9C8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091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0731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96E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937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436DE7D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BD700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801336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D94B71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6317A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FAD5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0F91775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58FE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6FB90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990C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D37F8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2D1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5EBD6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16E7C4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3FC5D1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4C574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67EDDF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1D723B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B422B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A3B14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D5980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35780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4B066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407C8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6E16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30F1E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BDC09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92B3E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0D7F1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D14FB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EC592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250B0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5E26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6BDD8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ED99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8E5A4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29513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1EAB5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0E19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FADFF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37B374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A28FD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402D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CE71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B1F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D619C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87C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C4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7B9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8B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182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70F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C06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283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72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46.3</w:t>
            </w:r>
          </w:p>
        </w:tc>
      </w:tr>
      <w:tr w:rsidR="00925FC1" w14:paraId="0ACC2E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8971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9FB2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56CF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269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25D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E6B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54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F1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C1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80C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C5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76A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F2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BB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34.8</w:t>
            </w:r>
          </w:p>
        </w:tc>
      </w:tr>
      <w:tr w:rsidR="00925FC1" w14:paraId="423B2E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17065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5B478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476B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B0E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5D5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91D3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F86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72B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E6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57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0F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3F1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546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D2D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190.1</w:t>
            </w:r>
          </w:p>
        </w:tc>
      </w:tr>
      <w:tr w:rsidR="00925FC1" w14:paraId="0549E0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6E48D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EDAD5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1F838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495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34F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CEB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8E1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FF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B1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96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AF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D5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036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809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</w:tr>
      <w:tr w:rsidR="00925FC1" w14:paraId="7A9263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28882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FB965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413C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770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E8D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53F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4D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FC0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EDE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9BE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D50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47A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BF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76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168.5</w:t>
            </w:r>
          </w:p>
        </w:tc>
      </w:tr>
      <w:tr w:rsidR="00925FC1" w14:paraId="575CFC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0C06B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B7B5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6B98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847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B38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32C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B36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A2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DF6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DA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55D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D32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08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FFE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</w:tr>
      <w:tr w:rsidR="00925FC1" w14:paraId="0996A0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5D790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F9247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7B22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B72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98A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818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FD8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1F6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3E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FB0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49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E44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5D5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4F3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</w:tr>
      <w:tr w:rsidR="00925FC1" w14:paraId="1AB323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8F93B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23B29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751A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444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DF5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DFC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A7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75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9A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67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9F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2C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E9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CD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</w:tr>
      <w:tr w:rsidR="00925FC1" w14:paraId="032382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534ED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0511C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8FB6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218A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88E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2BA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44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D6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D03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102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B37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C20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8C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EA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76.8</w:t>
            </w:r>
          </w:p>
        </w:tc>
      </w:tr>
      <w:tr w:rsidR="00925FC1" w14:paraId="7046BB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B3C5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25B6F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9BDE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7F6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DF3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AF1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701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0ED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138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1BD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7D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4B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5C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E2B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</w:tr>
      <w:tr w:rsidR="00925FC1" w14:paraId="13C15E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88DB8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5A02C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9BCD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DC2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76B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344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5BC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DD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14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94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303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F59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19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22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151.8</w:t>
            </w:r>
          </w:p>
        </w:tc>
      </w:tr>
      <w:tr w:rsidR="00925FC1" w14:paraId="35F667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5E32B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CC6D5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AD0B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59B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B5F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2747.4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D68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3F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E7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E6C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9A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FC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2613.5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180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AF9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EDC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151.8</w:t>
            </w:r>
          </w:p>
        </w:tc>
      </w:tr>
      <w:tr w:rsidR="00925FC1" w14:paraId="0A21BD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F886D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5A243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B8B8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55D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446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791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0D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AE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1B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12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23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9D8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0B6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0E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51DC49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73348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B3F83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70F0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87B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E5B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786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907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D04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5F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D29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01F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ACA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FB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816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06FD54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04C63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35634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D99B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DF6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315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EA2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78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93A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0C8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1FB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5E1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92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0FB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EB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E306605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9018A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0E82C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BEA6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C50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EEB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725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D2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1E0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F5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48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D8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F1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A1E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FD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52992EF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C6929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2EE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2FC8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DB8E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B60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FA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966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46F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8F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C30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A94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316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18F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</w:t>
            </w:r>
          </w:p>
        </w:tc>
      </w:tr>
      <w:tr w:rsidR="0010346A" w:rsidRPr="001F2AC7" w14:paraId="20A5A1F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ACA4C2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9823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451D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0570B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2DA6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16FC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987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C46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44D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0C62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D8C6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DA0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4E9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</w:t>
            </w:r>
          </w:p>
        </w:tc>
      </w:tr>
      <w:tr w:rsidR="0010346A" w:rsidRPr="001F2AC7" w14:paraId="0C60B7E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425F0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4B6DC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7E08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E57C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9CC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A96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79C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AC6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8D3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E50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1A2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377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B90D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4.89</w:t>
            </w:r>
          </w:p>
        </w:tc>
      </w:tr>
      <w:tr w:rsidR="0010346A" w:rsidRPr="001F2AC7" w14:paraId="43AE326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7B5E65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14E3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261D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FF7A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CA24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50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8DA1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4077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28E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53D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B60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AF8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F64E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</w:t>
            </w:r>
          </w:p>
        </w:tc>
      </w:tr>
      <w:tr w:rsidR="0010346A" w:rsidRPr="001F2AC7" w14:paraId="5D6A849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0FBD2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C7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D6DB9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283A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14AB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95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015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4C7E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517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C64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2779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292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B20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</w:t>
            </w:r>
          </w:p>
        </w:tc>
      </w:tr>
      <w:tr w:rsidR="0010346A" w:rsidRPr="001F2AC7" w14:paraId="75340A4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6E85B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D12BA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4417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0282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23E2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76F6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B6D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ADA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697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F8C0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B6AB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D29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91B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2.88</w:t>
            </w:r>
          </w:p>
        </w:tc>
      </w:tr>
    </w:tbl>
    <w:p w14:paraId="687B2121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6D9A23F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6B2D903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3C22C1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0E17B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B0738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D477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C052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1DE63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14641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50264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BB7240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632420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11BB2A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A2702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8B5C28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411E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5F9D7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9A4B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003D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17FA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B8E0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9554C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E217C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0EB220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EF031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56EA5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2027[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9DD8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48BE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7695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162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FD9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4EA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B9A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026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1150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342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FC2247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860AB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54E42B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26C057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FE5AD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1153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C7067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50D5C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25402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04D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941B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E27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EFF3E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683782A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A49FA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94A196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07D6F1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CDB5D7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C5CE3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8547B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1DC7C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85ADB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65A3C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4853B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0988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949D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2972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EE333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EF8A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050EC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5D84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68F7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AA2D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968CD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4FEE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D48B2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A8AA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D68A8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C3C2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ED3E8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04D6B4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5978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41A8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B3F4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77F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343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A50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0C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8B7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438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571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268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7C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5A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FA4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</w:tr>
      <w:tr w:rsidR="00925FC1" w14:paraId="3A4CE3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E91A7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8D33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F=23.64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BE79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009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04E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75BD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DF8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2A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B9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1B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DB5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46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BA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CF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311.9</w:t>
            </w:r>
          </w:p>
        </w:tc>
      </w:tr>
      <w:tr w:rsidR="00925FC1" w14:paraId="5055F87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C5654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CAAA0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8F36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CFA1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72D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77B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80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FA4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64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3D2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F2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41C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92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5B5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</w:tr>
      <w:tr w:rsidR="00925FC1" w14:paraId="059E90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28CB7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12417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7272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626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1E9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B42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E2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EA3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21C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DD4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231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28D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FE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2C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</w:tr>
      <w:tr w:rsidR="00925FC1" w14:paraId="75E45F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881C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6DD2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FB7D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C07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B57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39B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63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F41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EF3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38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7A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C18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BEF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34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173.7</w:t>
            </w:r>
          </w:p>
        </w:tc>
      </w:tr>
      <w:tr w:rsidR="00925FC1" w14:paraId="3F859D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39E79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77924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4A87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050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F35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A0F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9C9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52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351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89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F0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88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E6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26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</w:tr>
      <w:tr w:rsidR="00925FC1" w14:paraId="0AAF090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FA52D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7C39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6488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915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840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8226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50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E60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40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C48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8E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32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852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2D2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</w:tr>
      <w:tr w:rsidR="00925FC1" w14:paraId="40A724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FAD15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3E21D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42AB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775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6E3C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DB6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B9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BD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106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C7F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311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82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6C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F6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</w:tr>
      <w:tr w:rsidR="00925FC1" w14:paraId="0557D0E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269A1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F170D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1D85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485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EC6C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D3D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E2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13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0B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3E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BE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CCB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0FC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A1F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50FEF6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F5961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8BD35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7621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9AE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377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522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BF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D9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E3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95B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058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914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50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F3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1426B8E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340C2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C208C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8B73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A17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7EE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43B3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8BA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6BC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0F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53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BA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999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F5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5BC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CEB2AB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9086A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8B985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0980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5FF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523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1D6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CA3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B6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897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EE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00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B5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AF3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1F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8FE8F3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D16659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037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F5A6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B847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6E00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D8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D8D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AB4A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168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233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89EC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92D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D5D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822</w:t>
            </w:r>
          </w:p>
        </w:tc>
      </w:tr>
      <w:tr w:rsidR="0010346A" w:rsidRPr="001F2AC7" w14:paraId="55A1278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C99EC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E0C8C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403D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6342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E2BF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3D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691B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41F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749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0F0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7C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A04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B03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822</w:t>
            </w:r>
          </w:p>
        </w:tc>
      </w:tr>
      <w:tr w:rsidR="0010346A" w:rsidRPr="001F2AC7" w14:paraId="762F3F0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76E45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316E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27D5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EB81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9032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BD0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381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EAAF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0983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B9C4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B2D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430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E34E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</w:tr>
      <w:tr w:rsidR="0010346A" w:rsidRPr="001F2AC7" w14:paraId="0231F7A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91DE97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501D3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3D39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A37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6DB8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101F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445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899F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7DB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AAFA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1E7B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36B5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C45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822</w:t>
            </w:r>
          </w:p>
        </w:tc>
      </w:tr>
      <w:tr w:rsidR="0010346A" w:rsidRPr="001F2AC7" w14:paraId="64D0409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F5BF2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2B83F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3368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5EE91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1563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4AE9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4B9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3BCC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B42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11D8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7493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1B10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595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822</w:t>
            </w:r>
          </w:p>
        </w:tc>
      </w:tr>
      <w:tr w:rsidR="0010346A" w:rsidRPr="001F2AC7" w14:paraId="4E760FE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4B90F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61E78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B8BE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3F4F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A825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774A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59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F4E1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48AD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F784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626B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81C1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520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</w:tr>
    </w:tbl>
    <w:p w14:paraId="224C464B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0065214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316204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8A2B2F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A7B45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BD663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6F6D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386C0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95EF5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0A999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5B230C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FEDEE8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6D87B8E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ACD8ED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EDEA5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438E0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B8F0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A26F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62A3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DB72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817B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831C2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DAE47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7CB30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C728DD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E4DE6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35E19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2037[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BA67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EB3F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118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391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FBE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7BC2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B4D2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C01E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A76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1C9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39FBEE7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1B89D5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79E968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380EAE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F8E24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D0EA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F85FE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514E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810F1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696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328D0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5CB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E9D44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727A29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BF79BA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ADB30E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BAFBCC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5AA78A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1DA184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E2FA2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A4264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5E3A4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EE9B9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D4F6D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E29F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6CA16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7C60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F3DDF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64EA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53356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5869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A241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6F47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9CA9C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B2F5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C4A8F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430E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24E7D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EAF0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ED281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3A455D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5697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B3E8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A0A5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BBB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B1B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707A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D8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35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AA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E8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3B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1B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5A7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2B6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</w:tr>
      <w:tr w:rsidR="00925FC1" w14:paraId="1A09BFA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2EA82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F6855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7116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3AD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BB3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337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FF0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F5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4E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4A6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19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16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52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CBA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</w:tr>
      <w:tr w:rsidR="00925FC1" w14:paraId="63CADC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0AE09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5594D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B82C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4DD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487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0B4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B1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EA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29D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0F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7D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28F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62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A2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925FC1" w14:paraId="6FC8C5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82605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B6360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4922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6A3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2EE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93B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71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E5A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C1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402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53E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98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23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00B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925FC1" w14:paraId="78C847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E899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D1340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4F58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B72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BAA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06AF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5DF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7C8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AB4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7AE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08E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022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4ED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4E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</w:tr>
      <w:tr w:rsidR="009D1B5A" w:rsidRPr="001F2AC7" w14:paraId="72A565A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7A3BC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3642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634D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5DB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544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2B8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D1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55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5E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76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543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4A8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F4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7E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</w:tr>
      <w:tr w:rsidR="0010346A" w:rsidRPr="001F2AC7" w14:paraId="257F6F4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396E71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EB6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C10F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46E2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61FF5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A9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D89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DB3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8AB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A87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74C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11D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742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</w:t>
            </w:r>
          </w:p>
        </w:tc>
      </w:tr>
      <w:tr w:rsidR="0010346A" w:rsidRPr="001F2AC7" w14:paraId="7BE73B0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D193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E0B35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0C62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D73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B05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535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5DB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4D32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7C6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F5C7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8A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5ED3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9895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</w:t>
            </w:r>
          </w:p>
        </w:tc>
      </w:tr>
      <w:tr w:rsidR="0010346A" w:rsidRPr="001F2AC7" w14:paraId="704A6E8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CF721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A0AAB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8224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6F32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BDDD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487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C7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73E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B0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202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D512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F23B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A794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E81E5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802369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B6DA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A78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D42F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D9ED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A98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14E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D31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684B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DBA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1B0C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8755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BF4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</w:t>
            </w:r>
          </w:p>
        </w:tc>
      </w:tr>
      <w:tr w:rsidR="0010346A" w:rsidRPr="001F2AC7" w14:paraId="32AA876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E0E7D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BF79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5D0F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F6D2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B329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047A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F2F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8A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467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981B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28BF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17D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3AB9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</w:t>
            </w:r>
          </w:p>
        </w:tc>
      </w:tr>
      <w:tr w:rsidR="0010346A" w:rsidRPr="001F2AC7" w14:paraId="3DF8E5B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19B2E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0B65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EDA9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520F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AF31B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264D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4FA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E6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03F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5B84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5ED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639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DBF1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109284B1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C6A9A9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FF92588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421CB30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7CE92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09224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4147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1246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1EEFE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E5E18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0AFBC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1B2E7D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0B8CE9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CDA8B3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71B895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705F3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028D7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8D93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17FB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DC24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246F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8C47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563AE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1DE3A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7D9B90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75E89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68EAD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2040[</w:t>
            </w:r>
            <w:r>
              <w:rPr>
                <w:rFonts w:ascii="宋体" w:hAnsi="宋体" w:hint="eastAsia"/>
                <w:sz w:val="18"/>
                <w:szCs w:val="18"/>
              </w:rPr>
              <w:t>器材室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6B30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E8A0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05C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CDC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01A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FE6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22C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68A0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9347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F570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5974FE3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9BF82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88C4D0F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142887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49153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FB04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DA70C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56C1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B09A7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3184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67537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9660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CCE38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CEC26DD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7A1AD0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6398BF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E7A28A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36918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F372D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8999F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E570B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22660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B158A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A2383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4398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FC0D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4E46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BBDC8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8D47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CC42A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25136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66F68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0C0F7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B9A56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AB57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E12CD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810E7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13C79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CAAB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8E3DF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2B4416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BC8F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顶板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79C66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C73D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501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7E6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58E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4BB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99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29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DF2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0A4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3C1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1A6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C3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</w:tr>
      <w:tr w:rsidR="00925FC1" w14:paraId="383FFE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CB85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A93FC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031C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23E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7A4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A3A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799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FCA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762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C3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00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92F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010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9F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</w:tr>
      <w:tr w:rsidR="00925FC1" w14:paraId="36C2E9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1BEA2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1D58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9A225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547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705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AB5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6D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A89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F51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14C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0A7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A8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053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294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42.1</w:t>
            </w:r>
          </w:p>
        </w:tc>
      </w:tr>
      <w:tr w:rsidR="00925FC1" w14:paraId="735D78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92859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1C0EE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4A95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0ED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64C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29A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63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BC1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521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ED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8B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908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EC0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A6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</w:t>
            </w:r>
          </w:p>
        </w:tc>
      </w:tr>
      <w:tr w:rsidR="00925FC1" w14:paraId="2E82E1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DBA87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DA961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D381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E94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AC5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6AB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A4A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F3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B0F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A0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A51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748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654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11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</w:tr>
      <w:tr w:rsidR="00925FC1" w14:paraId="40EA73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029F0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9C922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K=0.20 D=20.45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0F49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4CE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334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C4EF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C1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AF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CB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12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45B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86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79F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96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4.9</w:t>
            </w:r>
          </w:p>
        </w:tc>
      </w:tr>
      <w:tr w:rsidR="00925FC1" w14:paraId="75632E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55D8F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724C7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C09B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E33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D17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B51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110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526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EF8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05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9A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30D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C49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6D9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</w:tr>
      <w:tr w:rsidR="00925FC1" w14:paraId="10E96D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0E350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5A32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156B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806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D89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EC01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1FB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C2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4B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FCF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26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A2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C3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8F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47.6</w:t>
            </w:r>
          </w:p>
        </w:tc>
      </w:tr>
      <w:tr w:rsidR="00925FC1" w14:paraId="088E486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1EA8E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4183D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BF9F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071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A00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943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08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9A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8E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E9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90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7F0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23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3B4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184.6</w:t>
            </w:r>
          </w:p>
        </w:tc>
      </w:tr>
      <w:tr w:rsidR="00925FC1" w14:paraId="6287B82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7BE90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A7EDC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9367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8B71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4DE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7E2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F2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70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C51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FA9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F20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2E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E7E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44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184.6</w:t>
            </w:r>
          </w:p>
        </w:tc>
      </w:tr>
      <w:tr w:rsidR="00925FC1" w14:paraId="6880376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AF9D6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35A73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C06E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188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A07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BC7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038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3E7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6E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9B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E9A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86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E44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B8B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71F5FD9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DA602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A6B98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8BE0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EAC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58B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02D7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AA3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188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29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3E9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1DD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5C3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E1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765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3232F8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0F4B9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D4053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930F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8B5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4B8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86A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A52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220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261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2AC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D92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21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723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00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6B4DFB9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7B8F7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3AC68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F192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423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D83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7E6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73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37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DE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C6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2DE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26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A42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7B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56F31C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F7B31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F69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4862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CB5D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A188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B0DA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15D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AB5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468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8B8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A0F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20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DE63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828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</w:tr>
      <w:tr w:rsidR="0010346A" w:rsidRPr="001F2AC7" w14:paraId="13117A8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591DC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97459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1427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08C2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E813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509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2F8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983D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2DC3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FEE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CF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AE7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3160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</w:tr>
      <w:tr w:rsidR="0010346A" w:rsidRPr="001F2AC7" w14:paraId="076056C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96D21B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724B5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817D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820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71C3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2B5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D15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5F8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B14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EBD5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28B5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7A50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C80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3.49</w:t>
            </w:r>
          </w:p>
        </w:tc>
      </w:tr>
      <w:tr w:rsidR="0010346A" w:rsidRPr="001F2AC7" w14:paraId="47D6B75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EE373C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9C6F2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21D1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1BF0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B90E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2712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B44A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749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87F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EB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73BD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57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FD1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</w:tr>
      <w:tr w:rsidR="0010346A" w:rsidRPr="001F2AC7" w14:paraId="1F3B266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449033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CB73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D85C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22A7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3E4C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A66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47F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9FB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63E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47E0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319A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BA9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39C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</w:t>
            </w:r>
          </w:p>
        </w:tc>
      </w:tr>
      <w:tr w:rsidR="0010346A" w:rsidRPr="001F2AC7" w14:paraId="711FBDB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3C8C6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3A04B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9124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FB82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8F2D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8AB7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0F7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9C94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CBD8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0D31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FA5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D0B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AF90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1.18</w:t>
            </w:r>
          </w:p>
        </w:tc>
      </w:tr>
    </w:tbl>
    <w:p w14:paraId="69BEA05F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B1373E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1B5D03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1CC29A3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661B1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2B43F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BFE9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23A0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39C6B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89F51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8D12B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5FE456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4536AE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F39A41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58133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E511A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E3C94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D81E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C93E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2751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3808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5735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F7677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4A02F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A06F10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C7C31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92EE3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2048[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89C2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C440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F75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B2C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7702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59B2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CFA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330A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D3B9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3AE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0D51FF2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5A70B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A2F306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4EF296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B64A1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4524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15616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6B71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EB8F5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6616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33AF1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FD2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8D1F1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4C10A9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13F8AE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38281D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067D8F2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FA91DB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BA658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51C3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A9659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A4D0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591DB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D4FE1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5B78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FEFF8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DA21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5FB06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F692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71380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7E8BE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9FB5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BB9A4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19C08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BB9C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12229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C5CFE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C58AB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65D8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1DCFF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55035D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C0B32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5A6A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7133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9B1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D7A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06A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2E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F9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A9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3C1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76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D7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E1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775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</w:tr>
      <w:tr w:rsidR="00925FC1" w14:paraId="58C96BA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270BE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01A32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F=15.52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C9BA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D48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11A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FC7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F6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40C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78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55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1F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59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BF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50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226.2</w:t>
            </w:r>
          </w:p>
        </w:tc>
      </w:tr>
      <w:tr w:rsidR="00925FC1" w14:paraId="096EC1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33739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E6D2E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5E0B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A2B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CBD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CF8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DBF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D91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34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98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8F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81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DA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56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</w:tr>
      <w:tr w:rsidR="00925FC1" w14:paraId="4FE59C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F2E0A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A066B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064D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9BC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C50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0A9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64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F3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1F6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8F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1A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E71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66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31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197.0</w:t>
            </w:r>
          </w:p>
        </w:tc>
      </w:tr>
      <w:tr w:rsidR="00925FC1" w14:paraId="5164A9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7E2A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EB1E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BBC3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066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81B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9EC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17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C9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62D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A97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52D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60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C4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A93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</w:tr>
      <w:tr w:rsidR="00925FC1" w14:paraId="400CC9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F6AC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4149D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9766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FE5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8D1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AC1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D1E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1D2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3C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46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DE2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10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BF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26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</w:tr>
      <w:tr w:rsidR="00925FC1" w14:paraId="2238C59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A0158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65E4E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B797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F94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793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262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965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BC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C0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0ED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58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D42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219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A9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</w:tr>
      <w:tr w:rsidR="00925FC1" w14:paraId="581698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01997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6908A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7DBEE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205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802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59C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59F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99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29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B47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A8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2F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44D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415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30.9</w:t>
            </w:r>
          </w:p>
        </w:tc>
      </w:tr>
      <w:tr w:rsidR="00925FC1" w14:paraId="140B0A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D86B7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A040E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785A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F7B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BB9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514F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73C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BE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42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657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4C1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28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3C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28C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11D5184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A0AFE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87CE6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5B03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540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2ED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3A1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376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AE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B1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B30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E8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FA5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B74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92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3CB450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11A12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603FF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1D42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56A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C84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29E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002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E2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C4F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E2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FC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A0C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EE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072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95BB63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9018D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16AE8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3302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B86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4CB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458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F04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B5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5D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82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42E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33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3D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10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56EF68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6AD69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835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6821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AABD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F232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9D6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88F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9B1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4B65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3300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0D8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BCF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AC1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</w:t>
            </w:r>
          </w:p>
        </w:tc>
      </w:tr>
      <w:tr w:rsidR="0010346A" w:rsidRPr="001F2AC7" w14:paraId="5EB9BE3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F367E9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6469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DD1F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CA7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0FF15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64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515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DDD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230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F68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EC5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C4F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8A33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</w:t>
            </w:r>
          </w:p>
        </w:tc>
      </w:tr>
      <w:tr w:rsidR="0010346A" w:rsidRPr="001F2AC7" w14:paraId="58F223A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C2D990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128C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262E5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D77F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0BBF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8B0A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DC51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FF0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C5D9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E3F5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F6B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BBA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0CD5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</w:tr>
      <w:tr w:rsidR="0010346A" w:rsidRPr="001F2AC7" w14:paraId="073E5F5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4E751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FC342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2A02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5F41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1277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3BA4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ED0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8AD5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B7F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1E0F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3F5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B2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379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</w:t>
            </w:r>
          </w:p>
        </w:tc>
      </w:tr>
      <w:tr w:rsidR="0010346A" w:rsidRPr="001F2AC7" w14:paraId="0050D63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DC3FC7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7B7D1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3B6F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E62F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16892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493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086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5BC4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B2B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3ED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EA0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BA91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D6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</w:t>
            </w:r>
          </w:p>
        </w:tc>
      </w:tr>
      <w:tr w:rsidR="0010346A" w:rsidRPr="001F2AC7" w14:paraId="2F5D8B1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369A2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591E8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B46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3FFE7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21E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3DD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95A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106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1403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614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CE7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AE7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47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</w:tr>
    </w:tbl>
    <w:p w14:paraId="32ADE9FE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0EBFDDE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4F679AF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EA70233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0C06E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72152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334D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EFF9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10E5E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50ADC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27837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93EA85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87714F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B6C80E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990B3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4FD79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0E351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8660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F529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F62B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AB86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0608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E47F4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F384E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075DE3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3CE3A8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A803B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3003[</w:t>
            </w:r>
            <w:r>
              <w:rPr>
                <w:rFonts w:ascii="宋体" w:hAnsi="宋体" w:hint="eastAsia"/>
                <w:sz w:val="18"/>
                <w:szCs w:val="18"/>
              </w:rPr>
              <w:t>大厅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45A6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DEF9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D9EE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66B2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9591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36994.3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C6BE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4F0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39457.3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AE96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7E60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1B3A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748D37C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DAC7E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3501A8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C9F4A4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A2FFB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9626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80EF7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FB79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E221D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4CF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A686B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B6AD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8F32D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169F1D6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F1B1FA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5AD64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019D2E8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BCF89A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19A227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29B02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57E8D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8B5E3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A91D2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CF054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9640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4F637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6CC6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FC69E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79EB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104CC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E9C5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A100A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336A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75582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47B3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B7775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9612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C1D3C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5C69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FF83A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72CAA0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6F6E9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F36F0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F=475.47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K=0.23 D=20.85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6376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853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9CF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140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0A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635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EF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A72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B0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34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D4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ADC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1067.1</w:t>
            </w:r>
          </w:p>
        </w:tc>
      </w:tr>
      <w:tr w:rsidR="00925FC1" w14:paraId="722FA4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87734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F05A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F=3.95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K=0.17 D=16.96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87F6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B906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038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677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AFF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D9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96D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5C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8B8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07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E80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34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6.6</w:t>
            </w:r>
          </w:p>
        </w:tc>
      </w:tr>
      <w:tr w:rsidR="00925FC1" w14:paraId="4403A8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5763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4655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F=45.05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1444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61B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C11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27D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DC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F5F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3B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E33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CE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8CC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A75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845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98.4</w:t>
            </w:r>
          </w:p>
        </w:tc>
      </w:tr>
      <w:tr w:rsidR="00925FC1" w14:paraId="12F886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72511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EF17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369C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EE7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0B6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E18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E72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541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E340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DD2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68F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B7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89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EF0C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30.4</w:t>
            </w:r>
          </w:p>
        </w:tc>
      </w:tr>
      <w:tr w:rsidR="00925FC1" w14:paraId="0FAAFD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5EAF3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5742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F=39.98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 xml:space="preserve">K=0.25 </w:t>
            </w:r>
            <w:r>
              <w:rPr>
                <w:rFonts w:ascii="宋体" w:hAnsi="宋体" w:hint="eastAsia"/>
                <w:sz w:val="18"/>
                <w:szCs w:val="18"/>
              </w:rPr>
              <w:t>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5D07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B25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C72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2CA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493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935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03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5D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9E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5E8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3D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C6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74.9</w:t>
            </w:r>
          </w:p>
        </w:tc>
      </w:tr>
      <w:tr w:rsidR="00925FC1" w14:paraId="12B5D0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D25CD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3F93A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FF2F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9A9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25F7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A16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BF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B9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2E3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8DB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FD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88F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254.8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308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5E0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42.1</w:t>
            </w:r>
          </w:p>
        </w:tc>
      </w:tr>
      <w:tr w:rsidR="00925FC1" w14:paraId="7F89A2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401427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5EC3F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FB4B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3B0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18C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66EE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57A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B2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64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897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E4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C7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5C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8CC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</w:t>
            </w:r>
          </w:p>
        </w:tc>
      </w:tr>
      <w:tr w:rsidR="00925FC1" w14:paraId="764C80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2F719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26907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2004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24B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D1E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DCF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CEC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8A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63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94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FE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9C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E95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A1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37.3</w:t>
            </w:r>
          </w:p>
        </w:tc>
      </w:tr>
      <w:tr w:rsidR="00925FC1" w14:paraId="7A46FA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E4BED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7AC06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34DF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1BD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175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3BE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235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B9D0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0D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B9A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508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99F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FD9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1AA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</w:tr>
      <w:tr w:rsidR="00925FC1" w14:paraId="27E0390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F8E85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F72B6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8CC4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2CD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159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279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2AD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F6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5D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0A4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B3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FF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84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6F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4.8</w:t>
            </w:r>
          </w:p>
        </w:tc>
      </w:tr>
      <w:tr w:rsidR="00925FC1" w14:paraId="3663B7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F7D1F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3F2BE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40CB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8B3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A37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D42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15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6E3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09C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48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FA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D8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F3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5B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47.4</w:t>
            </w:r>
          </w:p>
        </w:tc>
      </w:tr>
      <w:tr w:rsidR="00925FC1" w14:paraId="474C56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84DF4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799B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FD36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945.7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5318.4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EB1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D77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82A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259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EBB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73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5107.0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84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D7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F5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BC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8059.6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C62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6518.5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1056.3</w:t>
            </w:r>
          </w:p>
        </w:tc>
      </w:tr>
      <w:tr w:rsidR="00925FC1" w14:paraId="1863CE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93A12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9AC2C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2EB25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D9F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F46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654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4B5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F2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D9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3C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DB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B4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FD4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79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120.3</w:t>
            </w:r>
          </w:p>
        </w:tc>
      </w:tr>
      <w:tr w:rsidR="00925FC1" w14:paraId="7A0E08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F22DD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D67F6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37A6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DA7F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76E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3853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613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D3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27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99F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07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1CB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E9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EE1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936.0</w:t>
            </w:r>
          </w:p>
        </w:tc>
      </w:tr>
      <w:tr w:rsidR="00925FC1" w14:paraId="4BC9CB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635AF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A44E9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74FB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7995.0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B0C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AF4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111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BDD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68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17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FC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1A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CFA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3935.7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64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DB4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1515.6</w:t>
            </w:r>
          </w:p>
        </w:tc>
      </w:tr>
      <w:tr w:rsidR="00925FC1" w14:paraId="134496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A03B1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083AA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EC2D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609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CBC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2B1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59A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562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DD8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03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243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455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2E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784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195.5</w:t>
            </w:r>
          </w:p>
        </w:tc>
      </w:tr>
      <w:tr w:rsidR="00925FC1" w14:paraId="439993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5B051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DF983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FC47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193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7376.5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84A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286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642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4F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FB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83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8A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4B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89A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5011.1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572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6360.6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1320.1</w:t>
            </w:r>
          </w:p>
        </w:tc>
      </w:tr>
      <w:tr w:rsidR="00925FC1" w14:paraId="05398B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BA3C5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93A0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F=64.00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424B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24C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5CB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2DD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7979.6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062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038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0D3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C9D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E2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D7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13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44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1310.8</w:t>
            </w:r>
          </w:p>
        </w:tc>
      </w:tr>
      <w:tr w:rsidR="00925FC1" w14:paraId="6376E2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A98F4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EA989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BE39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70D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911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130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9F1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05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D7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52A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24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9C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DE0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01F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120.3</w:t>
            </w:r>
          </w:p>
        </w:tc>
      </w:tr>
      <w:tr w:rsidR="00925FC1" w14:paraId="46F11D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E5DD6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6BA9B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A772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A94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EB6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697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181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4A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C47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3E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AF2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54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0B6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70B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2231.4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1190.5</w:t>
            </w:r>
          </w:p>
        </w:tc>
      </w:tr>
      <w:tr w:rsidR="00925FC1" w14:paraId="1F01C5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F3432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64E09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F=104.00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84F5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820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2500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3D7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AD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05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E4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2705.9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866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B2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C9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AF3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3702.0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F38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1371.9</w:t>
            </w:r>
          </w:p>
        </w:tc>
      </w:tr>
      <w:tr w:rsidR="00925FC1" w14:paraId="608D73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FC8A7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59251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FC03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762.5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EAD8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374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ABA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204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657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5B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E74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F28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AC6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D62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8BB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195.5</w:t>
            </w:r>
          </w:p>
        </w:tc>
      </w:tr>
      <w:tr w:rsidR="00925FC1" w14:paraId="087FBD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83AA9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33454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5B55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BCB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0FD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B8D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3E0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117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3A5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17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03D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F1B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51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1AF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1176.5</w:t>
            </w:r>
          </w:p>
        </w:tc>
      </w:tr>
      <w:tr w:rsidR="00925FC1" w14:paraId="38195D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9A866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3111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F=37.64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4240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71E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895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461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DB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D6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A9F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EC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D5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859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F06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A23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</w:tr>
      <w:tr w:rsidR="00925FC1" w14:paraId="1CCBE6E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35FB5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F8C83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5F75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EAD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94B3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310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15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26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D4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3D2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4BF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725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C8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91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30.7</w:t>
            </w:r>
          </w:p>
        </w:tc>
      </w:tr>
      <w:tr w:rsidR="00925FC1" w14:paraId="2FE1C6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6678D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36EE8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8A44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21F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C46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731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225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8CD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B0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98E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759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FB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CCD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B35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</w:tr>
      <w:tr w:rsidR="00925FC1" w14:paraId="37430A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962B7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内门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0ECD7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EC7E5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851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D6A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178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C0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D4E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C74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10E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FB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774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351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1C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49.0</w:t>
            </w:r>
          </w:p>
        </w:tc>
      </w:tr>
      <w:tr w:rsidR="00925FC1" w14:paraId="7C17CE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0501F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299C0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47C7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777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708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461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B4B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833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90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2876.5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EC8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DE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55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0B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092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5465.4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2301.2</w:t>
            </w:r>
          </w:p>
        </w:tc>
      </w:tr>
      <w:tr w:rsidR="00925FC1" w14:paraId="68F217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54A59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2848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2F8A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88D3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39E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2FC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EE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E86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FC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B77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BE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A5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282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0C3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4794.2</w:t>
            </w:r>
          </w:p>
        </w:tc>
      </w:tr>
      <w:tr w:rsidR="00925FC1" w14:paraId="5038A6D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71152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5959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9B26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EEC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9EE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EC8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9D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23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F93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ABE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C5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95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0E6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CC4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164.4</w:t>
            </w:r>
          </w:p>
        </w:tc>
      </w:tr>
      <w:tr w:rsidR="00925FC1" w14:paraId="5174F0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657AB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20CA6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236D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F03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E58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5AD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E67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30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98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46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3A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0DA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1954.5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CF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AC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164.4</w:t>
            </w:r>
          </w:p>
        </w:tc>
      </w:tr>
      <w:tr w:rsidR="00925FC1" w14:paraId="77FF4C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4DD3C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C175A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B0F4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737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353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604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F54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ADD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E2E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9A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F1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DA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4BA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A8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27620B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29C5D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97E7E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7789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AB2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6B4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88F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62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70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F81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687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A2A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860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158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47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32330A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6E082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3ADAF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E1A4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20D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E52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EE1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64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EB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93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66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229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969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E38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B10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52BACB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29F2B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51F2C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ADC0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729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70F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D82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CD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B6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D1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E17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D1E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4C6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A81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FB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A935CB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8E9BC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A5E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B07F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D43A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85A7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856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E27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AAF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E234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D25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29955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CC4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02DE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4D9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14098</w:t>
            </w:r>
          </w:p>
        </w:tc>
      </w:tr>
      <w:tr w:rsidR="0010346A" w:rsidRPr="001F2AC7" w14:paraId="60A35CA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57CD0B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1D145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63FB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12224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34612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69BB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034E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C2E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067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03D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66E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67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27509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B68F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637C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781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14098</w:t>
            </w:r>
          </w:p>
        </w:tc>
      </w:tr>
      <w:tr w:rsidR="0010346A" w:rsidRPr="001F2AC7" w14:paraId="5C35D34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278E6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EC8C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95F8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25A5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194F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C0F2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6C6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F42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0475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CF5B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C7BE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911E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0700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3.53</w:t>
            </w:r>
          </w:p>
        </w:tc>
      </w:tr>
      <w:tr w:rsidR="0010346A" w:rsidRPr="001F2AC7" w14:paraId="43EF8FD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F6D00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7DE88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34880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0EB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7CDD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0955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C59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FCDC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56E6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21209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767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F3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28413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466B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687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33489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5DCA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14098</w:t>
            </w:r>
          </w:p>
        </w:tc>
      </w:tr>
      <w:tr w:rsidR="0010346A" w:rsidRPr="001F2AC7" w14:paraId="74442B6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6E37B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D71E8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78AC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33854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2CDC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E1A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335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1E0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10231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33820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F9D4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12E3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6DF2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C51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7BD8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32318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DAF8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14098</w:t>
            </w:r>
          </w:p>
        </w:tc>
      </w:tr>
      <w:tr w:rsidR="0010346A" w:rsidRPr="001F2AC7" w14:paraId="7A44ADD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117C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B2582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1AC6D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A0A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83C02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E83F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436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2B8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F85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70D7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55D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A58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3A52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1.74</w:t>
            </w:r>
          </w:p>
        </w:tc>
      </w:tr>
    </w:tbl>
    <w:p w14:paraId="37CD68DF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53A233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3CF82B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097C8F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AFC6C3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D053E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F50D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CD0A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1D3F0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08D25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79BCF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6D6EEB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B82877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94EE7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8D81E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BD74F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D708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133BA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E566D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71DD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0DC3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CB6F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8325A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4832E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EB5832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E91A28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13DA2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3005[</w:t>
            </w:r>
            <w:r>
              <w:rPr>
                <w:rFonts w:ascii="宋体" w:hAnsi="宋体" w:hint="eastAsia"/>
                <w:sz w:val="18"/>
                <w:szCs w:val="18"/>
              </w:rPr>
              <w:t>多功能厅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5A36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79681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793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5658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E6B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801E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F6E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AD2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717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48F9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6E630A1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74325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BC645C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E4D921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8616B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1B9D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E3BE7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E557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F16A3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3585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63123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E58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79520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540920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E96BBE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D74280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1EE03F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8DB020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AA69E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AEB30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8176FD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2A191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126C7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D7DFA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CF6D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8788A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1442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EF964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612E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EF85A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8175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D32D4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C049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C9A10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3408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3FD49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A577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8AC1E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CB76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55664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0D6E8A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FA64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0BF74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F=209.22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K=0.23 D=20.85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9F25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329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B80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D72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E9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7EB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CB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47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198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1E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98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E4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469.5</w:t>
            </w:r>
          </w:p>
        </w:tc>
      </w:tr>
      <w:tr w:rsidR="00925FC1" w14:paraId="6027B0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BDE99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B6683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F=14.75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K=0.17 D=16.96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81E0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5DB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EA9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97E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F6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D86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874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8C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66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C8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A54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B4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24.7</w:t>
            </w:r>
          </w:p>
        </w:tc>
      </w:tr>
      <w:tr w:rsidR="00925FC1" w14:paraId="2035B0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AA4E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B58C6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F=80.80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8651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B38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1F2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E272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0D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97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CF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1C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8E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8A4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8C2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755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176.5</w:t>
            </w:r>
          </w:p>
        </w:tc>
      </w:tr>
      <w:tr w:rsidR="00925FC1" w14:paraId="0E7277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C0561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B4AB4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F=99.18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B3EE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8C6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CAC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FED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7EA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FB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BF2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FFD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01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C9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85C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53D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185.7</w:t>
            </w:r>
          </w:p>
        </w:tc>
      </w:tr>
      <w:tr w:rsidR="00925FC1" w14:paraId="66BDA6F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599AA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FB6A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F=28.80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F6D1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954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320.2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1920.6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8ED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B6B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EF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683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502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88F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00D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07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8E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6E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419.7</w:t>
            </w:r>
          </w:p>
        </w:tc>
      </w:tr>
      <w:tr w:rsidR="00925FC1" w14:paraId="7E771F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BB7BE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8CC71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DF74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4FE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35A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FF8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49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E13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FBC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8B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CE3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EC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483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0E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54.1</w:t>
            </w:r>
          </w:p>
        </w:tc>
      </w:tr>
      <w:tr w:rsidR="00925FC1" w14:paraId="30CCAE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F23D9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315C0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5B0F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30E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8BB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020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9FE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9F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296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4FB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DD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1E8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E82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EE3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365.6</w:t>
            </w:r>
          </w:p>
        </w:tc>
      </w:tr>
      <w:tr w:rsidR="00925FC1" w14:paraId="73F344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431C0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9772B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F=7.20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9A4F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A45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E0C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9A3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0B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BA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F98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C64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D69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AC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2A9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A1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147.5</w:t>
            </w:r>
          </w:p>
        </w:tc>
      </w:tr>
      <w:tr w:rsidR="00925FC1" w14:paraId="427C84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A3AD0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322B9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EA98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A74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4ED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73AC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E9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88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05A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748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316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89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4D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C4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13.5</w:t>
            </w:r>
          </w:p>
        </w:tc>
      </w:tr>
      <w:tr w:rsidR="009D1B5A" w:rsidRPr="001F2AC7" w14:paraId="24F8BE45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EADD7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3ED53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6F85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245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155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B4A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9E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B1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53E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D4F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69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85A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BB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03A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133.9</w:t>
            </w:r>
          </w:p>
        </w:tc>
      </w:tr>
      <w:tr w:rsidR="0010346A" w:rsidRPr="001F2AC7" w14:paraId="4D140AD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A81D5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7B00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BDE46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F98D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803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71E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43FE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2F0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BE1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D790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9AF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259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D15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1424</w:t>
            </w:r>
          </w:p>
        </w:tc>
      </w:tr>
      <w:tr w:rsidR="0010346A" w:rsidRPr="001F2AC7" w14:paraId="5D3EE4F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F16C1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D9EB5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E372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5E1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176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2AC1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0368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8F3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8A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2A6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683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9F1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08D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1424</w:t>
            </w:r>
          </w:p>
        </w:tc>
      </w:tr>
      <w:tr w:rsidR="0010346A" w:rsidRPr="001F2AC7" w14:paraId="6644296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E3D4E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B08E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0F96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CD7C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FEF8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B56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580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116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AF3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5315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7DB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F4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89CC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370DB4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F558D1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D2231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58A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2A60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97A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B2F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849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0C2E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13D0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F291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E7E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DB5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8E1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1424</w:t>
            </w:r>
          </w:p>
        </w:tc>
      </w:tr>
      <w:tr w:rsidR="0010346A" w:rsidRPr="001F2AC7" w14:paraId="7B4258A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98CFA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29DDF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F3EF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E6F9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C4EC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7B88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295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3FD5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CDB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1547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4BAC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EE02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9186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AB72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1424</w:t>
            </w:r>
          </w:p>
        </w:tc>
      </w:tr>
      <w:tr w:rsidR="0010346A" w:rsidRPr="001F2AC7" w14:paraId="7E6423F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4F923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97E4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5E675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091D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78EE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8E7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FEF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2345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4CB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FEC0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2AD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F898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CA64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62C4DF32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B3587B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5B375FA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C1D87A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9AA64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EA939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DDE5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8074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FAF31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4CDF8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28D30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87E56F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0FA46A3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8ADD8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6143F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78E58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9FF2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E3AD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4CC8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7699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B296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093B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DF7C8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B9A8A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5EE80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879BA3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E91F6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3007[</w:t>
            </w:r>
            <w:r>
              <w:rPr>
                <w:rFonts w:ascii="宋体" w:hAnsi="宋体" w:hint="eastAsia"/>
                <w:sz w:val="18"/>
                <w:szCs w:val="18"/>
              </w:rPr>
              <w:t>儿童活动室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77DD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52F0B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8F63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996A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68C1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4A5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9CF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F842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5AE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62DF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27E23C9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F71E7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58AC99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1E872F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3BC3A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E949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8286A4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13F4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65E78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F0FB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BB916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5B7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B084E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4D038E6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8FDCD3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177C17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7007EB5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09C571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E831C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CB76B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95296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61809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8E578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BFAA0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9F24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00139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FCC48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0C30C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7416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556F8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456B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FD86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3D3E5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8E149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B864C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FF1F8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953D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C211C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0113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11981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39BAFC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BEC0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1A88C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K=0.23 D=20.85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D478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CEF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1D2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896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2DF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DCE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B9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775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0D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12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FA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C8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294.6</w:t>
            </w:r>
          </w:p>
        </w:tc>
      </w:tr>
      <w:tr w:rsidR="00925FC1" w14:paraId="3E58E2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82AB2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EC07D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F=12.75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K=0.17 D=16.96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506A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C85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7B0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FE5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30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72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119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57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BF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C63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96A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2D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21.3</w:t>
            </w:r>
          </w:p>
        </w:tc>
      </w:tr>
      <w:tr w:rsidR="00925FC1" w14:paraId="088CFB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02C78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ADE1E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F=46.72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F728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A17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F0E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FC5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4D2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1D7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3E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B46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C2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57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667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48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</w:tr>
      <w:tr w:rsidR="00925FC1" w14:paraId="531B0B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9E5B0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16177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F=34.24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E415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D60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29D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12E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AF7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355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C6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CF1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7D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21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12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C4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74.8</w:t>
            </w:r>
          </w:p>
        </w:tc>
      </w:tr>
      <w:tr w:rsidR="00925FC1" w14:paraId="497826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8D90A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F3C81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F=17.28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FD74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265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688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922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EC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47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15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8BE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34C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6B1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D61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7D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228.0</w:t>
            </w:r>
          </w:p>
        </w:tc>
      </w:tr>
      <w:tr w:rsidR="00925FC1" w14:paraId="0542FE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75EB3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CDFEF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B1CF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375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FDE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96B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20E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1B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814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74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F28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DB9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38D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3F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32.5</w:t>
            </w:r>
          </w:p>
        </w:tc>
      </w:tr>
      <w:tr w:rsidR="00925FC1" w14:paraId="67479B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18B52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E9714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AA25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34B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630.3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1BB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04C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AF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413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53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E4C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5C2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FC4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CC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95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195.5</w:t>
            </w:r>
          </w:p>
        </w:tc>
      </w:tr>
      <w:tr w:rsidR="00925FC1" w14:paraId="42F12C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1AFF8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9906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54EE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1CA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F348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400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D6D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00B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606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0A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3F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D6C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C37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7C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118.0</w:t>
            </w:r>
          </w:p>
        </w:tc>
      </w:tr>
      <w:tr w:rsidR="00925FC1" w14:paraId="6A4308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3F1BF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21819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55F0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CBCC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75A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7B6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D7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FC3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81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DA7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2D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20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EB8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C9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10.8</w:t>
            </w:r>
          </w:p>
        </w:tc>
      </w:tr>
      <w:tr w:rsidR="00925FC1" w14:paraId="2C864D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9D396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AF1D5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4BFE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22C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242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1FD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4B3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E29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C9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E5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11C0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EC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85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C89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107.1</w:t>
            </w:r>
          </w:p>
        </w:tc>
      </w:tr>
      <w:tr w:rsidR="00925FC1" w14:paraId="3DB474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5A259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0E60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4672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695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316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968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03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BA0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1A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B0D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ADE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07C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104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B84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230.4</w:t>
            </w:r>
          </w:p>
        </w:tc>
      </w:tr>
      <w:tr w:rsidR="00925FC1" w14:paraId="0D9978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F8E70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C2C3B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B1FB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5CA0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7F58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2A4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AFC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4F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F38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06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D9E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3E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C13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C9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253.4</w:t>
            </w:r>
          </w:p>
        </w:tc>
      </w:tr>
      <w:tr w:rsidR="00925FC1" w14:paraId="612FA9D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B2FC7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D088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CD09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B68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97E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79F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5BA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12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546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ECC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4450.0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42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4826.1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975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6C9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05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1065.5</w:t>
            </w:r>
          </w:p>
        </w:tc>
      </w:tr>
      <w:tr w:rsidR="00925FC1" w14:paraId="3EDB52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933FB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0072E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4C18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13171.9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198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13297.2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E2B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C7D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EB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30B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F1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1B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12043.7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52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6B5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D8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7B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1065.5</w:t>
            </w:r>
          </w:p>
        </w:tc>
      </w:tr>
      <w:tr w:rsidR="00925FC1" w14:paraId="7FE00D6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F9FF6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C7DDA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EEAD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51E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D51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6B1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C0F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C6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85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D6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63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CB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2BA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B1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0ADF19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6FC99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497B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D31B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5393.8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99C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7D6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D58E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CBE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42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4B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25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7E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2083.1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2847.1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E35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EF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EA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130F47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E36E1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025F1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6B1D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15417.5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0B5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0FF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16207.4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988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D7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D7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F0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BF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10941.1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13705.9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819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12784.3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12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12981.8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149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030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14693.4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1993723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287BE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27231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AFE9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554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B8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373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08B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59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88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0D5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BA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84D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D4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7A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27FCD9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E5204B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4AA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50EC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32411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4CFD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66C5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C59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2EB5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C6EF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85D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C60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26708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67E6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BBFD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B31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30631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2360</w:t>
            </w:r>
          </w:p>
        </w:tc>
      </w:tr>
      <w:tr w:rsidR="0010346A" w:rsidRPr="001F2AC7" w14:paraId="40D1062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FF010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76E51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FEE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0D2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BA0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0CE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1101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555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FF6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2F4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F7C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967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49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2360</w:t>
            </w:r>
          </w:p>
        </w:tc>
      </w:tr>
      <w:tr w:rsidR="0010346A" w:rsidRPr="001F2AC7" w14:paraId="3455B0F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E4C3C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888EF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9FD2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1DA8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9FFB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7EB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7E9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123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78E8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4E6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515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2253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B87C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25.19</w:t>
            </w:r>
          </w:p>
        </w:tc>
      </w:tr>
      <w:tr w:rsidR="0010346A" w:rsidRPr="001F2AC7" w14:paraId="4A624A0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71F5D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1800A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9E34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16467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157D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3914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E14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55F3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118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6F1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58B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529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09E6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1DB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15938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2360</w:t>
            </w:r>
          </w:p>
        </w:tc>
      </w:tr>
      <w:tr w:rsidR="0010346A" w:rsidRPr="001F2AC7" w14:paraId="33710FC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BE948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502C5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2061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7FF7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0E93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F295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947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6CEE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6C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2DD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80D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838F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F75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654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2360</w:t>
            </w:r>
          </w:p>
        </w:tc>
      </w:tr>
      <w:tr w:rsidR="0010346A" w:rsidRPr="001F2AC7" w14:paraId="53D6810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7683C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B591E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6A13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3F2E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B6B9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D64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1C6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038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8E10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ED61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706F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314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4A7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11.29</w:t>
            </w:r>
          </w:p>
        </w:tc>
      </w:tr>
    </w:tbl>
    <w:p w14:paraId="671FE6CB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786322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E5D502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2990B6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A1479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43816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C7622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DF61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A6D4E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42882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6CDDC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1B3E209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23EE7D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25135F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901F2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0897A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FBDA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AA4D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38C8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1D8A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1437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5893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1EC9B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2E5D0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884DC7D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F33CD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7238E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3010[</w:t>
            </w:r>
            <w:r>
              <w:rPr>
                <w:rFonts w:ascii="宋体" w:hAnsi="宋体" w:hint="eastAsia"/>
                <w:sz w:val="18"/>
                <w:szCs w:val="18"/>
              </w:rPr>
              <w:t>青年教室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E019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8FA12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F77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313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6E7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7906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B18E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7483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0CF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1E8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779DE469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0B9C6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7AD72F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01C594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0952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66FC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ABF0B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DEC1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96881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D4F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6D951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B9D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CF848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6282E095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99ED01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63501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CC2196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313023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1094D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2AEC0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AE709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21F75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1BB8E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2258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6862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46805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B60CC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1413D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AF7A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0A962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2F5EF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5BDD5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611E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292AC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ACAB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1EBD3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CF94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04425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278E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95C3B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27003C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EE937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9B0B5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F=85.22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K=0.23 D=20.85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E4E9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AA0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268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377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19A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FA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C3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F0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80B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18B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94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9F5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191.3</w:t>
            </w:r>
          </w:p>
        </w:tc>
      </w:tr>
      <w:tr w:rsidR="00925FC1" w14:paraId="36F91A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A60B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FCF46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F=10.75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K=0.17 D=16.96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97F9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0B2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C64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B49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97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7F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C1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38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EC6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24A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45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80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18.0</w:t>
            </w:r>
          </w:p>
        </w:tc>
      </w:tr>
      <w:tr w:rsidR="00925FC1" w14:paraId="717B24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75A73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9D011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F=18.24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F787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E48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252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35F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A08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346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8C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2C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891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75A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F4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E3E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29.1</w:t>
            </w:r>
          </w:p>
        </w:tc>
      </w:tr>
      <w:tr w:rsidR="00925FC1" w14:paraId="611DA2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46E86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4DD5C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F=40.96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F663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169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FC6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18E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FF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0D5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68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E4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004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9F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3581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0D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</w:tr>
      <w:tr w:rsidR="00925FC1" w14:paraId="107F428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E60DF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1EC8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CF62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C05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F60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119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18F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93E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DEA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E2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B37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BF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4F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66D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76.0</w:t>
            </w:r>
          </w:p>
        </w:tc>
      </w:tr>
      <w:tr w:rsidR="00925FC1" w14:paraId="0D20CA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2885B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9EB8A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F1CE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4F7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BAA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635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C91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73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7B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93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F57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E9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42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369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10.8</w:t>
            </w:r>
          </w:p>
        </w:tc>
      </w:tr>
      <w:tr w:rsidR="00925FC1" w14:paraId="4D3169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FF708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8CCDB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D148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8CB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09B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B3E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8C9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428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9B1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9B2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30C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2F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8B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CB1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65.2</w:t>
            </w:r>
          </w:p>
        </w:tc>
      </w:tr>
      <w:tr w:rsidR="00925FC1" w14:paraId="51BF04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A0F16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90A9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F=23.04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8933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51D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2DD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E7B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523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51D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03A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E9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57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5F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2302.6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7A3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2CC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380.3</w:t>
            </w:r>
          </w:p>
        </w:tc>
      </w:tr>
      <w:tr w:rsidR="00925FC1" w14:paraId="4F41BC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1CD8A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B047F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5017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69B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C29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55C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EB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642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89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5C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34D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05DC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54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3A8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</w:tr>
      <w:tr w:rsidR="00925FC1" w14:paraId="0CA36E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D992B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DEB14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3C41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765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843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245.5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1056.8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57F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79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9B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AC5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B5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1802.8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51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578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07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3F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337.0</w:t>
            </w:r>
          </w:p>
        </w:tc>
      </w:tr>
      <w:tr w:rsidR="00925FC1" w14:paraId="0E6168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C17ED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2B54E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4B2E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110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6064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B31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0B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C0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342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B2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5BB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BA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D1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76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53.4</w:t>
            </w:r>
          </w:p>
        </w:tc>
      </w:tr>
      <w:tr w:rsidR="00925FC1" w14:paraId="64DB35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015E3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88C6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FCB4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708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D25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0C7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791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D13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A1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E77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829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2B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AB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7F1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153.6</w:t>
            </w:r>
          </w:p>
        </w:tc>
      </w:tr>
      <w:tr w:rsidR="00925FC1" w14:paraId="790BC3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4725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34FC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7FC1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E57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29C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ED3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FDF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FFB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C4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0FC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4A7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81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BD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465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168.9</w:t>
            </w:r>
          </w:p>
        </w:tc>
      </w:tr>
      <w:tr w:rsidR="00925FC1" w14:paraId="7DD8D04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5BDD4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51A8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875A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761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88F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3E4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788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9A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6A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00E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CD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9C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42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3508.8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92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710.1</w:t>
            </w:r>
          </w:p>
        </w:tc>
      </w:tr>
      <w:tr w:rsidR="00925FC1" w14:paraId="5E3D1AC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BAAB0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3FFBC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B62D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B45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8862.1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B524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8903.8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ED8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FF3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18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24F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7233.0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70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8026.6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FCC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8277.3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C1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8444.3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DDA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8569.7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69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710.1</w:t>
            </w:r>
          </w:p>
        </w:tc>
      </w:tr>
      <w:tr w:rsidR="00925FC1" w14:paraId="696AD3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397BB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4C0E7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4F10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EAF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05A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640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A1A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6D1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291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D9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02D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91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F8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0CD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600092F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34452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4EDBC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1B0D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907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3934.2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B82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4103.9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69C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40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36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ED1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595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96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2EE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B00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2576.4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E59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0DD9E4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13081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2A259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0AD0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BC9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C39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4FC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08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663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2B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D4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7291.8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2FF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2C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8651.9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8FA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9222.2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D3F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DC50812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2665C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1BBEE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7EA4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291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375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DE5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36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C4A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4CF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674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256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7C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76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B39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079101B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D386E2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A7E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5B51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18B7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22692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F8EE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ACCE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373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C34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845A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18409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B66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19799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5DFF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CCA3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532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1873</w:t>
            </w:r>
          </w:p>
        </w:tc>
      </w:tr>
      <w:tr w:rsidR="0010346A" w:rsidRPr="001F2AC7" w14:paraId="46E0549C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FACD2C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E041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F26B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E18B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63E0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76D6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41B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0C4C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8F6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BB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1FE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D67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B066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1873</w:t>
            </w:r>
          </w:p>
        </w:tc>
      </w:tr>
      <w:tr w:rsidR="0010346A" w:rsidRPr="001F2AC7" w14:paraId="0ECF68F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1AC64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66BD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2DD5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2E13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80B0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B6A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A02F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E50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FC7F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0B7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331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AE9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7C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16.79</w:t>
            </w:r>
          </w:p>
        </w:tc>
      </w:tr>
      <w:tr w:rsidR="0010346A" w:rsidRPr="001F2AC7" w14:paraId="26F6CF6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FBBD47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920EF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1705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00C6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37BD5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16E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D4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423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6A6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11118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D7E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850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BFB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EAC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1873</w:t>
            </w:r>
          </w:p>
        </w:tc>
      </w:tr>
      <w:tr w:rsidR="0010346A" w:rsidRPr="001F2AC7" w14:paraId="4A08E71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808CB2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26B6C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FD12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75A2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A384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BDE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FC4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C94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452C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AB4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ECC5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AC0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3A0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1873</w:t>
            </w:r>
          </w:p>
        </w:tc>
      </w:tr>
      <w:tr w:rsidR="0010346A" w:rsidRPr="001F2AC7" w14:paraId="4E6A1B8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95972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45F13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046A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42E7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67805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862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DC23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04EC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4AB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0E09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BF3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5E5E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1432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7.53</w:t>
            </w:r>
          </w:p>
        </w:tc>
      </w:tr>
    </w:tbl>
    <w:p w14:paraId="57AE639B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A7B0E05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30042E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1D2E81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8DE3E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6C007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B756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B3E0E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C7309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9FFFA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205C2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89DB2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DD599D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67C175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198219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4DBF0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63E3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DB98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3E31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C8C4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F4BB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8EBA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85FBC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19CAE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B8EB23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AA56B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CC9C3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3012[</w:t>
            </w:r>
            <w:r>
              <w:rPr>
                <w:rFonts w:ascii="宋体" w:hAnsi="宋体" w:hint="eastAsia"/>
                <w:sz w:val="18"/>
                <w:szCs w:val="18"/>
              </w:rPr>
              <w:t>老年教室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0E01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289F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4D0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06A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7C08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098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752C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EF10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2ADB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C9C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5388D95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C582F1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126A67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A104FE8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06DC6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2810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5C13E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4472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DA92E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1E1B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7CD56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21B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02234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28D6A2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D64D73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6615BC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5CA8F0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C9B849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AF8BB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905C2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2C082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40AA2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CCD9D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CDB2A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B3DD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90D33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320C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0E00B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E0E5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B94A1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B50E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CA3E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804D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8DBF7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6DD2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8FA98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7F76C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FD5AE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463B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C27EF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17CFEF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F0CC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9EC4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F=77.00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K=0.23 D=20.85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9992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446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284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1E7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C8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5D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8D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46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F72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376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21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134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172.8</w:t>
            </w:r>
          </w:p>
        </w:tc>
      </w:tr>
      <w:tr w:rsidR="00925FC1" w14:paraId="2E323C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23E2F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79D1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F=7.00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K=0.17 D=16.96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2300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970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031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8291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1B3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EA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BAD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8E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C2D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7DC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8F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03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11.7</w:t>
            </w:r>
          </w:p>
        </w:tc>
      </w:tr>
      <w:tr w:rsidR="00925FC1" w14:paraId="7F65AB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369F2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84929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F=44.48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90C5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A48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2D4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7F2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FB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2927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935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A9C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26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84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FA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87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83.3</w:t>
            </w:r>
          </w:p>
        </w:tc>
      </w:tr>
      <w:tr w:rsidR="00925FC1" w14:paraId="735D28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64113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57C9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89DD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B3E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404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6A0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7D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0ED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32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63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0DD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F8A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E8C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BE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167.9</w:t>
            </w:r>
          </w:p>
        </w:tc>
      </w:tr>
      <w:tr w:rsidR="00925FC1" w14:paraId="3F347E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E5668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9BC72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2EE4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C7A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A36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BAF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85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B3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746C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4C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61F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AE9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91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B9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</w:tr>
      <w:tr w:rsidR="00925FC1" w14:paraId="797ADE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ED24A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A3875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BCD5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0D6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81A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57A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DFE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E7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02D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5A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27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68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A0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B9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146.2</w:t>
            </w:r>
          </w:p>
        </w:tc>
      </w:tr>
      <w:tr w:rsidR="00925FC1" w14:paraId="01FCA7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BA806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BD93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7D91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FE1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971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579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F32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7E8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4E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DDC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2A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B7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D0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E43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134.4</w:t>
            </w:r>
          </w:p>
        </w:tc>
      </w:tr>
      <w:tr w:rsidR="00925FC1" w14:paraId="7D0E32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BA8B1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77D8D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7746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925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0C9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C27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A16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D38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6F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2A3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8E1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FCE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BF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536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147.8</w:t>
            </w:r>
          </w:p>
        </w:tc>
      </w:tr>
      <w:tr w:rsidR="00925FC1" w14:paraId="45EFD8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B0369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A257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C9A2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1B1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4D4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846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EF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370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3E5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1901.2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1B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2595.8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F4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64F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2961.5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A9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28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621.5</w:t>
            </w:r>
          </w:p>
        </w:tc>
      </w:tr>
      <w:tr w:rsidR="00925FC1" w14:paraId="16FFCB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4336B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96E45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1EF7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C5B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7756.7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5C1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7793.3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1B3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8C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F4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636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8B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80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7244.8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0C6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C9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A1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621.5</w:t>
            </w:r>
          </w:p>
        </w:tc>
      </w:tr>
      <w:tr w:rsidR="00925FC1" w14:paraId="05E76F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32E48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760C7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95A7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17A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6FC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299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939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BF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31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046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383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45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E29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26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37A04E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B5B31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483F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7C2A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30F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7DF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905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D6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6C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42B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A5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9D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F7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CC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7F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15265C6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E4B1D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86C77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E011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8993.5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C63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3AC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71C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01E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435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D2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9F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57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6996.7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7EF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7572.7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29A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8071.9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9E4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8571.1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44FE7E0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B46F1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1635E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F68B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00C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C0E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F9C3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35D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381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A0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460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982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07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DE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54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47768A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7F2F53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770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E2BC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349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5321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857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0937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5A5D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83F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14526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8AC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15531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26A3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52A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C19D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17989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</w:tr>
      <w:tr w:rsidR="0010346A" w:rsidRPr="001F2AC7" w14:paraId="4AFD7A6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F5AC2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A0879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83B53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AEB3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EBC0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307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14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1190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271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4335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7AAF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D17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EDFA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6FB8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</w:tr>
      <w:tr w:rsidR="0010346A" w:rsidRPr="001F2AC7" w14:paraId="5D487AE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4CEED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3CE3B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B675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8D13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E3B6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199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85C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026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301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3BF5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F304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352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9C6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14.69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14.69</w:t>
            </w:r>
          </w:p>
        </w:tc>
      </w:tr>
      <w:tr w:rsidR="0010346A" w:rsidRPr="001F2AC7" w14:paraId="56C332C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9FA9D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3603E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CFFAC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4460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EB0E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DF7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9A6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8D72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D1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92FC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A709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D4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D3B2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</w:tr>
      <w:tr w:rsidR="0010346A" w:rsidRPr="001F2AC7" w14:paraId="257789E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7F5CC0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5F988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2B0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1171C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6EC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2C61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774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3E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2770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3A99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D086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14E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4418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339C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B938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1339</w:t>
            </w:r>
          </w:p>
        </w:tc>
      </w:tr>
      <w:tr w:rsidR="0010346A" w:rsidRPr="001F2AC7" w14:paraId="5BEECB0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F1E697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81BE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2454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98E8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D14E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B4C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1591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55F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5CE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6BCE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9E60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600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6823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6.59</w:t>
            </w:r>
          </w:p>
        </w:tc>
      </w:tr>
    </w:tbl>
    <w:p w14:paraId="72F0A5B5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01184C2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1217DA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29CCDA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A4AC0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69351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62F9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D4A8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20716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AC941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BA8F2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EE001B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B1EE0E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AA7541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50C89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2C66C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70C2C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D333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D3C16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EFA6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A5DC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B580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ECF71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D0BC9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3902DDA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2AF866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C4EA7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3014[</w:t>
            </w:r>
            <w:r>
              <w:rPr>
                <w:rFonts w:ascii="宋体" w:hAnsi="宋体" w:hint="eastAsia"/>
                <w:sz w:val="18"/>
                <w:szCs w:val="18"/>
              </w:rPr>
              <w:t>青年教室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40CD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4E12C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A91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01A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DABD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714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CD7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6D4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5B0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5A5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4E077341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3BC10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6962FF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67D313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DD5B4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49F3E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55DFA8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18B5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2BC1E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9C5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0BFB1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5A3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0E37B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05A1D9A7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D6DA70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86B607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02255B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FBC71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CD379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DA24C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C18B0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FEA5B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283D2A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BF4C5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1C9B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04D01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FF54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62308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BEB9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B96C6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F700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F9652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A746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3FF76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2BA1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A969A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81EF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D7B82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0774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ACA0C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6AF2C5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2794D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85C64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F=65.83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K=0.23 D=20.85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4B19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EBE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7FE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9C83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1E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AC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3B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4E5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38C7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16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F2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58D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147.7</w:t>
            </w:r>
          </w:p>
        </w:tc>
      </w:tr>
      <w:tr w:rsidR="00925FC1" w14:paraId="458DE1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8C120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9B878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F=5.98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K=0.17 D=16.96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A434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46F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6B1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916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085E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04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8FE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BEB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B4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AE8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0C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16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10.0</w:t>
            </w:r>
          </w:p>
        </w:tc>
      </w:tr>
      <w:tr w:rsidR="00925FC1" w14:paraId="3B549C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1D949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D9B05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F=36.36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E7A2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028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4AD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8FB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FC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E5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076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F1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40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04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0E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8B6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57.9</w:t>
            </w:r>
          </w:p>
        </w:tc>
      </w:tr>
      <w:tr w:rsidR="00925FC1" w14:paraId="0F907F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14419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24A7A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17AA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C2F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A42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61F6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33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A9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677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19F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28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816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81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4C9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152.0</w:t>
            </w:r>
          </w:p>
        </w:tc>
      </w:tr>
      <w:tr w:rsidR="00925FC1" w14:paraId="3A3D25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803A1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4268F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0A96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0F6E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C74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8E2D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495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BB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833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EC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142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62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E0B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B7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</w:tr>
      <w:tr w:rsidR="00925FC1" w14:paraId="73515C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DD09E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D147F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1D9C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C1F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9EF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95.0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420.4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850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09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BD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4B7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17BC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23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FB9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138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6B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130.3</w:t>
            </w:r>
          </w:p>
        </w:tc>
      </w:tr>
      <w:tr w:rsidR="00925FC1" w14:paraId="149E9C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5E609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ABB28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DD28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2F9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D0A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81FF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029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08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F2E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BB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79D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25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A8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A0F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114.9</w:t>
            </w:r>
          </w:p>
        </w:tc>
      </w:tr>
      <w:tr w:rsidR="00925FC1" w14:paraId="230F1F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F4C8C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C6D21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54E8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2A3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29B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D00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964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4C2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A7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D09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D7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D9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4A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02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126.4</w:t>
            </w:r>
          </w:p>
        </w:tc>
      </w:tr>
      <w:tr w:rsidR="00925FC1" w14:paraId="6BFEDBB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2BD13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6435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1121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058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2AC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6C5D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A9B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B01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24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7F0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3A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3F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36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2625.6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1EA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</w:tr>
      <w:tr w:rsidR="00925FC1" w14:paraId="34A295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40918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1C37A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0817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3DD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313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6662.6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A06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F5B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902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EAA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FAC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6006.2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F1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68A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695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6412.6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9F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6506.4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531.4</w:t>
            </w:r>
          </w:p>
        </w:tc>
      </w:tr>
      <w:tr w:rsidR="00925FC1" w14:paraId="36653A1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4B1C4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89045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980E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340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481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1C5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77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34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617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30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79C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AE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AA8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5A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13CD7E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72720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E339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D092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528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844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3070.9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4123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C41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D56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E29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325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D82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A1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1515.1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FF7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82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32F2601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871B8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36D5D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678D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795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A24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02A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064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0C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B05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CE9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5456.4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C8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5981.7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55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D39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C2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7327.7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862C589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5D72E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0ED1C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1A2E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3E8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A8D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BB8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FDB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9A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CD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AA4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97B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3A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3C2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F0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FEF7C1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40EAD1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D29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930B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F438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FA5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3F12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7696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F83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59D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597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7982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14033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3F8A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760F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1140</w:t>
            </w:r>
          </w:p>
        </w:tc>
      </w:tr>
      <w:tr w:rsidR="0010346A" w:rsidRPr="001F2AC7" w14:paraId="3B11F8D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797CAE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0DF20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CA6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7317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E92E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6DAB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C7A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7A46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B351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FE71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0C78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4B8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27C0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D917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1140</w:t>
            </w:r>
          </w:p>
        </w:tc>
      </w:tr>
      <w:tr w:rsidR="0010346A" w:rsidRPr="001F2AC7" w14:paraId="677B13E7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851B8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D59A3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4B56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F2B1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618D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466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06CF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33E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743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C5F5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61C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A035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7BA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12.56</w:t>
            </w:r>
          </w:p>
        </w:tc>
      </w:tr>
      <w:tr w:rsidR="0010346A" w:rsidRPr="001F2AC7" w14:paraId="448B4F7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B77B87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AD87C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0035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8160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DB2F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389A8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231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D33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B99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53F1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2D9C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A9C5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D5E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7751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95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7929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1140</w:t>
            </w:r>
          </w:p>
        </w:tc>
      </w:tr>
      <w:tr w:rsidR="0010346A" w:rsidRPr="001F2AC7" w14:paraId="61D6C92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744C0B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6043C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D3B2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31A5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646E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21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8E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2F7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B92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13B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E626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52A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8C5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1140</w:t>
            </w:r>
          </w:p>
        </w:tc>
      </w:tr>
      <w:tr w:rsidR="0010346A" w:rsidRPr="001F2AC7" w14:paraId="6E47A102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F0F947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7CD2B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6C32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AD6B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CE36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BEE7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7DFD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ECB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BF0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089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777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011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1B84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5.63</w:t>
            </w:r>
          </w:p>
        </w:tc>
      </w:tr>
    </w:tbl>
    <w:p w14:paraId="4CF8B76C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13F80C8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A18113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E1A3BF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53BB5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45DF9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FF43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95AB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CB06A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CB60D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64F74C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05C214A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5C3C62F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AE075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65D158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0FFCB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DD68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D180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E68A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0BDE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249D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6BD4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382B4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E11E8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DB2004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75F95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EB2FD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3020[</w:t>
            </w:r>
            <w:r>
              <w:rPr>
                <w:rFonts w:ascii="宋体" w:hAnsi="宋体" w:hint="eastAsia"/>
                <w:sz w:val="18"/>
                <w:szCs w:val="18"/>
              </w:rPr>
              <w:t>老年教室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6E54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5D78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9A1D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1CEF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36E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DB70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26ED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300E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6CB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6922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</w:tr>
      <w:tr w:rsidR="00821712" w:rsidRPr="001F2AC7" w14:paraId="5FBEE05C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C1149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3F76D7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EFA6A0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B2037D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C92A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D1D12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1.4(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1948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BB738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F6C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E90A5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E058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6774D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573CF979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C21CB4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D40BF8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DBF620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7DD29C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805923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C76F9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1100B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557F4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00272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EBAA2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BC54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FD161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4E7E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80DB8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2079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99B48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03B65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E3780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11C7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2E766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0E71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2F4F5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4074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98625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0C5B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AE0D31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142384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3B8DA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5C1F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F=41.25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K=0.23 D=20.85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FF8F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E6D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15E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BD0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DE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E9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49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D83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EE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9E9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AC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46B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92.6</w:t>
            </w:r>
          </w:p>
        </w:tc>
      </w:tr>
      <w:tr w:rsidR="00925FC1" w14:paraId="56D365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AD1B4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FB67F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F=6.75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K=0.17 D=16.96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FBF3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7E7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31F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C72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C38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14C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E3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E07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C34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360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B58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87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11.3</w:t>
            </w:r>
          </w:p>
        </w:tc>
      </w:tr>
      <w:tr w:rsidR="00925FC1" w14:paraId="01E693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D6F17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FB3A9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3F8E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01F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B98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AD9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0EB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09E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EF1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21B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F28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3E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78F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2F3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46.3</w:t>
            </w:r>
          </w:p>
        </w:tc>
      </w:tr>
      <w:tr w:rsidR="00925FC1" w14:paraId="280ECD2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B7828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6797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F=18.60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F8D1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46A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60F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34E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F7C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9E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60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F2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02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9C6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5A9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59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34.8</w:t>
            </w:r>
          </w:p>
        </w:tc>
      </w:tr>
      <w:tr w:rsidR="00925FC1" w14:paraId="4E48E2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E05F8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C9CA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F=11.52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25C6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FBC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C2B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AD1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188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08E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C0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E9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C34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3C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4E8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F93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190.1</w:t>
            </w:r>
          </w:p>
        </w:tc>
      </w:tr>
      <w:tr w:rsidR="00925FC1" w14:paraId="49A42B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23FB5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6D2C5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ADE3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CEC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3C89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5A5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E22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C5B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77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E0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1E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57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C96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5F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21.7</w:t>
            </w:r>
          </w:p>
        </w:tc>
      </w:tr>
      <w:tr w:rsidR="00925FC1" w14:paraId="753E702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343C7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017AE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3B9B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79E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152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2E68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26D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11E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E6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AD5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1F8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810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9DE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1022.9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112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168.5</w:t>
            </w:r>
          </w:p>
        </w:tc>
      </w:tr>
      <w:tr w:rsidR="00925FC1" w14:paraId="7981B5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62B7C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304A8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891D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F82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67A4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1381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92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F6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E3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E7A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A5EA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EAF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57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8CC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78.7</w:t>
            </w:r>
          </w:p>
        </w:tc>
      </w:tr>
      <w:tr w:rsidR="00925FC1" w14:paraId="66A3A78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1FDD4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79105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5874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32ED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9DB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7C4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8D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7D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828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09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DE6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AD6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440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627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10.1</w:t>
            </w:r>
          </w:p>
        </w:tc>
      </w:tr>
      <w:tr w:rsidR="00925FC1" w14:paraId="303316C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5FC62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40CE2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0C8A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8E10B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363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44D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81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CD7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2C5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C2F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B6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CED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E42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87D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68.5</w:t>
            </w:r>
          </w:p>
        </w:tc>
      </w:tr>
      <w:tr w:rsidR="00925FC1" w14:paraId="6D120B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FCA4A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4AF5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8A52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4BA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7CC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34F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AA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32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A9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B04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F1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BB0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B6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9515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76.8</w:t>
            </w:r>
          </w:p>
        </w:tc>
      </w:tr>
      <w:tr w:rsidR="00925FC1" w14:paraId="2A94E6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4AAE5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0E813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F02E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9E2F8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32E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774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29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EA8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DE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EF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876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40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DAB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5AD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84.5</w:t>
            </w:r>
          </w:p>
        </w:tc>
      </w:tr>
      <w:tr w:rsidR="00925FC1" w14:paraId="1F07CD4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5D17F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6E5FA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7CD6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0A6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1901.2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124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337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1C1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0EC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EA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78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0C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1608.7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3E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719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C8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355.2</w:t>
            </w:r>
          </w:p>
        </w:tc>
      </w:tr>
      <w:tr w:rsidR="00925FC1" w14:paraId="47FDCBA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5AEF9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A642A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8EA5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329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3CD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9BD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2D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3B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1E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6DA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4014.6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6B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8B3E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941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4286.2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2BF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355.2</w:t>
            </w:r>
          </w:p>
        </w:tc>
      </w:tr>
      <w:tr w:rsidR="00925FC1" w14:paraId="7EDB40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7A0A6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EDD14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1A18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E75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3AD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7AC04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F5C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CC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22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E72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ABB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E239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6C6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2C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7045A9B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4317B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0E4C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65DD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B0B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1967.7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4F3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928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2031.4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95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93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7BA6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6E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47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F27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21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5C8D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1564.5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402056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8D406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ED792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E9C8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881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0A3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5402.5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FB7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59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7E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B1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0B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614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3998.1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82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E09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A29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4897.8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3E0C12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91349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9A795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DD03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992D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C28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570F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B57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C4E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3A6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1CF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756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D8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E8C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A6A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82FC5D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5F8862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FD1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2E4F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5EC4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6746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682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6B15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8AB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D1B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9228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2EA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9962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8D93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10525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2D1A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10897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BB0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11163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970</w:t>
            </w:r>
          </w:p>
        </w:tc>
      </w:tr>
      <w:tr w:rsidR="0010346A" w:rsidRPr="001F2AC7" w14:paraId="0DDDD24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C5B6F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86D0F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C97B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4207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E53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14F1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2FB1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893B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81AA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3405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D7C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AA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C60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03C1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5299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970</w:t>
            </w:r>
          </w:p>
        </w:tc>
      </w:tr>
      <w:tr w:rsidR="0010346A" w:rsidRPr="001F2AC7" w14:paraId="31E1177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D92080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08A2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0776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1423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73B9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5B51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13E2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9146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FED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21F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8E8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6E1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80E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8.40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8.40</w:t>
            </w:r>
          </w:p>
        </w:tc>
      </w:tr>
      <w:tr w:rsidR="0010346A" w:rsidRPr="001F2AC7" w14:paraId="75D8FD4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F4239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C4B71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6F38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8AAA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890A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4BE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A77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A9C9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C35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5581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DDE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B420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6197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250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AA49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970</w:t>
            </w:r>
          </w:p>
        </w:tc>
      </w:tr>
      <w:tr w:rsidR="0010346A" w:rsidRPr="001F2AC7" w14:paraId="4FDDEDCF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7AB257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88A26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8A5C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C923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145E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A28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1FB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1517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A70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ABA3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C7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7B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3753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610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3734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970</w:t>
            </w:r>
          </w:p>
        </w:tc>
      </w:tr>
      <w:tr w:rsidR="0010346A" w:rsidRPr="001F2AC7" w14:paraId="2727B67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8F4B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1EEFE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A7B8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21AD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DD0A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96E7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F3A4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4D8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03D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D140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7B9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90F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2AE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3.76</w:t>
            </w:r>
          </w:p>
        </w:tc>
      </w:tr>
    </w:tbl>
    <w:p w14:paraId="398F9ED7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E3AB82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CD6D01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DBA378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1AFFD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D5E5B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AC56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38FB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3CC85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DE137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D9E554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DDAFA4A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4DB843F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14BF6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00071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1C14E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5ADA2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0DEA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A21C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FA8B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8360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E1B7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7F708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0DBB6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BFF5F2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0D89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425F1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3029[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7CD3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980C6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5E7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66F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4896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7B2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86FB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7BD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2498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AE3B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6C89B440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F2AD1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E83017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55683C6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D4E98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061B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81C32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8C45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017CFA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432D9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BF993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439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3B41C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F96F53C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0A03AC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3B8E90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D9032E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5BD686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741B23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5EB23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E881F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CD9B5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CE546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89739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48F8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A3B4F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2500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516C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6A76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310A9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FF31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CE521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0ED6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0FDA6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ADA1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CE80E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4B74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67D498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38EB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9768A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3B4D8D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4AD07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2C64F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F=33.17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K=0.23 D=20.85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AE5C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DA8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D0D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09A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39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E06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702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D13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CE7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1F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183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1F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74.4</w:t>
            </w:r>
          </w:p>
        </w:tc>
      </w:tr>
      <w:tr w:rsidR="00925FC1" w14:paraId="7F6A69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3D293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3745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F=3.02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K=0.17 D=16.96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2A7B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7D7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DEF1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B0DC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F7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1F9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6D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8B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FB4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89F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BE5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AF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5.0</w:t>
            </w:r>
          </w:p>
        </w:tc>
      </w:tr>
      <w:tr w:rsidR="00925FC1" w14:paraId="49B9A7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698FE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C24DD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0D81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DEF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5F3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CC8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A60B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D59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211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1A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B55E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06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6A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CF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</w:t>
            </w:r>
          </w:p>
        </w:tc>
      </w:tr>
      <w:tr w:rsidR="00925FC1" w14:paraId="0BBF3E0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5D0BB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70FE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F=23.64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9A8D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E58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3F9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F18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00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A7C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BA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615.2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0F1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AE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6B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951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D86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937.9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311.9</w:t>
            </w:r>
          </w:p>
        </w:tc>
      </w:tr>
      <w:tr w:rsidR="00925FC1" w14:paraId="19A8C0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BBB2E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CAA39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23AE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BB8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ADEE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F732B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08F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0F03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0D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DDF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04F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4DB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AF6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E3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44.4</w:t>
            </w:r>
          </w:p>
        </w:tc>
      </w:tr>
      <w:tr w:rsidR="00925FC1" w14:paraId="51AC247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F11F0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40E00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E06B0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240.6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7B6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2D2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BE3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42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AAE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336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E3F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9D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641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3B9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B89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787.0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267.5</w:t>
            </w:r>
          </w:p>
        </w:tc>
      </w:tr>
      <w:tr w:rsidR="00925FC1" w14:paraId="2C3674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00DE3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A127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420D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C09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A05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E6C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3C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3604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D8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AD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F45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5C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29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E3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173.7</w:t>
            </w:r>
          </w:p>
        </w:tc>
      </w:tr>
      <w:tr w:rsidR="00925FC1" w14:paraId="363AF0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2EBA5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B0B82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5DB1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274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AF0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B79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19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C5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292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ACB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4A24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26E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AB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991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289.5</w:t>
            </w:r>
          </w:p>
        </w:tc>
      </w:tr>
      <w:tr w:rsidR="00925FC1" w14:paraId="7FFC19E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35ABB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0955E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0A71A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76E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1BC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6B6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23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ED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A4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C2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F3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910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7E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0A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</w:tr>
      <w:tr w:rsidR="00925FC1" w14:paraId="72AD7E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7BE6A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4B6B4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E825D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C1D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C0B65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ECF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A13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A0B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B7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398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B371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D6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DD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41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569.6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46.5</w:t>
            </w:r>
          </w:p>
        </w:tc>
      </w:tr>
      <w:tr w:rsidR="00925FC1" w14:paraId="49C5F6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DF418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E2831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B93B3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DF0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EFB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554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54E0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EB6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74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E8F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6F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17F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0C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F9F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14AB05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993B2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E7771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9201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FE2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255A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CA5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9DAC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B1B4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226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96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877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EA7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165.8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769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66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256.2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25FC1" w14:paraId="03A3006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F1735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E2F06D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E705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841.5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9C03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F86F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9D08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0BA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77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3F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FA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D5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4D79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708.5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1F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A91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FCA6CEC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53DD3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5B5B3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7B9C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DFA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A355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D6B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100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C74B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02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779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62D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C9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B3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B8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A1B91E1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C15DB2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445D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80A3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CDA4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E26F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9976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948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C7E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5E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2373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D0A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CC5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F84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2919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5968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</w:t>
            </w:r>
          </w:p>
        </w:tc>
      </w:tr>
      <w:tr w:rsidR="0010346A" w:rsidRPr="001F2AC7" w14:paraId="7244A82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B8355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3F559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812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B8B8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577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6E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11B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4E62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1357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561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583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4E3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1846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777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8C4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</w:t>
            </w:r>
          </w:p>
        </w:tc>
      </w:tr>
      <w:tr w:rsidR="0010346A" w:rsidRPr="001F2AC7" w14:paraId="7B7E220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F2D6E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B1862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357D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5DD70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008F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5574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3282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FBD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81D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A59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C6A3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2DFE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53FD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1.25</w:t>
            </w:r>
          </w:p>
        </w:tc>
      </w:tr>
      <w:tr w:rsidR="0010346A" w:rsidRPr="001F2AC7" w14:paraId="20F0381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EC05A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126BD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8096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DD8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50B9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787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8BBA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DFE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DD7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A59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F0C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77B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2164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035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</w:t>
            </w:r>
          </w:p>
        </w:tc>
      </w:tr>
      <w:tr w:rsidR="0010346A" w:rsidRPr="001F2AC7" w14:paraId="1BDDF3B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A448A2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341DF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2EBB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AA8C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4A6C9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54FA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746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A37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14AE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24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B3BD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37AE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DC01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902</w:t>
            </w:r>
          </w:p>
        </w:tc>
      </w:tr>
      <w:tr w:rsidR="0010346A" w:rsidRPr="001F2AC7" w14:paraId="33EDD6B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DC6FE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DD8E2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61DC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0F19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0CF9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80A3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318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4CA3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E15A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0BD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1350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BAD7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DEB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0.49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0.49</w:t>
            </w:r>
          </w:p>
        </w:tc>
      </w:tr>
    </w:tbl>
    <w:p w14:paraId="4652D69D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32F7DA6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001E59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9929F3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EB459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D9846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A29E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5863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5BA26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725E3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95A6D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99EDA5D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1FF40B7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068BCF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26C07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B2D35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1EA4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45D9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7102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32E5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488D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3129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DC632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D4892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C2F8ED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2BEDE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52F27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3039[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C8B9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3B09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9718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64E5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662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AEE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C21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48AE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0CA5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FDF2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14DA5895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7879B2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5736B4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AC15A04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8500A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6ED2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75770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64B47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6C206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41431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27708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6F0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51DE13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282AC01B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A7207E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968833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F3BAE9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5640D5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A01EA1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7E75D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7B416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89AC4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A38DF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8B0D7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026BC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2ABCF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A0DC5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32232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B00A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D4178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85EC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77E67C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201C3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9A39B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5950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51F837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C404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2BC08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522D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96E70E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52A1B8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18923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AF247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K=0.23 D=20.85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7088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F035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F70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19DE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25E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EC71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986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ECE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CAC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A6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88F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A5DE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39.9</w:t>
            </w:r>
          </w:p>
        </w:tc>
      </w:tr>
      <w:tr w:rsidR="00925FC1" w14:paraId="5AA428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3B150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323E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F=2.02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K=0.17 D=16.96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55E1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848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1C8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3FF4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5F4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0B2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950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15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53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E0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926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3C4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</w:tr>
      <w:tr w:rsidR="00925FC1" w14:paraId="57FB33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A13E0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4B0E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3C0D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A15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30E3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453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1B8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0F2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8E23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62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094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2C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706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22.6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C1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22.8</w:t>
            </w:r>
          </w:p>
        </w:tc>
      </w:tr>
      <w:tr w:rsidR="00925FC1" w14:paraId="658E051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EAF6C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09C47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2444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2ED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4B8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559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3BE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5C4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393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40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514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C07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E5B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399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106.5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50.4</w:t>
            </w:r>
          </w:p>
        </w:tc>
      </w:tr>
      <w:tr w:rsidR="00925FC1" w14:paraId="1393D89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662F6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34A17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3041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F854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88F6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1DB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48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B297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D7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AE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52A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60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8E2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628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925FC1" w14:paraId="486D4F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E9FDB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81B6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B6F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79BB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E67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6E9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FA6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6A6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6FC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45A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193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D3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37D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94E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50.2</w:t>
            </w:r>
          </w:p>
        </w:tc>
      </w:tr>
      <w:tr w:rsidR="00925FC1" w14:paraId="795781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7F2CC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内墙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65DF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F=24.00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0582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28E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670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20D0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E2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CA7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5DA9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C9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723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18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607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98E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37.7</w:t>
            </w:r>
          </w:p>
        </w:tc>
      </w:tr>
      <w:tr w:rsidR="00925FC1" w14:paraId="7C4FAA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6766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CA36C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50BF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91D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BEEB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1BA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8EA0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AD7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5B5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38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4AD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E90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ED5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87.5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7FF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92.3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</w:tr>
      <w:tr w:rsidR="009D1B5A" w:rsidRPr="001F2AC7" w14:paraId="010D775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474DA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B15C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E39E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0DE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2EE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A746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55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B25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F10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F7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7B5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BD6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C0C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BB3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26.7</w:t>
            </w:r>
          </w:p>
        </w:tc>
      </w:tr>
      <w:tr w:rsidR="0010346A" w:rsidRPr="001F2AC7" w14:paraId="5C8407E0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A8F5B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739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709D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2866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B07D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7B41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3D3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6DCB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A63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DF74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519B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6C0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2DA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</w:tr>
      <w:tr w:rsidR="0010346A" w:rsidRPr="001F2AC7" w14:paraId="672CC24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2EF16B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075EE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E9000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3F5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59AF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78FE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B9B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1DD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91F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7171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3C0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BA0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37F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</w:tr>
      <w:tr w:rsidR="0010346A" w:rsidRPr="001F2AC7" w14:paraId="5BEA4E9D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25B75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7827C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5AEE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2D3C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23D55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CF04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D28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EBA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02C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1EE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530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798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D97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0824CE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D6CE5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63892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4FA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BDD7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B0E1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7901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D47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BAB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BE0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A0D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2D6A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066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F796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</w:tr>
      <w:tr w:rsidR="0010346A" w:rsidRPr="001F2AC7" w14:paraId="772F639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CCE88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135C4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89F4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3696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F122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EA9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C7D2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9C98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59F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69C4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6C6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AF3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2568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219</w:t>
            </w:r>
          </w:p>
        </w:tc>
      </w:tr>
      <w:tr w:rsidR="0010346A" w:rsidRPr="001F2AC7" w14:paraId="1793DD85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0DA30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41C7B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58BE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4E20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F05F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4F17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0D53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0C7D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079A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962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016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39ED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707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1EA606D1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A67A1AC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2604F0C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C5785F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A7956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1B4F6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325F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39FD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67B66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CC4E5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BE6A57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8CE3EEE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34B2279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A5991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EF851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D0920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DE60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DDD0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52A9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F9C8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A5A1D2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DAB8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EA941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4010B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6C8483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51135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60CDF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3046[</w:t>
            </w:r>
            <w:r>
              <w:rPr>
                <w:rFonts w:ascii="宋体" w:hAnsi="宋体" w:hint="eastAsia"/>
                <w:sz w:val="18"/>
                <w:szCs w:val="18"/>
              </w:rPr>
              <w:t>卫生间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B891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77FA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7E4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189D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1D65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8D49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ABC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FCB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96D5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393DE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</w:tr>
      <w:tr w:rsidR="00821712" w:rsidRPr="001F2AC7" w14:paraId="69BC6C67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247FC3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464470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2B99952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97A50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2CFD0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10B497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0.0(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EFB9B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D72FD2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23BD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CE9BE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6707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BD5D85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1012AE33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3BCF1C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85235D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AA777B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69B94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7B33D6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8085F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A10E4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EA68B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838050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25B1E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725B8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DEB0C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181B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4A09C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59E8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0C58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7271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1241D0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3C0D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B926A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CEA4E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855BB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B9FB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CA35F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46D4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618AB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486505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B1A4B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886D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K=0.23 D=20.85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A1D8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BB7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A8D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C589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F252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0CE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2E7C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47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FD51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5BA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AFB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64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39.4</w:t>
            </w:r>
          </w:p>
        </w:tc>
      </w:tr>
      <w:tr w:rsidR="00925FC1" w14:paraId="5120BE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5558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F727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K=0.17 D=16.96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7F9B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355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439A3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008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30A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6EC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6A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4E1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5DE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ADBD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E1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E0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2.7</w:t>
            </w:r>
          </w:p>
        </w:tc>
      </w:tr>
      <w:tr w:rsidR="00925FC1" w14:paraId="5EA182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2EFA4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3967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F=13.30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0EB1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795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534B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4AF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D8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B1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96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572F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79B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505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E5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D0C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23.4</w:t>
            </w:r>
          </w:p>
        </w:tc>
      </w:tr>
      <w:tr w:rsidR="00925FC1" w14:paraId="7EA617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14FCC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32BAE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84059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984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796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85DB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CF4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F11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140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9F5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B34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A78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27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249.1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6E9D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39.7</w:t>
            </w:r>
          </w:p>
        </w:tc>
      </w:tr>
      <w:tr w:rsidR="00925FC1" w14:paraId="5565B8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DBAD2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8E343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6F32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B2E0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2B7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643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AC1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C2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C25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811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-1.0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79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E47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97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77D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0.2</w:t>
            </w:r>
          </w:p>
        </w:tc>
      </w:tr>
      <w:tr w:rsidR="00925FC1" w14:paraId="3B43B42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5527F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EB437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7F51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12F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AB5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E4BE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88A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D77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DC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E55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801A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246.8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3AB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8F1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20EF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39.5</w:t>
            </w:r>
          </w:p>
        </w:tc>
      </w:tr>
      <w:tr w:rsidR="00925FC1" w14:paraId="118D97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63010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B579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CF55C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D7D4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28.8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CB3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5E55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DF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E68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53A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7327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813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D3B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FA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57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</w:tr>
      <w:tr w:rsidR="009D1B5A" w:rsidRPr="001F2AC7" w14:paraId="604A7C9E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EA5C2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DEBF6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1ADE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96E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CA04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E0D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00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A60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FE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4892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D89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335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F3E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FBD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26.4</w:t>
            </w:r>
          </w:p>
        </w:tc>
      </w:tr>
      <w:tr w:rsidR="0010346A" w:rsidRPr="001F2AC7" w14:paraId="699DE52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9B94BD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5DA3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2769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C07E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8C1B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DB48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24C7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6E3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B0CA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2B2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036F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9F22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CB52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</w:tr>
      <w:tr w:rsidR="0010346A" w:rsidRPr="001F2AC7" w14:paraId="48A8FE9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6D7A5C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C1029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4CE9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6143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2D6B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84D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D0B7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E33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68F4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4454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998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792C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968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</w:tr>
      <w:tr w:rsidR="0010346A" w:rsidRPr="001F2AC7" w14:paraId="3A963B96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3C19B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324B3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3A8B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BD3FF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BB06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A8EB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10F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CC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39C2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AB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6388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36EC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C88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D42E01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78C13C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9E92D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316A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9AE9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B6BC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1E55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7273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8848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1328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CCFD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5B8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28D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1E3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</w:tr>
      <w:tr w:rsidR="0010346A" w:rsidRPr="001F2AC7" w14:paraId="2EE4864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9C2C79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2EE6E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1CEF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D03B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4493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871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E819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27D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05C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C86F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39BD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F1BB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8132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</w:t>
            </w:r>
          </w:p>
        </w:tc>
      </w:tr>
      <w:tr w:rsidR="0010346A" w:rsidRPr="001F2AC7" w14:paraId="1B9F7A1E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0139D4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4252D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2FAC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C60F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FC88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DC29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F980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886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5D04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0D1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7B26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F5D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7DE7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</w:tbl>
    <w:p w14:paraId="501C8B6B" w14:textId="77777777" w:rsidR="00925FC1" w:rsidRDefault="00925FC1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66214C5" w14:textId="77777777" w:rsidTr="0080483E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21D5C63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2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6E3DF8" w14:textId="77777777" w:rsidR="00821712" w:rsidRPr="001F2AC7" w:rsidRDefault="00773182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4C449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F0F5B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0EDCE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E1E1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15B98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7AD04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94E6AC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8592A91" w14:textId="77777777" w:rsidTr="0080483E">
        <w:trPr>
          <w:jc w:val="center"/>
        </w:trPr>
        <w:tc>
          <w:tcPr>
            <w:tcW w:w="2395" w:type="dxa"/>
            <w:gridSpan w:val="2"/>
            <w:vMerge/>
            <w:shd w:val="pct10" w:color="auto" w:fill="FFFFFF"/>
            <w:vAlign w:val="center"/>
          </w:tcPr>
          <w:p w14:paraId="2BC3C3E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040266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80E05F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070E86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4FCF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8E10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E835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195B7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98A0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06A9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A5B9A1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CF5E15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015B0EB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C2B57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B8B0A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3047[</w:t>
            </w:r>
            <w:r>
              <w:rPr>
                <w:rFonts w:ascii="宋体" w:hAnsi="宋体" w:hint="eastAsia"/>
                <w:sz w:val="18"/>
                <w:szCs w:val="18"/>
              </w:rPr>
              <w:t>普通办公室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E04C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B42B4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AD47F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F590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75E98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4B96B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A33AA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CA28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D1FD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BDC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</w:tr>
      <w:tr w:rsidR="00821712" w:rsidRPr="001F2AC7" w14:paraId="1C4C3DCE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310C99" w14:textId="77777777" w:rsidR="00821712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3BD32A1" w14:textId="77777777" w:rsidR="00821712" w:rsidRPr="001F2AC7" w:rsidRDefault="00773182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C6F033F" w14:textId="77777777" w:rsidTr="0080483E"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EBD03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FB9A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2A2162F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9CCBC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7022F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08F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36BE26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8.0(W/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9B084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658368" w14:textId="77777777" w:rsidR="002675A0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30.00(m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/h.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</w:tr>
      <w:tr w:rsidR="0010346A" w:rsidRPr="001F2AC7" w14:paraId="34846982" w14:textId="77777777" w:rsidTr="0080483E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C7940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485B6" w14:textId="77777777" w:rsidR="0010346A" w:rsidRPr="001F2AC7" w:rsidRDefault="00773182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2A5B88" w14:textId="77777777" w:rsidR="0010346A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061DAA" w14:textId="77777777" w:rsidR="00715DBB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ACD18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EE3E6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DC7E2F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E1B494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D97400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3DC7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ECC54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A18456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EBE92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C1AD19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A6B8D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9CE765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61277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DF33FA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9C20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F48572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B01B29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0EEF4D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F3D1B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D8105F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8E501" w14:textId="77777777" w:rsidR="0010346A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761EB3" w14:textId="77777777" w:rsidR="00715DBB" w:rsidRPr="001F2AC7" w:rsidRDefault="00773182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925FC1" w14:paraId="07CE86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D067B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276F8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F=22.00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K=0.23 D=20.85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E9A02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7244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6B02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16AA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DE2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7D1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D5E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0A6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27A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DA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C5C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EB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49.4</w:t>
            </w:r>
          </w:p>
        </w:tc>
      </w:tr>
      <w:tr w:rsidR="00925FC1" w14:paraId="4AC08A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E86A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50A42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F=2.01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K=0.17 D=16.96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69D8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5F55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21EE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7D6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496F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8A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BF18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B0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1532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67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5FD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DF9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3.4</w:t>
            </w:r>
          </w:p>
        </w:tc>
      </w:tr>
      <w:tr w:rsidR="00925FC1" w14:paraId="2FECAD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615E6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D2F1B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F=0.48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K=0.25 D=10.71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FFF8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AB6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3B0DC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8B43D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2E5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D02B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266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359C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77D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33F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C2E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DDC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0.9</w:t>
            </w:r>
          </w:p>
        </w:tc>
      </w:tr>
      <w:tr w:rsidR="00925FC1" w14:paraId="0CBE8E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C72CE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11A99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F=15.52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44811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6DAD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9CB6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CF46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E01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115.9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8E5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5C2F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4A3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290.7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7E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139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587.3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DB8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829.4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C1F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226.2</w:t>
            </w:r>
          </w:p>
        </w:tc>
      </w:tr>
      <w:tr w:rsidR="00925FC1" w14:paraId="1AA9F5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6C13F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47C9E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传热负荷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A239F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5702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BE5B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7EEF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6C1D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-0.4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0C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-3.1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E77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8F8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F28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F7C6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64.1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21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DB6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99.0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29.2</w:t>
            </w:r>
          </w:p>
        </w:tc>
      </w:tr>
      <w:tr w:rsidR="00925FC1" w14:paraId="0EDAE04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49DE4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E20098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日射得热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DB224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177.2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1079.3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7F0B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A439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1020.9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FF12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B50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455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104.6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F9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198.0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75F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93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638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523.2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A02B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D8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197.0</w:t>
            </w:r>
          </w:p>
        </w:tc>
      </w:tr>
      <w:tr w:rsidR="00925FC1" w14:paraId="767A10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DA499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45611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9D346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100.8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ACED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86.4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DE0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E4D4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CA9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71F7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971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7CB3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187.2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BFB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219.6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7AFC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241.2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DB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259.2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FF4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273.6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115.2</w:t>
            </w:r>
          </w:p>
        </w:tc>
      </w:tr>
      <w:tr w:rsidR="00925FC1" w14:paraId="334424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78E3C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787355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D4E10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8688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F873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255D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05C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38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CF0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587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CC34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CB8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90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E6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192.0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192.0</w:t>
            </w:r>
          </w:p>
        </w:tc>
      </w:tr>
      <w:tr w:rsidR="00925FC1" w14:paraId="1A5CBFB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315F62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25226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556D5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0F0A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C6D1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1D6F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070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4C3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3B7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94.4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E0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128.9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67A5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0A90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147.0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2808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9EA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157.9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</w:tr>
      <w:tr w:rsidR="00925FC1" w14:paraId="62B8EE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32E92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266C30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10EC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0E1F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A2422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9374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A22E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A448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48B05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314.3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28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DB1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359.7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554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366.9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86C2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372.4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610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377.8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30.9</w:t>
            </w:r>
          </w:p>
        </w:tc>
      </w:tr>
      <w:tr w:rsidR="00925FC1" w14:paraId="2C6DF8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90945A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982CAB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66C37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280D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6033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26FF0B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389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DD7E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D93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F4A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EB25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71D4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95E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881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925FC1" w14:paraId="051C66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F3C357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9A444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F9F5E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1AAB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033C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05E8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7EC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EAFA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5B586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81F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38.5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A1A0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75.4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C26C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88E3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995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169.9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</w:t>
            </w:r>
          </w:p>
        </w:tc>
      </w:tr>
      <w:tr w:rsidR="00925FC1" w14:paraId="4CBAA8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8C32FE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8D1083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F746B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1E60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2FE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DD79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B47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0A2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555.7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80B1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365.1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FB69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396.0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6E7A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434.2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AD7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469.9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85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500.9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9D62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531.9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DD5BF51" w14:textId="77777777" w:rsidTr="0080483E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E612B9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69122F" w14:textId="77777777" w:rsidR="009D1B5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B59C8" w14:textId="77777777" w:rsidR="00F178F0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03D27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6BF6F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ADC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C3A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BC818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316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6A2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222CE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063C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1DFD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545DA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0.50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962DE33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1981D6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6A883" w14:textId="77777777" w:rsidR="009D1B5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B852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2728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C001A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2672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C77B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9F16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36F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D6CB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F818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1468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70A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1671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3E1F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0307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05BE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2477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</w:t>
            </w:r>
          </w:p>
        </w:tc>
      </w:tr>
      <w:tr w:rsidR="0010346A" w:rsidRPr="001F2AC7" w14:paraId="77C1D4CA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F31B5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E0B5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5DDF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088D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EB0F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EBA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91A0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EA22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696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BC1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891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675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824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3A9D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1627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853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1895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618</w:t>
            </w:r>
          </w:p>
        </w:tc>
      </w:tr>
      <w:tr w:rsidR="0010346A" w:rsidRPr="001F2AC7" w14:paraId="4C5A6EDB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0D379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AF047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0ABC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A14C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B23CD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5AB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35BB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F2351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D93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869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365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A606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D36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0.83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0.83</w:t>
            </w:r>
          </w:p>
        </w:tc>
      </w:tr>
      <w:tr w:rsidR="0010346A" w:rsidRPr="001F2AC7" w14:paraId="6FFA08F9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5BA4FF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59186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C6EB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2151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01C5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2086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B7EA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D3F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AB2C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10D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3FA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C1B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270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1441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1A92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1707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184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1945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</w:t>
            </w:r>
          </w:p>
        </w:tc>
      </w:tr>
      <w:tr w:rsidR="0010346A" w:rsidRPr="001F2AC7" w14:paraId="579A83B8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37269A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0BC62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574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7DEA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526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5B1F7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492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1866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92FE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463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0B8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432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A21BE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D5EDA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891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852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4248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A1B79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1221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AEEC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1487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75E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1725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618</w:t>
            </w:r>
          </w:p>
        </w:tc>
      </w:tr>
      <w:tr w:rsidR="0010346A" w:rsidRPr="001F2AC7" w14:paraId="2BC45ED4" w14:textId="77777777" w:rsidTr="0080483E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BC0628" w14:textId="77777777" w:rsidR="0010346A" w:rsidRPr="001F2AC7" w:rsidRDefault="00773182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514FC" w14:textId="77777777" w:rsidR="00D30AB6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2C2F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E592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EAAF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2C848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A759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9FAF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CC2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A3E6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B7D14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4FE5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</w:r>
            <w:r>
              <w:rPr>
                <w:rFonts w:ascii="宋体" w:hAnsi="宋体" w:hint="eastAsia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BFC3" w14:textId="77777777" w:rsidR="0010346A" w:rsidRPr="001F2AC7" w:rsidRDefault="00773182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0.33</w:t>
            </w:r>
          </w:p>
        </w:tc>
      </w:tr>
      <w:bookmarkEnd w:id="132"/>
    </w:tbl>
    <w:p w14:paraId="2776AD54" w14:textId="77777777" w:rsidR="00925FC1" w:rsidRDefault="00925FC1">
      <w:pPr>
        <w:rPr>
          <w:szCs w:val="24"/>
          <w:lang w:val="en-US"/>
        </w:rPr>
      </w:pPr>
    </w:p>
    <w:p w14:paraId="0EE43FD8" w14:textId="77777777" w:rsidR="00925FC1" w:rsidRDefault="00925FC1">
      <w:pPr>
        <w:rPr>
          <w:szCs w:val="24"/>
          <w:lang w:val="en-US"/>
        </w:rPr>
      </w:pPr>
    </w:p>
    <w:sectPr w:rsidR="00925FC1" w:rsidSect="000329E6">
      <w:footerReference w:type="default" r:id="rId37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1DDF" w14:textId="77777777" w:rsidR="00773182" w:rsidRDefault="00773182">
      <w:r>
        <w:separator/>
      </w:r>
    </w:p>
  </w:endnote>
  <w:endnote w:type="continuationSeparator" w:id="0">
    <w:p w14:paraId="41D065C6" w14:textId="77777777" w:rsidR="00773182" w:rsidRDefault="0077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C3A9" w14:textId="77777777" w:rsidR="003B6767" w:rsidRDefault="00773182" w:rsidP="00682C57">
    <w:pPr>
      <w:pStyle w:val="a5"/>
    </w:pPr>
  </w:p>
  <w:p w14:paraId="2E37FE04" w14:textId="77777777" w:rsidR="003B6767" w:rsidRDefault="007731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051E140F" w14:textId="77777777" w:rsidR="005E1286" w:rsidRDefault="007731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6DF43F50" w14:textId="77777777" w:rsidR="00682C57" w:rsidRDefault="007731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1391396"/>
      <w:docPartObj>
        <w:docPartGallery w:val="Page Numbers (Bottom of Page)"/>
        <w:docPartUnique/>
      </w:docPartObj>
    </w:sdtPr>
    <w:sdtEndPr/>
    <w:sdtContent>
      <w:p w14:paraId="51C1F9DC" w14:textId="77777777" w:rsidR="005E1286" w:rsidRDefault="007731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199B4CAF" w14:textId="77777777" w:rsidR="00682C57" w:rsidRDefault="007731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7C7E" w14:textId="77777777" w:rsidR="00773182" w:rsidRDefault="00773182">
      <w:r>
        <w:separator/>
      </w:r>
    </w:p>
  </w:footnote>
  <w:footnote w:type="continuationSeparator" w:id="0">
    <w:p w14:paraId="0158BFA5" w14:textId="77777777" w:rsidR="00773182" w:rsidRDefault="0077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FA41" w14:textId="77777777" w:rsidR="00DE0092" w:rsidRDefault="00773182">
    <w:pPr>
      <w:pStyle w:val="a4"/>
    </w:pPr>
    <w:r>
      <w:rPr>
        <w:noProof/>
      </w:rPr>
      <w:drawing>
        <wp:inline distT="0" distB="0" distL="0" distR="0" wp14:anchorId="613571FF" wp14:editId="5A6323C5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D710" w14:textId="77777777" w:rsidR="00A23B1A" w:rsidRDefault="00773182" w:rsidP="00D725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1471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D0"/>
    <w:rsid w:val="001915A3"/>
    <w:rsid w:val="00217F62"/>
    <w:rsid w:val="00773182"/>
    <w:rsid w:val="00916AD0"/>
    <w:rsid w:val="00925FC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28601821"/>
  <w15:docId w15:val="{36CD0A4C-EA3B-431B-92A7-3ECD3F27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  <w:style w:type="table" w:customStyle="1" w:styleId="10">
    <w:name w:val="网格型1"/>
    <w:basedOn w:val="a2"/>
    <w:uiPriority w:val="39"/>
    <w:rsid w:val="00183AF0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theme" Target="theme/theme1.xml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65</Pages>
  <Words>20439</Words>
  <Characters>116505</Characters>
  <Application>Microsoft Office Word</Application>
  <DocSecurity>0</DocSecurity>
  <Lines>970</Lines>
  <Paragraphs>273</Paragraphs>
  <ScaleCrop>false</ScaleCrop>
  <Company>ths</Company>
  <LinksUpToDate>false</LinksUpToDate>
  <CharactersWithSpaces>136671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dell</dc:creator>
  <cp:keywords/>
  <dc:description/>
  <cp:lastModifiedBy>dell</cp:lastModifiedBy>
  <cp:revision>1</cp:revision>
  <cp:lastPrinted>1899-12-31T16:00:00Z</cp:lastPrinted>
  <dcterms:created xsi:type="dcterms:W3CDTF">2025-12-19T17:08:00Z</dcterms:created>
  <dcterms:modified xsi:type="dcterms:W3CDTF">2025-12-19T17:09:00Z</dcterms:modified>
</cp:coreProperties>
</file>