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70CBB" w14:paraId="30F0A79D" w14:textId="77777777" w:rsidTr="00DD3D28">
        <w:trPr>
          <w:trHeight w:val="2025"/>
        </w:trPr>
        <w:tc>
          <w:tcPr>
            <w:tcW w:w="8312" w:type="dxa"/>
            <w:vAlign w:val="center"/>
          </w:tcPr>
          <w:p w14:paraId="6AAEF9CE" w14:textId="77777777" w:rsidR="0055218C" w:rsidRDefault="00DB2D41" w:rsidP="00293DD9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55B236E4" w14:textId="77777777" w:rsidR="00E70CBB" w:rsidRPr="00293DD9" w:rsidRDefault="00DB2D41" w:rsidP="001A0F8B">
            <w:pPr>
              <w:widowControl w:val="0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r w:rsidRPr="00AA4BD0">
              <w:rPr>
                <w:rFonts w:ascii="微软雅黑" w:eastAsia="微软雅黑" w:hAnsi="微软雅黑" w:hint="eastAsia"/>
                <w:b/>
                <w:bCs/>
                <w:spacing w:val="408"/>
                <w:kern w:val="0"/>
                <w:sz w:val="72"/>
                <w:szCs w:val="52"/>
                <w:fitText w:val="8640" w:id="-942486783"/>
              </w:rPr>
              <w:t>热负荷计算报告</w:t>
            </w:r>
            <w:r w:rsidRPr="00AA4BD0">
              <w:rPr>
                <w:rFonts w:ascii="微软雅黑" w:eastAsia="微软雅黑" w:hAnsi="微软雅黑" w:hint="eastAsia"/>
                <w:b/>
                <w:bCs/>
                <w:spacing w:val="24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:rsidR="00E70CBB" w14:paraId="0D98D0EC" w14:textId="77777777" w:rsidTr="00DD3D28">
        <w:tc>
          <w:tcPr>
            <w:tcW w:w="8312" w:type="dxa"/>
          </w:tcPr>
          <w:p w14:paraId="1B5B0343" w14:textId="77777777" w:rsidR="00E70CBB" w:rsidRPr="00E0363F" w:rsidRDefault="00DB2D41" w:rsidP="00E23AC8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:rsidR="00E70CBB" w14:paraId="092F6124" w14:textId="77777777" w:rsidTr="00DD3D28">
        <w:tc>
          <w:tcPr>
            <w:tcW w:w="8312" w:type="dxa"/>
          </w:tcPr>
          <w:p w14:paraId="3A93AE53" w14:textId="77777777" w:rsidR="00E70CBB" w:rsidRDefault="00DB2D41" w:rsidP="00B228B6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4E936FA8" w14:textId="77777777" w:rsidR="00E70CBB" w:rsidRDefault="00DB2D41" w:rsidP="00B228B6">
            <w:pPr>
              <w:widowControl w:val="0"/>
              <w:jc w:val="center"/>
              <w:rPr>
                <w:rFonts w:ascii="微软雅黑" w:eastAsia="微软雅黑" w:hAnsi="微软雅黑"/>
                <w:b/>
                <w:szCs w:val="21"/>
                <w:lang w:val="en-US"/>
              </w:rPr>
            </w:pPr>
          </w:p>
        </w:tc>
      </w:tr>
      <w:tr w:rsidR="00E70CBB" w14:paraId="326ADF5C" w14:textId="77777777" w:rsidTr="00DD3D28">
        <w:tc>
          <w:tcPr>
            <w:tcW w:w="8312" w:type="dxa"/>
          </w:tcPr>
          <w:p w14:paraId="79AE6523" w14:textId="77777777" w:rsidR="00E70CBB" w:rsidRDefault="00DB2D41" w:rsidP="00B228B6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490798C6" w14:textId="77777777" w:rsidR="00E70CBB" w:rsidRDefault="00DB2D41" w:rsidP="00B228B6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29B8435" wp14:editId="432BBAD2">
            <wp:extent cx="1009756" cy="100975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C14A" w14:textId="77777777" w:rsidR="00E70CBB" w:rsidRDefault="00DB2D41" w:rsidP="00B228B6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p w14:paraId="24101A29" w14:textId="77777777" w:rsidR="00E70CBB" w:rsidRDefault="00DB2D41" w:rsidP="00E70CBB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70CBB" w14:paraId="3EE098FD" w14:textId="77777777" w:rsidTr="00DD3D28">
        <w:tc>
          <w:tcPr>
            <w:tcW w:w="1263" w:type="dxa"/>
          </w:tcPr>
          <w:p w14:paraId="18C86E6A" w14:textId="77777777" w:rsidR="00E70CBB" w:rsidRDefault="00DB2D41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C4091FA" w14:textId="77777777" w:rsidR="00E70CBB" w:rsidRDefault="00DB2D41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42D09E0" w14:textId="77777777" w:rsidR="00E70CBB" w:rsidRDefault="00DB2D41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河北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保定</w:t>
            </w:r>
            <w:bookmarkEnd w:id="6"/>
          </w:p>
        </w:tc>
      </w:tr>
      <w:tr w:rsidR="00E70CBB" w14:paraId="20458037" w14:textId="77777777" w:rsidTr="00DD3D28">
        <w:tc>
          <w:tcPr>
            <w:tcW w:w="1263" w:type="dxa"/>
          </w:tcPr>
          <w:p w14:paraId="4959E7BE" w14:textId="77777777" w:rsidR="00E70CBB" w:rsidRDefault="00DB2D41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91C48F4" w14:textId="77777777" w:rsidR="00E70CBB" w:rsidRDefault="00DB2D41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D2785D0" w14:textId="77777777" w:rsidR="00E70CBB" w:rsidRDefault="00DB2D41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:rsidR="00E70CBB" w14:paraId="7CF509E3" w14:textId="77777777" w:rsidTr="00DD3D28">
        <w:tc>
          <w:tcPr>
            <w:tcW w:w="1263" w:type="dxa"/>
          </w:tcPr>
          <w:p w14:paraId="25547701" w14:textId="77777777" w:rsidR="00E70CBB" w:rsidRDefault="00DB2D41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4661D9B" w14:textId="77777777" w:rsidR="00E70CBB" w:rsidRDefault="00DB2D41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C8A9EA5" w14:textId="77777777" w:rsidR="00E70CBB" w:rsidRDefault="00DB2D41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:rsidR="00E70CBB" w14:paraId="112EFD35" w14:textId="77777777" w:rsidTr="00DD3D28">
        <w:tc>
          <w:tcPr>
            <w:tcW w:w="1263" w:type="dxa"/>
          </w:tcPr>
          <w:p w14:paraId="5F894385" w14:textId="77777777" w:rsidR="00E70CBB" w:rsidRDefault="00DB2D41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FF04179" w14:textId="77777777" w:rsidR="00E70CBB" w:rsidRDefault="00DB2D41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F0C97F9" w14:textId="77777777" w:rsidR="00E70CBB" w:rsidRDefault="00DB2D41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E70CBB" w14:paraId="367E59E5" w14:textId="77777777" w:rsidTr="00DD3D28">
        <w:tc>
          <w:tcPr>
            <w:tcW w:w="1263" w:type="dxa"/>
          </w:tcPr>
          <w:p w14:paraId="52B4943F" w14:textId="77777777" w:rsidR="00E70CBB" w:rsidRDefault="00DB2D41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4A8255A" w14:textId="77777777" w:rsidR="00E70CBB" w:rsidRDefault="00DB2D41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1ADE02F" w14:textId="77777777" w:rsidR="00E70CBB" w:rsidRDefault="00DB2D41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E70CBB" w14:paraId="309C9756" w14:textId="77777777" w:rsidTr="00DD3D28">
        <w:tc>
          <w:tcPr>
            <w:tcW w:w="1263" w:type="dxa"/>
          </w:tcPr>
          <w:p w14:paraId="284B728C" w14:textId="77777777" w:rsidR="00E70CBB" w:rsidRDefault="00DB2D41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761BDB" w14:textId="77777777" w:rsidR="00E70CBB" w:rsidRDefault="00DB2D41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B1786D6" w14:textId="77777777" w:rsidR="00E70CBB" w:rsidRDefault="00DB2D41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E70CBB" w14:paraId="003F7E48" w14:textId="77777777" w:rsidTr="00DD3D28">
        <w:tc>
          <w:tcPr>
            <w:tcW w:w="1263" w:type="dxa"/>
          </w:tcPr>
          <w:p w14:paraId="02667EAF" w14:textId="77777777" w:rsidR="00E70CBB" w:rsidRDefault="00DB2D41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116BB25" w14:textId="77777777" w:rsidR="00E70CBB" w:rsidRDefault="00DB2D41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0163D6E" w14:textId="77777777" w:rsidR="00E70CBB" w:rsidRDefault="00DB2D41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9"/>
          </w:p>
        </w:tc>
      </w:tr>
    </w:tbl>
    <w:p w14:paraId="1EDC310D" w14:textId="77777777" w:rsidR="00E70CBB" w:rsidRDefault="00DB2D41" w:rsidP="00E70CBB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00528F9A" w14:textId="77777777" w:rsidR="00E70CBB" w:rsidRDefault="00DB2D41" w:rsidP="00E70CBB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7A5BBA91" w14:textId="77777777" w:rsidR="00E70CBB" w:rsidRDefault="00DB2D41" w:rsidP="00E70CBB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E70CBB" w14:paraId="52CA0E9D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2C1152A7" w14:textId="77777777" w:rsidR="00E70CBB" w:rsidRDefault="00DB2D41" w:rsidP="00DD3D28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F9C89D7" w14:textId="77777777" w:rsidR="00E70CBB" w:rsidRDefault="00DB2D41" w:rsidP="00DD3D28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/>
                <w:sz w:val="18"/>
              </w:rPr>
              <w:t>暖通负荷</w:t>
            </w:r>
            <w:r>
              <w:rPr>
                <w:rFonts w:hint="eastAsia"/>
                <w:sz w:val="18"/>
              </w:rPr>
              <w:t>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60C749" w14:textId="77777777" w:rsidR="00E70CBB" w:rsidRDefault="00DB2D41" w:rsidP="00DD3D28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FAAF4C2" wp14:editId="5C7CBAF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CBB" w14:paraId="2ADC0BC0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2C9F87BC" w14:textId="77777777" w:rsidR="00E70CBB" w:rsidRDefault="00DB2D41" w:rsidP="00DD3D28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F2703F2" w14:textId="77777777" w:rsidR="00E70CBB" w:rsidRDefault="00DB2D41" w:rsidP="00DD3D28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/>
                <w:sz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</w:tcPr>
          <w:p w14:paraId="16CF5427" w14:textId="77777777" w:rsidR="00E70CBB" w:rsidRDefault="00DB2D41" w:rsidP="00DD3D28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E70CBB" w14:paraId="0EBCB838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56BB8556" w14:textId="77777777" w:rsidR="00E70CBB" w:rsidRDefault="00DB2D41" w:rsidP="00DD3D28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2F7241B" w14:textId="77777777" w:rsidR="00E70CBB" w:rsidRDefault="00DB2D41" w:rsidP="00DD3D28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/>
                <w:sz w:val="18"/>
              </w:rPr>
              <w:t>T15531653202</w:t>
            </w:r>
            <w:bookmarkEnd w:id="12"/>
          </w:p>
        </w:tc>
        <w:tc>
          <w:tcPr>
            <w:tcW w:w="3958" w:type="dxa"/>
            <w:vMerge/>
          </w:tcPr>
          <w:p w14:paraId="0E312748" w14:textId="77777777" w:rsidR="00E70CBB" w:rsidRDefault="00DB2D41" w:rsidP="00DD3D28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E70CBB" w14:paraId="08250595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78F4059F" w14:textId="77777777" w:rsidR="00E70CBB" w:rsidRDefault="00DB2D41" w:rsidP="00DD3D28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4889754" w14:textId="77777777" w:rsidR="00E70CBB" w:rsidRDefault="00DB2D41" w:rsidP="00DD3D28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7224104" w14:textId="77777777" w:rsidR="00E70CBB" w:rsidRDefault="00DB2D41" w:rsidP="00DD3D28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bookmarkEnd w:id="1"/>
      <w:bookmarkEnd w:id="2"/>
    </w:tbl>
    <w:p w14:paraId="0F53D16A" w14:textId="77777777" w:rsidR="0000204A" w:rsidRPr="00FC3E35" w:rsidRDefault="00DB2D41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 w:rsidR="0000204A" w:rsidRPr="00FC3E35" w:rsidSect="00F31125">
          <w:headerReference w:type="default" r:id="rId10"/>
          <w:footerReference w:type="default" r:id="rId11"/>
          <w:type w:val="continuous"/>
          <w:pgSz w:w="11906" w:h="16838"/>
          <w:pgMar w:top="1440" w:right="1418" w:bottom="284" w:left="1418" w:header="851" w:footer="992" w:gutter="0"/>
          <w:cols w:space="425"/>
          <w:titlePg/>
          <w:docGrid w:type="lines" w:linePitch="312"/>
        </w:sectPr>
      </w:pPr>
    </w:p>
    <w:p w14:paraId="1D959066" w14:textId="77777777" w:rsidR="00D40158" w:rsidRDefault="00DB2D41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DD15813" w14:textId="77777777" w:rsidR="00D40158" w:rsidRDefault="00DB2D41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32C7B2A" w14:textId="77777777" w:rsidR="00AA4BD0" w:rsidRDefault="00DB2D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085157" w:history="1">
        <w:r w:rsidR="00AA4BD0" w:rsidRPr="004A64B4">
          <w:rPr>
            <w:rStyle w:val="a7"/>
          </w:rPr>
          <w:t>1</w:t>
        </w:r>
        <w:r w:rsidR="00AA4BD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A4BD0" w:rsidRPr="004A64B4">
          <w:rPr>
            <w:rStyle w:val="a7"/>
          </w:rPr>
          <w:t>建筑概况</w:t>
        </w:r>
        <w:r w:rsidR="00AA4BD0">
          <w:rPr>
            <w:webHidden/>
          </w:rPr>
          <w:tab/>
        </w:r>
        <w:r w:rsidR="00AA4BD0">
          <w:rPr>
            <w:webHidden/>
          </w:rPr>
          <w:fldChar w:fldCharType="begin"/>
        </w:r>
        <w:r w:rsidR="00AA4BD0">
          <w:rPr>
            <w:webHidden/>
          </w:rPr>
          <w:instrText xml:space="preserve"> PAGEREF _Toc217085157 \h </w:instrText>
        </w:r>
        <w:r w:rsidR="00AA4BD0">
          <w:rPr>
            <w:webHidden/>
          </w:rPr>
        </w:r>
        <w:r w:rsidR="00AA4BD0">
          <w:rPr>
            <w:webHidden/>
          </w:rPr>
          <w:fldChar w:fldCharType="separate"/>
        </w:r>
        <w:r w:rsidR="00AA4BD0">
          <w:rPr>
            <w:webHidden/>
          </w:rPr>
          <w:t>1</w:t>
        </w:r>
        <w:r w:rsidR="00AA4BD0">
          <w:rPr>
            <w:webHidden/>
          </w:rPr>
          <w:fldChar w:fldCharType="end"/>
        </w:r>
      </w:hyperlink>
    </w:p>
    <w:p w14:paraId="4C7DBED1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58" w:history="1">
        <w:r w:rsidRPr="004A64B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F0E397C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59" w:history="1">
        <w:r w:rsidRPr="004A64B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C0108E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60" w:history="1">
        <w:r w:rsidRPr="004A64B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647EE80" w14:textId="77777777" w:rsidR="00AA4BD0" w:rsidRDefault="00AA4B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161" w:history="1">
        <w:r w:rsidRPr="004A64B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64B4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959950" w14:textId="77777777" w:rsidR="00AA4BD0" w:rsidRDefault="00AA4B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162" w:history="1">
        <w:r w:rsidRPr="004A64B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64B4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62772CB" w14:textId="77777777" w:rsidR="00AA4BD0" w:rsidRDefault="00AA4B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163" w:history="1">
        <w:r w:rsidRPr="004A64B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64B4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26BC2B0" w14:textId="77777777" w:rsidR="00AA4BD0" w:rsidRDefault="00AA4B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164" w:history="1">
        <w:r w:rsidRPr="004A64B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64B4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18DE30" w14:textId="77777777" w:rsidR="00AA4BD0" w:rsidRDefault="00AA4B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165" w:history="1">
        <w:r w:rsidRPr="004A64B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64B4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10A1D7" w14:textId="77777777" w:rsidR="00AA4BD0" w:rsidRDefault="00AA4B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166" w:history="1">
        <w:r w:rsidRPr="004A64B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64B4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1D9D1B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67" w:history="1">
        <w:r w:rsidRPr="004A64B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20F325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68" w:history="1">
        <w:r w:rsidRPr="004A64B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1CA037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69" w:history="1">
        <w:r w:rsidRPr="004A64B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3B4CA6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70" w:history="1">
        <w:r w:rsidRPr="004A64B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F86115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71" w:history="1">
        <w:r w:rsidRPr="004A64B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B1483C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72" w:history="1">
        <w:r w:rsidRPr="004A64B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2CE4F7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73" w:history="1">
        <w:r w:rsidRPr="004A64B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588FEE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74" w:history="1">
        <w:r w:rsidRPr="004A64B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房间热负荷汇总表</w:t>
        </w:r>
        <w:r w:rsidRPr="004A64B4">
          <w:rPr>
            <w:rStyle w:val="a7"/>
          </w:rPr>
          <w:t>(</w:t>
        </w:r>
        <w:r w:rsidRPr="004A64B4">
          <w:rPr>
            <w:rStyle w:val="a7"/>
          </w:rPr>
          <w:t>按系统</w:t>
        </w:r>
        <w:r w:rsidRPr="004A64B4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9659C7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75" w:history="1">
        <w:r w:rsidRPr="004A64B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房间热负荷汇总表</w:t>
        </w:r>
        <w:r w:rsidRPr="004A64B4">
          <w:rPr>
            <w:rStyle w:val="a7"/>
          </w:rPr>
          <w:t>(</w:t>
        </w:r>
        <w:r w:rsidRPr="004A64B4">
          <w:rPr>
            <w:rStyle w:val="a7"/>
          </w:rPr>
          <w:t>按楼层</w:t>
        </w:r>
        <w:r w:rsidRPr="004A64B4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FFF099A" w14:textId="77777777" w:rsidR="00AA4BD0" w:rsidRDefault="00AA4B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176" w:history="1">
        <w:r w:rsidRPr="004A64B4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64B4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201869" w14:textId="77777777" w:rsidR="009C4D39" w:rsidRDefault="00DB2D41" w:rsidP="009C4D39">
      <w:pPr>
        <w:pStyle w:val="TOC1"/>
      </w:pPr>
      <w:r>
        <w:fldChar w:fldCharType="end"/>
      </w:r>
    </w:p>
    <w:p w14:paraId="58554837" w14:textId="77777777" w:rsidR="00413E13" w:rsidRPr="00413E13" w:rsidRDefault="00DB2D41" w:rsidP="00413E13">
      <w:pPr>
        <w:rPr>
          <w:lang w:val="en-US"/>
        </w:rPr>
      </w:pPr>
    </w:p>
    <w:p w14:paraId="5AC0382D" w14:textId="77777777" w:rsidR="009C4D39" w:rsidRPr="009C4D39" w:rsidRDefault="00DB2D41" w:rsidP="009C4D39">
      <w:pPr>
        <w:rPr>
          <w:lang w:val="en-US"/>
        </w:rPr>
        <w:sectPr w:rsidR="009C4D39" w:rsidRPr="009C4D39" w:rsidSect="00F31125"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B37FA28" w14:textId="77777777" w:rsidR="00137789" w:rsidRPr="006B14A7" w:rsidRDefault="00DB2D41" w:rsidP="006B14A7">
      <w:pPr>
        <w:pStyle w:val="1"/>
        <w:tabs>
          <w:tab w:val="left" w:pos="2950"/>
        </w:tabs>
        <w:rPr>
          <w:szCs w:val="24"/>
        </w:rPr>
      </w:pPr>
      <w:bookmarkStart w:id="13" w:name="_Toc217085157"/>
      <w:r>
        <w:rPr>
          <w:szCs w:val="24"/>
        </w:rPr>
        <w:lastRenderedPageBreak/>
        <w:t>建筑概况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24123" w14:paraId="00201783" w14:textId="77777777">
        <w:tc>
          <w:tcPr>
            <w:tcW w:w="2830" w:type="dxa"/>
            <w:shd w:val="clear" w:color="auto" w:fill="E6E6E6"/>
            <w:vAlign w:val="center"/>
          </w:tcPr>
          <w:p w14:paraId="4D8481E9" w14:textId="77777777" w:rsidR="00624123" w:rsidRDefault="00DB2D41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F789604" w14:textId="77777777" w:rsidR="00624123" w:rsidRDefault="00DB2D41">
            <w:r>
              <w:t>河北</w:t>
            </w:r>
            <w:r>
              <w:t>-</w:t>
            </w:r>
            <w:r>
              <w:t>保定</w:t>
            </w:r>
          </w:p>
        </w:tc>
      </w:tr>
      <w:tr w:rsidR="00624123" w14:paraId="306EC9C1" w14:textId="77777777">
        <w:tc>
          <w:tcPr>
            <w:tcW w:w="2830" w:type="dxa"/>
            <w:shd w:val="clear" w:color="auto" w:fill="E6E6E6"/>
            <w:vAlign w:val="center"/>
          </w:tcPr>
          <w:p w14:paraId="6A329A09" w14:textId="77777777" w:rsidR="00624123" w:rsidRDefault="00DB2D41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24C33DF" w14:textId="77777777" w:rsidR="00624123" w:rsidRDefault="00DB2D41">
            <w:r>
              <w:t>38.85</w:t>
            </w:r>
          </w:p>
        </w:tc>
      </w:tr>
      <w:tr w:rsidR="00624123" w14:paraId="37EEC12E" w14:textId="77777777">
        <w:tc>
          <w:tcPr>
            <w:tcW w:w="2830" w:type="dxa"/>
            <w:shd w:val="clear" w:color="auto" w:fill="E6E6E6"/>
            <w:vAlign w:val="center"/>
          </w:tcPr>
          <w:p w14:paraId="253EBF7E" w14:textId="77777777" w:rsidR="00624123" w:rsidRDefault="00DB2D41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344F819" w14:textId="77777777" w:rsidR="00624123" w:rsidRDefault="00DB2D41">
            <w:r>
              <w:t>115.51</w:t>
            </w:r>
          </w:p>
        </w:tc>
      </w:tr>
      <w:tr w:rsidR="00624123" w14:paraId="16430C36" w14:textId="77777777">
        <w:tc>
          <w:tcPr>
            <w:tcW w:w="2830" w:type="dxa"/>
            <w:shd w:val="clear" w:color="auto" w:fill="E6E6E6"/>
            <w:vAlign w:val="center"/>
          </w:tcPr>
          <w:p w14:paraId="5D75E357" w14:textId="77777777" w:rsidR="00624123" w:rsidRDefault="00DB2D41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E9F7473" w14:textId="77777777" w:rsidR="00624123" w:rsidRDefault="00624123"/>
        </w:tc>
      </w:tr>
      <w:tr w:rsidR="00624123" w14:paraId="7B67193A" w14:textId="77777777">
        <w:tc>
          <w:tcPr>
            <w:tcW w:w="2830" w:type="dxa"/>
            <w:shd w:val="clear" w:color="auto" w:fill="E6E6E6"/>
            <w:vAlign w:val="center"/>
          </w:tcPr>
          <w:p w14:paraId="25384272" w14:textId="77777777" w:rsidR="00624123" w:rsidRDefault="00DB2D41">
            <w:r>
              <w:t>建筑面积</w:t>
            </w:r>
          </w:p>
        </w:tc>
        <w:tc>
          <w:tcPr>
            <w:tcW w:w="3101" w:type="dxa"/>
            <w:vAlign w:val="center"/>
          </w:tcPr>
          <w:p w14:paraId="7A59C62F" w14:textId="77777777" w:rsidR="00624123" w:rsidRDefault="00DB2D41">
            <w:r>
              <w:t>地上</w:t>
            </w:r>
            <w:r>
              <w:t xml:space="preserve"> 3766.40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114F0CF" w14:textId="77777777" w:rsidR="00624123" w:rsidRDefault="00DB2D41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624123" w14:paraId="0EC3D9D4" w14:textId="77777777">
        <w:tc>
          <w:tcPr>
            <w:tcW w:w="2830" w:type="dxa"/>
            <w:shd w:val="clear" w:color="auto" w:fill="E6E6E6"/>
            <w:vAlign w:val="center"/>
          </w:tcPr>
          <w:p w14:paraId="3D3FB2B8" w14:textId="77777777" w:rsidR="00624123" w:rsidRDefault="00DB2D41">
            <w:r>
              <w:t>建筑高度</w:t>
            </w:r>
          </w:p>
        </w:tc>
        <w:tc>
          <w:tcPr>
            <w:tcW w:w="3101" w:type="dxa"/>
            <w:vAlign w:val="center"/>
          </w:tcPr>
          <w:p w14:paraId="4FB7FF01" w14:textId="77777777" w:rsidR="00624123" w:rsidRDefault="00DB2D41">
            <w:r>
              <w:t>地上</w:t>
            </w:r>
            <w:r>
              <w:t xml:space="preserve"> 12.00 m</w:t>
            </w:r>
          </w:p>
        </w:tc>
        <w:tc>
          <w:tcPr>
            <w:tcW w:w="3395" w:type="dxa"/>
            <w:vAlign w:val="center"/>
          </w:tcPr>
          <w:p w14:paraId="60BEB21D" w14:textId="77777777" w:rsidR="00624123" w:rsidRDefault="00DB2D41">
            <w:r>
              <w:t>地下</w:t>
            </w:r>
            <w:r>
              <w:t xml:space="preserve"> 0.00 m</w:t>
            </w:r>
          </w:p>
        </w:tc>
      </w:tr>
      <w:tr w:rsidR="00624123" w14:paraId="56893E87" w14:textId="77777777">
        <w:tc>
          <w:tcPr>
            <w:tcW w:w="2830" w:type="dxa"/>
            <w:shd w:val="clear" w:color="auto" w:fill="E6E6E6"/>
            <w:vAlign w:val="center"/>
          </w:tcPr>
          <w:p w14:paraId="0A8864F3" w14:textId="77777777" w:rsidR="00624123" w:rsidRDefault="00DB2D41">
            <w:r>
              <w:t>建筑层数</w:t>
            </w:r>
          </w:p>
        </w:tc>
        <w:tc>
          <w:tcPr>
            <w:tcW w:w="3101" w:type="dxa"/>
            <w:vAlign w:val="center"/>
          </w:tcPr>
          <w:p w14:paraId="2D9563F8" w14:textId="77777777" w:rsidR="00624123" w:rsidRDefault="00DB2D41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5728E294" w14:textId="77777777" w:rsidR="00624123" w:rsidRDefault="00DB2D41">
            <w:r>
              <w:t>地下</w:t>
            </w:r>
            <w:r>
              <w:t xml:space="preserve"> 0</w:t>
            </w:r>
          </w:p>
        </w:tc>
      </w:tr>
      <w:tr w:rsidR="00624123" w14:paraId="18EDE9E6" w14:textId="77777777">
        <w:tc>
          <w:tcPr>
            <w:tcW w:w="2830" w:type="dxa"/>
            <w:shd w:val="clear" w:color="auto" w:fill="E6E6E6"/>
            <w:vAlign w:val="center"/>
          </w:tcPr>
          <w:p w14:paraId="6A30970F" w14:textId="77777777" w:rsidR="00624123" w:rsidRDefault="00DB2D41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520085E" w14:textId="77777777" w:rsidR="00624123" w:rsidRDefault="00DB2D41">
            <w:r>
              <w:t>90°</w:t>
            </w:r>
          </w:p>
        </w:tc>
      </w:tr>
    </w:tbl>
    <w:p w14:paraId="7A32D7AB" w14:textId="77777777" w:rsidR="00624123" w:rsidRDefault="00DB2D41">
      <w:pPr>
        <w:pStyle w:val="1"/>
      </w:pPr>
      <w:bookmarkStart w:id="14" w:name="_Toc217085158"/>
      <w:r>
        <w:t>气象参数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24123" w14:paraId="12B18071" w14:textId="77777777">
        <w:tc>
          <w:tcPr>
            <w:tcW w:w="4697" w:type="dxa"/>
            <w:shd w:val="clear" w:color="auto" w:fill="E6E6E6"/>
            <w:vAlign w:val="center"/>
          </w:tcPr>
          <w:p w14:paraId="0B88C764" w14:textId="77777777" w:rsidR="00624123" w:rsidRDefault="00DB2D41">
            <w:r>
              <w:t>气象位置</w:t>
            </w:r>
          </w:p>
        </w:tc>
        <w:tc>
          <w:tcPr>
            <w:tcW w:w="4629" w:type="dxa"/>
            <w:vAlign w:val="center"/>
          </w:tcPr>
          <w:p w14:paraId="1955FC01" w14:textId="77777777" w:rsidR="00624123" w:rsidRDefault="00DB2D41">
            <w:r>
              <w:t>河北</w:t>
            </w:r>
            <w:r>
              <w:t>-</w:t>
            </w:r>
            <w:r>
              <w:t>保定</w:t>
            </w:r>
            <w:r>
              <w:t>-</w:t>
            </w:r>
            <w:r>
              <w:t>保定（默认）</w:t>
            </w:r>
          </w:p>
        </w:tc>
      </w:tr>
      <w:tr w:rsidR="00624123" w14:paraId="623C68C8" w14:textId="77777777">
        <w:tc>
          <w:tcPr>
            <w:tcW w:w="4697" w:type="dxa"/>
            <w:shd w:val="clear" w:color="auto" w:fill="E6E6E6"/>
            <w:vAlign w:val="center"/>
          </w:tcPr>
          <w:p w14:paraId="3E992CDE" w14:textId="77777777" w:rsidR="00624123" w:rsidRDefault="00DB2D41">
            <w:r>
              <w:t>气象来源</w:t>
            </w:r>
          </w:p>
        </w:tc>
        <w:tc>
          <w:tcPr>
            <w:tcW w:w="4629" w:type="dxa"/>
            <w:vAlign w:val="center"/>
          </w:tcPr>
          <w:p w14:paraId="155B14DF" w14:textId="77777777" w:rsidR="00624123" w:rsidRDefault="00DB2D41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624123" w14:paraId="0C5E2114" w14:textId="77777777">
        <w:tc>
          <w:tcPr>
            <w:tcW w:w="4697" w:type="dxa"/>
            <w:shd w:val="clear" w:color="auto" w:fill="E6E6E6"/>
            <w:vAlign w:val="center"/>
          </w:tcPr>
          <w:p w14:paraId="428C9C38" w14:textId="77777777" w:rsidR="00624123" w:rsidRDefault="00DB2D41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751E8D6" w14:textId="77777777" w:rsidR="00624123" w:rsidRDefault="00DB2D41">
            <w:r>
              <w:t>4</w:t>
            </w:r>
          </w:p>
        </w:tc>
      </w:tr>
      <w:tr w:rsidR="00624123" w14:paraId="7D7E436C" w14:textId="77777777">
        <w:tc>
          <w:tcPr>
            <w:tcW w:w="4697" w:type="dxa"/>
            <w:shd w:val="clear" w:color="auto" w:fill="E6E6E6"/>
            <w:vAlign w:val="center"/>
          </w:tcPr>
          <w:p w14:paraId="1227ACBF" w14:textId="77777777" w:rsidR="00624123" w:rsidRDefault="00DB2D41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171AE2DF" w14:textId="77777777" w:rsidR="00624123" w:rsidRDefault="00DB2D41">
            <w:r>
              <w:t>-7.0</w:t>
            </w:r>
          </w:p>
        </w:tc>
      </w:tr>
      <w:tr w:rsidR="00624123" w14:paraId="3252BBB9" w14:textId="77777777">
        <w:tc>
          <w:tcPr>
            <w:tcW w:w="4697" w:type="dxa"/>
            <w:shd w:val="clear" w:color="auto" w:fill="E6E6E6"/>
            <w:vAlign w:val="center"/>
          </w:tcPr>
          <w:p w14:paraId="6FED9233" w14:textId="77777777" w:rsidR="00624123" w:rsidRDefault="00DB2D41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80E940F" w14:textId="77777777" w:rsidR="00624123" w:rsidRDefault="00DB2D41">
            <w:r>
              <w:t>23.0</w:t>
            </w:r>
          </w:p>
        </w:tc>
      </w:tr>
      <w:tr w:rsidR="00624123" w14:paraId="251F0335" w14:textId="77777777">
        <w:tc>
          <w:tcPr>
            <w:tcW w:w="4697" w:type="dxa"/>
            <w:shd w:val="clear" w:color="auto" w:fill="E6E6E6"/>
            <w:vAlign w:val="center"/>
          </w:tcPr>
          <w:p w14:paraId="2AF86B7F" w14:textId="77777777" w:rsidR="00624123" w:rsidRDefault="00DB2D41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7409EF6" w14:textId="77777777" w:rsidR="00624123" w:rsidRDefault="00DB2D41">
            <w:r>
              <w:t>8.7</w:t>
            </w:r>
          </w:p>
        </w:tc>
      </w:tr>
    </w:tbl>
    <w:p w14:paraId="31CAD8CE" w14:textId="77777777" w:rsidR="00624123" w:rsidRDefault="00DB2D41">
      <w:pPr>
        <w:pStyle w:val="1"/>
      </w:pPr>
      <w:bookmarkStart w:id="15" w:name="_Toc217085159"/>
      <w:r>
        <w:t>计算依据</w:t>
      </w:r>
      <w:bookmarkEnd w:id="15"/>
    </w:p>
    <w:p w14:paraId="4DEC146D" w14:textId="77777777" w:rsidR="00624123" w:rsidRDefault="00DB2D41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74D87F46" w14:textId="77777777" w:rsidR="00624123" w:rsidRDefault="00DB2D41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30978CED" w14:textId="77777777" w:rsidR="00624123" w:rsidRDefault="00DB2D41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41063A89" w14:textId="77777777" w:rsidR="00624123" w:rsidRDefault="00DB2D41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27007CD4" w14:textId="77777777" w:rsidR="00624123" w:rsidRDefault="00DB2D41">
      <w:pPr>
        <w:pStyle w:val="1"/>
      </w:pPr>
      <w:bookmarkStart w:id="16" w:name="_Toc217085160"/>
      <w:r>
        <w:t>计算原理</w:t>
      </w:r>
      <w:bookmarkEnd w:id="16"/>
    </w:p>
    <w:p w14:paraId="58C1896F" w14:textId="77777777" w:rsidR="00D619B4" w:rsidRPr="00881825" w:rsidRDefault="00DB2D41" w:rsidP="00D619B4">
      <w:pPr>
        <w:pStyle w:val="2"/>
      </w:pPr>
      <w:bookmarkStart w:id="17" w:name="围护结构"/>
      <w:bookmarkStart w:id="18" w:name="_Toc496014720"/>
      <w:bookmarkStart w:id="19" w:name="_Toc217085161"/>
      <w:bookmarkEnd w:id="17"/>
      <w:r w:rsidRPr="00881825">
        <w:rPr>
          <w:rFonts w:hint="eastAsia"/>
        </w:rPr>
        <w:t>围护结构传热耗热量</w:t>
      </w:r>
      <w:bookmarkEnd w:id="18"/>
      <w:bookmarkEnd w:id="19"/>
    </w:p>
    <w:p w14:paraId="13C25EEA" w14:textId="77777777" w:rsidR="00D619B4" w:rsidRPr="00881825" w:rsidRDefault="00DB2D41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2BFE697" w14:textId="77777777" w:rsidR="00D619B4" w:rsidRPr="00881825" w:rsidRDefault="00DB2D41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36FDEF72" w14:textId="48A11559" w:rsidR="00D619B4" w:rsidRDefault="00DB2D41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AA4BD0">
        <w:rPr>
          <w:noProof/>
          <w:color w:val="000000"/>
        </w:rPr>
        <w:drawing>
          <wp:inline distT="0" distB="0" distL="0" distR="0" wp14:anchorId="540096CB" wp14:editId="18AD3A45">
            <wp:extent cx="113538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46D7B1EB" w14:textId="77777777" w:rsidR="00D619B4" w:rsidRDefault="00DB2D41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BD1657A" w14:textId="77777777" w:rsidR="00D619B4" w:rsidRPr="00881825" w:rsidRDefault="00DB2D41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0B2EE2BF" w14:textId="77777777" w:rsidR="00D619B4" w:rsidRPr="00881825" w:rsidRDefault="00DB2D41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</w:t>
      </w:r>
      <w:r w:rsidRPr="00881825">
        <w:rPr>
          <w:rFonts w:hint="eastAsia"/>
          <w:lang w:val="en-US"/>
        </w:rPr>
        <w:t>—围护结构温差修正系数</w:t>
      </w:r>
      <w:r>
        <w:rPr>
          <w:rFonts w:hint="eastAsia"/>
          <w:lang w:val="en-US"/>
        </w:rPr>
        <w:t>；</w:t>
      </w:r>
    </w:p>
    <w:p w14:paraId="20BD82AB" w14:textId="77777777" w:rsidR="00D619B4" w:rsidRPr="002A0AE9" w:rsidRDefault="00DB2D41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14AA653" w14:textId="77777777" w:rsidR="00D619B4" w:rsidRPr="002A0AE9" w:rsidRDefault="00DB2D41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47DB8D94" w14:textId="77777777" w:rsidR="00D619B4" w:rsidRPr="002A0AE9" w:rsidRDefault="00DB2D41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4CD32EEC" w14:textId="77777777" w:rsidR="00D619B4" w:rsidRPr="002A0AE9" w:rsidRDefault="00DB2D41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5CBBEA80" w14:textId="77777777" w:rsidR="00D619B4" w:rsidRDefault="00DB2D41" w:rsidP="00D619B4">
      <w:pPr>
        <w:pStyle w:val="2"/>
      </w:pPr>
      <w:bookmarkStart w:id="20" w:name="_Toc496014721"/>
      <w:bookmarkStart w:id="21" w:name="_Toc217085162"/>
      <w:r w:rsidRPr="00881825">
        <w:rPr>
          <w:rFonts w:hint="eastAsia"/>
        </w:rPr>
        <w:lastRenderedPageBreak/>
        <w:t>围护结构的附加耗热量</w:t>
      </w:r>
      <w:bookmarkEnd w:id="20"/>
      <w:bookmarkEnd w:id="21"/>
    </w:p>
    <w:p w14:paraId="30201761" w14:textId="77777777" w:rsidR="00D619B4" w:rsidRPr="00881825" w:rsidRDefault="00DB2D41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A2DA6C6" w14:textId="37EE0B5E" w:rsidR="00D619B4" w:rsidRPr="00881825" w:rsidRDefault="00DB2D41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AA4BD0">
        <w:rPr>
          <w:noProof/>
          <w:color w:val="000000"/>
          <w:position w:val="-6"/>
        </w:rPr>
        <w:drawing>
          <wp:inline distT="0" distB="0" distL="0" distR="0" wp14:anchorId="35A5D1D3" wp14:editId="1466699B">
            <wp:extent cx="152400" cy="14478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AA4BD0">
        <w:rPr>
          <w:noProof/>
          <w:color w:val="000000"/>
          <w:position w:val="-6"/>
        </w:rPr>
        <w:drawing>
          <wp:inline distT="0" distB="0" distL="0" distR="0" wp14:anchorId="356F4A98" wp14:editId="4E99B490">
            <wp:extent cx="152400" cy="14478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AA4BD0">
        <w:rPr>
          <w:noProof/>
          <w:color w:val="000000"/>
          <w:position w:val="-6"/>
        </w:rPr>
        <w:drawing>
          <wp:inline distT="0" distB="0" distL="0" distR="0" wp14:anchorId="098D72E0" wp14:editId="5AA0AACC">
            <wp:extent cx="152400" cy="14478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AA4BD0">
        <w:rPr>
          <w:noProof/>
          <w:color w:val="000000"/>
          <w:position w:val="-6"/>
        </w:rPr>
        <w:drawing>
          <wp:inline distT="0" distB="0" distL="0" distR="0" wp14:anchorId="127CC40F" wp14:editId="405CB05A">
            <wp:extent cx="152400" cy="1447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AA4BD0">
        <w:rPr>
          <w:noProof/>
          <w:color w:val="000000"/>
          <w:position w:val="-6"/>
        </w:rPr>
        <w:drawing>
          <wp:inline distT="0" distB="0" distL="0" distR="0" wp14:anchorId="577A2E44" wp14:editId="1F108ABE">
            <wp:extent cx="152400" cy="1447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AA4BD0">
        <w:rPr>
          <w:noProof/>
          <w:color w:val="000000"/>
          <w:position w:val="-6"/>
        </w:rPr>
        <w:drawing>
          <wp:inline distT="0" distB="0" distL="0" distR="0" wp14:anchorId="054DD719" wp14:editId="30878180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AA4BD0">
        <w:rPr>
          <w:noProof/>
          <w:color w:val="000000"/>
          <w:position w:val="-6"/>
        </w:rPr>
        <w:drawing>
          <wp:inline distT="0" distB="0" distL="0" distR="0" wp14:anchorId="16419F3E" wp14:editId="4D623C00">
            <wp:extent cx="152400" cy="144780"/>
            <wp:effectExtent l="0" t="0" r="0" b="0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AA4BD0">
        <w:rPr>
          <w:noProof/>
          <w:color w:val="000000"/>
          <w:position w:val="-6"/>
        </w:rPr>
        <w:drawing>
          <wp:inline distT="0" distB="0" distL="0" distR="0" wp14:anchorId="6E86DA19" wp14:editId="52B9B978">
            <wp:extent cx="152400" cy="144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2463DF29" w14:textId="77777777" w:rsidR="00D619B4" w:rsidRDefault="00DB2D41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674EA95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6E5822EE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4640E545" w14:textId="77777777" w:rsidR="00D619B4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42A8559E" w14:textId="77777777" w:rsidR="00D619B4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4EE96829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6B4DDDF6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254903E1" w14:textId="77777777" w:rsidR="00D619B4" w:rsidRPr="00881825" w:rsidRDefault="00DB2D41" w:rsidP="00D619B4">
      <w:pPr>
        <w:pStyle w:val="2"/>
      </w:pPr>
      <w:bookmarkStart w:id="22" w:name="_Toc496014722"/>
      <w:bookmarkStart w:id="23" w:name="_Toc217085163"/>
      <w:r w:rsidRPr="00881825">
        <w:rPr>
          <w:rFonts w:hint="eastAsia"/>
        </w:rPr>
        <w:t>冷风渗入耗热量</w:t>
      </w:r>
      <w:bookmarkEnd w:id="22"/>
      <w:bookmarkEnd w:id="23"/>
    </w:p>
    <w:p w14:paraId="7D269C96" w14:textId="77777777" w:rsidR="00D619B4" w:rsidRPr="00881825" w:rsidRDefault="00DB2D41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4D521C21" w14:textId="77777777" w:rsidR="00D619B4" w:rsidRPr="00881825" w:rsidRDefault="00DB2D41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620DFEB8" w14:textId="77777777" w:rsidR="00D619B4" w:rsidRPr="00881825" w:rsidRDefault="00DB2D41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4DF1C5CA" w14:textId="1BB89EC6" w:rsidR="00D619B4" w:rsidRDefault="00AA4BD0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669E359" wp14:editId="6E8FBFA9">
            <wp:extent cx="1531620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B444" w14:textId="77777777" w:rsidR="00D619B4" w:rsidRPr="002D5496" w:rsidRDefault="00DB2D41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0D398566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72BF54B9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31221FAA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05258A50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C37D278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5491E9EF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7CC85355" w14:textId="46BFE807" w:rsidR="00D619B4" w:rsidRPr="00177F22" w:rsidRDefault="00AA4BD0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6743A752" wp14:editId="4A8AB7F4">
            <wp:extent cx="678180" cy="2362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1D818" w14:textId="77777777" w:rsidR="00D619B4" w:rsidRPr="002D5496" w:rsidRDefault="00DB2D41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F3BE012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070FD3BB" w14:textId="77777777" w:rsidR="00D619B4" w:rsidRPr="002D5496" w:rsidRDefault="00DB2D41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053A6176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BB9AC02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0D088ECA" w14:textId="77777777" w:rsidR="00D619B4" w:rsidRPr="00881825" w:rsidRDefault="00DB2D41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1C5A887E" w14:textId="77777777" w:rsidR="00D619B4" w:rsidRPr="00881825" w:rsidRDefault="00DB2D41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58330A96" w14:textId="1A69A1AC" w:rsidR="00D619B4" w:rsidRPr="002D5496" w:rsidRDefault="00AA4BD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976D466" wp14:editId="21216D45">
            <wp:extent cx="563880" cy="160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9FAE7" w14:textId="77777777" w:rsidR="00D619B4" w:rsidRDefault="00DB2D41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A8B44AA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6BD5F1F1" w14:textId="77777777" w:rsidR="00D619B4" w:rsidRPr="002D5496" w:rsidRDefault="00DB2D41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09AF8FA2" w14:textId="77777777" w:rsidR="00D619B4" w:rsidRPr="00881825" w:rsidRDefault="00DB2D41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2F25EEAD" w14:textId="77777777" w:rsidR="00D619B4" w:rsidRPr="00881825" w:rsidRDefault="00DB2D41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180B1017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5D423EDC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17259DC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2AEE21E4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0C9700EC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4C58B459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B74F83A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163B9E9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9E00EC3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3A336FE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7817455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3A57F385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20BA183" w14:textId="77777777" w:rsidR="00D619B4" w:rsidRPr="00177F22" w:rsidRDefault="00DB2D41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33FD6A4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319FFF7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77D5B8E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F2E3299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5F2601E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B260A49" w14:textId="77777777" w:rsidR="00D619B4" w:rsidRPr="00177F22" w:rsidRDefault="00DB2D41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D656B9C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6DE1864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15A6A33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4A9175E" w14:textId="77777777" w:rsidR="00D619B4" w:rsidRPr="00177F22" w:rsidRDefault="00DB2D41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E5E391C" w14:textId="77777777" w:rsidR="00D619B4" w:rsidRPr="00881825" w:rsidRDefault="00DB2D41" w:rsidP="00D619B4">
      <w:pPr>
        <w:pStyle w:val="2"/>
      </w:pPr>
      <w:bookmarkStart w:id="24" w:name="_Toc496014723"/>
      <w:bookmarkStart w:id="25" w:name="_Toc217085164"/>
      <w:r w:rsidRPr="00881825">
        <w:rPr>
          <w:rFonts w:hint="eastAsia"/>
        </w:rPr>
        <w:t>新风耗热量</w:t>
      </w:r>
      <w:bookmarkEnd w:id="24"/>
      <w:bookmarkEnd w:id="25"/>
    </w:p>
    <w:p w14:paraId="7FC1DBAF" w14:textId="77777777" w:rsidR="00D619B4" w:rsidRPr="00881825" w:rsidRDefault="00DB2D41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4B15B3CC" w14:textId="4AF2C420" w:rsidR="00D619B4" w:rsidRDefault="00DB2D41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AA4BD0">
        <w:rPr>
          <w:noProof/>
          <w:color w:val="000000"/>
          <w:position w:val="-12"/>
        </w:rPr>
        <w:drawing>
          <wp:inline distT="0" distB="0" distL="0" distR="0" wp14:anchorId="4EBF1E34" wp14:editId="61A9D239">
            <wp:extent cx="373380" cy="23622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CA802B0" wp14:editId="547C1425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71DB32C" wp14:editId="096F6FC3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1A9F7041" w14:textId="77777777" w:rsidR="00D619B4" w:rsidRDefault="00DB2D41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1A22A9A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7549509A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18A60B20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50582BF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2F75B51A" w14:textId="77777777" w:rsidR="00D619B4" w:rsidRPr="00881825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1B16682" w14:textId="77777777" w:rsidR="00D619B4" w:rsidRPr="00881825" w:rsidRDefault="00DB2D41" w:rsidP="00D619B4">
      <w:pPr>
        <w:pStyle w:val="2"/>
      </w:pPr>
      <w:bookmarkStart w:id="26" w:name="_Toc496014724"/>
      <w:bookmarkStart w:id="27" w:name="_Toc217085165"/>
      <w:r w:rsidRPr="00881825">
        <w:rPr>
          <w:rFonts w:hint="eastAsia"/>
        </w:rPr>
        <w:t>通过其他途径的耗热量</w:t>
      </w:r>
      <w:bookmarkEnd w:id="26"/>
      <w:bookmarkEnd w:id="27"/>
    </w:p>
    <w:p w14:paraId="1DB66EAF" w14:textId="77777777" w:rsidR="00D619B4" w:rsidRPr="00881825" w:rsidRDefault="00DB2D41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7AC0E0CD" w14:textId="77777777" w:rsidR="00D619B4" w:rsidRPr="00881825" w:rsidRDefault="00DB2D41" w:rsidP="00D619B4">
      <w:pPr>
        <w:pStyle w:val="2"/>
      </w:pPr>
      <w:bookmarkStart w:id="28" w:name="_Toc496014725"/>
      <w:bookmarkStart w:id="29" w:name="_Toc217085166"/>
      <w:r w:rsidRPr="00881825">
        <w:rPr>
          <w:rFonts w:hint="eastAsia"/>
        </w:rPr>
        <w:t>分户计量和间歇采暖热负荷</w:t>
      </w:r>
      <w:bookmarkEnd w:id="28"/>
      <w:bookmarkEnd w:id="29"/>
    </w:p>
    <w:p w14:paraId="547CFF46" w14:textId="19FD2328" w:rsidR="00D619B4" w:rsidRPr="00177F22" w:rsidRDefault="00AA4BD0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6B32D1DD" wp14:editId="45F3186F">
            <wp:extent cx="1074420" cy="236220"/>
            <wp:effectExtent l="0" t="0" r="0" b="0"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A025C" w14:textId="77777777" w:rsidR="00D619B4" w:rsidRPr="002D5496" w:rsidRDefault="00DB2D41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A196CC5" w14:textId="77777777" w:rsidR="00D619B4" w:rsidRPr="00691615" w:rsidRDefault="00DB2D41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C6EAA3E" w14:textId="77777777" w:rsidR="00D619B4" w:rsidRPr="00691615" w:rsidRDefault="00DB2D41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C85DCD9" w14:textId="77777777" w:rsidR="00D619B4" w:rsidRPr="00691615" w:rsidRDefault="00DB2D41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46763FE2" w14:textId="77777777" w:rsidR="00D619B4" w:rsidRPr="002D5496" w:rsidRDefault="00DB2D41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417D8CC8" w14:textId="3F69B270" w:rsidR="00D619B4" w:rsidRPr="002D5496" w:rsidRDefault="00AA4BD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7A9E9B3" wp14:editId="38F8E4AE">
            <wp:extent cx="800100" cy="236220"/>
            <wp:effectExtent l="0" t="0" r="0" b="0"/>
            <wp:docPr id="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99AB" w14:textId="77777777" w:rsidR="00D619B4" w:rsidRDefault="00DB2D41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1A9F3C2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FF953FC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2B17C3B7" w14:textId="77777777" w:rsidR="00D619B4" w:rsidRPr="002D5496" w:rsidRDefault="00DB2D41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49BBFCCD" w14:textId="0036F6C9" w:rsidR="00D619B4" w:rsidRPr="002D5496" w:rsidRDefault="00AA4BD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772668" wp14:editId="6540C0F2">
            <wp:extent cx="1493520" cy="426720"/>
            <wp:effectExtent l="0" t="0" r="0" b="0"/>
            <wp:docPr id="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1C97" w14:textId="77777777" w:rsidR="00D619B4" w:rsidRDefault="00DB2D41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22FB97B6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28F7E634" w14:textId="77777777" w:rsidR="00D619B4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9471E80" w14:textId="77777777" w:rsidR="00D619B4" w:rsidRPr="00691615" w:rsidRDefault="00DB2D41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4869E486" w14:textId="77777777" w:rsidR="00D619B4" w:rsidRPr="002D5496" w:rsidRDefault="00DB2D41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2170C239" w14:textId="77777777" w:rsidR="00BC2B16" w:rsidRPr="00D619B4" w:rsidRDefault="00DB2D41" w:rsidP="00412DEF">
      <w:pPr>
        <w:rPr>
          <w:lang w:val="en-US"/>
        </w:rPr>
      </w:pPr>
    </w:p>
    <w:p w14:paraId="7DD7BA81" w14:textId="77777777" w:rsidR="00624123" w:rsidRDefault="00DB2D41">
      <w:pPr>
        <w:pStyle w:val="1"/>
      </w:pPr>
      <w:bookmarkStart w:id="30" w:name="_Toc217085167"/>
      <w:r>
        <w:t>外围护构造</w:t>
      </w:r>
      <w:bookmarkEnd w:id="3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24123" w14:paraId="69AD1465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81AD0BC" w14:textId="77777777" w:rsidR="00624123" w:rsidRDefault="00DB2D41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7C6AF77" w14:textId="77777777" w:rsidR="00624123" w:rsidRDefault="00DB2D41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C4622AD" w14:textId="77777777" w:rsidR="00624123" w:rsidRDefault="00DB2D41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24123" w14:paraId="3DC8D5DF" w14:textId="77777777">
        <w:trPr>
          <w:jc w:val="center"/>
        </w:trPr>
        <w:tc>
          <w:tcPr>
            <w:tcW w:w="1697" w:type="dxa"/>
            <w:vAlign w:val="center"/>
          </w:tcPr>
          <w:p w14:paraId="2FF466D2" w14:textId="77777777" w:rsidR="00624123" w:rsidRDefault="00DB2D41">
            <w:r>
              <w:t>屋顶</w:t>
            </w:r>
          </w:p>
        </w:tc>
        <w:tc>
          <w:tcPr>
            <w:tcW w:w="3961" w:type="dxa"/>
            <w:vAlign w:val="center"/>
          </w:tcPr>
          <w:p w14:paraId="4E1950FE" w14:textId="77777777" w:rsidR="00624123" w:rsidRDefault="00DB2D41">
            <w:r>
              <w:t>屋顶构造一</w:t>
            </w:r>
          </w:p>
        </w:tc>
        <w:tc>
          <w:tcPr>
            <w:tcW w:w="3667" w:type="dxa"/>
            <w:vAlign w:val="center"/>
          </w:tcPr>
          <w:p w14:paraId="3C44FDC9" w14:textId="77777777" w:rsidR="00624123" w:rsidRDefault="00DB2D41">
            <w:r>
              <w:t>0.227</w:t>
            </w:r>
          </w:p>
        </w:tc>
      </w:tr>
      <w:tr w:rsidR="00624123" w14:paraId="092D9C46" w14:textId="77777777">
        <w:trPr>
          <w:jc w:val="center"/>
        </w:trPr>
        <w:tc>
          <w:tcPr>
            <w:tcW w:w="1697" w:type="dxa"/>
            <w:vAlign w:val="center"/>
          </w:tcPr>
          <w:p w14:paraId="5CC19B49" w14:textId="77777777" w:rsidR="00624123" w:rsidRDefault="00DB2D41">
            <w:r>
              <w:t>外墙</w:t>
            </w:r>
          </w:p>
        </w:tc>
        <w:tc>
          <w:tcPr>
            <w:tcW w:w="3961" w:type="dxa"/>
            <w:vAlign w:val="center"/>
          </w:tcPr>
          <w:p w14:paraId="0A6F201B" w14:textId="77777777" w:rsidR="00624123" w:rsidRDefault="00DB2D41">
            <w:r>
              <w:t>填充墙构造一</w:t>
            </w:r>
          </w:p>
        </w:tc>
        <w:tc>
          <w:tcPr>
            <w:tcW w:w="3667" w:type="dxa"/>
            <w:vAlign w:val="center"/>
          </w:tcPr>
          <w:p w14:paraId="642F6474" w14:textId="77777777" w:rsidR="00624123" w:rsidRDefault="00DB2D41">
            <w:r>
              <w:t>0.25</w:t>
            </w:r>
          </w:p>
        </w:tc>
      </w:tr>
      <w:tr w:rsidR="00624123" w14:paraId="375ED022" w14:textId="77777777">
        <w:trPr>
          <w:jc w:val="center"/>
        </w:trPr>
        <w:tc>
          <w:tcPr>
            <w:tcW w:w="1697" w:type="dxa"/>
            <w:vAlign w:val="center"/>
          </w:tcPr>
          <w:p w14:paraId="35D0CCA6" w14:textId="77777777" w:rsidR="00624123" w:rsidRDefault="00DB2D41">
            <w:r>
              <w:t>梁柱</w:t>
            </w:r>
          </w:p>
        </w:tc>
        <w:tc>
          <w:tcPr>
            <w:tcW w:w="3961" w:type="dxa"/>
            <w:vAlign w:val="center"/>
          </w:tcPr>
          <w:p w14:paraId="2647BE05" w14:textId="77777777" w:rsidR="00624123" w:rsidRDefault="00DB2D41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295184C2" w14:textId="77777777" w:rsidR="00624123" w:rsidRDefault="00DB2D41">
            <w:r>
              <w:t>0.188</w:t>
            </w:r>
          </w:p>
        </w:tc>
      </w:tr>
      <w:tr w:rsidR="00624123" w14:paraId="33F45020" w14:textId="77777777">
        <w:trPr>
          <w:jc w:val="center"/>
        </w:trPr>
        <w:tc>
          <w:tcPr>
            <w:tcW w:w="1697" w:type="dxa"/>
            <w:vAlign w:val="center"/>
          </w:tcPr>
          <w:p w14:paraId="4B637108" w14:textId="77777777" w:rsidR="00624123" w:rsidRDefault="00DB2D41">
            <w:r>
              <w:t>挑空楼板</w:t>
            </w:r>
          </w:p>
        </w:tc>
        <w:tc>
          <w:tcPr>
            <w:tcW w:w="3961" w:type="dxa"/>
            <w:vAlign w:val="center"/>
          </w:tcPr>
          <w:p w14:paraId="40F42117" w14:textId="77777777" w:rsidR="00624123" w:rsidRDefault="00DB2D41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70A63962" w14:textId="77777777" w:rsidR="00624123" w:rsidRDefault="00DB2D41">
            <w:r>
              <w:t>0.2</w:t>
            </w:r>
          </w:p>
        </w:tc>
      </w:tr>
    </w:tbl>
    <w:p w14:paraId="3EB2A847" w14:textId="77777777" w:rsidR="00624123" w:rsidRDefault="00DB2D41">
      <w:pPr>
        <w:pStyle w:val="1"/>
      </w:pPr>
      <w:bookmarkStart w:id="31" w:name="_Toc217085168"/>
      <w:r>
        <w:t>内围护构造</w:t>
      </w:r>
      <w:bookmarkEnd w:id="3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24123" w14:paraId="3B0944E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6EE7EA9" w14:textId="77777777" w:rsidR="00624123" w:rsidRDefault="00DB2D41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67E158C" w14:textId="77777777" w:rsidR="00624123" w:rsidRDefault="00DB2D41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E0D9B3E" w14:textId="77777777" w:rsidR="00624123" w:rsidRDefault="00DB2D41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24123" w14:paraId="650F2FCA" w14:textId="77777777">
        <w:trPr>
          <w:jc w:val="center"/>
        </w:trPr>
        <w:tc>
          <w:tcPr>
            <w:tcW w:w="1697" w:type="dxa"/>
            <w:vAlign w:val="center"/>
          </w:tcPr>
          <w:p w14:paraId="6DA558A3" w14:textId="77777777" w:rsidR="00624123" w:rsidRDefault="00DB2D41">
            <w:r>
              <w:t>内墙</w:t>
            </w:r>
          </w:p>
        </w:tc>
        <w:tc>
          <w:tcPr>
            <w:tcW w:w="3961" w:type="dxa"/>
            <w:vAlign w:val="center"/>
          </w:tcPr>
          <w:p w14:paraId="7B4655AE" w14:textId="77777777" w:rsidR="00624123" w:rsidRDefault="00DB2D41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5451E6C6" w14:textId="77777777" w:rsidR="00624123" w:rsidRDefault="00DB2D41">
            <w:r>
              <w:t>0.327</w:t>
            </w:r>
          </w:p>
        </w:tc>
      </w:tr>
      <w:tr w:rsidR="00624123" w14:paraId="34B25989" w14:textId="77777777">
        <w:trPr>
          <w:jc w:val="center"/>
        </w:trPr>
        <w:tc>
          <w:tcPr>
            <w:tcW w:w="1697" w:type="dxa"/>
            <w:vAlign w:val="center"/>
          </w:tcPr>
          <w:p w14:paraId="12A94DE0" w14:textId="77777777" w:rsidR="00624123" w:rsidRDefault="00DB2D41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041D36A9" w14:textId="77777777" w:rsidR="00624123" w:rsidRDefault="00DB2D41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6FC6B248" w14:textId="77777777" w:rsidR="00624123" w:rsidRDefault="00DB2D41">
            <w:r>
              <w:t>0.327</w:t>
            </w:r>
          </w:p>
        </w:tc>
      </w:tr>
      <w:tr w:rsidR="00624123" w14:paraId="0AB573EA" w14:textId="77777777">
        <w:trPr>
          <w:jc w:val="center"/>
        </w:trPr>
        <w:tc>
          <w:tcPr>
            <w:tcW w:w="1697" w:type="dxa"/>
            <w:vAlign w:val="center"/>
          </w:tcPr>
          <w:p w14:paraId="3921AD78" w14:textId="77777777" w:rsidR="00624123" w:rsidRDefault="00DB2D41">
            <w:r>
              <w:t>楼板</w:t>
            </w:r>
          </w:p>
        </w:tc>
        <w:tc>
          <w:tcPr>
            <w:tcW w:w="3961" w:type="dxa"/>
            <w:vAlign w:val="center"/>
          </w:tcPr>
          <w:p w14:paraId="5C08A01F" w14:textId="77777777" w:rsidR="00624123" w:rsidRDefault="00DB2D41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51F3A2B2" w14:textId="77777777" w:rsidR="00624123" w:rsidRDefault="00DB2D41">
            <w:r>
              <w:t>0.284</w:t>
            </w:r>
          </w:p>
        </w:tc>
      </w:tr>
      <w:tr w:rsidR="00624123" w14:paraId="7595E395" w14:textId="77777777">
        <w:trPr>
          <w:jc w:val="center"/>
        </w:trPr>
        <w:tc>
          <w:tcPr>
            <w:tcW w:w="1697" w:type="dxa"/>
            <w:vAlign w:val="center"/>
          </w:tcPr>
          <w:p w14:paraId="6E2C850A" w14:textId="77777777" w:rsidR="00624123" w:rsidRDefault="00DB2D41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3CF8B0D7" w14:textId="77777777" w:rsidR="00624123" w:rsidRDefault="00DB2D41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14:paraId="2BA50AA3" w14:textId="77777777" w:rsidR="00624123" w:rsidRDefault="00DB2D41">
            <w:r>
              <w:t>0.284</w:t>
            </w:r>
          </w:p>
        </w:tc>
      </w:tr>
    </w:tbl>
    <w:p w14:paraId="1248B934" w14:textId="77777777" w:rsidR="00624123" w:rsidRDefault="00DB2D41">
      <w:pPr>
        <w:pStyle w:val="1"/>
      </w:pPr>
      <w:bookmarkStart w:id="32" w:name="_Toc217085169"/>
      <w:r>
        <w:t>封闭阳台构造</w:t>
      </w:r>
      <w:bookmarkEnd w:id="32"/>
    </w:p>
    <w:p w14:paraId="0AF5ACED" w14:textId="77777777" w:rsidR="00624123" w:rsidRDefault="00DB2D41">
      <w:r>
        <w:t>本工程无此项内容</w:t>
      </w:r>
    </w:p>
    <w:p w14:paraId="0DF7B9F2" w14:textId="77777777" w:rsidR="00624123" w:rsidRDefault="00DB2D41">
      <w:pPr>
        <w:pStyle w:val="1"/>
      </w:pPr>
      <w:bookmarkStart w:id="33" w:name="_Toc217085170"/>
      <w:r>
        <w:t>地下围护构造</w:t>
      </w:r>
      <w:bookmarkEnd w:id="3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24123" w14:paraId="681B50D0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3A53514" w14:textId="77777777" w:rsidR="00624123" w:rsidRDefault="00DB2D41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3F23B00" w14:textId="77777777" w:rsidR="00624123" w:rsidRDefault="00DB2D41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ECE36DC" w14:textId="77777777" w:rsidR="00624123" w:rsidRDefault="00DB2D41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624123" w14:paraId="19168E81" w14:textId="77777777">
        <w:trPr>
          <w:jc w:val="center"/>
        </w:trPr>
        <w:tc>
          <w:tcPr>
            <w:tcW w:w="1697" w:type="dxa"/>
            <w:vAlign w:val="center"/>
          </w:tcPr>
          <w:p w14:paraId="7AF832EC" w14:textId="77777777" w:rsidR="00624123" w:rsidRDefault="00DB2D41">
            <w:r>
              <w:t>周边地面</w:t>
            </w:r>
          </w:p>
        </w:tc>
        <w:tc>
          <w:tcPr>
            <w:tcW w:w="3961" w:type="dxa"/>
            <w:vAlign w:val="center"/>
          </w:tcPr>
          <w:p w14:paraId="1EC66F23" w14:textId="77777777" w:rsidR="00624123" w:rsidRDefault="00DB2D41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3DA25EAB" w14:textId="77777777" w:rsidR="00624123" w:rsidRDefault="00DB2D41">
            <w:r>
              <w:t>0.207</w:t>
            </w:r>
          </w:p>
        </w:tc>
      </w:tr>
      <w:tr w:rsidR="00624123" w14:paraId="3784DB8F" w14:textId="77777777">
        <w:trPr>
          <w:jc w:val="center"/>
        </w:trPr>
        <w:tc>
          <w:tcPr>
            <w:tcW w:w="1697" w:type="dxa"/>
            <w:vAlign w:val="center"/>
          </w:tcPr>
          <w:p w14:paraId="1165B02D" w14:textId="77777777" w:rsidR="00624123" w:rsidRDefault="00DB2D41">
            <w:r>
              <w:t>非周边地面</w:t>
            </w:r>
          </w:p>
        </w:tc>
        <w:tc>
          <w:tcPr>
            <w:tcW w:w="3961" w:type="dxa"/>
            <w:vAlign w:val="center"/>
          </w:tcPr>
          <w:p w14:paraId="05246280" w14:textId="77777777" w:rsidR="00624123" w:rsidRDefault="00DB2D41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5FE38C29" w14:textId="77777777" w:rsidR="00624123" w:rsidRDefault="00DB2D41">
            <w:r>
              <w:t>0.16</w:t>
            </w:r>
          </w:p>
        </w:tc>
      </w:tr>
    </w:tbl>
    <w:p w14:paraId="7EE7CE8B" w14:textId="77777777" w:rsidR="00624123" w:rsidRDefault="00DB2D41">
      <w:pPr>
        <w:pStyle w:val="1"/>
      </w:pPr>
      <w:bookmarkStart w:id="34" w:name="_Toc217085171"/>
      <w:r>
        <w:t>窗构造</w:t>
      </w:r>
      <w:bookmarkEnd w:id="3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24123" w14:paraId="5829652C" w14:textId="77777777">
        <w:tc>
          <w:tcPr>
            <w:tcW w:w="4799" w:type="dxa"/>
            <w:shd w:val="clear" w:color="auto" w:fill="E6E6E6"/>
            <w:vAlign w:val="center"/>
          </w:tcPr>
          <w:p w14:paraId="1DEBA348" w14:textId="77777777" w:rsidR="00624123" w:rsidRDefault="00DB2D41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3E3D380" w14:textId="77777777" w:rsidR="00624123" w:rsidRDefault="00DB2D41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35C73F" w14:textId="77777777" w:rsidR="00624123" w:rsidRDefault="00DB2D41">
            <w:pPr>
              <w:jc w:val="center"/>
            </w:pPr>
            <w:r>
              <w:t>窗遮阳系数</w:t>
            </w:r>
          </w:p>
        </w:tc>
      </w:tr>
      <w:tr w:rsidR="00624123" w14:paraId="12A43A71" w14:textId="77777777">
        <w:tc>
          <w:tcPr>
            <w:tcW w:w="4799" w:type="dxa"/>
            <w:vAlign w:val="center"/>
          </w:tcPr>
          <w:p w14:paraId="471B260C" w14:textId="77777777" w:rsidR="00624123" w:rsidRDefault="00DB2D41">
            <w:r>
              <w:t>88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3112" w:type="dxa"/>
            <w:vAlign w:val="center"/>
          </w:tcPr>
          <w:p w14:paraId="778F64C3" w14:textId="77777777" w:rsidR="00624123" w:rsidRDefault="00DB2D41">
            <w:r>
              <w:t>0.90</w:t>
            </w:r>
          </w:p>
        </w:tc>
        <w:tc>
          <w:tcPr>
            <w:tcW w:w="1415" w:type="dxa"/>
            <w:vAlign w:val="center"/>
          </w:tcPr>
          <w:p w14:paraId="531974D7" w14:textId="77777777" w:rsidR="00624123" w:rsidRDefault="00DB2D41">
            <w:r>
              <w:t>0.38</w:t>
            </w:r>
          </w:p>
        </w:tc>
      </w:tr>
      <w:tr w:rsidR="00624123" w14:paraId="5F0B3168" w14:textId="77777777">
        <w:tc>
          <w:tcPr>
            <w:tcW w:w="4799" w:type="dxa"/>
            <w:vAlign w:val="center"/>
          </w:tcPr>
          <w:p w14:paraId="4162CED4" w14:textId="77777777" w:rsidR="00624123" w:rsidRDefault="00DB2D41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3112" w:type="dxa"/>
            <w:vAlign w:val="center"/>
          </w:tcPr>
          <w:p w14:paraId="06A56353" w14:textId="77777777" w:rsidR="00624123" w:rsidRDefault="00DB2D41">
            <w:r>
              <w:t>1.80</w:t>
            </w:r>
          </w:p>
        </w:tc>
        <w:tc>
          <w:tcPr>
            <w:tcW w:w="1415" w:type="dxa"/>
            <w:vAlign w:val="center"/>
          </w:tcPr>
          <w:p w14:paraId="11E0257F" w14:textId="77777777" w:rsidR="00624123" w:rsidRDefault="00DB2D41">
            <w:r>
              <w:t>0.75</w:t>
            </w:r>
          </w:p>
        </w:tc>
      </w:tr>
    </w:tbl>
    <w:p w14:paraId="4B734C6E" w14:textId="77777777" w:rsidR="00624123" w:rsidRDefault="00DB2D41">
      <w:pPr>
        <w:pStyle w:val="1"/>
      </w:pPr>
      <w:bookmarkStart w:id="35" w:name="_Toc217085172"/>
      <w:r>
        <w:lastRenderedPageBreak/>
        <w:t>门构造</w:t>
      </w:r>
      <w:bookmarkEnd w:id="3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24123" w14:paraId="79BCBD7C" w14:textId="77777777">
        <w:tc>
          <w:tcPr>
            <w:tcW w:w="5507" w:type="dxa"/>
            <w:shd w:val="clear" w:color="auto" w:fill="E6E6E6"/>
            <w:vAlign w:val="center"/>
          </w:tcPr>
          <w:p w14:paraId="2147F626" w14:textId="77777777" w:rsidR="00624123" w:rsidRDefault="00DB2D41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0BACFA4" w14:textId="77777777" w:rsidR="00624123" w:rsidRDefault="00DB2D41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24123" w14:paraId="5010441B" w14:textId="77777777">
        <w:tc>
          <w:tcPr>
            <w:tcW w:w="5507" w:type="dxa"/>
            <w:vAlign w:val="center"/>
          </w:tcPr>
          <w:p w14:paraId="58BE485D" w14:textId="77777777" w:rsidR="00624123" w:rsidRDefault="00DB2D41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3820" w:type="dxa"/>
            <w:vAlign w:val="center"/>
          </w:tcPr>
          <w:p w14:paraId="16EAFD9E" w14:textId="77777777" w:rsidR="00624123" w:rsidRDefault="00DB2D41">
            <w:r>
              <w:t>1.50</w:t>
            </w:r>
          </w:p>
        </w:tc>
      </w:tr>
      <w:tr w:rsidR="00624123" w14:paraId="05E18D5E" w14:textId="77777777">
        <w:tc>
          <w:tcPr>
            <w:tcW w:w="5507" w:type="dxa"/>
            <w:vAlign w:val="center"/>
          </w:tcPr>
          <w:p w14:paraId="1B119202" w14:textId="77777777" w:rsidR="00624123" w:rsidRDefault="00DB2D41">
            <w:r>
              <w:t>内门</w:t>
            </w:r>
          </w:p>
        </w:tc>
        <w:tc>
          <w:tcPr>
            <w:tcW w:w="3820" w:type="dxa"/>
            <w:vAlign w:val="center"/>
          </w:tcPr>
          <w:p w14:paraId="0C1B142C" w14:textId="77777777" w:rsidR="00624123" w:rsidRDefault="00DB2D41">
            <w:r>
              <w:t>3.00</w:t>
            </w:r>
          </w:p>
        </w:tc>
      </w:tr>
    </w:tbl>
    <w:p w14:paraId="38F8F729" w14:textId="77777777" w:rsidR="00624123" w:rsidRDefault="00DB2D41">
      <w:pPr>
        <w:pStyle w:val="1"/>
      </w:pPr>
      <w:bookmarkStart w:id="36" w:name="_Toc217085173"/>
      <w:r>
        <w:t>负荷指标</w:t>
      </w:r>
      <w:bookmarkEnd w:id="3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24123" w14:paraId="018D1BDF" w14:textId="77777777">
        <w:tc>
          <w:tcPr>
            <w:tcW w:w="3112" w:type="dxa"/>
            <w:shd w:val="clear" w:color="auto" w:fill="E6E6E6"/>
            <w:vAlign w:val="center"/>
          </w:tcPr>
          <w:p w14:paraId="422EB995" w14:textId="77777777" w:rsidR="00624123" w:rsidRDefault="00DB2D41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592733B" w14:textId="77777777" w:rsidR="00624123" w:rsidRDefault="00DB2D41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E5B59B4" w14:textId="77777777" w:rsidR="00624123" w:rsidRDefault="00DB2D41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24123" w14:paraId="18B0502C" w14:textId="77777777">
        <w:tc>
          <w:tcPr>
            <w:tcW w:w="3112" w:type="dxa"/>
            <w:vMerge w:val="restart"/>
            <w:vAlign w:val="center"/>
          </w:tcPr>
          <w:p w14:paraId="1D72E672" w14:textId="77777777" w:rsidR="00624123" w:rsidRDefault="00DB2D41">
            <w:pPr>
              <w:jc w:val="center"/>
            </w:pPr>
            <w:r>
              <w:t>68505</w:t>
            </w:r>
          </w:p>
        </w:tc>
        <w:tc>
          <w:tcPr>
            <w:tcW w:w="3112" w:type="dxa"/>
            <w:vAlign w:val="center"/>
          </w:tcPr>
          <w:p w14:paraId="5BFF723D" w14:textId="77777777" w:rsidR="00624123" w:rsidRDefault="00DB2D41">
            <w:r>
              <w:t>3766.40</w:t>
            </w:r>
          </w:p>
        </w:tc>
        <w:tc>
          <w:tcPr>
            <w:tcW w:w="3101" w:type="dxa"/>
            <w:vAlign w:val="center"/>
          </w:tcPr>
          <w:p w14:paraId="71CE76CB" w14:textId="77777777" w:rsidR="00624123" w:rsidRDefault="00DB2D41">
            <w:r>
              <w:t>18.19</w:t>
            </w:r>
          </w:p>
        </w:tc>
      </w:tr>
      <w:tr w:rsidR="00624123" w14:paraId="629FE71D" w14:textId="77777777">
        <w:tc>
          <w:tcPr>
            <w:tcW w:w="3112" w:type="dxa"/>
            <w:vMerge/>
            <w:vAlign w:val="center"/>
          </w:tcPr>
          <w:p w14:paraId="3F00565E" w14:textId="77777777" w:rsidR="00624123" w:rsidRDefault="0062412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AFE1856" w14:textId="77777777" w:rsidR="00624123" w:rsidRDefault="00DB2D41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0F859F5" w14:textId="77777777" w:rsidR="00624123" w:rsidRDefault="00DB2D41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24123" w14:paraId="52072950" w14:textId="77777777">
        <w:tc>
          <w:tcPr>
            <w:tcW w:w="3112" w:type="dxa"/>
            <w:vMerge/>
            <w:vAlign w:val="center"/>
          </w:tcPr>
          <w:p w14:paraId="2B723EF2" w14:textId="77777777" w:rsidR="00624123" w:rsidRDefault="00624123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8E5839C" w14:textId="77777777" w:rsidR="00624123" w:rsidRDefault="00DB2D41">
            <w:r>
              <w:t>3585.39</w:t>
            </w:r>
          </w:p>
        </w:tc>
        <w:tc>
          <w:tcPr>
            <w:tcW w:w="3101" w:type="dxa"/>
            <w:vAlign w:val="center"/>
          </w:tcPr>
          <w:p w14:paraId="77F6CC43" w14:textId="77777777" w:rsidR="00624123" w:rsidRDefault="00DB2D41">
            <w:r>
              <w:t>19.11</w:t>
            </w:r>
          </w:p>
        </w:tc>
      </w:tr>
    </w:tbl>
    <w:p w14:paraId="77C8CF61" w14:textId="77777777" w:rsidR="00624123" w:rsidRDefault="00DB2D41">
      <w:pPr>
        <w:pStyle w:val="1"/>
      </w:pPr>
      <w:bookmarkStart w:id="37" w:name="_Toc217085174"/>
      <w:r>
        <w:t>房间热负荷汇总表</w:t>
      </w:r>
      <w:r>
        <w:t>(</w:t>
      </w:r>
      <w:r>
        <w:t>按系统</w:t>
      </w:r>
      <w:r>
        <w:t>)</w:t>
      </w:r>
      <w:bookmarkEnd w:id="37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624123" w14:paraId="2EDD4449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DC8BCF6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49062BF8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D193A7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1A16E1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EC8BD6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BBD38E8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3CDD8B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0BFF5A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500213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66C7FC7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B6EA5DA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624123" w14:paraId="3C11D3E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9915ED0" w14:textId="77777777" w:rsidR="00624123" w:rsidRDefault="0062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58EF378A" w14:textId="77777777" w:rsidR="00624123" w:rsidRDefault="0062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328B36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138DE7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37B75B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381C8C4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FFF592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7CD14E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76936D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D027A43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31948FC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24123" w14:paraId="3CF418B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2FBDF8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2546" w:type="dxa"/>
            <w:vAlign w:val="center"/>
          </w:tcPr>
          <w:p w14:paraId="63BBDD6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办事大厅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935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661.40</w:t>
            </w:r>
          </w:p>
        </w:tc>
        <w:tc>
          <w:tcPr>
            <w:tcW w:w="707" w:type="dxa"/>
            <w:vAlign w:val="center"/>
          </w:tcPr>
          <w:p w14:paraId="7D047F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8D198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13486</w:t>
            </w:r>
          </w:p>
        </w:tc>
        <w:tc>
          <w:tcPr>
            <w:tcW w:w="854" w:type="dxa"/>
            <w:vAlign w:val="center"/>
          </w:tcPr>
          <w:p w14:paraId="30185C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tcW w:w="707" w:type="dxa"/>
            <w:vAlign w:val="center"/>
          </w:tcPr>
          <w:p w14:paraId="31AFF6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9494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1072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FBAC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17544</w:t>
            </w:r>
          </w:p>
        </w:tc>
        <w:tc>
          <w:tcPr>
            <w:tcW w:w="713" w:type="dxa"/>
            <w:vAlign w:val="center"/>
          </w:tcPr>
          <w:p w14:paraId="741AA3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624123" w14:paraId="0702B0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653D6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F1B49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日间照料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A90D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746C0E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622A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854" w:type="dxa"/>
            <w:vAlign w:val="center"/>
          </w:tcPr>
          <w:p w14:paraId="00FA18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157E90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3A4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77107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BFB6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3" w:type="dxa"/>
            <w:vAlign w:val="center"/>
          </w:tcPr>
          <w:p w14:paraId="65BFB7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624123" w14:paraId="4DF2EF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36B93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6D0DC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咖啡</w:t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轻餐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B5B8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707" w:type="dxa"/>
            <w:vAlign w:val="center"/>
          </w:tcPr>
          <w:p w14:paraId="3F8504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FF85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tcW w:w="854" w:type="dxa"/>
            <w:vAlign w:val="center"/>
          </w:tcPr>
          <w:p w14:paraId="21BDD3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0A6047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A9B6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079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FE56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713" w:type="dxa"/>
            <w:vAlign w:val="center"/>
          </w:tcPr>
          <w:p w14:paraId="0541F2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:rsidR="00624123" w14:paraId="256601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DE93F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DFBE0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89F5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07" w:type="dxa"/>
            <w:vAlign w:val="center"/>
          </w:tcPr>
          <w:p w14:paraId="658BAE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A97B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854" w:type="dxa"/>
            <w:vAlign w:val="center"/>
          </w:tcPr>
          <w:p w14:paraId="12E5C1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132B4F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9614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BCF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4D2A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713" w:type="dxa"/>
            <w:vAlign w:val="center"/>
          </w:tcPr>
          <w:p w14:paraId="30681E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624123" w14:paraId="34E95C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56E9F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59D3B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1ADA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14:paraId="603F6E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86B6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4" w:type="dxa"/>
            <w:vAlign w:val="center"/>
          </w:tcPr>
          <w:p w14:paraId="57088E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7E610A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EAE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9FA5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94F2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261CAB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624123" w14:paraId="264B07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7E18D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8B1AE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9448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47.81</w:t>
            </w:r>
          </w:p>
        </w:tc>
        <w:tc>
          <w:tcPr>
            <w:tcW w:w="707" w:type="dxa"/>
            <w:vAlign w:val="center"/>
          </w:tcPr>
          <w:p w14:paraId="6DB865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0DCD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14:paraId="6A939D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3C10D3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9BA4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090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7A925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713" w:type="dxa"/>
            <w:vAlign w:val="center"/>
          </w:tcPr>
          <w:p w14:paraId="714CB1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624123" w14:paraId="1511D8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5E7A9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921D1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72EF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07" w:type="dxa"/>
            <w:vAlign w:val="center"/>
          </w:tcPr>
          <w:p w14:paraId="325D83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8654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854" w:type="dxa"/>
            <w:vAlign w:val="center"/>
          </w:tcPr>
          <w:p w14:paraId="646806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 w14:paraId="05D656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132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CBCA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2EE0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713" w:type="dxa"/>
            <w:vAlign w:val="center"/>
          </w:tcPr>
          <w:p w14:paraId="42676E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624123" w14:paraId="4692E5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9E46C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0E2EB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23D8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1C33EB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DE76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854" w:type="dxa"/>
            <w:vAlign w:val="center"/>
          </w:tcPr>
          <w:p w14:paraId="0762AC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6F90FD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3A0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FF92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92BE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13" w:type="dxa"/>
            <w:vAlign w:val="center"/>
          </w:tcPr>
          <w:p w14:paraId="1397EE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624123" w14:paraId="2658EF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7A1A8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57FF5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EB67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32.58</w:t>
            </w:r>
          </w:p>
        </w:tc>
        <w:tc>
          <w:tcPr>
            <w:tcW w:w="707" w:type="dxa"/>
            <w:vAlign w:val="center"/>
          </w:tcPr>
          <w:p w14:paraId="5EF70A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4BAF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854" w:type="dxa"/>
            <w:vAlign w:val="center"/>
          </w:tcPr>
          <w:p w14:paraId="608D78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E5C02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7FC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0E0A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A470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13" w:type="dxa"/>
            <w:vAlign w:val="center"/>
          </w:tcPr>
          <w:p w14:paraId="037479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624123" w14:paraId="02DC2E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DBECD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1A7C2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19C1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31.42</w:t>
            </w:r>
          </w:p>
        </w:tc>
        <w:tc>
          <w:tcPr>
            <w:tcW w:w="707" w:type="dxa"/>
            <w:vAlign w:val="center"/>
          </w:tcPr>
          <w:p w14:paraId="1A309D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1DB8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854" w:type="dxa"/>
            <w:vAlign w:val="center"/>
          </w:tcPr>
          <w:p w14:paraId="4D4B8B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6643CF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748C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3AED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AB07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13" w:type="dxa"/>
            <w:vAlign w:val="center"/>
          </w:tcPr>
          <w:p w14:paraId="4B4721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624123" w14:paraId="786629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E5FF9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8A6D1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87EF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07" w:type="dxa"/>
            <w:vAlign w:val="center"/>
          </w:tcPr>
          <w:p w14:paraId="0FEECF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7A06E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854" w:type="dxa"/>
            <w:vAlign w:val="center"/>
          </w:tcPr>
          <w:p w14:paraId="40BF70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0B4D6E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89E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2DE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F53F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713" w:type="dxa"/>
            <w:vAlign w:val="center"/>
          </w:tcPr>
          <w:p w14:paraId="1F897B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624123" w14:paraId="668516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4C002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AF08E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F632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8F7B2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8C29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854" w:type="dxa"/>
            <w:vAlign w:val="center"/>
          </w:tcPr>
          <w:p w14:paraId="691350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250F92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7703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D30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A01C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713" w:type="dxa"/>
            <w:vAlign w:val="center"/>
          </w:tcPr>
          <w:p w14:paraId="2E7556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:rsidR="00624123" w14:paraId="4BABF9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C541A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73541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6ED7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2A4259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E7FCA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854" w:type="dxa"/>
            <w:vAlign w:val="center"/>
          </w:tcPr>
          <w:p w14:paraId="178304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18484E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FC4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319B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1E9F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13" w:type="dxa"/>
            <w:vAlign w:val="center"/>
          </w:tcPr>
          <w:p w14:paraId="42DDA2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624123" w14:paraId="396774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9054A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0D909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70FA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77580D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FC5E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854" w:type="dxa"/>
            <w:vAlign w:val="center"/>
          </w:tcPr>
          <w:p w14:paraId="77B26D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132741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C4E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97A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1001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13" w:type="dxa"/>
            <w:vAlign w:val="center"/>
          </w:tcPr>
          <w:p w14:paraId="180957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624123" w14:paraId="30662E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F10EF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D6E29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1049[24</w:t>
            </w:r>
            <w:r>
              <w:rPr>
                <w:sz w:val="18"/>
                <w:szCs w:val="18"/>
              </w:rPr>
              <w:t>小时自助便民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C030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81EB4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0BBA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54" w:type="dxa"/>
            <w:vAlign w:val="center"/>
          </w:tcPr>
          <w:p w14:paraId="360919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16298F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FFE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BF6F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2601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713" w:type="dxa"/>
            <w:vAlign w:val="center"/>
          </w:tcPr>
          <w:p w14:paraId="501E2B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624123" w14:paraId="71B4AD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0CCEA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60604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59DF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527.70</w:t>
            </w:r>
          </w:p>
        </w:tc>
        <w:tc>
          <w:tcPr>
            <w:tcW w:w="707" w:type="dxa"/>
            <w:vAlign w:val="center"/>
          </w:tcPr>
          <w:p w14:paraId="6BE9BA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AFC2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8057</w:t>
            </w:r>
          </w:p>
        </w:tc>
        <w:tc>
          <w:tcPr>
            <w:tcW w:w="854" w:type="dxa"/>
            <w:vAlign w:val="center"/>
          </w:tcPr>
          <w:p w14:paraId="71CF4B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07" w:type="dxa"/>
            <w:vAlign w:val="center"/>
          </w:tcPr>
          <w:p w14:paraId="388471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12FE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BDC5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5C95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8912</w:t>
            </w:r>
          </w:p>
        </w:tc>
        <w:tc>
          <w:tcPr>
            <w:tcW w:w="713" w:type="dxa"/>
            <w:vAlign w:val="center"/>
          </w:tcPr>
          <w:p w14:paraId="40DCCD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624123" w14:paraId="2CDB38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660A3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A2EE4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9BA4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224.00</w:t>
            </w:r>
          </w:p>
        </w:tc>
        <w:tc>
          <w:tcPr>
            <w:tcW w:w="707" w:type="dxa"/>
            <w:vAlign w:val="center"/>
          </w:tcPr>
          <w:p w14:paraId="330008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483A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854" w:type="dxa"/>
            <w:vAlign w:val="center"/>
          </w:tcPr>
          <w:p w14:paraId="24FE67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07" w:type="dxa"/>
            <w:vAlign w:val="center"/>
          </w:tcPr>
          <w:p w14:paraId="4ED326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939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7E0F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312B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</w:t>
            </w:r>
          </w:p>
        </w:tc>
        <w:tc>
          <w:tcPr>
            <w:tcW w:w="713" w:type="dxa"/>
            <w:vAlign w:val="center"/>
          </w:tcPr>
          <w:p w14:paraId="4870DD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624123" w14:paraId="41EF7F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0A7EC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AEEF6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健身活动室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237B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167.78</w:t>
            </w:r>
          </w:p>
        </w:tc>
        <w:tc>
          <w:tcPr>
            <w:tcW w:w="707" w:type="dxa"/>
            <w:vAlign w:val="center"/>
          </w:tcPr>
          <w:p w14:paraId="4053BC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7843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854" w:type="dxa"/>
            <w:vAlign w:val="center"/>
          </w:tcPr>
          <w:p w14:paraId="0BB61B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644E69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2F12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EE2F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ABC6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tcW w:w="713" w:type="dxa"/>
            <w:vAlign w:val="center"/>
          </w:tcPr>
          <w:p w14:paraId="47F29F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624123" w14:paraId="1D9957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FC2BB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26FFB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2D45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707" w:type="dxa"/>
            <w:vAlign w:val="center"/>
          </w:tcPr>
          <w:p w14:paraId="7EBE22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31926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Align w:val="center"/>
          </w:tcPr>
          <w:p w14:paraId="0BCB52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122764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A7D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57E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3340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713" w:type="dxa"/>
            <w:vAlign w:val="center"/>
          </w:tcPr>
          <w:p w14:paraId="7639AC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624123" w14:paraId="42A865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C90FF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77143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乒乓教室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4F11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07" w:type="dxa"/>
            <w:vAlign w:val="center"/>
          </w:tcPr>
          <w:p w14:paraId="6D4D9A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1ADF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854" w:type="dxa"/>
            <w:vAlign w:val="center"/>
          </w:tcPr>
          <w:p w14:paraId="030B6C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07" w:type="dxa"/>
            <w:vAlign w:val="center"/>
          </w:tcPr>
          <w:p w14:paraId="684B08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9BC3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EEC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BFB2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13" w:type="dxa"/>
            <w:vAlign w:val="center"/>
          </w:tcPr>
          <w:p w14:paraId="691E18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624123" w14:paraId="74A815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5A14D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DDCE8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49C0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14:paraId="1F6241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75DA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854" w:type="dxa"/>
            <w:vAlign w:val="center"/>
          </w:tcPr>
          <w:p w14:paraId="1F5CA3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3FF8FA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9FB5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0D50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CAF4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713" w:type="dxa"/>
            <w:vAlign w:val="center"/>
          </w:tcPr>
          <w:p w14:paraId="7523AC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624123" w14:paraId="6FA131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60D16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4DEFF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FC0D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07" w:type="dxa"/>
            <w:vAlign w:val="center"/>
          </w:tcPr>
          <w:p w14:paraId="788CC3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2946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854" w:type="dxa"/>
            <w:vAlign w:val="center"/>
          </w:tcPr>
          <w:p w14:paraId="0983A2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19FDF3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7B8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18F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BE1C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713" w:type="dxa"/>
            <w:vAlign w:val="center"/>
          </w:tcPr>
          <w:p w14:paraId="706862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624123" w14:paraId="631938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F4B59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E6732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DDC7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07" w:type="dxa"/>
            <w:vAlign w:val="center"/>
          </w:tcPr>
          <w:p w14:paraId="6D37F2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65417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854" w:type="dxa"/>
            <w:vAlign w:val="center"/>
          </w:tcPr>
          <w:p w14:paraId="331561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64D8F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9DF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786A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A564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13" w:type="dxa"/>
            <w:vAlign w:val="center"/>
          </w:tcPr>
          <w:p w14:paraId="5808C2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624123" w14:paraId="571877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90EEF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2C0DD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1AB2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tcW w:w="707" w:type="dxa"/>
            <w:vAlign w:val="center"/>
          </w:tcPr>
          <w:p w14:paraId="442FDC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2340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vAlign w:val="center"/>
          </w:tcPr>
          <w:p w14:paraId="12750A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F1B39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101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5B36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58CD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7BCF34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624123" w14:paraId="0A4547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9A233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4634F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A0F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53E8C2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3835A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854" w:type="dxa"/>
            <w:vAlign w:val="center"/>
          </w:tcPr>
          <w:p w14:paraId="0123521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310DE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43ED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F2AC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C851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13" w:type="dxa"/>
            <w:vAlign w:val="center"/>
          </w:tcPr>
          <w:p w14:paraId="1CDDF6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624123" w14:paraId="4099F3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CF989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1DE8F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7E4A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4B04BD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E59B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854" w:type="dxa"/>
            <w:vAlign w:val="center"/>
          </w:tcPr>
          <w:p w14:paraId="7699E7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094654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38B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F90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A70F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13" w:type="dxa"/>
            <w:vAlign w:val="center"/>
          </w:tcPr>
          <w:p w14:paraId="4D152E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624123" w14:paraId="4B9C90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0D3C9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DA600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A280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479.42</w:t>
            </w:r>
          </w:p>
        </w:tc>
        <w:tc>
          <w:tcPr>
            <w:tcW w:w="707" w:type="dxa"/>
            <w:vAlign w:val="center"/>
          </w:tcPr>
          <w:p w14:paraId="603027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69FB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11190</w:t>
            </w:r>
          </w:p>
        </w:tc>
        <w:tc>
          <w:tcPr>
            <w:tcW w:w="854" w:type="dxa"/>
            <w:vAlign w:val="center"/>
          </w:tcPr>
          <w:p w14:paraId="26E24E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B4D8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DA86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6FF8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907EF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11190</w:t>
            </w:r>
          </w:p>
        </w:tc>
        <w:tc>
          <w:tcPr>
            <w:tcW w:w="713" w:type="dxa"/>
            <w:vAlign w:val="center"/>
          </w:tcPr>
          <w:p w14:paraId="476368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624123" w14:paraId="314791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5C575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8EBC7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09BE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223.98</w:t>
            </w:r>
          </w:p>
        </w:tc>
        <w:tc>
          <w:tcPr>
            <w:tcW w:w="707" w:type="dxa"/>
            <w:vAlign w:val="center"/>
          </w:tcPr>
          <w:p w14:paraId="52CA17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F2B2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tcW w:w="854" w:type="dxa"/>
            <w:vAlign w:val="center"/>
          </w:tcPr>
          <w:p w14:paraId="52B01D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E61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8DA0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3A0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39743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tcW w:w="713" w:type="dxa"/>
            <w:vAlign w:val="center"/>
          </w:tcPr>
          <w:p w14:paraId="342CAF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624123" w14:paraId="39FD76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B6247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A29EC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儿童活动室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B160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07" w:type="dxa"/>
            <w:vAlign w:val="center"/>
          </w:tcPr>
          <w:p w14:paraId="5FBDC7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98AD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854" w:type="dxa"/>
            <w:vAlign w:val="center"/>
          </w:tcPr>
          <w:p w14:paraId="124654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778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6CCA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9115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FDCC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713" w:type="dxa"/>
            <w:vAlign w:val="center"/>
          </w:tcPr>
          <w:p w14:paraId="3DA9E6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624123" w14:paraId="39C071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AA76F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A3599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B0F0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95.97</w:t>
            </w:r>
          </w:p>
        </w:tc>
        <w:tc>
          <w:tcPr>
            <w:tcW w:w="707" w:type="dxa"/>
            <w:vAlign w:val="center"/>
          </w:tcPr>
          <w:p w14:paraId="0D18F7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EBB11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854" w:type="dxa"/>
            <w:vAlign w:val="center"/>
          </w:tcPr>
          <w:p w14:paraId="19F574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404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AFF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F35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BECE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13" w:type="dxa"/>
            <w:vAlign w:val="center"/>
          </w:tcPr>
          <w:p w14:paraId="7308F5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624123" w14:paraId="156153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DB523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EEDCE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9D75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07" w:type="dxa"/>
            <w:vAlign w:val="center"/>
          </w:tcPr>
          <w:p w14:paraId="37B4FC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428C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854" w:type="dxa"/>
            <w:vAlign w:val="center"/>
          </w:tcPr>
          <w:p w14:paraId="55084E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BE07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41FB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540A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34FE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713" w:type="dxa"/>
            <w:vAlign w:val="center"/>
          </w:tcPr>
          <w:p w14:paraId="4401D5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624123" w14:paraId="6A20DB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CF1AD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469DE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465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71.81</w:t>
            </w:r>
          </w:p>
        </w:tc>
        <w:tc>
          <w:tcPr>
            <w:tcW w:w="707" w:type="dxa"/>
            <w:vAlign w:val="center"/>
          </w:tcPr>
          <w:p w14:paraId="586752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D2CA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854" w:type="dxa"/>
            <w:vAlign w:val="center"/>
          </w:tcPr>
          <w:p w14:paraId="47A926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24C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010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C683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BEC8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13" w:type="dxa"/>
            <w:vAlign w:val="center"/>
          </w:tcPr>
          <w:p w14:paraId="7E2EF2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624123" w14:paraId="758F6D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82187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F2350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E9EB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14:paraId="0503D9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B98C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854" w:type="dxa"/>
            <w:vAlign w:val="center"/>
          </w:tcPr>
          <w:p w14:paraId="0C4A63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20E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5221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E015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A568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13" w:type="dxa"/>
            <w:vAlign w:val="center"/>
          </w:tcPr>
          <w:p w14:paraId="2BB90F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624123" w14:paraId="0547F2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5C43F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A94FC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672D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07" w:type="dxa"/>
            <w:vAlign w:val="center"/>
          </w:tcPr>
          <w:p w14:paraId="435728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AE90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854" w:type="dxa"/>
            <w:vAlign w:val="center"/>
          </w:tcPr>
          <w:p w14:paraId="20FA06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DFC2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3629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DD55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131C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713" w:type="dxa"/>
            <w:vAlign w:val="center"/>
          </w:tcPr>
          <w:p w14:paraId="5F3813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624123" w14:paraId="3FAB29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24120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D38B0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895D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07" w:type="dxa"/>
            <w:vAlign w:val="center"/>
          </w:tcPr>
          <w:p w14:paraId="1CC700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96B00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854" w:type="dxa"/>
            <w:vAlign w:val="center"/>
          </w:tcPr>
          <w:p w14:paraId="390C50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DF7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AE09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CFD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C26E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713" w:type="dxa"/>
            <w:vAlign w:val="center"/>
          </w:tcPr>
          <w:p w14:paraId="332579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624123" w14:paraId="034482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5C873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BC998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59D7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239E20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4543A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854" w:type="dxa"/>
            <w:vAlign w:val="center"/>
          </w:tcPr>
          <w:p w14:paraId="2E63D2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9465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C03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1BCC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8DBA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713" w:type="dxa"/>
            <w:vAlign w:val="center"/>
          </w:tcPr>
          <w:p w14:paraId="592F36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624123" w14:paraId="58306A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54C20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A3F7A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5FED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6016C8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28AE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4" w:type="dxa"/>
            <w:vAlign w:val="center"/>
          </w:tcPr>
          <w:p w14:paraId="64BA7D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5E0E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AF6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7270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4D88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13" w:type="dxa"/>
            <w:vAlign w:val="center"/>
          </w:tcPr>
          <w:p w14:paraId="386D67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624123" w14:paraId="435E1D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6A631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672FE9" w14:textId="77777777" w:rsidR="00624123" w:rsidRDefault="00DB2D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1A5C1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3809.37</w:t>
            </w:r>
          </w:p>
        </w:tc>
        <w:tc>
          <w:tcPr>
            <w:tcW w:w="707" w:type="dxa"/>
            <w:vAlign w:val="center"/>
          </w:tcPr>
          <w:p w14:paraId="2F0F86D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B492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60006</w:t>
            </w:r>
          </w:p>
        </w:tc>
        <w:tc>
          <w:tcPr>
            <w:tcW w:w="854" w:type="dxa"/>
            <w:vAlign w:val="center"/>
          </w:tcPr>
          <w:p w14:paraId="076966D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8499</w:t>
            </w:r>
          </w:p>
        </w:tc>
        <w:tc>
          <w:tcPr>
            <w:tcW w:w="707" w:type="dxa"/>
            <w:vAlign w:val="center"/>
          </w:tcPr>
          <w:p w14:paraId="719AAC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C697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483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241C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68505</w:t>
            </w:r>
          </w:p>
        </w:tc>
        <w:tc>
          <w:tcPr>
            <w:tcW w:w="713" w:type="dxa"/>
            <w:vAlign w:val="center"/>
          </w:tcPr>
          <w:p w14:paraId="3A6B59BB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</w:t>
            </w:r>
          </w:p>
        </w:tc>
      </w:tr>
      <w:tr w:rsidR="00624123" w14:paraId="1E83A381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0C9D69D3" w14:textId="77777777" w:rsidR="00624123" w:rsidRDefault="00DB2D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DF186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3585.39</w:t>
            </w:r>
          </w:p>
        </w:tc>
        <w:tc>
          <w:tcPr>
            <w:tcW w:w="707" w:type="dxa"/>
            <w:vAlign w:val="center"/>
          </w:tcPr>
          <w:p w14:paraId="05BB846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D36A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60006</w:t>
            </w:r>
          </w:p>
        </w:tc>
        <w:tc>
          <w:tcPr>
            <w:tcW w:w="854" w:type="dxa"/>
            <w:vAlign w:val="center"/>
          </w:tcPr>
          <w:p w14:paraId="1AACF0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8499</w:t>
            </w:r>
          </w:p>
        </w:tc>
        <w:tc>
          <w:tcPr>
            <w:tcW w:w="707" w:type="dxa"/>
            <w:vAlign w:val="center"/>
          </w:tcPr>
          <w:p w14:paraId="778F9F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E888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BD9E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17321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68505</w:t>
            </w:r>
          </w:p>
        </w:tc>
        <w:tc>
          <w:tcPr>
            <w:tcW w:w="713" w:type="dxa"/>
            <w:vAlign w:val="center"/>
          </w:tcPr>
          <w:p w14:paraId="18D42B08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19.1</w:t>
            </w:r>
          </w:p>
        </w:tc>
      </w:tr>
    </w:tbl>
    <w:p w14:paraId="3B245E49" w14:textId="77777777" w:rsidR="00624123" w:rsidRDefault="00DB2D41">
      <w:r>
        <w:t>说明：上表中合计和总计面积为采暖面积。</w:t>
      </w:r>
    </w:p>
    <w:p w14:paraId="7D41E8DD" w14:textId="77777777" w:rsidR="00624123" w:rsidRDefault="00DB2D41">
      <w:pPr>
        <w:pStyle w:val="1"/>
      </w:pPr>
      <w:bookmarkStart w:id="38" w:name="_Toc217085175"/>
      <w:r>
        <w:t>房间热负荷汇总表</w:t>
      </w:r>
      <w:r>
        <w:t>(</w:t>
      </w:r>
      <w:r>
        <w:t>按楼层</w:t>
      </w:r>
      <w:r>
        <w:t>)</w:t>
      </w:r>
      <w:bookmarkEnd w:id="38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624123" w14:paraId="5F772761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48F5806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6A30D431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938DC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1740B1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198803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383C065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78AC59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789B04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DFA346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7877E75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40B4588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624123" w14:paraId="0A1D9627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92E9E2F" w14:textId="77777777" w:rsidR="00624123" w:rsidRDefault="0062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0C776B23" w14:textId="77777777" w:rsidR="00624123" w:rsidRDefault="0062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55CD25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ABDD74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5BA33F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492AE9C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4160EC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303E2A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CD91A0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B585BBA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7C3B5AD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24123" w14:paraId="0E497DA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C1603A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396DAF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办事大厅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5AD9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661.40</w:t>
            </w:r>
          </w:p>
        </w:tc>
        <w:tc>
          <w:tcPr>
            <w:tcW w:w="707" w:type="dxa"/>
            <w:vAlign w:val="center"/>
          </w:tcPr>
          <w:p w14:paraId="114A43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1043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13486</w:t>
            </w:r>
          </w:p>
        </w:tc>
        <w:tc>
          <w:tcPr>
            <w:tcW w:w="854" w:type="dxa"/>
            <w:vAlign w:val="center"/>
          </w:tcPr>
          <w:p w14:paraId="300926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tcW w:w="707" w:type="dxa"/>
            <w:vAlign w:val="center"/>
          </w:tcPr>
          <w:p w14:paraId="6A0CFD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52D9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5F3D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C21C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17544</w:t>
            </w:r>
          </w:p>
        </w:tc>
        <w:tc>
          <w:tcPr>
            <w:tcW w:w="713" w:type="dxa"/>
            <w:vAlign w:val="center"/>
          </w:tcPr>
          <w:p w14:paraId="49C10E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624123" w14:paraId="1F1115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658CE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DBB76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日间照料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81F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066FAC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441C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854" w:type="dxa"/>
            <w:vAlign w:val="center"/>
          </w:tcPr>
          <w:p w14:paraId="20F5A6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0B0E91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E423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74E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BA00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3" w:type="dxa"/>
            <w:vAlign w:val="center"/>
          </w:tcPr>
          <w:p w14:paraId="19B3BA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624123" w14:paraId="229772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70963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40D4F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咖啡</w:t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轻餐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35E4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707" w:type="dxa"/>
            <w:vAlign w:val="center"/>
          </w:tcPr>
          <w:p w14:paraId="6384A4D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B45C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tcW w:w="854" w:type="dxa"/>
            <w:vAlign w:val="center"/>
          </w:tcPr>
          <w:p w14:paraId="0C3CC6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07" w:type="dxa"/>
            <w:vAlign w:val="center"/>
          </w:tcPr>
          <w:p w14:paraId="1288A9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E2A1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56A5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159C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713" w:type="dxa"/>
            <w:vAlign w:val="center"/>
          </w:tcPr>
          <w:p w14:paraId="2719C4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:rsidR="00624123" w14:paraId="295F68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003CF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2F7F1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2B41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07" w:type="dxa"/>
            <w:vAlign w:val="center"/>
          </w:tcPr>
          <w:p w14:paraId="526AF2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E5F8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854" w:type="dxa"/>
            <w:vAlign w:val="center"/>
          </w:tcPr>
          <w:p w14:paraId="70803A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024DCD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C400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6876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449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713" w:type="dxa"/>
            <w:vAlign w:val="center"/>
          </w:tcPr>
          <w:p w14:paraId="3C33C6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624123" w14:paraId="3EFCCC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3C3DD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1CA0B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4F71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14:paraId="61CB3B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C5B1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4" w:type="dxa"/>
            <w:vAlign w:val="center"/>
          </w:tcPr>
          <w:p w14:paraId="57284E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4061CB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7FC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2364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E1ED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3364D9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624123" w14:paraId="0A32EC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44D9A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5D7B4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4E6C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47.81</w:t>
            </w:r>
          </w:p>
        </w:tc>
        <w:tc>
          <w:tcPr>
            <w:tcW w:w="707" w:type="dxa"/>
            <w:vAlign w:val="center"/>
          </w:tcPr>
          <w:p w14:paraId="3F9D57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3281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14:paraId="368DFD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003F5A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76DA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C9E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4221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713" w:type="dxa"/>
            <w:vAlign w:val="center"/>
          </w:tcPr>
          <w:p w14:paraId="300D52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624123" w14:paraId="02730E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A87A6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6D150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CC12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07" w:type="dxa"/>
            <w:vAlign w:val="center"/>
          </w:tcPr>
          <w:p w14:paraId="76EE56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66F8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854" w:type="dxa"/>
            <w:vAlign w:val="center"/>
          </w:tcPr>
          <w:p w14:paraId="796860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7" w:type="dxa"/>
            <w:vAlign w:val="center"/>
          </w:tcPr>
          <w:p w14:paraId="34456F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435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68E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AAB1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713" w:type="dxa"/>
            <w:vAlign w:val="center"/>
          </w:tcPr>
          <w:p w14:paraId="265ABF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624123" w14:paraId="2BDD8F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10E60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566AE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FD2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 w14:paraId="01569C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BAC9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854" w:type="dxa"/>
            <w:vAlign w:val="center"/>
          </w:tcPr>
          <w:p w14:paraId="02BFC2F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11A6D7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AF6A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8F86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15FF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13" w:type="dxa"/>
            <w:vAlign w:val="center"/>
          </w:tcPr>
          <w:p w14:paraId="5C044B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624123" w14:paraId="3C30F9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C4F44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DC47D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BD13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32.58</w:t>
            </w:r>
          </w:p>
        </w:tc>
        <w:tc>
          <w:tcPr>
            <w:tcW w:w="707" w:type="dxa"/>
            <w:vAlign w:val="center"/>
          </w:tcPr>
          <w:p w14:paraId="28A763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94A5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854" w:type="dxa"/>
            <w:vAlign w:val="center"/>
          </w:tcPr>
          <w:p w14:paraId="398D50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7D5031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D02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F2C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5015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13" w:type="dxa"/>
            <w:vAlign w:val="center"/>
          </w:tcPr>
          <w:p w14:paraId="6E4731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624123" w14:paraId="493FD1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F24E8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BB43B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20D5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31.42</w:t>
            </w:r>
          </w:p>
        </w:tc>
        <w:tc>
          <w:tcPr>
            <w:tcW w:w="707" w:type="dxa"/>
            <w:vAlign w:val="center"/>
          </w:tcPr>
          <w:p w14:paraId="10A7FD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B507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854" w:type="dxa"/>
            <w:vAlign w:val="center"/>
          </w:tcPr>
          <w:p w14:paraId="16FF81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630D30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FD878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4569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E034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13" w:type="dxa"/>
            <w:vAlign w:val="center"/>
          </w:tcPr>
          <w:p w14:paraId="6942F8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624123" w14:paraId="42DB1C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4E0B1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0C0BB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2ADC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07" w:type="dxa"/>
            <w:vAlign w:val="center"/>
          </w:tcPr>
          <w:p w14:paraId="115527B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AE267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854" w:type="dxa"/>
            <w:vAlign w:val="center"/>
          </w:tcPr>
          <w:p w14:paraId="2AB63E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2C9AEC8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713D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49A4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3DF0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713" w:type="dxa"/>
            <w:vAlign w:val="center"/>
          </w:tcPr>
          <w:p w14:paraId="683135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624123" w14:paraId="792CC1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D37BD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432DD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4179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24E5B8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D146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854" w:type="dxa"/>
            <w:vAlign w:val="center"/>
          </w:tcPr>
          <w:p w14:paraId="469BAC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5D3284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E1C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156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1ADB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713" w:type="dxa"/>
            <w:vAlign w:val="center"/>
          </w:tcPr>
          <w:p w14:paraId="425605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:rsidR="00624123" w14:paraId="7B0ABA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05B5B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18E0A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6F69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2D2366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226C7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854" w:type="dxa"/>
            <w:vAlign w:val="center"/>
          </w:tcPr>
          <w:p w14:paraId="64C32C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2E8518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E0F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788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385F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13" w:type="dxa"/>
            <w:vAlign w:val="center"/>
          </w:tcPr>
          <w:p w14:paraId="4AAD72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624123" w14:paraId="443A79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99F07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ABE76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D9BE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0A7F4A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50F2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854" w:type="dxa"/>
            <w:vAlign w:val="center"/>
          </w:tcPr>
          <w:p w14:paraId="4C6CB8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01E3BE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391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220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393C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13" w:type="dxa"/>
            <w:vAlign w:val="center"/>
          </w:tcPr>
          <w:p w14:paraId="74D256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624123" w14:paraId="3CFE4E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4FFC7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956D3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1049[24</w:t>
            </w:r>
            <w:r>
              <w:rPr>
                <w:sz w:val="18"/>
                <w:szCs w:val="18"/>
              </w:rPr>
              <w:t>小时自助便民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8AFC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7B0CF0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810A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54" w:type="dxa"/>
            <w:vAlign w:val="center"/>
          </w:tcPr>
          <w:p w14:paraId="038658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53ED68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D79E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D78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2FFE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713" w:type="dxa"/>
            <w:vAlign w:val="center"/>
          </w:tcPr>
          <w:p w14:paraId="7C49F9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624123" w14:paraId="775486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158C8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BD6B63" w14:textId="77777777" w:rsidR="00624123" w:rsidRDefault="00DB2D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9CDAC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1249.70</w:t>
            </w:r>
          </w:p>
        </w:tc>
        <w:tc>
          <w:tcPr>
            <w:tcW w:w="707" w:type="dxa"/>
            <w:vAlign w:val="center"/>
          </w:tcPr>
          <w:p w14:paraId="2258EA8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2B33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21932</w:t>
            </w:r>
          </w:p>
        </w:tc>
        <w:tc>
          <w:tcPr>
            <w:tcW w:w="854" w:type="dxa"/>
            <w:vAlign w:val="center"/>
          </w:tcPr>
          <w:p w14:paraId="3C7061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6544</w:t>
            </w:r>
          </w:p>
        </w:tc>
        <w:tc>
          <w:tcPr>
            <w:tcW w:w="707" w:type="dxa"/>
            <w:vAlign w:val="center"/>
          </w:tcPr>
          <w:p w14:paraId="3E6A6C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D1B1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85537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BE109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28476</w:t>
            </w:r>
          </w:p>
        </w:tc>
        <w:tc>
          <w:tcPr>
            <w:tcW w:w="713" w:type="dxa"/>
            <w:vAlign w:val="center"/>
          </w:tcPr>
          <w:p w14:paraId="53336FCA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22.8</w:t>
            </w:r>
          </w:p>
        </w:tc>
      </w:tr>
      <w:tr w:rsidR="00624123" w14:paraId="3BE9A0E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0B4039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4FA954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3E25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527.70</w:t>
            </w:r>
          </w:p>
        </w:tc>
        <w:tc>
          <w:tcPr>
            <w:tcW w:w="707" w:type="dxa"/>
            <w:vAlign w:val="center"/>
          </w:tcPr>
          <w:p w14:paraId="272341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A36A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8057</w:t>
            </w:r>
          </w:p>
        </w:tc>
        <w:tc>
          <w:tcPr>
            <w:tcW w:w="854" w:type="dxa"/>
            <w:vAlign w:val="center"/>
          </w:tcPr>
          <w:p w14:paraId="2E290E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07" w:type="dxa"/>
            <w:vAlign w:val="center"/>
          </w:tcPr>
          <w:p w14:paraId="7827D0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6D85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A6DCA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6C07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8912</w:t>
            </w:r>
          </w:p>
        </w:tc>
        <w:tc>
          <w:tcPr>
            <w:tcW w:w="713" w:type="dxa"/>
            <w:vAlign w:val="center"/>
          </w:tcPr>
          <w:p w14:paraId="6D67A3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624123" w14:paraId="3474C5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CE59B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54AA3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1370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224.00</w:t>
            </w:r>
          </w:p>
        </w:tc>
        <w:tc>
          <w:tcPr>
            <w:tcW w:w="707" w:type="dxa"/>
            <w:vAlign w:val="center"/>
          </w:tcPr>
          <w:p w14:paraId="7ED85A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14AC8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854" w:type="dxa"/>
            <w:vAlign w:val="center"/>
          </w:tcPr>
          <w:p w14:paraId="2D2C85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07" w:type="dxa"/>
            <w:vAlign w:val="center"/>
          </w:tcPr>
          <w:p w14:paraId="1FFCDA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A9B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4AF5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A71C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</w:t>
            </w:r>
          </w:p>
        </w:tc>
        <w:tc>
          <w:tcPr>
            <w:tcW w:w="713" w:type="dxa"/>
            <w:vAlign w:val="center"/>
          </w:tcPr>
          <w:p w14:paraId="7EEF11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624123" w14:paraId="78E31C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D6DF5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42C75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健身活动室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E68A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167.78</w:t>
            </w:r>
          </w:p>
        </w:tc>
        <w:tc>
          <w:tcPr>
            <w:tcW w:w="707" w:type="dxa"/>
            <w:vAlign w:val="center"/>
          </w:tcPr>
          <w:p w14:paraId="0765FD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C4C7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854" w:type="dxa"/>
            <w:vAlign w:val="center"/>
          </w:tcPr>
          <w:p w14:paraId="0E2D2D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763C8E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EA9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20EF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9D1B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tcW w:w="713" w:type="dxa"/>
            <w:vAlign w:val="center"/>
          </w:tcPr>
          <w:p w14:paraId="253EE4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624123" w14:paraId="56584C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D67A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3F5CF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F73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707" w:type="dxa"/>
            <w:vAlign w:val="center"/>
          </w:tcPr>
          <w:p w14:paraId="786C94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97C9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Align w:val="center"/>
          </w:tcPr>
          <w:p w14:paraId="720FF2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68E304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376F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AE8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78C4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713" w:type="dxa"/>
            <w:vAlign w:val="center"/>
          </w:tcPr>
          <w:p w14:paraId="36076F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624123" w14:paraId="6A7FEC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6E881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67302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乒乓教室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AFD7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07" w:type="dxa"/>
            <w:vAlign w:val="center"/>
          </w:tcPr>
          <w:p w14:paraId="48F31E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F0CB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854" w:type="dxa"/>
            <w:vAlign w:val="center"/>
          </w:tcPr>
          <w:p w14:paraId="7DB431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07" w:type="dxa"/>
            <w:vAlign w:val="center"/>
          </w:tcPr>
          <w:p w14:paraId="04D5FE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83B0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2930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49A0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13" w:type="dxa"/>
            <w:vAlign w:val="center"/>
          </w:tcPr>
          <w:p w14:paraId="5D8FA3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624123" w14:paraId="007858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CC47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29168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519C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14:paraId="35E4E6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6B71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854" w:type="dxa"/>
            <w:vAlign w:val="center"/>
          </w:tcPr>
          <w:p w14:paraId="19EA39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499AE6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79AF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484B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912E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713" w:type="dxa"/>
            <w:vAlign w:val="center"/>
          </w:tcPr>
          <w:p w14:paraId="09B85A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624123" w14:paraId="4B661E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E62ED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9E9EC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3E2C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07" w:type="dxa"/>
            <w:vAlign w:val="center"/>
          </w:tcPr>
          <w:p w14:paraId="1C50F5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EBBD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854" w:type="dxa"/>
            <w:vAlign w:val="center"/>
          </w:tcPr>
          <w:p w14:paraId="36D501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24B10F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BC9D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612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55F6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713" w:type="dxa"/>
            <w:vAlign w:val="center"/>
          </w:tcPr>
          <w:p w14:paraId="7EEC54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624123" w14:paraId="647404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B30AD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B3C4F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79F3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07" w:type="dxa"/>
            <w:vAlign w:val="center"/>
          </w:tcPr>
          <w:p w14:paraId="3CC465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565ED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854" w:type="dxa"/>
            <w:vAlign w:val="center"/>
          </w:tcPr>
          <w:p w14:paraId="424F8E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010897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49D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1BF3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64EF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13" w:type="dxa"/>
            <w:vAlign w:val="center"/>
          </w:tcPr>
          <w:p w14:paraId="4B38FD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624123" w14:paraId="2C4DD7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E7755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8E90C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5434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tcW w:w="707" w:type="dxa"/>
            <w:vAlign w:val="center"/>
          </w:tcPr>
          <w:p w14:paraId="00786E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26EE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vAlign w:val="center"/>
          </w:tcPr>
          <w:p w14:paraId="1B9BEC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7CFA0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5E6E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CD42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6DCFE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70CE10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624123" w14:paraId="1296EE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447F5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D5E39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8971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4EC96F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0BF9D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854" w:type="dxa"/>
            <w:vAlign w:val="center"/>
          </w:tcPr>
          <w:p w14:paraId="7206A7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04446D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019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ECC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9B2E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13" w:type="dxa"/>
            <w:vAlign w:val="center"/>
          </w:tcPr>
          <w:p w14:paraId="67430E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624123" w14:paraId="2A3200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3ADF7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9C239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0E0A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76AD4F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CA69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854" w:type="dxa"/>
            <w:vAlign w:val="center"/>
          </w:tcPr>
          <w:p w14:paraId="7D3079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47B1DA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267F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34B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6E72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13" w:type="dxa"/>
            <w:vAlign w:val="center"/>
          </w:tcPr>
          <w:p w14:paraId="5E3B76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624123" w14:paraId="47B275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B719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21D611" w14:textId="77777777" w:rsidR="00624123" w:rsidRDefault="00DB2D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31E42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1304.00</w:t>
            </w:r>
          </w:p>
        </w:tc>
        <w:tc>
          <w:tcPr>
            <w:tcW w:w="707" w:type="dxa"/>
            <w:vAlign w:val="center"/>
          </w:tcPr>
          <w:p w14:paraId="4AD92B4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5DA6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15229</w:t>
            </w:r>
          </w:p>
        </w:tc>
        <w:tc>
          <w:tcPr>
            <w:tcW w:w="854" w:type="dxa"/>
            <w:vAlign w:val="center"/>
          </w:tcPr>
          <w:p w14:paraId="0BBCB0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1955</w:t>
            </w:r>
          </w:p>
        </w:tc>
        <w:tc>
          <w:tcPr>
            <w:tcW w:w="707" w:type="dxa"/>
            <w:vAlign w:val="center"/>
          </w:tcPr>
          <w:p w14:paraId="60DEAC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D0A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9CCA9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2143B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17184</w:t>
            </w:r>
          </w:p>
        </w:tc>
        <w:tc>
          <w:tcPr>
            <w:tcW w:w="713" w:type="dxa"/>
            <w:vAlign w:val="center"/>
          </w:tcPr>
          <w:p w14:paraId="4D4ABFF2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13.2</w:t>
            </w:r>
          </w:p>
        </w:tc>
      </w:tr>
      <w:tr w:rsidR="00624123" w14:paraId="7798C5B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444B1D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A67045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1EF7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479.42</w:t>
            </w:r>
          </w:p>
        </w:tc>
        <w:tc>
          <w:tcPr>
            <w:tcW w:w="707" w:type="dxa"/>
            <w:vAlign w:val="center"/>
          </w:tcPr>
          <w:p w14:paraId="081AAD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7141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11190</w:t>
            </w:r>
          </w:p>
        </w:tc>
        <w:tc>
          <w:tcPr>
            <w:tcW w:w="854" w:type="dxa"/>
            <w:vAlign w:val="center"/>
          </w:tcPr>
          <w:p w14:paraId="4DD97D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9EE9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B61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8B8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1825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11190</w:t>
            </w:r>
          </w:p>
        </w:tc>
        <w:tc>
          <w:tcPr>
            <w:tcW w:w="713" w:type="dxa"/>
            <w:vAlign w:val="center"/>
          </w:tcPr>
          <w:p w14:paraId="656891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624123" w14:paraId="6B00EC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E7228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237AE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2F4A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223.98</w:t>
            </w:r>
          </w:p>
        </w:tc>
        <w:tc>
          <w:tcPr>
            <w:tcW w:w="707" w:type="dxa"/>
            <w:vAlign w:val="center"/>
          </w:tcPr>
          <w:p w14:paraId="3D57AA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2DE1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tcW w:w="854" w:type="dxa"/>
            <w:vAlign w:val="center"/>
          </w:tcPr>
          <w:p w14:paraId="663F69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C406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3D5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67D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F0B5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tcW w:w="713" w:type="dxa"/>
            <w:vAlign w:val="center"/>
          </w:tcPr>
          <w:p w14:paraId="1878BD4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624123" w14:paraId="399868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7C24C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9C1C9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儿童活动室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01CA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07" w:type="dxa"/>
            <w:vAlign w:val="center"/>
          </w:tcPr>
          <w:p w14:paraId="0DBFEE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3326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854" w:type="dxa"/>
            <w:vAlign w:val="center"/>
          </w:tcPr>
          <w:p w14:paraId="2057FD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B04F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4AA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90F9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B8FC5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713" w:type="dxa"/>
            <w:vAlign w:val="center"/>
          </w:tcPr>
          <w:p w14:paraId="00B4F7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624123" w14:paraId="21241A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E877C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47D0E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251B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95.97</w:t>
            </w:r>
          </w:p>
        </w:tc>
        <w:tc>
          <w:tcPr>
            <w:tcW w:w="707" w:type="dxa"/>
            <w:vAlign w:val="center"/>
          </w:tcPr>
          <w:p w14:paraId="479A47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A443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854" w:type="dxa"/>
            <w:vAlign w:val="center"/>
          </w:tcPr>
          <w:p w14:paraId="2CACD2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248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B4C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A03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5336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13" w:type="dxa"/>
            <w:vAlign w:val="center"/>
          </w:tcPr>
          <w:p w14:paraId="056C27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624123" w14:paraId="4C8CB5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2B0A0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2CDDB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42F5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07" w:type="dxa"/>
            <w:vAlign w:val="center"/>
          </w:tcPr>
          <w:p w14:paraId="2AE328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A4D8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854" w:type="dxa"/>
            <w:vAlign w:val="center"/>
          </w:tcPr>
          <w:p w14:paraId="3A0F6B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A6D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B4F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67D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16DD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713" w:type="dxa"/>
            <w:vAlign w:val="center"/>
          </w:tcPr>
          <w:p w14:paraId="573FFA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624123" w14:paraId="4AFC6C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2AE0F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0453B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0C8F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71.81</w:t>
            </w:r>
          </w:p>
        </w:tc>
        <w:tc>
          <w:tcPr>
            <w:tcW w:w="707" w:type="dxa"/>
            <w:vAlign w:val="center"/>
          </w:tcPr>
          <w:p w14:paraId="62E3B9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59C2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854" w:type="dxa"/>
            <w:vAlign w:val="center"/>
          </w:tcPr>
          <w:p w14:paraId="6F78E6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D6C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155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D46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6611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13" w:type="dxa"/>
            <w:vAlign w:val="center"/>
          </w:tcPr>
          <w:p w14:paraId="68CAE6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624123" w14:paraId="5C923B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E2B39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109A4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FB30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14:paraId="5E9077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4F96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854" w:type="dxa"/>
            <w:vAlign w:val="center"/>
          </w:tcPr>
          <w:p w14:paraId="7350C0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E478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085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C0D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52A6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13" w:type="dxa"/>
            <w:vAlign w:val="center"/>
          </w:tcPr>
          <w:p w14:paraId="77D25E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624123" w14:paraId="3EC16A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03094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86E09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238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07" w:type="dxa"/>
            <w:vAlign w:val="center"/>
          </w:tcPr>
          <w:p w14:paraId="3C2BC7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9838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854" w:type="dxa"/>
            <w:vAlign w:val="center"/>
          </w:tcPr>
          <w:p w14:paraId="48CD9A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A1E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0FE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E38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AB28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713" w:type="dxa"/>
            <w:vAlign w:val="center"/>
          </w:tcPr>
          <w:p w14:paraId="3B36C2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624123" w14:paraId="477D5B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1A427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755A9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2096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07" w:type="dxa"/>
            <w:vAlign w:val="center"/>
          </w:tcPr>
          <w:p w14:paraId="35477C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292C9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854" w:type="dxa"/>
            <w:vAlign w:val="center"/>
          </w:tcPr>
          <w:p w14:paraId="244195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12D8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F658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BDD0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FCE6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713" w:type="dxa"/>
            <w:vAlign w:val="center"/>
          </w:tcPr>
          <w:p w14:paraId="5E2EE1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624123" w14:paraId="70EAF2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3AF6F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216A5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8D1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347738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CB6F3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854" w:type="dxa"/>
            <w:vAlign w:val="center"/>
          </w:tcPr>
          <w:p w14:paraId="71BAA5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E68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E6DA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475E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F360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713" w:type="dxa"/>
            <w:vAlign w:val="center"/>
          </w:tcPr>
          <w:p w14:paraId="1AD824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624123" w14:paraId="149FE8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5DE13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96D1C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FA99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14:paraId="18DA2D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FE07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4" w:type="dxa"/>
            <w:vAlign w:val="center"/>
          </w:tcPr>
          <w:p w14:paraId="206F24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6AE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C101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520B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7F5F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13" w:type="dxa"/>
            <w:vAlign w:val="center"/>
          </w:tcPr>
          <w:p w14:paraId="1C8425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624123" w14:paraId="11D369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B12FF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8A209A" w14:textId="77777777" w:rsidR="00624123" w:rsidRDefault="00DB2D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3116F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1031.69</w:t>
            </w:r>
          </w:p>
        </w:tc>
        <w:tc>
          <w:tcPr>
            <w:tcW w:w="707" w:type="dxa"/>
            <w:vAlign w:val="center"/>
          </w:tcPr>
          <w:p w14:paraId="1EFB5D6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3BD06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22845</w:t>
            </w:r>
          </w:p>
        </w:tc>
        <w:tc>
          <w:tcPr>
            <w:tcW w:w="854" w:type="dxa"/>
            <w:vAlign w:val="center"/>
          </w:tcPr>
          <w:p w14:paraId="0DB7B7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46B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149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DF31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223A4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22845</w:t>
            </w:r>
          </w:p>
        </w:tc>
        <w:tc>
          <w:tcPr>
            <w:tcW w:w="713" w:type="dxa"/>
            <w:vAlign w:val="center"/>
          </w:tcPr>
          <w:p w14:paraId="4C7078B4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</w:t>
            </w:r>
          </w:p>
        </w:tc>
      </w:tr>
      <w:tr w:rsidR="00624123" w14:paraId="5CB3CBDE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76892AD1" w14:textId="77777777" w:rsidR="00624123" w:rsidRDefault="00DB2D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73C9D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3585.39</w:t>
            </w:r>
          </w:p>
        </w:tc>
        <w:tc>
          <w:tcPr>
            <w:tcW w:w="707" w:type="dxa"/>
            <w:vAlign w:val="center"/>
          </w:tcPr>
          <w:p w14:paraId="3B72D77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C1EC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60006</w:t>
            </w:r>
          </w:p>
        </w:tc>
        <w:tc>
          <w:tcPr>
            <w:tcW w:w="854" w:type="dxa"/>
            <w:vAlign w:val="center"/>
          </w:tcPr>
          <w:p w14:paraId="0D8C11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8499</w:t>
            </w:r>
          </w:p>
        </w:tc>
        <w:tc>
          <w:tcPr>
            <w:tcW w:w="707" w:type="dxa"/>
            <w:vAlign w:val="center"/>
          </w:tcPr>
          <w:p w14:paraId="518BAD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5FE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5F22C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3C5F2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68505</w:t>
            </w:r>
          </w:p>
        </w:tc>
        <w:tc>
          <w:tcPr>
            <w:tcW w:w="713" w:type="dxa"/>
            <w:vAlign w:val="center"/>
          </w:tcPr>
          <w:p w14:paraId="7BFAB9B8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19.1</w:t>
            </w:r>
          </w:p>
        </w:tc>
      </w:tr>
    </w:tbl>
    <w:p w14:paraId="78A0DF95" w14:textId="77777777" w:rsidR="00624123" w:rsidRDefault="00DB2D41">
      <w:r>
        <w:t>说明：上表中合计和总计面积为采暖面积。</w:t>
      </w:r>
    </w:p>
    <w:p w14:paraId="4EAE5276" w14:textId="77777777" w:rsidR="00624123" w:rsidRDefault="00DB2D41">
      <w:pPr>
        <w:pStyle w:val="1"/>
      </w:pPr>
      <w:bookmarkStart w:id="39" w:name="_Toc217085176"/>
      <w:r>
        <w:lastRenderedPageBreak/>
        <w:t>房间热负荷详细表</w:t>
      </w:r>
      <w:bookmarkEnd w:id="39"/>
    </w:p>
    <w:tbl>
      <w:tblPr>
        <w:tblW w:w="11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624123" w14:paraId="0A4BA5F1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09E521C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4C0BC76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0ACEDD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AEBF83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8F5EC84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7F5B51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DF2AAF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7569F2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6E31BE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E773523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E3E8E3B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0E3337F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73B3C3F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682FDB4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624123" w14:paraId="18B4C313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1329CB95" w14:textId="77777777" w:rsidR="00624123" w:rsidRDefault="0062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573D7BA" w14:textId="77777777" w:rsidR="00624123" w:rsidRDefault="0062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27CC6F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DA6FA0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BF93AE5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554114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AE6698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2B641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3697B5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F66C828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519725C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C45065D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F1220E8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5855FAF" w14:textId="77777777" w:rsidR="00624123" w:rsidRDefault="00DB2D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624123" w14:paraId="5881EEF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AC652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办事大厅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B24EC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4861E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471.40</w:t>
            </w:r>
          </w:p>
        </w:tc>
        <w:tc>
          <w:tcPr>
            <w:tcW w:w="990" w:type="dxa"/>
            <w:vAlign w:val="center"/>
          </w:tcPr>
          <w:p w14:paraId="584979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5C1A8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7377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5BE90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B779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  <w:tc>
          <w:tcPr>
            <w:tcW w:w="707" w:type="dxa"/>
            <w:vAlign w:val="center"/>
          </w:tcPr>
          <w:p w14:paraId="6BBDA7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D29E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858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03C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  <w:tc>
          <w:tcPr>
            <w:tcW w:w="713" w:type="dxa"/>
            <w:vAlign w:val="center"/>
          </w:tcPr>
          <w:p w14:paraId="62F744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F55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</w:tr>
      <w:tr w:rsidR="00624123" w14:paraId="09DE35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882E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261E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4F1FB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47.97</w:t>
            </w:r>
          </w:p>
        </w:tc>
        <w:tc>
          <w:tcPr>
            <w:tcW w:w="990" w:type="dxa"/>
            <w:vAlign w:val="center"/>
          </w:tcPr>
          <w:p w14:paraId="323768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2BA4C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0BAC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AEE63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65DF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07" w:type="dxa"/>
            <w:vAlign w:val="center"/>
          </w:tcPr>
          <w:p w14:paraId="5D3D90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D55A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EDD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8B8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14:paraId="0CB8AE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F07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24123" w14:paraId="6EB8A2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8606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5FEA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617BE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</w:t>
            </w:r>
          </w:p>
        </w:tc>
        <w:tc>
          <w:tcPr>
            <w:tcW w:w="990" w:type="dxa"/>
            <w:vAlign w:val="center"/>
          </w:tcPr>
          <w:p w14:paraId="67E155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A9621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9E06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55E20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2288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D203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CEB0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5507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132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13" w:type="dxa"/>
            <w:vAlign w:val="center"/>
          </w:tcPr>
          <w:p w14:paraId="58DC81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645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624123" w14:paraId="6AABC7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40B5E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ECE5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68F73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tcW w:w="990" w:type="dxa"/>
            <w:vAlign w:val="center"/>
          </w:tcPr>
          <w:p w14:paraId="1859FA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EEA07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D13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342D9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D57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3D409B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9AF5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D504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432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14:paraId="779F65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359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624123" w14:paraId="22B54D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27DA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3B81B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6EBB0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7AEE77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97C33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C596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3343D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89D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14:paraId="25018F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F69A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9FB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31A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14:paraId="128C0E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5E45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624123" w14:paraId="6046E2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79384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1EF6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FB73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45.61</w:t>
            </w:r>
          </w:p>
        </w:tc>
        <w:tc>
          <w:tcPr>
            <w:tcW w:w="990" w:type="dxa"/>
            <w:vAlign w:val="center"/>
          </w:tcPr>
          <w:p w14:paraId="6F7C91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8F442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A2F8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03086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6F3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307.9</w:t>
            </w:r>
          </w:p>
        </w:tc>
        <w:tc>
          <w:tcPr>
            <w:tcW w:w="707" w:type="dxa"/>
            <w:vAlign w:val="center"/>
          </w:tcPr>
          <w:p w14:paraId="05B67D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00B4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22B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01E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13" w:type="dxa"/>
            <w:vAlign w:val="center"/>
          </w:tcPr>
          <w:p w14:paraId="48772E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F73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</w:tr>
      <w:tr w:rsidR="00624123" w14:paraId="0B3437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C3F1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CE15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D8DC9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26.75</w:t>
            </w:r>
          </w:p>
        </w:tc>
        <w:tc>
          <w:tcPr>
            <w:tcW w:w="990" w:type="dxa"/>
            <w:vAlign w:val="center"/>
          </w:tcPr>
          <w:p w14:paraId="636CC0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E2AB4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6ADC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98BD2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1763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07" w:type="dxa"/>
            <w:vAlign w:val="center"/>
          </w:tcPr>
          <w:p w14:paraId="6056A7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60FA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72E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1DF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79D652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390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624123" w14:paraId="50B022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4A01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EF25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F2E4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131B2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A919D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50F83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04F81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1C10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50B258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E776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CC59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BB0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0FD6CB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151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624123" w14:paraId="070E90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58AA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157F8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0CB8F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42.05</w:t>
            </w:r>
          </w:p>
        </w:tc>
        <w:tc>
          <w:tcPr>
            <w:tcW w:w="990" w:type="dxa"/>
            <w:vAlign w:val="center"/>
          </w:tcPr>
          <w:p w14:paraId="7C3BDA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F3B9A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A02D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80702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EA53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07" w:type="dxa"/>
            <w:vAlign w:val="center"/>
          </w:tcPr>
          <w:p w14:paraId="5BA0C4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8DA3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CC06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C65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269.6</w:t>
            </w:r>
          </w:p>
        </w:tc>
        <w:tc>
          <w:tcPr>
            <w:tcW w:w="713" w:type="dxa"/>
            <w:vAlign w:val="center"/>
          </w:tcPr>
          <w:p w14:paraId="4B6F43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C62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269.6</w:t>
            </w:r>
          </w:p>
        </w:tc>
      </w:tr>
      <w:tr w:rsidR="00624123" w14:paraId="597676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FA6F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5E7F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14FCC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tcW w:w="990" w:type="dxa"/>
            <w:vAlign w:val="center"/>
          </w:tcPr>
          <w:p w14:paraId="4D686D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A42C3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479C8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C4D8D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4BED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337.5</w:t>
            </w:r>
          </w:p>
        </w:tc>
        <w:tc>
          <w:tcPr>
            <w:tcW w:w="707" w:type="dxa"/>
            <w:vAlign w:val="center"/>
          </w:tcPr>
          <w:p w14:paraId="79EEF7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890A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74E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0B1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320.7</w:t>
            </w:r>
          </w:p>
        </w:tc>
        <w:tc>
          <w:tcPr>
            <w:tcW w:w="713" w:type="dxa"/>
            <w:vAlign w:val="center"/>
          </w:tcPr>
          <w:p w14:paraId="60944E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5D8A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320.7</w:t>
            </w:r>
          </w:p>
        </w:tc>
      </w:tr>
      <w:tr w:rsidR="00624123" w14:paraId="2C585E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0172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4477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DE7AC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3BC9E5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B81F5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C5CE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68894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C055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07" w:type="dxa"/>
            <w:vAlign w:val="center"/>
          </w:tcPr>
          <w:p w14:paraId="0D92A8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5532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8B83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F82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713" w:type="dxa"/>
            <w:vAlign w:val="center"/>
          </w:tcPr>
          <w:p w14:paraId="5390E9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A24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 w:rsidR="00624123" w14:paraId="72F3E1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9B87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6667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D76277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104.00</w:t>
            </w:r>
          </w:p>
        </w:tc>
        <w:tc>
          <w:tcPr>
            <w:tcW w:w="990" w:type="dxa"/>
            <w:vAlign w:val="center"/>
          </w:tcPr>
          <w:p w14:paraId="48D4F5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CDDA6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52DC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BF088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AC55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2527.2</w:t>
            </w:r>
          </w:p>
        </w:tc>
        <w:tc>
          <w:tcPr>
            <w:tcW w:w="707" w:type="dxa"/>
            <w:vAlign w:val="center"/>
          </w:tcPr>
          <w:p w14:paraId="2F64FA5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E46C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A85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689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2653.6</w:t>
            </w:r>
          </w:p>
        </w:tc>
        <w:tc>
          <w:tcPr>
            <w:tcW w:w="713" w:type="dxa"/>
            <w:vAlign w:val="center"/>
          </w:tcPr>
          <w:p w14:paraId="75E7A1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C6B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2653.6</w:t>
            </w:r>
          </w:p>
        </w:tc>
      </w:tr>
      <w:tr w:rsidR="00624123" w14:paraId="07B225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A8A6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C599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04533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990" w:type="dxa"/>
            <w:vAlign w:val="center"/>
          </w:tcPr>
          <w:p w14:paraId="19C8DF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A32F4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C8E2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8A60B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07FD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1944.0</w:t>
            </w:r>
          </w:p>
        </w:tc>
        <w:tc>
          <w:tcPr>
            <w:tcW w:w="707" w:type="dxa"/>
            <w:vAlign w:val="center"/>
          </w:tcPr>
          <w:p w14:paraId="6E8AEE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DAF0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9CD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131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1846.8</w:t>
            </w:r>
          </w:p>
        </w:tc>
        <w:tc>
          <w:tcPr>
            <w:tcW w:w="713" w:type="dxa"/>
            <w:vAlign w:val="center"/>
          </w:tcPr>
          <w:p w14:paraId="11BAFA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461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1846.8</w:t>
            </w:r>
          </w:p>
        </w:tc>
      </w:tr>
      <w:tr w:rsidR="00624123" w14:paraId="47B8E2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F9F2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A6C6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8CE34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104.00</w:t>
            </w:r>
          </w:p>
        </w:tc>
        <w:tc>
          <w:tcPr>
            <w:tcW w:w="990" w:type="dxa"/>
            <w:vAlign w:val="center"/>
          </w:tcPr>
          <w:p w14:paraId="19BBB8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19E924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5D6F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A9026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DE3A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2527.2</w:t>
            </w:r>
          </w:p>
        </w:tc>
        <w:tc>
          <w:tcPr>
            <w:tcW w:w="707" w:type="dxa"/>
            <w:vAlign w:val="center"/>
          </w:tcPr>
          <w:p w14:paraId="6683AC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6B56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FD0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2E5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2148.1</w:t>
            </w:r>
          </w:p>
        </w:tc>
        <w:tc>
          <w:tcPr>
            <w:tcW w:w="713" w:type="dxa"/>
            <w:vAlign w:val="center"/>
          </w:tcPr>
          <w:p w14:paraId="3FB906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A3E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2148.1</w:t>
            </w:r>
          </w:p>
        </w:tc>
      </w:tr>
      <w:tr w:rsidR="00624123" w14:paraId="65AAB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96A5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01092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EC837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990" w:type="dxa"/>
            <w:vAlign w:val="center"/>
          </w:tcPr>
          <w:p w14:paraId="3202C4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F294D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7C88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A809A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BFD2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1944.0</w:t>
            </w:r>
          </w:p>
        </w:tc>
        <w:tc>
          <w:tcPr>
            <w:tcW w:w="707" w:type="dxa"/>
            <w:vAlign w:val="center"/>
          </w:tcPr>
          <w:p w14:paraId="73EB7C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13DA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A683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7A4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1846.8</w:t>
            </w:r>
          </w:p>
        </w:tc>
        <w:tc>
          <w:tcPr>
            <w:tcW w:w="713" w:type="dxa"/>
            <w:vAlign w:val="center"/>
          </w:tcPr>
          <w:p w14:paraId="291DE5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764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1846.8</w:t>
            </w:r>
          </w:p>
        </w:tc>
      </w:tr>
      <w:tr w:rsidR="00624123" w14:paraId="0482D1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27FD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0253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12D17A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096250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1BAD0E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15E6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83DDA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E103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07" w:type="dxa"/>
            <w:vAlign w:val="center"/>
          </w:tcPr>
          <w:p w14:paraId="4E4577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0C02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F67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1BA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  <w:tc>
          <w:tcPr>
            <w:tcW w:w="713" w:type="dxa"/>
            <w:vAlign w:val="center"/>
          </w:tcPr>
          <w:p w14:paraId="7A97C0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C8E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</w:tr>
      <w:tr w:rsidR="00624123" w14:paraId="1C77AC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A23A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5BDC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95DDF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  <w:tc>
          <w:tcPr>
            <w:tcW w:w="990" w:type="dxa"/>
            <w:vAlign w:val="center"/>
          </w:tcPr>
          <w:p w14:paraId="715C75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031B53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E87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D57F1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B1D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374.6</w:t>
            </w:r>
          </w:p>
        </w:tc>
        <w:tc>
          <w:tcPr>
            <w:tcW w:w="707" w:type="dxa"/>
            <w:vAlign w:val="center"/>
          </w:tcPr>
          <w:p w14:paraId="33E5DF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B1D7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B32C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5B8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tcW w:w="713" w:type="dxa"/>
            <w:vAlign w:val="center"/>
          </w:tcPr>
          <w:p w14:paraId="4D383D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470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</w:tr>
      <w:tr w:rsidR="00624123" w14:paraId="74C816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2748B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DE68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22231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90" w:type="dxa"/>
            <w:vAlign w:val="center"/>
          </w:tcPr>
          <w:p w14:paraId="34E1F2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5B2FEB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6E0D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0F93A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4AA4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445.5</w:t>
            </w:r>
          </w:p>
        </w:tc>
        <w:tc>
          <w:tcPr>
            <w:tcW w:w="707" w:type="dxa"/>
            <w:vAlign w:val="center"/>
          </w:tcPr>
          <w:p w14:paraId="7E9A77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DAC6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080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5B4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  <w:tc>
          <w:tcPr>
            <w:tcW w:w="713" w:type="dxa"/>
            <w:vAlign w:val="center"/>
          </w:tcPr>
          <w:p w14:paraId="6E68C2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CF6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:rsidR="00624123" w14:paraId="130A50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0A0FB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095BD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13F1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tcW w:w="990" w:type="dxa"/>
            <w:vAlign w:val="center"/>
          </w:tcPr>
          <w:p w14:paraId="3E3260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2DB4ED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FAAC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BAA92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A00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3581AF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2A1D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E1A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38C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2F8EFD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48E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624123" w14:paraId="292820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FE30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637B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D491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35.20</w:t>
            </w:r>
          </w:p>
        </w:tc>
        <w:tc>
          <w:tcPr>
            <w:tcW w:w="990" w:type="dxa"/>
            <w:vAlign w:val="center"/>
          </w:tcPr>
          <w:p w14:paraId="28DB8E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09EB8D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9B7A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3C8F6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9608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9E06E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F6ED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129E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5C1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CCD97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80A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624123" w14:paraId="5156DD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2721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0586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0CB5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37.60</w:t>
            </w:r>
          </w:p>
        </w:tc>
        <w:tc>
          <w:tcPr>
            <w:tcW w:w="990" w:type="dxa"/>
            <w:vAlign w:val="center"/>
          </w:tcPr>
          <w:p w14:paraId="7AA909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41DE01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9F7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6C63DA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392C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22799B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3F34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0CF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B1E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1E44FF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79D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624123" w14:paraId="6C1D2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BFD7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6FB6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672A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990" w:type="dxa"/>
            <w:vAlign w:val="center"/>
          </w:tcPr>
          <w:p w14:paraId="2ADB53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3B270B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FDFC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1D4C88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1CD6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07" w:type="dxa"/>
            <w:vAlign w:val="center"/>
          </w:tcPr>
          <w:p w14:paraId="1C5A09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2E5C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AA8C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B79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C127E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8ED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624123" w14:paraId="1195D4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F94B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A329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137E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33.80</w:t>
            </w:r>
          </w:p>
        </w:tc>
        <w:tc>
          <w:tcPr>
            <w:tcW w:w="990" w:type="dxa"/>
            <w:vAlign w:val="center"/>
          </w:tcPr>
          <w:p w14:paraId="64D9B4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0EFF41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6E0A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59688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0DDD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707" w:type="dxa"/>
            <w:vAlign w:val="center"/>
          </w:tcPr>
          <w:p w14:paraId="7DEDE5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836B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BC4E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C7A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713" w:type="dxa"/>
            <w:vAlign w:val="center"/>
          </w:tcPr>
          <w:p w14:paraId="6A7452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53D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 w:rsidR="00624123" w14:paraId="079F4B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88DD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5E66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6465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0C88F5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7D4352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B5DB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DA252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4A8A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07" w:type="dxa"/>
            <w:vAlign w:val="center"/>
          </w:tcPr>
          <w:p w14:paraId="31AEEC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ADC2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D8E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56A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13" w:type="dxa"/>
            <w:vAlign w:val="center"/>
          </w:tcPr>
          <w:p w14:paraId="4E1D76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FDC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624123" w14:paraId="120933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5C1E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C2F2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69D7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6B7DAF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C0E0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6F06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61BF7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FB5D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3D484B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BAC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637C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B150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5261B6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4CA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624123" w14:paraId="14E73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49E7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0756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E5BE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9D951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1499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59A4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018C8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CAFD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37120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0B94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679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D23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 w14:paraId="3E8912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931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624123" w14:paraId="672F12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EAB0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35FD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2718F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9AC68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2EB6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1B25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179E4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43F0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580FC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58AF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D6C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F65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 w14:paraId="05ACAD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A0D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624123" w14:paraId="4A3120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E3E76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1062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C6C9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5D20EB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30824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6122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B7B12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8723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07" w:type="dxa"/>
            <w:vAlign w:val="center"/>
          </w:tcPr>
          <w:p w14:paraId="4A7449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238E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C8A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EB4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 w14:paraId="5FD727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1C0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:rsidR="00624123" w14:paraId="482A81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4BBF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B6B2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FAF6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0DC3B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EEC2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AC37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6EC6E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4C88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07" w:type="dxa"/>
            <w:vAlign w:val="center"/>
          </w:tcPr>
          <w:p w14:paraId="7E1B693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A10B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3951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4A8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13" w:type="dxa"/>
            <w:vAlign w:val="center"/>
          </w:tcPr>
          <w:p w14:paraId="48BB4D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B3C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 w:rsidR="00624123" w14:paraId="6101B0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ADF7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BAF0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61553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B31B1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72ED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136F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4A050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3D45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5AA6A5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1624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7137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D28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 w14:paraId="10997F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E36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624123" w14:paraId="41C758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A8EE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8FAA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8149E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353.60</w:t>
            </w:r>
          </w:p>
        </w:tc>
        <w:tc>
          <w:tcPr>
            <w:tcW w:w="990" w:type="dxa"/>
            <w:vAlign w:val="center"/>
          </w:tcPr>
          <w:p w14:paraId="4A031A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740C2CD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20D0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FF458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EFF8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1527.5</w:t>
            </w:r>
          </w:p>
        </w:tc>
        <w:tc>
          <w:tcPr>
            <w:tcW w:w="707" w:type="dxa"/>
            <w:vAlign w:val="center"/>
          </w:tcPr>
          <w:p w14:paraId="302E6F7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65B3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5BE3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F4C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1527.5</w:t>
            </w:r>
          </w:p>
        </w:tc>
        <w:tc>
          <w:tcPr>
            <w:tcW w:w="713" w:type="dxa"/>
            <w:vAlign w:val="center"/>
          </w:tcPr>
          <w:p w14:paraId="2E16AD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87E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1527.5</w:t>
            </w:r>
          </w:p>
        </w:tc>
      </w:tr>
      <w:tr w:rsidR="00624123" w14:paraId="2BA1EE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3330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A529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DDF2E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75.80</w:t>
            </w:r>
          </w:p>
        </w:tc>
        <w:tc>
          <w:tcPr>
            <w:tcW w:w="990" w:type="dxa"/>
            <w:vAlign w:val="center"/>
          </w:tcPr>
          <w:p w14:paraId="560E18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75C94A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687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AC7AB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22F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  <w:tc>
          <w:tcPr>
            <w:tcW w:w="707" w:type="dxa"/>
            <w:vAlign w:val="center"/>
          </w:tcPr>
          <w:p w14:paraId="49A3840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0BC71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1CE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8AB8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  <w:tc>
          <w:tcPr>
            <w:tcW w:w="713" w:type="dxa"/>
            <w:vAlign w:val="center"/>
          </w:tcPr>
          <w:p w14:paraId="4799068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D25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</w:tr>
      <w:tr w:rsidR="00624123" w14:paraId="21EE20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58108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FE73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D6C5E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74333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DCE90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529B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DCF0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7B59C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080F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D02A6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F7340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44B2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5251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D97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4057.2</w:t>
            </w:r>
          </w:p>
        </w:tc>
      </w:tr>
      <w:tr w:rsidR="00624123" w14:paraId="44A832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4E822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4106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56DB8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315B4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88AA3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5A7D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3AF2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D2534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2109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D3D22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2769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FC56D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B999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F43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17544</w:t>
            </w:r>
          </w:p>
        </w:tc>
      </w:tr>
      <w:tr w:rsidR="00624123" w14:paraId="194D7C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934DC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日间照料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1C412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7FB8D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21.92</w:t>
            </w:r>
          </w:p>
        </w:tc>
        <w:tc>
          <w:tcPr>
            <w:tcW w:w="990" w:type="dxa"/>
            <w:vAlign w:val="center"/>
          </w:tcPr>
          <w:p w14:paraId="387A7E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E644B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AE5B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400F0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1E8A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  <w:tc>
          <w:tcPr>
            <w:tcW w:w="707" w:type="dxa"/>
            <w:vAlign w:val="center"/>
          </w:tcPr>
          <w:p w14:paraId="05A691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1935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51C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32A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  <w:tc>
          <w:tcPr>
            <w:tcW w:w="713" w:type="dxa"/>
            <w:vAlign w:val="center"/>
          </w:tcPr>
          <w:p w14:paraId="6F04ED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72F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</w:tr>
      <w:tr w:rsidR="00624123" w14:paraId="60A69E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00B2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9DB6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51A8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22B71A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56FC8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5A9E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B8601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ECD8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  <w:tc>
          <w:tcPr>
            <w:tcW w:w="707" w:type="dxa"/>
            <w:vAlign w:val="center"/>
          </w:tcPr>
          <w:p w14:paraId="4F3A14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2C35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127F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B41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14:paraId="67BDE3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BA85A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24123" w14:paraId="635B99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1F5DA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986A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68E54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990" w:type="dxa"/>
            <w:vAlign w:val="center"/>
          </w:tcPr>
          <w:p w14:paraId="3D4901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34B975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D542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5574A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BEC3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345.6</w:t>
            </w:r>
          </w:p>
        </w:tc>
        <w:tc>
          <w:tcPr>
            <w:tcW w:w="707" w:type="dxa"/>
            <w:vAlign w:val="center"/>
          </w:tcPr>
          <w:p w14:paraId="41610B7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015E6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9023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5D1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345.6</w:t>
            </w:r>
          </w:p>
        </w:tc>
        <w:tc>
          <w:tcPr>
            <w:tcW w:w="713" w:type="dxa"/>
            <w:vAlign w:val="center"/>
          </w:tcPr>
          <w:p w14:paraId="1428AA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E60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345.6</w:t>
            </w:r>
          </w:p>
        </w:tc>
      </w:tr>
      <w:tr w:rsidR="00624123" w14:paraId="42232A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E3C4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2AB5C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8D3CA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035DDC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42EC1B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EFBE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67C71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1DE8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07" w:type="dxa"/>
            <w:vAlign w:val="center"/>
          </w:tcPr>
          <w:p w14:paraId="49695C4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061E1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CE3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22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vAlign w:val="center"/>
          </w:tcPr>
          <w:p w14:paraId="3402A9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5204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624123" w14:paraId="4DD6EA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1E52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622BD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39BDC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32B59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6C449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FD7D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58AA3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87395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01A1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E4FF5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24FF3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60449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350E4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71B2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:rsidR="00624123" w14:paraId="13FEA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EFD1D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344E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86690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77B34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25185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4678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555C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D9818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BBD2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A4BDE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682B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A07B1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A01E4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6E8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</w:t>
            </w:r>
          </w:p>
        </w:tc>
      </w:tr>
      <w:tr w:rsidR="00624123" w14:paraId="70FEE8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DA575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咖啡</w:t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轻餐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54E51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DE495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21.75</w:t>
            </w:r>
          </w:p>
        </w:tc>
        <w:tc>
          <w:tcPr>
            <w:tcW w:w="990" w:type="dxa"/>
            <w:vAlign w:val="center"/>
          </w:tcPr>
          <w:p w14:paraId="055448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0D6554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6CB5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C750F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D75C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07" w:type="dxa"/>
            <w:vAlign w:val="center"/>
          </w:tcPr>
          <w:p w14:paraId="2E0748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679D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4D7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EE0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13" w:type="dxa"/>
            <w:vAlign w:val="center"/>
          </w:tcPr>
          <w:p w14:paraId="78651B3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239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624123" w14:paraId="60C76F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B767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C721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F1EB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tcW w:w="990" w:type="dxa"/>
            <w:vAlign w:val="center"/>
          </w:tcPr>
          <w:p w14:paraId="5AF191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05DAD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E32B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A1287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ED88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07" w:type="dxa"/>
            <w:vAlign w:val="center"/>
          </w:tcPr>
          <w:p w14:paraId="7AA1C8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A49D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C47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2B01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13" w:type="dxa"/>
            <w:vAlign w:val="center"/>
          </w:tcPr>
          <w:p w14:paraId="004A53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072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624123" w14:paraId="287EF0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0870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9514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5068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08CEE0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39586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44A6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6A1EC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0D00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16D9D6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F440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52C2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B59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14:paraId="0AE472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DFB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624123" w14:paraId="623D1D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5E79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335E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B6867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3F684D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F7CEB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65E1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D871F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DB83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07" w:type="dxa"/>
            <w:vAlign w:val="center"/>
          </w:tcPr>
          <w:p w14:paraId="375E9C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9F79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0659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E2A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tcW w:w="713" w:type="dxa"/>
            <w:vAlign w:val="center"/>
          </w:tcPr>
          <w:p w14:paraId="62B118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FF5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</w:tr>
      <w:tr w:rsidR="00624123" w14:paraId="698922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3AD7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3C3F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1C1CA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28.66</w:t>
            </w:r>
          </w:p>
        </w:tc>
        <w:tc>
          <w:tcPr>
            <w:tcW w:w="990" w:type="dxa"/>
            <w:vAlign w:val="center"/>
          </w:tcPr>
          <w:p w14:paraId="229490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86C8A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0C52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ED3A3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392B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vAlign w:val="center"/>
          </w:tcPr>
          <w:p w14:paraId="54573E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0863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0AD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E1D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tcW w:w="713" w:type="dxa"/>
            <w:vAlign w:val="center"/>
          </w:tcPr>
          <w:p w14:paraId="3F7E55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151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624123" w14:paraId="579EB6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B1FC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EBE3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C63B1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79C4D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267E2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76DB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8CFA5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0FF4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6C2BAA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438B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3D4E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AF2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267904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F1A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624123" w14:paraId="3176E9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96B2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09DB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1C075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7F6812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6A34D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CDD4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057D1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118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707" w:type="dxa"/>
            <w:vAlign w:val="center"/>
          </w:tcPr>
          <w:p w14:paraId="591595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22C4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DD44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D52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  <w:tc>
          <w:tcPr>
            <w:tcW w:w="713" w:type="dxa"/>
            <w:vAlign w:val="center"/>
          </w:tcPr>
          <w:p w14:paraId="4B9C54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2B9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:rsidR="00624123" w14:paraId="41257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BCE2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02BC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01C05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1E0FA1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8A1CA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D087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7DB9D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23F2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275.6</w:t>
            </w:r>
          </w:p>
        </w:tc>
        <w:tc>
          <w:tcPr>
            <w:tcW w:w="707" w:type="dxa"/>
            <w:vAlign w:val="center"/>
          </w:tcPr>
          <w:p w14:paraId="31136F3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9EFC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BB0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BFB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tcW w:w="713" w:type="dxa"/>
            <w:vAlign w:val="center"/>
          </w:tcPr>
          <w:p w14:paraId="239CBC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84E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</w:tr>
      <w:tr w:rsidR="00624123" w14:paraId="01D31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A7B7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F8A8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C213D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7241FC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687401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5E57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F551A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DA03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  <w:tc>
          <w:tcPr>
            <w:tcW w:w="707" w:type="dxa"/>
            <w:vAlign w:val="center"/>
          </w:tcPr>
          <w:p w14:paraId="5CD42F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413D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A9D8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944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14:paraId="17C4AF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5F9F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624123" w14:paraId="7A80F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8459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2B62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63EB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733BA5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5259A5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3109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843C0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47DA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119927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8C20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F1D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9A2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696E1B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2DE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624123" w14:paraId="0E898C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744B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48BF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4AF2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5534BC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633839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FE1E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5F6FD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5646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4BE1E6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531C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E05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AAF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7D45D5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F21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624123" w14:paraId="398A16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D95BF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8F5D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EBB8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0014FB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40033EB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8AD5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4389A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9B2E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7E4D8FB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8ECCE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576B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790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 w14:paraId="2FFE20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9E6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 w:rsidR="00624123" w14:paraId="40390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33C6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1485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631BE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3D641C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44AB1C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6A77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67400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393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07" w:type="dxa"/>
            <w:vAlign w:val="center"/>
          </w:tcPr>
          <w:p w14:paraId="2A76CD4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AE3AF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900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808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13" w:type="dxa"/>
            <w:vAlign w:val="center"/>
          </w:tcPr>
          <w:p w14:paraId="33A555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7F7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624123" w14:paraId="7F6DCC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69B2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A47E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367AD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13238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45FBE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CD5C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23AD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98142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947D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57290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CDC47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F7CC2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0974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97D9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599.5</w:t>
            </w:r>
          </w:p>
        </w:tc>
      </w:tr>
      <w:tr w:rsidR="00624123" w14:paraId="4EBFAD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5525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4DD6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EE6D5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E49F6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C4309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949E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5FBF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FFF7A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D12C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56CE0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A21E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297F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BE54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4777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2133</w:t>
            </w:r>
          </w:p>
        </w:tc>
      </w:tr>
      <w:tr w:rsidR="00624123" w14:paraId="4003AE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77D48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219F8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F1DF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33.07</w:t>
            </w:r>
          </w:p>
        </w:tc>
        <w:tc>
          <w:tcPr>
            <w:tcW w:w="990" w:type="dxa"/>
            <w:vAlign w:val="center"/>
          </w:tcPr>
          <w:p w14:paraId="50133D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D38448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AA17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24270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18C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tcW w:w="707" w:type="dxa"/>
            <w:vAlign w:val="center"/>
          </w:tcPr>
          <w:p w14:paraId="629F7B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51B3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F7D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427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14:paraId="2AB8ECB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F09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624123" w14:paraId="764618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8D6E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A8FE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B04FA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4EECFB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46841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98FC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28A5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F91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  <w:tc>
          <w:tcPr>
            <w:tcW w:w="707" w:type="dxa"/>
            <w:vAlign w:val="center"/>
          </w:tcPr>
          <w:p w14:paraId="356396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A2B5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1DC0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208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tcW w:w="713" w:type="dxa"/>
            <w:vAlign w:val="center"/>
          </w:tcPr>
          <w:p w14:paraId="28F424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25C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</w:tr>
      <w:tr w:rsidR="00624123" w14:paraId="582C43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63F9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17C0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B6F4C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vAlign w:val="center"/>
          </w:tcPr>
          <w:p w14:paraId="17E788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2878E7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4BC7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3D0F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9A40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40A1FEC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B7D73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C8E2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A444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3DF10D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EA4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624123" w14:paraId="094914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5D61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408C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8927A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266E00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651A0F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D74F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6079B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DC84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07" w:type="dxa"/>
            <w:vAlign w:val="center"/>
          </w:tcPr>
          <w:p w14:paraId="42C7919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8D5C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ED6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F07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14:paraId="69E484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538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624123" w14:paraId="1CD69F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AF75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F12B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4D5E4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26B06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48F98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99F27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8403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C518A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50D82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811D3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9D68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7472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310AF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E8C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624123" w14:paraId="00231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BF680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6BBB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5C605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8524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AA417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D745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5748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D4B5C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4ED05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B57C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3FDC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ACB9B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DF20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9FD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</w:t>
            </w:r>
          </w:p>
        </w:tc>
      </w:tr>
      <w:tr w:rsidR="00624123" w14:paraId="6F2080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1EF56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B8A18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A18C2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42DE43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3C758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9732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08A4B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982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4961B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97DD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C3C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D81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533024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1CB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624123" w14:paraId="6433BB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C328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B68D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41ED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23.18</w:t>
            </w:r>
          </w:p>
        </w:tc>
        <w:tc>
          <w:tcPr>
            <w:tcW w:w="990" w:type="dxa"/>
            <w:vAlign w:val="center"/>
          </w:tcPr>
          <w:p w14:paraId="053B69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33B77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66B1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DC17F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5222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tcW w:w="707" w:type="dxa"/>
            <w:vAlign w:val="center"/>
          </w:tcPr>
          <w:p w14:paraId="210E58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74AF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7783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34E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713" w:type="dxa"/>
            <w:vAlign w:val="center"/>
          </w:tcPr>
          <w:p w14:paraId="6D2971A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B2E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624123" w14:paraId="1B40DC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DE56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6FDA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0EE4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19.59</w:t>
            </w:r>
          </w:p>
        </w:tc>
        <w:tc>
          <w:tcPr>
            <w:tcW w:w="990" w:type="dxa"/>
            <w:vAlign w:val="center"/>
          </w:tcPr>
          <w:p w14:paraId="0A6CC8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A64B2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2249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27606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D127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707" w:type="dxa"/>
            <w:vAlign w:val="center"/>
          </w:tcPr>
          <w:p w14:paraId="26E95D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C5D1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FC30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7EA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13" w:type="dxa"/>
            <w:vAlign w:val="center"/>
          </w:tcPr>
          <w:p w14:paraId="6922EB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F9D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:rsidR="00624123" w14:paraId="518645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C6F2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1618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217EF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1B52CC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278CF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C30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BBBD5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324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07" w:type="dxa"/>
            <w:vAlign w:val="center"/>
          </w:tcPr>
          <w:p w14:paraId="6DC34C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599C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4B6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958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2A372A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83F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624123" w14:paraId="3B7750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7FC1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FF053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9785A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0925CE6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0A6CCE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388A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31DE6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0FE1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655C4E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3468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77E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3CB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tcW w:w="713" w:type="dxa"/>
            <w:vAlign w:val="center"/>
          </w:tcPr>
          <w:p w14:paraId="161320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3EE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 w:rsidR="00624123" w14:paraId="625368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7561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EC03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2E0F4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3B1433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1100E0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C190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1C9E0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BAF6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707" w:type="dxa"/>
            <w:vAlign w:val="center"/>
          </w:tcPr>
          <w:p w14:paraId="379EA5C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4B97F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2C2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AE08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713" w:type="dxa"/>
            <w:vAlign w:val="center"/>
          </w:tcPr>
          <w:p w14:paraId="2B73C4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7E4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624123" w14:paraId="71935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D305B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E11B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4B99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2E5D65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501D0C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6F69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E2E61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6094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  <w:tc>
          <w:tcPr>
            <w:tcW w:w="707" w:type="dxa"/>
            <w:vAlign w:val="center"/>
          </w:tcPr>
          <w:p w14:paraId="381C4A9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65EED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88E7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65A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  <w:tc>
          <w:tcPr>
            <w:tcW w:w="713" w:type="dxa"/>
            <w:vAlign w:val="center"/>
          </w:tcPr>
          <w:p w14:paraId="1C4AD1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6047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 w:rsidR="00624123" w14:paraId="18AA2F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8533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C74C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08A2CA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DEC0A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92A2C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BDA9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D264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32225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5C7EC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789F5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84A60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E2AFA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8F08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B075F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</w:tr>
      <w:tr w:rsidR="00624123" w14:paraId="0A7402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C6AC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938B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00EDC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F322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23DF0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F053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E8501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549FD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440F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BCF90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A97AD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9B3D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D5FC8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4A4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1185</w:t>
            </w:r>
          </w:p>
        </w:tc>
      </w:tr>
      <w:tr w:rsidR="00624123" w14:paraId="31EFF8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9D402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B205E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E997F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47.81</w:t>
            </w:r>
          </w:p>
        </w:tc>
        <w:tc>
          <w:tcPr>
            <w:tcW w:w="990" w:type="dxa"/>
            <w:vAlign w:val="center"/>
          </w:tcPr>
          <w:p w14:paraId="21CCAD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41736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9636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2B642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FFB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07" w:type="dxa"/>
            <w:vAlign w:val="center"/>
          </w:tcPr>
          <w:p w14:paraId="5CC177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1CEA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B8E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8CF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14:paraId="423DF9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5BF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24123" w14:paraId="19DCC3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8C24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2675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33B2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27.47</w:t>
            </w:r>
          </w:p>
        </w:tc>
        <w:tc>
          <w:tcPr>
            <w:tcW w:w="990" w:type="dxa"/>
            <w:vAlign w:val="center"/>
          </w:tcPr>
          <w:p w14:paraId="315B50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71AC01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4803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DACDB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6CFD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4F437F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91DF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FF1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397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66874A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9DCE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</w:tr>
      <w:tr w:rsidR="00624123" w14:paraId="232403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CD66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A3C8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FF104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7C4E11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A13B0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5F1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C0BD7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575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4285B8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FE16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B438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4DE6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tcW w:w="713" w:type="dxa"/>
            <w:vAlign w:val="center"/>
          </w:tcPr>
          <w:p w14:paraId="2D05EB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435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 w:rsidR="00624123" w14:paraId="24CF01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B1B23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0E1E4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3AB61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31.88</w:t>
            </w:r>
          </w:p>
        </w:tc>
        <w:tc>
          <w:tcPr>
            <w:tcW w:w="990" w:type="dxa"/>
            <w:vAlign w:val="center"/>
          </w:tcPr>
          <w:p w14:paraId="50BFCD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69392A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0F82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B1313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604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44A4E7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B248D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A106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F23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2B8421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CA1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624123" w14:paraId="3E97D0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D22D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D955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B766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90" w:type="dxa"/>
            <w:vAlign w:val="center"/>
          </w:tcPr>
          <w:p w14:paraId="2AF651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468F22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2F5C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FFB17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D478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07" w:type="dxa"/>
            <w:vAlign w:val="center"/>
          </w:tcPr>
          <w:p w14:paraId="5825E23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64CE6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FC8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234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342B0C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DA2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624123" w14:paraId="2B82EE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C02C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4BA3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9194D0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AC555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53B27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F3603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BF131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4C55E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7BB1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21EC4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712D3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15CC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0C2B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2AB5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624123" w14:paraId="30BAD8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4870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BF00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632A8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62966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305A2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FBCF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078E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2A88A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9A05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186B1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D2250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27FB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B507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5B11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674</w:t>
            </w:r>
          </w:p>
        </w:tc>
      </w:tr>
      <w:tr w:rsidR="00624123" w14:paraId="0971B2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21DBB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F7A5F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3A7F4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990" w:type="dxa"/>
            <w:vAlign w:val="center"/>
          </w:tcPr>
          <w:p w14:paraId="4D538D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1971FAE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B36F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2C188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98EB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586.2</w:t>
            </w:r>
          </w:p>
        </w:tc>
        <w:tc>
          <w:tcPr>
            <w:tcW w:w="707" w:type="dxa"/>
            <w:vAlign w:val="center"/>
          </w:tcPr>
          <w:p w14:paraId="168C31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660F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7EA5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8E9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615.5</w:t>
            </w:r>
          </w:p>
        </w:tc>
        <w:tc>
          <w:tcPr>
            <w:tcW w:w="713" w:type="dxa"/>
            <w:vAlign w:val="center"/>
          </w:tcPr>
          <w:p w14:paraId="291582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790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615.5</w:t>
            </w:r>
          </w:p>
        </w:tc>
      </w:tr>
      <w:tr w:rsidR="00624123" w14:paraId="57DCF6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CE17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3265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EA2BE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347AFD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D5040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B536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500F3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7D15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07" w:type="dxa"/>
            <w:vAlign w:val="center"/>
          </w:tcPr>
          <w:p w14:paraId="79BC41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2DC9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9246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50C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 w14:paraId="379F66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095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624123" w14:paraId="67497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12CB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DFDD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010F1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990" w:type="dxa"/>
            <w:vAlign w:val="center"/>
          </w:tcPr>
          <w:p w14:paraId="75177D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2139C2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02E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C2D9D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044E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07" w:type="dxa"/>
            <w:vAlign w:val="center"/>
          </w:tcPr>
          <w:p w14:paraId="294DF6F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7314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A2D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A0D1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57C504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6C1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:rsidR="00624123" w14:paraId="4AD492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DD49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075A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8F2D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tcW w:w="990" w:type="dxa"/>
            <w:vAlign w:val="center"/>
          </w:tcPr>
          <w:p w14:paraId="75DB69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7D65A7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E6BBF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1C56FA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96F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28070D1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8DCF0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BDE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D7C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11B1E2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D6A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624123" w14:paraId="20B545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2B6B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8772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6EEF0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D3ADE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C2C3F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4C72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8F6A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DAB26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FA84B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C31B6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FF28F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D370C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B904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FC22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 w:rsidR="00624123" w14:paraId="7D19CB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62A3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F692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012AA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CEE2D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E17AE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56C4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7B0A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905D0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4E443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9AD36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E15A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26B4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A966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48C0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1089</w:t>
            </w:r>
          </w:p>
        </w:tc>
      </w:tr>
      <w:tr w:rsidR="00624123" w14:paraId="6C51A2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AB271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07BE8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250F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990" w:type="dxa"/>
            <w:vAlign w:val="center"/>
          </w:tcPr>
          <w:p w14:paraId="4AD8D5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B77A0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4F77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AB75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CF6D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vAlign w:val="center"/>
          </w:tcPr>
          <w:p w14:paraId="3AB361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9D4A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4FCD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AB0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tcW w:w="713" w:type="dxa"/>
            <w:vAlign w:val="center"/>
          </w:tcPr>
          <w:p w14:paraId="347962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D26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624123" w14:paraId="533561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C19E9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DDB9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0E67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6B9742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24CE61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7728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69EC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958F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07" w:type="dxa"/>
            <w:vAlign w:val="center"/>
          </w:tcPr>
          <w:p w14:paraId="08A09B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703A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726B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9C5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tcW w:w="713" w:type="dxa"/>
            <w:vAlign w:val="center"/>
          </w:tcPr>
          <w:p w14:paraId="3067C9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A2A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624123" w14:paraId="5F011D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D665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B45C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330FC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194EA5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93E42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81E8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6BD70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A09A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54A2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FB4A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5E04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2FF8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16A194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CA7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624123" w14:paraId="5DDB5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CDCD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04EA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178D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E8C1B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00F56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86A5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377C8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4682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 w14:paraId="3D1669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EA20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FB4C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518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 w14:paraId="7AA730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A86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:rsidR="00624123" w14:paraId="62EE7D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B8075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D7A6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64DA2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7B5838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027C0F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6847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7992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E83B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14:paraId="213708A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53E42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4A5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196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1B9B50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DBD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624123" w14:paraId="7B2CD0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5E35E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47FEB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C02C9A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31FF07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1FCDA3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FF1A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BA532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215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07" w:type="dxa"/>
            <w:vAlign w:val="center"/>
          </w:tcPr>
          <w:p w14:paraId="74324AF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7317E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691D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92D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14:paraId="306D3C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F0A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624123" w14:paraId="77D9C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6D5D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7055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7542E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93C0C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57629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F167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D057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871E8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AA6C9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14D75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96E3F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3C0F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E757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EDE0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624123" w14:paraId="6AEF7F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AC2F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69A8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541A2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7CC2A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43809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9F6F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4BCE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7F829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0EBB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07D2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6F77D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6935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5EFE3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4C6C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</w:t>
            </w:r>
          </w:p>
        </w:tc>
      </w:tr>
      <w:tr w:rsidR="00624123" w14:paraId="26CB52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FE219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5C5D9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7EAC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990" w:type="dxa"/>
            <w:vAlign w:val="center"/>
          </w:tcPr>
          <w:p w14:paraId="30AF05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57A0C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38A3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5DB9D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27D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62E496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7743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75933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DA7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14:paraId="08218A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6B2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624123" w14:paraId="4FE2D8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3F2A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1311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FF4DD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4FEFCB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D55A5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C3A8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236B2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6202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07" w:type="dxa"/>
            <w:vAlign w:val="center"/>
          </w:tcPr>
          <w:p w14:paraId="5602A3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52C8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DEF9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DD4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14:paraId="46A9F5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F07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624123" w14:paraId="1F4550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7BE1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493A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4F268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24.43</w:t>
            </w:r>
          </w:p>
        </w:tc>
        <w:tc>
          <w:tcPr>
            <w:tcW w:w="990" w:type="dxa"/>
            <w:vAlign w:val="center"/>
          </w:tcPr>
          <w:p w14:paraId="12AB84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5909B7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DFAF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46B9B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606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07" w:type="dxa"/>
            <w:vAlign w:val="center"/>
          </w:tcPr>
          <w:p w14:paraId="369D8FA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9D741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7AFE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C03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0F744F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129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:rsidR="00624123" w14:paraId="050D72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BDB0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4E132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E418B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  <w:tc>
          <w:tcPr>
            <w:tcW w:w="990" w:type="dxa"/>
            <w:vAlign w:val="center"/>
          </w:tcPr>
          <w:p w14:paraId="739DCA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07615C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2DA5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B20D6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87E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07" w:type="dxa"/>
            <w:vAlign w:val="center"/>
          </w:tcPr>
          <w:p w14:paraId="079ECE7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634D7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FF5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D67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13" w:type="dxa"/>
            <w:vAlign w:val="center"/>
          </w:tcPr>
          <w:p w14:paraId="48BA6E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DF4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:rsidR="00624123" w14:paraId="0A569B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EB46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B70F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E896E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F2157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2DCE7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5B3F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51E2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C2DD2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B7F0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35298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86EEC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3B7E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3617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04F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:rsidR="00624123" w14:paraId="34EAB3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9DED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6B28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FC99E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A8DBC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0354B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646B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326C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D393C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84FC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7A022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B2539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E6AA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E607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84A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</w:t>
            </w:r>
          </w:p>
        </w:tc>
      </w:tr>
      <w:tr w:rsidR="00624123" w14:paraId="064E6F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0442D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84119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A464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73B6A3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09ED1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6B1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8356D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B678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7425E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2B44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ED8C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00D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713" w:type="dxa"/>
            <w:vAlign w:val="center"/>
          </w:tcPr>
          <w:p w14:paraId="208B8F5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685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624123" w14:paraId="00E6D9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AD7D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6020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A9B5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20A383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BE673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E97B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22DBF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EE3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</w:t>
            </w:r>
          </w:p>
        </w:tc>
        <w:tc>
          <w:tcPr>
            <w:tcW w:w="707" w:type="dxa"/>
            <w:vAlign w:val="center"/>
          </w:tcPr>
          <w:p w14:paraId="66440C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B381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BD2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48A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tcW w:w="713" w:type="dxa"/>
            <w:vAlign w:val="center"/>
          </w:tcPr>
          <w:p w14:paraId="78F5D1B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C4E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</w:tr>
      <w:tr w:rsidR="00624123" w14:paraId="1891FC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DEA6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54F0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3673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990" w:type="dxa"/>
            <w:vAlign w:val="center"/>
          </w:tcPr>
          <w:p w14:paraId="3FF84D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3D037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F1A0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1AC15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762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707" w:type="dxa"/>
            <w:vAlign w:val="center"/>
          </w:tcPr>
          <w:p w14:paraId="635D1C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1211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464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43F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14:paraId="4726D0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A13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624123" w14:paraId="43FBCD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B5FC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5DD9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E0389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48C79F8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D3FDA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B425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B2235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629A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07" w:type="dxa"/>
            <w:vAlign w:val="center"/>
          </w:tcPr>
          <w:p w14:paraId="53CE9C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6754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6EC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5BEF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14:paraId="38F847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F7E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624123" w14:paraId="410320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EFB1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3312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E41FE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11.57</w:t>
            </w:r>
          </w:p>
        </w:tc>
        <w:tc>
          <w:tcPr>
            <w:tcW w:w="990" w:type="dxa"/>
            <w:vAlign w:val="center"/>
          </w:tcPr>
          <w:p w14:paraId="54D185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04EE2B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DCF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71F82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E717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07" w:type="dxa"/>
            <w:vAlign w:val="center"/>
          </w:tcPr>
          <w:p w14:paraId="627E567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C88E9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406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45C6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3ED462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4E7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624123" w14:paraId="3CCD0C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41C2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943D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FC34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19.86</w:t>
            </w:r>
          </w:p>
        </w:tc>
        <w:tc>
          <w:tcPr>
            <w:tcW w:w="990" w:type="dxa"/>
            <w:vAlign w:val="center"/>
          </w:tcPr>
          <w:p w14:paraId="607C77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220EE5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7BAA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35422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C468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14:paraId="12E3FC1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49FAE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2C65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7BF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13" w:type="dxa"/>
            <w:vAlign w:val="center"/>
          </w:tcPr>
          <w:p w14:paraId="59775D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69C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624123" w14:paraId="72AB46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683D0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9A59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2522AE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43ED3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EFBA3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766A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BB22D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344EB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CE70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F7A68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C384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C6B35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DBAE8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376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:rsidR="00624123" w14:paraId="7FC945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2C29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0F83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A0625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E9EC0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11113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DBC2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7E9D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3273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331D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AC869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46A4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D352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DD8F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0938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</w:t>
            </w:r>
          </w:p>
        </w:tc>
      </w:tr>
      <w:tr w:rsidR="00624123" w14:paraId="3559E5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8B08E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E268D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DD5D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25C67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DF617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FB01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C78BE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4A4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tcW w:w="707" w:type="dxa"/>
            <w:vAlign w:val="center"/>
          </w:tcPr>
          <w:p w14:paraId="419DC0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E58E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8B30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CCCF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14:paraId="3A3344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E683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624123" w14:paraId="37716F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6C35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03FC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74BEC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6C7FB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1032A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91AD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CA76F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5F4E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495E29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7AFF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2F7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E31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 w14:paraId="1DCE73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DAD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624123" w14:paraId="441B5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2865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9727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28AF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11EA0F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5B4FF3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5464B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4D92B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69EC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07" w:type="dxa"/>
            <w:vAlign w:val="center"/>
          </w:tcPr>
          <w:p w14:paraId="7C97C1D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F40F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16A1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0FD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13" w:type="dxa"/>
            <w:vAlign w:val="center"/>
          </w:tcPr>
          <w:p w14:paraId="2784A6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F44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:rsidR="00624123" w14:paraId="5F23B6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DC05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86A9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E7D60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3AE218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0ECDB2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45613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53E9F8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7BE9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72AC134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6C2E6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C4A3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891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13" w:type="dxa"/>
            <w:vAlign w:val="center"/>
          </w:tcPr>
          <w:p w14:paraId="30E359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ADE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624123" w14:paraId="743EEE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D4F2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2208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3C685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20325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2DB8D53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6D7F4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5C2E6B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ABB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14:paraId="598B710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B346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95B1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7A3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32A8F7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200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624123" w14:paraId="024A4B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08CF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DE5B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1321A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FE108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CBF7B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BBD3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C7B41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55860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40EB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B6521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77DF4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BD4CA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31B25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3F5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624123" w14:paraId="539427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FF72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9592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6E10C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85589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A44D3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3A91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A133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F12D7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9A59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03562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0CA8A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AFC98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2B08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CB3A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</w:t>
            </w:r>
          </w:p>
        </w:tc>
      </w:tr>
      <w:tr w:rsidR="00624123" w14:paraId="196902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AACFE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F7856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6C56C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2EEDB6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06CBA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4CF4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139FB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639A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07" w:type="dxa"/>
            <w:vAlign w:val="center"/>
          </w:tcPr>
          <w:p w14:paraId="302CAE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3D7B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42D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654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13" w:type="dxa"/>
            <w:vAlign w:val="center"/>
          </w:tcPr>
          <w:p w14:paraId="34E904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400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:rsidR="00624123" w14:paraId="3247B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D89F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1FE0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AB28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11.59</w:t>
            </w:r>
          </w:p>
        </w:tc>
        <w:tc>
          <w:tcPr>
            <w:tcW w:w="990" w:type="dxa"/>
            <w:vAlign w:val="center"/>
          </w:tcPr>
          <w:p w14:paraId="534883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FE8E5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A89F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40696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B783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 w14:paraId="0D9FF6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BCA3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CB47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CD9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7688D4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BE4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624123" w14:paraId="5A7CAF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8156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A7F7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77D6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4F5FC1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77C22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481C4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970A6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BCFC3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4A24A4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CFFF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644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CB9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tcW w:w="713" w:type="dxa"/>
            <w:vAlign w:val="center"/>
          </w:tcPr>
          <w:p w14:paraId="0762A0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127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 w:rsidR="00624123" w14:paraId="7CED13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A96E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C90A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8B579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151577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73A6FF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9C90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954D7F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DAD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071CECB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B0CD6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44A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17E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13" w:type="dxa"/>
            <w:vAlign w:val="center"/>
          </w:tcPr>
          <w:p w14:paraId="760083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0FD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624123" w14:paraId="703A30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22DCA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7856F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5AD79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B2A7E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1852C0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BD44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D02BC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04BE6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07" w:type="dxa"/>
            <w:vAlign w:val="center"/>
          </w:tcPr>
          <w:p w14:paraId="1A085BF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BCEC9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CC6E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C0158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13" w:type="dxa"/>
            <w:vAlign w:val="center"/>
          </w:tcPr>
          <w:p w14:paraId="4805EA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02F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624123" w14:paraId="5C2B8F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6C28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0A37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3B9C1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0F1D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AB38E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391D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E084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C016E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AB17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B637F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E82A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37452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46C5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C2B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624123" w14:paraId="7B2E59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E200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5FF36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09931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5D40B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8950E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26BC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D059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6D0F7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F7CB6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339F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1267E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9003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9AB5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2E60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</w:t>
            </w:r>
          </w:p>
        </w:tc>
      </w:tr>
      <w:tr w:rsidR="00624123" w14:paraId="63B196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1C1D1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9510D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AB3C9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 w14:paraId="5E551C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223D7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3FE04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2F07F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605C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 w14:paraId="3EC116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9ACF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0ED6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7E6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713" w:type="dxa"/>
            <w:vAlign w:val="center"/>
          </w:tcPr>
          <w:p w14:paraId="593034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F56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624123" w14:paraId="7A6027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8002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B76F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0F0D4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2113C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A5DEA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07ED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B2225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0C00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4F8BEB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C8D7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2CD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6E9A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 w14:paraId="172FB6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2C7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624123" w14:paraId="5049F2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E885C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61765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06C1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3044A9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552DA5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32CD8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A7A24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C7DA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707" w:type="dxa"/>
            <w:vAlign w:val="center"/>
          </w:tcPr>
          <w:p w14:paraId="20155CD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97EB9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4E1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73F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713" w:type="dxa"/>
            <w:vAlign w:val="center"/>
          </w:tcPr>
          <w:p w14:paraId="591EF9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3B6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 w:rsidR="00624123" w14:paraId="17D883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3EE3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6ADA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AB12C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9F1BC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69D136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A3320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6848B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EE83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707" w:type="dxa"/>
            <w:vAlign w:val="center"/>
          </w:tcPr>
          <w:p w14:paraId="7A33B1F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3EA59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2BA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08F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713" w:type="dxa"/>
            <w:vAlign w:val="center"/>
          </w:tcPr>
          <w:p w14:paraId="1CE108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745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624123" w14:paraId="4928E0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71EB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D37B4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2CCD5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CDB90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400D2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4528D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CCF9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F4CDF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F3FB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8D5E5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686B1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25D8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9DE2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3C52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624123" w14:paraId="02ADB5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38DCF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213D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3F578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0E842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F0B46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5539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3C97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7430A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B0B0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63B4C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B4C4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AF22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3977C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B4AF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</w:t>
            </w:r>
          </w:p>
        </w:tc>
      </w:tr>
      <w:tr w:rsidR="00624123" w14:paraId="78EBCE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22BA5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53F79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4E7E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2655E1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7C2C3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D18C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319A6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0E28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7C45BC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6167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C657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9AE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13" w:type="dxa"/>
            <w:vAlign w:val="center"/>
          </w:tcPr>
          <w:p w14:paraId="1F6849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02B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624123" w14:paraId="31713E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09DC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1433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11CD6F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13F24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E7221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6B1C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7345B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AE6D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tcW w:w="707" w:type="dxa"/>
            <w:vAlign w:val="center"/>
          </w:tcPr>
          <w:p w14:paraId="14B6CC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BFF2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7E3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562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tcW w:w="713" w:type="dxa"/>
            <w:vAlign w:val="center"/>
          </w:tcPr>
          <w:p w14:paraId="65BE95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79F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</w:tr>
      <w:tr w:rsidR="00624123" w14:paraId="0B7EDF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80E1B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F98B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D71CA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15.52</w:t>
            </w:r>
          </w:p>
        </w:tc>
        <w:tc>
          <w:tcPr>
            <w:tcW w:w="990" w:type="dxa"/>
            <w:vAlign w:val="center"/>
          </w:tcPr>
          <w:p w14:paraId="017217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11098B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3FDC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AFD63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11B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tcW w:w="707" w:type="dxa"/>
            <w:vAlign w:val="center"/>
          </w:tcPr>
          <w:p w14:paraId="57EE79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BFFC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5336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7B1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320.6</w:t>
            </w:r>
          </w:p>
        </w:tc>
        <w:tc>
          <w:tcPr>
            <w:tcW w:w="713" w:type="dxa"/>
            <w:vAlign w:val="center"/>
          </w:tcPr>
          <w:p w14:paraId="403F2B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519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320.6</w:t>
            </w:r>
          </w:p>
        </w:tc>
      </w:tr>
      <w:tr w:rsidR="00624123" w14:paraId="774798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58463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A9FA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71C4E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63F65D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7D5BFE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54B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66C3B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25AF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0DB9004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4B8D7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7FC0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617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13" w:type="dxa"/>
            <w:vAlign w:val="center"/>
          </w:tcPr>
          <w:p w14:paraId="34F025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ABC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624123" w14:paraId="162180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BF3E1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E6F1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BB8CB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B51A7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16876F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C0AE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EE78B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DAF2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07" w:type="dxa"/>
            <w:vAlign w:val="center"/>
          </w:tcPr>
          <w:p w14:paraId="21984E7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07D28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2432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6023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13" w:type="dxa"/>
            <w:vAlign w:val="center"/>
          </w:tcPr>
          <w:p w14:paraId="427F70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C7E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624123" w14:paraId="47E2C4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D4E8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A510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037E6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149E0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FFCC1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440E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AB58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92231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9855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5D663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6753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6B8BC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DE587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49A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</w:tr>
      <w:tr w:rsidR="00624123" w14:paraId="702EDC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644F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FA5F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EFF65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C92A4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6725F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27E4C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03F5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09F9E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4762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F54CD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92E24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FF7A6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7E60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10C3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</w:t>
            </w:r>
          </w:p>
        </w:tc>
      </w:tr>
      <w:tr w:rsidR="00624123" w14:paraId="1FC67AC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CEC81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1049[24</w:t>
            </w:r>
            <w:r>
              <w:rPr>
                <w:sz w:val="18"/>
                <w:szCs w:val="18"/>
              </w:rPr>
              <w:t>小时自助便民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DED1E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266F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F7FC0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2FD93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187A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7210C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DBD1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07" w:type="dxa"/>
            <w:vAlign w:val="center"/>
          </w:tcPr>
          <w:p w14:paraId="40FCBD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EC64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E79D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5F2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4490F5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8C9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624123" w14:paraId="6D958C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1113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F2F0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1CA9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20.22</w:t>
            </w:r>
          </w:p>
        </w:tc>
        <w:tc>
          <w:tcPr>
            <w:tcW w:w="990" w:type="dxa"/>
            <w:vAlign w:val="center"/>
          </w:tcPr>
          <w:p w14:paraId="01A6A5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139FD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C0D7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91CEC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AC4F8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07" w:type="dxa"/>
            <w:vAlign w:val="center"/>
          </w:tcPr>
          <w:p w14:paraId="1E744B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7F97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AAF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4D7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tcW w:w="713" w:type="dxa"/>
            <w:vAlign w:val="center"/>
          </w:tcPr>
          <w:p w14:paraId="26CE98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B52D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</w:tr>
      <w:tr w:rsidR="00624123" w14:paraId="12AB60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54D4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B2B18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05150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A986A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42C5C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D796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C82D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437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3250D4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EB9D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07FF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5D3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713" w:type="dxa"/>
            <w:vAlign w:val="center"/>
          </w:tcPr>
          <w:p w14:paraId="3E2EAA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172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624123" w14:paraId="6DED4D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C7AE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3A3C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FDE8A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677C79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14:paraId="2D52E5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3E8C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A8DB4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40CD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07" w:type="dxa"/>
            <w:vAlign w:val="center"/>
          </w:tcPr>
          <w:p w14:paraId="1627204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0F3BE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7B13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2EB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6A2C56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BA4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624123" w14:paraId="621AC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A729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9BDFD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E7A0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371208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49CEEA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109E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2AC74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203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4B78145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B0929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F373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1CA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13" w:type="dxa"/>
            <w:vAlign w:val="center"/>
          </w:tcPr>
          <w:p w14:paraId="3A178D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CBE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624123" w14:paraId="69A0F9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D795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45B9C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F3FA3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D2759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F6978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0A05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3F23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5FDBD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81488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C84E3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C7DE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6C12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CC3AB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F5B1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624123" w14:paraId="175065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9CD55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2361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D1DA0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A56DC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70FFC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032C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8E7D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62099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645B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7D33E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C13A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9FFF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6DD04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CA9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</w:t>
            </w:r>
          </w:p>
        </w:tc>
      </w:tr>
      <w:tr w:rsidR="00624123" w14:paraId="5913F1D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246263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834248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69489F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28476</w:t>
            </w:r>
          </w:p>
        </w:tc>
      </w:tr>
      <w:tr w:rsidR="00624123" w14:paraId="681FD1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31F5D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B1E59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3C0D43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079991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96728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799E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D28F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9E2F9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tcW w:w="707" w:type="dxa"/>
            <w:vAlign w:val="center"/>
          </w:tcPr>
          <w:p w14:paraId="639B90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FAEC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E9D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A8A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tcW w:w="713" w:type="dxa"/>
            <w:vAlign w:val="center"/>
          </w:tcPr>
          <w:p w14:paraId="004702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ACD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</w:tr>
      <w:tr w:rsidR="00624123" w14:paraId="549AC3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3DA5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9D070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22E7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990" w:type="dxa"/>
            <w:vAlign w:val="center"/>
          </w:tcPr>
          <w:p w14:paraId="640A1C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302C4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3AFC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DF221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0E92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tcW w:w="707" w:type="dxa"/>
            <w:vAlign w:val="center"/>
          </w:tcPr>
          <w:p w14:paraId="530C47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28C5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E71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27B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713" w:type="dxa"/>
            <w:vAlign w:val="center"/>
          </w:tcPr>
          <w:p w14:paraId="3C0119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9BB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</w:tr>
      <w:tr w:rsidR="00624123" w14:paraId="739A4F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A8CB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D56F3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317B0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  <w:tc>
          <w:tcPr>
            <w:tcW w:w="990" w:type="dxa"/>
            <w:vAlign w:val="center"/>
          </w:tcPr>
          <w:p w14:paraId="1EE56D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29667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037A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37518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A20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3CD657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DD86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046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CEC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13" w:type="dxa"/>
            <w:vAlign w:val="center"/>
          </w:tcPr>
          <w:p w14:paraId="02B426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E42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624123" w14:paraId="2CE4C4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66A4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707C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DB1E7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4D04A5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657E3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B833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9A635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7E6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64FEE2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3E3D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A81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75D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tcW w:w="713" w:type="dxa"/>
            <w:vAlign w:val="center"/>
          </w:tcPr>
          <w:p w14:paraId="2B3A1C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863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624123" w14:paraId="488BB4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52C8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998EE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B0B40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59A900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37290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1364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BF01B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5E02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528C58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26A7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EDF6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A83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tcW w:w="713" w:type="dxa"/>
            <w:vAlign w:val="center"/>
          </w:tcPr>
          <w:p w14:paraId="5074EC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1C1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624123" w14:paraId="4FE07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7A23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6771C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3857A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990" w:type="dxa"/>
            <w:vAlign w:val="center"/>
          </w:tcPr>
          <w:p w14:paraId="42A8F2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6591F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0823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4270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74D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1440.0</w:t>
            </w:r>
          </w:p>
        </w:tc>
        <w:tc>
          <w:tcPr>
            <w:tcW w:w="707" w:type="dxa"/>
            <w:vAlign w:val="center"/>
          </w:tcPr>
          <w:p w14:paraId="76978A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A138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554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F86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1368.0</w:t>
            </w:r>
          </w:p>
        </w:tc>
        <w:tc>
          <w:tcPr>
            <w:tcW w:w="713" w:type="dxa"/>
            <w:vAlign w:val="center"/>
          </w:tcPr>
          <w:p w14:paraId="0FC130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73BB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1368.0</w:t>
            </w:r>
          </w:p>
        </w:tc>
      </w:tr>
      <w:tr w:rsidR="00624123" w14:paraId="2A6979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675CD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2057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57974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104.00</w:t>
            </w:r>
          </w:p>
        </w:tc>
        <w:tc>
          <w:tcPr>
            <w:tcW w:w="990" w:type="dxa"/>
            <w:vAlign w:val="center"/>
          </w:tcPr>
          <w:p w14:paraId="1F7C5E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013297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DC7E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1DE9A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EC49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2340.0</w:t>
            </w:r>
          </w:p>
        </w:tc>
        <w:tc>
          <w:tcPr>
            <w:tcW w:w="707" w:type="dxa"/>
            <w:vAlign w:val="center"/>
          </w:tcPr>
          <w:p w14:paraId="2AC313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D725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D79B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3BE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1989.0</w:t>
            </w:r>
          </w:p>
        </w:tc>
        <w:tc>
          <w:tcPr>
            <w:tcW w:w="713" w:type="dxa"/>
            <w:vAlign w:val="center"/>
          </w:tcPr>
          <w:p w14:paraId="1F92F5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02E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1989.0</w:t>
            </w:r>
          </w:p>
        </w:tc>
      </w:tr>
      <w:tr w:rsidR="00624123" w14:paraId="5D9E3E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1B65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CE26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03739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990" w:type="dxa"/>
            <w:vAlign w:val="center"/>
          </w:tcPr>
          <w:p w14:paraId="01AA9A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08FB9E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0B10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B71E7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C228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1440.0</w:t>
            </w:r>
          </w:p>
        </w:tc>
        <w:tc>
          <w:tcPr>
            <w:tcW w:w="707" w:type="dxa"/>
            <w:vAlign w:val="center"/>
          </w:tcPr>
          <w:p w14:paraId="62A0EE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F779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F979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DB5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1368.0</w:t>
            </w:r>
          </w:p>
        </w:tc>
        <w:tc>
          <w:tcPr>
            <w:tcW w:w="713" w:type="dxa"/>
            <w:vAlign w:val="center"/>
          </w:tcPr>
          <w:p w14:paraId="3BD92C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C53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1368.0</w:t>
            </w:r>
          </w:p>
        </w:tc>
      </w:tr>
      <w:tr w:rsidR="00624123" w14:paraId="457C95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0A11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1CE8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98D91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104.00</w:t>
            </w:r>
          </w:p>
        </w:tc>
        <w:tc>
          <w:tcPr>
            <w:tcW w:w="990" w:type="dxa"/>
            <w:vAlign w:val="center"/>
          </w:tcPr>
          <w:p w14:paraId="271D31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610BC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1EE9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BEB2A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517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2340.0</w:t>
            </w:r>
          </w:p>
        </w:tc>
        <w:tc>
          <w:tcPr>
            <w:tcW w:w="707" w:type="dxa"/>
            <w:vAlign w:val="center"/>
          </w:tcPr>
          <w:p w14:paraId="4F27B6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81FC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D96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6C7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2457.0</w:t>
            </w:r>
          </w:p>
        </w:tc>
        <w:tc>
          <w:tcPr>
            <w:tcW w:w="713" w:type="dxa"/>
            <w:vAlign w:val="center"/>
          </w:tcPr>
          <w:p w14:paraId="29FB09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B43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2457.0</w:t>
            </w:r>
          </w:p>
        </w:tc>
      </w:tr>
      <w:tr w:rsidR="00624123" w14:paraId="0A9415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5B3B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BCDD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9590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990" w:type="dxa"/>
            <w:vAlign w:val="center"/>
          </w:tcPr>
          <w:p w14:paraId="6DD334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5A87E5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7466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E7C11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C8D8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07" w:type="dxa"/>
            <w:vAlign w:val="center"/>
          </w:tcPr>
          <w:p w14:paraId="1C2325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5486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F63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A30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13" w:type="dxa"/>
            <w:vAlign w:val="center"/>
          </w:tcPr>
          <w:p w14:paraId="113712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BB9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624123" w14:paraId="5ED3F1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CD05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08F6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AB97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37.60</w:t>
            </w:r>
          </w:p>
        </w:tc>
        <w:tc>
          <w:tcPr>
            <w:tcW w:w="990" w:type="dxa"/>
            <w:vAlign w:val="center"/>
          </w:tcPr>
          <w:p w14:paraId="6FE4AA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326113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3CCE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4DC51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2383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74793A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B5733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20B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F22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62FA10B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11E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624123" w14:paraId="03C2F5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F1DA1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7758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755E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31BB96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487F6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FAE7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A9044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906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389E35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89AC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524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3F0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2B13A4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AB8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624123" w14:paraId="02743D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3C8B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8BFE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6687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77225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133A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7B0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6F9A4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15FE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60D808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6145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6F0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EB0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3325BB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B5C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624123" w14:paraId="30C48D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6467D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091A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60F94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0ECFF3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5AAA30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1C0E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5FC1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F42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4401F9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CBA8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010D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26BB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1F6C20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25A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624123" w14:paraId="6F2498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E6EA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991EF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F46D4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0B4033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903DF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92FE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63874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ED423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tcW w:w="707" w:type="dxa"/>
            <w:vAlign w:val="center"/>
          </w:tcPr>
          <w:p w14:paraId="5B5EA1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73D8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C2C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D77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tcW w:w="713" w:type="dxa"/>
            <w:vAlign w:val="center"/>
          </w:tcPr>
          <w:p w14:paraId="2EE65D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E133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</w:tr>
      <w:tr w:rsidR="00624123" w14:paraId="024A6D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9861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9191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F5265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CC589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6F0D8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756E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E9C3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3C975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6D40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80C7D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7F5EE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683E3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27F20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7D41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854.8</w:t>
            </w:r>
          </w:p>
        </w:tc>
      </w:tr>
      <w:tr w:rsidR="00624123" w14:paraId="5BFEA4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5849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9D3FE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A9224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9437A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2827A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85588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120D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76632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C690B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AB2D6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F894B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6F00D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FD40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F6ED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8912</w:t>
            </w:r>
          </w:p>
        </w:tc>
      </w:tr>
      <w:tr w:rsidR="00624123" w14:paraId="4BAF4C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EDDDD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646C7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9A269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90" w:type="dxa"/>
            <w:vAlign w:val="center"/>
          </w:tcPr>
          <w:p w14:paraId="76AF69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26761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1EC8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F08C6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C301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07" w:type="dxa"/>
            <w:vAlign w:val="center"/>
          </w:tcPr>
          <w:p w14:paraId="0A2901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31E2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9D9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929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  <w:tc>
          <w:tcPr>
            <w:tcW w:w="713" w:type="dxa"/>
            <w:vAlign w:val="center"/>
          </w:tcPr>
          <w:p w14:paraId="4DF6FC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E4A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</w:tr>
      <w:tr w:rsidR="00624123" w14:paraId="1D7A66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25FD2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6CB23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FD5F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35.20</w:t>
            </w:r>
          </w:p>
        </w:tc>
        <w:tc>
          <w:tcPr>
            <w:tcW w:w="990" w:type="dxa"/>
            <w:vAlign w:val="center"/>
          </w:tcPr>
          <w:p w14:paraId="2E3A91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7DF6C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57C9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FE7E7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AAB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tcW w:w="707" w:type="dxa"/>
            <w:vAlign w:val="center"/>
          </w:tcPr>
          <w:p w14:paraId="4486AA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425C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EBDB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A5D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tcW w:w="713" w:type="dxa"/>
            <w:vAlign w:val="center"/>
          </w:tcPr>
          <w:p w14:paraId="49D2D6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9E7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</w:tr>
      <w:tr w:rsidR="00624123" w14:paraId="7A07E7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9844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44F3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130C0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66483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190C36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9B27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F35F6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083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707" w:type="dxa"/>
            <w:vAlign w:val="center"/>
          </w:tcPr>
          <w:p w14:paraId="342F61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A99D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0E5F4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8EE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14:paraId="7C82F2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916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624123" w14:paraId="6E4D01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868D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BA53A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528D2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7A1A19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65D21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ED06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90D19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FDC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tcW w:w="707" w:type="dxa"/>
            <w:vAlign w:val="center"/>
          </w:tcPr>
          <w:p w14:paraId="5DCB46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4B6FE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11B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85A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594.9</w:t>
            </w:r>
          </w:p>
        </w:tc>
        <w:tc>
          <w:tcPr>
            <w:tcW w:w="713" w:type="dxa"/>
            <w:vAlign w:val="center"/>
          </w:tcPr>
          <w:p w14:paraId="1054F0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60C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594.9</w:t>
            </w:r>
          </w:p>
        </w:tc>
      </w:tr>
      <w:tr w:rsidR="00624123" w14:paraId="4AA26D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472E4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75C8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3618E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87.36</w:t>
            </w:r>
          </w:p>
        </w:tc>
        <w:tc>
          <w:tcPr>
            <w:tcW w:w="990" w:type="dxa"/>
            <w:vAlign w:val="center"/>
          </w:tcPr>
          <w:p w14:paraId="1966896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0DB0DC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06FB6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7E86C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A687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07" w:type="dxa"/>
            <w:vAlign w:val="center"/>
          </w:tcPr>
          <w:p w14:paraId="61A537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570B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5096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AE7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13" w:type="dxa"/>
            <w:vAlign w:val="center"/>
          </w:tcPr>
          <w:p w14:paraId="5FACBF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789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:rsidR="00624123" w14:paraId="6EF5B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5996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BD64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87EF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65FEEA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F8222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60F7F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91544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F1BB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07" w:type="dxa"/>
            <w:vAlign w:val="center"/>
          </w:tcPr>
          <w:p w14:paraId="67BF08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A9C2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8AF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02F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13" w:type="dxa"/>
            <w:vAlign w:val="center"/>
          </w:tcPr>
          <w:p w14:paraId="65CD61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6DB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624123" w14:paraId="142D33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B0568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F55BD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ED0B0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570F17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90D37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068F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15C937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5B32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3CB40F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BFEC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E40E3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2E2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20AB8B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FEF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624123" w14:paraId="02636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1F470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4576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7C9899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B0662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4AFEF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52B9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7220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B1CB2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B51C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0C815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CA451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CA3BF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AF85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C660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:rsidR="00624123" w14:paraId="0F8AC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A4106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7455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CC3BB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1B301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11027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8E28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37379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5BD6C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B31A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BC0D8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601A0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D2A57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22E2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5268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1654</w:t>
            </w:r>
          </w:p>
        </w:tc>
      </w:tr>
      <w:tr w:rsidR="00624123" w14:paraId="3F064D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A237B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健身活动室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417A8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061B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60.36</w:t>
            </w:r>
          </w:p>
        </w:tc>
        <w:tc>
          <w:tcPr>
            <w:tcW w:w="990" w:type="dxa"/>
            <w:vAlign w:val="center"/>
          </w:tcPr>
          <w:p w14:paraId="60685F3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F1A21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8E33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2491A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78E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377.2</w:t>
            </w:r>
          </w:p>
        </w:tc>
        <w:tc>
          <w:tcPr>
            <w:tcW w:w="707" w:type="dxa"/>
            <w:vAlign w:val="center"/>
          </w:tcPr>
          <w:p w14:paraId="665159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EB33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39C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839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396.1</w:t>
            </w:r>
          </w:p>
        </w:tc>
        <w:tc>
          <w:tcPr>
            <w:tcW w:w="713" w:type="dxa"/>
            <w:vAlign w:val="center"/>
          </w:tcPr>
          <w:p w14:paraId="3E54FC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3216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396.1</w:t>
            </w:r>
          </w:p>
        </w:tc>
      </w:tr>
      <w:tr w:rsidR="00624123" w14:paraId="1BCEA7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5FE1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20F4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FFE1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40.96</w:t>
            </w:r>
          </w:p>
        </w:tc>
        <w:tc>
          <w:tcPr>
            <w:tcW w:w="990" w:type="dxa"/>
            <w:vAlign w:val="center"/>
          </w:tcPr>
          <w:p w14:paraId="198D9B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89908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FAE2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CB38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35B0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07" w:type="dxa"/>
            <w:vAlign w:val="center"/>
          </w:tcPr>
          <w:p w14:paraId="39D0FA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1A12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427C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B0FE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713" w:type="dxa"/>
            <w:vAlign w:val="center"/>
          </w:tcPr>
          <w:p w14:paraId="4E23F1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E539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</w:tr>
      <w:tr w:rsidR="00624123" w14:paraId="3F8DF9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1FA9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663B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ACD4C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20F930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12C8C4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2DFB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2221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7285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tcW w:w="707" w:type="dxa"/>
            <w:vAlign w:val="center"/>
          </w:tcPr>
          <w:p w14:paraId="7A7554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2766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435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C85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  <w:tc>
          <w:tcPr>
            <w:tcW w:w="713" w:type="dxa"/>
            <w:vAlign w:val="center"/>
          </w:tcPr>
          <w:p w14:paraId="2F8A1A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67C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</w:tr>
      <w:tr w:rsidR="00624123" w14:paraId="286EF2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B9907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8659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78D76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990" w:type="dxa"/>
            <w:vAlign w:val="center"/>
          </w:tcPr>
          <w:p w14:paraId="08FFF6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E9DDC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1D8B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6C42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2B4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518.4</w:t>
            </w:r>
          </w:p>
        </w:tc>
        <w:tc>
          <w:tcPr>
            <w:tcW w:w="707" w:type="dxa"/>
            <w:vAlign w:val="center"/>
          </w:tcPr>
          <w:p w14:paraId="73138E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3D9D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FFA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C4C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492.5</w:t>
            </w:r>
          </w:p>
        </w:tc>
        <w:tc>
          <w:tcPr>
            <w:tcW w:w="713" w:type="dxa"/>
            <w:vAlign w:val="center"/>
          </w:tcPr>
          <w:p w14:paraId="68E156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AC1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492.5</w:t>
            </w:r>
          </w:p>
        </w:tc>
      </w:tr>
      <w:tr w:rsidR="00624123" w14:paraId="0FAB25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B4AD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2905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E9287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C2073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9AB1D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5C3D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82D6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D1ED9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5277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17664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BC9E0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06FDE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4884A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16CC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624123" w14:paraId="29861D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D8F2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8BAC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9263A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068F3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B1AAC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1F7D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E325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9D629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DCC70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CC0E8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56AA6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455A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E7143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FFDB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1594</w:t>
            </w:r>
          </w:p>
        </w:tc>
      </w:tr>
      <w:tr w:rsidR="00624123" w14:paraId="65B861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1C72F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745F3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2751B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34.24</w:t>
            </w:r>
          </w:p>
        </w:tc>
        <w:tc>
          <w:tcPr>
            <w:tcW w:w="990" w:type="dxa"/>
            <w:vAlign w:val="center"/>
          </w:tcPr>
          <w:p w14:paraId="719C38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134A5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CDFB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462E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6568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214.0</w:t>
            </w:r>
          </w:p>
        </w:tc>
        <w:tc>
          <w:tcPr>
            <w:tcW w:w="707" w:type="dxa"/>
            <w:vAlign w:val="center"/>
          </w:tcPr>
          <w:p w14:paraId="686525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612B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9B4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C12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13" w:type="dxa"/>
            <w:vAlign w:val="center"/>
          </w:tcPr>
          <w:p w14:paraId="246048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251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</w:tr>
      <w:tr w:rsidR="00624123" w14:paraId="379C5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2407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0188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58EF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40.96</w:t>
            </w:r>
          </w:p>
        </w:tc>
        <w:tc>
          <w:tcPr>
            <w:tcW w:w="990" w:type="dxa"/>
            <w:vAlign w:val="center"/>
          </w:tcPr>
          <w:p w14:paraId="1BF049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C4237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47F5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AA007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D16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07" w:type="dxa"/>
            <w:vAlign w:val="center"/>
          </w:tcPr>
          <w:p w14:paraId="1631E2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C5B4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B73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5B3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tcW w:w="713" w:type="dxa"/>
            <w:vAlign w:val="center"/>
          </w:tcPr>
          <w:p w14:paraId="64087F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C65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</w:tr>
      <w:tr w:rsidR="00624123" w14:paraId="157C67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8A2A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44667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D1AB0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33DEDD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07E8EC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CDD4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6544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F701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07" w:type="dxa"/>
            <w:vAlign w:val="center"/>
          </w:tcPr>
          <w:p w14:paraId="760E8B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12D9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F29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683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25D021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B5F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624123" w14:paraId="21491F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BDD8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EED4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0C241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990" w:type="dxa"/>
            <w:vAlign w:val="center"/>
          </w:tcPr>
          <w:p w14:paraId="574DD0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F3345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EF1A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BD712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E07A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518.4</w:t>
            </w:r>
          </w:p>
        </w:tc>
        <w:tc>
          <w:tcPr>
            <w:tcW w:w="707" w:type="dxa"/>
            <w:vAlign w:val="center"/>
          </w:tcPr>
          <w:p w14:paraId="42D97D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BA98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D21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CC8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544.3</w:t>
            </w:r>
          </w:p>
        </w:tc>
        <w:tc>
          <w:tcPr>
            <w:tcW w:w="713" w:type="dxa"/>
            <w:vAlign w:val="center"/>
          </w:tcPr>
          <w:p w14:paraId="77EC84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B06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544.3</w:t>
            </w:r>
          </w:p>
        </w:tc>
      </w:tr>
      <w:tr w:rsidR="00624123" w14:paraId="14174D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917B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02AE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88A2B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27A12F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6DA8A6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079A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0B05E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1B64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0AF62F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9137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A6A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6BD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436E4F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702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624123" w14:paraId="552C9D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A9C5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D8B6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7AC72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765C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47929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FF09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DB82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9FA92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850D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B16F7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E06A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21965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90B25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1672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624123" w14:paraId="559D1E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AF02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B1BE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6A0E5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B4D3A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299D4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3187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4F44A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8D0C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EE2B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8BB68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E6608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16B0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4341B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3D95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1380</w:t>
            </w:r>
          </w:p>
        </w:tc>
      </w:tr>
      <w:tr w:rsidR="00624123" w14:paraId="7CC186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B8324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乒乓教室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6CCCC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8F85D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38.72</w:t>
            </w:r>
          </w:p>
        </w:tc>
        <w:tc>
          <w:tcPr>
            <w:tcW w:w="990" w:type="dxa"/>
            <w:vAlign w:val="center"/>
          </w:tcPr>
          <w:p w14:paraId="5B1F8A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40EF1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52F3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45B4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183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707" w:type="dxa"/>
            <w:vAlign w:val="center"/>
          </w:tcPr>
          <w:p w14:paraId="46CDD7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C9D9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746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93F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tcW w:w="713" w:type="dxa"/>
            <w:vAlign w:val="center"/>
          </w:tcPr>
          <w:p w14:paraId="16CFDC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8AF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</w:tr>
      <w:tr w:rsidR="00624123" w14:paraId="04EC5A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BD01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4BCA5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E9D60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698E2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23C3C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FBCC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D51B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E93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  <w:tc>
          <w:tcPr>
            <w:tcW w:w="707" w:type="dxa"/>
            <w:vAlign w:val="center"/>
          </w:tcPr>
          <w:p w14:paraId="0DA059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8829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DA7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6D2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713" w:type="dxa"/>
            <w:vAlign w:val="center"/>
          </w:tcPr>
          <w:p w14:paraId="76CBD7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DFE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 w:rsidR="00624123" w14:paraId="398467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86EB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D0FC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D72BA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356C9A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272FF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B8F7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EE66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D603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707" w:type="dxa"/>
            <w:vAlign w:val="center"/>
          </w:tcPr>
          <w:p w14:paraId="033F63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D0BA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B64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CE9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713" w:type="dxa"/>
            <w:vAlign w:val="center"/>
          </w:tcPr>
          <w:p w14:paraId="65DE37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0ED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:rsidR="00624123" w14:paraId="11A8E5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75222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BD86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98F38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C275C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2D2BE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B5C1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8F0B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06865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C0EA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AC5E7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B0BDB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A0D8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7141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BB5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</w:tr>
      <w:tr w:rsidR="00624123" w14:paraId="7B091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B4DC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2970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B84D3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7826B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729A4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5F83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09FC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DDDBB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41B6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DC49A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01B86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0CE8A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45BA8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1112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</w:tr>
      <w:tr w:rsidR="00624123" w14:paraId="7119FF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BBAC7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D4AD2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B0342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3722BA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A4E02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D42E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01AC24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9AE9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1AEEE6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095B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2A5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E9D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10ABB1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E29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624123" w14:paraId="3C9731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3AF2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3029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9C861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tcW w:w="990" w:type="dxa"/>
            <w:vAlign w:val="center"/>
          </w:tcPr>
          <w:p w14:paraId="7763BA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7EF90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9A128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DC680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3C30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tcW w:w="707" w:type="dxa"/>
            <w:vAlign w:val="center"/>
          </w:tcPr>
          <w:p w14:paraId="47189B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0338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9D0F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EF3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13" w:type="dxa"/>
            <w:vAlign w:val="center"/>
          </w:tcPr>
          <w:p w14:paraId="1DB13D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CD3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</w:tr>
      <w:tr w:rsidR="00624123" w14:paraId="078FF4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5F147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1D90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0F9E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533922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1EB89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FCE5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80A4C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26FF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14:paraId="2912B8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4BB4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5003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31B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tcW w:w="713" w:type="dxa"/>
            <w:vAlign w:val="center"/>
          </w:tcPr>
          <w:p w14:paraId="155245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6CF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624123" w14:paraId="0BFB63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ACF1B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0F6E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ECBFE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030017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5A2B7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6CC3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D8400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077D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279.9</w:t>
            </w:r>
          </w:p>
        </w:tc>
        <w:tc>
          <w:tcPr>
            <w:tcW w:w="707" w:type="dxa"/>
            <w:vAlign w:val="center"/>
          </w:tcPr>
          <w:p w14:paraId="465889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B0E7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BB4E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233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  <w:tc>
          <w:tcPr>
            <w:tcW w:w="713" w:type="dxa"/>
            <w:vAlign w:val="center"/>
          </w:tcPr>
          <w:p w14:paraId="5D20BF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24A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</w:tr>
      <w:tr w:rsidR="00624123" w14:paraId="0AD2A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E079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6450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66242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28CF5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4A923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075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D77AA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8E3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07" w:type="dxa"/>
            <w:vAlign w:val="center"/>
          </w:tcPr>
          <w:p w14:paraId="058AAB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DAC3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846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7DB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4FD439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506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624123" w14:paraId="09C99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E54A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6169B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21B1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 w14:paraId="5DAD00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51082B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78E2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5A1B9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633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707" w:type="dxa"/>
            <w:vAlign w:val="center"/>
          </w:tcPr>
          <w:p w14:paraId="5E14B4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5B3C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A3C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13A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713" w:type="dxa"/>
            <w:vAlign w:val="center"/>
          </w:tcPr>
          <w:p w14:paraId="4871F7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6E2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:rsidR="00624123" w14:paraId="0506E5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B8B6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018B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D192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1EF7C1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21BE2E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10E4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B2983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AB5C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630B703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DD78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023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E7C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36CB31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EEC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624123" w14:paraId="2943F3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9868C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8B36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0620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632AD1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7CA6E5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B733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41A9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3ED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tcW w:w="707" w:type="dxa"/>
            <w:vAlign w:val="center"/>
          </w:tcPr>
          <w:p w14:paraId="2FCD66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CCF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B14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98B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tcW w:w="713" w:type="dxa"/>
            <w:vAlign w:val="center"/>
          </w:tcPr>
          <w:p w14:paraId="0A886C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FCC7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624123" w14:paraId="78C9A8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41E0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0938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77DF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CC36C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31FF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280F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0ECC5B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AE8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0E697E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386D4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C3E7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3E1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694968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6D7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624123" w14:paraId="599DFB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21ED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7524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49BBAE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5E966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BC966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E2D4F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108F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926BB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A04F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DE7E1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8B8F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FD79F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C80B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409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624123" w14:paraId="2C7EB2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50AC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B1AB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ED58B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723E9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D7673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0874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2426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6B19B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5DA9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5FC8A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12A1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D8D7E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0669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CC37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</w:t>
            </w:r>
          </w:p>
        </w:tc>
      </w:tr>
      <w:tr w:rsidR="00624123" w14:paraId="2A39709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89BCF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21FBA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C140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10DE71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0A2DA8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A57E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1FAE73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597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2D1103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BB74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83AB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00A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13" w:type="dxa"/>
            <w:vAlign w:val="center"/>
          </w:tcPr>
          <w:p w14:paraId="7F6CFB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10C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:rsidR="00624123" w14:paraId="5F656E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177C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D9B4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EBA1E3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990" w:type="dxa"/>
            <w:vAlign w:val="center"/>
          </w:tcPr>
          <w:p w14:paraId="652561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61DE0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3E72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DC409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BDF0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574.6</w:t>
            </w:r>
          </w:p>
        </w:tc>
        <w:tc>
          <w:tcPr>
            <w:tcW w:w="707" w:type="dxa"/>
            <w:vAlign w:val="center"/>
          </w:tcPr>
          <w:p w14:paraId="15CB3C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DC6F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66C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EFD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  <w:tc>
          <w:tcPr>
            <w:tcW w:w="713" w:type="dxa"/>
            <w:vAlign w:val="center"/>
          </w:tcPr>
          <w:p w14:paraId="1ABD98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2D2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</w:tr>
      <w:tr w:rsidR="00624123" w14:paraId="21D083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41656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B25A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4196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4D3948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29ADDF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6972B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E63A6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F8A2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07" w:type="dxa"/>
            <w:vAlign w:val="center"/>
          </w:tcPr>
          <w:p w14:paraId="107EBB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FE37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3B6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90377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13" w:type="dxa"/>
            <w:vAlign w:val="center"/>
          </w:tcPr>
          <w:p w14:paraId="01AD5B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793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24123" w14:paraId="3670D0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7D5E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664F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34B8A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3400E0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0B632C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C65E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D2316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534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07" w:type="dxa"/>
            <w:vAlign w:val="center"/>
          </w:tcPr>
          <w:p w14:paraId="5C4FA6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B146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DC8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0DA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 w14:paraId="308D5D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6FE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624123" w14:paraId="09A9B9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1FD5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0E77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80DB4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990" w:type="dxa"/>
            <w:vAlign w:val="center"/>
          </w:tcPr>
          <w:p w14:paraId="60CE8E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F5042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2333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2899C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344E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07" w:type="dxa"/>
            <w:vAlign w:val="center"/>
          </w:tcPr>
          <w:p w14:paraId="75B286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E50F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C04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6BE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 w14:paraId="5A20DA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647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624123" w14:paraId="46C7D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9DF8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08FF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66FB5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368DD1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9B0F3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7184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1FD5A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875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707" w:type="dxa"/>
            <w:vAlign w:val="center"/>
          </w:tcPr>
          <w:p w14:paraId="26D039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3E07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B6B6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51E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713" w:type="dxa"/>
            <w:vAlign w:val="center"/>
          </w:tcPr>
          <w:p w14:paraId="40E19D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D86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624123" w14:paraId="2A7242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B5E6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151E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EF3B6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C75C8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34722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CA30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7215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27636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DE50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E7F94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2504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DDFAC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EA4F0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5A1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624123" w14:paraId="653B66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5E068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C6BC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2EFD1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AF5E3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BEA3E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182D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47FD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934E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E19B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AD5EF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22042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050EE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196E2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A313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</w:t>
            </w:r>
          </w:p>
        </w:tc>
      </w:tr>
      <w:tr w:rsidR="00624123" w14:paraId="5E3D96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CCC4B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A3629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0936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B7B01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9083E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C5DE3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8EFE1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B580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tcW w:w="707" w:type="dxa"/>
            <w:vAlign w:val="center"/>
          </w:tcPr>
          <w:p w14:paraId="7F1B66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2AE8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13D9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889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14:paraId="232041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96D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624123" w14:paraId="5039A7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A7DD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A00A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F783A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27191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9DBD1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F962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A3BCF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4F0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4E134E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C6FD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A4A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E3A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 w14:paraId="3AE4B1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415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624123" w14:paraId="7A5766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BA2B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EE14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A48E7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F993B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A4A75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3FED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3150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899DF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7E7F2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DFB96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D888E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08A94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3252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5BF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624123" w14:paraId="2BA72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66CD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992A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5AD1E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33533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0C967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5F8A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0DDD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5B12F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F263D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EE1DF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FFF7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872A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3B5F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835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</w:t>
            </w:r>
          </w:p>
        </w:tc>
      </w:tr>
      <w:tr w:rsidR="00624123" w14:paraId="74D308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A282F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87B7D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1A499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tcW w:w="990" w:type="dxa"/>
            <w:vAlign w:val="center"/>
          </w:tcPr>
          <w:p w14:paraId="12919C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732E3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41CD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6908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96C3F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tcW w:w="707" w:type="dxa"/>
            <w:vAlign w:val="center"/>
          </w:tcPr>
          <w:p w14:paraId="08D4B8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B8E3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ED02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199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tcW w:w="713" w:type="dxa"/>
            <w:vAlign w:val="center"/>
          </w:tcPr>
          <w:p w14:paraId="25A8E6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817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:rsidR="00624123" w14:paraId="19F483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545D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5FB5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597FA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  <w:tc>
          <w:tcPr>
            <w:tcW w:w="990" w:type="dxa"/>
            <w:vAlign w:val="center"/>
          </w:tcPr>
          <w:p w14:paraId="72623B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D82C3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A2D5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DF5D0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59CF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328B83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3736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73B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AC0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13" w:type="dxa"/>
            <w:vAlign w:val="center"/>
          </w:tcPr>
          <w:p w14:paraId="75A5E9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D9A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624123" w14:paraId="337C28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7EC3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F038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70644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468A5D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53634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8F35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015E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802A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52DEC3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06DB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2F35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F01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tcW w:w="713" w:type="dxa"/>
            <w:vAlign w:val="center"/>
          </w:tcPr>
          <w:p w14:paraId="0B915D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0CB8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624123" w14:paraId="1B0FAC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E3E6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D314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4F7BF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4F7A0A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7F8A1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49783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59626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58AF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115A13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A3CC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E3DF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707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7EA9E0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267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624123" w14:paraId="6E769A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6281C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8EB0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FD7FE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208D4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D86D6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AD50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B2CA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EC1A7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BF47D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34582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25AD0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C950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9D139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0471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624123" w14:paraId="5DAB1F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3C67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1F31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C778B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70047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6905B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D940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39F4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1B05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6119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1E3CA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09A83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7F06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1F24E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D822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</w:tr>
      <w:tr w:rsidR="00624123" w14:paraId="1207B1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D8EA6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A63DF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A371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 w14:paraId="315021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A2404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2D339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C5B9F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F235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 w14:paraId="240DB0D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459C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8C2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A704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713" w:type="dxa"/>
            <w:vAlign w:val="center"/>
          </w:tcPr>
          <w:p w14:paraId="2C0132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EA3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624123" w14:paraId="4006EE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FB12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CB3C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50AE9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EA659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EC8BF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67752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AAD27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C1C4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678EA6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83DA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6F5F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BBC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 w14:paraId="7F3A6F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EEA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624123" w14:paraId="53B9B1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72D7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7E6B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7B45C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301BB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A4E99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22E1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EA88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2344A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D110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5253D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6832E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75BE2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CD02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998C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624123" w14:paraId="52BA74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144E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E3B2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3FEEB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B6522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7B64C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7389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28EC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4D7D8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4A3B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98917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09B9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D5C7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407FE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73F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 w:rsidR="00624123" w14:paraId="40A202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11FF0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71593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677F9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13A8CD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DD208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8EF3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401E0F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546F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2E465A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19AB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403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41B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13" w:type="dxa"/>
            <w:vAlign w:val="center"/>
          </w:tcPr>
          <w:p w14:paraId="4D1FD5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ED7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624123" w14:paraId="272957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DE0E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B98B8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92BA2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15.52</w:t>
            </w:r>
          </w:p>
        </w:tc>
        <w:tc>
          <w:tcPr>
            <w:tcW w:w="990" w:type="dxa"/>
            <w:vAlign w:val="center"/>
          </w:tcPr>
          <w:p w14:paraId="6A0C83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D1964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4EB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D775F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A71C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tcW w:w="707" w:type="dxa"/>
            <w:vAlign w:val="center"/>
          </w:tcPr>
          <w:p w14:paraId="010A9B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FA9D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6D11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289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320.6</w:t>
            </w:r>
          </w:p>
        </w:tc>
        <w:tc>
          <w:tcPr>
            <w:tcW w:w="713" w:type="dxa"/>
            <w:vAlign w:val="center"/>
          </w:tcPr>
          <w:p w14:paraId="51B067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8E3F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320.6</w:t>
            </w:r>
          </w:p>
        </w:tc>
      </w:tr>
      <w:tr w:rsidR="00624123" w14:paraId="26E757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AEB5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2DFC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E0F2B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6706E0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0DD0D0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DE13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893AB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71F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07" w:type="dxa"/>
            <w:vAlign w:val="center"/>
          </w:tcPr>
          <w:p w14:paraId="4BFAB3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BEE4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4653D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A75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 w14:paraId="1A4BBE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62A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624123" w14:paraId="08A353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517E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43C90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84A5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1ABCDF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AE2B3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1BBA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0E09C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D078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 w14:paraId="5FBAA3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2191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6DC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5B5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14:paraId="316469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69E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624123" w14:paraId="20697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9F16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70093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1F41C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2C2AB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70899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C875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18BC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1CCD8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490E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389D6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A5E7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5E47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AE47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BF31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624123" w14:paraId="38F97A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7AE24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80DD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48E77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E3EC8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F621B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8D43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2B85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16EAC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3A845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F44E4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6BF50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A4C5D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6CC4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8A8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535</w:t>
            </w:r>
          </w:p>
        </w:tc>
      </w:tr>
      <w:tr w:rsidR="00624123" w14:paraId="3C95E72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5DE6A4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09F17F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66CB67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17184</w:t>
            </w:r>
          </w:p>
        </w:tc>
      </w:tr>
      <w:tr w:rsidR="00624123" w14:paraId="496FAC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D116D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65060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A4F3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475.47</w:t>
            </w:r>
          </w:p>
        </w:tc>
        <w:tc>
          <w:tcPr>
            <w:tcW w:w="990" w:type="dxa"/>
            <w:vAlign w:val="center"/>
          </w:tcPr>
          <w:p w14:paraId="1A20BD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7522BB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87F8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B5CE5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D312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2698.3</w:t>
            </w:r>
          </w:p>
        </w:tc>
        <w:tc>
          <w:tcPr>
            <w:tcW w:w="707" w:type="dxa"/>
            <w:vAlign w:val="center"/>
          </w:tcPr>
          <w:p w14:paraId="0D77B5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8BDB8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71C9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626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2698.3</w:t>
            </w:r>
          </w:p>
        </w:tc>
        <w:tc>
          <w:tcPr>
            <w:tcW w:w="713" w:type="dxa"/>
            <w:vAlign w:val="center"/>
          </w:tcPr>
          <w:p w14:paraId="0A30E4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0A4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2698.3</w:t>
            </w:r>
          </w:p>
        </w:tc>
      </w:tr>
      <w:tr w:rsidR="00624123" w14:paraId="1C075D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1527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4F68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731A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990" w:type="dxa"/>
            <w:vAlign w:val="center"/>
          </w:tcPr>
          <w:p w14:paraId="48CC58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26AE7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48DF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B6FB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E0ED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07" w:type="dxa"/>
            <w:vAlign w:val="center"/>
          </w:tcPr>
          <w:p w14:paraId="5614F9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C164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9BE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660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13" w:type="dxa"/>
            <w:vAlign w:val="center"/>
          </w:tcPr>
          <w:p w14:paraId="3481B2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3C6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624123" w14:paraId="520F9A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7600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BF96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8ABF7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45.05</w:t>
            </w:r>
          </w:p>
        </w:tc>
        <w:tc>
          <w:tcPr>
            <w:tcW w:w="990" w:type="dxa"/>
            <w:vAlign w:val="center"/>
          </w:tcPr>
          <w:p w14:paraId="483759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E6C05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1F9C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D691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8631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281.6</w:t>
            </w:r>
          </w:p>
        </w:tc>
        <w:tc>
          <w:tcPr>
            <w:tcW w:w="707" w:type="dxa"/>
            <w:vAlign w:val="center"/>
          </w:tcPr>
          <w:p w14:paraId="6512B2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684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5152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E74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267.5</w:t>
            </w:r>
          </w:p>
        </w:tc>
        <w:tc>
          <w:tcPr>
            <w:tcW w:w="713" w:type="dxa"/>
            <w:vAlign w:val="center"/>
          </w:tcPr>
          <w:p w14:paraId="764D36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382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267.5</w:t>
            </w:r>
          </w:p>
        </w:tc>
      </w:tr>
      <w:tr w:rsidR="00624123" w14:paraId="7A3D72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3888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8BF5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99042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  <w:tc>
          <w:tcPr>
            <w:tcW w:w="990" w:type="dxa"/>
            <w:vAlign w:val="center"/>
          </w:tcPr>
          <w:p w14:paraId="3E65F4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8729B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B1BD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C550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BED3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5FC632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8BF2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D1B4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C67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13" w:type="dxa"/>
            <w:vAlign w:val="center"/>
          </w:tcPr>
          <w:p w14:paraId="792E61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58A1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624123" w14:paraId="2F693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E6C3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9B4D7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F842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39.98</w:t>
            </w:r>
          </w:p>
        </w:tc>
        <w:tc>
          <w:tcPr>
            <w:tcW w:w="990" w:type="dxa"/>
            <w:vAlign w:val="center"/>
          </w:tcPr>
          <w:p w14:paraId="4C0AA2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F06D2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BF64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0849A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2EDA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tcW w:w="707" w:type="dxa"/>
            <w:vAlign w:val="center"/>
          </w:tcPr>
          <w:p w14:paraId="627D8F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F681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DBBC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ECA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3C40A3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219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624123" w14:paraId="131DB7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1372F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DA68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E5B33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5BDE61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D4441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912F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2D177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F41F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6864FE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9545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A48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BAA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tcW w:w="713" w:type="dxa"/>
            <w:vAlign w:val="center"/>
          </w:tcPr>
          <w:p w14:paraId="3AF7B4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A5C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624123" w14:paraId="15AC8B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117D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CB33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00498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3B559E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EA2B4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F00E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6C86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69F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65D825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1B23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D52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59C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tcW w:w="713" w:type="dxa"/>
            <w:vAlign w:val="center"/>
          </w:tcPr>
          <w:p w14:paraId="419B34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A76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624123" w14:paraId="353F8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A0DE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512F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9D56D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990" w:type="dxa"/>
            <w:vAlign w:val="center"/>
          </w:tcPr>
          <w:p w14:paraId="5BDED3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0E5593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0A02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FE972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F97D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1440.0</w:t>
            </w:r>
          </w:p>
        </w:tc>
        <w:tc>
          <w:tcPr>
            <w:tcW w:w="707" w:type="dxa"/>
            <w:vAlign w:val="center"/>
          </w:tcPr>
          <w:p w14:paraId="195052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6D1E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7B2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E15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1368.0</w:t>
            </w:r>
          </w:p>
        </w:tc>
        <w:tc>
          <w:tcPr>
            <w:tcW w:w="713" w:type="dxa"/>
            <w:vAlign w:val="center"/>
          </w:tcPr>
          <w:p w14:paraId="619CDE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60D7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1368.0</w:t>
            </w:r>
          </w:p>
        </w:tc>
      </w:tr>
      <w:tr w:rsidR="00624123" w14:paraId="725FE4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A528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D083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7820E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104.00</w:t>
            </w:r>
          </w:p>
        </w:tc>
        <w:tc>
          <w:tcPr>
            <w:tcW w:w="990" w:type="dxa"/>
            <w:vAlign w:val="center"/>
          </w:tcPr>
          <w:p w14:paraId="636EB9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9E115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1396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99088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4C1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2340.0</w:t>
            </w:r>
          </w:p>
        </w:tc>
        <w:tc>
          <w:tcPr>
            <w:tcW w:w="707" w:type="dxa"/>
            <w:vAlign w:val="center"/>
          </w:tcPr>
          <w:p w14:paraId="551311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9600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AAA9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F77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1989.0</w:t>
            </w:r>
          </w:p>
        </w:tc>
        <w:tc>
          <w:tcPr>
            <w:tcW w:w="713" w:type="dxa"/>
            <w:vAlign w:val="center"/>
          </w:tcPr>
          <w:p w14:paraId="1DF9DE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A4A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1989.0</w:t>
            </w:r>
          </w:p>
        </w:tc>
      </w:tr>
      <w:tr w:rsidR="00624123" w14:paraId="1501CD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070A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E916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C0D1B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990" w:type="dxa"/>
            <w:vAlign w:val="center"/>
          </w:tcPr>
          <w:p w14:paraId="6DDEF3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1D3560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C6AF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3E58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BC6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1440.0</w:t>
            </w:r>
          </w:p>
        </w:tc>
        <w:tc>
          <w:tcPr>
            <w:tcW w:w="707" w:type="dxa"/>
            <w:vAlign w:val="center"/>
          </w:tcPr>
          <w:p w14:paraId="669641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4E1B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BA9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022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1368.0</w:t>
            </w:r>
          </w:p>
        </w:tc>
        <w:tc>
          <w:tcPr>
            <w:tcW w:w="713" w:type="dxa"/>
            <w:vAlign w:val="center"/>
          </w:tcPr>
          <w:p w14:paraId="4D2E0B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D2C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1368.0</w:t>
            </w:r>
          </w:p>
        </w:tc>
      </w:tr>
      <w:tr w:rsidR="00624123" w14:paraId="00EB0C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2F5F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1FEE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8FCFA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104.00</w:t>
            </w:r>
          </w:p>
        </w:tc>
        <w:tc>
          <w:tcPr>
            <w:tcW w:w="990" w:type="dxa"/>
            <w:vAlign w:val="center"/>
          </w:tcPr>
          <w:p w14:paraId="1C2C6F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FB99C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B3DB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EBCF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644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2340.0</w:t>
            </w:r>
          </w:p>
        </w:tc>
        <w:tc>
          <w:tcPr>
            <w:tcW w:w="707" w:type="dxa"/>
            <w:vAlign w:val="center"/>
          </w:tcPr>
          <w:p w14:paraId="60D448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FAD3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15B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B45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2457.0</w:t>
            </w:r>
          </w:p>
        </w:tc>
        <w:tc>
          <w:tcPr>
            <w:tcW w:w="713" w:type="dxa"/>
            <w:vAlign w:val="center"/>
          </w:tcPr>
          <w:p w14:paraId="105028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0F1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2457.0</w:t>
            </w:r>
          </w:p>
        </w:tc>
      </w:tr>
      <w:tr w:rsidR="00624123" w14:paraId="0DC548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C3DC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C1A3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47C5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37.60</w:t>
            </w:r>
          </w:p>
        </w:tc>
        <w:tc>
          <w:tcPr>
            <w:tcW w:w="990" w:type="dxa"/>
            <w:vAlign w:val="center"/>
          </w:tcPr>
          <w:p w14:paraId="546A8E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16EA5E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28165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ED98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C02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33EC6E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471D0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3063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4E1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190DAD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884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624123" w14:paraId="697650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7702B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0E16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C416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990" w:type="dxa"/>
            <w:vAlign w:val="center"/>
          </w:tcPr>
          <w:p w14:paraId="0DB1E6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7CF06E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C4C8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3D93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6160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07" w:type="dxa"/>
            <w:vAlign w:val="center"/>
          </w:tcPr>
          <w:p w14:paraId="51B111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E700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19683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FF3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13" w:type="dxa"/>
            <w:vAlign w:val="center"/>
          </w:tcPr>
          <w:p w14:paraId="14F9CA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7C3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</w:tr>
      <w:tr w:rsidR="00624123" w14:paraId="6A4595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826A9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02A7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28ED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3A1B91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4EBBE4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3659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51A16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DAA3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32C1E1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EDD2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429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080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13" w:type="dxa"/>
            <w:vAlign w:val="center"/>
          </w:tcPr>
          <w:p w14:paraId="24C261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05B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624123" w14:paraId="0635C8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52BD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0599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1A82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640C3C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4483F8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EADD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4ECB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DF8B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07" w:type="dxa"/>
            <w:vAlign w:val="center"/>
          </w:tcPr>
          <w:p w14:paraId="1DF9E1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3FD7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C5C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834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 w14:paraId="63A301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D55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624123" w14:paraId="731962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396F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4122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C9E68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79E44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A593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21C4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E8AB1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D972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760392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20A2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1BE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2D5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231CD6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B2D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624123" w14:paraId="387E5D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EA1D7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87F9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C3DA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4A67E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4410B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4320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414E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5DD9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515C4B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BC98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23CB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FA9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13" w:type="dxa"/>
            <w:vAlign w:val="center"/>
          </w:tcPr>
          <w:p w14:paraId="718B24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FF0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:rsidR="00624123" w14:paraId="3918A8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DE9C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D63F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4190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3D4B32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E1CF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E28E9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384DA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C2EB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14:paraId="22D96D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4D6C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5205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8D9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68A2AA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C9E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624123" w14:paraId="4E15D6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D08B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4099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0C150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3346DD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B928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45DF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932D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32A8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048488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5AC8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981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7C1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13" w:type="dxa"/>
            <w:vAlign w:val="center"/>
          </w:tcPr>
          <w:p w14:paraId="70BEDB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6B9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:rsidR="00624123" w14:paraId="29F82F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2913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AE73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B608B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785FF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0675A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B4E5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A64C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D9376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04A9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AA04E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8A01E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77F6C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2ED6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9B9D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11190</w:t>
            </w:r>
          </w:p>
        </w:tc>
      </w:tr>
      <w:tr w:rsidR="00624123" w14:paraId="1D88AF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41009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C10C2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9FB35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209.22</w:t>
            </w:r>
          </w:p>
        </w:tc>
        <w:tc>
          <w:tcPr>
            <w:tcW w:w="990" w:type="dxa"/>
            <w:vAlign w:val="center"/>
          </w:tcPr>
          <w:p w14:paraId="35392A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6D1CCA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9CC6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D8A61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BCEF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1282.3</w:t>
            </w:r>
          </w:p>
        </w:tc>
        <w:tc>
          <w:tcPr>
            <w:tcW w:w="707" w:type="dxa"/>
            <w:vAlign w:val="center"/>
          </w:tcPr>
          <w:p w14:paraId="3B3FCA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3F9A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A73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A4C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1282.3</w:t>
            </w:r>
          </w:p>
        </w:tc>
        <w:tc>
          <w:tcPr>
            <w:tcW w:w="713" w:type="dxa"/>
            <w:vAlign w:val="center"/>
          </w:tcPr>
          <w:p w14:paraId="3452BD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830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1282.3</w:t>
            </w:r>
          </w:p>
        </w:tc>
      </w:tr>
      <w:tr w:rsidR="00624123" w14:paraId="651FB6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9AFE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D57F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8D4FA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14.75</w:t>
            </w:r>
          </w:p>
        </w:tc>
        <w:tc>
          <w:tcPr>
            <w:tcW w:w="990" w:type="dxa"/>
            <w:vAlign w:val="center"/>
          </w:tcPr>
          <w:p w14:paraId="7DA34A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C5D7D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A7D6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6E88B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4278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07" w:type="dxa"/>
            <w:vAlign w:val="center"/>
          </w:tcPr>
          <w:p w14:paraId="0B0E45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7D6DC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85C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80C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14:paraId="7B865A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66F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624123" w14:paraId="5470A3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DA457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6686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5F5C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80.80</w:t>
            </w:r>
          </w:p>
        </w:tc>
        <w:tc>
          <w:tcPr>
            <w:tcW w:w="990" w:type="dxa"/>
            <w:vAlign w:val="center"/>
          </w:tcPr>
          <w:p w14:paraId="245C5B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62C87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6801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20E09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914A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545.4</w:t>
            </w:r>
          </w:p>
        </w:tc>
        <w:tc>
          <w:tcPr>
            <w:tcW w:w="707" w:type="dxa"/>
            <w:vAlign w:val="center"/>
          </w:tcPr>
          <w:p w14:paraId="63F164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B739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2D19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930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518.1</w:t>
            </w:r>
          </w:p>
        </w:tc>
        <w:tc>
          <w:tcPr>
            <w:tcW w:w="713" w:type="dxa"/>
            <w:vAlign w:val="center"/>
          </w:tcPr>
          <w:p w14:paraId="5645A6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B600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518.1</w:t>
            </w:r>
          </w:p>
        </w:tc>
      </w:tr>
      <w:tr w:rsidR="00624123" w14:paraId="5D2500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2D16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6720F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567D2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75.18</w:t>
            </w:r>
          </w:p>
        </w:tc>
        <w:tc>
          <w:tcPr>
            <w:tcW w:w="990" w:type="dxa"/>
            <w:vAlign w:val="center"/>
          </w:tcPr>
          <w:p w14:paraId="2AFB11B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CE443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02FAE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9618A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093F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507.5</w:t>
            </w:r>
          </w:p>
        </w:tc>
        <w:tc>
          <w:tcPr>
            <w:tcW w:w="707" w:type="dxa"/>
            <w:vAlign w:val="center"/>
          </w:tcPr>
          <w:p w14:paraId="33DB0C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76DF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B1B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DED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431.4</w:t>
            </w:r>
          </w:p>
        </w:tc>
        <w:tc>
          <w:tcPr>
            <w:tcW w:w="713" w:type="dxa"/>
            <w:vAlign w:val="center"/>
          </w:tcPr>
          <w:p w14:paraId="7C22FFF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1F6C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431.4</w:t>
            </w:r>
          </w:p>
        </w:tc>
      </w:tr>
      <w:tr w:rsidR="00624123" w14:paraId="14606B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29C9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DA99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AEE4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77C73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C5844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42E2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DE4E1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A830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07" w:type="dxa"/>
            <w:vAlign w:val="center"/>
          </w:tcPr>
          <w:p w14:paraId="4F5CFA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05E4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BF8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918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13" w:type="dxa"/>
            <w:vAlign w:val="center"/>
          </w:tcPr>
          <w:p w14:paraId="12252B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34A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:rsidR="00624123" w14:paraId="17C0EC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58C6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7B32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5604B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3A41903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004661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0700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2AEE0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EB2E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tcW w:w="707" w:type="dxa"/>
            <w:vAlign w:val="center"/>
          </w:tcPr>
          <w:p w14:paraId="6E70BF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602F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1864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F3B7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594.9</w:t>
            </w:r>
          </w:p>
        </w:tc>
        <w:tc>
          <w:tcPr>
            <w:tcW w:w="713" w:type="dxa"/>
            <w:vAlign w:val="center"/>
          </w:tcPr>
          <w:p w14:paraId="43F983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A5A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594.9</w:t>
            </w:r>
          </w:p>
        </w:tc>
      </w:tr>
      <w:tr w:rsidR="00624123" w14:paraId="3405A1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B64B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30A6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49225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5C4A94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049F79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0C2D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F45FB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D3D1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707" w:type="dxa"/>
            <w:vAlign w:val="center"/>
          </w:tcPr>
          <w:p w14:paraId="5B1D6A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96EA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A39B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E19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14:paraId="7B670F3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F46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624123" w14:paraId="4BDB23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A0D1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6531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5DE08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7CB3E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0F6D1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96EC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7B136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A3DA6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FDF9D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672F7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95F0A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3EA3E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3AE9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CA0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3157</w:t>
            </w:r>
          </w:p>
        </w:tc>
      </w:tr>
      <w:tr w:rsidR="00624123" w14:paraId="27C264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FDC9B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儿童活动室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300EB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B0E3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131.25</w:t>
            </w:r>
          </w:p>
        </w:tc>
        <w:tc>
          <w:tcPr>
            <w:tcW w:w="990" w:type="dxa"/>
            <w:vAlign w:val="center"/>
          </w:tcPr>
          <w:p w14:paraId="5E0498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716350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0731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F478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C986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744.8</w:t>
            </w:r>
          </w:p>
        </w:tc>
        <w:tc>
          <w:tcPr>
            <w:tcW w:w="707" w:type="dxa"/>
            <w:vAlign w:val="center"/>
          </w:tcPr>
          <w:p w14:paraId="472806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7FC0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A4D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945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744.8</w:t>
            </w:r>
          </w:p>
        </w:tc>
        <w:tc>
          <w:tcPr>
            <w:tcW w:w="713" w:type="dxa"/>
            <w:vAlign w:val="center"/>
          </w:tcPr>
          <w:p w14:paraId="5F54F2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FAC7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744.8</w:t>
            </w:r>
          </w:p>
        </w:tc>
      </w:tr>
      <w:tr w:rsidR="00624123" w14:paraId="0B0C68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5991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015E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64F8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990" w:type="dxa"/>
            <w:vAlign w:val="center"/>
          </w:tcPr>
          <w:p w14:paraId="2E8B74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70774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1F5E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83EED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6E22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707" w:type="dxa"/>
            <w:vAlign w:val="center"/>
          </w:tcPr>
          <w:p w14:paraId="3E2E0F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1CE3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60C0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08F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713" w:type="dxa"/>
            <w:vAlign w:val="center"/>
          </w:tcPr>
          <w:p w14:paraId="1D23A8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C9DB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624123" w14:paraId="7B8CD1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0D098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2A9D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BABD4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46.72</w:t>
            </w:r>
          </w:p>
        </w:tc>
        <w:tc>
          <w:tcPr>
            <w:tcW w:w="990" w:type="dxa"/>
            <w:vAlign w:val="center"/>
          </w:tcPr>
          <w:p w14:paraId="1A0C17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D0054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B17AB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BE36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EA1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  <w:tc>
          <w:tcPr>
            <w:tcW w:w="707" w:type="dxa"/>
            <w:vAlign w:val="center"/>
          </w:tcPr>
          <w:p w14:paraId="4A9D59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8A82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BA7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179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306.6</w:t>
            </w:r>
          </w:p>
        </w:tc>
        <w:tc>
          <w:tcPr>
            <w:tcW w:w="713" w:type="dxa"/>
            <w:vAlign w:val="center"/>
          </w:tcPr>
          <w:p w14:paraId="424C8F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FF8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306.6</w:t>
            </w:r>
          </w:p>
        </w:tc>
      </w:tr>
      <w:tr w:rsidR="00624123" w14:paraId="1FFAD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722F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444F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936107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34.24</w:t>
            </w:r>
          </w:p>
        </w:tc>
        <w:tc>
          <w:tcPr>
            <w:tcW w:w="990" w:type="dxa"/>
            <w:vAlign w:val="center"/>
          </w:tcPr>
          <w:p w14:paraId="6A229E8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D28F0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AE56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295C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BFA16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214.0</w:t>
            </w:r>
          </w:p>
        </w:tc>
        <w:tc>
          <w:tcPr>
            <w:tcW w:w="707" w:type="dxa"/>
            <w:vAlign w:val="center"/>
          </w:tcPr>
          <w:p w14:paraId="2C9E956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D551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2DB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EE1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13" w:type="dxa"/>
            <w:vAlign w:val="center"/>
          </w:tcPr>
          <w:p w14:paraId="164A88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585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</w:tr>
      <w:tr w:rsidR="00624123" w14:paraId="058C72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246B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2F9C9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9648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256C4B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6A234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C7DD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99B428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3B0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  <w:tc>
          <w:tcPr>
            <w:tcW w:w="707" w:type="dxa"/>
            <w:vAlign w:val="center"/>
          </w:tcPr>
          <w:p w14:paraId="59A5E8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DDE8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1D568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D5E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tcW w:w="713" w:type="dxa"/>
            <w:vAlign w:val="center"/>
          </w:tcPr>
          <w:p w14:paraId="026666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B39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</w:tr>
      <w:tr w:rsidR="00624123" w14:paraId="4D3CB0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A2E7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6B1A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78B174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1E0912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D13CC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A527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9F393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5EFA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07" w:type="dxa"/>
            <w:vAlign w:val="center"/>
          </w:tcPr>
          <w:p w14:paraId="16BAFB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5C87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B9BC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DC8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727F1E5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BAFB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624123" w14:paraId="1F5EBF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7509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C1C3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02E52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1F244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C06AE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2CE7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4809F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B42FD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CFBE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79168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62F13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CBDA1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797BE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3B3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</w:t>
            </w:r>
          </w:p>
        </w:tc>
      </w:tr>
      <w:tr w:rsidR="00624123" w14:paraId="692150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D2D7A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A78A9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D7C9E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85.22</w:t>
            </w:r>
          </w:p>
        </w:tc>
        <w:tc>
          <w:tcPr>
            <w:tcW w:w="990" w:type="dxa"/>
            <w:vAlign w:val="center"/>
          </w:tcPr>
          <w:p w14:paraId="40E4A6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1EDC93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1620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EF3685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F70F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  <w:tc>
          <w:tcPr>
            <w:tcW w:w="707" w:type="dxa"/>
            <w:vAlign w:val="center"/>
          </w:tcPr>
          <w:p w14:paraId="330DF9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3ADF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AAA2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0E4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  <w:tc>
          <w:tcPr>
            <w:tcW w:w="713" w:type="dxa"/>
            <w:vAlign w:val="center"/>
          </w:tcPr>
          <w:p w14:paraId="7ECA42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933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</w:tr>
      <w:tr w:rsidR="00624123" w14:paraId="544BAA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3EC2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85AA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199BB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61CDA9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9DF51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58B3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EF9F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C2CE3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036DFC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85693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22A0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749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220A5F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43A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624123" w14:paraId="3C131D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4398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015A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33AD2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229DD8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C884D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1D38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013BC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EC1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4CB9E48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804B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D48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5229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511C8C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99E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624123" w14:paraId="40369F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6A10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C75E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F3785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40.96</w:t>
            </w:r>
          </w:p>
        </w:tc>
        <w:tc>
          <w:tcPr>
            <w:tcW w:w="990" w:type="dxa"/>
            <w:vAlign w:val="center"/>
          </w:tcPr>
          <w:p w14:paraId="405C19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28571E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3DAB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F67C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7C2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07" w:type="dxa"/>
            <w:vAlign w:val="center"/>
          </w:tcPr>
          <w:p w14:paraId="369F6A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C3AD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834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F5E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713" w:type="dxa"/>
            <w:vAlign w:val="center"/>
          </w:tcPr>
          <w:p w14:paraId="4986DC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5F2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</w:tr>
      <w:tr w:rsidR="00624123" w14:paraId="4E038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B632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7E93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D6AF49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1B3535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35B96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A612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D22DE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C56D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07" w:type="dxa"/>
            <w:vAlign w:val="center"/>
          </w:tcPr>
          <w:p w14:paraId="1A128B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8507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7D6D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FE2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13" w:type="dxa"/>
            <w:vAlign w:val="center"/>
          </w:tcPr>
          <w:p w14:paraId="19DD0F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1BF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 w:rsidR="00624123" w14:paraId="5191CF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2BAA0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62F1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2E8BAA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990" w:type="dxa"/>
            <w:vAlign w:val="center"/>
          </w:tcPr>
          <w:p w14:paraId="554D6E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16A1DD3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B12A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B0AE3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17DF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518.4</w:t>
            </w:r>
          </w:p>
        </w:tc>
        <w:tc>
          <w:tcPr>
            <w:tcW w:w="707" w:type="dxa"/>
            <w:vAlign w:val="center"/>
          </w:tcPr>
          <w:p w14:paraId="30EFA0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FE0F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096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77C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492.5</w:t>
            </w:r>
          </w:p>
        </w:tc>
        <w:tc>
          <w:tcPr>
            <w:tcW w:w="713" w:type="dxa"/>
            <w:vAlign w:val="center"/>
          </w:tcPr>
          <w:p w14:paraId="32F32A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DE89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492.5</w:t>
            </w:r>
          </w:p>
        </w:tc>
      </w:tr>
      <w:tr w:rsidR="00624123" w14:paraId="44E8E4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9680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9C81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FED1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8A516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006AEDA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2C29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650AE5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3DAE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07" w:type="dxa"/>
            <w:vAlign w:val="center"/>
          </w:tcPr>
          <w:p w14:paraId="69684A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F7B6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1B8BF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634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14:paraId="0DBAA9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A99B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624123" w14:paraId="581C3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81418E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BCA9F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D1709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D89D4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17945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3F4F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8F29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80067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4DB1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D7109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3A8D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9177A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A928C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8F22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1658</w:t>
            </w:r>
          </w:p>
        </w:tc>
      </w:tr>
      <w:tr w:rsidR="00624123" w14:paraId="7D1FF1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EB2A2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BE3E2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62C8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</w:t>
            </w:r>
          </w:p>
        </w:tc>
        <w:tc>
          <w:tcPr>
            <w:tcW w:w="990" w:type="dxa"/>
            <w:vAlign w:val="center"/>
          </w:tcPr>
          <w:p w14:paraId="05B616B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3591ED0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3F06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DAD8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B5A4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437.0</w:t>
            </w:r>
          </w:p>
        </w:tc>
        <w:tc>
          <w:tcPr>
            <w:tcW w:w="707" w:type="dxa"/>
            <w:vAlign w:val="center"/>
          </w:tcPr>
          <w:p w14:paraId="6F86FA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4EF2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C9E0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206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437.0</w:t>
            </w:r>
          </w:p>
        </w:tc>
        <w:tc>
          <w:tcPr>
            <w:tcW w:w="713" w:type="dxa"/>
            <w:vAlign w:val="center"/>
          </w:tcPr>
          <w:p w14:paraId="46B393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B2B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437.0</w:t>
            </w:r>
          </w:p>
        </w:tc>
      </w:tr>
      <w:tr w:rsidR="00624123" w14:paraId="708950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79D9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4992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64EA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6F76AF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74543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3838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D14F6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EF5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707" w:type="dxa"/>
            <w:vAlign w:val="center"/>
          </w:tcPr>
          <w:p w14:paraId="6E6E07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2FA6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2030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4EA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713" w:type="dxa"/>
            <w:vAlign w:val="center"/>
          </w:tcPr>
          <w:p w14:paraId="24CE20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42B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624123" w14:paraId="55453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D1532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0A56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86929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44.48</w:t>
            </w:r>
          </w:p>
        </w:tc>
        <w:tc>
          <w:tcPr>
            <w:tcW w:w="990" w:type="dxa"/>
            <w:vAlign w:val="center"/>
          </w:tcPr>
          <w:p w14:paraId="28B2CF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EC2B1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2B4D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5A4C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D5E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278.0</w:t>
            </w:r>
          </w:p>
        </w:tc>
        <w:tc>
          <w:tcPr>
            <w:tcW w:w="707" w:type="dxa"/>
            <w:vAlign w:val="center"/>
          </w:tcPr>
          <w:p w14:paraId="1265B8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6B07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642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2EE5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13" w:type="dxa"/>
            <w:vAlign w:val="center"/>
          </w:tcPr>
          <w:p w14:paraId="1DBD80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FF2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</w:tr>
      <w:tr w:rsidR="00624123" w14:paraId="1C5AF9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81F3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2276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81F14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3B6924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BB426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39D3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60F7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079CC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tcW w:w="707" w:type="dxa"/>
            <w:vAlign w:val="center"/>
          </w:tcPr>
          <w:p w14:paraId="60170D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6949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96F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75E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tcW w:w="713" w:type="dxa"/>
            <w:vAlign w:val="center"/>
          </w:tcPr>
          <w:p w14:paraId="771B020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ABB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</w:tr>
      <w:tr w:rsidR="00624123" w14:paraId="400C4F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9C30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CB4A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8AFF8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78980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6C5BA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4976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0B7F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0F248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90AA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1BCBE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9CE7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22363E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87DD4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02D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923</w:t>
            </w:r>
          </w:p>
        </w:tc>
      </w:tr>
      <w:tr w:rsidR="00624123" w14:paraId="0ACC8A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5B081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3014[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51D6F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B154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65.83</w:t>
            </w:r>
          </w:p>
        </w:tc>
        <w:tc>
          <w:tcPr>
            <w:tcW w:w="990" w:type="dxa"/>
            <w:vAlign w:val="center"/>
          </w:tcPr>
          <w:p w14:paraId="4A0BE22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44EF94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1A7A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D9DFA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6700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373.6</w:t>
            </w:r>
          </w:p>
        </w:tc>
        <w:tc>
          <w:tcPr>
            <w:tcW w:w="707" w:type="dxa"/>
            <w:vAlign w:val="center"/>
          </w:tcPr>
          <w:p w14:paraId="579D97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BD1B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FE1A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1A5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373.6</w:t>
            </w:r>
          </w:p>
        </w:tc>
        <w:tc>
          <w:tcPr>
            <w:tcW w:w="713" w:type="dxa"/>
            <w:vAlign w:val="center"/>
          </w:tcPr>
          <w:p w14:paraId="120ECD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DAC6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373.6</w:t>
            </w:r>
          </w:p>
        </w:tc>
      </w:tr>
      <w:tr w:rsidR="00624123" w14:paraId="2C9DFA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DA92E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2C67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3C4AA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14:paraId="6ACFF5E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71A9E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38C1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6516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240B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07" w:type="dxa"/>
            <w:vAlign w:val="center"/>
          </w:tcPr>
          <w:p w14:paraId="09E26B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00B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293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83C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13" w:type="dxa"/>
            <w:vAlign w:val="center"/>
          </w:tcPr>
          <w:p w14:paraId="453A0F3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7CF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624123" w14:paraId="46E99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B0EF7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F114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9A7A0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36.36</w:t>
            </w:r>
          </w:p>
        </w:tc>
        <w:tc>
          <w:tcPr>
            <w:tcW w:w="990" w:type="dxa"/>
            <w:vAlign w:val="center"/>
          </w:tcPr>
          <w:p w14:paraId="7ED271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A5E34A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1704F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2591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528A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6AA8109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916C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EA86C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1AD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</w:t>
            </w:r>
          </w:p>
        </w:tc>
        <w:tc>
          <w:tcPr>
            <w:tcW w:w="713" w:type="dxa"/>
            <w:vAlign w:val="center"/>
          </w:tcPr>
          <w:p w14:paraId="7BBC2B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65E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</w:t>
            </w:r>
          </w:p>
        </w:tc>
      </w:tr>
      <w:tr w:rsidR="00624123" w14:paraId="778FA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B3D4B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54ACD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04362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643150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2FD25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8BB1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2D97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03A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tcW w:w="707" w:type="dxa"/>
            <w:vAlign w:val="center"/>
          </w:tcPr>
          <w:p w14:paraId="1D82BF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0957F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805E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4B87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  <w:tc>
          <w:tcPr>
            <w:tcW w:w="713" w:type="dxa"/>
            <w:vAlign w:val="center"/>
          </w:tcPr>
          <w:p w14:paraId="5A4694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0BEA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</w:tr>
      <w:tr w:rsidR="00624123" w14:paraId="527B97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A474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DB7D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02009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DE03C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4523A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6408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7042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86A54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F8A9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F43E4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064D5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2B05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3E55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428F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</w:t>
            </w:r>
          </w:p>
        </w:tc>
      </w:tr>
      <w:tr w:rsidR="00624123" w14:paraId="248E53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664D4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AFDDF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2E2E43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41.25</w:t>
            </w:r>
          </w:p>
        </w:tc>
        <w:tc>
          <w:tcPr>
            <w:tcW w:w="990" w:type="dxa"/>
            <w:vAlign w:val="center"/>
          </w:tcPr>
          <w:p w14:paraId="5558B3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46E604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3DF9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A0F17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5C26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  <w:tc>
          <w:tcPr>
            <w:tcW w:w="707" w:type="dxa"/>
            <w:vAlign w:val="center"/>
          </w:tcPr>
          <w:p w14:paraId="284BE0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E7BE2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7717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A70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  <w:tc>
          <w:tcPr>
            <w:tcW w:w="713" w:type="dxa"/>
            <w:vAlign w:val="center"/>
          </w:tcPr>
          <w:p w14:paraId="602DA1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D8F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</w:tr>
      <w:tr w:rsidR="00624123" w14:paraId="3D330B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E3A7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84EC47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6910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5EAACB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94EC9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90E8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42DA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CA12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 w14:paraId="3E3970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9F7E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BE43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7BB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13" w:type="dxa"/>
            <w:vAlign w:val="center"/>
          </w:tcPr>
          <w:p w14:paraId="502909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C277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624123" w14:paraId="2AEA3F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3A09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4E2A1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B6F42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tcW w:w="990" w:type="dxa"/>
            <w:vAlign w:val="center"/>
          </w:tcPr>
          <w:p w14:paraId="2BC283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04213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FBDA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F0C9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8157E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tcW w:w="707" w:type="dxa"/>
            <w:vAlign w:val="center"/>
          </w:tcPr>
          <w:p w14:paraId="6A1642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F5FC4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C55F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B79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13" w:type="dxa"/>
            <w:vAlign w:val="center"/>
          </w:tcPr>
          <w:p w14:paraId="6ADFF5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60E2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 w:rsidR="00624123" w14:paraId="3D2A08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0B84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9662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BD116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2F69486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50A99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B3F6D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D11C2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5A5A5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14:paraId="3E481B9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581A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B5B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037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13" w:type="dxa"/>
            <w:vAlign w:val="center"/>
          </w:tcPr>
          <w:p w14:paraId="2EAB90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5E90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624123" w14:paraId="407B5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708F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F0AC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9FD26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2FAC451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EE31DF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0105F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44F87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1072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tcW w:w="707" w:type="dxa"/>
            <w:vAlign w:val="center"/>
          </w:tcPr>
          <w:p w14:paraId="23F94A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B9FFA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91EE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7AB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13" w:type="dxa"/>
            <w:vAlign w:val="center"/>
          </w:tcPr>
          <w:p w14:paraId="29F073D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7BEB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</w:tr>
      <w:tr w:rsidR="00624123" w14:paraId="558146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F62C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C5C82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2E5AB4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FE800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26752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C31DE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5FF43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81F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725F45F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0BB2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BF510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4238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13" w:type="dxa"/>
            <w:vAlign w:val="center"/>
          </w:tcPr>
          <w:p w14:paraId="2B22DA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50EA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:rsidR="00624123" w14:paraId="07E24B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8772D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0EB8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D8E0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06193C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1120AD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AA73C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29A9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469A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tcW w:w="707" w:type="dxa"/>
            <w:vAlign w:val="center"/>
          </w:tcPr>
          <w:p w14:paraId="3B93D8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E591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43D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7F82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tcW w:w="713" w:type="dxa"/>
            <w:vAlign w:val="center"/>
          </w:tcPr>
          <w:p w14:paraId="74CA645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8445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624123" w14:paraId="3F56AB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7447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9AD9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65747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30CCD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2E6FD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5D6D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FA50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BA32D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3D3845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4AB1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3C2F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BF12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004A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3FEC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</w:t>
            </w:r>
          </w:p>
        </w:tc>
      </w:tr>
      <w:tr w:rsidR="00624123" w14:paraId="0C8635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EB7D89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3BDCB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9035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33.17</w:t>
            </w:r>
          </w:p>
        </w:tc>
        <w:tc>
          <w:tcPr>
            <w:tcW w:w="990" w:type="dxa"/>
            <w:vAlign w:val="center"/>
          </w:tcPr>
          <w:p w14:paraId="4D52C6C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7BA04B9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8163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1D52E4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E39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07" w:type="dxa"/>
            <w:vAlign w:val="center"/>
          </w:tcPr>
          <w:p w14:paraId="6BD0FB8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4E58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6C2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DEE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13" w:type="dxa"/>
            <w:vAlign w:val="center"/>
          </w:tcPr>
          <w:p w14:paraId="1DC727F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60E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</w:tr>
      <w:tr w:rsidR="00624123" w14:paraId="41176A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D034CC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62C35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75ACC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tcW w:w="990" w:type="dxa"/>
            <w:vAlign w:val="center"/>
          </w:tcPr>
          <w:p w14:paraId="71696B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45A32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550E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10CA2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C487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07" w:type="dxa"/>
            <w:vAlign w:val="center"/>
          </w:tcPr>
          <w:p w14:paraId="2A7E3F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480E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57C1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3E9A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13" w:type="dxa"/>
            <w:vAlign w:val="center"/>
          </w:tcPr>
          <w:p w14:paraId="7516E33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776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624123" w14:paraId="5443FC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7CFF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1629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94FEF0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4A90E36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37027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AD1D1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3C41A7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05F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182A1F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1809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38740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95C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13" w:type="dxa"/>
            <w:vAlign w:val="center"/>
          </w:tcPr>
          <w:p w14:paraId="63ECDBD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A40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:rsidR="00624123" w14:paraId="78475A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267D1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59AF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6D6A7A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990" w:type="dxa"/>
            <w:vAlign w:val="center"/>
          </w:tcPr>
          <w:p w14:paraId="33E9CAA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2B0FD8C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FC5D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01971B3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FC0A0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574.6</w:t>
            </w:r>
          </w:p>
        </w:tc>
        <w:tc>
          <w:tcPr>
            <w:tcW w:w="707" w:type="dxa"/>
            <w:vAlign w:val="center"/>
          </w:tcPr>
          <w:p w14:paraId="0C19DB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FA45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7492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E23C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  <w:tc>
          <w:tcPr>
            <w:tcW w:w="713" w:type="dxa"/>
            <w:vAlign w:val="center"/>
          </w:tcPr>
          <w:p w14:paraId="0ACE5A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7E98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</w:t>
            </w:r>
          </w:p>
        </w:tc>
      </w:tr>
      <w:tr w:rsidR="00624123" w14:paraId="3C08EA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68CF7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D2F0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32DF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03B489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3FFCFB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37C9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22EEB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C6A6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07" w:type="dxa"/>
            <w:vAlign w:val="center"/>
          </w:tcPr>
          <w:p w14:paraId="062B1D2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0A474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5DF83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731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13" w:type="dxa"/>
            <w:vAlign w:val="center"/>
          </w:tcPr>
          <w:p w14:paraId="670353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641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24123" w14:paraId="49F47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984C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769F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278C78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3E8B52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01ED69A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FB78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95137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BCB2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07" w:type="dxa"/>
            <w:vAlign w:val="center"/>
          </w:tcPr>
          <w:p w14:paraId="21278B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0F453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DF76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16C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 w14:paraId="0F71190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A18C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624123" w14:paraId="1ABA9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26BF6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48F7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BB08C9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990" w:type="dxa"/>
            <w:vAlign w:val="center"/>
          </w:tcPr>
          <w:p w14:paraId="3F0D635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FA860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896B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7F2D4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D0458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07" w:type="dxa"/>
            <w:vAlign w:val="center"/>
          </w:tcPr>
          <w:p w14:paraId="36089A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23772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9F00D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0F5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 w14:paraId="3EF8D17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8BCA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624123" w14:paraId="7E3314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44F7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48A028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F34ECE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7C7159F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39569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F15E6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7C095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FAC4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707" w:type="dxa"/>
            <w:vAlign w:val="center"/>
          </w:tcPr>
          <w:p w14:paraId="5FC0A1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0F84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6CE0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E46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713" w:type="dxa"/>
            <w:vAlign w:val="center"/>
          </w:tcPr>
          <w:p w14:paraId="134B01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B748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624123" w14:paraId="248DEA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90C9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4D7E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EB3A4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2726E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0B805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46A9E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F19E4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52A21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186C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3C572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7A13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FDFF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F062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FBEB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1082</w:t>
            </w:r>
          </w:p>
        </w:tc>
      </w:tr>
      <w:tr w:rsidR="00624123" w14:paraId="5B02F6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5F6F6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410B46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5A3BE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22.28</w:t>
            </w:r>
          </w:p>
        </w:tc>
        <w:tc>
          <w:tcPr>
            <w:tcW w:w="990" w:type="dxa"/>
            <w:vAlign w:val="center"/>
          </w:tcPr>
          <w:p w14:paraId="39B8944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791CA0A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4D4B5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24F321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0DF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14:paraId="3ADCD12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4FED5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5174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D24A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42D515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53D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:rsidR="00624123" w14:paraId="3B088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E813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045E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36220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14:paraId="53C45D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F420F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449F1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3BE9C2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AB7E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07" w:type="dxa"/>
            <w:vAlign w:val="center"/>
          </w:tcPr>
          <w:p w14:paraId="68ECEF8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AD0D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F3135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AF5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5DF104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8B9B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624123" w14:paraId="6D1372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68B8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407E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5ECE9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527D21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3B2A8E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80647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3EE68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808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tcW w:w="707" w:type="dxa"/>
            <w:vAlign w:val="center"/>
          </w:tcPr>
          <w:p w14:paraId="76DD71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5DD86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2CA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D3C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14:paraId="27EC7F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195F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624123" w14:paraId="19FFD4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0D714B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00AEA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66F5D1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95424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C17DBE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A5BF2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479B4E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D1A5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038961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5E7A3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32E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3750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 w14:paraId="73CC511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00C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624123" w14:paraId="5D8032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73F7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9A99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9D276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22FDD3B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7EAFF4E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F52876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C21334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B972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07" w:type="dxa"/>
            <w:vAlign w:val="center"/>
          </w:tcPr>
          <w:p w14:paraId="656C6EC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E397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E87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83B7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13" w:type="dxa"/>
            <w:vAlign w:val="center"/>
          </w:tcPr>
          <w:p w14:paraId="7A3EE7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72DA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:rsidR="00624123" w14:paraId="39949C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B1448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5C6B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05ACB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C04FA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BBE18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8C70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8F5B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467B7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A665C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3595D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C2185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2CCD7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D45FB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8125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</w:t>
            </w:r>
          </w:p>
        </w:tc>
      </w:tr>
      <w:tr w:rsidR="00624123" w14:paraId="06A35B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3C0F4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222B0C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DA3D8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tcW w:w="990" w:type="dxa"/>
            <w:vAlign w:val="center"/>
          </w:tcPr>
          <w:p w14:paraId="2078546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434A58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2178E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D2882B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2AD0C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tcW w:w="707" w:type="dxa"/>
            <w:vAlign w:val="center"/>
          </w:tcPr>
          <w:p w14:paraId="2397AA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73B17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AC2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A5EE1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tcW w:w="713" w:type="dxa"/>
            <w:vAlign w:val="center"/>
          </w:tcPr>
          <w:p w14:paraId="5FAB9F2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4865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:rsidR="00624123" w14:paraId="19FFFA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277AF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63ED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70525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14:paraId="4B6C56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64C697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77FC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21E08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3CB07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07" w:type="dxa"/>
            <w:vAlign w:val="center"/>
          </w:tcPr>
          <w:p w14:paraId="044AD22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6DAF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FD57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C11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13" w:type="dxa"/>
            <w:vAlign w:val="center"/>
          </w:tcPr>
          <w:p w14:paraId="6AFE2C0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CAE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:rsidR="00624123" w14:paraId="1B4088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1BF3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0EAF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BC2944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 w14:paraId="02BED7D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E6AEC2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F1A17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ECBCC7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6FA53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 w14:paraId="0522A48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0E654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0EC6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AE6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713" w:type="dxa"/>
            <w:vAlign w:val="center"/>
          </w:tcPr>
          <w:p w14:paraId="06CA811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8466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624123" w14:paraId="02AD7B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61B0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067D4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001FCE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750864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73C59D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5047B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FDC9F9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E3F2D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0CE92EA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AE93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540A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E854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 w14:paraId="20EABE9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DA41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624123" w14:paraId="7DD6D5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7448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C7A2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1656B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08DD88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276F5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73AA3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17DD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05A06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7A6E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FB903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86EB6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1C290F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028B2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06256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</w:t>
            </w:r>
          </w:p>
        </w:tc>
      </w:tr>
      <w:tr w:rsidR="00624123" w14:paraId="1A8887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B79F9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71940E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49CC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tcW w:w="990" w:type="dxa"/>
            <w:vAlign w:val="center"/>
          </w:tcPr>
          <w:p w14:paraId="2A28EF2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14:paraId="7F6C350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3AAD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6731FDD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E49BE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743D51C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77BC0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525F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D80D1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13" w:type="dxa"/>
            <w:vAlign w:val="center"/>
          </w:tcPr>
          <w:p w14:paraId="4E83ABD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42FB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:rsidR="00624123" w14:paraId="2E5973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906A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03D14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042C5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90" w:type="dxa"/>
            <w:vAlign w:val="center"/>
          </w:tcPr>
          <w:p w14:paraId="3A26E58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140E5B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B90CE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3318E1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25750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707" w:type="dxa"/>
            <w:vAlign w:val="center"/>
          </w:tcPr>
          <w:p w14:paraId="1B06FC6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0E94D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12BF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0623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713" w:type="dxa"/>
            <w:vAlign w:val="center"/>
          </w:tcPr>
          <w:p w14:paraId="41B3EC3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A8BF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624123" w14:paraId="406980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A09E02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DA811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D979C2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4C4DAE7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B2A53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CEB0A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15A968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EBAC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5660322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7084B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0411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CE1D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13" w:type="dxa"/>
            <w:vAlign w:val="center"/>
          </w:tcPr>
          <w:p w14:paraId="3EA01B6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8A18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624123" w14:paraId="6DB204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7C1A64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0D385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437E6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15.52</w:t>
            </w:r>
          </w:p>
        </w:tc>
        <w:tc>
          <w:tcPr>
            <w:tcW w:w="990" w:type="dxa"/>
            <w:vAlign w:val="center"/>
          </w:tcPr>
          <w:p w14:paraId="1F95AEC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4C5F019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CD4DB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262AEDA6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EBCB8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tcW w:w="707" w:type="dxa"/>
            <w:vAlign w:val="center"/>
          </w:tcPr>
          <w:p w14:paraId="0BEAD14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6C751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D44EA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9C345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320.6</w:t>
            </w:r>
          </w:p>
        </w:tc>
        <w:tc>
          <w:tcPr>
            <w:tcW w:w="713" w:type="dxa"/>
            <w:vAlign w:val="center"/>
          </w:tcPr>
          <w:p w14:paraId="0124F1C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D271C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320.6</w:t>
            </w:r>
          </w:p>
        </w:tc>
      </w:tr>
      <w:tr w:rsidR="00624123" w14:paraId="191A2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B42D0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F1270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413033E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38702FF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2ED441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5AF2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3166D9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77508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07" w:type="dxa"/>
            <w:vAlign w:val="center"/>
          </w:tcPr>
          <w:p w14:paraId="02597C67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062CB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EE7C9F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F87DA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 w14:paraId="677B707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7516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624123" w14:paraId="3BB38B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92E6A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656B3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778E1BB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43786819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D3E648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A3093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2A4BD1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F649B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 w14:paraId="477598DD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762B68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BF572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3E6E3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14:paraId="21AD6F7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97894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624123" w14:paraId="132453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C71A3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071DF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3D7B5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B2624B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71CA5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6C1F1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F13A4D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567584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6FEC0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C7F5A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6C7DA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DD009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B2BAF1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BA88F0" w14:textId="77777777" w:rsidR="00624123" w:rsidRDefault="00DB2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</w:t>
            </w:r>
          </w:p>
        </w:tc>
      </w:tr>
      <w:tr w:rsidR="00624123" w14:paraId="5E8AC4E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3AEC50B" w14:textId="77777777" w:rsidR="00624123" w:rsidRDefault="00DB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2CA295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0A946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22845</w:t>
            </w:r>
          </w:p>
        </w:tc>
      </w:tr>
      <w:tr w:rsidR="00624123" w14:paraId="455125D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CB00605" w14:textId="77777777" w:rsidR="00624123" w:rsidRDefault="00624123">
            <w:pPr>
              <w:rPr>
                <w:sz w:val="18"/>
                <w:szCs w:val="18"/>
              </w:rPr>
            </w:pPr>
          </w:p>
        </w:tc>
        <w:tc>
          <w:tcPr>
            <w:tcW w:w="8190" w:type="dxa"/>
            <w:gridSpan w:val="11"/>
            <w:vAlign w:val="center"/>
          </w:tcPr>
          <w:p w14:paraId="57E3A137" w14:textId="77777777" w:rsidR="00624123" w:rsidRDefault="00624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CAC0C" w14:textId="77777777" w:rsidR="00624123" w:rsidRDefault="00DB2D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68505</w:t>
            </w:r>
          </w:p>
        </w:tc>
      </w:tr>
    </w:tbl>
    <w:p w14:paraId="5526A9DC" w14:textId="77777777" w:rsidR="00624123" w:rsidRDefault="00624123"/>
    <w:sectPr w:rsidR="00624123" w:rsidSect="00407CC8">
      <w:footerReference w:type="default" r:id="rId24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3CCC" w14:textId="77777777" w:rsidR="00DB2D41" w:rsidRDefault="00DB2D41">
      <w:r>
        <w:separator/>
      </w:r>
    </w:p>
  </w:endnote>
  <w:endnote w:type="continuationSeparator" w:id="0">
    <w:p w14:paraId="12FFCD41" w14:textId="77777777" w:rsidR="00DB2D41" w:rsidRDefault="00DB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6C83" w14:textId="77777777" w:rsidR="009D3C9F" w:rsidRDefault="00DB2D41" w:rsidP="005F139E">
    <w:pPr>
      <w:pStyle w:val="a5"/>
    </w:pPr>
  </w:p>
  <w:p w14:paraId="6809A452" w14:textId="77777777" w:rsidR="009D3C9F" w:rsidRDefault="00DB2D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5399CA68" w14:textId="77777777" w:rsidR="008555C9" w:rsidRDefault="00DB2D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4DF6E8B3" w14:textId="77777777" w:rsidR="005F139E" w:rsidRDefault="00DB2D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CA0F" w14:textId="77777777" w:rsidR="00DB2D41" w:rsidRDefault="00DB2D41">
      <w:r>
        <w:separator/>
      </w:r>
    </w:p>
  </w:footnote>
  <w:footnote w:type="continuationSeparator" w:id="0">
    <w:p w14:paraId="51FF84E0" w14:textId="77777777" w:rsidR="00DB2D41" w:rsidRDefault="00DB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B5DB" w14:textId="77777777" w:rsidR="00B36B5D" w:rsidRDefault="00DB2D41" w:rsidP="00B36B5D">
    <w:pPr>
      <w:pStyle w:val="a4"/>
      <w:jc w:val="left"/>
    </w:pPr>
    <w:r>
      <w:rPr>
        <w:noProof/>
      </w:rPr>
      <w:drawing>
        <wp:inline distT="0" distB="0" distL="0" distR="0" wp14:anchorId="43DDFA32" wp14:editId="35D425A8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8546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4E1F" w14:textId="77777777" w:rsidR="00476C74" w:rsidRDefault="00DB2D41" w:rsidP="002159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4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D0"/>
    <w:rsid w:val="001915A3"/>
    <w:rsid w:val="00217F62"/>
    <w:rsid w:val="00624123"/>
    <w:rsid w:val="00A906D8"/>
    <w:rsid w:val="00AA4BD0"/>
    <w:rsid w:val="00AB5A74"/>
    <w:rsid w:val="00DB2D4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6B5818A"/>
  <w15:docId w15:val="{7AA7A66A-DAAD-4DBF-BC35-93FF396D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E70CBB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14</Pages>
  <Words>3881</Words>
  <Characters>22125</Characters>
  <Application>Microsoft Office Word</Application>
  <DocSecurity>0</DocSecurity>
  <Lines>184</Lines>
  <Paragraphs>51</Paragraphs>
  <ScaleCrop>false</ScaleCrop>
  <Company>ths</Company>
  <LinksUpToDate>false</LinksUpToDate>
  <CharactersWithSpaces>25955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dell</dc:creator>
  <cp:keywords/>
  <dc:description/>
  <cp:lastModifiedBy>dell</cp:lastModifiedBy>
  <cp:revision>1</cp:revision>
  <cp:lastPrinted>1899-12-31T16:00:00Z</cp:lastPrinted>
  <dcterms:created xsi:type="dcterms:W3CDTF">2025-12-19T17:05:00Z</dcterms:created>
  <dcterms:modified xsi:type="dcterms:W3CDTF">2025-12-19T17:05:00Z</dcterms:modified>
</cp:coreProperties>
</file>