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B16A1" w14:paraId="34AA6880" w14:textId="77777777">
        <w:trPr>
          <w:trHeight w:val="2025"/>
        </w:trPr>
        <w:tc>
          <w:tcPr>
            <w:tcW w:w="8931" w:type="dxa"/>
            <w:vAlign w:val="center"/>
          </w:tcPr>
          <w:p w14:paraId="02FBE4BA" w14:textId="77777777" w:rsidR="005B16A1" w:rsidRDefault="005B16A1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14826028" w14:textId="77777777" w:rsidR="005B16A1" w:rsidRDefault="000041B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68AFA06D" w14:textId="77777777" w:rsidR="005B16A1" w:rsidRDefault="005B16A1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:rsidR="005B16A1" w14:paraId="77C2884D" w14:textId="77777777">
        <w:tc>
          <w:tcPr>
            <w:tcW w:w="8931" w:type="dxa"/>
          </w:tcPr>
          <w:p w14:paraId="0877D211" w14:textId="77777777" w:rsidR="005B16A1" w:rsidRDefault="000041B0">
            <w:pPr>
              <w:spacing w:beforeLines="100" w:before="312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:rsidR="005B16A1" w14:paraId="32D879F7" w14:textId="77777777">
        <w:tc>
          <w:tcPr>
            <w:tcW w:w="8931" w:type="dxa"/>
          </w:tcPr>
          <w:p w14:paraId="7CF3DFAA" w14:textId="77777777" w:rsidR="005B16A1" w:rsidRDefault="000041B0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5B16A1" w14:paraId="649C9C44" w14:textId="77777777">
        <w:tc>
          <w:tcPr>
            <w:tcW w:w="8931" w:type="dxa"/>
          </w:tcPr>
          <w:p w14:paraId="35CBC04A" w14:textId="77777777" w:rsidR="005B16A1" w:rsidRDefault="005B16A1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6723BE2F" w14:textId="77777777" w:rsidR="005B16A1" w:rsidRDefault="005B16A1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6143F6FA" w14:textId="77777777" w:rsidR="005B16A1" w:rsidRDefault="005B16A1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0766AFDD" w14:textId="77777777" w:rsidR="005B16A1" w:rsidRDefault="000041B0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124DA4C0" wp14:editId="47B61A30">
            <wp:extent cx="1009756" cy="10097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5900" w14:textId="77777777" w:rsidR="005B16A1" w:rsidRDefault="005B16A1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5E412D0" w14:textId="77777777" w:rsidR="005B16A1" w:rsidRDefault="005B16A1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5B16A1" w14:paraId="6DDC6938" w14:textId="77777777">
        <w:tc>
          <w:tcPr>
            <w:tcW w:w="1263" w:type="dxa"/>
            <w:vAlign w:val="center"/>
          </w:tcPr>
          <w:p w14:paraId="49B2B025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671C5B93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5F1F1F7" w14:textId="77777777" w:rsidR="005B16A1" w:rsidRDefault="000041B0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保定</w:t>
            </w:r>
            <w:bookmarkEnd w:id="3"/>
          </w:p>
        </w:tc>
      </w:tr>
      <w:tr w:rsidR="005B16A1" w14:paraId="5418E966" w14:textId="77777777">
        <w:tc>
          <w:tcPr>
            <w:tcW w:w="1263" w:type="dxa"/>
            <w:vAlign w:val="center"/>
          </w:tcPr>
          <w:p w14:paraId="3BBD770A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6E8C9179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B5BCCE" w14:textId="77777777" w:rsidR="005B16A1" w:rsidRDefault="005B16A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5B16A1" w14:paraId="111080A0" w14:textId="77777777">
        <w:tc>
          <w:tcPr>
            <w:tcW w:w="1263" w:type="dxa"/>
            <w:vAlign w:val="center"/>
          </w:tcPr>
          <w:p w14:paraId="5ABEE198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7E16181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66712C" w14:textId="77777777" w:rsidR="005B16A1" w:rsidRDefault="005B16A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5B16A1" w14:paraId="5CC6EED0" w14:textId="77777777">
        <w:tc>
          <w:tcPr>
            <w:tcW w:w="1263" w:type="dxa"/>
            <w:vAlign w:val="center"/>
          </w:tcPr>
          <w:p w14:paraId="41233338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7E70D4EA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A51296" w14:textId="77777777" w:rsidR="005B16A1" w:rsidRDefault="005B16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5B16A1" w14:paraId="017D1A47" w14:textId="77777777">
        <w:tc>
          <w:tcPr>
            <w:tcW w:w="1263" w:type="dxa"/>
            <w:vAlign w:val="center"/>
          </w:tcPr>
          <w:p w14:paraId="56C49819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4F0BDE8F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65E7DF" w14:textId="77777777" w:rsidR="005B16A1" w:rsidRDefault="005B16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5B16A1" w14:paraId="1ACE979F" w14:textId="77777777">
        <w:tc>
          <w:tcPr>
            <w:tcW w:w="1263" w:type="dxa"/>
            <w:vAlign w:val="center"/>
          </w:tcPr>
          <w:p w14:paraId="3765B51D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53E1F087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D54BED" w14:textId="77777777" w:rsidR="005B16A1" w:rsidRDefault="005B16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5B16A1" w14:paraId="638B5A70" w14:textId="77777777">
        <w:tc>
          <w:tcPr>
            <w:tcW w:w="1263" w:type="dxa"/>
            <w:vAlign w:val="center"/>
          </w:tcPr>
          <w:p w14:paraId="029B5E0C" w14:textId="77777777" w:rsidR="005B16A1" w:rsidRDefault="000041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D739714" w14:textId="77777777" w:rsidR="005B16A1" w:rsidRDefault="00004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778DE4" w14:textId="77777777" w:rsidR="005B16A1" w:rsidRDefault="000041B0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74196934" w14:textId="77777777" w:rsidR="005B16A1" w:rsidRDefault="005B16A1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0DE5ED06" w14:textId="77777777" w:rsidR="005B16A1" w:rsidRDefault="005B16A1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5B16A1" w14:paraId="427D1CA5" w14:textId="77777777">
        <w:trPr>
          <w:trHeight w:val="227"/>
        </w:trPr>
        <w:tc>
          <w:tcPr>
            <w:tcW w:w="1276" w:type="dxa"/>
            <w:vAlign w:val="bottom"/>
          </w:tcPr>
          <w:p w14:paraId="48C2BFD8" w14:textId="77777777" w:rsidR="005B16A1" w:rsidRDefault="000041B0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24691F0" w14:textId="77777777" w:rsidR="005B16A1" w:rsidRDefault="000041B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</w:t>
            </w:r>
            <w:r>
              <w:rPr>
                <w:sz w:val="18"/>
                <w:szCs w:val="18"/>
              </w:rPr>
              <w:t>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1859A78A" w14:textId="77777777" w:rsidR="005B16A1" w:rsidRDefault="000041B0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017855F" wp14:editId="1164508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6A1" w14:paraId="4472672C" w14:textId="77777777">
        <w:trPr>
          <w:trHeight w:val="227"/>
        </w:trPr>
        <w:tc>
          <w:tcPr>
            <w:tcW w:w="1276" w:type="dxa"/>
            <w:vAlign w:val="bottom"/>
          </w:tcPr>
          <w:p w14:paraId="54C0B2AB" w14:textId="77777777" w:rsidR="005B16A1" w:rsidRDefault="000041B0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F9323F5" w14:textId="77777777" w:rsidR="005B16A1" w:rsidRDefault="000041B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4AD7660A" w14:textId="77777777" w:rsidR="005B16A1" w:rsidRDefault="005B16A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B16A1" w14:paraId="727BF9E0" w14:textId="77777777">
        <w:trPr>
          <w:trHeight w:val="227"/>
        </w:trPr>
        <w:tc>
          <w:tcPr>
            <w:tcW w:w="1276" w:type="dxa"/>
            <w:vAlign w:val="bottom"/>
          </w:tcPr>
          <w:p w14:paraId="73ECDF25" w14:textId="77777777" w:rsidR="005B16A1" w:rsidRDefault="000041B0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1397850" w14:textId="77777777" w:rsidR="005B16A1" w:rsidRDefault="000041B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T15531653202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74C98839" w14:textId="77777777" w:rsidR="005B16A1" w:rsidRDefault="005B16A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B16A1" w14:paraId="76960520" w14:textId="77777777">
        <w:trPr>
          <w:trHeight w:val="227"/>
        </w:trPr>
        <w:tc>
          <w:tcPr>
            <w:tcW w:w="1276" w:type="dxa"/>
            <w:vAlign w:val="bottom"/>
          </w:tcPr>
          <w:p w14:paraId="192DFA4B" w14:textId="77777777" w:rsidR="005B16A1" w:rsidRDefault="000041B0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3E7C2BA" w14:textId="77777777" w:rsidR="005B16A1" w:rsidRDefault="000041B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3D2604E1" w14:textId="77777777" w:rsidR="005B16A1" w:rsidRDefault="005B16A1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744F9136" w14:textId="77777777" w:rsidR="005B16A1" w:rsidRDefault="005B16A1">
      <w:pPr>
        <w:pStyle w:val="TOC1"/>
        <w:sectPr w:rsidR="005B16A1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2B82B6BC" w14:textId="77777777" w:rsidR="005B16A1" w:rsidRDefault="000041B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50A91659" w14:textId="77777777" w:rsidR="005B16A1" w:rsidRDefault="000041B0">
      <w:pPr>
        <w:pStyle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5B16A1" w14:paraId="1BB5A2FB" w14:textId="77777777">
        <w:tc>
          <w:tcPr>
            <w:tcW w:w="2972" w:type="dxa"/>
            <w:shd w:val="clear" w:color="auto" w:fill="E6E6E6"/>
            <w:vAlign w:val="center"/>
          </w:tcPr>
          <w:p w14:paraId="01CB3C30" w14:textId="77777777" w:rsidR="005B16A1" w:rsidRDefault="000041B0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6CD0A778" w14:textId="77777777" w:rsidR="005B16A1" w:rsidRDefault="005B16A1"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 w:rsidR="005B16A1" w14:paraId="59B04991" w14:textId="77777777">
        <w:tc>
          <w:tcPr>
            <w:tcW w:w="2972" w:type="dxa"/>
            <w:shd w:val="clear" w:color="auto" w:fill="E6E6E6"/>
            <w:vAlign w:val="center"/>
          </w:tcPr>
          <w:p w14:paraId="223A2F75" w14:textId="77777777" w:rsidR="005B16A1" w:rsidRDefault="000041B0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2D3B5ECA" w14:textId="77777777" w:rsidR="005B16A1" w:rsidRDefault="000041B0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保定</w:t>
            </w:r>
            <w:bookmarkEnd w:id="13"/>
          </w:p>
        </w:tc>
      </w:tr>
    </w:tbl>
    <w:p w14:paraId="5B0325E0" w14:textId="77777777" w:rsidR="005B16A1" w:rsidRDefault="005B16A1">
      <w:pPr>
        <w:pStyle w:val="a0"/>
        <w:ind w:firstLine="420"/>
        <w:rPr>
          <w:rFonts w:ascii="微软雅黑" w:eastAsia="微软雅黑" w:hAnsi="微软雅黑"/>
        </w:rPr>
      </w:pPr>
      <w:bookmarkStart w:id="14" w:name="项目概况"/>
      <w:bookmarkStart w:id="15" w:name="_Toc420309361"/>
      <w:bookmarkStart w:id="16" w:name="_Toc420663549"/>
      <w:bookmarkEnd w:id="14"/>
    </w:p>
    <w:p w14:paraId="22D0F94A" w14:textId="77777777" w:rsidR="005B16A1" w:rsidRDefault="000041B0">
      <w:pPr>
        <w:pStyle w:val="1"/>
        <w:rPr>
          <w:rFonts w:ascii="微软雅黑" w:eastAsia="微软雅黑" w:hAnsi="微软雅黑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45F84979" w14:textId="77777777" w:rsidR="005B16A1" w:rsidRDefault="000041B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  <w:bookmarkEnd w:id="19"/>
    </w:p>
    <w:p w14:paraId="61278CA2" w14:textId="77777777" w:rsidR="005B16A1" w:rsidRDefault="000041B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《绿色建筑评价技术细则》</w:t>
      </w:r>
    </w:p>
    <w:p w14:paraId="454B0F59" w14:textId="77777777" w:rsidR="005B16A1" w:rsidRDefault="000041B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6B98A3C5" w14:textId="77777777" w:rsidR="005B16A1" w:rsidRDefault="000041B0">
      <w:pPr>
        <w:pStyle w:val="1"/>
        <w:rPr>
          <w:rFonts w:ascii="微软雅黑" w:eastAsia="微软雅黑" w:hAnsi="微软雅黑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59CF9F9F" w14:textId="77777777" w:rsidR="005B16A1" w:rsidRDefault="000041B0">
      <w:pPr>
        <w:pStyle w:val="a0"/>
        <w:ind w:firstLine="420"/>
        <w:rPr>
          <w:rFonts w:ascii="微软雅黑" w:eastAsia="微软雅黑" w:hAnsi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GB/T 50378-2019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（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2024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对公共建筑的室内自然通风效果按以下规则评分：</w:t>
      </w:r>
    </w:p>
    <w:p w14:paraId="0D2B75B3" w14:textId="77777777" w:rsidR="005B16A1" w:rsidRDefault="000041B0">
      <w:pPr>
        <w:pStyle w:val="a0"/>
        <w:ind w:firstLine="420"/>
        <w:rPr>
          <w:rFonts w:ascii="微软雅黑" w:eastAsia="微软雅黑" w:hAnsi="微软雅黑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8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分，并按下列规则评分：</w:t>
      </w:r>
    </w:p>
    <w:p w14:paraId="574F0CD2" w14:textId="77777777" w:rsidR="005B16A1" w:rsidRDefault="000041B0">
      <w:pPr>
        <w:pStyle w:val="a0"/>
        <w:ind w:firstLine="420"/>
        <w:rPr>
          <w:rFonts w:ascii="微软雅黑" w:eastAsia="微软雅黑" w:hAnsi="微软雅黑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）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公共建筑：过渡季典型工况下主要功能房间平均自然通风换气次数不小于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2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次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/h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的面积比例达到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分；每再增加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分，最高得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8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0EABC85B" w14:textId="77777777" w:rsidR="005B16A1" w:rsidRDefault="000041B0">
      <w:pPr>
        <w:widowControl w:val="0"/>
        <w:spacing w:beforeLines="50" w:before="156" w:afterLines="50" w:after="156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</w:t>
      </w:r>
      <w:r>
        <w:rPr>
          <w:rFonts w:cs="Arial" w:hint="eastAsia"/>
          <w:kern w:val="2"/>
          <w:szCs w:val="18"/>
          <w:lang w:val="en-US"/>
        </w:rPr>
        <w:t xml:space="preserve">1 </w:t>
      </w:r>
      <w:r>
        <w:rPr>
          <w:rFonts w:cs="Arial" w:hint="eastAsia"/>
          <w:kern w:val="2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5B16A1" w14:paraId="531A1149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6F320C65" w14:textId="77777777" w:rsidR="005B16A1" w:rsidRDefault="000041B0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126783" w14:textId="77777777" w:rsidR="005B16A1" w:rsidRDefault="000041B0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5B16A1" w14:paraId="132849A0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11BC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2893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5B16A1" w14:paraId="7E7D843D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37C6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66B2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5B16A1" w14:paraId="114BCDFE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269A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A0F6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5B16A1" w14:paraId="33CE4EB2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4DD6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5F0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0CADD996" w14:textId="77777777" w:rsidR="005B16A1" w:rsidRDefault="000041B0">
      <w:pPr>
        <w:pStyle w:val="1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0480F795" w14:textId="77777777" w:rsidR="005B16A1" w:rsidRDefault="000041B0">
      <w:pPr>
        <w:pStyle w:val="a0"/>
        <w:ind w:firstLine="42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62A6C96C" w14:textId="77777777" w:rsidR="005B16A1" w:rsidRDefault="000041B0">
      <w:pPr>
        <w:pStyle w:val="a0"/>
        <w:ind w:firstLine="42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338A1A36" w14:textId="77777777" w:rsidR="005B16A1" w:rsidRDefault="000041B0">
      <w:pPr>
        <w:pStyle w:val="a0"/>
        <w:ind w:firstLineChars="540" w:firstLine="1134"/>
        <w:rPr>
          <w:rFonts w:ascii="微软雅黑" w:eastAsia="微软雅黑" w:hAnsi="微软雅黑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</m:t>
                  </m:r>
                  <m:r>
                    <w:rPr>
                      <w:rFonts w:ascii="Cambria Math" w:eastAsia="微软雅黑" w:hAnsi="Cambria Math"/>
                    </w:rPr>
                    <m:t>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541C6B9F" w14:textId="77777777" w:rsidR="005B16A1" w:rsidRDefault="000041B0">
      <w:pPr>
        <w:pStyle w:val="a0"/>
        <w:ind w:firstLineChars="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式中：</w:t>
      </w:r>
    </w:p>
    <w:p w14:paraId="6159A314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6D21AD2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/>
          <w:lang w:val="en-US"/>
        </w:rPr>
        <w:t>∆</w:t>
      </w:r>
      <w:r>
        <w:rPr>
          <w:rFonts w:ascii="微软雅黑" w:eastAsia="微软雅黑" w:hAnsi="微软雅黑"/>
          <w:lang w:val="en-US"/>
        </w:rPr>
        <w:t>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055BBAFE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</w:t>
      </w:r>
      <w:r>
        <w:rPr>
          <w:rFonts w:ascii="微软雅黑" w:eastAsia="微软雅黑" w:hAnsi="微软雅黑" w:hint="eastAsia"/>
          <w:lang w:val="en-US"/>
        </w:rPr>
        <w:t>0.6</w:t>
      </w:r>
      <w:r>
        <w:rPr>
          <w:rFonts w:ascii="微软雅黑" w:eastAsia="微软雅黑" w:hAnsi="微软雅黑" w:hint="eastAsia"/>
          <w:lang w:val="en-US"/>
        </w:rPr>
        <w:t>；</w:t>
      </w:r>
    </w:p>
    <w:p w14:paraId="2B214771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36BE7120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43069F82" w14:textId="77777777" w:rsidR="005B16A1" w:rsidRDefault="000041B0">
      <w:pPr>
        <w:pStyle w:val="a0"/>
        <w:ind w:firstLine="42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7022119E" w14:textId="77777777" w:rsidR="005B16A1" w:rsidRDefault="000041B0">
      <w:pPr>
        <w:pStyle w:val="a0"/>
        <w:ind w:firstLineChars="540" w:firstLine="1134"/>
        <w:rPr>
          <w:rFonts w:ascii="微软雅黑" w:eastAsia="微软雅黑" w:hAnsi="微软雅黑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</m:t>
              </m:r>
              <m:r>
                <w:rPr>
                  <w:rFonts w:ascii="Cambria Math" w:eastAsia="微软雅黑" w:hAnsi="Cambria Math"/>
                </w:rPr>
                <m:t>*</m:t>
              </m:r>
              <m:r>
                <w:rPr>
                  <w:rFonts w:ascii="Cambria Math" w:eastAsia="微软雅黑" w:hAnsi="Cambria Math"/>
                </w:rPr>
                <m:t>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660AE0F8" w14:textId="77777777" w:rsidR="005B16A1" w:rsidRDefault="000041B0">
      <w:pPr>
        <w:pStyle w:val="a0"/>
        <w:ind w:firstLineChars="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式中：</w:t>
      </w:r>
    </w:p>
    <w:p w14:paraId="4A656CA0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0050A7F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C7071D8" w14:textId="77777777" w:rsidR="005B16A1" w:rsidRDefault="000041B0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10CC3ECB" w14:textId="77777777" w:rsidR="005B16A1" w:rsidRDefault="000041B0">
      <w:pPr>
        <w:pStyle w:val="1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0691A4A0" w14:textId="77777777" w:rsidR="005B16A1" w:rsidRDefault="000041B0">
      <w:pPr>
        <w:widowControl w:val="0"/>
        <w:spacing w:afterLines="50" w:after="156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</w:t>
      </w:r>
      <w:r>
        <w:rPr>
          <w:rFonts w:hint="eastAsia"/>
          <w:kern w:val="2"/>
          <w:szCs w:val="18"/>
          <w:lang w:val="en-US"/>
        </w:rPr>
        <w:t xml:space="preserve">2 </w:t>
      </w:r>
      <w:r>
        <w:rPr>
          <w:rFonts w:hint="eastAsia"/>
          <w:kern w:val="2"/>
          <w:szCs w:val="18"/>
          <w:lang w:val="en-US"/>
        </w:rPr>
        <w:t>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5B16A1" w14:paraId="757E0C80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1C654E6A" w14:textId="77777777" w:rsidR="005B16A1" w:rsidRDefault="000041B0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2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次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/h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的面积比</w:t>
            </w:r>
          </w:p>
        </w:tc>
      </w:tr>
      <w:tr w:rsidR="005B16A1" w14:paraId="10445986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7C16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</w:t>
            </w:r>
            <w:r>
              <w:rPr>
                <w:rFonts w:hint="eastAsia"/>
                <w:kern w:val="2"/>
                <w:szCs w:val="18"/>
                <w:lang w:val="en-US"/>
              </w:rPr>
              <w:t>2</w:t>
            </w:r>
            <w:r>
              <w:rPr>
                <w:rFonts w:hint="eastAsia"/>
                <w:kern w:val="2"/>
                <w:szCs w:val="18"/>
                <w:lang w:val="en-US"/>
              </w:rPr>
              <w:t>次</w:t>
            </w:r>
            <w:r>
              <w:rPr>
                <w:rFonts w:hint="eastAsia"/>
                <w:kern w:val="2"/>
                <w:szCs w:val="18"/>
                <w:lang w:val="en-US"/>
              </w:rPr>
              <w:t>/h</w:t>
            </w:r>
            <w:r>
              <w:rPr>
                <w:rFonts w:hint="eastAsia"/>
                <w:kern w:val="2"/>
                <w:szCs w:val="18"/>
                <w:lang w:val="en-US"/>
              </w:rPr>
              <w:t>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6647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2295.46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AF98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5B16A1" w14:paraId="3C797C7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3476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50FB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2460.51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9D46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5B16A1" w14:paraId="37D04CFA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D830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7AD0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93.29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3B14" w14:textId="77777777" w:rsidR="005B16A1" w:rsidRDefault="000041B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4D25DD13" w14:textId="77777777" w:rsidR="005B16A1" w:rsidRDefault="005B16A1">
      <w:pPr>
        <w:pStyle w:val="a0"/>
        <w:ind w:firstLineChars="250" w:firstLine="525"/>
        <w:rPr>
          <w:rFonts w:ascii="微软雅黑" w:eastAsia="微软雅黑" w:hAnsi="微软雅黑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5B16A1" w14:paraId="140BCCED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409EFBF7" w14:textId="77777777" w:rsidR="005B16A1" w:rsidRDefault="000041B0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2E35194F" w14:textId="77777777" w:rsidR="005B16A1" w:rsidRDefault="000041B0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618B8BA" w14:textId="77777777" w:rsidR="005B16A1" w:rsidRDefault="000041B0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3D7386EB" w14:textId="77777777" w:rsidR="005B16A1" w:rsidRDefault="000041B0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次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/h)</w:t>
            </w:r>
          </w:p>
        </w:tc>
      </w:tr>
      <w:tr w:rsidR="005B16A1" w14:paraId="7A7575D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C154A0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83E43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97CC2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41850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5B16A1" w14:paraId="63B99A1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7F0CA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</w:t>
            </w:r>
            <w:r>
              <w:rPr>
                <w:rFonts w:cs="宋体"/>
                <w:color w:val="0000FF"/>
                <w:szCs w:val="18"/>
                <w:lang w:val="en-US"/>
              </w:rPr>
              <w:t>大厅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D23C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2530.16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1DA63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632.54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3ED0B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17.64</w:t>
            </w:r>
          </w:p>
        </w:tc>
      </w:tr>
      <w:tr w:rsidR="005B16A1" w14:paraId="02AA0C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9F937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A930A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366.12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7BB3B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67CAF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11.51</w:t>
            </w:r>
          </w:p>
        </w:tc>
      </w:tr>
      <w:tr w:rsidR="005B16A1" w14:paraId="77E0B99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FA33C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</w:t>
            </w:r>
            <w:r>
              <w:rPr>
                <w:rFonts w:cs="宋体"/>
                <w:color w:val="0000FF"/>
                <w:szCs w:val="18"/>
                <w:lang w:val="en-US"/>
              </w:rPr>
              <w:t>快餐店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608DE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301.51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F15D9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60092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18.72</w:t>
            </w:r>
          </w:p>
        </w:tc>
      </w:tr>
      <w:tr w:rsidR="005B16A1" w14:paraId="3F888A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D3D9D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</w:t>
            </w:r>
            <w:r>
              <w:rPr>
                <w:rFonts w:cs="宋体"/>
                <w:color w:val="0000FF"/>
                <w:szCs w:val="18"/>
                <w:lang w:val="en-US"/>
              </w:rPr>
              <w:t>厨房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15C77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5366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59B02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21.89</w:t>
            </w:r>
          </w:p>
        </w:tc>
      </w:tr>
      <w:tr w:rsidR="005B16A1" w14:paraId="2BE85A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22964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AE653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178.25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2E7E0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66188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22.29</w:t>
            </w:r>
          </w:p>
        </w:tc>
      </w:tr>
      <w:tr w:rsidR="005B16A1" w14:paraId="55EB00C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C0E4B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D051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87BBA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F4F89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22.42</w:t>
            </w:r>
          </w:p>
        </w:tc>
      </w:tr>
      <w:tr w:rsidR="005B16A1" w14:paraId="374D573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88B89E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F4A56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37CEB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BF54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5B16A1" w14:paraId="71B8878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7E2A0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DE17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EE401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DAB11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16.24</w:t>
            </w:r>
          </w:p>
        </w:tc>
      </w:tr>
      <w:tr w:rsidR="005B16A1" w14:paraId="312AEC9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577BA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1034[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F014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19B92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A1D83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18.31</w:t>
            </w:r>
          </w:p>
        </w:tc>
      </w:tr>
      <w:tr w:rsidR="005B16A1" w14:paraId="7B2CBA9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3AAC2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1042[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AB403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8A14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FA729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25.61</w:t>
            </w:r>
          </w:p>
        </w:tc>
      </w:tr>
      <w:tr w:rsidR="005B16A1" w14:paraId="5F96B01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F25DE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CAEF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0C9D7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C18F8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5B16A1" w14:paraId="4A45E9C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E65EE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</w:t>
            </w:r>
            <w:r>
              <w:rPr>
                <w:rFonts w:cs="宋体"/>
                <w:color w:val="0000FF"/>
                <w:szCs w:val="18"/>
                <w:lang w:val="en-US"/>
              </w:rPr>
              <w:t>一般超市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C933C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51F3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BF9A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24.10</w:t>
            </w:r>
          </w:p>
        </w:tc>
      </w:tr>
      <w:tr w:rsidR="005B16A1" w14:paraId="593ACE3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6CDF6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83F92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B786B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75314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5B16A1" w14:paraId="605ED26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5739D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115E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865.77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1AD1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216.44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9F5FE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18.17</w:t>
            </w:r>
          </w:p>
        </w:tc>
      </w:tr>
      <w:tr w:rsidR="005B16A1" w14:paraId="20C8AB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9F3E3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E0FB9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636.96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E1841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54C9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25.11</w:t>
            </w:r>
          </w:p>
        </w:tc>
      </w:tr>
      <w:tr w:rsidR="005B16A1" w14:paraId="48C864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0DB1B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28128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453.79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1E060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9C507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25.65</w:t>
            </w:r>
          </w:p>
        </w:tc>
      </w:tr>
      <w:tr w:rsidR="005B16A1" w14:paraId="495D1C1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A1C9B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83A27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316.94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BCDD3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3E176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</w:tr>
      <w:tr w:rsidR="005B16A1" w14:paraId="28395C8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CAA34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2022[</w:t>
            </w:r>
            <w:r>
              <w:rPr>
                <w:rFonts w:cs="宋体"/>
                <w:color w:val="0000FF"/>
                <w:szCs w:val="18"/>
                <w:lang w:val="en-US"/>
              </w:rPr>
              <w:t>舞蹈教室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A57AB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178.25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21F99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320AD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30.09</w:t>
            </w:r>
          </w:p>
        </w:tc>
      </w:tr>
      <w:tr w:rsidR="005B16A1" w14:paraId="4735BAA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E5133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2027[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DDBEE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B2177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F8A3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5B16A1" w14:paraId="4DE0303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6FA6D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2048[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20C4E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EC49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957F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5B16A1" w14:paraId="28B32C1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587B7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44EFF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76C78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91DA6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5B16A1" w14:paraId="0C0434F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E5BF1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A2F9A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865.70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0F4F2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216.43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1C51F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12.86</w:t>
            </w:r>
          </w:p>
        </w:tc>
      </w:tr>
      <w:tr w:rsidR="005B16A1" w14:paraId="2FC7626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0C791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3007[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4C55E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549.77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469C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137.44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A23AC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26.05</w:t>
            </w:r>
          </w:p>
        </w:tc>
      </w:tr>
      <w:tr w:rsidR="005B16A1" w14:paraId="3BB2267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75527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3010[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A681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76F81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90.53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D7017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16.50</w:t>
            </w:r>
          </w:p>
        </w:tc>
      </w:tr>
      <w:tr w:rsidR="005B16A1" w14:paraId="7A3F65E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A12F9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6A456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316.94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B54D3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21DD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18.16</w:t>
            </w:r>
          </w:p>
        </w:tc>
      </w:tr>
      <w:tr w:rsidR="005B16A1" w14:paraId="3C921F9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4E325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B0472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6429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53EAD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9.43</w:t>
            </w:r>
          </w:p>
        </w:tc>
      </w:tr>
      <w:tr w:rsidR="005B16A1" w14:paraId="7044DE4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25B77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BB0E2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178.25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DA0FA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54640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37.94</w:t>
            </w:r>
          </w:p>
        </w:tc>
      </w:tr>
      <w:tr w:rsidR="005B16A1" w14:paraId="408291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FA874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3029[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E243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FFCB1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DDA75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5B16A1" w14:paraId="0E9F33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BEAF1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3047[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10874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E0901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C546A" w14:textId="77777777" w:rsidR="005B16A1" w:rsidRDefault="000041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5B16A1" w14:paraId="0AD4EF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5FE40" w14:textId="77777777" w:rsidR="005B16A1" w:rsidRDefault="00004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7A290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42277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AF2E4" w14:textId="77777777" w:rsidR="005B16A1" w:rsidRDefault="005B16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25F4865F" w14:textId="77777777" w:rsidR="005B16A1" w:rsidRDefault="005B16A1">
      <w:pPr>
        <w:pStyle w:val="a0"/>
        <w:ind w:firstLineChars="0" w:firstLine="0"/>
        <w:rPr>
          <w:rFonts w:ascii="微软雅黑" w:eastAsia="微软雅黑" w:hAnsi="微软雅黑"/>
          <w:kern w:val="2"/>
        </w:rPr>
        <w:sectPr w:rsidR="005B16A1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30D3BCEF" w14:textId="77777777" w:rsidR="005B16A1" w:rsidRDefault="005B16A1">
      <w:pPr>
        <w:pStyle w:val="a0"/>
        <w:ind w:firstLineChars="0" w:firstLine="0"/>
        <w:rPr>
          <w:rFonts w:ascii="微软雅黑" w:eastAsia="微软雅黑" w:hAnsi="微软雅黑"/>
          <w:kern w:val="2"/>
        </w:rPr>
      </w:pPr>
    </w:p>
    <w:bookmarkEnd w:id="30"/>
    <w:p w14:paraId="4603EF2C" w14:textId="77777777" w:rsidR="005B16A1" w:rsidRDefault="000041B0">
      <w:pPr>
        <w:pStyle w:val="1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1FFB365D" w14:textId="77777777" w:rsidR="005B16A1" w:rsidRDefault="000041B0">
      <w:pPr>
        <w:pStyle w:val="a0"/>
        <w:ind w:firstLineChars="0" w:firstLine="420"/>
        <w:rPr>
          <w:rFonts w:ascii="微软雅黑" w:eastAsia="微软雅黑" w:hAnsi="微软雅黑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2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93.29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5.2.10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03615D4A" w14:textId="77777777" w:rsidR="005B16A1" w:rsidRDefault="005B16A1">
      <w:pPr>
        <w:rPr>
          <w:lang w:val="en-US"/>
        </w:rPr>
      </w:pPr>
    </w:p>
    <w:p w14:paraId="494488A5" w14:textId="77777777" w:rsidR="005B16A1" w:rsidRDefault="000041B0">
      <w:pPr>
        <w:pStyle w:val="1"/>
        <w:rPr>
          <w:rFonts w:ascii="微软雅黑" w:eastAsia="微软雅黑" w:hAnsi="微软雅黑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5B16A1" w14:paraId="2974D625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653AF49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1C605B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4D72F6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E42530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178918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5B16A1" w14:paraId="7E61ED1A" w14:textId="77777777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02480FF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198B43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A45B09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5E956EB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C47FA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:rsidR="005B16A1" w14:paraId="562D8021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DD1EA9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9209AB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DC106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4F6D586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E4D78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5B16A1" w14:paraId="315E3AB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A99584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7DC003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01442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01A1586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C92A0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5B16A1" w14:paraId="45EB9DD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700551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2CD2F2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97D56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M0825</w:t>
            </w:r>
          </w:p>
        </w:tc>
        <w:tc>
          <w:tcPr>
            <w:tcW w:w="1800" w:type="dxa"/>
            <w:vAlign w:val="center"/>
          </w:tcPr>
          <w:p w14:paraId="4FE2E93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1A7AF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:rsidR="005B16A1" w14:paraId="54BC611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B12E13F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E582B2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7CDF1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M1825</w:t>
            </w:r>
          </w:p>
        </w:tc>
        <w:tc>
          <w:tcPr>
            <w:tcW w:w="1800" w:type="dxa"/>
            <w:vAlign w:val="center"/>
          </w:tcPr>
          <w:p w14:paraId="4C86963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3CE22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5B16A1" w14:paraId="5863780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9E552F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DABF27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81B64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033B26C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4B575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:rsidR="005B16A1" w14:paraId="3256D05B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B00B54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538487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4153C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M2125</w:t>
            </w:r>
          </w:p>
        </w:tc>
        <w:tc>
          <w:tcPr>
            <w:tcW w:w="1800" w:type="dxa"/>
            <w:vAlign w:val="center"/>
          </w:tcPr>
          <w:p w14:paraId="5436C80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A3FE1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5B16A1" w14:paraId="3E711F8C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784086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F432CF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21AA0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M0825</w:t>
            </w:r>
          </w:p>
        </w:tc>
        <w:tc>
          <w:tcPr>
            <w:tcW w:w="1800" w:type="dxa"/>
            <w:vAlign w:val="center"/>
          </w:tcPr>
          <w:p w14:paraId="09845FE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60E65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5B16A1" w14:paraId="39BB134D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4D42171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913AEE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9153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M0825</w:t>
            </w:r>
          </w:p>
        </w:tc>
        <w:tc>
          <w:tcPr>
            <w:tcW w:w="1800" w:type="dxa"/>
            <w:vAlign w:val="center"/>
          </w:tcPr>
          <w:p w14:paraId="0A1F447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920AF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5B16A1" w14:paraId="1A4F0421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8E030B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BBA8C3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A2E83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M1825</w:t>
            </w:r>
          </w:p>
        </w:tc>
        <w:tc>
          <w:tcPr>
            <w:tcW w:w="1800" w:type="dxa"/>
            <w:vAlign w:val="center"/>
          </w:tcPr>
          <w:p w14:paraId="3AB42B1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E64E1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:rsidR="005B16A1" w14:paraId="2034890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45E20C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A1D6F3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40EF9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243466C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586C0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5B16A1" w14:paraId="46F087B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A78C40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6042FA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A4287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M1825</w:t>
            </w:r>
          </w:p>
        </w:tc>
        <w:tc>
          <w:tcPr>
            <w:tcW w:w="1800" w:type="dxa"/>
            <w:vAlign w:val="center"/>
          </w:tcPr>
          <w:p w14:paraId="79B0B25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B7C44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-1.16</w:t>
            </w:r>
          </w:p>
        </w:tc>
      </w:tr>
      <w:tr w:rsidR="005B16A1" w14:paraId="40A29AF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49367B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5FF01C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2F49D9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tcW w:w="1800" w:type="dxa"/>
            <w:vAlign w:val="center"/>
          </w:tcPr>
          <w:p w14:paraId="0D4D8ED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6D3BF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5B16A1" w14:paraId="1732F0D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91F078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66FFF0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96E87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tcW w:w="1800" w:type="dxa"/>
            <w:vAlign w:val="center"/>
          </w:tcPr>
          <w:p w14:paraId="555FDC2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8D278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:rsidR="005B16A1" w14:paraId="2981D22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84F214F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EBD911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快餐店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97309F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0D5181C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EC623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5B16A1" w14:paraId="172DA84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467A55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73DE00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C8510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3ED91CE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36E64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5B16A1" w14:paraId="7E544E0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D9EA91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ACA327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FE1DC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44C81C8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FB2F5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5B16A1" w14:paraId="6A5001D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3428DE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B4AC0A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CD38B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7506570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4522A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5B16A1" w14:paraId="4E3FF9F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A6286E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0DDBC1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864B7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6C0B325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97CA7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5B16A1" w14:paraId="0C21330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7649F4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A3ED23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12572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M1124</w:t>
            </w:r>
          </w:p>
        </w:tc>
        <w:tc>
          <w:tcPr>
            <w:tcW w:w="1800" w:type="dxa"/>
            <w:vAlign w:val="center"/>
          </w:tcPr>
          <w:p w14:paraId="35A6333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0843E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5B16A1" w14:paraId="46C4686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0B086E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F33946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8D0D01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C3321</w:t>
            </w:r>
          </w:p>
        </w:tc>
        <w:tc>
          <w:tcPr>
            <w:tcW w:w="1800" w:type="dxa"/>
            <w:vAlign w:val="center"/>
          </w:tcPr>
          <w:p w14:paraId="3DCCD82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68E28E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5B16A1" w14:paraId="69AA4469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7E7327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B886F7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C2875C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800" w:type="dxa"/>
            <w:vAlign w:val="center"/>
          </w:tcPr>
          <w:p w14:paraId="773C306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19038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-1.12</w:t>
            </w:r>
          </w:p>
        </w:tc>
      </w:tr>
      <w:tr w:rsidR="005B16A1" w14:paraId="64E4339A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40F6A9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E7881F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1E9E2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800" w:type="dxa"/>
            <w:vAlign w:val="center"/>
          </w:tcPr>
          <w:p w14:paraId="01A6D5B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620EF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 w:rsidR="005B16A1" w14:paraId="7F2EE847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19C90A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E66649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2D830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800" w:type="dxa"/>
            <w:vAlign w:val="center"/>
          </w:tcPr>
          <w:p w14:paraId="320816F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657B0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:rsidR="005B16A1" w14:paraId="039C969C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591F97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C1CD01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48686F4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800" w:type="dxa"/>
            <w:vAlign w:val="center"/>
          </w:tcPr>
          <w:p w14:paraId="6981DDF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2D518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:rsidR="005B16A1" w14:paraId="67A1725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94AA2D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F5690A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6F7985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9BA39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4DE850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</w:tr>
      <w:tr w:rsidR="005B16A1" w14:paraId="7E68DA76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7AB906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CF866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362EB3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4E75F3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3DD6D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 w:rsidR="005B16A1" w14:paraId="6B9A938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791DC9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1C7C90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8789C6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46164EA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D5228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:rsidR="005B16A1" w14:paraId="7CAD5F36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41A468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F10BAE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FE0090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30C7908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00B1A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</w:tr>
      <w:tr w:rsidR="005B16A1" w14:paraId="63E4AA66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22A965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6D5C3C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1C5343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656FEF6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41083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</w:tr>
      <w:tr w:rsidR="005B16A1" w14:paraId="24BCF3AD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66A006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B9DE76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3C3238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6037967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95111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:rsidR="005B16A1" w14:paraId="44A13B17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FDCEB4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93B85F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8F605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266F12D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328EE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:rsidR="005B16A1" w14:paraId="5F27BE0B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864AEE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96D40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A519B3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800" w:type="dxa"/>
            <w:vAlign w:val="center"/>
          </w:tcPr>
          <w:p w14:paraId="67BC521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A51BC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5B16A1" w14:paraId="72C5F891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2B2858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5B9B4E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05EF85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7669C7F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294EE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5B16A1" w14:paraId="0F12AAB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FDDD96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CE9E84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81F8C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6931379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2D90A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-1.16</w:t>
            </w:r>
          </w:p>
        </w:tc>
      </w:tr>
      <w:tr w:rsidR="005B16A1" w14:paraId="58E1D114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A2AE3E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A74DC3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031340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A4ADC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AC8E7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</w:tr>
      <w:tr w:rsidR="005B16A1" w14:paraId="2AEA77E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A1EDD6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D20C34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一般超市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CEFAB1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800" w:type="dxa"/>
            <w:vAlign w:val="center"/>
          </w:tcPr>
          <w:p w14:paraId="0182A13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6E8B8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5B16A1" w14:paraId="539605F8" w14:textId="77777777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0006CC6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FDD11D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F02CCB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2975A47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33998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5B16A1" w14:paraId="2C80BD2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D6FD5D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66B24F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75263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4447DEB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37674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5B16A1" w14:paraId="52B436B3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1E5057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A0E811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97B1C4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2F9CB1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F0A9F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:rsidR="005B16A1" w14:paraId="24AFC05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6A35B0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3E8DC6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5B939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F38CDB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3977A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5B16A1" w14:paraId="0A8A45DC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571D94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BA9BB01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780E6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DCC39D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D3B31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5B16A1" w14:paraId="16C67CEA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5A6CDD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B34289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06278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62878B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AB96D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5B16A1" w14:paraId="3C4F0FA6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7B2E96F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5B22BA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4187D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004818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EA8DC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5B16A1" w14:paraId="6F326FEC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01817C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7557AF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55B6D1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C2424[0124]</w:t>
            </w:r>
          </w:p>
        </w:tc>
        <w:tc>
          <w:tcPr>
            <w:tcW w:w="1800" w:type="dxa"/>
            <w:vAlign w:val="center"/>
          </w:tcPr>
          <w:p w14:paraId="3F74BB8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4B48B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5B16A1" w14:paraId="1E9CA7F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CFC94E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0E9A94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10D62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3F44E3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69743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5B16A1" w14:paraId="4BC09EA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AE39E5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93E6EF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348B4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9D09C9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14B06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:rsidR="005B16A1" w14:paraId="0AF616F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7929BA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E6AF8C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D6448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F0FDA4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3539C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5B16A1" w14:paraId="499F4EA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DDB672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5104AB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0DF26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B19BA5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0EF37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:rsidR="005B16A1" w14:paraId="00BD36C7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F98895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9D9F5C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B669B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601B76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E650F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5B16A1" w14:paraId="3A4071A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5EB2D5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A37FDA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10C111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6F89C7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9827E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5B16A1" w14:paraId="29DE0326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554391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B1E9D51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85F93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EB706E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8FB34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:rsidR="005B16A1" w14:paraId="688CDF69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52BA21F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5F7468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592C3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A011F6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1E96D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-1.65</w:t>
            </w:r>
          </w:p>
        </w:tc>
      </w:tr>
      <w:tr w:rsidR="005B16A1" w14:paraId="4FA89B2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F63B94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FC7B57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89FDB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7D5FFC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C29A5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:rsidR="005B16A1" w14:paraId="57C657FD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25612C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B1BE2D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DA3DE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A86958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23FDA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5B16A1" w14:paraId="2D4BCC5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F2A75D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4AF7159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404181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C1D538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1ADAE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5B16A1" w14:paraId="738133C4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FEB274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B4FC54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50553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AE1F4B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75491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5B16A1" w14:paraId="59C6E8FB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EABEC8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49EAAE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10077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FFA162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308E1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5B16A1" w14:paraId="790F112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EE4D7F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C3E4FC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D87B42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4A17FA6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ED923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5B16A1" w14:paraId="77E35376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21323A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34C510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CD67B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200FA53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42773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5B16A1" w14:paraId="4C875F1A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705CCB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48AF28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86F66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1A8246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88C8A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5B16A1" w14:paraId="2462023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058428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4FC5BC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5ABAD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3BF8E0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B838A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5B16A1" w14:paraId="6919FCF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EFAA2A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03F023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C44C32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FED05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E8A4231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</w:tr>
      <w:tr w:rsidR="005B16A1" w14:paraId="078AEB1D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50A34D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39932C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73D077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7B54CCB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3DF91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 w:rsidR="005B16A1" w14:paraId="7580CF8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76A6AB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88CA44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8721D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1929299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2D577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:rsidR="005B16A1" w14:paraId="76185EB4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9A799A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DBEB3D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806624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27F5EEF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DDBFE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5B16A1" w14:paraId="050DAC9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FF6126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E2CF2B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D68A65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12C1DFC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B2810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5B16A1" w14:paraId="488E5794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8A1C5CF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12E8A8F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86939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42D933F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AB6D5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5B16A1" w14:paraId="7A32838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7C2B2B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34EEA2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57A9611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DBDC3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9C4C9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</w:tr>
      <w:tr w:rsidR="005B16A1" w14:paraId="0D16AF38" w14:textId="77777777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7EECFA5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44C678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22C2EA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5406DEF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A46DD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5B16A1" w14:paraId="6D4722C1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A4CB03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B1102A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9F7DE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6FAD304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22D4B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:rsidR="005B16A1" w14:paraId="6B3E274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D0D41B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0A00B2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6D813E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A7F9A9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5A9CC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:rsidR="005B16A1" w14:paraId="43D6860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A76DC7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CF38D5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81A4C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69B819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C878F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:rsidR="005B16A1" w14:paraId="4E37716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7DFDD7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240A0F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BB8B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399F29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FB63F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5B16A1" w14:paraId="14E8ABF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00777F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9922F9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37E30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30C9E0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16D4A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5B16A1" w14:paraId="2FD8AE3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3D18E28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EB7A57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54B90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B4BFF5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8E86D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5B16A1" w14:paraId="1A565234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6A05D5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129483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7C3501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AE5AAA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D17A8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 w:rsidR="005B16A1" w14:paraId="4E31D9E3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C9C617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654048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3D562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C1DE93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8973F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 w:rsidR="005B16A1" w14:paraId="461358B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980C48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C00AB4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B70DF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99FBAC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CC923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 w:rsidR="005B16A1" w14:paraId="7713D70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F3E8E6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DE9511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D9CE2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0C5A6D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9EAB0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5B16A1" w14:paraId="60856693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F2C025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662169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C08D8D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A74CA3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7D71D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5B16A1" w14:paraId="527B91B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8BCFFF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5B3F25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65683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45D14E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F7977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-1.33</w:t>
            </w:r>
          </w:p>
        </w:tc>
      </w:tr>
      <w:tr w:rsidR="005B16A1" w14:paraId="3F90838A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992FF1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751D44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48777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C1CC0E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20B36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:rsidR="005B16A1" w14:paraId="4FBBB81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613134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4D79C4E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942C7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5797ED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03896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 w:rsidR="005B16A1" w14:paraId="63CB02F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6F93467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0032ED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284E9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65AB21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6F2AD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:rsidR="005B16A1" w14:paraId="5C6FEC3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E3CE862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01ABFC1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DF2442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22CC76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E9F52F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5B16A1" w14:paraId="6AEFA938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4CC588D1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11E926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E3DA35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C36D3B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659AC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5B16A1" w14:paraId="42A2BF09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73BBCE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9CA078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690000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C2424[0224]</w:t>
            </w:r>
          </w:p>
        </w:tc>
        <w:tc>
          <w:tcPr>
            <w:tcW w:w="1800" w:type="dxa"/>
            <w:vAlign w:val="center"/>
          </w:tcPr>
          <w:p w14:paraId="0D5D6CDA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25A11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5B16A1" w14:paraId="7F130179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8878C84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326926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CB230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10AAFF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0C5B3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-1.12</w:t>
            </w:r>
          </w:p>
        </w:tc>
      </w:tr>
      <w:tr w:rsidR="005B16A1" w14:paraId="245B373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72C7DC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0E1EC1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62A51E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7094927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C48627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:rsidR="005B16A1" w14:paraId="63B2B46A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A6344C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D5163E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733D5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800" w:type="dxa"/>
            <w:vAlign w:val="center"/>
          </w:tcPr>
          <w:p w14:paraId="2E04D59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8321C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:rsidR="005B16A1" w14:paraId="19B8B41D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9C0356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DCD83A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40E30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4526E5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5EED0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-1.47</w:t>
            </w:r>
          </w:p>
        </w:tc>
      </w:tr>
      <w:tr w:rsidR="005B16A1" w14:paraId="1BB70D5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DE26C5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2631B1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13719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7F969B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59BD1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5B16A1" w14:paraId="06323C3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888A0F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C94316C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C38C238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7FAAD9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CA0BC3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</w:tr>
      <w:tr w:rsidR="005B16A1" w14:paraId="193126C5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03DC88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D41B64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CF9E11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693BE99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7E453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</w:tr>
      <w:tr w:rsidR="005B16A1" w14:paraId="1CD490CE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DA90F5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BF145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27B1D60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6822BD5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C5DDA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:rsidR="005B16A1" w14:paraId="5C45AECF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21C3F977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64620C5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641DE6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4ADBF5F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77F6D8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:rsidR="005B16A1" w14:paraId="12B07EB0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78501C3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57E5E4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B1B296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800" w:type="dxa"/>
            <w:vAlign w:val="center"/>
          </w:tcPr>
          <w:p w14:paraId="4C0F4801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4A191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5B16A1" w14:paraId="3BA36B4B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17F8F3C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44AD672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4B5B58C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0A69104D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A31D2E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5B16A1" w14:paraId="06D29EB2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0757E036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141216D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AC3A13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4C3CBED2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7168E9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5B16A1" w14:paraId="09A5E5E4" w14:textId="77777777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14:paraId="591EC34B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C36E9AB" w14:textId="77777777" w:rsidR="005B16A1" w:rsidRDefault="00004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1AEFB4C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B529A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ECC9610" w14:textId="77777777" w:rsidR="005B16A1" w:rsidRDefault="005B16A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11BE4" w14:textId="77777777" w:rsidR="005B16A1" w:rsidRDefault="005B16A1">
      <w:pPr>
        <w:pStyle w:val="a0"/>
        <w:ind w:firstLineChars="0" w:firstLine="0"/>
        <w:rPr>
          <w:rFonts w:ascii="微软雅黑" w:eastAsia="微软雅黑" w:hAnsi="微软雅黑"/>
          <w:lang w:val="en-US"/>
        </w:rPr>
      </w:pPr>
    </w:p>
    <w:bookmarkEnd w:id="36"/>
    <w:p w14:paraId="5A47DF48" w14:textId="77777777" w:rsidR="005B16A1" w:rsidRDefault="005B16A1">
      <w:pPr>
        <w:rPr>
          <w:lang w:val="en-US"/>
        </w:rPr>
      </w:pPr>
    </w:p>
    <w:sectPr w:rsidR="005B16A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E218" w14:textId="77777777" w:rsidR="000041B0" w:rsidRDefault="000041B0">
      <w:pPr>
        <w:spacing w:line="240" w:lineRule="auto"/>
      </w:pPr>
      <w:r>
        <w:separator/>
      </w:r>
    </w:p>
  </w:endnote>
  <w:endnote w:type="continuationSeparator" w:id="0">
    <w:p w14:paraId="02FEC6BB" w14:textId="77777777" w:rsidR="000041B0" w:rsidRDefault="00004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5B16A1" w14:paraId="6C3F71BF" w14:textId="77777777">
      <w:tc>
        <w:tcPr>
          <w:tcW w:w="3020" w:type="dxa"/>
        </w:tcPr>
        <w:p w14:paraId="215A8360" w14:textId="77777777" w:rsidR="005B16A1" w:rsidRDefault="005B16A1">
          <w:pPr>
            <w:pStyle w:val="a6"/>
            <w:rPr>
              <w:sz w:val="20"/>
              <w:szCs w:val="21"/>
            </w:rPr>
          </w:pPr>
        </w:p>
      </w:tc>
      <w:tc>
        <w:tcPr>
          <w:tcW w:w="3020" w:type="dxa"/>
        </w:tcPr>
        <w:p w14:paraId="286EBFB6" w14:textId="77777777" w:rsidR="005B16A1" w:rsidRDefault="000041B0">
          <w:pPr>
            <w:pStyle w:val="a6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 xml:space="preserve"> 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>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BBD67AF" w14:textId="77777777" w:rsidR="005B16A1" w:rsidRDefault="005B16A1">
          <w:pPr>
            <w:pStyle w:val="a6"/>
            <w:jc w:val="right"/>
            <w:rPr>
              <w:sz w:val="20"/>
              <w:szCs w:val="21"/>
            </w:rPr>
          </w:pPr>
        </w:p>
      </w:tc>
    </w:tr>
  </w:tbl>
  <w:p w14:paraId="58FBB009" w14:textId="77777777" w:rsidR="005B16A1" w:rsidRDefault="005B16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0487" w14:textId="77777777" w:rsidR="000041B0" w:rsidRDefault="000041B0">
      <w:pPr>
        <w:spacing w:line="240" w:lineRule="auto"/>
      </w:pPr>
      <w:r>
        <w:separator/>
      </w:r>
    </w:p>
  </w:footnote>
  <w:footnote w:type="continuationSeparator" w:id="0">
    <w:p w14:paraId="1C1B8FF6" w14:textId="77777777" w:rsidR="000041B0" w:rsidRDefault="00004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9EC6" w14:textId="77777777" w:rsidR="005B16A1" w:rsidRDefault="000041B0">
    <w:pPr>
      <w:pStyle w:val="a8"/>
      <w:spacing w:line="240" w:lineRule="atLeast"/>
      <w:jc w:val="left"/>
      <w:rPr>
        <w:lang w:val="en-US"/>
      </w:rPr>
    </w:pPr>
    <w:r>
      <w:rPr>
        <w:noProof/>
        <w:lang w:val="en-US"/>
      </w:rPr>
      <w:drawing>
        <wp:inline distT="0" distB="0" distL="0" distR="0" wp14:anchorId="0C5F65C5" wp14:editId="42CFFA27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8062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19"/>
    <w:rsid w:val="00000C1C"/>
    <w:rsid w:val="000041B0"/>
    <w:rsid w:val="00032830"/>
    <w:rsid w:val="00036F88"/>
    <w:rsid w:val="00063EF1"/>
    <w:rsid w:val="000865A4"/>
    <w:rsid w:val="000A23A3"/>
    <w:rsid w:val="000B33ED"/>
    <w:rsid w:val="000C30C7"/>
    <w:rsid w:val="000C7D8C"/>
    <w:rsid w:val="000D0019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B16A1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5D01"/>
  <w15:docId w15:val="{C0AD6850-1B5D-4050-B1E2-DA031C92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TotalTime>1</TotalTime>
  <Pages>8</Pages>
  <Words>620</Words>
  <Characters>3536</Characters>
  <Application>Microsoft Office Word</Application>
  <DocSecurity>0</DocSecurity>
  <Lines>29</Lines>
  <Paragraphs>8</Paragraphs>
  <ScaleCrop>false</ScaleCrop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dell</dc:creator>
  <cp:lastModifiedBy>dell</cp:lastModifiedBy>
  <cp:revision>1</cp:revision>
  <dcterms:created xsi:type="dcterms:W3CDTF">2025-12-22T17:28:00Z</dcterms:created>
  <dcterms:modified xsi:type="dcterms:W3CDTF">2025-12-22T17:29:00Z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