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3C20F5FE" w14:textId="77777777">
        <w:trPr>
          <w:trHeight w:val="2025"/>
        </w:trPr>
        <w:tc>
          <w:tcPr>
            <w:tcW w:w="8312" w:type="dxa"/>
            <w:vAlign w:val="center"/>
          </w:tcPr>
          <w:p w14:paraId="76F69122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6C2AAC4D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906296">
              <w:rPr>
                <w:rFonts w:ascii="微软雅黑" w:eastAsia="微软雅黑" w:hAnsi="微软雅黑" w:hint="eastAsia"/>
                <w:b/>
                <w:bCs/>
                <w:spacing w:val="130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906296">
              <w:rPr>
                <w:rFonts w:ascii="微软雅黑" w:eastAsia="微软雅黑" w:hAnsi="微软雅黑" w:hint="eastAsia"/>
                <w:b/>
                <w:bCs/>
                <w:spacing w:val="4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5E7E26B1" w14:textId="77777777">
        <w:tc>
          <w:tcPr>
            <w:tcW w:w="8312" w:type="dxa"/>
          </w:tcPr>
          <w:p w14:paraId="5789DA07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天津厂房改造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58661C3E" w14:textId="77777777">
        <w:tc>
          <w:tcPr>
            <w:tcW w:w="8312" w:type="dxa"/>
          </w:tcPr>
          <w:p w14:paraId="289F4093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007D0CF1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6AE87653" w14:textId="77777777">
        <w:tc>
          <w:tcPr>
            <w:tcW w:w="8312" w:type="dxa"/>
          </w:tcPr>
          <w:p w14:paraId="6056542F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73103387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3749248" wp14:editId="6A1C9F3B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B91A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3DEB0C69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1160E1FC" w14:textId="77777777">
        <w:tc>
          <w:tcPr>
            <w:tcW w:w="1263" w:type="dxa"/>
          </w:tcPr>
          <w:p w14:paraId="7D47FC8C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DB06FFC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4C4EA65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天津-天津</w:t>
            </w:r>
            <w:bookmarkEnd w:id="5"/>
          </w:p>
        </w:tc>
      </w:tr>
      <w:tr w:rsidR="0034676D" w14:paraId="4E8C4C24" w14:textId="77777777">
        <w:tc>
          <w:tcPr>
            <w:tcW w:w="1263" w:type="dxa"/>
          </w:tcPr>
          <w:p w14:paraId="4CCA4A5A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7933551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5711701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65D396FB" w14:textId="77777777">
        <w:tc>
          <w:tcPr>
            <w:tcW w:w="1263" w:type="dxa"/>
          </w:tcPr>
          <w:p w14:paraId="7751E58E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BE068A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B1CAADD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21679E44" w14:textId="77777777">
        <w:tc>
          <w:tcPr>
            <w:tcW w:w="1263" w:type="dxa"/>
          </w:tcPr>
          <w:p w14:paraId="01540BF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05B5148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A49EF2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099DF6A0" w14:textId="77777777">
        <w:tc>
          <w:tcPr>
            <w:tcW w:w="1263" w:type="dxa"/>
          </w:tcPr>
          <w:p w14:paraId="1F2F6DA9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98EAB25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1489C38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18715F87" w14:textId="77777777">
        <w:tc>
          <w:tcPr>
            <w:tcW w:w="1263" w:type="dxa"/>
          </w:tcPr>
          <w:p w14:paraId="0C0B095B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E72A880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FB6F21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6A966358" w14:textId="77777777">
        <w:tc>
          <w:tcPr>
            <w:tcW w:w="1263" w:type="dxa"/>
          </w:tcPr>
          <w:p w14:paraId="506A805B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0CAF362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4E7C5A7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2025年12月31日</w:t>
            </w:r>
            <w:bookmarkEnd w:id="8"/>
          </w:p>
        </w:tc>
      </w:tr>
    </w:tbl>
    <w:p w14:paraId="266E1258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7C2789B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A99CCD1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2DBBF09B" w14:textId="77777777">
        <w:trPr>
          <w:trHeight w:val="227"/>
        </w:trPr>
        <w:tc>
          <w:tcPr>
            <w:tcW w:w="1276" w:type="dxa"/>
            <w:vAlign w:val="bottom"/>
          </w:tcPr>
          <w:p w14:paraId="69534717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ADB1D0A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02F5E0C1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7159AC9" wp14:editId="42DFF0A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11CE749D" w14:textId="77777777">
        <w:trPr>
          <w:trHeight w:val="227"/>
        </w:trPr>
        <w:tc>
          <w:tcPr>
            <w:tcW w:w="1276" w:type="dxa"/>
            <w:vAlign w:val="bottom"/>
          </w:tcPr>
          <w:p w14:paraId="1E0A2F66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7C9124E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47D0014B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06BBD23F" w14:textId="77777777">
        <w:trPr>
          <w:trHeight w:val="227"/>
        </w:trPr>
        <w:tc>
          <w:tcPr>
            <w:tcW w:w="1276" w:type="dxa"/>
            <w:vAlign w:val="bottom"/>
          </w:tcPr>
          <w:p w14:paraId="385C60C2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F8D562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T15285012481</w:t>
            </w:r>
            <w:bookmarkEnd w:id="11"/>
          </w:p>
        </w:tc>
        <w:tc>
          <w:tcPr>
            <w:tcW w:w="3958" w:type="dxa"/>
            <w:vMerge/>
          </w:tcPr>
          <w:p w14:paraId="471EE173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03049ED9" w14:textId="77777777">
        <w:trPr>
          <w:trHeight w:val="227"/>
        </w:trPr>
        <w:tc>
          <w:tcPr>
            <w:tcW w:w="1276" w:type="dxa"/>
            <w:vAlign w:val="bottom"/>
          </w:tcPr>
          <w:p w14:paraId="6E7D69B7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C4D7F79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42037AD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634EAABE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5BF938E7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0308ECC2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086F851A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951F9E2" w14:textId="77777777" w:rsidR="00906296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07549" w:history="1">
        <w:r w:rsidR="00906296" w:rsidRPr="00DD6C2C">
          <w:rPr>
            <w:rStyle w:val="a9"/>
            <w:rFonts w:hint="eastAsia"/>
            <w:noProof/>
          </w:rPr>
          <w:t>1</w:t>
        </w:r>
        <w:r w:rsidR="00906296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906296" w:rsidRPr="00DD6C2C">
          <w:rPr>
            <w:rStyle w:val="a9"/>
            <w:rFonts w:hint="eastAsia"/>
            <w:noProof/>
          </w:rPr>
          <w:t>建筑概况</w:t>
        </w:r>
        <w:r w:rsidR="00906296">
          <w:rPr>
            <w:rFonts w:hint="eastAsia"/>
            <w:noProof/>
            <w:webHidden/>
          </w:rPr>
          <w:tab/>
        </w:r>
        <w:r w:rsidR="00906296">
          <w:rPr>
            <w:rFonts w:hint="eastAsia"/>
            <w:noProof/>
            <w:webHidden/>
          </w:rPr>
          <w:fldChar w:fldCharType="begin"/>
        </w:r>
        <w:r w:rsidR="00906296">
          <w:rPr>
            <w:rFonts w:hint="eastAsia"/>
            <w:noProof/>
            <w:webHidden/>
          </w:rPr>
          <w:instrText xml:space="preserve"> </w:instrText>
        </w:r>
        <w:r w:rsidR="00906296">
          <w:rPr>
            <w:noProof/>
            <w:webHidden/>
          </w:rPr>
          <w:instrText>PAGEREF _Toc218107549 \h</w:instrText>
        </w:r>
        <w:r w:rsidR="00906296">
          <w:rPr>
            <w:rFonts w:hint="eastAsia"/>
            <w:noProof/>
            <w:webHidden/>
          </w:rPr>
          <w:instrText xml:space="preserve"> </w:instrText>
        </w:r>
        <w:r w:rsidR="00906296">
          <w:rPr>
            <w:rFonts w:hint="eastAsia"/>
            <w:noProof/>
            <w:webHidden/>
          </w:rPr>
        </w:r>
        <w:r w:rsidR="00906296">
          <w:rPr>
            <w:rFonts w:hint="eastAsia"/>
            <w:noProof/>
            <w:webHidden/>
          </w:rPr>
          <w:fldChar w:fldCharType="separate"/>
        </w:r>
        <w:r w:rsidR="00906296">
          <w:rPr>
            <w:noProof/>
            <w:webHidden/>
          </w:rPr>
          <w:t>1</w:t>
        </w:r>
        <w:r w:rsidR="00906296">
          <w:rPr>
            <w:rFonts w:hint="eastAsia"/>
            <w:noProof/>
            <w:webHidden/>
          </w:rPr>
          <w:fldChar w:fldCharType="end"/>
        </w:r>
      </w:hyperlink>
    </w:p>
    <w:p w14:paraId="18EC2FDB" w14:textId="77777777" w:rsidR="00906296" w:rsidRDefault="009062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07550" w:history="1">
        <w:r w:rsidRPr="00DD6C2C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F4AA2B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51" w:history="1">
        <w:r w:rsidRPr="00DD6C2C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3103A5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52" w:history="1">
        <w:r w:rsidRPr="00DD6C2C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65AA7B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53" w:history="1">
        <w:r w:rsidRPr="00DD6C2C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4A0CD8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54" w:history="1">
        <w:r w:rsidRPr="00DD6C2C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DBA457" w14:textId="77777777" w:rsidR="00906296" w:rsidRDefault="009062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07555" w:history="1">
        <w:r w:rsidRPr="00DD6C2C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3C90B2" w14:textId="77777777" w:rsidR="00906296" w:rsidRDefault="009062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07556" w:history="1">
        <w:r w:rsidRPr="00DD6C2C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87D680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57" w:history="1">
        <w:r w:rsidRPr="00DD6C2C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3CE489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58" w:history="1">
        <w:r w:rsidRPr="00DD6C2C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183528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59" w:history="1">
        <w:r w:rsidRPr="00DD6C2C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挑空楼板构造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BC341F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60" w:history="1">
        <w:r w:rsidRPr="00DD6C2C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285504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61" w:history="1">
        <w:r w:rsidRPr="00DD6C2C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52466F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62" w:history="1">
        <w:r w:rsidRPr="00DD6C2C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64CAD8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63" w:history="1">
        <w:r w:rsidRPr="00DD6C2C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C694FE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64" w:history="1">
        <w:r w:rsidRPr="00DD6C2C">
          <w:rPr>
            <w:rStyle w:val="a9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4E838D" w14:textId="77777777" w:rsidR="00906296" w:rsidRDefault="009062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07565" w:history="1">
        <w:r w:rsidRPr="00DD6C2C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19A9AA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66" w:history="1">
        <w:r w:rsidRPr="00DD6C2C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8EB8E5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67" w:history="1">
        <w:r w:rsidRPr="00DD6C2C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5816BD" w14:textId="77777777" w:rsidR="00906296" w:rsidRDefault="009062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07568" w:history="1">
        <w:r w:rsidRPr="00DD6C2C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6D19B7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69" w:history="1">
        <w:r w:rsidRPr="00DD6C2C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805F25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70" w:history="1">
        <w:r w:rsidRPr="00DD6C2C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CEC3DE" w14:textId="77777777" w:rsidR="00906296" w:rsidRDefault="009062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07571" w:history="1">
        <w:r w:rsidRPr="00DD6C2C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3CE2AE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72" w:history="1">
        <w:r w:rsidRPr="00DD6C2C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D10E8B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73" w:history="1">
        <w:r w:rsidRPr="00DD6C2C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27C276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74" w:history="1">
        <w:r w:rsidRPr="00DD6C2C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5C0C26" w14:textId="77777777" w:rsidR="00906296" w:rsidRDefault="0090629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07575" w:history="1">
        <w:r w:rsidRPr="00DD6C2C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4ADB21" w14:textId="77777777" w:rsidR="00906296" w:rsidRDefault="009062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07576" w:history="1">
        <w:r w:rsidRPr="00DD6C2C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D6C2C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_Toc218107576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C56C37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3D52AB0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8107549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0E41EF63" w14:textId="77777777" w:rsidTr="00C76264">
        <w:tc>
          <w:tcPr>
            <w:tcW w:w="2831" w:type="dxa"/>
            <w:shd w:val="clear" w:color="auto" w:fill="E6E6E6"/>
            <w:vAlign w:val="center"/>
          </w:tcPr>
          <w:p w14:paraId="43D357F6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DE250C9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705CC2F4" w14:textId="77777777" w:rsidTr="00C76264">
        <w:tc>
          <w:tcPr>
            <w:tcW w:w="2831" w:type="dxa"/>
            <w:shd w:val="clear" w:color="auto" w:fill="E6E6E6"/>
            <w:vAlign w:val="center"/>
          </w:tcPr>
          <w:p w14:paraId="12895D91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AD74AC9" w14:textId="77777777" w:rsidR="0034676D" w:rsidRDefault="00A26740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34676D" w14:paraId="2A385116" w14:textId="77777777" w:rsidTr="00C76264">
        <w:tc>
          <w:tcPr>
            <w:tcW w:w="2831" w:type="dxa"/>
            <w:shd w:val="clear" w:color="auto" w:fill="E6E6E6"/>
            <w:vAlign w:val="center"/>
          </w:tcPr>
          <w:p w14:paraId="31B004DA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8B6DC90" w14:textId="77777777" w:rsidR="0034676D" w:rsidRDefault="00A26740">
            <w:bookmarkStart w:id="15" w:name="纬度"/>
            <w:r>
              <w:t>39.00</w:t>
            </w:r>
            <w:bookmarkEnd w:id="15"/>
          </w:p>
        </w:tc>
      </w:tr>
      <w:tr w:rsidR="0034676D" w14:paraId="42C88DD4" w14:textId="77777777" w:rsidTr="00C76264">
        <w:tc>
          <w:tcPr>
            <w:tcW w:w="2831" w:type="dxa"/>
            <w:shd w:val="clear" w:color="auto" w:fill="E6E6E6"/>
            <w:vAlign w:val="center"/>
          </w:tcPr>
          <w:p w14:paraId="4D8B8B7D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D7313B9" w14:textId="77777777" w:rsidR="0034676D" w:rsidRDefault="00A26740">
            <w:bookmarkStart w:id="16" w:name="经度"/>
            <w:r>
              <w:t>117.16</w:t>
            </w:r>
            <w:bookmarkEnd w:id="16"/>
          </w:p>
        </w:tc>
      </w:tr>
      <w:tr w:rsidR="0034676D" w14:paraId="404E1D41" w14:textId="77777777" w:rsidTr="00C76264">
        <w:tc>
          <w:tcPr>
            <w:tcW w:w="2831" w:type="dxa"/>
            <w:shd w:val="clear" w:color="auto" w:fill="E6E6E6"/>
            <w:vAlign w:val="center"/>
          </w:tcPr>
          <w:p w14:paraId="22F5CDF7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AEB4F4D" w14:textId="77777777" w:rsidR="0034676D" w:rsidRDefault="00A26740">
            <w:bookmarkStart w:id="17" w:name="项目名称＃2"/>
            <w:r>
              <w:t>天津厂房改造</w:t>
            </w:r>
            <w:bookmarkEnd w:id="17"/>
          </w:p>
        </w:tc>
      </w:tr>
      <w:tr w:rsidR="0034676D" w14:paraId="074AF83F" w14:textId="77777777" w:rsidTr="00C76264">
        <w:tc>
          <w:tcPr>
            <w:tcW w:w="2831" w:type="dxa"/>
            <w:shd w:val="clear" w:color="auto" w:fill="E6E6E6"/>
            <w:vAlign w:val="center"/>
          </w:tcPr>
          <w:p w14:paraId="0FC5301E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1AD398C9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2991F1A" w14:textId="77777777" w:rsidR="0034676D" w:rsidRDefault="0034676D"/>
        </w:tc>
      </w:tr>
      <w:tr w:rsidR="0034676D" w14:paraId="0FEBCFDA" w14:textId="77777777" w:rsidTr="00C76264">
        <w:tc>
          <w:tcPr>
            <w:tcW w:w="2831" w:type="dxa"/>
            <w:shd w:val="clear" w:color="auto" w:fill="E6E6E6"/>
            <w:vAlign w:val="center"/>
          </w:tcPr>
          <w:p w14:paraId="62224D85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5904CFD7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5824.78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8A653DB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2FE5836D" w14:textId="77777777" w:rsidTr="00C76264">
        <w:tc>
          <w:tcPr>
            <w:tcW w:w="2831" w:type="dxa"/>
            <w:shd w:val="clear" w:color="auto" w:fill="E6E6E6"/>
            <w:vAlign w:val="center"/>
          </w:tcPr>
          <w:p w14:paraId="6491A91F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4311FCAD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16.00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41760B3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2DFFA173" w14:textId="77777777" w:rsidTr="00C76264">
        <w:tc>
          <w:tcPr>
            <w:tcW w:w="2831" w:type="dxa"/>
            <w:shd w:val="clear" w:color="auto" w:fill="E6E6E6"/>
            <w:vAlign w:val="center"/>
          </w:tcPr>
          <w:p w14:paraId="12EFC29E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1309EEF5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7F20F262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17CC8B33" w14:textId="77777777" w:rsidTr="00C76264">
        <w:tc>
          <w:tcPr>
            <w:tcW w:w="2831" w:type="dxa"/>
            <w:shd w:val="clear" w:color="auto" w:fill="E6E6E6"/>
            <w:vAlign w:val="center"/>
          </w:tcPr>
          <w:p w14:paraId="42E17864" w14:textId="77777777" w:rsidR="0034676D" w:rsidRDefault="00A2674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5ED47655" w14:textId="77777777" w:rsidR="0034676D" w:rsidRDefault="00A26740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1D04E1B8" w14:textId="77777777" w:rsidR="0034676D" w:rsidRDefault="00A26740">
      <w:pPr>
        <w:pStyle w:val="1"/>
      </w:pPr>
      <w:bookmarkStart w:id="26" w:name="_Toc218107550"/>
      <w:r>
        <w:rPr>
          <w:rFonts w:hint="eastAsia"/>
        </w:rPr>
        <w:t>气象</w:t>
      </w:r>
      <w:r>
        <w:t>数据</w:t>
      </w:r>
      <w:bookmarkEnd w:id="26"/>
    </w:p>
    <w:p w14:paraId="5F54208A" w14:textId="77777777" w:rsidR="0034676D" w:rsidRDefault="00A26740">
      <w:pPr>
        <w:pStyle w:val="2"/>
      </w:pPr>
      <w:bookmarkStart w:id="27" w:name="_Toc218107551"/>
      <w:r>
        <w:rPr>
          <w:rFonts w:hint="eastAsia"/>
        </w:rPr>
        <w:t>气象地点</w:t>
      </w:r>
      <w:bookmarkEnd w:id="27"/>
    </w:p>
    <w:p w14:paraId="39714006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天津</w:t>
      </w:r>
      <w:r>
        <w:t>-</w:t>
      </w:r>
      <w:r>
        <w:t>天津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48B2039D" w14:textId="77777777" w:rsidR="0034676D" w:rsidRDefault="00A26740">
      <w:pPr>
        <w:pStyle w:val="2"/>
      </w:pPr>
      <w:bookmarkStart w:id="29" w:name="_Toc218107552"/>
      <w:r>
        <w:rPr>
          <w:rFonts w:hint="eastAsia"/>
        </w:rPr>
        <w:t>逐</w:t>
      </w:r>
      <w:r>
        <w:t>日干球温度表</w:t>
      </w:r>
      <w:bookmarkEnd w:id="29"/>
    </w:p>
    <w:p w14:paraId="70418B47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044FB5B8" wp14:editId="00FAF7BD">
            <wp:extent cx="5667375" cy="278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91C8E" w14:textId="77777777" w:rsidR="0034676D" w:rsidRDefault="00A26740">
      <w:pPr>
        <w:pStyle w:val="2"/>
      </w:pPr>
      <w:bookmarkStart w:id="31" w:name="日最小干球温度变化表"/>
      <w:bookmarkStart w:id="32" w:name="_Toc218107553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30192D82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36FEC15D" wp14:editId="664CCCFF">
            <wp:extent cx="5667375" cy="250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975D" w14:textId="77777777" w:rsidR="0034676D" w:rsidRDefault="00A26740">
      <w:pPr>
        <w:pStyle w:val="2"/>
      </w:pPr>
      <w:bookmarkStart w:id="34" w:name="_Toc218107554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C4E87" w14:paraId="1DE3584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C029B09" w14:textId="77777777" w:rsidR="00DC4E8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B027059" w14:textId="77777777" w:rsidR="00DC4E8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9CFC7F" w14:textId="77777777" w:rsidR="00DC4E8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8F58D8" w14:textId="77777777" w:rsidR="00DC4E8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5045F7" w14:textId="77777777" w:rsidR="00DC4E8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98D2FF" w14:textId="77777777" w:rsidR="00DC4E8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C4E87" w14:paraId="19487C6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5BF6FBE" w14:textId="77777777" w:rsidR="00DC4E8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C2EA9D6" w14:textId="77777777" w:rsidR="00DC4E87" w:rsidRDefault="00000000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5363A1A" w14:textId="77777777" w:rsidR="00DC4E87" w:rsidRDefault="00000000">
            <w:r>
              <w:t>40.6</w:t>
            </w:r>
          </w:p>
        </w:tc>
        <w:tc>
          <w:tcPr>
            <w:tcW w:w="1556" w:type="dxa"/>
            <w:vAlign w:val="center"/>
          </w:tcPr>
          <w:p w14:paraId="3C5FDC99" w14:textId="77777777" w:rsidR="00DC4E87" w:rsidRDefault="00000000">
            <w:r>
              <w:t>24.4</w:t>
            </w:r>
          </w:p>
        </w:tc>
        <w:tc>
          <w:tcPr>
            <w:tcW w:w="1556" w:type="dxa"/>
            <w:vAlign w:val="center"/>
          </w:tcPr>
          <w:p w14:paraId="449EBBD0" w14:textId="77777777" w:rsidR="00DC4E87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1897F96D" w14:textId="77777777" w:rsidR="00DC4E87" w:rsidRDefault="00000000">
            <w:r>
              <w:t>74.5</w:t>
            </w:r>
          </w:p>
        </w:tc>
      </w:tr>
      <w:tr w:rsidR="00DC4E87" w14:paraId="5B3ACF6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CDA336C" w14:textId="77777777" w:rsidR="00DC4E8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9F37733" w14:textId="77777777" w:rsidR="00DC4E87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C30A582" w14:textId="77777777" w:rsidR="00DC4E87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714A5F17" w14:textId="77777777" w:rsidR="00DC4E87" w:rsidRDefault="00000000">
            <w:r>
              <w:t>-11.1</w:t>
            </w:r>
          </w:p>
        </w:tc>
        <w:tc>
          <w:tcPr>
            <w:tcW w:w="1556" w:type="dxa"/>
            <w:vAlign w:val="center"/>
          </w:tcPr>
          <w:p w14:paraId="4D2EE0BA" w14:textId="77777777" w:rsidR="00DC4E87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1A7024A7" w14:textId="77777777" w:rsidR="00DC4E87" w:rsidRDefault="00000000">
            <w:r>
              <w:t>-7.5</w:t>
            </w:r>
          </w:p>
        </w:tc>
      </w:tr>
    </w:tbl>
    <w:p w14:paraId="7A3410E9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3A79C111" w14:textId="77777777" w:rsidR="0034676D" w:rsidRDefault="00A26740">
      <w:pPr>
        <w:pStyle w:val="1"/>
      </w:pPr>
      <w:bookmarkStart w:id="36" w:name="_Toc218107555"/>
      <w:r>
        <w:rPr>
          <w:rFonts w:hint="eastAsia"/>
        </w:rPr>
        <w:t>软件介绍</w:t>
      </w:r>
      <w:bookmarkEnd w:id="36"/>
    </w:p>
    <w:p w14:paraId="6BF07DEB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7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041B8AEC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FAD3E9A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4475CA2" w14:textId="77777777" w:rsidR="0034676D" w:rsidRDefault="00A26740">
      <w:pPr>
        <w:pStyle w:val="1"/>
      </w:pPr>
      <w:bookmarkStart w:id="38" w:name="_Toc218107556"/>
      <w:r>
        <w:rPr>
          <w:rFonts w:hint="eastAsia"/>
        </w:rPr>
        <w:t>围护</w:t>
      </w:r>
      <w:r>
        <w:t>结构</w:t>
      </w:r>
      <w:bookmarkEnd w:id="38"/>
    </w:p>
    <w:p w14:paraId="60B97FA7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8107557"/>
      <w:bookmarkEnd w:id="39"/>
      <w:r>
        <w:rPr>
          <w:kern w:val="2"/>
        </w:rPr>
        <w:t>屋顶构造</w:t>
      </w:r>
      <w:bookmarkEnd w:id="40"/>
    </w:p>
    <w:p w14:paraId="47630A7A" w14:textId="77777777" w:rsidR="00DC4E87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4E87" w14:paraId="2E37246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D95B7DF" w14:textId="77777777" w:rsidR="00DC4E8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BBFC7" w14:textId="77777777" w:rsidR="00DC4E8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8FFFF" w14:textId="77777777" w:rsidR="00DC4E8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41B727" w14:textId="77777777" w:rsidR="00DC4E8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BFAA7" w14:textId="77777777" w:rsidR="00DC4E8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6BCE4E" w14:textId="77777777" w:rsidR="00DC4E8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D666EC" w14:textId="77777777" w:rsidR="00DC4E8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4E87" w14:paraId="75DAE56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47B835E" w14:textId="77777777" w:rsidR="00DC4E87" w:rsidRDefault="00DC4E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6B76BA" w14:textId="77777777" w:rsidR="00DC4E8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6A5A5" w14:textId="77777777" w:rsidR="00DC4E8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D903E" w14:textId="77777777" w:rsidR="00DC4E8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38A8B" w14:textId="77777777" w:rsidR="00DC4E8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6BF2D" w14:textId="77777777" w:rsidR="00DC4E8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510288" w14:textId="77777777" w:rsidR="00DC4E87" w:rsidRDefault="00000000">
            <w:pPr>
              <w:jc w:val="center"/>
            </w:pPr>
            <w:r>
              <w:t>D=R*S</w:t>
            </w:r>
          </w:p>
        </w:tc>
      </w:tr>
      <w:tr w:rsidR="00DC4E87" w14:paraId="161681DC" w14:textId="77777777">
        <w:trPr>
          <w:jc w:val="center"/>
        </w:trPr>
        <w:tc>
          <w:tcPr>
            <w:tcW w:w="3345" w:type="dxa"/>
            <w:vAlign w:val="center"/>
          </w:tcPr>
          <w:p w14:paraId="69A0BED8" w14:textId="77777777" w:rsidR="00DC4E87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56C6577C" w14:textId="77777777" w:rsidR="00DC4E87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21702EC" w14:textId="77777777" w:rsidR="00DC4E87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17D7C72B" w14:textId="77777777" w:rsidR="00DC4E87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4C006F46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B9A22D" w14:textId="77777777" w:rsidR="00DC4E87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378F78B5" w14:textId="77777777" w:rsidR="00DC4E87" w:rsidRDefault="00000000">
            <w:pPr>
              <w:jc w:val="right"/>
            </w:pPr>
            <w:r>
              <w:t>0.062</w:t>
            </w:r>
          </w:p>
        </w:tc>
      </w:tr>
      <w:tr w:rsidR="00DC4E87" w14:paraId="35C20D9F" w14:textId="77777777">
        <w:trPr>
          <w:jc w:val="center"/>
        </w:trPr>
        <w:tc>
          <w:tcPr>
            <w:tcW w:w="3345" w:type="dxa"/>
            <w:vAlign w:val="center"/>
          </w:tcPr>
          <w:p w14:paraId="7880A10C" w14:textId="77777777" w:rsidR="00DC4E87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9AF382D" w14:textId="77777777" w:rsidR="00DC4E87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20B0910" w14:textId="77777777" w:rsidR="00DC4E87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C678840" w14:textId="77777777" w:rsidR="00DC4E87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AE2C621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D7D9BF" w14:textId="77777777" w:rsidR="00DC4E87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3BC954AC" w14:textId="77777777" w:rsidR="00DC4E87" w:rsidRDefault="00000000">
            <w:pPr>
              <w:jc w:val="right"/>
            </w:pPr>
            <w:r>
              <w:t>1.067</w:t>
            </w:r>
          </w:p>
        </w:tc>
      </w:tr>
      <w:tr w:rsidR="00DC4E87" w14:paraId="7B15CE19" w14:textId="77777777">
        <w:trPr>
          <w:jc w:val="center"/>
        </w:trPr>
        <w:tc>
          <w:tcPr>
            <w:tcW w:w="3345" w:type="dxa"/>
            <w:vAlign w:val="center"/>
          </w:tcPr>
          <w:p w14:paraId="70915D02" w14:textId="77777777" w:rsidR="00DC4E87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3AA042D" w14:textId="77777777" w:rsidR="00DC4E87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C6EDBEE" w14:textId="77777777" w:rsidR="00DC4E87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43F83265" w14:textId="77777777" w:rsidR="00DC4E87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3B22D20" w14:textId="77777777" w:rsidR="00DC4E87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0579F5B4" w14:textId="77777777" w:rsidR="00DC4E87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32D39C09" w14:textId="77777777" w:rsidR="00DC4E87" w:rsidRDefault="00000000">
            <w:pPr>
              <w:jc w:val="right"/>
            </w:pPr>
            <w:r>
              <w:t>0.500</w:t>
            </w:r>
          </w:p>
        </w:tc>
      </w:tr>
      <w:tr w:rsidR="00DC4E87" w14:paraId="207F90F4" w14:textId="77777777">
        <w:trPr>
          <w:jc w:val="center"/>
        </w:trPr>
        <w:tc>
          <w:tcPr>
            <w:tcW w:w="3345" w:type="dxa"/>
            <w:vAlign w:val="center"/>
          </w:tcPr>
          <w:p w14:paraId="0E908434" w14:textId="77777777" w:rsidR="00DC4E8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92C80C0" w14:textId="77777777" w:rsidR="00DC4E87" w:rsidRDefault="0000000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1B5438FE" w14:textId="77777777" w:rsidR="00DC4E87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91B29B1" w14:textId="77777777" w:rsidR="00DC4E87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21B0E5D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03064A" w14:textId="77777777" w:rsidR="00DC4E87" w:rsidRDefault="00000000">
            <w:pPr>
              <w:jc w:val="right"/>
            </w:pPr>
            <w:r>
              <w:t>0.722</w:t>
            </w:r>
          </w:p>
        </w:tc>
        <w:tc>
          <w:tcPr>
            <w:tcW w:w="1064" w:type="dxa"/>
            <w:vAlign w:val="center"/>
          </w:tcPr>
          <w:p w14:paraId="76150C23" w14:textId="77777777" w:rsidR="00DC4E87" w:rsidRDefault="00000000">
            <w:pPr>
              <w:jc w:val="right"/>
            </w:pPr>
            <w:r>
              <w:t>2.239</w:t>
            </w:r>
          </w:p>
        </w:tc>
      </w:tr>
      <w:tr w:rsidR="00DC4E87" w14:paraId="7AE8AEA4" w14:textId="77777777">
        <w:trPr>
          <w:jc w:val="center"/>
        </w:trPr>
        <w:tc>
          <w:tcPr>
            <w:tcW w:w="3345" w:type="dxa"/>
            <w:vAlign w:val="center"/>
          </w:tcPr>
          <w:p w14:paraId="58E8AC64" w14:textId="77777777" w:rsidR="00DC4E8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12A6AAB" w14:textId="77777777" w:rsidR="00DC4E8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4B0302" w14:textId="77777777" w:rsidR="00DC4E87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FBF11F4" w14:textId="77777777" w:rsidR="00DC4E87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020C09F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8A4B6F" w14:textId="77777777" w:rsidR="00DC4E87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B7CB996" w14:textId="77777777" w:rsidR="00DC4E87" w:rsidRDefault="00000000">
            <w:pPr>
              <w:jc w:val="right"/>
            </w:pPr>
            <w:r>
              <w:t>0.249</w:t>
            </w:r>
          </w:p>
        </w:tc>
      </w:tr>
      <w:tr w:rsidR="00DC4E87" w14:paraId="25DD9F8F" w14:textId="77777777">
        <w:trPr>
          <w:jc w:val="center"/>
        </w:trPr>
        <w:tc>
          <w:tcPr>
            <w:tcW w:w="3345" w:type="dxa"/>
            <w:vAlign w:val="center"/>
          </w:tcPr>
          <w:p w14:paraId="4B80D339" w14:textId="77777777" w:rsidR="00DC4E8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33FF1C" w14:textId="77777777" w:rsidR="00DC4E87" w:rsidRDefault="00000000">
            <w:pPr>
              <w:jc w:val="right"/>
            </w:pPr>
            <w:r>
              <w:t>285</w:t>
            </w:r>
          </w:p>
        </w:tc>
        <w:tc>
          <w:tcPr>
            <w:tcW w:w="1075" w:type="dxa"/>
            <w:vAlign w:val="center"/>
          </w:tcPr>
          <w:p w14:paraId="6DCEA0FF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034FF2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1ED3C0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AE489C" w14:textId="77777777" w:rsidR="00DC4E87" w:rsidRDefault="00000000">
            <w:pPr>
              <w:jc w:val="right"/>
            </w:pPr>
            <w:r>
              <w:t>4.153</w:t>
            </w:r>
          </w:p>
        </w:tc>
        <w:tc>
          <w:tcPr>
            <w:tcW w:w="1064" w:type="dxa"/>
            <w:vAlign w:val="center"/>
          </w:tcPr>
          <w:p w14:paraId="2F247D09" w14:textId="77777777" w:rsidR="00DC4E87" w:rsidRDefault="00000000">
            <w:pPr>
              <w:jc w:val="right"/>
            </w:pPr>
            <w:r>
              <w:t>4.116</w:t>
            </w:r>
          </w:p>
        </w:tc>
      </w:tr>
      <w:tr w:rsidR="00DC4E87" w14:paraId="4841917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23EE9E5" w14:textId="77777777" w:rsidR="00DC4E8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29FD1D5" w14:textId="77777777" w:rsidR="00DC4E87" w:rsidRDefault="00000000">
            <w:pPr>
              <w:jc w:val="center"/>
            </w:pPr>
            <w:r>
              <w:t>0.23</w:t>
            </w:r>
          </w:p>
        </w:tc>
      </w:tr>
    </w:tbl>
    <w:p w14:paraId="1676B889" w14:textId="77777777" w:rsidR="00DC4E87" w:rsidRDefault="00000000">
      <w:pPr>
        <w:pStyle w:val="2"/>
        <w:widowControl w:val="0"/>
        <w:rPr>
          <w:kern w:val="2"/>
        </w:rPr>
      </w:pPr>
      <w:bookmarkStart w:id="41" w:name="_Toc218107558"/>
      <w:r>
        <w:rPr>
          <w:kern w:val="2"/>
        </w:rPr>
        <w:t>外墙构造</w:t>
      </w:r>
      <w:bookmarkEnd w:id="41"/>
    </w:p>
    <w:p w14:paraId="639227A0" w14:textId="77777777" w:rsidR="00DC4E87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4E87" w14:paraId="4A2772F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070661" w14:textId="77777777" w:rsidR="00DC4E8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8CAE9A" w14:textId="77777777" w:rsidR="00DC4E8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30B0F" w14:textId="77777777" w:rsidR="00DC4E8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C125F" w14:textId="77777777" w:rsidR="00DC4E8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98AC6" w14:textId="77777777" w:rsidR="00DC4E8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CD939E" w14:textId="77777777" w:rsidR="00DC4E8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A4C508" w14:textId="77777777" w:rsidR="00DC4E8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4E87" w14:paraId="1F4092F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67223E7" w14:textId="77777777" w:rsidR="00DC4E87" w:rsidRDefault="00DC4E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D83B45" w14:textId="77777777" w:rsidR="00DC4E8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6A48D" w14:textId="77777777" w:rsidR="00DC4E8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390EF" w14:textId="77777777" w:rsidR="00DC4E8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C0740" w14:textId="77777777" w:rsidR="00DC4E8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F07B4" w14:textId="77777777" w:rsidR="00DC4E8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675BFC" w14:textId="77777777" w:rsidR="00DC4E87" w:rsidRDefault="00000000">
            <w:pPr>
              <w:jc w:val="center"/>
            </w:pPr>
            <w:r>
              <w:t>D=R*S</w:t>
            </w:r>
          </w:p>
        </w:tc>
      </w:tr>
      <w:tr w:rsidR="00DC4E87" w14:paraId="4F916939" w14:textId="77777777">
        <w:trPr>
          <w:jc w:val="center"/>
        </w:trPr>
        <w:tc>
          <w:tcPr>
            <w:tcW w:w="3345" w:type="dxa"/>
            <w:vAlign w:val="center"/>
          </w:tcPr>
          <w:p w14:paraId="0B53AF7B" w14:textId="77777777" w:rsidR="00DC4E87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247FC4AC" w14:textId="77777777" w:rsidR="00DC4E87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4A8BCCC" w14:textId="77777777" w:rsidR="00DC4E87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685FAE6E" w14:textId="77777777" w:rsidR="00DC4E87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39B3A760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28D98E" w14:textId="77777777" w:rsidR="00DC4E87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062EE199" w14:textId="77777777" w:rsidR="00DC4E87" w:rsidRDefault="00000000">
            <w:pPr>
              <w:jc w:val="right"/>
            </w:pPr>
            <w:r>
              <w:t>0.062</w:t>
            </w:r>
          </w:p>
        </w:tc>
      </w:tr>
      <w:tr w:rsidR="00DC4E87" w14:paraId="521C53BC" w14:textId="77777777">
        <w:trPr>
          <w:jc w:val="center"/>
        </w:trPr>
        <w:tc>
          <w:tcPr>
            <w:tcW w:w="3345" w:type="dxa"/>
            <w:vAlign w:val="center"/>
          </w:tcPr>
          <w:p w14:paraId="187E83DB" w14:textId="77777777" w:rsidR="00DC4E87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8951B5C" w14:textId="77777777" w:rsidR="00DC4E87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1B47781C" w14:textId="77777777" w:rsidR="00DC4E87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FD77BED" w14:textId="77777777" w:rsidR="00DC4E87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8B9FDF4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503EBB" w14:textId="77777777" w:rsidR="00DC4E87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5B832B2D" w14:textId="77777777" w:rsidR="00DC4E87" w:rsidRDefault="00000000">
            <w:pPr>
              <w:jc w:val="right"/>
            </w:pPr>
            <w:r>
              <w:t>1.067</w:t>
            </w:r>
          </w:p>
        </w:tc>
      </w:tr>
      <w:tr w:rsidR="00DC4E87" w14:paraId="261B39DA" w14:textId="77777777">
        <w:trPr>
          <w:jc w:val="center"/>
        </w:trPr>
        <w:tc>
          <w:tcPr>
            <w:tcW w:w="3345" w:type="dxa"/>
            <w:vAlign w:val="center"/>
          </w:tcPr>
          <w:p w14:paraId="23C543D7" w14:textId="77777777" w:rsidR="00DC4E8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1C86233" w14:textId="77777777" w:rsidR="00DC4E87" w:rsidRDefault="00000000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5F6C2939" w14:textId="77777777" w:rsidR="00DC4E87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37662B9" w14:textId="77777777" w:rsidR="00DC4E8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FB62613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DFA310" w14:textId="77777777" w:rsidR="00DC4E87" w:rsidRDefault="00000000">
            <w:pPr>
              <w:jc w:val="right"/>
            </w:pPr>
            <w:r>
              <w:t>0.103</w:t>
            </w:r>
          </w:p>
        </w:tc>
        <w:tc>
          <w:tcPr>
            <w:tcW w:w="1064" w:type="dxa"/>
            <w:vAlign w:val="center"/>
          </w:tcPr>
          <w:p w14:paraId="637F4F8A" w14:textId="77777777" w:rsidR="00DC4E87" w:rsidRDefault="00000000">
            <w:pPr>
              <w:jc w:val="right"/>
            </w:pPr>
            <w:r>
              <w:t>1.779</w:t>
            </w:r>
          </w:p>
        </w:tc>
      </w:tr>
      <w:tr w:rsidR="00DC4E87" w14:paraId="322ADE76" w14:textId="77777777">
        <w:trPr>
          <w:jc w:val="center"/>
        </w:trPr>
        <w:tc>
          <w:tcPr>
            <w:tcW w:w="3345" w:type="dxa"/>
            <w:vAlign w:val="center"/>
          </w:tcPr>
          <w:p w14:paraId="7D871611" w14:textId="77777777" w:rsidR="00DC4E8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2667B05" w14:textId="77777777" w:rsidR="00DC4E8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8A3792" w14:textId="77777777" w:rsidR="00DC4E87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182C432" w14:textId="77777777" w:rsidR="00DC4E87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0AD51DD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2A3864" w14:textId="77777777" w:rsidR="00DC4E87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2C24702" w14:textId="77777777" w:rsidR="00DC4E87" w:rsidRDefault="00000000">
            <w:pPr>
              <w:jc w:val="right"/>
            </w:pPr>
            <w:r>
              <w:t>0.249</w:t>
            </w:r>
          </w:p>
        </w:tc>
      </w:tr>
      <w:tr w:rsidR="00DC4E87" w14:paraId="7CBF222A" w14:textId="77777777">
        <w:trPr>
          <w:jc w:val="center"/>
        </w:trPr>
        <w:tc>
          <w:tcPr>
            <w:tcW w:w="3345" w:type="dxa"/>
            <w:vAlign w:val="center"/>
          </w:tcPr>
          <w:p w14:paraId="31A51A54" w14:textId="77777777" w:rsidR="00DC4E8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EFCA9B" w14:textId="77777777" w:rsidR="00DC4E87" w:rsidRDefault="00000000">
            <w:pPr>
              <w:jc w:val="right"/>
            </w:pPr>
            <w:r>
              <w:t>305</w:t>
            </w:r>
          </w:p>
        </w:tc>
        <w:tc>
          <w:tcPr>
            <w:tcW w:w="1075" w:type="dxa"/>
            <w:vAlign w:val="center"/>
          </w:tcPr>
          <w:p w14:paraId="7B3C57B9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FE55FB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356F1A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F40804" w14:textId="77777777" w:rsidR="00DC4E87" w:rsidRDefault="00000000">
            <w:pPr>
              <w:jc w:val="right"/>
            </w:pPr>
            <w:r>
              <w:t>3.468</w:t>
            </w:r>
          </w:p>
        </w:tc>
        <w:tc>
          <w:tcPr>
            <w:tcW w:w="1064" w:type="dxa"/>
            <w:vAlign w:val="center"/>
          </w:tcPr>
          <w:p w14:paraId="74E47DE8" w14:textId="77777777" w:rsidR="00DC4E87" w:rsidRDefault="00000000">
            <w:pPr>
              <w:jc w:val="right"/>
            </w:pPr>
            <w:r>
              <w:t>3.157</w:t>
            </w:r>
          </w:p>
        </w:tc>
      </w:tr>
      <w:tr w:rsidR="00DC4E87" w14:paraId="7CA5904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B8EB33F" w14:textId="77777777" w:rsidR="00DC4E8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7F59D2" w14:textId="77777777" w:rsidR="00DC4E87" w:rsidRDefault="00000000">
            <w:pPr>
              <w:jc w:val="center"/>
            </w:pPr>
            <w:r>
              <w:t>0.28</w:t>
            </w:r>
          </w:p>
        </w:tc>
      </w:tr>
    </w:tbl>
    <w:p w14:paraId="769CB61A" w14:textId="77777777" w:rsidR="00DC4E87" w:rsidRDefault="00000000">
      <w:pPr>
        <w:pStyle w:val="2"/>
        <w:widowControl w:val="0"/>
        <w:rPr>
          <w:kern w:val="2"/>
        </w:rPr>
      </w:pPr>
      <w:bookmarkStart w:id="42" w:name="_Toc218107559"/>
      <w:r>
        <w:rPr>
          <w:kern w:val="2"/>
        </w:rPr>
        <w:t>挑空楼板构造</w:t>
      </w:r>
      <w:bookmarkEnd w:id="42"/>
    </w:p>
    <w:p w14:paraId="7502FA34" w14:textId="77777777" w:rsidR="00DC4E87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4E87" w14:paraId="3728525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45995A" w14:textId="77777777" w:rsidR="00DC4E8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18B9EF" w14:textId="77777777" w:rsidR="00DC4E8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1CE0F" w14:textId="77777777" w:rsidR="00DC4E8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ACCD2" w14:textId="77777777" w:rsidR="00DC4E8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40770B" w14:textId="77777777" w:rsidR="00DC4E8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3CA44" w14:textId="77777777" w:rsidR="00DC4E8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139ADA" w14:textId="77777777" w:rsidR="00DC4E8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4E87" w14:paraId="040CE2A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0EAE550" w14:textId="77777777" w:rsidR="00DC4E87" w:rsidRDefault="00DC4E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6BF983" w14:textId="77777777" w:rsidR="00DC4E8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0136C" w14:textId="77777777" w:rsidR="00DC4E8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05E162" w14:textId="77777777" w:rsidR="00DC4E8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A473EC" w14:textId="77777777" w:rsidR="00DC4E8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00005F" w14:textId="77777777" w:rsidR="00DC4E8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1B1BF9" w14:textId="77777777" w:rsidR="00DC4E87" w:rsidRDefault="00000000">
            <w:pPr>
              <w:jc w:val="center"/>
            </w:pPr>
            <w:r>
              <w:t>D=R*S</w:t>
            </w:r>
          </w:p>
        </w:tc>
      </w:tr>
      <w:tr w:rsidR="00DC4E87" w14:paraId="5D67B08D" w14:textId="77777777">
        <w:trPr>
          <w:jc w:val="center"/>
        </w:trPr>
        <w:tc>
          <w:tcPr>
            <w:tcW w:w="3345" w:type="dxa"/>
            <w:vAlign w:val="center"/>
          </w:tcPr>
          <w:p w14:paraId="7D609156" w14:textId="77777777" w:rsidR="00DC4E87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7CB47A90" w14:textId="77777777" w:rsidR="00DC4E87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2CEDCED" w14:textId="77777777" w:rsidR="00DC4E87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44FE3841" w14:textId="77777777" w:rsidR="00DC4E87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67C0EC61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392C1D" w14:textId="77777777" w:rsidR="00DC4E87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7F5E3D6E" w14:textId="77777777" w:rsidR="00DC4E87" w:rsidRDefault="00000000">
            <w:pPr>
              <w:jc w:val="right"/>
            </w:pPr>
            <w:r>
              <w:t>0.062</w:t>
            </w:r>
          </w:p>
        </w:tc>
      </w:tr>
      <w:tr w:rsidR="00DC4E87" w14:paraId="7433B7D7" w14:textId="77777777">
        <w:trPr>
          <w:jc w:val="center"/>
        </w:trPr>
        <w:tc>
          <w:tcPr>
            <w:tcW w:w="3345" w:type="dxa"/>
            <w:vAlign w:val="center"/>
          </w:tcPr>
          <w:p w14:paraId="6DECFA58" w14:textId="77777777" w:rsidR="00DC4E87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74CFC1A" w14:textId="77777777" w:rsidR="00DC4E87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F704E49" w14:textId="77777777" w:rsidR="00DC4E87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277FC05" w14:textId="77777777" w:rsidR="00DC4E87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00C19D1" w14:textId="77777777" w:rsidR="00DC4E87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B474423" w14:textId="77777777" w:rsidR="00DC4E87" w:rsidRDefault="00000000">
            <w:pPr>
              <w:jc w:val="right"/>
            </w:pPr>
            <w:r>
              <w:t>2.424</w:t>
            </w:r>
          </w:p>
        </w:tc>
        <w:tc>
          <w:tcPr>
            <w:tcW w:w="1064" w:type="dxa"/>
            <w:vAlign w:val="center"/>
          </w:tcPr>
          <w:p w14:paraId="680DCB0E" w14:textId="77777777" w:rsidR="00DC4E87" w:rsidRDefault="00000000">
            <w:pPr>
              <w:jc w:val="right"/>
            </w:pPr>
            <w:r>
              <w:t>0.853</w:t>
            </w:r>
          </w:p>
        </w:tc>
      </w:tr>
      <w:tr w:rsidR="00DC4E87" w14:paraId="77388F90" w14:textId="77777777">
        <w:trPr>
          <w:jc w:val="center"/>
        </w:trPr>
        <w:tc>
          <w:tcPr>
            <w:tcW w:w="3345" w:type="dxa"/>
            <w:vAlign w:val="center"/>
          </w:tcPr>
          <w:p w14:paraId="7F20B88D" w14:textId="77777777" w:rsidR="00DC4E8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54E665" w14:textId="77777777" w:rsidR="00DC4E87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45177D31" w14:textId="77777777" w:rsidR="00DC4E87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12AAC19" w14:textId="77777777" w:rsidR="00DC4E8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D19191E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6E56C2A" w14:textId="77777777" w:rsidR="00DC4E87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3A73600C" w14:textId="77777777" w:rsidR="00DC4E87" w:rsidRDefault="00000000">
            <w:pPr>
              <w:jc w:val="right"/>
            </w:pPr>
            <w:r>
              <w:t>0.989</w:t>
            </w:r>
          </w:p>
        </w:tc>
      </w:tr>
      <w:tr w:rsidR="00DC4E87" w14:paraId="524A7795" w14:textId="77777777">
        <w:trPr>
          <w:jc w:val="center"/>
        </w:trPr>
        <w:tc>
          <w:tcPr>
            <w:tcW w:w="3345" w:type="dxa"/>
            <w:vAlign w:val="center"/>
          </w:tcPr>
          <w:p w14:paraId="4FE87408" w14:textId="77777777" w:rsidR="00DC4E8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3B84654" w14:textId="77777777" w:rsidR="00DC4E8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F6EBBCF" w14:textId="77777777" w:rsidR="00DC4E87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627F65B" w14:textId="77777777" w:rsidR="00DC4E87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622A1CD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A61DC6" w14:textId="77777777" w:rsidR="00DC4E87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4D108C7" w14:textId="77777777" w:rsidR="00DC4E87" w:rsidRDefault="00000000">
            <w:pPr>
              <w:jc w:val="right"/>
            </w:pPr>
            <w:r>
              <w:t>0.249</w:t>
            </w:r>
          </w:p>
        </w:tc>
      </w:tr>
      <w:tr w:rsidR="00DC4E87" w14:paraId="7E173D3D" w14:textId="77777777">
        <w:trPr>
          <w:jc w:val="center"/>
        </w:trPr>
        <w:tc>
          <w:tcPr>
            <w:tcW w:w="3345" w:type="dxa"/>
            <w:vAlign w:val="center"/>
          </w:tcPr>
          <w:p w14:paraId="0DDA7F4D" w14:textId="77777777" w:rsidR="00DC4E8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525D3B" w14:textId="77777777" w:rsidR="00DC4E87" w:rsidRDefault="00000000">
            <w:pPr>
              <w:jc w:val="right"/>
            </w:pPr>
            <w:r>
              <w:t>205</w:t>
            </w:r>
          </w:p>
        </w:tc>
        <w:tc>
          <w:tcPr>
            <w:tcW w:w="1075" w:type="dxa"/>
            <w:vAlign w:val="center"/>
          </w:tcPr>
          <w:p w14:paraId="7CCF5302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B064DE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21A7D46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44E476" w14:textId="77777777" w:rsidR="00DC4E87" w:rsidRDefault="00000000">
            <w:pPr>
              <w:jc w:val="right"/>
            </w:pPr>
            <w:r>
              <w:t>2.513</w:t>
            </w:r>
          </w:p>
        </w:tc>
        <w:tc>
          <w:tcPr>
            <w:tcW w:w="1064" w:type="dxa"/>
            <w:vAlign w:val="center"/>
          </w:tcPr>
          <w:p w14:paraId="46FD4A46" w14:textId="77777777" w:rsidR="00DC4E87" w:rsidRDefault="00000000">
            <w:pPr>
              <w:jc w:val="right"/>
            </w:pPr>
            <w:r>
              <w:t>2.153</w:t>
            </w:r>
          </w:p>
        </w:tc>
      </w:tr>
      <w:tr w:rsidR="00DC4E87" w14:paraId="100DBC9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C9536E2" w14:textId="77777777" w:rsidR="00DC4E8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3676154" w14:textId="77777777" w:rsidR="00DC4E87" w:rsidRDefault="00000000">
            <w:pPr>
              <w:jc w:val="center"/>
            </w:pPr>
            <w:r>
              <w:t>0.38</w:t>
            </w:r>
          </w:p>
        </w:tc>
      </w:tr>
    </w:tbl>
    <w:p w14:paraId="7A07D379" w14:textId="77777777" w:rsidR="00DC4E87" w:rsidRDefault="00000000">
      <w:pPr>
        <w:pStyle w:val="2"/>
        <w:widowControl w:val="0"/>
        <w:rPr>
          <w:kern w:val="2"/>
        </w:rPr>
      </w:pPr>
      <w:bookmarkStart w:id="43" w:name="_Toc218107560"/>
      <w:r>
        <w:rPr>
          <w:kern w:val="2"/>
        </w:rPr>
        <w:t>楼板构造</w:t>
      </w:r>
      <w:bookmarkEnd w:id="43"/>
    </w:p>
    <w:p w14:paraId="1948D021" w14:textId="77777777" w:rsidR="00DC4E87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4E87" w14:paraId="7E8C5A6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9654F8B" w14:textId="77777777" w:rsidR="00DC4E87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A93AE5" w14:textId="77777777" w:rsidR="00DC4E8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55443" w14:textId="77777777" w:rsidR="00DC4E8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E457E" w14:textId="77777777" w:rsidR="00DC4E8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C9A43" w14:textId="77777777" w:rsidR="00DC4E8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6CB9E" w14:textId="77777777" w:rsidR="00DC4E8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2E269E" w14:textId="77777777" w:rsidR="00DC4E8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4E87" w14:paraId="00D7D83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9752DE8" w14:textId="77777777" w:rsidR="00DC4E87" w:rsidRDefault="00DC4E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6F0D4C" w14:textId="77777777" w:rsidR="00DC4E8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E0BA6" w14:textId="77777777" w:rsidR="00DC4E8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1E6DA" w14:textId="77777777" w:rsidR="00DC4E8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32034E" w14:textId="77777777" w:rsidR="00DC4E8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56D1A" w14:textId="77777777" w:rsidR="00DC4E8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2746E6" w14:textId="77777777" w:rsidR="00DC4E87" w:rsidRDefault="00000000">
            <w:pPr>
              <w:jc w:val="center"/>
            </w:pPr>
            <w:r>
              <w:t>D=R*S</w:t>
            </w:r>
          </w:p>
        </w:tc>
      </w:tr>
      <w:tr w:rsidR="00DC4E87" w14:paraId="51F5B99E" w14:textId="77777777">
        <w:trPr>
          <w:jc w:val="center"/>
        </w:trPr>
        <w:tc>
          <w:tcPr>
            <w:tcW w:w="3345" w:type="dxa"/>
            <w:vAlign w:val="center"/>
          </w:tcPr>
          <w:p w14:paraId="738DCC8E" w14:textId="77777777" w:rsidR="00DC4E87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21ED4DFD" w14:textId="77777777" w:rsidR="00DC4E87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7D59F3B" w14:textId="77777777" w:rsidR="00DC4E87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494A5660" w14:textId="77777777" w:rsidR="00DC4E87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43E086B4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9C7B77" w14:textId="77777777" w:rsidR="00DC4E87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69393010" w14:textId="77777777" w:rsidR="00DC4E87" w:rsidRDefault="00000000">
            <w:pPr>
              <w:jc w:val="right"/>
            </w:pPr>
            <w:r>
              <w:t>0.062</w:t>
            </w:r>
          </w:p>
        </w:tc>
      </w:tr>
      <w:tr w:rsidR="00DC4E87" w14:paraId="38158790" w14:textId="77777777">
        <w:trPr>
          <w:jc w:val="center"/>
        </w:trPr>
        <w:tc>
          <w:tcPr>
            <w:tcW w:w="3345" w:type="dxa"/>
            <w:vAlign w:val="center"/>
          </w:tcPr>
          <w:p w14:paraId="5ADEBA23" w14:textId="77777777" w:rsidR="00DC4E87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D97C574" w14:textId="77777777" w:rsidR="00DC4E8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27ECCD5" w14:textId="77777777" w:rsidR="00DC4E87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584CB1D" w14:textId="77777777" w:rsidR="00DC4E87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270F92B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13B41A" w14:textId="77777777" w:rsidR="00DC4E87" w:rsidRDefault="0000000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75F0F5E0" w14:textId="77777777" w:rsidR="00DC4E87" w:rsidRDefault="00000000">
            <w:pPr>
              <w:jc w:val="right"/>
            </w:pPr>
            <w:r>
              <w:t>0.213</w:t>
            </w:r>
          </w:p>
        </w:tc>
      </w:tr>
      <w:tr w:rsidR="00DC4E87" w14:paraId="4B64DF39" w14:textId="77777777">
        <w:trPr>
          <w:jc w:val="center"/>
        </w:trPr>
        <w:tc>
          <w:tcPr>
            <w:tcW w:w="3345" w:type="dxa"/>
            <w:vAlign w:val="center"/>
          </w:tcPr>
          <w:p w14:paraId="2CFE7C73" w14:textId="77777777" w:rsidR="00DC4E87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39F91926" w14:textId="77777777" w:rsidR="00DC4E87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446AAB0" w14:textId="77777777" w:rsidR="00DC4E87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60EDA49" w14:textId="77777777" w:rsidR="00DC4E8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2D8ECC6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0041FF" w14:textId="77777777" w:rsidR="00DC4E87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FF093D9" w14:textId="77777777" w:rsidR="00DC4E87" w:rsidRDefault="00000000">
            <w:pPr>
              <w:jc w:val="right"/>
            </w:pPr>
            <w:r>
              <w:t>1.186</w:t>
            </w:r>
          </w:p>
        </w:tc>
      </w:tr>
      <w:tr w:rsidR="00DC4E87" w14:paraId="7729349D" w14:textId="77777777">
        <w:trPr>
          <w:jc w:val="center"/>
        </w:trPr>
        <w:tc>
          <w:tcPr>
            <w:tcW w:w="3345" w:type="dxa"/>
            <w:vAlign w:val="center"/>
          </w:tcPr>
          <w:p w14:paraId="77D45D0E" w14:textId="77777777" w:rsidR="00DC4E8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902C9A3" w14:textId="77777777" w:rsidR="00DC4E8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FE4D40" w14:textId="77777777" w:rsidR="00DC4E87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8E684B0" w14:textId="77777777" w:rsidR="00DC4E87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E7D3843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E46ADC" w14:textId="77777777" w:rsidR="00DC4E87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9E451F6" w14:textId="77777777" w:rsidR="00DC4E87" w:rsidRDefault="00000000">
            <w:pPr>
              <w:jc w:val="right"/>
            </w:pPr>
            <w:r>
              <w:t>0.249</w:t>
            </w:r>
          </w:p>
        </w:tc>
      </w:tr>
      <w:tr w:rsidR="00DC4E87" w14:paraId="62F23E10" w14:textId="77777777">
        <w:trPr>
          <w:jc w:val="center"/>
        </w:trPr>
        <w:tc>
          <w:tcPr>
            <w:tcW w:w="3345" w:type="dxa"/>
            <w:vAlign w:val="center"/>
          </w:tcPr>
          <w:p w14:paraId="02D45A9C" w14:textId="77777777" w:rsidR="00DC4E8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A4B19E" w14:textId="77777777" w:rsidR="00DC4E87" w:rsidRDefault="00000000">
            <w:pPr>
              <w:jc w:val="right"/>
            </w:pPr>
            <w:r>
              <w:t>165</w:t>
            </w:r>
          </w:p>
        </w:tc>
        <w:tc>
          <w:tcPr>
            <w:tcW w:w="1075" w:type="dxa"/>
            <w:vAlign w:val="center"/>
          </w:tcPr>
          <w:p w14:paraId="743ED4E9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7AEFAC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496B3B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A396CA" w14:textId="77777777" w:rsidR="00DC4E87" w:rsidRDefault="00000000">
            <w:pPr>
              <w:jc w:val="right"/>
            </w:pPr>
            <w:r>
              <w:t>0.767</w:t>
            </w:r>
          </w:p>
        </w:tc>
        <w:tc>
          <w:tcPr>
            <w:tcW w:w="1064" w:type="dxa"/>
            <w:vAlign w:val="center"/>
          </w:tcPr>
          <w:p w14:paraId="39DCB400" w14:textId="77777777" w:rsidR="00DC4E87" w:rsidRDefault="00000000">
            <w:pPr>
              <w:jc w:val="right"/>
            </w:pPr>
            <w:r>
              <w:t>1.710</w:t>
            </w:r>
          </w:p>
        </w:tc>
      </w:tr>
      <w:tr w:rsidR="00DC4E87" w14:paraId="1B52596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243D265" w14:textId="77777777" w:rsidR="00DC4E87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EEB135A" w14:textId="77777777" w:rsidR="00DC4E87" w:rsidRDefault="00000000">
            <w:pPr>
              <w:jc w:val="center"/>
            </w:pPr>
            <w:r>
              <w:t>1.01</w:t>
            </w:r>
          </w:p>
        </w:tc>
      </w:tr>
    </w:tbl>
    <w:p w14:paraId="413CE956" w14:textId="77777777" w:rsidR="00DC4E87" w:rsidRDefault="00000000">
      <w:pPr>
        <w:pStyle w:val="2"/>
        <w:widowControl w:val="0"/>
        <w:rPr>
          <w:kern w:val="2"/>
        </w:rPr>
      </w:pPr>
      <w:bookmarkStart w:id="44" w:name="_Toc218107561"/>
      <w:r>
        <w:rPr>
          <w:kern w:val="2"/>
        </w:rPr>
        <w:t>周边地面构造</w:t>
      </w:r>
      <w:bookmarkEnd w:id="44"/>
    </w:p>
    <w:p w14:paraId="58D05A10" w14:textId="77777777" w:rsidR="00DC4E87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4E87" w14:paraId="7F99892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1BFF23" w14:textId="77777777" w:rsidR="00DC4E87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17CE0F" w14:textId="77777777" w:rsidR="00DC4E8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90850" w14:textId="77777777" w:rsidR="00DC4E8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0D05B" w14:textId="77777777" w:rsidR="00DC4E8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D63775" w14:textId="77777777" w:rsidR="00DC4E8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A5BD8" w14:textId="77777777" w:rsidR="00DC4E8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424D39" w14:textId="77777777" w:rsidR="00DC4E8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4E87" w14:paraId="376F94E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02F8A57" w14:textId="77777777" w:rsidR="00DC4E87" w:rsidRDefault="00DC4E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DAF81B" w14:textId="77777777" w:rsidR="00DC4E8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D0F1B" w14:textId="77777777" w:rsidR="00DC4E8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95CD9" w14:textId="77777777" w:rsidR="00DC4E8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9BA2BC" w14:textId="77777777" w:rsidR="00DC4E8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EDF17" w14:textId="77777777" w:rsidR="00DC4E8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813233" w14:textId="77777777" w:rsidR="00DC4E87" w:rsidRDefault="00000000">
            <w:pPr>
              <w:jc w:val="center"/>
            </w:pPr>
            <w:r>
              <w:t>D=R*S</w:t>
            </w:r>
          </w:p>
        </w:tc>
      </w:tr>
      <w:tr w:rsidR="00DC4E87" w14:paraId="30F9A40D" w14:textId="77777777">
        <w:trPr>
          <w:jc w:val="center"/>
        </w:trPr>
        <w:tc>
          <w:tcPr>
            <w:tcW w:w="3345" w:type="dxa"/>
            <w:vAlign w:val="center"/>
          </w:tcPr>
          <w:p w14:paraId="4EAF9172" w14:textId="77777777" w:rsidR="00DC4E87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406B991B" w14:textId="77777777" w:rsidR="00DC4E87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ADD80B7" w14:textId="77777777" w:rsidR="00DC4E87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1E9FD981" w14:textId="77777777" w:rsidR="00DC4E87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7567E86D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4C9123" w14:textId="77777777" w:rsidR="00DC4E87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4A68C926" w14:textId="77777777" w:rsidR="00DC4E87" w:rsidRDefault="00000000">
            <w:pPr>
              <w:jc w:val="right"/>
            </w:pPr>
            <w:r>
              <w:t>0.062</w:t>
            </w:r>
          </w:p>
        </w:tc>
      </w:tr>
      <w:tr w:rsidR="00DC4E87" w14:paraId="376371D5" w14:textId="77777777">
        <w:trPr>
          <w:jc w:val="center"/>
        </w:trPr>
        <w:tc>
          <w:tcPr>
            <w:tcW w:w="3345" w:type="dxa"/>
            <w:vAlign w:val="center"/>
          </w:tcPr>
          <w:p w14:paraId="74175A1D" w14:textId="77777777" w:rsidR="00DC4E87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EE9111B" w14:textId="77777777" w:rsidR="00DC4E87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0E421B58" w14:textId="77777777" w:rsidR="00DC4E87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91FACFA" w14:textId="77777777" w:rsidR="00DC4E87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F3BBA86" w14:textId="77777777" w:rsidR="00DC4E87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16FA05D" w14:textId="77777777" w:rsidR="00DC4E87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1267E907" w14:textId="77777777" w:rsidR="00DC4E87" w:rsidRDefault="00000000">
            <w:pPr>
              <w:jc w:val="right"/>
            </w:pPr>
            <w:r>
              <w:t>0.533</w:t>
            </w:r>
          </w:p>
        </w:tc>
      </w:tr>
      <w:tr w:rsidR="00DC4E87" w14:paraId="20940400" w14:textId="77777777">
        <w:trPr>
          <w:jc w:val="center"/>
        </w:trPr>
        <w:tc>
          <w:tcPr>
            <w:tcW w:w="3345" w:type="dxa"/>
            <w:vAlign w:val="center"/>
          </w:tcPr>
          <w:p w14:paraId="7D12CC5F" w14:textId="77777777" w:rsidR="00DC4E8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374A1A" w14:textId="77777777" w:rsidR="00DC4E87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4522AF5F" w14:textId="77777777" w:rsidR="00DC4E87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EAEA6E0" w14:textId="77777777" w:rsidR="00DC4E8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D44D7A2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115026" w14:textId="77777777" w:rsidR="00DC4E87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043C83AC" w14:textId="77777777" w:rsidR="00DC4E87" w:rsidRDefault="00000000">
            <w:pPr>
              <w:jc w:val="right"/>
            </w:pPr>
            <w:r>
              <w:t>0.989</w:t>
            </w:r>
          </w:p>
        </w:tc>
      </w:tr>
      <w:tr w:rsidR="00DC4E87" w14:paraId="0716BE69" w14:textId="77777777">
        <w:trPr>
          <w:jc w:val="center"/>
        </w:trPr>
        <w:tc>
          <w:tcPr>
            <w:tcW w:w="3345" w:type="dxa"/>
            <w:vAlign w:val="center"/>
          </w:tcPr>
          <w:p w14:paraId="696A3569" w14:textId="77777777" w:rsidR="00DC4E8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8FECF0" w14:textId="77777777" w:rsidR="00DC4E87" w:rsidRDefault="00000000">
            <w:pPr>
              <w:jc w:val="right"/>
            </w:pPr>
            <w:r>
              <w:t>155</w:t>
            </w:r>
          </w:p>
        </w:tc>
        <w:tc>
          <w:tcPr>
            <w:tcW w:w="1075" w:type="dxa"/>
            <w:vAlign w:val="center"/>
          </w:tcPr>
          <w:p w14:paraId="6E818D53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1796B2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FD1A15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DE755D" w14:textId="77777777" w:rsidR="00DC4E87" w:rsidRDefault="00000000">
            <w:pPr>
              <w:jc w:val="right"/>
            </w:pPr>
            <w:r>
              <w:t>1.579</w:t>
            </w:r>
          </w:p>
        </w:tc>
        <w:tc>
          <w:tcPr>
            <w:tcW w:w="1064" w:type="dxa"/>
            <w:vAlign w:val="center"/>
          </w:tcPr>
          <w:p w14:paraId="3B49538B" w14:textId="77777777" w:rsidR="00DC4E87" w:rsidRDefault="00000000">
            <w:pPr>
              <w:jc w:val="right"/>
            </w:pPr>
            <w:r>
              <w:t>1.584</w:t>
            </w:r>
          </w:p>
        </w:tc>
      </w:tr>
      <w:tr w:rsidR="00DC4E87" w14:paraId="3CF4B83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E937D7E" w14:textId="77777777" w:rsidR="00DC4E87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B41F8DB" w14:textId="77777777" w:rsidR="00DC4E87" w:rsidRDefault="00000000">
            <w:pPr>
              <w:jc w:val="center"/>
            </w:pPr>
            <w:r>
              <w:t>0.29</w:t>
            </w:r>
          </w:p>
        </w:tc>
      </w:tr>
    </w:tbl>
    <w:p w14:paraId="134CA500" w14:textId="77777777" w:rsidR="00DC4E87" w:rsidRDefault="00000000">
      <w:pPr>
        <w:pStyle w:val="2"/>
        <w:widowControl w:val="0"/>
        <w:rPr>
          <w:kern w:val="2"/>
        </w:rPr>
      </w:pPr>
      <w:bookmarkStart w:id="45" w:name="_Toc218107562"/>
      <w:r>
        <w:rPr>
          <w:kern w:val="2"/>
        </w:rPr>
        <w:t>非周边地面构造</w:t>
      </w:r>
      <w:bookmarkEnd w:id="45"/>
    </w:p>
    <w:p w14:paraId="7E62A43F" w14:textId="77777777" w:rsidR="00DC4E87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4E87" w14:paraId="4B4333E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9440E62" w14:textId="77777777" w:rsidR="00DC4E87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E88511" w14:textId="77777777" w:rsidR="00DC4E8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5B13F" w14:textId="77777777" w:rsidR="00DC4E8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AD9016" w14:textId="77777777" w:rsidR="00DC4E8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7D596F" w14:textId="77777777" w:rsidR="00DC4E8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CCF10" w14:textId="77777777" w:rsidR="00DC4E8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008D8D" w14:textId="77777777" w:rsidR="00DC4E8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4E87" w14:paraId="1F111A4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C2B5BBE" w14:textId="77777777" w:rsidR="00DC4E87" w:rsidRDefault="00DC4E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6B69A7" w14:textId="77777777" w:rsidR="00DC4E8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C11F94" w14:textId="77777777" w:rsidR="00DC4E8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570E5" w14:textId="77777777" w:rsidR="00DC4E8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28CC0C" w14:textId="77777777" w:rsidR="00DC4E8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8AD71" w14:textId="77777777" w:rsidR="00DC4E8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92B406" w14:textId="77777777" w:rsidR="00DC4E87" w:rsidRDefault="00000000">
            <w:pPr>
              <w:jc w:val="center"/>
            </w:pPr>
            <w:r>
              <w:t>D=R*S</w:t>
            </w:r>
          </w:p>
        </w:tc>
      </w:tr>
      <w:tr w:rsidR="00DC4E87" w14:paraId="7A551BEC" w14:textId="77777777">
        <w:trPr>
          <w:jc w:val="center"/>
        </w:trPr>
        <w:tc>
          <w:tcPr>
            <w:tcW w:w="3345" w:type="dxa"/>
            <w:vAlign w:val="center"/>
          </w:tcPr>
          <w:p w14:paraId="6E29F64C" w14:textId="77777777" w:rsidR="00DC4E87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5ADAC003" w14:textId="77777777" w:rsidR="00DC4E87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5051D6B" w14:textId="77777777" w:rsidR="00DC4E87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00463BAF" w14:textId="77777777" w:rsidR="00DC4E87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216C69B0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1F58DC" w14:textId="77777777" w:rsidR="00DC4E87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68A0C291" w14:textId="77777777" w:rsidR="00DC4E87" w:rsidRDefault="00000000">
            <w:pPr>
              <w:jc w:val="right"/>
            </w:pPr>
            <w:r>
              <w:t>0.062</w:t>
            </w:r>
          </w:p>
        </w:tc>
      </w:tr>
      <w:tr w:rsidR="00DC4E87" w14:paraId="2DB5B368" w14:textId="77777777">
        <w:trPr>
          <w:jc w:val="center"/>
        </w:trPr>
        <w:tc>
          <w:tcPr>
            <w:tcW w:w="3345" w:type="dxa"/>
            <w:vAlign w:val="center"/>
          </w:tcPr>
          <w:p w14:paraId="2E1D387A" w14:textId="77777777" w:rsidR="00DC4E87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20C7105" w14:textId="77777777" w:rsidR="00DC4E87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2589859" w14:textId="77777777" w:rsidR="00DC4E87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3BD94568" w14:textId="77777777" w:rsidR="00DC4E87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19486DAB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A3E628" w14:textId="77777777" w:rsidR="00DC4E87" w:rsidRDefault="00000000">
            <w:pPr>
              <w:jc w:val="right"/>
            </w:pPr>
            <w:r>
              <w:t>0.167</w:t>
            </w:r>
          </w:p>
        </w:tc>
        <w:tc>
          <w:tcPr>
            <w:tcW w:w="1064" w:type="dxa"/>
            <w:vAlign w:val="center"/>
          </w:tcPr>
          <w:p w14:paraId="4CC14660" w14:textId="77777777" w:rsidR="00DC4E87" w:rsidRDefault="00000000">
            <w:pPr>
              <w:jc w:val="right"/>
            </w:pPr>
            <w:r>
              <w:t>0.170</w:t>
            </w:r>
          </w:p>
        </w:tc>
      </w:tr>
      <w:tr w:rsidR="00DC4E87" w14:paraId="0558FA45" w14:textId="77777777">
        <w:trPr>
          <w:jc w:val="center"/>
        </w:trPr>
        <w:tc>
          <w:tcPr>
            <w:tcW w:w="3345" w:type="dxa"/>
            <w:vAlign w:val="center"/>
          </w:tcPr>
          <w:p w14:paraId="2EB07127" w14:textId="77777777" w:rsidR="00DC4E8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F1ACE0" w14:textId="77777777" w:rsidR="00DC4E87" w:rsidRDefault="00000000">
            <w:pPr>
              <w:jc w:val="right"/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6F81E0B1" w14:textId="77777777" w:rsidR="00DC4E87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495E5E7" w14:textId="77777777" w:rsidR="00DC4E8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5A1B5A5" w14:textId="77777777" w:rsidR="00DC4E8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C255E8" w14:textId="77777777" w:rsidR="00DC4E87" w:rsidRDefault="00000000">
            <w:pPr>
              <w:jc w:val="right"/>
            </w:pPr>
            <w:r>
              <w:t>0.098</w:t>
            </w:r>
          </w:p>
        </w:tc>
        <w:tc>
          <w:tcPr>
            <w:tcW w:w="1064" w:type="dxa"/>
            <w:vAlign w:val="center"/>
          </w:tcPr>
          <w:p w14:paraId="45666C63" w14:textId="77777777" w:rsidR="00DC4E87" w:rsidRDefault="00000000">
            <w:pPr>
              <w:jc w:val="right"/>
            </w:pPr>
            <w:r>
              <w:t>1.680</w:t>
            </w:r>
          </w:p>
        </w:tc>
      </w:tr>
      <w:tr w:rsidR="00DC4E87" w14:paraId="0ADA89DB" w14:textId="77777777">
        <w:trPr>
          <w:jc w:val="center"/>
        </w:trPr>
        <w:tc>
          <w:tcPr>
            <w:tcW w:w="3345" w:type="dxa"/>
            <w:vAlign w:val="center"/>
          </w:tcPr>
          <w:p w14:paraId="4185D68C" w14:textId="77777777" w:rsidR="00DC4E8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849C84" w14:textId="77777777" w:rsidR="00DC4E87" w:rsidRDefault="00000000">
            <w:pPr>
              <w:jc w:val="right"/>
            </w:pPr>
            <w:r>
              <w:t>185</w:t>
            </w:r>
          </w:p>
        </w:tc>
        <w:tc>
          <w:tcPr>
            <w:tcW w:w="1075" w:type="dxa"/>
            <w:vAlign w:val="center"/>
          </w:tcPr>
          <w:p w14:paraId="68753DC1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CF1217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F5FBA9" w14:textId="77777777" w:rsidR="00DC4E8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C44D3F" w14:textId="77777777" w:rsidR="00DC4E87" w:rsidRDefault="00000000">
            <w:pPr>
              <w:jc w:val="right"/>
            </w:pPr>
            <w:r>
              <w:t>0.271</w:t>
            </w:r>
          </w:p>
        </w:tc>
        <w:tc>
          <w:tcPr>
            <w:tcW w:w="1064" w:type="dxa"/>
            <w:vAlign w:val="center"/>
          </w:tcPr>
          <w:p w14:paraId="36D45556" w14:textId="77777777" w:rsidR="00DC4E87" w:rsidRDefault="00000000">
            <w:pPr>
              <w:jc w:val="right"/>
            </w:pPr>
            <w:r>
              <w:t>1.913</w:t>
            </w:r>
          </w:p>
        </w:tc>
      </w:tr>
      <w:tr w:rsidR="00DC4E87" w14:paraId="24C5235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E74037" w14:textId="77777777" w:rsidR="00DC4E87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E977DE2" w14:textId="77777777" w:rsidR="00DC4E87" w:rsidRDefault="00000000">
            <w:pPr>
              <w:jc w:val="center"/>
            </w:pPr>
            <w:r>
              <w:t>0.29</w:t>
            </w:r>
          </w:p>
        </w:tc>
      </w:tr>
    </w:tbl>
    <w:p w14:paraId="39E98B16" w14:textId="77777777" w:rsidR="00DC4E87" w:rsidRDefault="00000000">
      <w:pPr>
        <w:pStyle w:val="2"/>
        <w:widowControl w:val="0"/>
        <w:rPr>
          <w:kern w:val="2"/>
        </w:rPr>
      </w:pPr>
      <w:bookmarkStart w:id="46" w:name="_Toc218107563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C4E87" w14:paraId="79A6F4AA" w14:textId="77777777">
        <w:tc>
          <w:tcPr>
            <w:tcW w:w="645" w:type="dxa"/>
            <w:shd w:val="clear" w:color="auto" w:fill="E6E6E6"/>
            <w:vAlign w:val="center"/>
          </w:tcPr>
          <w:p w14:paraId="4F899399" w14:textId="77777777" w:rsidR="00DC4E87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BF02ECB" w14:textId="77777777" w:rsidR="00DC4E87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8401642" w14:textId="77777777" w:rsidR="00DC4E87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DA2CD33" w14:textId="77777777" w:rsidR="00DC4E87" w:rsidRDefault="00000000">
            <w:pPr>
              <w:jc w:val="center"/>
            </w:pPr>
            <w:r>
              <w:t>备注</w:t>
            </w:r>
          </w:p>
        </w:tc>
      </w:tr>
      <w:tr w:rsidR="00DC4E87" w14:paraId="72B34DCD" w14:textId="77777777">
        <w:tc>
          <w:tcPr>
            <w:tcW w:w="645" w:type="dxa"/>
            <w:shd w:val="clear" w:color="auto" w:fill="E6E6E6"/>
            <w:vAlign w:val="center"/>
          </w:tcPr>
          <w:p w14:paraId="1505277B" w14:textId="77777777" w:rsidR="00DC4E87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01C847C5" w14:textId="77777777" w:rsidR="00DC4E87" w:rsidRDefault="00000000">
            <w:r>
              <w:t>金属三防门</w:t>
            </w:r>
            <w:r>
              <w:t>(</w:t>
            </w:r>
            <w:r>
              <w:t>聚苯乙烯泡沫板</w:t>
            </w:r>
            <w:r>
              <w:t>)</w:t>
            </w:r>
          </w:p>
        </w:tc>
        <w:tc>
          <w:tcPr>
            <w:tcW w:w="1460" w:type="dxa"/>
            <w:vAlign w:val="center"/>
          </w:tcPr>
          <w:p w14:paraId="7B75F8E0" w14:textId="77777777" w:rsidR="00DC4E87" w:rsidRDefault="00000000">
            <w:r>
              <w:t>1.150</w:t>
            </w:r>
          </w:p>
        </w:tc>
        <w:tc>
          <w:tcPr>
            <w:tcW w:w="3560" w:type="dxa"/>
            <w:vAlign w:val="center"/>
          </w:tcPr>
          <w:p w14:paraId="77D99EF0" w14:textId="77777777" w:rsidR="00DC4E87" w:rsidRDefault="00DC4E87"/>
        </w:tc>
      </w:tr>
    </w:tbl>
    <w:p w14:paraId="63BCB1F9" w14:textId="77777777" w:rsidR="00DC4E87" w:rsidRDefault="00000000">
      <w:pPr>
        <w:pStyle w:val="2"/>
      </w:pPr>
      <w:bookmarkStart w:id="47" w:name="_Toc218107564"/>
      <w:r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C4E87" w14:paraId="76129771" w14:textId="77777777">
        <w:tc>
          <w:tcPr>
            <w:tcW w:w="905" w:type="dxa"/>
            <w:shd w:val="clear" w:color="auto" w:fill="E6E6E6"/>
            <w:vAlign w:val="center"/>
          </w:tcPr>
          <w:p w14:paraId="59048B13" w14:textId="77777777" w:rsidR="00DC4E87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E584E24" w14:textId="77777777" w:rsidR="00DC4E87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CBA86AE" w14:textId="77777777" w:rsidR="00DC4E87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ACDA59D" w14:textId="77777777" w:rsidR="00DC4E87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E576129" w14:textId="77777777" w:rsidR="00DC4E87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93735AB" w14:textId="77777777" w:rsidR="00DC4E87" w:rsidRDefault="00000000">
            <w:pPr>
              <w:jc w:val="center"/>
            </w:pPr>
            <w:r>
              <w:t>备注</w:t>
            </w:r>
          </w:p>
        </w:tc>
      </w:tr>
      <w:tr w:rsidR="00DC4E87" w14:paraId="3DBDE071" w14:textId="77777777">
        <w:tc>
          <w:tcPr>
            <w:tcW w:w="905" w:type="dxa"/>
            <w:shd w:val="clear" w:color="auto" w:fill="E6E6E6"/>
            <w:vAlign w:val="center"/>
          </w:tcPr>
          <w:p w14:paraId="4248BE57" w14:textId="77777777" w:rsidR="00DC4E87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7BBAE5D8" w14:textId="77777777" w:rsidR="00DC4E87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Low-E+12Ar+5+12Ar+5</w:t>
            </w:r>
            <w:r>
              <w:t>单银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4C10924B" w14:textId="77777777" w:rsidR="00DC4E87" w:rsidRDefault="00000000">
            <w:r>
              <w:t>1.100</w:t>
            </w:r>
          </w:p>
        </w:tc>
        <w:tc>
          <w:tcPr>
            <w:tcW w:w="956" w:type="dxa"/>
            <w:vAlign w:val="center"/>
          </w:tcPr>
          <w:p w14:paraId="32C926C8" w14:textId="77777777" w:rsidR="00DC4E87" w:rsidRDefault="00000000">
            <w:r>
              <w:t>0.414</w:t>
            </w:r>
          </w:p>
        </w:tc>
        <w:tc>
          <w:tcPr>
            <w:tcW w:w="956" w:type="dxa"/>
            <w:vAlign w:val="center"/>
          </w:tcPr>
          <w:p w14:paraId="69E190D5" w14:textId="77777777" w:rsidR="00DC4E87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0D7E34D7" w14:textId="77777777" w:rsidR="00DC4E87" w:rsidRDefault="00DC4E87"/>
        </w:tc>
      </w:tr>
    </w:tbl>
    <w:p w14:paraId="38581BB4" w14:textId="77777777" w:rsidR="00DC4E87" w:rsidRDefault="00000000">
      <w:pPr>
        <w:pStyle w:val="1"/>
      </w:pPr>
      <w:bookmarkStart w:id="48" w:name="_Toc218107565"/>
      <w:r>
        <w:lastRenderedPageBreak/>
        <w:t>房间类型</w:t>
      </w:r>
      <w:bookmarkEnd w:id="48"/>
    </w:p>
    <w:p w14:paraId="272B9B43" w14:textId="77777777" w:rsidR="00DC4E87" w:rsidRDefault="00000000">
      <w:pPr>
        <w:pStyle w:val="2"/>
        <w:widowControl w:val="0"/>
        <w:rPr>
          <w:kern w:val="2"/>
        </w:rPr>
      </w:pPr>
      <w:bookmarkStart w:id="49" w:name="_Toc218107566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C4E87" w14:paraId="1D0E3FFB" w14:textId="77777777">
        <w:tc>
          <w:tcPr>
            <w:tcW w:w="1862" w:type="dxa"/>
            <w:shd w:val="clear" w:color="auto" w:fill="E6E6E6"/>
            <w:vAlign w:val="center"/>
          </w:tcPr>
          <w:p w14:paraId="4EF02F22" w14:textId="77777777" w:rsidR="00DC4E87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4D045D" w14:textId="77777777" w:rsidR="00DC4E87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8AD5BE4" w14:textId="77777777" w:rsidR="00DC4E87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DAB40A0" w14:textId="77777777" w:rsidR="00DC4E87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DDB0B46" w14:textId="77777777" w:rsidR="00DC4E87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74C4B67" w14:textId="77777777" w:rsidR="00DC4E8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F5997E" w14:textId="77777777" w:rsidR="00DC4E8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C4E87" w14:paraId="3115A80C" w14:textId="77777777">
        <w:tc>
          <w:tcPr>
            <w:tcW w:w="1862" w:type="dxa"/>
            <w:shd w:val="clear" w:color="auto" w:fill="E6E6E6"/>
            <w:vAlign w:val="center"/>
          </w:tcPr>
          <w:p w14:paraId="46B9456B" w14:textId="77777777" w:rsidR="00DC4E87" w:rsidRDefault="00000000">
            <w:r>
              <w:t>一般商店</w:t>
            </w:r>
          </w:p>
        </w:tc>
        <w:tc>
          <w:tcPr>
            <w:tcW w:w="781" w:type="dxa"/>
            <w:vAlign w:val="center"/>
          </w:tcPr>
          <w:p w14:paraId="4CA8ED6A" w14:textId="77777777" w:rsidR="00DC4E87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7A8E9A8" w14:textId="77777777" w:rsidR="00DC4E87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61885F4" w14:textId="77777777" w:rsidR="00DC4E87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D7DD20" w14:textId="77777777" w:rsidR="00DC4E87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4AD549" w14:textId="77777777" w:rsidR="00DC4E87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2E5485C" w14:textId="77777777" w:rsidR="00DC4E87" w:rsidRDefault="00000000">
            <w:pPr>
              <w:jc w:val="center"/>
            </w:pPr>
            <w:r>
              <w:t>13(W/m^2)</w:t>
            </w:r>
          </w:p>
        </w:tc>
      </w:tr>
      <w:tr w:rsidR="00DC4E87" w14:paraId="60CCEA93" w14:textId="77777777">
        <w:tc>
          <w:tcPr>
            <w:tcW w:w="1862" w:type="dxa"/>
            <w:shd w:val="clear" w:color="auto" w:fill="E6E6E6"/>
            <w:vAlign w:val="center"/>
          </w:tcPr>
          <w:p w14:paraId="26DC97CD" w14:textId="77777777" w:rsidR="00DC4E87" w:rsidRDefault="00000000">
            <w:r>
              <w:t>一般超市</w:t>
            </w:r>
          </w:p>
        </w:tc>
        <w:tc>
          <w:tcPr>
            <w:tcW w:w="781" w:type="dxa"/>
            <w:vAlign w:val="center"/>
          </w:tcPr>
          <w:p w14:paraId="77B849DE" w14:textId="77777777" w:rsidR="00DC4E87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3F6C4E7" w14:textId="77777777" w:rsidR="00DC4E87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CECCA7A" w14:textId="77777777" w:rsidR="00DC4E87" w:rsidRDefault="00000000">
            <w:pPr>
              <w:jc w:val="center"/>
            </w:pPr>
            <w:r>
              <w:t>16(m^3/h.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208E34" w14:textId="77777777" w:rsidR="00DC4E87" w:rsidRDefault="00000000">
            <w:pPr>
              <w:jc w:val="center"/>
            </w:pPr>
            <w:r>
              <w:t>1.5(m^2/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FC193D" w14:textId="77777777" w:rsidR="00DC4E87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6C61036A" w14:textId="77777777" w:rsidR="00DC4E87" w:rsidRDefault="00000000">
            <w:pPr>
              <w:jc w:val="center"/>
            </w:pPr>
            <w:r>
              <w:t>13(W/m^2)</w:t>
            </w:r>
          </w:p>
        </w:tc>
      </w:tr>
      <w:tr w:rsidR="00DC4E87" w14:paraId="2DADB9A6" w14:textId="77777777">
        <w:tc>
          <w:tcPr>
            <w:tcW w:w="1862" w:type="dxa"/>
            <w:shd w:val="clear" w:color="auto" w:fill="E6E6E6"/>
            <w:vAlign w:val="center"/>
          </w:tcPr>
          <w:p w14:paraId="304FE6FD" w14:textId="77777777" w:rsidR="00DC4E87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045D4CBC" w14:textId="77777777" w:rsidR="00DC4E87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0A556D17" w14:textId="77777777" w:rsidR="00DC4E87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A46C5F4" w14:textId="77777777" w:rsidR="00DC4E87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24D6C3" w14:textId="77777777" w:rsidR="00DC4E8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4FEEBA" w14:textId="77777777" w:rsidR="00DC4E87" w:rsidRDefault="00000000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4D862106" w14:textId="77777777" w:rsidR="00DC4E87" w:rsidRDefault="00000000">
            <w:pPr>
              <w:jc w:val="center"/>
            </w:pPr>
            <w:r>
              <w:t>0(W/m^2)</w:t>
            </w:r>
          </w:p>
        </w:tc>
      </w:tr>
      <w:tr w:rsidR="00DC4E87" w14:paraId="493377AB" w14:textId="77777777">
        <w:tc>
          <w:tcPr>
            <w:tcW w:w="1862" w:type="dxa"/>
            <w:shd w:val="clear" w:color="auto" w:fill="E6E6E6"/>
            <w:vAlign w:val="center"/>
          </w:tcPr>
          <w:p w14:paraId="7CB7E04E" w14:textId="77777777" w:rsidR="00DC4E87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352509B9" w14:textId="77777777" w:rsidR="00DC4E87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68F2BB92" w14:textId="77777777" w:rsidR="00DC4E87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312C72D" w14:textId="77777777" w:rsidR="00DC4E87" w:rsidRDefault="00000000">
            <w:pPr>
              <w:jc w:val="center"/>
            </w:pPr>
            <w:r>
              <w:t>20(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26FDBD8" w14:textId="77777777" w:rsidR="00DC4E87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51C6C8" w14:textId="77777777" w:rsidR="00DC4E87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443D447" w14:textId="77777777" w:rsidR="00DC4E87" w:rsidRDefault="00000000">
            <w:pPr>
              <w:jc w:val="center"/>
            </w:pPr>
            <w:r>
              <w:t>13(W/m^2)</w:t>
            </w:r>
          </w:p>
        </w:tc>
      </w:tr>
      <w:tr w:rsidR="00DC4E87" w14:paraId="7A7F6F90" w14:textId="77777777">
        <w:tc>
          <w:tcPr>
            <w:tcW w:w="1862" w:type="dxa"/>
            <w:shd w:val="clear" w:color="auto" w:fill="E6E6E6"/>
            <w:vAlign w:val="center"/>
          </w:tcPr>
          <w:p w14:paraId="5682A6B9" w14:textId="77777777" w:rsidR="00DC4E87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6D42EB9C" w14:textId="77777777" w:rsidR="00DC4E87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B55A8CC" w14:textId="77777777" w:rsidR="00DC4E87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0396DF4" w14:textId="77777777" w:rsidR="00DC4E87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3C0D4C" w14:textId="77777777" w:rsidR="00DC4E8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D6E66B" w14:textId="77777777" w:rsidR="00DC4E87" w:rsidRDefault="00000000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07524721" w14:textId="77777777" w:rsidR="00DC4E87" w:rsidRDefault="00000000">
            <w:pPr>
              <w:jc w:val="center"/>
            </w:pPr>
            <w:r>
              <w:t>0(W/m^2)</w:t>
            </w:r>
          </w:p>
        </w:tc>
      </w:tr>
      <w:tr w:rsidR="00DC4E87" w14:paraId="5342A200" w14:textId="77777777">
        <w:tc>
          <w:tcPr>
            <w:tcW w:w="1862" w:type="dxa"/>
            <w:shd w:val="clear" w:color="auto" w:fill="E6E6E6"/>
            <w:vAlign w:val="center"/>
          </w:tcPr>
          <w:p w14:paraId="05E7D875" w14:textId="77777777" w:rsidR="00DC4E87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2A67BEC5" w14:textId="77777777" w:rsidR="00DC4E87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90E633B" w14:textId="77777777" w:rsidR="00DC4E87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801BC34" w14:textId="77777777" w:rsidR="00DC4E87" w:rsidRDefault="00000000">
            <w:pPr>
              <w:jc w:val="center"/>
            </w:pPr>
            <w:r>
              <w:t>16(m^3/h.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9DF4B4" w14:textId="77777777" w:rsidR="00DC4E87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C160C1" w14:textId="77777777" w:rsidR="00DC4E87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10A98AE8" w14:textId="77777777" w:rsidR="00DC4E87" w:rsidRDefault="00000000">
            <w:pPr>
              <w:jc w:val="center"/>
            </w:pPr>
            <w:r>
              <w:t>13(W/m^2)</w:t>
            </w:r>
          </w:p>
        </w:tc>
      </w:tr>
      <w:tr w:rsidR="00DC4E87" w14:paraId="6705E531" w14:textId="77777777">
        <w:tc>
          <w:tcPr>
            <w:tcW w:w="1862" w:type="dxa"/>
            <w:shd w:val="clear" w:color="auto" w:fill="E6E6E6"/>
            <w:vAlign w:val="center"/>
          </w:tcPr>
          <w:p w14:paraId="3E4DAAEC" w14:textId="77777777" w:rsidR="00DC4E87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44A3002B" w14:textId="77777777" w:rsidR="00DC4E87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C4A42B2" w14:textId="77777777" w:rsidR="00DC4E87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7ED6EAD" w14:textId="77777777" w:rsidR="00DC4E87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BB8551" w14:textId="77777777" w:rsidR="00DC4E87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F63D2E" w14:textId="77777777" w:rsidR="00DC4E87" w:rsidRDefault="00000000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6F95F5DC" w14:textId="77777777" w:rsidR="00DC4E87" w:rsidRDefault="00000000">
            <w:pPr>
              <w:jc w:val="center"/>
            </w:pPr>
            <w:r>
              <w:t>13(W/m^2)</w:t>
            </w:r>
          </w:p>
        </w:tc>
      </w:tr>
      <w:tr w:rsidR="00DC4E87" w14:paraId="27EEC224" w14:textId="77777777">
        <w:tc>
          <w:tcPr>
            <w:tcW w:w="1862" w:type="dxa"/>
            <w:shd w:val="clear" w:color="auto" w:fill="E6E6E6"/>
            <w:vAlign w:val="center"/>
          </w:tcPr>
          <w:p w14:paraId="683674C5" w14:textId="77777777" w:rsidR="00DC4E87" w:rsidRDefault="00000000">
            <w:r>
              <w:t>火锅店</w:t>
            </w:r>
          </w:p>
        </w:tc>
        <w:tc>
          <w:tcPr>
            <w:tcW w:w="781" w:type="dxa"/>
            <w:vAlign w:val="center"/>
          </w:tcPr>
          <w:p w14:paraId="0C2A9FF5" w14:textId="77777777" w:rsidR="00DC4E87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A472D2E" w14:textId="77777777" w:rsidR="00DC4E87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79D19DF" w14:textId="77777777" w:rsidR="00DC4E87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F669E2" w14:textId="77777777" w:rsidR="00DC4E87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48F644" w14:textId="77777777" w:rsidR="00DC4E87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21C6F82" w14:textId="77777777" w:rsidR="00DC4E87" w:rsidRDefault="00000000">
            <w:pPr>
              <w:jc w:val="center"/>
            </w:pPr>
            <w:r>
              <w:t>0(W/m^2)</w:t>
            </w:r>
          </w:p>
        </w:tc>
      </w:tr>
      <w:tr w:rsidR="00DC4E87" w14:paraId="042230C4" w14:textId="77777777">
        <w:tc>
          <w:tcPr>
            <w:tcW w:w="1862" w:type="dxa"/>
            <w:shd w:val="clear" w:color="auto" w:fill="E6E6E6"/>
            <w:vAlign w:val="center"/>
          </w:tcPr>
          <w:p w14:paraId="0D9AB8D8" w14:textId="77777777" w:rsidR="00DC4E87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03B2012D" w14:textId="77777777" w:rsidR="00DC4E87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EE3D27E" w14:textId="77777777" w:rsidR="00DC4E87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50F1FFC" w14:textId="77777777" w:rsidR="00DC4E87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4AFC30" w14:textId="77777777" w:rsidR="00DC4E8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B977A9" w14:textId="77777777" w:rsidR="00DC4E87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1130470B" w14:textId="77777777" w:rsidR="00DC4E87" w:rsidRDefault="00000000">
            <w:pPr>
              <w:jc w:val="center"/>
            </w:pPr>
            <w:r>
              <w:t>13(W/m^2)</w:t>
            </w:r>
          </w:p>
        </w:tc>
      </w:tr>
      <w:tr w:rsidR="00DC4E87" w14:paraId="3B62319E" w14:textId="77777777">
        <w:tc>
          <w:tcPr>
            <w:tcW w:w="1862" w:type="dxa"/>
            <w:shd w:val="clear" w:color="auto" w:fill="E6E6E6"/>
            <w:vAlign w:val="center"/>
          </w:tcPr>
          <w:p w14:paraId="2EB5726C" w14:textId="77777777" w:rsidR="00DC4E87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01F35AF3" w14:textId="77777777" w:rsidR="00DC4E87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6FF4DB37" w14:textId="77777777" w:rsidR="00DC4E87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F8ABD01" w14:textId="77777777" w:rsidR="00DC4E87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88188AF" w14:textId="77777777" w:rsidR="00DC4E87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6579B2" w14:textId="77777777" w:rsidR="00DC4E87" w:rsidRDefault="00000000">
            <w:pPr>
              <w:jc w:val="center"/>
            </w:pPr>
            <w:r>
              <w:t>3(W/m^2)</w:t>
            </w:r>
          </w:p>
        </w:tc>
        <w:tc>
          <w:tcPr>
            <w:tcW w:w="1550" w:type="dxa"/>
            <w:vAlign w:val="center"/>
          </w:tcPr>
          <w:p w14:paraId="2BFA4628" w14:textId="77777777" w:rsidR="00DC4E87" w:rsidRDefault="00000000">
            <w:pPr>
              <w:jc w:val="center"/>
            </w:pPr>
            <w:r>
              <w:t>0(W/m^2)</w:t>
            </w:r>
          </w:p>
        </w:tc>
      </w:tr>
      <w:tr w:rsidR="00DC4E87" w14:paraId="4DBB882C" w14:textId="77777777">
        <w:tc>
          <w:tcPr>
            <w:tcW w:w="1862" w:type="dxa"/>
            <w:shd w:val="clear" w:color="auto" w:fill="E6E6E6"/>
            <w:vAlign w:val="center"/>
          </w:tcPr>
          <w:p w14:paraId="41164002" w14:textId="77777777" w:rsidR="00DC4E87" w:rsidRDefault="00000000">
            <w:r>
              <w:t>酒吧、茶座</w:t>
            </w:r>
          </w:p>
        </w:tc>
        <w:tc>
          <w:tcPr>
            <w:tcW w:w="781" w:type="dxa"/>
            <w:vAlign w:val="center"/>
          </w:tcPr>
          <w:p w14:paraId="0DA25CC1" w14:textId="77777777" w:rsidR="00DC4E87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8CD0B4B" w14:textId="77777777" w:rsidR="00DC4E87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D36F20B" w14:textId="77777777" w:rsidR="00DC4E87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F079DF" w14:textId="77777777" w:rsidR="00DC4E87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802CBC" w14:textId="77777777" w:rsidR="00DC4E87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B412880" w14:textId="77777777" w:rsidR="00DC4E87" w:rsidRDefault="00000000">
            <w:pPr>
              <w:jc w:val="center"/>
            </w:pPr>
            <w:r>
              <w:t>0(W/m^2)</w:t>
            </w:r>
          </w:p>
        </w:tc>
      </w:tr>
      <w:tr w:rsidR="00DC4E87" w14:paraId="6A7B1B2C" w14:textId="77777777">
        <w:tc>
          <w:tcPr>
            <w:tcW w:w="1862" w:type="dxa"/>
            <w:shd w:val="clear" w:color="auto" w:fill="E6E6E6"/>
            <w:vAlign w:val="center"/>
          </w:tcPr>
          <w:p w14:paraId="2E63D960" w14:textId="77777777" w:rsidR="00DC4E87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4797061A" w14:textId="77777777" w:rsidR="00DC4E87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7D1DF34" w14:textId="77777777" w:rsidR="00DC4E87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96C7382" w14:textId="77777777" w:rsidR="00DC4E87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97FCBE" w14:textId="77777777" w:rsidR="00DC4E87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1C7FFE9" w14:textId="77777777" w:rsidR="00DC4E87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0B13CED" w14:textId="77777777" w:rsidR="00DC4E87" w:rsidRDefault="00000000">
            <w:pPr>
              <w:jc w:val="center"/>
            </w:pPr>
            <w:r>
              <w:t>10(W/m^2)</w:t>
            </w:r>
          </w:p>
        </w:tc>
      </w:tr>
      <w:tr w:rsidR="00DC4E87" w14:paraId="3C76A58F" w14:textId="77777777">
        <w:tc>
          <w:tcPr>
            <w:tcW w:w="1862" w:type="dxa"/>
            <w:shd w:val="clear" w:color="auto" w:fill="E6E6E6"/>
            <w:vAlign w:val="center"/>
          </w:tcPr>
          <w:p w14:paraId="0FCE6757" w14:textId="77777777" w:rsidR="00DC4E87" w:rsidRDefault="00000000">
            <w:r>
              <w:t>高档商店</w:t>
            </w:r>
          </w:p>
        </w:tc>
        <w:tc>
          <w:tcPr>
            <w:tcW w:w="781" w:type="dxa"/>
            <w:vAlign w:val="center"/>
          </w:tcPr>
          <w:p w14:paraId="7C5F2DD9" w14:textId="77777777" w:rsidR="00DC4E87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A6ED557" w14:textId="77777777" w:rsidR="00DC4E87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8FB6005" w14:textId="77777777" w:rsidR="00DC4E87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9F6B7F" w14:textId="77777777" w:rsidR="00DC4E87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EBAC25" w14:textId="77777777" w:rsidR="00DC4E87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4037EC72" w14:textId="77777777" w:rsidR="00DC4E87" w:rsidRDefault="00000000">
            <w:pPr>
              <w:jc w:val="center"/>
            </w:pPr>
            <w:r>
              <w:t>13(W/m^2)</w:t>
            </w:r>
          </w:p>
        </w:tc>
      </w:tr>
    </w:tbl>
    <w:p w14:paraId="2EBA381E" w14:textId="77777777" w:rsidR="00DC4E87" w:rsidRDefault="00000000">
      <w:pPr>
        <w:pStyle w:val="2"/>
        <w:widowControl w:val="0"/>
        <w:rPr>
          <w:kern w:val="2"/>
        </w:rPr>
      </w:pPr>
      <w:bookmarkStart w:id="50" w:name="_Toc218107567"/>
      <w:r>
        <w:rPr>
          <w:kern w:val="2"/>
        </w:rPr>
        <w:t>作息时间表</w:t>
      </w:r>
      <w:bookmarkEnd w:id="50"/>
    </w:p>
    <w:p w14:paraId="39079038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2348C75" w14:textId="77777777" w:rsidR="00DC4E87" w:rsidRDefault="00000000">
      <w:pPr>
        <w:pStyle w:val="1"/>
        <w:widowControl w:val="0"/>
        <w:rPr>
          <w:kern w:val="2"/>
          <w:szCs w:val="24"/>
        </w:rPr>
      </w:pPr>
      <w:bookmarkStart w:id="51" w:name="_Toc218107568"/>
      <w:r>
        <w:rPr>
          <w:kern w:val="2"/>
          <w:szCs w:val="24"/>
        </w:rPr>
        <w:t>系统设置</w:t>
      </w:r>
      <w:bookmarkEnd w:id="51"/>
    </w:p>
    <w:p w14:paraId="64FD55B8" w14:textId="77777777" w:rsidR="00DC4E87" w:rsidRDefault="00000000">
      <w:pPr>
        <w:pStyle w:val="2"/>
        <w:widowControl w:val="0"/>
        <w:rPr>
          <w:kern w:val="2"/>
        </w:rPr>
      </w:pPr>
      <w:bookmarkStart w:id="52" w:name="_Toc218107569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C4E87" w14:paraId="6EC8F79C" w14:textId="77777777">
        <w:tc>
          <w:tcPr>
            <w:tcW w:w="1131" w:type="dxa"/>
            <w:shd w:val="clear" w:color="auto" w:fill="E6E6E6"/>
            <w:vAlign w:val="center"/>
          </w:tcPr>
          <w:p w14:paraId="65CE5F5D" w14:textId="77777777" w:rsidR="00DC4E8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2D65BA" w14:textId="77777777" w:rsidR="00DC4E87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DA45C7A" w14:textId="77777777" w:rsidR="00DC4E87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7C67DF" w14:textId="77777777" w:rsidR="00DC4E87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0A9AEA7" w14:textId="77777777" w:rsidR="00DC4E87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89E11F0" w14:textId="77777777" w:rsidR="00DC4E87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322F2CB" w14:textId="77777777" w:rsidR="00DC4E87" w:rsidRDefault="00000000">
            <w:pPr>
              <w:jc w:val="center"/>
            </w:pPr>
            <w:r>
              <w:t>包含的房间</w:t>
            </w:r>
          </w:p>
        </w:tc>
      </w:tr>
      <w:tr w:rsidR="00DC4E87" w14:paraId="0B4A153A" w14:textId="77777777">
        <w:tc>
          <w:tcPr>
            <w:tcW w:w="1131" w:type="dxa"/>
            <w:vAlign w:val="center"/>
          </w:tcPr>
          <w:p w14:paraId="2ED01FC6" w14:textId="77777777" w:rsidR="00DC4E87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015FC254" w14:textId="77777777" w:rsidR="00DC4E87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51AECA5C" w14:textId="77777777" w:rsidR="00DC4E87" w:rsidRDefault="00000000">
            <w:r>
              <w:t>焓差启动</w:t>
            </w:r>
            <w:r>
              <w:br/>
            </w:r>
            <w:r>
              <w:t>冷</w:t>
            </w:r>
            <w:r>
              <w:t>:≥2.5 kJ/kg</w:t>
            </w:r>
            <w:r>
              <w:br/>
            </w:r>
            <w:r>
              <w:t>暖</w:t>
            </w:r>
            <w:r>
              <w:t>:≥2.5 kJ/kg</w:t>
            </w:r>
          </w:p>
        </w:tc>
        <w:tc>
          <w:tcPr>
            <w:tcW w:w="1018" w:type="dxa"/>
            <w:vAlign w:val="center"/>
          </w:tcPr>
          <w:p w14:paraId="39960DF4" w14:textId="77777777" w:rsidR="00DC4E87" w:rsidRDefault="00000000">
            <w:r>
              <w:t>冷</w:t>
            </w:r>
            <w:r>
              <w:t xml:space="preserve">:0.65, </w:t>
            </w:r>
            <w:r>
              <w:t>暖</w:t>
            </w:r>
            <w:r>
              <w:t>:0.65</w:t>
            </w:r>
          </w:p>
        </w:tc>
        <w:tc>
          <w:tcPr>
            <w:tcW w:w="735" w:type="dxa"/>
            <w:vAlign w:val="center"/>
          </w:tcPr>
          <w:p w14:paraId="4CA22979" w14:textId="77777777" w:rsidR="00DC4E87" w:rsidRDefault="00000000">
            <w:r>
              <w:t>0.70</w:t>
            </w:r>
          </w:p>
        </w:tc>
        <w:tc>
          <w:tcPr>
            <w:tcW w:w="956" w:type="dxa"/>
            <w:vAlign w:val="center"/>
          </w:tcPr>
          <w:p w14:paraId="041DED03" w14:textId="77777777" w:rsidR="00DC4E87" w:rsidRDefault="00000000">
            <w:r>
              <w:t>4703.16</w:t>
            </w:r>
          </w:p>
        </w:tc>
        <w:tc>
          <w:tcPr>
            <w:tcW w:w="2830" w:type="dxa"/>
            <w:vAlign w:val="center"/>
          </w:tcPr>
          <w:p w14:paraId="0B1A4EB4" w14:textId="77777777" w:rsidR="00DC4E87" w:rsidRDefault="00000000">
            <w:r>
              <w:t>所有房间</w:t>
            </w:r>
          </w:p>
        </w:tc>
      </w:tr>
    </w:tbl>
    <w:p w14:paraId="341D10A3" w14:textId="77777777" w:rsidR="00DC4E87" w:rsidRDefault="00000000">
      <w:pPr>
        <w:pStyle w:val="2"/>
        <w:widowControl w:val="0"/>
        <w:rPr>
          <w:kern w:val="2"/>
        </w:rPr>
      </w:pPr>
      <w:bookmarkStart w:id="53" w:name="_Toc218107570"/>
      <w:r>
        <w:rPr>
          <w:kern w:val="2"/>
        </w:rPr>
        <w:t>运行时间表</w:t>
      </w:r>
      <w:bookmarkEnd w:id="53"/>
    </w:p>
    <w:p w14:paraId="5A140A64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DDF7B9D" w14:textId="77777777" w:rsidR="00DC4E87" w:rsidRDefault="00000000">
      <w:pPr>
        <w:pStyle w:val="1"/>
        <w:widowControl w:val="0"/>
        <w:rPr>
          <w:kern w:val="2"/>
          <w:szCs w:val="24"/>
        </w:rPr>
      </w:pPr>
      <w:bookmarkStart w:id="54" w:name="_Toc218107571"/>
      <w:r>
        <w:rPr>
          <w:kern w:val="2"/>
          <w:szCs w:val="24"/>
        </w:rPr>
        <w:t>计算结果</w:t>
      </w:r>
      <w:bookmarkEnd w:id="54"/>
    </w:p>
    <w:p w14:paraId="11961559" w14:textId="77777777" w:rsidR="00DC4E87" w:rsidRDefault="00000000">
      <w:pPr>
        <w:pStyle w:val="2"/>
        <w:widowControl w:val="0"/>
        <w:rPr>
          <w:kern w:val="2"/>
        </w:rPr>
      </w:pPr>
      <w:bookmarkStart w:id="55" w:name="_Toc218107572"/>
      <w:r>
        <w:rPr>
          <w:kern w:val="2"/>
        </w:rPr>
        <w:t>模拟周期</w:t>
      </w:r>
      <w:bookmarkEnd w:id="55"/>
    </w:p>
    <w:p w14:paraId="45BDAC9B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(5.15-9.15)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189395C5" w14:textId="77777777" w:rsidR="00DC4E87" w:rsidRDefault="00000000">
      <w:pPr>
        <w:pStyle w:val="2"/>
        <w:widowControl w:val="0"/>
        <w:rPr>
          <w:kern w:val="2"/>
        </w:rPr>
      </w:pPr>
      <w:bookmarkStart w:id="56" w:name="_Toc218107573"/>
      <w:r>
        <w:rPr>
          <w:kern w:val="2"/>
        </w:rPr>
        <w:lastRenderedPageBreak/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C4E87" w14:paraId="322D478B" w14:textId="77777777">
        <w:tc>
          <w:tcPr>
            <w:tcW w:w="1975" w:type="dxa"/>
            <w:shd w:val="clear" w:color="auto" w:fill="E6E6E6"/>
            <w:vAlign w:val="center"/>
          </w:tcPr>
          <w:p w14:paraId="70E569C6" w14:textId="77777777" w:rsidR="00DC4E87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C17CE83" w14:textId="77777777" w:rsidR="00DC4E87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5A3B8D" w14:textId="77777777" w:rsidR="00DC4E87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AB6066" w14:textId="77777777" w:rsidR="00DC4E87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19DEA2B" w14:textId="77777777" w:rsidR="00DC4E87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DC4E87" w14:paraId="2C162C92" w14:textId="77777777">
        <w:tc>
          <w:tcPr>
            <w:tcW w:w="1975" w:type="dxa"/>
            <w:shd w:val="clear" w:color="auto" w:fill="E6E6E6"/>
            <w:vAlign w:val="center"/>
          </w:tcPr>
          <w:p w14:paraId="0E1E63C2" w14:textId="77777777" w:rsidR="00DC4E87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3EE5CF29" w14:textId="77777777" w:rsidR="00DC4E87" w:rsidRDefault="00000000">
            <w:r>
              <w:t>46096</w:t>
            </w:r>
          </w:p>
        </w:tc>
        <w:tc>
          <w:tcPr>
            <w:tcW w:w="1839" w:type="dxa"/>
            <w:vAlign w:val="center"/>
          </w:tcPr>
          <w:p w14:paraId="11492EE4" w14:textId="77777777" w:rsidR="00DC4E87" w:rsidRDefault="00000000">
            <w:r>
              <w:t>7.91</w:t>
            </w:r>
          </w:p>
        </w:tc>
        <w:tc>
          <w:tcPr>
            <w:tcW w:w="1839" w:type="dxa"/>
            <w:vAlign w:val="center"/>
          </w:tcPr>
          <w:p w14:paraId="3F988FE2" w14:textId="77777777" w:rsidR="00DC4E87" w:rsidRDefault="00000000">
            <w:r>
              <w:t>318792</w:t>
            </w:r>
          </w:p>
        </w:tc>
        <w:tc>
          <w:tcPr>
            <w:tcW w:w="1839" w:type="dxa"/>
            <w:vAlign w:val="center"/>
          </w:tcPr>
          <w:p w14:paraId="5AD4ADA3" w14:textId="77777777" w:rsidR="00DC4E87" w:rsidRDefault="00000000">
            <w:r>
              <w:t>54.73</w:t>
            </w:r>
          </w:p>
        </w:tc>
      </w:tr>
    </w:tbl>
    <w:p w14:paraId="69B89528" w14:textId="77777777" w:rsidR="00DC4E87" w:rsidRDefault="00000000">
      <w:r>
        <w:rPr>
          <w:noProof/>
        </w:rPr>
        <w:drawing>
          <wp:inline distT="0" distB="0" distL="0" distR="0" wp14:anchorId="2B61517E" wp14:editId="4F80161B">
            <wp:extent cx="5667375" cy="26479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F219B" w14:textId="77777777" w:rsidR="00DC4E87" w:rsidRDefault="00DC4E87"/>
    <w:p w14:paraId="35F91DBD" w14:textId="77777777" w:rsidR="00DC4E87" w:rsidRDefault="00000000">
      <w:pPr>
        <w:pStyle w:val="2"/>
        <w:widowControl w:val="0"/>
        <w:rPr>
          <w:kern w:val="2"/>
        </w:rPr>
      </w:pPr>
      <w:bookmarkStart w:id="57" w:name="_Toc218107574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DC4E87" w14:paraId="024A741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0F69AC0" w14:textId="77777777" w:rsidR="00DC4E87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9B8F56" w14:textId="77777777" w:rsidR="00DC4E87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D6E369" w14:textId="77777777" w:rsidR="00DC4E87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DEEEB7" w14:textId="77777777" w:rsidR="00DC4E87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E78A578" w14:textId="77777777" w:rsidR="00DC4E87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570AEE8" w14:textId="77777777" w:rsidR="00DC4E87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F2CA9C" w14:textId="77777777" w:rsidR="00DC4E87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3536B5C" w14:textId="77777777" w:rsidR="00DC4E87" w:rsidRDefault="00000000">
            <w:pPr>
              <w:jc w:val="center"/>
            </w:pPr>
            <w:r>
              <w:t>合计</w:t>
            </w:r>
          </w:p>
        </w:tc>
      </w:tr>
      <w:tr w:rsidR="00DC4E87" w14:paraId="5BA9F14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D54CE73" w14:textId="77777777" w:rsidR="00DC4E87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811D26" w14:textId="77777777" w:rsidR="00DC4E87" w:rsidRDefault="00000000">
            <w:pPr>
              <w:jc w:val="center"/>
            </w:pPr>
            <w:r>
              <w:t>-1.36</w:t>
            </w:r>
          </w:p>
        </w:tc>
        <w:tc>
          <w:tcPr>
            <w:tcW w:w="1131" w:type="dxa"/>
            <w:vAlign w:val="center"/>
          </w:tcPr>
          <w:p w14:paraId="2947FFAA" w14:textId="77777777" w:rsidR="00DC4E87" w:rsidRDefault="00000000">
            <w:pPr>
              <w:jc w:val="center"/>
            </w:pPr>
            <w:r>
              <w:t>8.02</w:t>
            </w:r>
          </w:p>
        </w:tc>
        <w:tc>
          <w:tcPr>
            <w:tcW w:w="990" w:type="dxa"/>
            <w:vAlign w:val="center"/>
          </w:tcPr>
          <w:p w14:paraId="4A27F3D3" w14:textId="77777777" w:rsidR="00DC4E87" w:rsidRDefault="00000000">
            <w:pPr>
              <w:jc w:val="center"/>
            </w:pPr>
            <w:r>
              <w:t>1.54</w:t>
            </w:r>
          </w:p>
        </w:tc>
        <w:tc>
          <w:tcPr>
            <w:tcW w:w="1228" w:type="dxa"/>
            <w:vAlign w:val="center"/>
          </w:tcPr>
          <w:p w14:paraId="79C1C209" w14:textId="77777777" w:rsidR="00DC4E87" w:rsidRDefault="00000000">
            <w:pPr>
              <w:jc w:val="center"/>
            </w:pPr>
            <w:r>
              <w:t>-29.52</w:t>
            </w:r>
          </w:p>
        </w:tc>
        <w:tc>
          <w:tcPr>
            <w:tcW w:w="1177" w:type="dxa"/>
            <w:vAlign w:val="center"/>
          </w:tcPr>
          <w:p w14:paraId="193DD20D" w14:textId="77777777" w:rsidR="00DC4E87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3AFFD15" w14:textId="77777777" w:rsidR="00DC4E87" w:rsidRDefault="00000000">
            <w:pPr>
              <w:jc w:val="center"/>
            </w:pPr>
            <w:r>
              <w:t>13.40</w:t>
            </w:r>
          </w:p>
        </w:tc>
        <w:tc>
          <w:tcPr>
            <w:tcW w:w="1109" w:type="dxa"/>
            <w:vAlign w:val="center"/>
          </w:tcPr>
          <w:p w14:paraId="418D0FF5" w14:textId="77777777" w:rsidR="00DC4E87" w:rsidRDefault="00000000">
            <w:r>
              <w:t>-7.91</w:t>
            </w:r>
          </w:p>
        </w:tc>
      </w:tr>
      <w:tr w:rsidR="00DC4E87" w14:paraId="49C45F3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1996737" w14:textId="77777777" w:rsidR="00DC4E87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197496" w14:textId="77777777" w:rsidR="00DC4E87" w:rsidRDefault="00000000">
            <w:pPr>
              <w:jc w:val="center"/>
            </w:pPr>
            <w:r>
              <w:t>13.53</w:t>
            </w:r>
          </w:p>
        </w:tc>
        <w:tc>
          <w:tcPr>
            <w:tcW w:w="1131" w:type="dxa"/>
            <w:vAlign w:val="center"/>
          </w:tcPr>
          <w:p w14:paraId="0C9A5C89" w14:textId="77777777" w:rsidR="00DC4E87" w:rsidRDefault="00000000">
            <w:pPr>
              <w:jc w:val="center"/>
            </w:pPr>
            <w:r>
              <w:t>24.52</w:t>
            </w:r>
          </w:p>
        </w:tc>
        <w:tc>
          <w:tcPr>
            <w:tcW w:w="990" w:type="dxa"/>
            <w:vAlign w:val="center"/>
          </w:tcPr>
          <w:p w14:paraId="18DCB689" w14:textId="77777777" w:rsidR="00DC4E87" w:rsidRDefault="00000000">
            <w:pPr>
              <w:jc w:val="center"/>
            </w:pPr>
            <w:r>
              <w:t>2.95</w:t>
            </w:r>
          </w:p>
        </w:tc>
        <w:tc>
          <w:tcPr>
            <w:tcW w:w="1228" w:type="dxa"/>
            <w:vAlign w:val="center"/>
          </w:tcPr>
          <w:p w14:paraId="6653532D" w14:textId="77777777" w:rsidR="00DC4E87" w:rsidRDefault="00000000">
            <w:pPr>
              <w:jc w:val="center"/>
            </w:pPr>
            <w:r>
              <w:t>26.93</w:t>
            </w:r>
          </w:p>
        </w:tc>
        <w:tc>
          <w:tcPr>
            <w:tcW w:w="1177" w:type="dxa"/>
            <w:vAlign w:val="center"/>
          </w:tcPr>
          <w:p w14:paraId="25AAC209" w14:textId="77777777" w:rsidR="00DC4E87" w:rsidRDefault="00000000">
            <w:pPr>
              <w:jc w:val="center"/>
            </w:pPr>
            <w:r>
              <w:t>-1.00</w:t>
            </w:r>
          </w:p>
        </w:tc>
        <w:tc>
          <w:tcPr>
            <w:tcW w:w="990" w:type="dxa"/>
            <w:vAlign w:val="center"/>
          </w:tcPr>
          <w:p w14:paraId="22E2A132" w14:textId="77777777" w:rsidR="00DC4E87" w:rsidRDefault="00000000">
            <w:pPr>
              <w:jc w:val="center"/>
            </w:pPr>
            <w:r>
              <w:t>-12.20</w:t>
            </w:r>
          </w:p>
        </w:tc>
        <w:tc>
          <w:tcPr>
            <w:tcW w:w="1109" w:type="dxa"/>
            <w:vAlign w:val="center"/>
          </w:tcPr>
          <w:p w14:paraId="6B4ED167" w14:textId="77777777" w:rsidR="00DC4E87" w:rsidRDefault="00000000">
            <w:r>
              <w:t>54.73</w:t>
            </w:r>
          </w:p>
        </w:tc>
      </w:tr>
    </w:tbl>
    <w:p w14:paraId="0D86AD0F" w14:textId="77777777" w:rsidR="00DC4E87" w:rsidRDefault="00000000">
      <w:pPr>
        <w:jc w:val="center"/>
      </w:pPr>
      <w:r>
        <w:rPr>
          <w:noProof/>
        </w:rPr>
        <w:drawing>
          <wp:inline distT="0" distB="0" distL="0" distR="0" wp14:anchorId="7FDCE0A6" wp14:editId="57A32E26">
            <wp:extent cx="5667375" cy="2952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9E2A2" w14:textId="77777777" w:rsidR="00DC4E87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A2E4CBC" wp14:editId="4D429579">
            <wp:extent cx="5667375" cy="29051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0D95" w14:textId="77777777" w:rsidR="00DC4E87" w:rsidRDefault="00000000">
      <w:pPr>
        <w:pStyle w:val="2"/>
      </w:pPr>
      <w:bookmarkStart w:id="58" w:name="_Toc218107575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C4E87" w14:paraId="511412D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DDF7D5" w14:textId="77777777" w:rsidR="00DC4E8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7963AC" w14:textId="77777777" w:rsidR="00DC4E87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F1874A" w14:textId="77777777" w:rsidR="00DC4E87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DFF880" w14:textId="77777777" w:rsidR="00DC4E8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4D1F70" w14:textId="77777777" w:rsidR="00DC4E8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BBFCD5" w14:textId="77777777" w:rsidR="00DC4E8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DF357F" w14:textId="77777777" w:rsidR="00DC4E8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C4E87" w14:paraId="621CB53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249E4D" w14:textId="77777777" w:rsidR="00DC4E8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D9A6AC" w14:textId="77777777" w:rsidR="00DC4E87" w:rsidRDefault="00000000">
            <w:pPr>
              <w:jc w:val="right"/>
            </w:pPr>
            <w:r>
              <w:t>14448</w:t>
            </w:r>
          </w:p>
        </w:tc>
        <w:tc>
          <w:tcPr>
            <w:tcW w:w="1188" w:type="dxa"/>
            <w:vAlign w:val="center"/>
          </w:tcPr>
          <w:p w14:paraId="6DDBDEE3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029278" w14:textId="77777777" w:rsidR="00DC4E87" w:rsidRDefault="00000000">
            <w:pPr>
              <w:jc w:val="right"/>
            </w:pPr>
            <w:r>
              <w:t>160.553</w:t>
            </w:r>
          </w:p>
        </w:tc>
        <w:tc>
          <w:tcPr>
            <w:tcW w:w="1862" w:type="dxa"/>
            <w:vAlign w:val="center"/>
          </w:tcPr>
          <w:p w14:paraId="28B9BD91" w14:textId="77777777" w:rsidR="00DC4E87" w:rsidRDefault="00000000">
            <w:r>
              <w:t>1</w:t>
            </w:r>
            <w:r>
              <w:t>月</w:t>
            </w:r>
            <w:r>
              <w:t>24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8AA3173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37F773" w14:textId="77777777" w:rsidR="00DC4E87" w:rsidRDefault="00000000">
            <w:r>
              <w:t>--</w:t>
            </w:r>
          </w:p>
        </w:tc>
      </w:tr>
      <w:tr w:rsidR="00DC4E87" w14:paraId="392F041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5FFE68" w14:textId="77777777" w:rsidR="00DC4E8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AF9AF2" w14:textId="77777777" w:rsidR="00DC4E87" w:rsidRDefault="00000000">
            <w:pPr>
              <w:jc w:val="right"/>
            </w:pPr>
            <w:r>
              <w:t>9429</w:t>
            </w:r>
          </w:p>
        </w:tc>
        <w:tc>
          <w:tcPr>
            <w:tcW w:w="1188" w:type="dxa"/>
            <w:vAlign w:val="center"/>
          </w:tcPr>
          <w:p w14:paraId="66D81479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965FA5" w14:textId="77777777" w:rsidR="00DC4E87" w:rsidRDefault="00000000">
            <w:pPr>
              <w:jc w:val="right"/>
            </w:pPr>
            <w:r>
              <w:t>167.411</w:t>
            </w:r>
          </w:p>
        </w:tc>
        <w:tc>
          <w:tcPr>
            <w:tcW w:w="1862" w:type="dxa"/>
            <w:vAlign w:val="center"/>
          </w:tcPr>
          <w:p w14:paraId="45DFEFD1" w14:textId="77777777" w:rsidR="00DC4E87" w:rsidRDefault="00000000">
            <w:r>
              <w:t>2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000B94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C900C4" w14:textId="77777777" w:rsidR="00DC4E87" w:rsidRDefault="00000000">
            <w:r>
              <w:t>--</w:t>
            </w:r>
          </w:p>
        </w:tc>
      </w:tr>
      <w:tr w:rsidR="00DC4E87" w14:paraId="1E23494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BBE81A" w14:textId="77777777" w:rsidR="00DC4E8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C404D0" w14:textId="77777777" w:rsidR="00DC4E87" w:rsidRDefault="00000000">
            <w:pPr>
              <w:jc w:val="right"/>
            </w:pPr>
            <w:r>
              <w:t>2092</w:t>
            </w:r>
          </w:p>
        </w:tc>
        <w:tc>
          <w:tcPr>
            <w:tcW w:w="1188" w:type="dxa"/>
            <w:vAlign w:val="center"/>
          </w:tcPr>
          <w:p w14:paraId="44F97176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8283CD" w14:textId="77777777" w:rsidR="00DC4E87" w:rsidRDefault="00000000">
            <w:pPr>
              <w:jc w:val="right"/>
            </w:pPr>
            <w:r>
              <w:t>44.331</w:t>
            </w:r>
          </w:p>
        </w:tc>
        <w:tc>
          <w:tcPr>
            <w:tcW w:w="1862" w:type="dxa"/>
            <w:vAlign w:val="center"/>
          </w:tcPr>
          <w:p w14:paraId="1A071156" w14:textId="77777777" w:rsidR="00DC4E87" w:rsidRDefault="00000000">
            <w:r>
              <w:t>3</w:t>
            </w:r>
            <w:r>
              <w:t>月</w:t>
            </w:r>
            <w:r>
              <w:t>7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30DD1F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9FAFAD" w14:textId="77777777" w:rsidR="00DC4E87" w:rsidRDefault="00000000">
            <w:r>
              <w:t>--</w:t>
            </w:r>
          </w:p>
        </w:tc>
      </w:tr>
      <w:tr w:rsidR="00DC4E87" w14:paraId="5CAFD62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BF02EE" w14:textId="77777777" w:rsidR="00DC4E8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E05202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B6DFA1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AE1993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18006E" w14:textId="77777777" w:rsidR="00DC4E8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D5689B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1AEAD6" w14:textId="77777777" w:rsidR="00DC4E87" w:rsidRDefault="00000000">
            <w:r>
              <w:t>--</w:t>
            </w:r>
          </w:p>
        </w:tc>
      </w:tr>
      <w:tr w:rsidR="00DC4E87" w14:paraId="71A35A4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0B68747" w14:textId="77777777" w:rsidR="00DC4E8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70A015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BA380B" w14:textId="77777777" w:rsidR="00DC4E87" w:rsidRDefault="00000000">
            <w:pPr>
              <w:jc w:val="right"/>
            </w:pPr>
            <w:r>
              <w:t>37259</w:t>
            </w:r>
          </w:p>
        </w:tc>
        <w:tc>
          <w:tcPr>
            <w:tcW w:w="1188" w:type="dxa"/>
            <w:vAlign w:val="center"/>
          </w:tcPr>
          <w:p w14:paraId="6F04E5D8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F2863B" w14:textId="77777777" w:rsidR="00DC4E8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145B86" w14:textId="77777777" w:rsidR="00DC4E87" w:rsidRDefault="00000000">
            <w:pPr>
              <w:jc w:val="right"/>
            </w:pPr>
            <w:r>
              <w:rPr>
                <w:color w:val="0000FF"/>
              </w:rPr>
              <w:t>556.744</w:t>
            </w:r>
          </w:p>
        </w:tc>
        <w:tc>
          <w:tcPr>
            <w:tcW w:w="1862" w:type="dxa"/>
            <w:vAlign w:val="center"/>
          </w:tcPr>
          <w:p w14:paraId="20081892" w14:textId="77777777" w:rsidR="00DC4E87" w:rsidRDefault="00000000">
            <w:r>
              <w:rPr>
                <w:color w:val="0000FF"/>
              </w:rPr>
              <w:t>5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DC4E87" w14:paraId="3D1FEE8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CC1DD5" w14:textId="77777777" w:rsidR="00DC4E8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A1308D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D03F3B" w14:textId="77777777" w:rsidR="00DC4E87" w:rsidRDefault="00000000">
            <w:pPr>
              <w:jc w:val="right"/>
            </w:pPr>
            <w:r>
              <w:t>59194</w:t>
            </w:r>
          </w:p>
        </w:tc>
        <w:tc>
          <w:tcPr>
            <w:tcW w:w="1188" w:type="dxa"/>
            <w:vAlign w:val="center"/>
          </w:tcPr>
          <w:p w14:paraId="6D168223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8B7267" w14:textId="77777777" w:rsidR="00DC4E8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7B08C4B" w14:textId="77777777" w:rsidR="00DC4E87" w:rsidRDefault="00000000">
            <w:pPr>
              <w:jc w:val="right"/>
            </w:pPr>
            <w:r>
              <w:t>370.614</w:t>
            </w:r>
          </w:p>
        </w:tc>
        <w:tc>
          <w:tcPr>
            <w:tcW w:w="1862" w:type="dxa"/>
            <w:vAlign w:val="center"/>
          </w:tcPr>
          <w:p w14:paraId="7B02FFE5" w14:textId="77777777" w:rsidR="00DC4E87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DC4E87" w14:paraId="663758A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0F6287" w14:textId="77777777" w:rsidR="00DC4E8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439D93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00E3A7" w14:textId="77777777" w:rsidR="00DC4E87" w:rsidRDefault="00000000">
            <w:pPr>
              <w:jc w:val="right"/>
            </w:pPr>
            <w:r>
              <w:t>102273</w:t>
            </w:r>
          </w:p>
        </w:tc>
        <w:tc>
          <w:tcPr>
            <w:tcW w:w="1188" w:type="dxa"/>
            <w:vAlign w:val="center"/>
          </w:tcPr>
          <w:p w14:paraId="182A2994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89D72D" w14:textId="77777777" w:rsidR="00DC4E8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10ACF7" w14:textId="77777777" w:rsidR="00DC4E87" w:rsidRDefault="00000000">
            <w:pPr>
              <w:jc w:val="right"/>
            </w:pPr>
            <w:r>
              <w:t>545.923</w:t>
            </w:r>
          </w:p>
        </w:tc>
        <w:tc>
          <w:tcPr>
            <w:tcW w:w="1862" w:type="dxa"/>
            <w:vAlign w:val="center"/>
          </w:tcPr>
          <w:p w14:paraId="35C874D8" w14:textId="77777777" w:rsidR="00DC4E87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DC4E87" w14:paraId="6B6D7E1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4503AB5" w14:textId="77777777" w:rsidR="00DC4E8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E91542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E16735" w14:textId="77777777" w:rsidR="00DC4E87" w:rsidRDefault="00000000">
            <w:pPr>
              <w:jc w:val="right"/>
            </w:pPr>
            <w:r>
              <w:t>91779</w:t>
            </w:r>
          </w:p>
        </w:tc>
        <w:tc>
          <w:tcPr>
            <w:tcW w:w="1188" w:type="dxa"/>
            <w:vAlign w:val="center"/>
          </w:tcPr>
          <w:p w14:paraId="2E413B1D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859FBB" w14:textId="77777777" w:rsidR="00DC4E8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4D7463" w14:textId="77777777" w:rsidR="00DC4E87" w:rsidRDefault="00000000">
            <w:pPr>
              <w:jc w:val="right"/>
            </w:pPr>
            <w:r>
              <w:t>481.795</w:t>
            </w:r>
          </w:p>
        </w:tc>
        <w:tc>
          <w:tcPr>
            <w:tcW w:w="1862" w:type="dxa"/>
            <w:vAlign w:val="center"/>
          </w:tcPr>
          <w:p w14:paraId="427707A8" w14:textId="77777777" w:rsidR="00DC4E87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DC4E87" w14:paraId="7EEB2F5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8B0BD3" w14:textId="77777777" w:rsidR="00DC4E8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5184FB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67572A" w14:textId="77777777" w:rsidR="00DC4E87" w:rsidRDefault="00000000">
            <w:pPr>
              <w:jc w:val="right"/>
            </w:pPr>
            <w:r>
              <w:t>28287</w:t>
            </w:r>
          </w:p>
        </w:tc>
        <w:tc>
          <w:tcPr>
            <w:tcW w:w="1188" w:type="dxa"/>
            <w:vAlign w:val="center"/>
          </w:tcPr>
          <w:p w14:paraId="0487D920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A1658F" w14:textId="77777777" w:rsidR="00DC4E8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C1FCFC" w14:textId="77777777" w:rsidR="00DC4E87" w:rsidRDefault="00000000">
            <w:pPr>
              <w:jc w:val="right"/>
            </w:pPr>
            <w:r>
              <w:t>408.103</w:t>
            </w:r>
          </w:p>
        </w:tc>
        <w:tc>
          <w:tcPr>
            <w:tcW w:w="1862" w:type="dxa"/>
            <w:vAlign w:val="center"/>
          </w:tcPr>
          <w:p w14:paraId="491327D0" w14:textId="77777777" w:rsidR="00DC4E87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DC4E87" w14:paraId="28858C0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F8472E7" w14:textId="77777777" w:rsidR="00DC4E8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38CE47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4E42C7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647C9F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0DBFAC" w14:textId="77777777" w:rsidR="00DC4E8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7EF025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CF79EE" w14:textId="77777777" w:rsidR="00DC4E87" w:rsidRDefault="00000000">
            <w:r>
              <w:t>--</w:t>
            </w:r>
          </w:p>
        </w:tc>
      </w:tr>
      <w:tr w:rsidR="00DC4E87" w14:paraId="0B28862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59F064" w14:textId="77777777" w:rsidR="00DC4E8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67EBDE" w14:textId="77777777" w:rsidR="00DC4E87" w:rsidRDefault="00000000">
            <w:pPr>
              <w:jc w:val="right"/>
            </w:pPr>
            <w:r>
              <w:t>4481</w:t>
            </w:r>
          </w:p>
        </w:tc>
        <w:tc>
          <w:tcPr>
            <w:tcW w:w="1188" w:type="dxa"/>
            <w:vAlign w:val="center"/>
          </w:tcPr>
          <w:p w14:paraId="24D07EB0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98F403" w14:textId="77777777" w:rsidR="00DC4E87" w:rsidRDefault="00000000">
            <w:pPr>
              <w:jc w:val="right"/>
            </w:pPr>
            <w:r>
              <w:t>108.899</w:t>
            </w:r>
          </w:p>
        </w:tc>
        <w:tc>
          <w:tcPr>
            <w:tcW w:w="1862" w:type="dxa"/>
            <w:vAlign w:val="center"/>
          </w:tcPr>
          <w:p w14:paraId="1FD5FB45" w14:textId="77777777" w:rsidR="00DC4E87" w:rsidRDefault="00000000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155A5C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386287" w14:textId="77777777" w:rsidR="00DC4E87" w:rsidRDefault="00000000">
            <w:r>
              <w:t>--</w:t>
            </w:r>
          </w:p>
        </w:tc>
      </w:tr>
      <w:tr w:rsidR="00DC4E87" w14:paraId="2ECB96D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AE2C21" w14:textId="77777777" w:rsidR="00DC4E8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DFB1CD" w14:textId="77777777" w:rsidR="00DC4E87" w:rsidRDefault="00000000">
            <w:pPr>
              <w:jc w:val="right"/>
            </w:pPr>
            <w:r>
              <w:t>15646</w:t>
            </w:r>
          </w:p>
        </w:tc>
        <w:tc>
          <w:tcPr>
            <w:tcW w:w="1188" w:type="dxa"/>
            <w:vAlign w:val="center"/>
          </w:tcPr>
          <w:p w14:paraId="10B4C7B6" w14:textId="77777777" w:rsidR="00DC4E8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5E5A7A" w14:textId="77777777" w:rsidR="00DC4E87" w:rsidRDefault="00000000">
            <w:pPr>
              <w:jc w:val="right"/>
            </w:pPr>
            <w:r>
              <w:rPr>
                <w:color w:val="FF0000"/>
              </w:rPr>
              <w:t>170.674</w:t>
            </w:r>
          </w:p>
        </w:tc>
        <w:tc>
          <w:tcPr>
            <w:tcW w:w="1862" w:type="dxa"/>
            <w:vAlign w:val="center"/>
          </w:tcPr>
          <w:p w14:paraId="78C1A720" w14:textId="77777777" w:rsidR="00DC4E87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835684B" w14:textId="77777777" w:rsidR="00DC4E8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EEE4C7" w14:textId="77777777" w:rsidR="00DC4E87" w:rsidRDefault="00000000">
            <w:r>
              <w:t>--</w:t>
            </w:r>
          </w:p>
        </w:tc>
      </w:tr>
    </w:tbl>
    <w:p w14:paraId="536662FD" w14:textId="77777777" w:rsidR="00DC4E87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E6D203F" wp14:editId="0B7AC9D6">
            <wp:extent cx="5667375" cy="2638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0562F" w14:textId="77777777" w:rsidR="00DC4E87" w:rsidRDefault="00000000">
      <w:pPr>
        <w:jc w:val="center"/>
      </w:pPr>
      <w:r>
        <w:rPr>
          <w:noProof/>
        </w:rPr>
        <w:drawing>
          <wp:inline distT="0" distB="0" distL="0" distR="0" wp14:anchorId="009DCC05" wp14:editId="40A894E9">
            <wp:extent cx="5667375" cy="26479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70D7C" w14:textId="77777777" w:rsidR="00DC4E87" w:rsidRDefault="00DC4E87"/>
    <w:p w14:paraId="593D21AA" w14:textId="77777777" w:rsidR="00DC4E87" w:rsidRDefault="00DC4E87"/>
    <w:p w14:paraId="19416BE0" w14:textId="77777777" w:rsidR="00DC4E87" w:rsidRDefault="00DC4E87">
      <w:pPr>
        <w:sectPr w:rsidR="00DC4E8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DD4202D" w14:textId="77777777" w:rsidR="00DC4E87" w:rsidRDefault="00000000">
      <w:pPr>
        <w:pStyle w:val="1"/>
        <w:widowControl w:val="0"/>
        <w:rPr>
          <w:kern w:val="2"/>
          <w:szCs w:val="24"/>
        </w:rPr>
      </w:pPr>
      <w:bookmarkStart w:id="59" w:name="_Toc218107576"/>
      <w:r>
        <w:rPr>
          <w:kern w:val="2"/>
          <w:szCs w:val="24"/>
        </w:rPr>
        <w:lastRenderedPageBreak/>
        <w:t>附录</w:t>
      </w:r>
      <w:bookmarkEnd w:id="59"/>
    </w:p>
    <w:p w14:paraId="4DE35A34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6086079" w14:textId="77777777" w:rsidR="00DC4E87" w:rsidRDefault="00DC4E8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29757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9C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AF7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AB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5B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D8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C0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8C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6C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68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07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3C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A0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6A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A4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9D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E8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D9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8C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3D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BA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A4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D0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C5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D7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28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4E87" w14:paraId="66E15C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4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5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8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2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4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E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7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2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F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D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D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8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F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B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A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9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7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63A557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D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7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0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4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8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2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2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5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B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9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5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6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4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3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B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9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E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7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72C83F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1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5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5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8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6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C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2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7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1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E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C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8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3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B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A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5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2DFC6E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0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0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3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6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E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4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9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C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0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B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D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A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A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0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1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1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4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3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055BA3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B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7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9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F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7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B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3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7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D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2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4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8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5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4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E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79ECDE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0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7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2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9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1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4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C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B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B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C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A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8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A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0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3F6146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5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5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2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5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9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9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8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1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1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4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C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C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D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6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E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532FBB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1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3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F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A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E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B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C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3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8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9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3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6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5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9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1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B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6D67D1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1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5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1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F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2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7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3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5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D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A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2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A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2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5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2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584AFD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9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4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1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B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E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B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E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B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6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5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6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0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5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F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6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D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00163F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7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8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B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A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8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4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7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F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F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C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F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D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B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D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F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1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5D9F63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3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7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0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6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D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B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B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6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2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2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4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9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2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3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A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776BB1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9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7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C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5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8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E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5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A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D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C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0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F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F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69EAED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1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D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0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B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0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2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9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1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A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2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2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2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A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7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C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265374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E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4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8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1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9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8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D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5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1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6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5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E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3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2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F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2CFBC3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D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4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D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4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9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9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0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F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1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C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F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8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C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4215EF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A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E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A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5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B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7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8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2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7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3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C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6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C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2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554F3F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3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C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7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6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C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0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0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2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D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A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2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B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2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A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4B2A66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7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3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C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1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3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4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6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D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0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2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9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6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8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3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4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7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298A77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7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C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3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B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5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B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C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4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0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9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A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F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5CB984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6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9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9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8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8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7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9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6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A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3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5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0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0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0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6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43C73E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0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3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0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B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3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8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2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0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B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5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B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A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A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3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8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70AD75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7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E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3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9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2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9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2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2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7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3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4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8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C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9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E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3D3B1E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F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7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0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F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9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1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0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2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C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C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2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0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8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D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0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4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1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7748E2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4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8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8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9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9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F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6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3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3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8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6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0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9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AA3F0D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3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5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8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C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B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B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E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D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5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0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5AB9B9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993DDB3" w14:textId="77777777" w:rsidR="00DC4E87" w:rsidRDefault="00DC4E87">
      <w:pPr>
        <w:widowControl w:val="0"/>
        <w:rPr>
          <w:kern w:val="2"/>
          <w:szCs w:val="24"/>
          <w:lang w:val="en-US"/>
        </w:rPr>
      </w:pPr>
    </w:p>
    <w:p w14:paraId="18AD00A9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FFF04B3" w14:textId="77777777" w:rsidR="00DC4E87" w:rsidRDefault="00DC4E8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EB932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40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8A9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E8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43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D8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11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6D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48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D8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02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CA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71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35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8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E7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6F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5C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02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FB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3E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7B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03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56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AE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EE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4E87" w14:paraId="60A9C5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B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2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7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B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1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D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A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E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1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6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F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9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2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6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2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7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4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A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6B8994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C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F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6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E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6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6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7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0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F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0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D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D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E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D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4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9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1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7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F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7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2E4AF5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0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A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9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7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B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5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C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5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9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2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2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8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2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5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8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A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C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14A1F4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5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C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5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4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E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5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5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2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0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1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B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5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1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F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D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F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40B089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C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1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0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E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2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4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F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1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C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6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7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0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E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7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7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B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4A620A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6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E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5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A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5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9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B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3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B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3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0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C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B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C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4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A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E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15B3C1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9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2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8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2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D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2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A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F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4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E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5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6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0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3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E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F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31BF5B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3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6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4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3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2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C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B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0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3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F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2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0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B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66E6E3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3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6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5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A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D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1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2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C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1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C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E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7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C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9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1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2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F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4E87" w14:paraId="40D010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F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1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2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C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C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A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D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8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4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6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1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2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6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D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0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4E87" w14:paraId="613E35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8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2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E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A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0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5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9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F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E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1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3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A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C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2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3F8B1F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F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2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A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7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E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E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C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D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B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4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5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D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4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6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7DFC00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B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5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A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8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7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1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F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B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1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E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E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0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8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4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F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3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50AA22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3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F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7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A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5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5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5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F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5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7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6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F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2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7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6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7638DD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7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B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2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3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B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4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B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4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9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1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A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3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0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C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D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6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0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3A0C0A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0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C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E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5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7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7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A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8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C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A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4F30BF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1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2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F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E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9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8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6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B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6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F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6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F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9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7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4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E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B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4E87" w14:paraId="6A4F3C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1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9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2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B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C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F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A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E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F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B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3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0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F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D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1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F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8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9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9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4E87" w14:paraId="2E65DF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B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C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2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5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5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1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3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A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C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D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7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5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8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8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9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257B0A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B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1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6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3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7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8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9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5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A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5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6E603B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0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4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F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4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7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4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6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3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F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5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5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7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6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7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4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7EEDCA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E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8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C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C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C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E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5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E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8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9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F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3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5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7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8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096518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4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F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8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5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4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C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D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4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9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6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0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C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4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3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D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9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67BDA5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8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4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D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9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A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B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F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B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0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7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6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F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B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C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B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8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C4E87" w14:paraId="2EB84B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A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9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4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D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4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D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8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2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F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2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4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6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6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E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9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8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B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1A76C6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E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A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6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9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4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2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F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2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9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B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D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5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2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D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4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7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0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EF566F5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7BABCE" w14:textId="77777777" w:rsidR="00DC4E87" w:rsidRDefault="00DC4E87">
      <w:pPr>
        <w:widowControl w:val="0"/>
        <w:rPr>
          <w:kern w:val="2"/>
          <w:szCs w:val="24"/>
          <w:lang w:val="en-US"/>
        </w:rPr>
      </w:pPr>
    </w:p>
    <w:p w14:paraId="1E7ADFC5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AE74B8D" w14:textId="77777777" w:rsidR="00DC4E87" w:rsidRDefault="00DC4E8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E0CDF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A4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DB6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2B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94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D0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00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29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65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03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33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4E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52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C1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CD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D5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6C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E0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3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73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3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DF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FC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3A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4B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A0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4E87" w14:paraId="39CCAB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A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4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5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7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8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0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0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9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D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9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D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5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8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9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6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8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5DF23D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1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F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1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E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2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1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7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1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3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F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0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A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7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4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2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358DBC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9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6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C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A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A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6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4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0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E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6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2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8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B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5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3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C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1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9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3500F3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E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E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7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D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A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3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5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9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5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B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E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2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1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D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3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270702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B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3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2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B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3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3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D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6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4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E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D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D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2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2F2160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9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6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7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B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A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5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D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9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2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7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0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F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37D4BF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8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5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4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6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9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4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1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F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C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5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D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0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1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5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2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A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230C33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9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A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D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5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3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6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8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A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C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0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9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9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C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8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B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C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16577F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6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2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D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B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7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0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8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8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3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D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5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C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4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C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2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6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0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4E87" w14:paraId="6743C8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2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6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3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3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E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A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1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C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1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A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3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3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D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D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B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1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8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D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4E87" w14:paraId="287992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9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B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A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5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F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B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7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0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D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7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F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0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8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1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0A7398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2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0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5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8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3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B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B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D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2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C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D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5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7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6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4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0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E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3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1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5EF357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4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2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5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7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1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2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A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C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E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4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0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7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D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C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0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3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1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7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641F80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9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2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0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1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1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4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9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2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F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5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A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E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9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3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A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9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F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A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E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5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664853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3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B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C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1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9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A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E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C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D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041388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E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2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C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2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0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F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0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2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A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B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E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D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6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2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4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3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6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A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2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42BDAD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9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2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4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9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F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6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2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B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E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7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C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1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4E87" w14:paraId="72BC04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D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7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7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E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C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C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B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D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F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9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6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E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2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6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1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3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8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7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4E87" w14:paraId="6FE967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A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0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E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8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0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4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6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B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D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E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A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9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A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B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5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04C876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4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9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6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A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8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3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C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F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1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E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2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3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A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7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C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3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2ED752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F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C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5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E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9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9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5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3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7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4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E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C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6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0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E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A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69CB2D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9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9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F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D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0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F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0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6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8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B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3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D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F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3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C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C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6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19C908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1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7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2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6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6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2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6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0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8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4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6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0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8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5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A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2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C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1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7F6313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A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1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4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F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9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6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0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2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4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E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C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1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B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D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4E87" w14:paraId="564AC7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A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F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E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D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1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E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5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2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F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B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E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0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8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3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1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8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C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7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8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C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2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33F5F5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6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E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D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1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A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0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9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D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F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4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9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F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7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A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39BAD1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EC0A378" w14:textId="77777777" w:rsidR="00DC4E87" w:rsidRDefault="00DC4E87">
      <w:pPr>
        <w:widowControl w:val="0"/>
        <w:rPr>
          <w:kern w:val="2"/>
          <w:szCs w:val="24"/>
          <w:lang w:val="en-US"/>
        </w:rPr>
      </w:pPr>
    </w:p>
    <w:p w14:paraId="5F4BE745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DF41BA4" w14:textId="77777777" w:rsidR="00DC4E87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A9FB7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55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38D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8B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05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1D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27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1D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71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9F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E5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56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DD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97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3E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E2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23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24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14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2F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87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D4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16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0A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15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BE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4E87" w14:paraId="3FD2C7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8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0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E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B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E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5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2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2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7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2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F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F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088C9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7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1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3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6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8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8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B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C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A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1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0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F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F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5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B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B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5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7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05F238" w14:textId="77777777" w:rsidR="00DC4E87" w:rsidRDefault="00000000">
      <w:r>
        <w:t>供冷期：</w:t>
      </w:r>
    </w:p>
    <w:p w14:paraId="582A09C3" w14:textId="77777777" w:rsidR="00DC4E87" w:rsidRDefault="00DC4E8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B0221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55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FDD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A8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47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99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96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FB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84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E9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B3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4B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07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B8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8E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A1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31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C0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6C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E9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CF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67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B7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10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99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7B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4E87" w14:paraId="0AF155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7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F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3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F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7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9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B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8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7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1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5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8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9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0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6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9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1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9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0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F5DF5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D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0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8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0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D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8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3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1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F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B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D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C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2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855E75" w14:textId="77777777" w:rsidR="00DC4E87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738556E3" w14:textId="77777777" w:rsidR="00DC4E87" w:rsidRDefault="00DC4E87"/>
    <w:p w14:paraId="5D633EFF" w14:textId="77777777" w:rsidR="00DC4E87" w:rsidRDefault="00DC4E87"/>
    <w:sectPr w:rsidR="00DC4E8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4D18" w14:textId="77777777" w:rsidR="00740A27" w:rsidRDefault="00740A27">
      <w:r>
        <w:separator/>
      </w:r>
    </w:p>
  </w:endnote>
  <w:endnote w:type="continuationSeparator" w:id="0">
    <w:p w14:paraId="1169A77A" w14:textId="77777777" w:rsidR="00740A27" w:rsidRDefault="0074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C4F6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37F153C2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40270574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0791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4DBC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712419"/>
      <w:docPartObj>
        <w:docPartGallery w:val="AutoText"/>
      </w:docPartObj>
    </w:sdtPr>
    <w:sdtContent>
      <w:p w14:paraId="57F15A4C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6121F524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E07F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020E" w14:textId="77777777" w:rsidR="00740A27" w:rsidRDefault="00740A27">
      <w:r>
        <w:separator/>
      </w:r>
    </w:p>
  </w:footnote>
  <w:footnote w:type="continuationSeparator" w:id="0">
    <w:p w14:paraId="7D9E0ABA" w14:textId="77777777" w:rsidR="00740A27" w:rsidRDefault="0074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AC21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67D6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B6DF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2432C1F0" wp14:editId="4A46CAA9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FEB3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9E52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D22D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60AF4C51" wp14:editId="400F9AC4">
          <wp:extent cx="972185" cy="251460"/>
          <wp:effectExtent l="0" t="0" r="0" b="0"/>
          <wp:docPr id="178868365" name="图片 178868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E4DB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906296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40A27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0629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513B"/>
    <w:rsid w:val="00DA63A8"/>
    <w:rsid w:val="00DC4E87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D99142"/>
  <w15:docId w15:val="{C632347C-B90B-4C54-A5F1-5507E7D7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47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1</Pages>
  <Words>1938</Words>
  <Characters>11049</Characters>
  <Application>Microsoft Office Word</Application>
  <DocSecurity>0</DocSecurity>
  <Lines>92</Lines>
  <Paragraphs>25</Paragraphs>
  <ScaleCrop>false</ScaleCrop>
  <Company>ths</Company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张勋燕</dc:creator>
  <cp:lastModifiedBy>勋燕 张</cp:lastModifiedBy>
  <cp:revision>2</cp:revision>
  <cp:lastPrinted>2411-12-31T15:59:00Z</cp:lastPrinted>
  <dcterms:created xsi:type="dcterms:W3CDTF">2025-12-31T13:05:00Z</dcterms:created>
  <dcterms:modified xsi:type="dcterms:W3CDTF">2025-12-31T13:07:00Z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