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8931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C3725F" w14:paraId="5B71E397" w14:textId="77777777">
        <w:trPr>
          <w:trHeight w:val="2025"/>
        </w:trPr>
        <w:tc>
          <w:tcPr>
            <w:tcW w:w="8931" w:type="dxa"/>
            <w:vAlign w:val="center"/>
          </w:tcPr>
          <w:p w14:paraId="2B3E126F" w14:textId="77777777" w:rsidR="00C3725F" w:rsidRDefault="00C3725F">
            <w:pPr>
              <w:spacing w:line="240" w:lineRule="auto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0755F1C9" w14:textId="77777777" w:rsidR="00C3725F" w:rsidRDefault="00000000">
            <w:pPr>
              <w:spacing w:line="240" w:lineRule="auto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07296E1C" w14:textId="77777777" w:rsidR="00C3725F" w:rsidRDefault="00C3725F">
            <w:pPr>
              <w:spacing w:line="240" w:lineRule="auto"/>
              <w:jc w:val="distribute"/>
              <w:rPr>
                <w:rFonts w:hint="eastAsia"/>
                <w:b/>
                <w:sz w:val="20"/>
                <w:szCs w:val="20"/>
              </w:rPr>
            </w:pPr>
          </w:p>
        </w:tc>
      </w:tr>
      <w:tr w:rsidR="00C3725F" w14:paraId="7965689E" w14:textId="77777777">
        <w:tc>
          <w:tcPr>
            <w:tcW w:w="8931" w:type="dxa"/>
          </w:tcPr>
          <w:p w14:paraId="3B34F345" w14:textId="77777777" w:rsidR="00C3725F" w:rsidRDefault="00000000">
            <w:pPr>
              <w:spacing w:beforeLines="100" w:before="312" w:line="240" w:lineRule="auto"/>
              <w:jc w:val="center"/>
              <w:rPr>
                <w:rFonts w:hint="eastAsia"/>
                <w:sz w:val="32"/>
                <w:szCs w:val="52"/>
              </w:rPr>
            </w:pPr>
            <w:r>
              <w:rPr>
                <w:rFonts w:hint="eastAsia"/>
                <w:sz w:val="32"/>
                <w:szCs w:val="52"/>
              </w:rPr>
              <w:t xml:space="preserve"> </w:t>
            </w:r>
            <w:bookmarkStart w:id="0" w:name="工程名称"/>
            <w:bookmarkEnd w:id="0"/>
          </w:p>
        </w:tc>
      </w:tr>
      <w:tr w:rsidR="00C3725F" w14:paraId="2E01987C" w14:textId="77777777">
        <w:tc>
          <w:tcPr>
            <w:tcW w:w="8931" w:type="dxa"/>
          </w:tcPr>
          <w:p w14:paraId="426B6B56" w14:textId="77777777" w:rsidR="00C3725F" w:rsidRDefault="00000000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</w:tc>
      </w:tr>
      <w:tr w:rsidR="00C3725F" w14:paraId="54CABF9C" w14:textId="77777777">
        <w:tc>
          <w:tcPr>
            <w:tcW w:w="8931" w:type="dxa"/>
          </w:tcPr>
          <w:p w14:paraId="0E43A983" w14:textId="77777777" w:rsidR="00C3725F" w:rsidRDefault="00C3725F">
            <w:pPr>
              <w:spacing w:line="240" w:lineRule="auto"/>
              <w:jc w:val="center"/>
              <w:rPr>
                <w:rFonts w:hint="eastAsia"/>
                <w:b/>
                <w:sz w:val="32"/>
                <w:szCs w:val="52"/>
              </w:rPr>
            </w:pPr>
          </w:p>
        </w:tc>
      </w:tr>
    </w:tbl>
    <w:p w14:paraId="0125A648" w14:textId="77777777" w:rsidR="00C3725F" w:rsidRDefault="00C3725F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1C68CD22" w14:textId="77777777" w:rsidR="00C3725F" w:rsidRDefault="00C3725F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7B9254EF" w14:textId="77777777" w:rsidR="00C3725F" w:rsidRDefault="00000000">
      <w:pPr>
        <w:widowControl w:val="0"/>
        <w:spacing w:line="240" w:lineRule="auto"/>
        <w:jc w:val="center"/>
        <w:rPr>
          <w:rFonts w:cstheme="minorBidi" w:hint="eastAsia"/>
          <w:kern w:val="2"/>
          <w:sz w:val="32"/>
          <w:szCs w:val="32"/>
          <w:lang w:val="en-US"/>
        </w:rPr>
      </w:pPr>
      <w:bookmarkStart w:id="2" w:name="二维码"/>
      <w:bookmarkEnd w:id="2"/>
      <w:r>
        <w:rPr>
          <w:noProof/>
        </w:rPr>
        <w:drawing>
          <wp:inline distT="0" distB="0" distL="0" distR="0" wp14:anchorId="5B4CE952" wp14:editId="309FD046">
            <wp:extent cx="1009756" cy="1009756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D15A62" w14:textId="77777777" w:rsidR="00C3725F" w:rsidRDefault="00C3725F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75854614" w14:textId="77777777" w:rsidR="00C3725F" w:rsidRDefault="00C3725F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C3725F" w14:paraId="18DBC35A" w14:textId="77777777">
        <w:tc>
          <w:tcPr>
            <w:tcW w:w="1263" w:type="dxa"/>
            <w:vAlign w:val="center"/>
          </w:tcPr>
          <w:p w14:paraId="14DE5D5C" w14:textId="77777777" w:rsidR="00C3725F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31B06212" w14:textId="77777777" w:rsidR="00C3725F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6AF2999" w14:textId="77777777" w:rsidR="00C3725F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3" w:name="工程地点"/>
            <w:r>
              <w:rPr>
                <w:sz w:val="24"/>
                <w:szCs w:val="24"/>
              </w:rPr>
              <w:t>北京</w:t>
            </w:r>
            <w:bookmarkEnd w:id="3"/>
          </w:p>
        </w:tc>
      </w:tr>
      <w:tr w:rsidR="00C3725F" w14:paraId="1DCCF5C9" w14:textId="77777777">
        <w:tc>
          <w:tcPr>
            <w:tcW w:w="1263" w:type="dxa"/>
            <w:vAlign w:val="center"/>
          </w:tcPr>
          <w:p w14:paraId="41E21555" w14:textId="77777777" w:rsidR="00C3725F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19593C37" w14:textId="77777777" w:rsidR="00C3725F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F67D7C2" w14:textId="77777777" w:rsidR="00C3725F" w:rsidRDefault="00C3725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4" w:name="建设单位"/>
            <w:bookmarkEnd w:id="4"/>
          </w:p>
        </w:tc>
      </w:tr>
      <w:tr w:rsidR="00C3725F" w14:paraId="0E44027C" w14:textId="77777777">
        <w:tc>
          <w:tcPr>
            <w:tcW w:w="1263" w:type="dxa"/>
            <w:vAlign w:val="center"/>
          </w:tcPr>
          <w:p w14:paraId="5AFDDE5C" w14:textId="77777777" w:rsidR="00C3725F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58484E0E" w14:textId="77777777" w:rsidR="00C3725F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8E758BC" w14:textId="77777777" w:rsidR="00C3725F" w:rsidRDefault="00C3725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设计单位"/>
            <w:bookmarkEnd w:id="5"/>
          </w:p>
        </w:tc>
      </w:tr>
      <w:tr w:rsidR="00C3725F" w14:paraId="3F67A9AD" w14:textId="77777777">
        <w:tc>
          <w:tcPr>
            <w:tcW w:w="1263" w:type="dxa"/>
            <w:vAlign w:val="center"/>
          </w:tcPr>
          <w:p w14:paraId="62200EE2" w14:textId="77777777" w:rsidR="00C3725F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02E7EB04" w14:textId="77777777" w:rsidR="00C3725F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62FB60C" w14:textId="77777777" w:rsidR="00C3725F" w:rsidRDefault="00C3725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3725F" w14:paraId="55F65EF5" w14:textId="77777777">
        <w:tc>
          <w:tcPr>
            <w:tcW w:w="1263" w:type="dxa"/>
            <w:vAlign w:val="center"/>
          </w:tcPr>
          <w:p w14:paraId="06E52EFD" w14:textId="77777777" w:rsidR="00C3725F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21484AEC" w14:textId="77777777" w:rsidR="00C3725F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D6EFD40" w14:textId="77777777" w:rsidR="00C3725F" w:rsidRDefault="00C3725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3725F" w14:paraId="11E9CB77" w14:textId="77777777">
        <w:tc>
          <w:tcPr>
            <w:tcW w:w="1263" w:type="dxa"/>
            <w:vAlign w:val="center"/>
          </w:tcPr>
          <w:p w14:paraId="67A5CD9E" w14:textId="77777777" w:rsidR="00C3725F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5ECE26D3" w14:textId="77777777" w:rsidR="00C3725F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5B4533B" w14:textId="77777777" w:rsidR="00C3725F" w:rsidRDefault="00C3725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3725F" w14:paraId="24922DC0" w14:textId="77777777">
        <w:tc>
          <w:tcPr>
            <w:tcW w:w="1263" w:type="dxa"/>
            <w:vAlign w:val="center"/>
          </w:tcPr>
          <w:p w14:paraId="512F3D37" w14:textId="77777777" w:rsidR="00C3725F" w:rsidRDefault="00000000">
            <w:pPr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1C4C4E89" w14:textId="77777777" w:rsidR="00C3725F" w:rsidRDefault="000000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66D924C" w14:textId="77777777" w:rsidR="00C3725F" w:rsidRDefault="0000000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设计日期"/>
            <w:r>
              <w:rPr>
                <w:sz w:val="24"/>
                <w:szCs w:val="24"/>
              </w:rPr>
              <w:t>XXXX</w:t>
            </w:r>
            <w:bookmarkEnd w:id="6"/>
          </w:p>
        </w:tc>
      </w:tr>
    </w:tbl>
    <w:p w14:paraId="16F1E4D0" w14:textId="77777777" w:rsidR="00C3725F" w:rsidRDefault="00C3725F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p w14:paraId="58E3ACAB" w14:textId="77777777" w:rsidR="00C3725F" w:rsidRDefault="00C3725F">
      <w:pPr>
        <w:widowControl w:val="0"/>
        <w:spacing w:line="240" w:lineRule="auto"/>
        <w:jc w:val="both"/>
        <w:rPr>
          <w:rFonts w:asciiTheme="minorHAnsi" w:eastAsiaTheme="minorEastAsia" w:hAnsiTheme="minorHAnsi" w:cstheme="minorBidi"/>
          <w:kern w:val="2"/>
          <w:szCs w:val="22"/>
          <w:lang w:val="en-US"/>
        </w:rPr>
      </w:pPr>
    </w:p>
    <w:tbl>
      <w:tblPr>
        <w:tblStyle w:val="ab"/>
        <w:tblW w:w="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C3725F" w14:paraId="721AFD7F" w14:textId="77777777">
        <w:trPr>
          <w:trHeight w:val="227"/>
        </w:trPr>
        <w:tc>
          <w:tcPr>
            <w:tcW w:w="1276" w:type="dxa"/>
            <w:vAlign w:val="bottom"/>
          </w:tcPr>
          <w:p w14:paraId="3164034C" w14:textId="77777777" w:rsidR="00C3725F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64DF5904" w14:textId="77777777" w:rsidR="00C3725F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7" w:name="采用软件"/>
            <w:r>
              <w:rPr>
                <w:sz w:val="18"/>
                <w:szCs w:val="18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vAlign w:val="bottom"/>
          </w:tcPr>
          <w:p w14:paraId="6766E98F" w14:textId="77777777" w:rsidR="00C3725F" w:rsidRDefault="00000000">
            <w:pPr>
              <w:spacing w:line="240" w:lineRule="auto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val="en-US"/>
              </w:rPr>
              <w:drawing>
                <wp:inline distT="0" distB="0" distL="0" distR="0" wp14:anchorId="7E05CCF7" wp14:editId="3F952122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25F" w14:paraId="4036EACA" w14:textId="77777777">
        <w:trPr>
          <w:trHeight w:val="227"/>
        </w:trPr>
        <w:tc>
          <w:tcPr>
            <w:tcW w:w="1276" w:type="dxa"/>
            <w:vAlign w:val="bottom"/>
          </w:tcPr>
          <w:p w14:paraId="107BD638" w14:textId="77777777" w:rsidR="00C3725F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79D5D72A" w14:textId="77777777" w:rsidR="00C3725F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8" w:name="软件版本"/>
            <w:r>
              <w:rPr>
                <w:sz w:val="18"/>
                <w:szCs w:val="18"/>
              </w:rPr>
              <w:t>20250505(PLUS)</w:t>
            </w:r>
            <w:bookmarkEnd w:id="8"/>
          </w:p>
        </w:tc>
        <w:tc>
          <w:tcPr>
            <w:tcW w:w="3958" w:type="dxa"/>
            <w:vMerge/>
            <w:vAlign w:val="center"/>
          </w:tcPr>
          <w:p w14:paraId="1BAC68A3" w14:textId="77777777" w:rsidR="00C3725F" w:rsidRDefault="00C3725F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C3725F" w14:paraId="64FF0C88" w14:textId="77777777">
        <w:trPr>
          <w:trHeight w:val="227"/>
        </w:trPr>
        <w:tc>
          <w:tcPr>
            <w:tcW w:w="1276" w:type="dxa"/>
            <w:vAlign w:val="bottom"/>
          </w:tcPr>
          <w:p w14:paraId="15DA1C5B" w14:textId="77777777" w:rsidR="00C3725F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6B7E81C8" w14:textId="77777777" w:rsidR="00C3725F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: </w:t>
            </w:r>
            <w:bookmarkStart w:id="9" w:name="加密锁号"/>
            <w:r>
              <w:rPr>
                <w:sz w:val="18"/>
                <w:szCs w:val="18"/>
              </w:rPr>
              <w:t>T15620409407</w:t>
            </w:r>
            <w:bookmarkEnd w:id="9"/>
          </w:p>
        </w:tc>
        <w:tc>
          <w:tcPr>
            <w:tcW w:w="3958" w:type="dxa"/>
            <w:vMerge/>
            <w:vAlign w:val="center"/>
          </w:tcPr>
          <w:p w14:paraId="6F45D4BB" w14:textId="77777777" w:rsidR="00C3725F" w:rsidRDefault="00C3725F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  <w:tr w:rsidR="00C3725F" w14:paraId="26E6E65C" w14:textId="77777777">
        <w:trPr>
          <w:trHeight w:val="227"/>
        </w:trPr>
        <w:tc>
          <w:tcPr>
            <w:tcW w:w="1276" w:type="dxa"/>
            <w:vAlign w:val="bottom"/>
          </w:tcPr>
          <w:p w14:paraId="2790AE53" w14:textId="77777777" w:rsidR="00C3725F" w:rsidRDefault="00000000">
            <w:pPr>
              <w:spacing w:line="3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747C75B9" w14:textId="77777777" w:rsidR="00C3725F" w:rsidRDefault="00000000"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:北京绿建软件股份有限公司</w:t>
            </w:r>
          </w:p>
        </w:tc>
        <w:tc>
          <w:tcPr>
            <w:tcW w:w="3958" w:type="dxa"/>
            <w:vMerge/>
            <w:vAlign w:val="center"/>
          </w:tcPr>
          <w:p w14:paraId="65BD36A9" w14:textId="77777777" w:rsidR="00C3725F" w:rsidRDefault="00C3725F">
            <w:pPr>
              <w:spacing w:line="30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03201FA8" w14:textId="77777777" w:rsidR="00C3725F" w:rsidRDefault="00C3725F">
      <w:pPr>
        <w:pStyle w:val="TOC1"/>
        <w:rPr>
          <w:rFonts w:hint="eastAsia"/>
        </w:rPr>
        <w:sectPr w:rsidR="00C3725F">
          <w:headerReference w:type="default" r:id="rId10"/>
          <w:footerReference w:type="default" r:id="rId11"/>
          <w:pgSz w:w="11906" w:h="16838"/>
          <w:pgMar w:top="1440" w:right="1800" w:bottom="851" w:left="1800" w:header="851" w:footer="992" w:gutter="0"/>
          <w:cols w:space="425"/>
          <w:titlePg/>
          <w:docGrid w:type="lines" w:linePitch="312"/>
        </w:sectPr>
      </w:pPr>
    </w:p>
    <w:p w14:paraId="026B2768" w14:textId="77777777" w:rsidR="00C3725F" w:rsidRDefault="00000000">
      <w:pPr>
        <w:spacing w:line="240" w:lineRule="auto"/>
        <w:rPr>
          <w:rFonts w:cs="Times New Roman" w:hint="eastAsia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63D37D2D" w14:textId="77777777" w:rsidR="00C3725F" w:rsidRDefault="00000000">
      <w:pPr>
        <w:pStyle w:val="1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lastRenderedPageBreak/>
        <w:t>建筑概况</w:t>
      </w:r>
      <w:bookmarkEnd w:id="10"/>
      <w:bookmarkEnd w:id="11"/>
    </w:p>
    <w:tbl>
      <w:tblPr>
        <w:tblW w:w="4885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362"/>
      </w:tblGrid>
      <w:tr w:rsidR="00C3725F" w14:paraId="268D64DC" w14:textId="77777777">
        <w:tc>
          <w:tcPr>
            <w:tcW w:w="2972" w:type="dxa"/>
            <w:shd w:val="clear" w:color="auto" w:fill="E6E6E6"/>
            <w:vAlign w:val="center"/>
          </w:tcPr>
          <w:p w14:paraId="43760142" w14:textId="77777777" w:rsidR="00C3725F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518" w:type="dxa"/>
            <w:vAlign w:val="center"/>
          </w:tcPr>
          <w:p w14:paraId="211B11FA" w14:textId="77777777" w:rsidR="00C3725F" w:rsidRDefault="00C3725F">
            <w:pPr>
              <w:spacing w:line="440" w:lineRule="exact"/>
              <w:jc w:val="both"/>
              <w:rPr>
                <w:rFonts w:hint="eastAsia"/>
              </w:rPr>
            </w:pPr>
            <w:bookmarkStart w:id="12" w:name="工程名称2"/>
            <w:bookmarkEnd w:id="12"/>
          </w:p>
        </w:tc>
      </w:tr>
      <w:tr w:rsidR="00C3725F" w14:paraId="5BBC04C9" w14:textId="77777777">
        <w:tc>
          <w:tcPr>
            <w:tcW w:w="2972" w:type="dxa"/>
            <w:shd w:val="clear" w:color="auto" w:fill="E6E6E6"/>
            <w:vAlign w:val="center"/>
          </w:tcPr>
          <w:p w14:paraId="196318E0" w14:textId="77777777" w:rsidR="00C3725F" w:rsidRDefault="00000000">
            <w:pPr>
              <w:spacing w:line="44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518" w:type="dxa"/>
            <w:vAlign w:val="center"/>
          </w:tcPr>
          <w:p w14:paraId="09BE11C2" w14:textId="77777777" w:rsidR="00C3725F" w:rsidRDefault="00000000">
            <w:pPr>
              <w:spacing w:line="440" w:lineRule="exact"/>
              <w:jc w:val="both"/>
              <w:rPr>
                <w:rFonts w:hint="eastAsia"/>
              </w:rPr>
            </w:pPr>
            <w:bookmarkStart w:id="13" w:name="工程地点2"/>
            <w:r>
              <w:rPr>
                <w:rFonts w:hint="eastAsia"/>
              </w:rPr>
              <w:t>北京</w:t>
            </w:r>
            <w:bookmarkEnd w:id="13"/>
          </w:p>
        </w:tc>
      </w:tr>
    </w:tbl>
    <w:p w14:paraId="57106D88" w14:textId="77777777" w:rsidR="00C3725F" w:rsidRDefault="00C3725F">
      <w:pPr>
        <w:pStyle w:val="a0"/>
        <w:ind w:firstLine="420"/>
        <w:rPr>
          <w:rFonts w:ascii="微软雅黑" w:eastAsia="微软雅黑" w:hAnsi="微软雅黑" w:hint="eastAsia"/>
        </w:rPr>
      </w:pPr>
      <w:bookmarkStart w:id="14" w:name="项目概况"/>
      <w:bookmarkStart w:id="15" w:name="_Toc420309361"/>
      <w:bookmarkStart w:id="16" w:name="_Toc420663549"/>
      <w:bookmarkEnd w:id="14"/>
    </w:p>
    <w:p w14:paraId="2C46E46E" w14:textId="77777777" w:rsidR="00C3725F" w:rsidRDefault="00000000">
      <w:pPr>
        <w:pStyle w:val="1"/>
        <w:rPr>
          <w:rFonts w:ascii="微软雅黑" w:eastAsia="微软雅黑" w:hAnsi="微软雅黑" w:hint="eastAsia"/>
        </w:rPr>
      </w:pPr>
      <w:bookmarkStart w:id="17" w:name="TitleFormat"/>
      <w:r>
        <w:rPr>
          <w:rFonts w:ascii="微软雅黑" w:eastAsia="微软雅黑" w:hAnsi="微软雅黑" w:hint="eastAsia"/>
        </w:rPr>
        <w:t>计算依据</w:t>
      </w:r>
      <w:bookmarkEnd w:id="15"/>
      <w:bookmarkEnd w:id="16"/>
    </w:p>
    <w:p w14:paraId="36B62AA0" w14:textId="77777777" w:rsidR="00C3725F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bookmarkStart w:id="18" w:name="计算依据"/>
      <w:bookmarkEnd w:id="17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058E0DBA" w14:textId="77777777" w:rsidR="00C3725F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35B144A1" w14:textId="77777777" w:rsidR="00C3725F" w:rsidRDefault="00000000">
      <w:pPr>
        <w:widowControl w:val="0"/>
        <w:spacing w:line="240" w:lineRule="auto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6CA2A6D5" w14:textId="77777777" w:rsidR="00C3725F" w:rsidRDefault="00000000">
      <w:pPr>
        <w:pStyle w:val="1"/>
        <w:rPr>
          <w:rFonts w:ascii="微软雅黑" w:eastAsia="微软雅黑" w:hAnsi="微软雅黑" w:hint="eastAsia"/>
          <w:kern w:val="2"/>
        </w:rPr>
      </w:pPr>
      <w:bookmarkStart w:id="21" w:name="_Toc420663550"/>
      <w:r>
        <w:rPr>
          <w:rFonts w:ascii="微软雅黑" w:eastAsia="微软雅黑" w:hAnsi="微软雅黑" w:hint="eastAsia"/>
          <w:kern w:val="2"/>
        </w:rPr>
        <w:t>参考</w:t>
      </w:r>
      <w:r>
        <w:rPr>
          <w:rFonts w:ascii="微软雅黑" w:eastAsia="微软雅黑" w:hAnsi="微软雅黑"/>
          <w:kern w:val="2"/>
        </w:rPr>
        <w:t>标准</w:t>
      </w:r>
      <w:bookmarkEnd w:id="21"/>
    </w:p>
    <w:p w14:paraId="36E72B1F" w14:textId="77777777" w:rsidR="00C3725F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ascii="微软雅黑" w:eastAsia="微软雅黑" w:hAnsi="微软雅黑" w:hint="eastAsia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ascii="微软雅黑" w:eastAsia="微软雅黑" w:hAnsi="微软雅黑" w:hint="eastAsia"/>
          <w:kern w:val="2"/>
          <w:szCs w:val="24"/>
          <w:lang w:val="en-US"/>
        </w:rPr>
        <w:t xml:space="preserve"> 对公共建筑的室内自然通风效果按以下规则评分：</w:t>
      </w:r>
    </w:p>
    <w:p w14:paraId="5D6E13E9" w14:textId="77777777" w:rsidR="00C3725F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5</w:t>
      </w:r>
      <w:r>
        <w:rPr>
          <w:rFonts w:ascii="微软雅黑" w:eastAsia="微软雅黑" w:hAnsi="微软雅黑"/>
          <w:kern w:val="2"/>
          <w:szCs w:val="24"/>
          <w:lang w:val="en-US"/>
        </w:rPr>
        <w:t>.2.10</w:t>
      </w:r>
      <w:r>
        <w:rPr>
          <w:rFonts w:ascii="微软雅黑" w:eastAsia="微软雅黑" w:hAnsi="微软雅黑"/>
          <w:kern w:val="2"/>
          <w:szCs w:val="24"/>
          <w:lang w:val="en-US"/>
        </w:rPr>
        <w:tab/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62FEAEB4" w14:textId="77777777" w:rsidR="00C3725F" w:rsidRDefault="00000000">
      <w:pPr>
        <w:pStyle w:val="a0"/>
        <w:ind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r>
        <w:rPr>
          <w:rFonts w:ascii="微软雅黑" w:eastAsia="微软雅黑" w:hAnsi="微软雅黑" w:hint="eastAsia"/>
          <w:kern w:val="2"/>
          <w:szCs w:val="24"/>
          <w:lang w:val="en-US"/>
        </w:rPr>
        <w:t>2） 公共建筑：过渡季典型工况下主要功能房间平均自然通风换气次数不小于 2 次/h 的面积比例达到7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，得5分；每再增加1</w:t>
      </w:r>
      <w:r>
        <w:rPr>
          <w:rFonts w:ascii="微软雅黑" w:eastAsia="微软雅黑" w:hAnsi="微软雅黑"/>
          <w:kern w:val="2"/>
          <w:szCs w:val="24"/>
          <w:lang w:val="en-US"/>
        </w:rPr>
        <w:t>0%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，再得1分，最高得 8 分。</w:t>
      </w:r>
    </w:p>
    <w:p w14:paraId="5F812028" w14:textId="77777777" w:rsidR="00C3725F" w:rsidRDefault="00000000">
      <w:pPr>
        <w:widowControl w:val="0"/>
        <w:spacing w:beforeLines="50" w:before="156" w:afterLines="50" w:after="156" w:line="240" w:lineRule="auto"/>
        <w:jc w:val="center"/>
        <w:rPr>
          <w:rFonts w:cs="Arial" w:hint="eastAsia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cs="Arial" w:hint="eastAsia"/>
          <w:kern w:val="2"/>
          <w:szCs w:val="18"/>
          <w:lang w:val="en-US"/>
        </w:rPr>
        <w:t>表1 公共建筑过渡季节典型工况下主要功能房间自然通风评分规则</w:t>
      </w: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6536"/>
        <w:gridCol w:w="1701"/>
      </w:tblGrid>
      <w:tr w:rsidR="00C3725F" w14:paraId="53C15FE0" w14:textId="77777777">
        <w:trPr>
          <w:trHeight w:val="510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bookmarkEnd w:id="24"/>
          <w:bookmarkEnd w:id="25"/>
          <w:p w14:paraId="77BB8687" w14:textId="77777777" w:rsidR="00C3725F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24EDBD" w14:textId="77777777" w:rsidR="00C3725F" w:rsidRDefault="00000000">
            <w:pPr>
              <w:widowControl w:val="0"/>
              <w:spacing w:line="240" w:lineRule="auto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:rsidR="00C3725F" w14:paraId="36F4485E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E3B9" w14:textId="77777777" w:rsidR="00C3725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817C2" w14:textId="77777777" w:rsidR="00C3725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:rsidR="00C3725F" w14:paraId="02994B06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FE49" w14:textId="77777777" w:rsidR="00C3725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022F1" w14:textId="77777777" w:rsidR="00C3725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:rsidR="00C3725F" w14:paraId="57D76852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E5FE" w14:textId="77777777" w:rsidR="00C3725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71FB0" w14:textId="77777777" w:rsidR="00C3725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:rsidR="00C3725F" w14:paraId="0E819C23" w14:textId="77777777">
        <w:trPr>
          <w:trHeight w:val="397"/>
          <w:jc w:val="center"/>
        </w:trPr>
        <w:tc>
          <w:tcPr>
            <w:tcW w:w="6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F344" w14:textId="77777777" w:rsidR="00C3725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83F8" w14:textId="77777777" w:rsidR="00C3725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1D4F926E" w14:textId="77777777" w:rsidR="00C3725F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lastRenderedPageBreak/>
        <w:t>计算</w:t>
      </w:r>
      <w:bookmarkEnd w:id="23"/>
      <w:r>
        <w:rPr>
          <w:rFonts w:ascii="微软雅黑" w:eastAsia="微软雅黑" w:hAnsi="微软雅黑" w:hint="eastAsia"/>
          <w:kern w:val="2"/>
        </w:rPr>
        <w:t>方法</w:t>
      </w:r>
    </w:p>
    <w:p w14:paraId="10B143C8" w14:textId="77777777" w:rsidR="00C3725F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本项目采用</w:t>
      </w:r>
      <w:r>
        <w:rPr>
          <w:rFonts w:ascii="微软雅黑" w:eastAsia="微软雅黑" w:hAnsi="微软雅黑"/>
          <w:lang w:val="en-US"/>
        </w:rPr>
        <w:t>多区域网络法对</w:t>
      </w:r>
      <w:r>
        <w:rPr>
          <w:rFonts w:ascii="微软雅黑" w:eastAsia="微软雅黑" w:hAnsi="微软雅黑" w:hint="eastAsia"/>
          <w:lang w:val="en-US"/>
        </w:rPr>
        <w:t>该</w:t>
      </w:r>
      <w:r>
        <w:rPr>
          <w:rFonts w:ascii="微软雅黑" w:eastAsia="微软雅黑" w:hAnsi="微软雅黑"/>
          <w:lang w:val="en-US"/>
        </w:rPr>
        <w:t>建筑室内换气次数进行计算，多区域网络法即把室内各房间分为不同的</w:t>
      </w:r>
      <w:r>
        <w:rPr>
          <w:rFonts w:ascii="微软雅黑" w:eastAsia="微软雅黑" w:hAnsi="微软雅黑" w:hint="eastAsia"/>
          <w:lang w:val="en-US"/>
        </w:rPr>
        <w:t>通风</w:t>
      </w:r>
      <w:r>
        <w:rPr>
          <w:rFonts w:ascii="微软雅黑" w:eastAsia="微软雅黑" w:hAnsi="微软雅黑"/>
          <w:lang w:val="en-US"/>
        </w:rPr>
        <w:t>换气区域，</w:t>
      </w:r>
      <w:r>
        <w:rPr>
          <w:rFonts w:ascii="微软雅黑" w:eastAsia="微软雅黑" w:hAnsi="微软雅黑" w:hint="eastAsia"/>
          <w:lang w:val="en-US"/>
        </w:rPr>
        <w:t>以</w:t>
      </w:r>
      <w:r>
        <w:rPr>
          <w:rFonts w:ascii="微软雅黑" w:eastAsia="微软雅黑" w:hAnsi="微软雅黑"/>
          <w:lang w:val="en-US"/>
        </w:rPr>
        <w:t>门窗风压作为边界条件，</w:t>
      </w:r>
      <w:r>
        <w:rPr>
          <w:rFonts w:ascii="微软雅黑" w:eastAsia="微软雅黑" w:hAnsi="微软雅黑" w:hint="eastAsia"/>
          <w:lang w:val="en-US"/>
        </w:rPr>
        <w:t>不同区域</w:t>
      </w:r>
      <w:r>
        <w:rPr>
          <w:rFonts w:ascii="微软雅黑" w:eastAsia="微软雅黑" w:hAnsi="微软雅黑"/>
          <w:lang w:val="en-US"/>
        </w:rPr>
        <w:t>之间通过</w:t>
      </w:r>
      <w:r>
        <w:rPr>
          <w:rFonts w:ascii="微软雅黑" w:eastAsia="微软雅黑" w:hAnsi="微软雅黑" w:hint="eastAsia"/>
          <w:lang w:val="en-US"/>
        </w:rPr>
        <w:t>联通</w:t>
      </w:r>
      <w:r>
        <w:rPr>
          <w:rFonts w:ascii="微软雅黑" w:eastAsia="微软雅黑" w:hAnsi="微软雅黑"/>
          <w:lang w:val="en-US"/>
        </w:rPr>
        <w:t>的门窗</w:t>
      </w:r>
      <w:r>
        <w:rPr>
          <w:rFonts w:ascii="微软雅黑" w:eastAsia="微软雅黑" w:hAnsi="微软雅黑" w:hint="eastAsia"/>
          <w:lang w:val="en-US"/>
        </w:rPr>
        <w:t>作为连接</w:t>
      </w:r>
      <w:r>
        <w:rPr>
          <w:rFonts w:ascii="微软雅黑" w:eastAsia="微软雅黑" w:hAnsi="微软雅黑"/>
          <w:lang w:val="en-US"/>
        </w:rPr>
        <w:t>，进行数据的传输，最终获得各个房间的</w:t>
      </w:r>
      <w:r>
        <w:rPr>
          <w:rFonts w:ascii="微软雅黑" w:eastAsia="微软雅黑" w:hAnsi="微软雅黑" w:hint="eastAsia"/>
          <w:lang w:val="en-US"/>
        </w:rPr>
        <w:t>换气</w:t>
      </w:r>
      <w:r>
        <w:rPr>
          <w:rFonts w:ascii="微软雅黑" w:eastAsia="微软雅黑" w:hAnsi="微软雅黑"/>
          <w:lang w:val="en-US"/>
        </w:rPr>
        <w:t>次数。</w:t>
      </w:r>
    </w:p>
    <w:p w14:paraId="7B81FD82" w14:textId="77777777" w:rsidR="00C3725F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房间换气</w:t>
      </w:r>
      <w:r>
        <w:rPr>
          <w:rFonts w:ascii="微软雅黑" w:eastAsia="微软雅黑" w:hAnsi="微软雅黑"/>
          <w:lang w:val="en-US"/>
        </w:rPr>
        <w:t>次数的计算源于</w:t>
      </w:r>
      <w:r>
        <w:rPr>
          <w:rFonts w:ascii="微软雅黑" w:eastAsia="微软雅黑" w:hAnsi="微软雅黑" w:hint="eastAsia"/>
          <w:lang w:val="en-US"/>
        </w:rPr>
        <w:t>通风路径</w:t>
      </w:r>
      <w:r>
        <w:rPr>
          <w:rFonts w:ascii="微软雅黑" w:eastAsia="微软雅黑" w:hAnsi="微软雅黑"/>
          <w:lang w:val="en-US"/>
        </w:rPr>
        <w:t>空气质量流量的计算，</w:t>
      </w:r>
      <w:r>
        <w:rPr>
          <w:rFonts w:ascii="微软雅黑" w:eastAsia="微软雅黑" w:hAnsi="微软雅黑" w:hint="eastAsia"/>
          <w:lang w:val="en-US"/>
        </w:rPr>
        <w:t>基于</w:t>
      </w:r>
      <w:r>
        <w:rPr>
          <w:rFonts w:ascii="微软雅黑" w:eastAsia="微软雅黑" w:hAnsi="微软雅黑"/>
          <w:lang w:val="en-US"/>
        </w:rPr>
        <w:t>多区域网络</w:t>
      </w:r>
      <w:r>
        <w:rPr>
          <w:rFonts w:ascii="微软雅黑" w:eastAsia="微软雅黑" w:hAnsi="微软雅黑" w:hint="eastAsia"/>
          <w:lang w:val="en-US"/>
        </w:rPr>
        <w:t>法</w:t>
      </w:r>
      <w:r>
        <w:rPr>
          <w:rFonts w:ascii="微软雅黑" w:eastAsia="微软雅黑" w:hAnsi="微软雅黑"/>
          <w:lang w:val="en-US"/>
        </w:rPr>
        <w:t>的空气质量流量</w:t>
      </w:r>
      <w:r>
        <w:rPr>
          <w:rFonts w:ascii="微软雅黑" w:eastAsia="微软雅黑" w:hAnsi="微软雅黑" w:hint="eastAsia"/>
          <w:lang w:val="en-US"/>
        </w:rPr>
        <w:t>计算</w:t>
      </w:r>
      <w:r>
        <w:rPr>
          <w:rFonts w:ascii="微软雅黑" w:eastAsia="微软雅黑" w:hAnsi="微软雅黑"/>
          <w:lang w:val="en-US"/>
        </w:rPr>
        <w:t>如下式</w:t>
      </w:r>
      <w:r>
        <w:rPr>
          <w:rFonts w:ascii="微软雅黑" w:eastAsia="微软雅黑" w:hAnsi="微软雅黑" w:hint="eastAsia"/>
          <w:lang w:val="en-US"/>
        </w:rPr>
        <w:t>：</w:t>
      </w:r>
    </w:p>
    <w:p w14:paraId="44E76AB9" w14:textId="77777777" w:rsidR="00C3725F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Q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sSub>
            <m:sSubPr>
              <m:ctrlPr>
                <w:rPr>
                  <w:rFonts w:ascii="Cambria Math" w:eastAsia="微软雅黑" w:hAnsi="Cambria Math"/>
                </w:rPr>
              </m:ctrlPr>
            </m:sSubPr>
            <m:e>
              <m:r>
                <w:rPr>
                  <w:rFonts w:ascii="Cambria Math" w:eastAsia="微软雅黑" w:hAnsi="Cambria Math"/>
                </w:rPr>
                <m:t>C</m:t>
              </m:r>
            </m:e>
            <m:sub>
              <m:r>
                <w:rPr>
                  <w:rFonts w:ascii="Cambria Math" w:eastAsia="微软雅黑" w:hAnsi="Cambria Math"/>
                </w:rPr>
                <m:t>d</m:t>
              </m:r>
            </m:sub>
          </m:sSub>
          <m:r>
            <w:rPr>
              <w:rFonts w:ascii="Cambria Math" w:eastAsia="微软雅黑" w:hAnsi="Cambria Math"/>
            </w:rPr>
            <m:t>A</m:t>
          </m:r>
          <m:rad>
            <m:radPr>
              <m:degHide m:val="1"/>
              <m:ctrlPr>
                <w:rPr>
                  <w:rFonts w:ascii="Cambria Math" w:eastAsia="微软雅黑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="微软雅黑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="微软雅黑" w:hAnsi="Cambria Math"/>
                    </w:rPr>
                    <m:t>2∆P</m:t>
                  </m:r>
                </m:num>
                <m:den>
                  <m:r>
                    <w:rPr>
                      <w:rFonts w:ascii="Cambria Math" w:eastAsia="微软雅黑" w:hAnsi="Cambria Math"/>
                    </w:rPr>
                    <m:t>ρ</m:t>
                  </m:r>
                </m:den>
              </m:f>
            </m:e>
          </m:rad>
        </m:oMath>
      </m:oMathPara>
    </w:p>
    <w:p w14:paraId="7CF616D7" w14:textId="77777777" w:rsidR="00C3725F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07D73BEE" w14:textId="77777777" w:rsidR="00C3725F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6722DCD2" w14:textId="77777777" w:rsidR="00C3725F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/>
          <w:lang w:val="en-US"/>
        </w:rPr>
        <w:t>∆P——</w:t>
      </w:r>
      <w:r>
        <w:rPr>
          <w:rFonts w:ascii="微软雅黑" w:eastAsia="微软雅黑" w:hAnsi="微软雅黑" w:hint="eastAsia"/>
          <w:lang w:val="en-US"/>
        </w:rPr>
        <w:t>相邻房间之间门窗的风压差；</w:t>
      </w:r>
    </w:p>
    <w:p w14:paraId="3F7E4971" w14:textId="77777777" w:rsidR="00C3725F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sSub>
          <m:sSubPr>
            <m:ctrlPr>
              <w:rPr>
                <w:rFonts w:ascii="Cambria Math" w:eastAsia="微软雅黑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="微软雅黑" w:hAnsi="Cambria Math"/>
                <w:lang w:val="en-US"/>
              </w:rPr>
              <m:t>d</m:t>
            </m:r>
          </m:sub>
        </m:sSub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流量系数，对于大的建筑洞口取</w:t>
      </w:r>
      <w:r>
        <w:rPr>
          <w:rFonts w:ascii="微软雅黑" w:eastAsia="微软雅黑" w:hAnsi="微软雅黑"/>
          <w:lang w:val="en-US"/>
        </w:rPr>
        <w:t>0.5</w:t>
      </w:r>
      <w:r>
        <w:rPr>
          <w:rFonts w:ascii="微软雅黑" w:eastAsia="微软雅黑" w:hAnsi="微软雅黑" w:hint="eastAsia"/>
          <w:lang w:val="en-US"/>
        </w:rPr>
        <w:t>，对于狭小的洞口取</w:t>
      </w:r>
      <w:r>
        <w:rPr>
          <w:rFonts w:ascii="微软雅黑" w:eastAsia="微软雅黑" w:hAnsi="微软雅黑"/>
          <w:lang w:val="en-US"/>
        </w:rPr>
        <w:t>0.65</w:t>
      </w:r>
      <w:r>
        <w:rPr>
          <w:rFonts w:ascii="微软雅黑" w:eastAsia="微软雅黑" w:hAnsi="微软雅黑" w:hint="eastAsia"/>
          <w:lang w:val="en-US"/>
        </w:rPr>
        <w:t>，本项目取0.6；</w:t>
      </w:r>
    </w:p>
    <w:p w14:paraId="6AD45621" w14:textId="77777777" w:rsidR="00C3725F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i/>
          <w:lang w:val="en-US"/>
        </w:rPr>
      </w:pPr>
      <w:r>
        <w:rPr>
          <w:rFonts w:ascii="微软雅黑" w:eastAsia="微软雅黑" w:hAnsi="微软雅黑"/>
          <w:i/>
          <w:lang w:val="en-US"/>
        </w:rPr>
        <w:t>A</w:t>
      </w:r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洞口面积（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2</m:t>
            </m:r>
          </m:sup>
        </m:sSup>
      </m:oMath>
      <w:r>
        <w:rPr>
          <w:rFonts w:ascii="微软雅黑" w:eastAsia="微软雅黑" w:hAnsi="微软雅黑" w:hint="eastAsia"/>
          <w:lang w:val="en-US"/>
        </w:rPr>
        <w:t>）；</w:t>
      </w:r>
    </w:p>
    <w:p w14:paraId="6EF92746" w14:textId="77777777" w:rsidR="00C3725F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ρ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空气密度</w:t>
      </w:r>
      <w:r>
        <w:rPr>
          <w:rFonts w:ascii="微软雅黑" w:eastAsia="微软雅黑" w:hAnsi="微软雅黑"/>
          <w:lang w:val="en-US"/>
        </w:rPr>
        <w:t xml:space="preserve"> </w:t>
      </w:r>
      <w:r>
        <w:rPr>
          <w:rFonts w:ascii="微软雅黑" w:eastAsia="微软雅黑" w:hAnsi="微软雅黑"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eastAsia="微软雅黑" w:hAnsi="Cambria Math"/>
              </w:rPr>
            </m:ctrlPr>
          </m:fPr>
          <m:num>
            <m:r>
              <w:rPr>
                <w:rFonts w:ascii="Cambria Math" w:eastAsia="微软雅黑" w:hAnsi="Cambria Math"/>
                <w:lang w:val="en-US"/>
              </w:rPr>
              <m:t>kg</m:t>
            </m:r>
          </m:num>
          <m:den>
            <m:sSup>
              <m:sSupPr>
                <m:ctrlPr>
                  <w:rPr>
                    <w:rFonts w:ascii="Cambria Math" w:eastAsia="微软雅黑" w:hAnsi="Cambria Math"/>
                  </w:rPr>
                </m:ctrlPr>
              </m:sSupPr>
              <m:e>
                <m:r>
                  <w:rPr>
                    <w:rFonts w:ascii="Cambria Math" w:eastAsia="微软雅黑" w:hAnsi="Cambria Math"/>
                    <w:lang w:val="en-US"/>
                  </w:rPr>
                  <m:t>m</m:t>
                </m:r>
              </m:e>
              <m:sup>
                <m:r>
                  <w:rPr>
                    <w:rFonts w:ascii="Cambria Math" w:eastAsia="微软雅黑" w:hAnsi="Cambria Math"/>
                    <w:lang w:val="en-US"/>
                  </w:rPr>
                  <m:t>3</m:t>
                </m:r>
              </m:sup>
            </m:sSup>
          </m:den>
        </m:f>
      </m:oMath>
      <w:r>
        <w:rPr>
          <w:rFonts w:ascii="微软雅黑" w:eastAsia="微软雅黑" w:hAnsi="微软雅黑" w:hint="eastAsia"/>
          <w:lang w:val="en-US"/>
        </w:rPr>
        <w:t>）。</w:t>
      </w:r>
    </w:p>
    <w:p w14:paraId="676488DC" w14:textId="77777777" w:rsidR="00C3725F" w:rsidRDefault="00000000">
      <w:pPr>
        <w:pStyle w:val="a0"/>
        <w:ind w:firstLine="420"/>
        <w:rPr>
          <w:rFonts w:ascii="微软雅黑" w:eastAsia="微软雅黑" w:hAnsi="微软雅黑" w:hint="eastAsia"/>
          <w:lang w:val="en-US"/>
        </w:rPr>
      </w:pPr>
      <w:r>
        <w:rPr>
          <w:rFonts w:ascii="微软雅黑" w:eastAsia="微软雅黑" w:hAnsi="微软雅黑" w:hint="eastAsia"/>
          <w:lang w:val="en-US"/>
        </w:rPr>
        <w:t>通过上述方法获取一个房间的体积流量</w:t>
      </w: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 w:hint="eastAsia"/>
          <w:lang w:val="en-US"/>
        </w:rPr>
        <w:t>之后，即可进行房间换气次数的计算：</w:t>
      </w:r>
    </w:p>
    <w:p w14:paraId="16E3576F" w14:textId="77777777" w:rsidR="00C3725F" w:rsidRDefault="00000000">
      <w:pPr>
        <w:pStyle w:val="a0"/>
        <w:ind w:firstLineChars="540" w:firstLine="1134"/>
        <w:rPr>
          <w:rFonts w:ascii="微软雅黑" w:eastAsia="微软雅黑" w:hAnsi="微软雅黑" w:hint="eastAsia"/>
        </w:rPr>
      </w:pPr>
      <m:oMathPara>
        <m:oMathParaPr>
          <m:jc m:val="center"/>
        </m:oMathParaPr>
        <m:oMath>
          <m:r>
            <w:rPr>
              <w:rFonts w:ascii="Cambria Math" w:eastAsia="微软雅黑" w:hAnsi="Cambria Math"/>
            </w:rPr>
            <m:t>Acr</m:t>
          </m:r>
          <m:r>
            <m:rPr>
              <m:sty m:val="p"/>
            </m:rPr>
            <w:rPr>
              <w:rFonts w:ascii="Cambria Math" w:eastAsia="微软雅黑" w:hAnsi="Cambria Math"/>
            </w:rPr>
            <m:t>=</m:t>
          </m:r>
          <m:f>
            <m:fPr>
              <m:ctrlPr>
                <w:rPr>
                  <w:rFonts w:ascii="Cambria Math" w:eastAsia="微软雅黑" w:hAnsi="Cambria Math"/>
                </w:rPr>
              </m:ctrlPr>
            </m:fPr>
            <m:num>
              <m:r>
                <w:rPr>
                  <w:rFonts w:ascii="Cambria Math" w:eastAsia="微软雅黑" w:hAnsi="Cambria Math"/>
                </w:rPr>
                <m:t>Q*3600</m:t>
              </m:r>
            </m:num>
            <m:den>
              <m:r>
                <w:rPr>
                  <w:rFonts w:ascii="Cambria Math" w:eastAsia="微软雅黑" w:hAnsi="Cambria Math"/>
                </w:rPr>
                <m:t>V</m:t>
              </m:r>
            </m:den>
          </m:f>
        </m:oMath>
      </m:oMathPara>
    </w:p>
    <w:p w14:paraId="2A9E0C4D" w14:textId="77777777" w:rsidR="00C3725F" w:rsidRDefault="00000000">
      <w:pPr>
        <w:pStyle w:val="a0"/>
        <w:ind w:firstLineChars="0" w:firstLine="420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式中：</w:t>
      </w:r>
    </w:p>
    <w:p w14:paraId="0C4AAAAF" w14:textId="77777777" w:rsidR="00C3725F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</w:rPr>
      </w:pPr>
      <m:oMath>
        <m:r>
          <w:rPr>
            <w:rFonts w:ascii="Cambria Math" w:eastAsia="微软雅黑" w:hAnsi="Cambria Math"/>
          </w:rPr>
          <m:t>Q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房间体积流量（</w:t>
      </w:r>
      <m:oMath>
        <m:sSup>
          <m:sSupPr>
            <m:ctrlPr>
              <w:rPr>
                <w:rFonts w:ascii="Cambria Math" w:eastAsia="微软雅黑" w:hAnsi="Cambria Math"/>
              </w:rPr>
            </m:ctrlPr>
          </m:sSupPr>
          <m:e>
            <m:r>
              <w:rPr>
                <w:rFonts w:ascii="Cambria Math" w:eastAsia="微软雅黑" w:hAnsi="Cambria Math"/>
                <w:lang w:val="en-US"/>
              </w:rPr>
              <m:t>m</m:t>
            </m:r>
          </m:e>
          <m:sup>
            <m:r>
              <w:rPr>
                <w:rFonts w:ascii="Cambria Math" w:eastAsia="微软雅黑" w:hAnsi="Cambria Math"/>
                <w:lang w:val="en-US"/>
              </w:rPr>
              <m:t>3</m:t>
            </m:r>
          </m:sup>
        </m:sSup>
      </m:oMath>
      <w:r>
        <w:rPr>
          <w:rFonts w:ascii="微软雅黑" w:eastAsia="微软雅黑" w:hAnsi="微软雅黑"/>
          <w:lang w:val="en-US"/>
        </w:rPr>
        <w:t>/s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2782C4B5" w14:textId="77777777" w:rsidR="00C3725F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Acr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换气次数（次</w:t>
      </w:r>
      <w:r>
        <w:rPr>
          <w:rFonts w:ascii="微软雅黑" w:eastAsia="微软雅黑" w:hAnsi="微软雅黑"/>
          <w:lang w:val="en-US"/>
        </w:rPr>
        <w:t>/h</w:t>
      </w:r>
      <w:r>
        <w:rPr>
          <w:rFonts w:ascii="微软雅黑" w:eastAsia="微软雅黑" w:hAnsi="微软雅黑" w:hint="eastAsia"/>
          <w:lang w:val="en-US"/>
        </w:rPr>
        <w:t>）；</w:t>
      </w:r>
    </w:p>
    <w:p w14:paraId="5EC11205" w14:textId="77777777" w:rsidR="00C3725F" w:rsidRDefault="00000000">
      <w:pPr>
        <w:pStyle w:val="a0"/>
        <w:ind w:leftChars="236" w:left="496" w:firstLineChars="0" w:firstLine="0"/>
        <w:rPr>
          <w:rFonts w:ascii="微软雅黑" w:eastAsia="微软雅黑" w:hAnsi="微软雅黑" w:hint="eastAsia"/>
          <w:lang w:val="en-US"/>
        </w:rPr>
      </w:pPr>
      <m:oMath>
        <m:r>
          <w:rPr>
            <w:rFonts w:ascii="Cambria Math" w:eastAsia="微软雅黑" w:hAnsi="Cambria Math"/>
          </w:rPr>
          <m:t>V</m:t>
        </m:r>
      </m:oMath>
      <w:r>
        <w:rPr>
          <w:rFonts w:ascii="微软雅黑" w:eastAsia="微软雅黑" w:hAnsi="微软雅黑"/>
          <w:lang w:val="en-US"/>
        </w:rPr>
        <w:t>——</w:t>
      </w:r>
      <w:r>
        <w:rPr>
          <w:rFonts w:ascii="微软雅黑" w:eastAsia="微软雅黑" w:hAnsi="微软雅黑" w:hint="eastAsia"/>
          <w:lang w:val="en-US"/>
        </w:rPr>
        <w:t>房间体积（</w:t>
      </w:r>
      <w:r>
        <w:rPr>
          <w:rFonts w:ascii="微软雅黑" w:eastAsia="微软雅黑" w:hAnsi="微软雅黑"/>
          <w:lang w:val="en-US"/>
        </w:rPr>
        <w:t>m</w:t>
      </w:r>
      <w:r>
        <w:rPr>
          <w:rFonts w:ascii="微软雅黑" w:eastAsia="微软雅黑" w:hAnsi="微软雅黑"/>
          <w:vertAlign w:val="superscript"/>
          <w:lang w:val="en-US"/>
        </w:rPr>
        <w:t>3</w:t>
      </w:r>
      <w:r>
        <w:rPr>
          <w:rFonts w:ascii="微软雅黑" w:eastAsia="微软雅黑" w:hAnsi="微软雅黑" w:hint="eastAsia"/>
          <w:lang w:val="en-US"/>
        </w:rPr>
        <w:t>）。</w:t>
      </w:r>
    </w:p>
    <w:p w14:paraId="2FDD217C" w14:textId="77777777" w:rsidR="00C3725F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换气次数</w:t>
      </w:r>
      <w:r>
        <w:rPr>
          <w:rFonts w:ascii="微软雅黑" w:eastAsia="微软雅黑" w:hAnsi="微软雅黑"/>
          <w:kern w:val="2"/>
        </w:rPr>
        <w:t>计算表</w:t>
      </w:r>
    </w:p>
    <w:p w14:paraId="515A5974" w14:textId="77777777" w:rsidR="00C3725F" w:rsidRDefault="00000000">
      <w:pPr>
        <w:widowControl w:val="0"/>
        <w:spacing w:afterLines="50" w:after="156" w:line="240" w:lineRule="auto"/>
        <w:jc w:val="center"/>
        <w:rPr>
          <w:rFonts w:hint="eastAsia"/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W w:w="4378" w:type="pct"/>
        <w:tblInd w:w="392" w:type="dxa"/>
        <w:tblLook w:val="04A0" w:firstRow="1" w:lastRow="0" w:firstColumn="1" w:lastColumn="0" w:noHBand="0" w:noVBand="1"/>
      </w:tblPr>
      <w:tblGrid>
        <w:gridCol w:w="4315"/>
        <w:gridCol w:w="2382"/>
        <w:gridCol w:w="1610"/>
      </w:tblGrid>
      <w:tr w:rsidR="00C3725F" w14:paraId="6D2D1800" w14:textId="77777777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EDEDE"/>
            <w:noWrap/>
            <w:vAlign w:val="center"/>
          </w:tcPr>
          <w:p w14:paraId="122694F4" w14:textId="77777777" w:rsidR="00C3725F" w:rsidRDefault="00000000">
            <w:pPr>
              <w:widowControl w:val="0"/>
              <w:spacing w:line="440" w:lineRule="exact"/>
              <w:jc w:val="center"/>
              <w:rPr>
                <w:rFonts w:hint="eastAsia"/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lastRenderedPageBreak/>
              <w:t>换气次数大于2次/h的面积比</w:t>
            </w:r>
          </w:p>
        </w:tc>
      </w:tr>
      <w:tr w:rsidR="00C3725F" w14:paraId="1CDE0F12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E9D26" w14:textId="77777777" w:rsidR="00C3725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FC366" w14:textId="77777777" w:rsidR="00C3725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2865.22</w:t>
            </w:r>
            <w:bookmarkEnd w:id="27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7FEFC" w14:textId="77777777" w:rsidR="00C3725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C3725F" w14:paraId="7CBAE00C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4F365" w14:textId="77777777" w:rsidR="00C3725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A129B" w14:textId="77777777" w:rsidR="00C3725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3073.59</w:t>
            </w:r>
            <w:bookmarkEnd w:id="28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87E88" w14:textId="77777777" w:rsidR="00C3725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:rsidR="00C3725F" w14:paraId="57D2658E" w14:textId="77777777">
        <w:trPr>
          <w:trHeight w:val="397"/>
        </w:trPr>
        <w:tc>
          <w:tcPr>
            <w:tcW w:w="2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238DA" w14:textId="77777777" w:rsidR="00C3725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4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BCCDA" w14:textId="77777777" w:rsidR="00C3725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93.22</w:t>
            </w:r>
            <w:bookmarkEnd w:id="29"/>
          </w:p>
        </w:tc>
        <w:tc>
          <w:tcPr>
            <w:tcW w:w="9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E8FE1" w14:textId="77777777" w:rsidR="00C3725F" w:rsidRDefault="00000000">
            <w:pPr>
              <w:widowControl w:val="0"/>
              <w:spacing w:line="440" w:lineRule="exact"/>
              <w:jc w:val="center"/>
              <w:rPr>
                <w:rFonts w:hint="eastAsia"/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3D8EE8FB" w14:textId="77777777" w:rsidR="00C3725F" w:rsidRDefault="00C3725F">
      <w:pPr>
        <w:pStyle w:val="a0"/>
        <w:ind w:firstLineChars="250" w:firstLine="525"/>
        <w:rPr>
          <w:rFonts w:ascii="微软雅黑" w:eastAsia="微软雅黑" w:hAnsi="微软雅黑" w:hint="eastAsia"/>
          <w:kern w:val="2"/>
        </w:rPr>
      </w:pPr>
    </w:p>
    <w:tbl>
      <w:tblPr>
        <w:tblW w:w="855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80"/>
        <w:gridCol w:w="2090"/>
        <w:gridCol w:w="2090"/>
        <w:gridCol w:w="2090"/>
      </w:tblGrid>
      <w:tr w:rsidR="00C3725F" w14:paraId="106F7AC2" w14:textId="77777777">
        <w:trPr>
          <w:trHeight w:val="510"/>
          <w:tblHeader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DEDE"/>
            <w:noWrap/>
            <w:vAlign w:val="center"/>
          </w:tcPr>
          <w:p w14:paraId="2E8CAA58" w14:textId="77777777" w:rsidR="00C3725F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656FBE8B" w14:textId="77777777" w:rsidR="00C3725F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体积(m^3)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0AEDCCC4" w14:textId="77777777" w:rsidR="00C3725F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面积(m^2)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DEDE"/>
            <w:vAlign w:val="center"/>
          </w:tcPr>
          <w:p w14:paraId="5FD52EC1" w14:textId="77777777" w:rsidR="00C3725F" w:rsidRDefault="00000000">
            <w:pPr>
              <w:spacing w:line="440" w:lineRule="exact"/>
              <w:jc w:val="center"/>
              <w:rPr>
                <w:rFonts w:cs="宋体" w:hint="eastAsia"/>
                <w:b/>
                <w:color w:val="000000"/>
                <w:szCs w:val="18"/>
                <w:lang w:val="en-US"/>
              </w:rPr>
            </w:pPr>
            <w:r>
              <w:rPr>
                <w:rFonts w:cs="宋体" w:hint="eastAsia"/>
                <w:b/>
                <w:color w:val="000000"/>
                <w:szCs w:val="18"/>
                <w:lang w:val="en-US"/>
              </w:rPr>
              <w:t>换气次数(次/h)</w:t>
            </w:r>
          </w:p>
        </w:tc>
      </w:tr>
      <w:tr w:rsidR="00C3725F" w14:paraId="210CB76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C51362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856533" w14:textId="77777777" w:rsidR="00C3725F" w:rsidRDefault="00C3725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884420" w14:textId="77777777" w:rsidR="00C3725F" w:rsidRDefault="00C3725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AA36FF" w14:textId="77777777" w:rsidR="00C3725F" w:rsidRDefault="00C3725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C3725F" w14:paraId="7EB30DC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E46099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1001[大厅]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5AD5A6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2925.28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C33C1C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731.32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E5F349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7.95</w:t>
            </w:r>
          </w:p>
        </w:tc>
      </w:tr>
      <w:tr w:rsidR="00C3725F" w14:paraId="45D6AC1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623CE4D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1004[一般商店]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6AE3F82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1579.01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C72868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394.75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65F0E1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7.88</w:t>
            </w:r>
          </w:p>
        </w:tc>
      </w:tr>
      <w:tr w:rsidR="00C3725F" w14:paraId="3748D8D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94218E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1013[高档商店]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D81774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434.16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08B94C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108.54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B9719F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11.94</w:t>
            </w:r>
          </w:p>
        </w:tc>
      </w:tr>
      <w:tr w:rsidR="00C3725F" w14:paraId="2D21774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B4C373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1014[火锅店]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BABD7D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396.45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042C6A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28D935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9.88</w:t>
            </w:r>
          </w:p>
        </w:tc>
      </w:tr>
      <w:tr w:rsidR="00C3725F" w14:paraId="1DAA5B3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8F0DF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1022[厨房]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6D894E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161.65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395D91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C72A31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26.59</w:t>
            </w:r>
          </w:p>
        </w:tc>
      </w:tr>
      <w:tr w:rsidR="00C3725F" w14:paraId="0C54405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7A1669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1024[厨房]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BA944A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133.85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D77BB3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33.46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B1714C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9.89</w:t>
            </w:r>
          </w:p>
        </w:tc>
      </w:tr>
      <w:tr w:rsidR="00C3725F" w14:paraId="4D4E0D1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34E0E9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1030[高档商店]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A510ED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88.22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873C78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27C8C5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61.72</w:t>
            </w:r>
          </w:p>
        </w:tc>
      </w:tr>
      <w:tr w:rsidR="00C3725F" w14:paraId="31B8C46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5968B3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1033[高档商店]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F127517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22D9EF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21.93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0F72EC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61.40</w:t>
            </w:r>
          </w:p>
        </w:tc>
      </w:tr>
      <w:tr w:rsidR="00C3725F" w14:paraId="229B059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53F9F1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1035[一般超市]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A84773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C9E9C3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198F4B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15.82</w:t>
            </w:r>
          </w:p>
        </w:tc>
      </w:tr>
      <w:tr w:rsidR="00C3725F" w14:paraId="3B48C4F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32476D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1037[高档商店]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EAE4B6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85.28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54D1DD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203EA86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62.54</w:t>
            </w:r>
          </w:p>
        </w:tc>
      </w:tr>
      <w:tr w:rsidR="00C3725F" w14:paraId="3FD48A9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B9DB20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1039[一般超市]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21843D4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83.55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EED063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BD64E6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23.79</w:t>
            </w:r>
          </w:p>
        </w:tc>
      </w:tr>
      <w:tr w:rsidR="00C3725F" w14:paraId="6F53AF00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D4D3A9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1045[高档商店]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C8E552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77.26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1235FC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19.31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ADCB0E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38.72</w:t>
            </w:r>
          </w:p>
        </w:tc>
      </w:tr>
      <w:tr w:rsidR="00C3725F" w14:paraId="6A96422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6D87CF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1046[高档商店]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00174C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76.78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8A8545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19.19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27668F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40.63</w:t>
            </w:r>
          </w:p>
        </w:tc>
      </w:tr>
      <w:tr w:rsidR="00C3725F" w14:paraId="722D3F8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74D9F1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1047[高档商店]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D9AB20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76.59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86A36C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19.15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3833EF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41.15</w:t>
            </w:r>
          </w:p>
        </w:tc>
      </w:tr>
      <w:tr w:rsidR="00C3725F" w14:paraId="026A714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EAE081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1048[高档商店]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B39332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76.44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922D94E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19.11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F74DA4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30.24</w:t>
            </w:r>
          </w:p>
        </w:tc>
      </w:tr>
      <w:tr w:rsidR="00C3725F" w14:paraId="452A3BEE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88B5CA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1049[高档商店]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FB2F009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76.36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AF5818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19.09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D36DDB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32.67</w:t>
            </w:r>
          </w:p>
        </w:tc>
      </w:tr>
      <w:tr w:rsidR="00C3725F" w14:paraId="60108E2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49FD58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1063[发酵池]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88D151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46.97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D2DAAE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1C2DA8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C3725F" w14:paraId="68FFB5D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2B2FD5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D6F643" w14:textId="77777777" w:rsidR="00C3725F" w:rsidRDefault="00C3725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EB25A28" w14:textId="77777777" w:rsidR="00C3725F" w:rsidRDefault="00C3725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398712" w14:textId="77777777" w:rsidR="00C3725F" w:rsidRDefault="00C3725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C3725F" w14:paraId="71EA637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F1216D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2002[休闲空间]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9C1E47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2103.22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424ECC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525.81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D5F379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11.00</w:t>
            </w:r>
          </w:p>
        </w:tc>
      </w:tr>
      <w:tr w:rsidR="00C3725F" w14:paraId="6708B6A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F6A578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2009[高档商店]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36D352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917.74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55CBC1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229.44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C767238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9.56</w:t>
            </w:r>
          </w:p>
        </w:tc>
      </w:tr>
      <w:tr w:rsidR="00C3725F" w14:paraId="6FEC9D75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53ABC9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2010[酒吧、茶座]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F221AD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727.21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02B3A6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181.80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B2E449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C3725F" w14:paraId="600B9DB4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182A5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2015[普通办公室]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DDD892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326.04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CA30B5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81.51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BB5729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9.46</w:t>
            </w:r>
          </w:p>
        </w:tc>
      </w:tr>
      <w:tr w:rsidR="00C3725F" w14:paraId="03F3492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ADEC1D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lastRenderedPageBreak/>
              <w:t xml:space="preserve"> 2017[市场监督]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47F9B1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220.10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2B704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55.02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740BBE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3.24</w:t>
            </w:r>
          </w:p>
        </w:tc>
      </w:tr>
      <w:tr w:rsidR="00C3725F" w14:paraId="289CC7D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4AEBF6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2031[厨房]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4B0115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88.16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752565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22.04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287853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63.30</w:t>
            </w:r>
          </w:p>
        </w:tc>
      </w:tr>
      <w:tr w:rsidR="00C3725F" w14:paraId="11CA7EC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AB6C15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2032[厨房]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5E2776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1CBECB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CD06548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56.02</w:t>
            </w:r>
          </w:p>
        </w:tc>
      </w:tr>
      <w:tr w:rsidR="00C3725F" w14:paraId="45F3761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6F8439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2034[厨房]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303AF2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87.66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52579D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21.92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BF80C10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61.55</w:t>
            </w:r>
          </w:p>
        </w:tc>
      </w:tr>
      <w:tr w:rsidR="00C3725F" w14:paraId="0892C27D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070822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2038[一般商店]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CFD2C6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78.92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FD5C847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19.73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71172C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30.03</w:t>
            </w:r>
          </w:p>
        </w:tc>
      </w:tr>
      <w:tr w:rsidR="00C3725F" w14:paraId="60B32356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3BDE2D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2041[厨房]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C710A1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83.41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FD5D7BE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20.85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C25E93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41.39</w:t>
            </w:r>
          </w:p>
        </w:tc>
      </w:tr>
      <w:tr w:rsidR="00C3725F" w14:paraId="145B3352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5F96B2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2043[一般商店]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251F8E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75.84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384BD9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18.96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C2A5B1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16.61</w:t>
            </w:r>
          </w:p>
        </w:tc>
      </w:tr>
      <w:tr w:rsidR="00C3725F" w14:paraId="00F87E9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CC973A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2044[一般商店]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D235A9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74.23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61409B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F8343A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14.47</w:t>
            </w:r>
          </w:p>
        </w:tc>
      </w:tr>
      <w:tr w:rsidR="00C3725F" w14:paraId="43BDA781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1C7749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2050[一般商店]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1919F7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74.90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05F3FD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18.72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6E3A40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41.17</w:t>
            </w:r>
          </w:p>
        </w:tc>
      </w:tr>
      <w:tr w:rsidR="00C3725F" w14:paraId="29791133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CFDC40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2051[一般商店]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415BAB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74.42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666F7D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18.61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CCFC302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42.18</w:t>
            </w:r>
          </w:p>
        </w:tc>
      </w:tr>
      <w:tr w:rsidR="00C3725F" w14:paraId="5ECBA9B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4959377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2052[一般商店]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471014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74.25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408C8E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5D13C2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43.50</w:t>
            </w:r>
          </w:p>
        </w:tc>
      </w:tr>
      <w:tr w:rsidR="00C3725F" w14:paraId="0B9905EC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3B43E0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2053[一般商店]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A7B327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70.77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90C3A6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17.69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AE8109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39.56</w:t>
            </w:r>
          </w:p>
        </w:tc>
      </w:tr>
      <w:tr w:rsidR="00C3725F" w14:paraId="1A98E3BA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84E570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2055[一般商店]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629DBA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59.28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49D091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14.82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D34F5F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0.00</w:t>
            </w:r>
          </w:p>
        </w:tc>
      </w:tr>
      <w:tr w:rsidR="00C3725F" w14:paraId="60BADE48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6525D7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169B00E" w14:textId="77777777" w:rsidR="00C3725F" w:rsidRDefault="00C3725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E93C1CE" w14:textId="77777777" w:rsidR="00C3725F" w:rsidRDefault="00C3725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7EE8EF" w14:textId="77777777" w:rsidR="00C3725F" w:rsidRDefault="00C3725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  <w:tr w:rsidR="00C3725F" w14:paraId="4FCEDEBB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EE589A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3016[厨房]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1CA1418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269.18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7191D8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67.30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F4DCFE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58.06</w:t>
            </w:r>
          </w:p>
        </w:tc>
      </w:tr>
      <w:tr w:rsidR="00C3725F" w14:paraId="0FBB881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437955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3026[餐厅]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92A413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104.32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AD197C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26.08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B786D0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12.31</w:t>
            </w:r>
          </w:p>
        </w:tc>
      </w:tr>
      <w:tr w:rsidR="00C3725F" w14:paraId="65FF9F6F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60D2D8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3027[餐厅]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855EF2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104.38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981F6B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26.10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F9F382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5.55</w:t>
            </w:r>
          </w:p>
        </w:tc>
      </w:tr>
      <w:tr w:rsidR="00C3725F" w14:paraId="2023AF89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946408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3028[餐厅]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CE404D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99.57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85A90F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24.89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B36B2F" w14:textId="77777777" w:rsidR="00C3725F" w:rsidRDefault="00000000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  <w:r>
              <w:rPr>
                <w:rFonts w:cs="宋体"/>
                <w:color w:val="000000"/>
                <w:szCs w:val="18"/>
                <w:lang w:val="en-US"/>
              </w:rPr>
              <w:t>20.85</w:t>
            </w:r>
          </w:p>
        </w:tc>
      </w:tr>
      <w:tr w:rsidR="00C3725F" w14:paraId="08BD1617" w14:textId="77777777">
        <w:trPr>
          <w:trHeight w:val="397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11DCDC" w14:textId="77777777" w:rsidR="00C3725F" w:rsidRDefault="00000000">
            <w:pPr>
              <w:spacing w:line="440" w:lineRule="exact"/>
              <w:rPr>
                <w:rFonts w:cs="宋体" w:hint="eastAsia"/>
                <w:color w:val="0000FF"/>
                <w:szCs w:val="18"/>
                <w:lang w:val="en-US"/>
              </w:rPr>
            </w:pPr>
            <w:r>
              <w:rPr>
                <w:rFonts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529F58" w14:textId="77777777" w:rsidR="00C3725F" w:rsidRDefault="00C3725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B7A804" w14:textId="77777777" w:rsidR="00C3725F" w:rsidRDefault="00C3725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B5925F" w14:textId="77777777" w:rsidR="00C3725F" w:rsidRDefault="00C3725F">
            <w:pPr>
              <w:spacing w:line="440" w:lineRule="exact"/>
              <w:rPr>
                <w:rFonts w:cs="宋体" w:hint="eastAsia"/>
                <w:color w:val="000000"/>
                <w:szCs w:val="18"/>
                <w:lang w:val="en-US"/>
              </w:rPr>
            </w:pPr>
          </w:p>
        </w:tc>
      </w:tr>
    </w:tbl>
    <w:p w14:paraId="59052015" w14:textId="77777777" w:rsidR="00C3725F" w:rsidRDefault="00C3725F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  <w:sectPr w:rsidR="00C3725F">
          <w:type w:val="continuous"/>
          <w:pgSz w:w="11906" w:h="16838"/>
          <w:pgMar w:top="1440" w:right="991" w:bottom="1440" w:left="1418" w:header="851" w:footer="992" w:gutter="0"/>
          <w:cols w:space="425"/>
          <w:docGrid w:type="lines" w:linePitch="312"/>
        </w:sectPr>
      </w:pPr>
    </w:p>
    <w:p w14:paraId="34ACBA85" w14:textId="77777777" w:rsidR="00C3725F" w:rsidRDefault="00C3725F">
      <w:pPr>
        <w:pStyle w:val="a0"/>
        <w:ind w:firstLineChars="0" w:firstLine="0"/>
        <w:rPr>
          <w:rFonts w:ascii="微软雅黑" w:eastAsia="微软雅黑" w:hAnsi="微软雅黑" w:hint="eastAsia"/>
          <w:kern w:val="2"/>
        </w:rPr>
      </w:pPr>
    </w:p>
    <w:bookmarkEnd w:id="30"/>
    <w:p w14:paraId="617C4194" w14:textId="77777777" w:rsidR="00C3725F" w:rsidRDefault="00000000">
      <w:pPr>
        <w:pStyle w:val="1"/>
        <w:rPr>
          <w:rFonts w:ascii="微软雅黑" w:eastAsia="微软雅黑" w:hAnsi="微软雅黑" w:hint="eastAsia"/>
          <w:kern w:val="2"/>
        </w:rPr>
      </w:pPr>
      <w:r>
        <w:rPr>
          <w:rFonts w:ascii="微软雅黑" w:eastAsia="微软雅黑" w:hAnsi="微软雅黑" w:hint="eastAsia"/>
          <w:kern w:val="2"/>
        </w:rPr>
        <w:t>结论</w:t>
      </w:r>
    </w:p>
    <w:p w14:paraId="76ECAC9E" w14:textId="77777777" w:rsidR="00C3725F" w:rsidRDefault="00000000">
      <w:pPr>
        <w:pStyle w:val="a0"/>
        <w:ind w:firstLineChars="0" w:firstLine="420"/>
        <w:rPr>
          <w:rFonts w:ascii="微软雅黑" w:eastAsia="微软雅黑" w:hAnsi="微软雅黑" w:hint="eastAsia"/>
          <w:kern w:val="2"/>
          <w:szCs w:val="24"/>
          <w:lang w:val="en-US"/>
        </w:rPr>
      </w:pPr>
      <w:bookmarkStart w:id="31" w:name="工程名称5"/>
      <w:bookmarkStart w:id="32" w:name="总结论"/>
      <w:bookmarkEnd w:id="31"/>
      <w:r>
        <w:rPr>
          <w:rFonts w:ascii="微软雅黑" w:eastAsia="微软雅黑" w:hAnsi="微软雅黑" w:hint="eastAsia"/>
          <w:kern w:val="2"/>
          <w:szCs w:val="24"/>
          <w:lang w:val="en-US"/>
        </w:rPr>
        <w:t>该建筑</w:t>
      </w:r>
      <w:r>
        <w:rPr>
          <w:rFonts w:ascii="微软雅黑" w:eastAsia="微软雅黑" w:hAnsi="微软雅黑" w:hint="eastAsia"/>
        </w:rPr>
        <w:t>主要功能房间</w:t>
      </w:r>
      <w:bookmarkStart w:id="33" w:name="最小比例值"/>
      <w:r>
        <w:rPr>
          <w:rFonts w:ascii="微软雅黑" w:eastAsia="微软雅黑" w:hAnsi="微软雅黑" w:hint="eastAsia"/>
          <w:kern w:val="2"/>
          <w:szCs w:val="24"/>
          <w:lang w:val="en-US"/>
        </w:rPr>
        <w:t>换气次数</w:t>
      </w:r>
      <w:bookmarkEnd w:id="33"/>
      <w:r>
        <w:rPr>
          <w:rFonts w:ascii="微软雅黑" w:eastAsia="微软雅黑" w:hAnsi="微软雅黑" w:hint="eastAsia"/>
          <w:kern w:val="2"/>
          <w:szCs w:val="24"/>
          <w:lang w:val="en-US"/>
        </w:rPr>
        <w:t>大于2次</w:t>
      </w:r>
      <w:r>
        <w:rPr>
          <w:rFonts w:ascii="微软雅黑" w:eastAsia="微软雅黑" w:hAnsi="微软雅黑" w:hint="eastAsia"/>
          <w:b/>
          <w:kern w:val="2"/>
          <w:szCs w:val="24"/>
          <w:lang w:val="en-US"/>
        </w:rPr>
        <w:t>/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h的面积比例</w:t>
      </w:r>
      <w:r>
        <w:rPr>
          <w:rFonts w:ascii="微软雅黑" w:eastAsia="微软雅黑" w:hAnsi="微软雅黑"/>
          <w:kern w:val="2"/>
          <w:szCs w:val="24"/>
          <w:lang w:val="en-US"/>
        </w:rPr>
        <w:t>为</w:t>
      </w:r>
      <w:bookmarkStart w:id="34" w:name="面积比2"/>
      <w:r>
        <w:rPr>
          <w:rFonts w:ascii="微软雅黑" w:eastAsia="微软雅黑" w:hAnsi="微软雅黑" w:hint="eastAsia"/>
          <w:kern w:val="2"/>
          <w:szCs w:val="24"/>
          <w:lang w:val="en-US"/>
        </w:rPr>
        <w:t>93.22</w:t>
      </w:r>
      <w:bookmarkEnd w:id="34"/>
      <w:r>
        <w:rPr>
          <w:rFonts w:ascii="微软雅黑" w:eastAsia="微软雅黑" w:hAnsi="微软雅黑"/>
          <w:kern w:val="2"/>
          <w:szCs w:val="24"/>
          <w:lang w:val="en-US"/>
        </w:rPr>
        <w:t>%</w:t>
      </w:r>
      <w:r>
        <w:rPr>
          <w:rFonts w:ascii="微软雅黑" w:eastAsia="微软雅黑" w:hAnsi="微软雅黑" w:hint="eastAsia"/>
          <w:kern w:val="2"/>
          <w:szCs w:val="24"/>
          <w:lang w:val="en-US"/>
        </w:rPr>
        <w:t>，</w:t>
      </w:r>
      <w:bookmarkEnd w:id="32"/>
      <w:r>
        <w:rPr>
          <w:rFonts w:ascii="微软雅黑" w:eastAsia="微软雅黑" w:hAnsi="微软雅黑" w:hint="eastAsia"/>
          <w:kern w:val="2"/>
          <w:szCs w:val="24"/>
          <w:lang w:val="en-US"/>
        </w:rPr>
        <w:t>按照绿标5.2.10条款</w:t>
      </w:r>
      <w:r>
        <w:rPr>
          <w:rFonts w:ascii="微软雅黑" w:eastAsia="微软雅黑" w:hAnsi="微软雅黑"/>
          <w:kern w:val="2"/>
          <w:szCs w:val="24"/>
          <w:lang w:val="en-US"/>
        </w:rPr>
        <w:t>要求得</w:t>
      </w:r>
      <w:bookmarkStart w:id="35" w:name="得分"/>
      <w:r>
        <w:rPr>
          <w:rFonts w:ascii="微软雅黑" w:eastAsia="微软雅黑" w:hAnsi="微软雅黑" w:hint="eastAsia"/>
          <w:kern w:val="2"/>
          <w:szCs w:val="24"/>
          <w:lang w:val="en-US"/>
        </w:rPr>
        <w:t>7.0</w:t>
      </w:r>
      <w:bookmarkEnd w:id="35"/>
      <w:r>
        <w:rPr>
          <w:rFonts w:ascii="微软雅黑" w:eastAsia="微软雅黑" w:hAnsi="微软雅黑" w:hint="eastAsia"/>
          <w:kern w:val="2"/>
          <w:szCs w:val="24"/>
          <w:lang w:val="en-US"/>
        </w:rPr>
        <w:t>分。</w:t>
      </w:r>
    </w:p>
    <w:p w14:paraId="70A73224" w14:textId="77777777" w:rsidR="00C3725F" w:rsidRDefault="00C3725F">
      <w:pPr>
        <w:rPr>
          <w:rFonts w:hint="eastAsia"/>
          <w:lang w:val="en-US"/>
        </w:rPr>
      </w:pPr>
    </w:p>
    <w:p w14:paraId="593B7BF3" w14:textId="77777777" w:rsidR="00C3725F" w:rsidRDefault="00000000">
      <w:pPr>
        <w:pStyle w:val="1"/>
        <w:rPr>
          <w:rFonts w:ascii="微软雅黑" w:eastAsia="微软雅黑" w:hAnsi="微软雅黑" w:hint="eastAsia"/>
        </w:rPr>
      </w:pPr>
      <w:bookmarkStart w:id="36" w:name="门窗风压表"/>
      <w:r>
        <w:rPr>
          <w:rFonts w:ascii="微软雅黑" w:eastAsia="微软雅黑" w:hAnsi="微软雅黑" w:hint="eastAsia"/>
        </w:rPr>
        <w:lastRenderedPageBreak/>
        <w:t>附表（门窗风压表）</w:t>
      </w:r>
    </w:p>
    <w:tbl>
      <w:tblPr>
        <w:tblW w:w="8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"/>
        <w:gridCol w:w="1800"/>
        <w:gridCol w:w="1800"/>
        <w:gridCol w:w="1800"/>
        <w:gridCol w:w="1800"/>
      </w:tblGrid>
      <w:tr w:rsidR="00C3725F" w14:paraId="54F32155" w14:textId="77777777">
        <w:trPr>
          <w:trHeight w:val="510"/>
        </w:trPr>
        <w:tc>
          <w:tcPr>
            <w:tcW w:w="1000" w:type="dxa"/>
            <w:shd w:val="clear" w:color="auto" w:fill="E7E6E6"/>
            <w:vAlign w:val="center"/>
          </w:tcPr>
          <w:p w14:paraId="5A0EF04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0A245C7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2FFCDD9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12CD837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tcW w:w="1800" w:type="dxa"/>
            <w:shd w:val="clear" w:color="auto" w:fill="E7E6E6"/>
            <w:vAlign w:val="center"/>
          </w:tcPr>
          <w:p w14:paraId="7139E42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:rsidR="00C3725F" w14:paraId="6675BEA1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0E52A04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tcW w:w="1800" w:type="dxa"/>
            <w:vMerge w:val="restart"/>
            <w:vAlign w:val="center"/>
          </w:tcPr>
          <w:p w14:paraId="12DCB5C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1001[大厅]</w:t>
            </w:r>
          </w:p>
        </w:tc>
        <w:tc>
          <w:tcPr>
            <w:tcW w:w="1800" w:type="dxa"/>
            <w:vAlign w:val="center"/>
          </w:tcPr>
          <w:p w14:paraId="3836DDF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2BEE804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7BB45E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:rsidR="00C3725F" w14:paraId="1149381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E1F0F5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89B4E5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188CF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5DE485C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2EDA11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:rsidR="00C3725F" w14:paraId="667862F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F86F5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5D438E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9860D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35C71CC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2A7B28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</w:tr>
      <w:tr w:rsidR="00C3725F" w14:paraId="1FAA4EC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378B47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8AFBE7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2B1D3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160CD17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4CBF60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</w:tr>
      <w:tr w:rsidR="00C3725F" w14:paraId="0E31AB4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39DC34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65A169F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22ADB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026E810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4578FB9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-0.51</w:t>
            </w:r>
          </w:p>
        </w:tc>
      </w:tr>
      <w:tr w:rsidR="00C3725F" w14:paraId="45BD085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28502C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3C7B44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5AEB0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5DF7DF2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93808F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:rsidR="00C3725F" w14:paraId="39DBBD2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F5707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5E9031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284C1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3FFCEEA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55CF2C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:rsidR="00C3725F" w14:paraId="5DF071A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F34ADE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98C031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60288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4300B23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CC0DD2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 w:rsidR="00C3725F" w14:paraId="5CC3505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C455A7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BABE9D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376EF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62A8F5F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6F0BE5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</w:tr>
      <w:tr w:rsidR="00C3725F" w14:paraId="570D088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ED3A8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EAED4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1002[卫生间]</w:t>
            </w:r>
          </w:p>
        </w:tc>
        <w:tc>
          <w:tcPr>
            <w:tcW w:w="1800" w:type="dxa"/>
            <w:vAlign w:val="center"/>
          </w:tcPr>
          <w:p w14:paraId="5D9D0139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6B44D86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B2EA21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:rsidR="00C3725F" w14:paraId="270525F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0CD10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8BCA76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1003[走廊]</w:t>
            </w:r>
          </w:p>
        </w:tc>
        <w:tc>
          <w:tcPr>
            <w:tcW w:w="1800" w:type="dxa"/>
            <w:vAlign w:val="center"/>
          </w:tcPr>
          <w:p w14:paraId="086FFA49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4AE1756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6618A5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:rsidR="00C3725F" w14:paraId="41B4A71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8E3FF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B3881E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DD5ED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548BBD1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FE0E4C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-0.73</w:t>
            </w:r>
          </w:p>
        </w:tc>
      </w:tr>
      <w:tr w:rsidR="00C3725F" w14:paraId="627FAC1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7A00AE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578F45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C41B0D9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0F2A647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85D688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-0.77</w:t>
            </w:r>
          </w:p>
        </w:tc>
      </w:tr>
      <w:tr w:rsidR="00C3725F" w14:paraId="096C95C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FA4FF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BDA8D7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1004[一般商店]</w:t>
            </w:r>
          </w:p>
        </w:tc>
        <w:tc>
          <w:tcPr>
            <w:tcW w:w="1800" w:type="dxa"/>
            <w:vAlign w:val="center"/>
          </w:tcPr>
          <w:p w14:paraId="6A73280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5ED2E3F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B81462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:rsidR="00C3725F" w14:paraId="5C43353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BA4D0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729002B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F8658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265C129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542BC6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C3725F" w14:paraId="64F1C58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5DE28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1C8944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EC96C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7D61DC6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2E50985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:rsidR="00C3725F" w14:paraId="69E534F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A33D08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0D3373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1F9011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8AC4C6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4FB5B29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:rsidR="00C3725F" w14:paraId="47E5B37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2EF348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937C01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CFF46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06E04EB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639866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</w:tr>
      <w:tr w:rsidR="00C3725F" w14:paraId="6962EBC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22205B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E4112A4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75186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24355CB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E32AEA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:rsidR="00C3725F" w14:paraId="362002E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FCD49E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8756D4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EDA89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0768748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4D4A4AA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:rsidR="00C3725F" w14:paraId="6F041B4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1C1DE8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2B3F36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1013[高档商店]</w:t>
            </w:r>
          </w:p>
        </w:tc>
        <w:tc>
          <w:tcPr>
            <w:tcW w:w="1800" w:type="dxa"/>
            <w:vAlign w:val="center"/>
          </w:tcPr>
          <w:p w14:paraId="6C8E3B2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780BEA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11F0B6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-0.63</w:t>
            </w:r>
          </w:p>
        </w:tc>
      </w:tr>
      <w:tr w:rsidR="00C3725F" w14:paraId="265C619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B97052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BAD6FF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AD964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969D33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BD8C72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:rsidR="00C3725F" w14:paraId="5C669D1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19539F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3A9CC3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0BF81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7A39D80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8219BE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:rsidR="00C3725F" w14:paraId="3D12BB7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7A59A0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13D9F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1014[火锅店]</w:t>
            </w:r>
          </w:p>
        </w:tc>
        <w:tc>
          <w:tcPr>
            <w:tcW w:w="1800" w:type="dxa"/>
            <w:vAlign w:val="center"/>
          </w:tcPr>
          <w:p w14:paraId="2F9E7CA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6E20DFE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E3B1E9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:rsidR="00C3725F" w14:paraId="3118277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AE87E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CA0107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1018[设备间]</w:t>
            </w:r>
          </w:p>
        </w:tc>
        <w:tc>
          <w:tcPr>
            <w:tcW w:w="1800" w:type="dxa"/>
            <w:vAlign w:val="center"/>
          </w:tcPr>
          <w:p w14:paraId="33A5835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6FADA5E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73C3942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-0.46</w:t>
            </w:r>
          </w:p>
        </w:tc>
      </w:tr>
      <w:tr w:rsidR="00C3725F" w14:paraId="3660DF1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6ADCA3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4340B6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A663A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694AEE5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AA566A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:rsidR="00C3725F" w14:paraId="4C97A8B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5BC3C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472B99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1019[设备间]</w:t>
            </w:r>
          </w:p>
        </w:tc>
        <w:tc>
          <w:tcPr>
            <w:tcW w:w="1800" w:type="dxa"/>
            <w:vAlign w:val="center"/>
          </w:tcPr>
          <w:p w14:paraId="4047430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08E2531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D9A1EA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 w:rsidR="00C3725F" w14:paraId="767B437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30549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662AE69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1022[厨房]</w:t>
            </w:r>
          </w:p>
        </w:tc>
        <w:tc>
          <w:tcPr>
            <w:tcW w:w="1800" w:type="dxa"/>
            <w:vAlign w:val="center"/>
          </w:tcPr>
          <w:p w14:paraId="16DD543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43F4E3F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4DABC6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:rsidR="00C3725F" w14:paraId="57C34A1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1D809F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8032B9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CAAFD4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46C2FE4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1A0FAD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:rsidR="00C3725F" w14:paraId="1E79EDC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9FF361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CAFE5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1023[设备间]</w:t>
            </w:r>
          </w:p>
        </w:tc>
        <w:tc>
          <w:tcPr>
            <w:tcW w:w="1800" w:type="dxa"/>
            <w:vAlign w:val="center"/>
          </w:tcPr>
          <w:p w14:paraId="5C8C8F0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7589CB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81251F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46CF55F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A3CB2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14B470A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1024[厨房]</w:t>
            </w:r>
          </w:p>
        </w:tc>
        <w:tc>
          <w:tcPr>
            <w:tcW w:w="1800" w:type="dxa"/>
            <w:vAlign w:val="center"/>
          </w:tcPr>
          <w:p w14:paraId="695385D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4441B57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7DC3AF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:rsidR="00C3725F" w14:paraId="435720A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22F4E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71AE10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D383EA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C2418</w:t>
            </w:r>
          </w:p>
        </w:tc>
        <w:tc>
          <w:tcPr>
            <w:tcW w:w="1800" w:type="dxa"/>
            <w:vAlign w:val="center"/>
          </w:tcPr>
          <w:p w14:paraId="01C7AC5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42A3C4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C3725F" w14:paraId="78DC6F0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08C5B4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962D2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1029[卫生间]</w:t>
            </w:r>
          </w:p>
        </w:tc>
        <w:tc>
          <w:tcPr>
            <w:tcW w:w="1800" w:type="dxa"/>
            <w:vAlign w:val="center"/>
          </w:tcPr>
          <w:p w14:paraId="534FD94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4FA4DE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74A4A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16C36DE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B9B743F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C76A8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1030[高档商店]</w:t>
            </w:r>
          </w:p>
        </w:tc>
        <w:tc>
          <w:tcPr>
            <w:tcW w:w="1800" w:type="dxa"/>
            <w:vAlign w:val="center"/>
          </w:tcPr>
          <w:p w14:paraId="5E4EAE7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0B88A50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43029E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</w:tr>
      <w:tr w:rsidR="00C3725F" w14:paraId="7ABECAC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5B6C7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5BEFC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1033[高档商店]</w:t>
            </w:r>
          </w:p>
        </w:tc>
        <w:tc>
          <w:tcPr>
            <w:tcW w:w="1800" w:type="dxa"/>
            <w:vAlign w:val="center"/>
          </w:tcPr>
          <w:p w14:paraId="2A09D4F9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563C12B9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9A71AD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</w:tr>
      <w:tr w:rsidR="00C3725F" w14:paraId="37D5AC9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763878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66116F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1035[一般超市]</w:t>
            </w:r>
          </w:p>
        </w:tc>
        <w:tc>
          <w:tcPr>
            <w:tcW w:w="1800" w:type="dxa"/>
            <w:vAlign w:val="center"/>
          </w:tcPr>
          <w:p w14:paraId="15BA73C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CF914D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AA0D9F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:rsidR="00C3725F" w14:paraId="5B5AFC8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4C20D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9479B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1036[卫生间]</w:t>
            </w:r>
          </w:p>
        </w:tc>
        <w:tc>
          <w:tcPr>
            <w:tcW w:w="1800" w:type="dxa"/>
            <w:vAlign w:val="center"/>
          </w:tcPr>
          <w:p w14:paraId="250F839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5F37B3E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6FCCD4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:rsidR="00C3725F" w14:paraId="76307D6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C96664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DEF4E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1037[高档商店]</w:t>
            </w:r>
          </w:p>
        </w:tc>
        <w:tc>
          <w:tcPr>
            <w:tcW w:w="1800" w:type="dxa"/>
            <w:vAlign w:val="center"/>
          </w:tcPr>
          <w:p w14:paraId="446641D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1F7F17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FF6B2A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</w:tr>
      <w:tr w:rsidR="00C3725F" w14:paraId="74A27F0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476588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0EE42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1039[一般超市]</w:t>
            </w:r>
          </w:p>
        </w:tc>
        <w:tc>
          <w:tcPr>
            <w:tcW w:w="1800" w:type="dxa"/>
            <w:vAlign w:val="center"/>
          </w:tcPr>
          <w:p w14:paraId="11538C8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4D42E14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9C9FAA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:rsidR="00C3725F" w14:paraId="2E07106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F155D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D76E87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1042[设备间]</w:t>
            </w:r>
          </w:p>
        </w:tc>
        <w:tc>
          <w:tcPr>
            <w:tcW w:w="1800" w:type="dxa"/>
            <w:vAlign w:val="center"/>
          </w:tcPr>
          <w:p w14:paraId="55C091B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A20E5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0CEDA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01C407B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0CA09F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7ADAD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1045[高档商店]</w:t>
            </w:r>
          </w:p>
        </w:tc>
        <w:tc>
          <w:tcPr>
            <w:tcW w:w="1800" w:type="dxa"/>
            <w:vAlign w:val="center"/>
          </w:tcPr>
          <w:p w14:paraId="072B27B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1D9FE37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9E5038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:rsidR="00C3725F" w14:paraId="4FA2653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69A704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3917A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1046[高档商店]</w:t>
            </w:r>
          </w:p>
        </w:tc>
        <w:tc>
          <w:tcPr>
            <w:tcW w:w="1800" w:type="dxa"/>
            <w:vAlign w:val="center"/>
          </w:tcPr>
          <w:p w14:paraId="714C376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13F75CC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3AF858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:rsidR="00C3725F" w14:paraId="1825D9E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41181F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B2AC4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1047[高档商店]</w:t>
            </w:r>
          </w:p>
        </w:tc>
        <w:tc>
          <w:tcPr>
            <w:tcW w:w="1800" w:type="dxa"/>
            <w:vAlign w:val="center"/>
          </w:tcPr>
          <w:p w14:paraId="3788F73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1C7FD7E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F89E51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:rsidR="00C3725F" w14:paraId="03875BD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F2632A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71736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1048[高档商店]</w:t>
            </w:r>
          </w:p>
        </w:tc>
        <w:tc>
          <w:tcPr>
            <w:tcW w:w="1800" w:type="dxa"/>
            <w:vAlign w:val="center"/>
          </w:tcPr>
          <w:p w14:paraId="566413E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585C394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50ECAC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:rsidR="00C3725F" w14:paraId="4D6389B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DC000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F9149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1049[高档商店]</w:t>
            </w:r>
          </w:p>
        </w:tc>
        <w:tc>
          <w:tcPr>
            <w:tcW w:w="1800" w:type="dxa"/>
            <w:vAlign w:val="center"/>
          </w:tcPr>
          <w:p w14:paraId="4297797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481B7BD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16A7DA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:rsidR="00C3725F" w14:paraId="2C1F249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EA7431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C4BA3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1054[设备间]</w:t>
            </w:r>
          </w:p>
        </w:tc>
        <w:tc>
          <w:tcPr>
            <w:tcW w:w="1800" w:type="dxa"/>
            <w:vAlign w:val="center"/>
          </w:tcPr>
          <w:p w14:paraId="2329B91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AD5AE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F8428D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11CB1ED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CC351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1E551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1056[楼梯间]</w:t>
            </w:r>
          </w:p>
        </w:tc>
        <w:tc>
          <w:tcPr>
            <w:tcW w:w="1800" w:type="dxa"/>
            <w:vAlign w:val="center"/>
          </w:tcPr>
          <w:p w14:paraId="70B3AFCB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6BE76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99EAA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01ABF3A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6C189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5F75E6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1058[设备间]</w:t>
            </w:r>
          </w:p>
        </w:tc>
        <w:tc>
          <w:tcPr>
            <w:tcW w:w="1800" w:type="dxa"/>
            <w:vAlign w:val="center"/>
          </w:tcPr>
          <w:p w14:paraId="1DEE36B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C2418</w:t>
            </w:r>
          </w:p>
        </w:tc>
        <w:tc>
          <w:tcPr>
            <w:tcW w:w="1800" w:type="dxa"/>
            <w:vAlign w:val="center"/>
          </w:tcPr>
          <w:p w14:paraId="56B5F06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CD3BAA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:rsidR="00C3725F" w14:paraId="04873FB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AF31D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818260E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78B7D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4F32456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69DF32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-0.63</w:t>
            </w:r>
          </w:p>
        </w:tc>
      </w:tr>
      <w:tr w:rsidR="00C3725F" w14:paraId="26AC9B0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3A35F8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D94FCB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1059[设备间]</w:t>
            </w:r>
          </w:p>
        </w:tc>
        <w:tc>
          <w:tcPr>
            <w:tcW w:w="1800" w:type="dxa"/>
            <w:vAlign w:val="center"/>
          </w:tcPr>
          <w:p w14:paraId="17B09CB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6D78682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F4073F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:rsidR="00C3725F" w14:paraId="7914971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6C4110B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CEA0F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1060[楼梯间]</w:t>
            </w:r>
          </w:p>
        </w:tc>
        <w:tc>
          <w:tcPr>
            <w:tcW w:w="1800" w:type="dxa"/>
            <w:vAlign w:val="center"/>
          </w:tcPr>
          <w:p w14:paraId="140333D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C1818</w:t>
            </w:r>
          </w:p>
        </w:tc>
        <w:tc>
          <w:tcPr>
            <w:tcW w:w="1800" w:type="dxa"/>
            <w:vAlign w:val="center"/>
          </w:tcPr>
          <w:p w14:paraId="59E8E42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56864BB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:rsidR="00C3725F" w14:paraId="40D661A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5F5D3E8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CF30B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1061[楼梯间]</w:t>
            </w:r>
          </w:p>
        </w:tc>
        <w:tc>
          <w:tcPr>
            <w:tcW w:w="1800" w:type="dxa"/>
            <w:vAlign w:val="center"/>
          </w:tcPr>
          <w:p w14:paraId="418DAB1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EA32F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B1960E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3268D01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B6CA02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48CE4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1063[发酵池]</w:t>
            </w:r>
          </w:p>
        </w:tc>
        <w:tc>
          <w:tcPr>
            <w:tcW w:w="1800" w:type="dxa"/>
            <w:vAlign w:val="center"/>
          </w:tcPr>
          <w:p w14:paraId="311DAEF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CD1BC8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AFA56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1C2427B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039EE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F3E59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1066[楼梯间]</w:t>
            </w:r>
          </w:p>
        </w:tc>
        <w:tc>
          <w:tcPr>
            <w:tcW w:w="1800" w:type="dxa"/>
            <w:vAlign w:val="center"/>
          </w:tcPr>
          <w:p w14:paraId="62BCFF9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A552CB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C65E58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592B0FC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2147B1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C1D7A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1070[楼梯间]</w:t>
            </w:r>
          </w:p>
        </w:tc>
        <w:tc>
          <w:tcPr>
            <w:tcW w:w="1800" w:type="dxa"/>
            <w:vAlign w:val="center"/>
          </w:tcPr>
          <w:p w14:paraId="657AD60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723C9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8A2E9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194AF57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084D5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8B972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1088[卫生间]</w:t>
            </w:r>
          </w:p>
        </w:tc>
        <w:tc>
          <w:tcPr>
            <w:tcW w:w="1800" w:type="dxa"/>
            <w:vAlign w:val="center"/>
          </w:tcPr>
          <w:p w14:paraId="5F31EAB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062F8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59CE4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0A6867E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B7021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6D7E08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1090[卫生间]</w:t>
            </w:r>
          </w:p>
        </w:tc>
        <w:tc>
          <w:tcPr>
            <w:tcW w:w="1800" w:type="dxa"/>
            <w:vAlign w:val="center"/>
          </w:tcPr>
          <w:p w14:paraId="02CC9EE4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F8452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580D49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18CDD8A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2676BA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499B1D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1091[卫生间]</w:t>
            </w:r>
          </w:p>
        </w:tc>
        <w:tc>
          <w:tcPr>
            <w:tcW w:w="1800" w:type="dxa"/>
            <w:vAlign w:val="center"/>
          </w:tcPr>
          <w:p w14:paraId="0749877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DD9BD8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B0843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2529F60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BFE276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39BFD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1092[卫生间]</w:t>
            </w:r>
          </w:p>
        </w:tc>
        <w:tc>
          <w:tcPr>
            <w:tcW w:w="1800" w:type="dxa"/>
            <w:vAlign w:val="center"/>
          </w:tcPr>
          <w:p w14:paraId="5281111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7885F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B8A8A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0390AC1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5D0B77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31B6EA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1093[卫生间]</w:t>
            </w:r>
          </w:p>
        </w:tc>
        <w:tc>
          <w:tcPr>
            <w:tcW w:w="1800" w:type="dxa"/>
            <w:vAlign w:val="center"/>
          </w:tcPr>
          <w:p w14:paraId="0E6FEFE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5258F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2BC77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1C0562F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2722EE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73FB39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1094[卫生间]</w:t>
            </w:r>
          </w:p>
        </w:tc>
        <w:tc>
          <w:tcPr>
            <w:tcW w:w="1800" w:type="dxa"/>
            <w:vAlign w:val="center"/>
          </w:tcPr>
          <w:p w14:paraId="74798FB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8B9A2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4A4A97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0A75310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5B179F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9FC37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1095[卫生间]</w:t>
            </w:r>
          </w:p>
        </w:tc>
        <w:tc>
          <w:tcPr>
            <w:tcW w:w="1800" w:type="dxa"/>
            <w:vAlign w:val="center"/>
          </w:tcPr>
          <w:p w14:paraId="101B109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59231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A3EAD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5A0A19C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CE64A7B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C43D5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1096[卫生间]</w:t>
            </w:r>
          </w:p>
        </w:tc>
        <w:tc>
          <w:tcPr>
            <w:tcW w:w="1800" w:type="dxa"/>
            <w:vAlign w:val="center"/>
          </w:tcPr>
          <w:p w14:paraId="3871A7E4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42B0A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7F631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3675D25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08C347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C4DFF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1097[卫生间]</w:t>
            </w:r>
          </w:p>
        </w:tc>
        <w:tc>
          <w:tcPr>
            <w:tcW w:w="1800" w:type="dxa"/>
            <w:vAlign w:val="center"/>
          </w:tcPr>
          <w:p w14:paraId="74D1E04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96B95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50666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2FA56B7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1141C2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89640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1098[卫生间]</w:t>
            </w:r>
          </w:p>
        </w:tc>
        <w:tc>
          <w:tcPr>
            <w:tcW w:w="1800" w:type="dxa"/>
            <w:vAlign w:val="center"/>
          </w:tcPr>
          <w:p w14:paraId="40D03D0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C254D8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3D9C64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0A259FC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818847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9F2AC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1099[卫生间]</w:t>
            </w:r>
          </w:p>
        </w:tc>
        <w:tc>
          <w:tcPr>
            <w:tcW w:w="1800" w:type="dxa"/>
            <w:vAlign w:val="center"/>
          </w:tcPr>
          <w:p w14:paraId="7838712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859B7BE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4EAAE1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0843DC2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06FF6C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25A12F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1100[卫生间]</w:t>
            </w:r>
          </w:p>
        </w:tc>
        <w:tc>
          <w:tcPr>
            <w:tcW w:w="1800" w:type="dxa"/>
            <w:vAlign w:val="center"/>
          </w:tcPr>
          <w:p w14:paraId="149596A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9C2064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377715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2614B986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2E611A2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tcW w:w="1800" w:type="dxa"/>
            <w:vMerge w:val="restart"/>
            <w:vAlign w:val="center"/>
          </w:tcPr>
          <w:p w14:paraId="5E34680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2002[休闲空间]</w:t>
            </w:r>
          </w:p>
        </w:tc>
        <w:tc>
          <w:tcPr>
            <w:tcW w:w="1800" w:type="dxa"/>
            <w:vAlign w:val="center"/>
          </w:tcPr>
          <w:p w14:paraId="1B8716E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8857CC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241072E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:rsidR="00C3725F" w14:paraId="0E8DA14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41E069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EEFE8E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4C6F78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0011E6E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9D514D9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</w:tr>
      <w:tr w:rsidR="00C3725F" w14:paraId="1558F91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6FE24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1478E7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311D3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C2418</w:t>
            </w:r>
          </w:p>
        </w:tc>
        <w:tc>
          <w:tcPr>
            <w:tcW w:w="1800" w:type="dxa"/>
            <w:vAlign w:val="center"/>
          </w:tcPr>
          <w:p w14:paraId="243A5A0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D9C042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</w:tr>
      <w:tr w:rsidR="00C3725F" w14:paraId="16B0D18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58601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66B147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FC14D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65B80AC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082D84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C3725F" w14:paraId="2AA6AA6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863BDF4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57B082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F51AE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251531F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92A666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:rsidR="00C3725F" w14:paraId="7CA0F33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E3DB0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E5587EE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4CBC1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44D9416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DAE23D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:rsidR="00C3725F" w14:paraId="62B33E1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A0AE6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0504CD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A175C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443035A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887F449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:rsidR="00C3725F" w14:paraId="1E9F0BA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62646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6B1BD8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BC080D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531AA22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3FCC608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:rsidR="00C3725F" w14:paraId="427EF17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68E065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19706B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E84CC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1FD73D8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1F600A7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 w:rsidR="00C3725F" w14:paraId="1EEC9DB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033C54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62E15E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10BA31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067BED6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B4FC95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:rsidR="00C3725F" w14:paraId="6C4D7AE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6A963E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212CDE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671B05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6286037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4A3EF51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:rsidR="00C3725F" w14:paraId="4BD0608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370B9F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69A647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0BE95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60038179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18AFB1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:rsidR="00C3725F" w14:paraId="01F3D42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414D2F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DEE5FE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CE27C7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57CD766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04569A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:rsidR="00C3725F" w14:paraId="71F6589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21EF93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794BB6C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2006[共享空间]</w:t>
            </w:r>
          </w:p>
        </w:tc>
        <w:tc>
          <w:tcPr>
            <w:tcW w:w="1800" w:type="dxa"/>
            <w:vAlign w:val="center"/>
          </w:tcPr>
          <w:p w14:paraId="68AF6A8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2C97E10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9A033F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:rsidR="00C3725F" w14:paraId="36BD108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B11B68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F751F2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B38E1C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103960A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43D178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:rsidR="00C3725F" w14:paraId="2554E07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E2FED8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FB714E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A9ADC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417B4B5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205D8A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:rsidR="00C3725F" w14:paraId="04C1D58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4345414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268A601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2008[共享空间]</w:t>
            </w:r>
          </w:p>
        </w:tc>
        <w:tc>
          <w:tcPr>
            <w:tcW w:w="1800" w:type="dxa"/>
            <w:vAlign w:val="center"/>
          </w:tcPr>
          <w:p w14:paraId="2595A14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785A21B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4CBAD3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:rsidR="00C3725F" w14:paraId="36D2042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286F4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941160F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0F82A8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5B85025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8B6C5E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-0.04</w:t>
            </w:r>
          </w:p>
        </w:tc>
      </w:tr>
      <w:tr w:rsidR="00C3725F" w14:paraId="766BE9F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1F64DF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1190778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40562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673685B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1B48C0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C3725F" w14:paraId="3A75947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4FC70C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37EF1B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80C8DA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54A3A0D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45DB85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:rsidR="00C3725F" w14:paraId="41B2A61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CE195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CAECC3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8DE0B6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1967BCE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BC64E3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:rsidR="00C3725F" w14:paraId="02E0962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D997BB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042D104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FD5343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4140774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612C7DB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:rsidR="00C3725F" w14:paraId="6444E19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EE000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1832764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F8B100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04F1C6B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A601CF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:rsidR="00C3725F" w14:paraId="29C894C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18F22D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B395D4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2BCB40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2C5349B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23F847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:rsidR="00C3725F" w14:paraId="73FD27E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F016DB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4D9E46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1B6F9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15942A6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02C712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:rsidR="00C3725F" w14:paraId="345288D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EFA66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1CF71C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4D515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3735388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0FC5DA4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-1.00</w:t>
            </w:r>
          </w:p>
        </w:tc>
      </w:tr>
      <w:tr w:rsidR="00C3725F" w14:paraId="34FBEF6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D59684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4A02CF3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D3BC1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1DE3425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32745C0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:rsidR="00C3725F" w14:paraId="2A1CF7B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1D3C3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3C9B90A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709108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71CB541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066FDA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:rsidR="00C3725F" w14:paraId="1209A57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57BC0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4D4901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9A8836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20C586A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4CB305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-0.81</w:t>
            </w:r>
          </w:p>
        </w:tc>
      </w:tr>
      <w:tr w:rsidR="00C3725F" w14:paraId="22A7C79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71D7A6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0ECC54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58760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3AB3D5F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02410D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:rsidR="00C3725F" w14:paraId="7BDE524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A12634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64368C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2009[高档商店]</w:t>
            </w:r>
          </w:p>
        </w:tc>
        <w:tc>
          <w:tcPr>
            <w:tcW w:w="1800" w:type="dxa"/>
            <w:vAlign w:val="center"/>
          </w:tcPr>
          <w:p w14:paraId="7316F2C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526DAD3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49BE649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</w:tr>
      <w:tr w:rsidR="00C3725F" w14:paraId="3930741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B07BD9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300580B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3E54D9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6549BAC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89076F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</w:tr>
      <w:tr w:rsidR="00C3725F" w14:paraId="7981E62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2E25D1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11A00D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9E140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47298E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5B5F7E6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</w:tr>
      <w:tr w:rsidR="00C3725F" w14:paraId="5CD78F6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76735BF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D85904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7FC5D2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178EF3A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6225BD2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C3725F" w14:paraId="305F073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A59918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FEF016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16153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4D39241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242B68C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</w:tr>
      <w:tr w:rsidR="00C3725F" w14:paraId="51527ED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8A38A1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F4688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2010[酒吧、茶座]</w:t>
            </w:r>
          </w:p>
        </w:tc>
        <w:tc>
          <w:tcPr>
            <w:tcW w:w="1800" w:type="dxa"/>
            <w:vAlign w:val="center"/>
          </w:tcPr>
          <w:p w14:paraId="6F5B897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B491F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B4F6E98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5B3C86D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4D975E4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058C9FF9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2012[设备间]</w:t>
            </w:r>
          </w:p>
        </w:tc>
        <w:tc>
          <w:tcPr>
            <w:tcW w:w="1800" w:type="dxa"/>
            <w:vAlign w:val="center"/>
          </w:tcPr>
          <w:p w14:paraId="7EE1B56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33F8EEC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6FEC671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:rsidR="00C3725F" w14:paraId="70E2FDF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C0D04A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A773BE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41D53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179DD06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1C512AC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-0.51</w:t>
            </w:r>
          </w:p>
        </w:tc>
      </w:tr>
      <w:tr w:rsidR="00C3725F" w14:paraId="5BDD218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F34E4B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B37E69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2015[普通办公室]</w:t>
            </w:r>
          </w:p>
        </w:tc>
        <w:tc>
          <w:tcPr>
            <w:tcW w:w="1800" w:type="dxa"/>
            <w:vAlign w:val="center"/>
          </w:tcPr>
          <w:p w14:paraId="6A956CE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0180533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304D7F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:rsidR="00C3725F" w14:paraId="05AF65A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5C096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EE09B6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9B70EC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2EBF610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vAlign w:val="center"/>
          </w:tcPr>
          <w:p w14:paraId="7EFB31B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:rsidR="00C3725F" w14:paraId="3C6064B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4DC147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0A97D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2017[市场监督]</w:t>
            </w:r>
          </w:p>
        </w:tc>
        <w:tc>
          <w:tcPr>
            <w:tcW w:w="1800" w:type="dxa"/>
            <w:vAlign w:val="center"/>
          </w:tcPr>
          <w:p w14:paraId="036FCED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735E45A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2A2D8B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:rsidR="00C3725F" w14:paraId="5272CBC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9043C2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83E70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2031[厨房]</w:t>
            </w:r>
          </w:p>
        </w:tc>
        <w:tc>
          <w:tcPr>
            <w:tcW w:w="1800" w:type="dxa"/>
            <w:vAlign w:val="center"/>
          </w:tcPr>
          <w:p w14:paraId="6942C8F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42257CC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32FF91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</w:tr>
      <w:tr w:rsidR="00C3725F" w14:paraId="6A9D4C4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901746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7DA7F3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2032[厨房]</w:t>
            </w:r>
          </w:p>
        </w:tc>
        <w:tc>
          <w:tcPr>
            <w:tcW w:w="1800" w:type="dxa"/>
            <w:vAlign w:val="center"/>
          </w:tcPr>
          <w:p w14:paraId="444F098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72CF10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022899B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</w:tr>
      <w:tr w:rsidR="00C3725F" w14:paraId="1EBC467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84415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CBBFF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2034[厨房]</w:t>
            </w:r>
          </w:p>
        </w:tc>
        <w:tc>
          <w:tcPr>
            <w:tcW w:w="1800" w:type="dxa"/>
            <w:vAlign w:val="center"/>
          </w:tcPr>
          <w:p w14:paraId="4690F96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42BD53D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445398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</w:tr>
      <w:tr w:rsidR="00C3725F" w14:paraId="06EE134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E7D7B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44A44F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2038[一般商店]</w:t>
            </w:r>
          </w:p>
        </w:tc>
        <w:tc>
          <w:tcPr>
            <w:tcW w:w="1800" w:type="dxa"/>
            <w:vAlign w:val="center"/>
          </w:tcPr>
          <w:p w14:paraId="4044A34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437C13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9FB40B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:rsidR="00C3725F" w14:paraId="3A4DA37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6676FF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3F9F1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2041[厨房]</w:t>
            </w:r>
          </w:p>
        </w:tc>
        <w:tc>
          <w:tcPr>
            <w:tcW w:w="1800" w:type="dxa"/>
            <w:vAlign w:val="center"/>
          </w:tcPr>
          <w:p w14:paraId="18C7041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5F5560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FF30D2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</w:tr>
      <w:tr w:rsidR="00C3725F" w14:paraId="04471F8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F84A21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E4BE78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2043[一般商店]</w:t>
            </w:r>
          </w:p>
        </w:tc>
        <w:tc>
          <w:tcPr>
            <w:tcW w:w="1800" w:type="dxa"/>
            <w:vAlign w:val="center"/>
          </w:tcPr>
          <w:p w14:paraId="30FD502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00F9A20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3CA55B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-0.47</w:t>
            </w:r>
          </w:p>
        </w:tc>
      </w:tr>
      <w:tr w:rsidR="00C3725F" w14:paraId="28E3EE2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915F6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05FFC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2044[一般商店]</w:t>
            </w:r>
          </w:p>
        </w:tc>
        <w:tc>
          <w:tcPr>
            <w:tcW w:w="1800" w:type="dxa"/>
            <w:vAlign w:val="center"/>
          </w:tcPr>
          <w:p w14:paraId="043292B9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C2718</w:t>
            </w:r>
          </w:p>
        </w:tc>
        <w:tc>
          <w:tcPr>
            <w:tcW w:w="1800" w:type="dxa"/>
            <w:vAlign w:val="center"/>
          </w:tcPr>
          <w:p w14:paraId="2333686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tcW w:w="1800" w:type="dxa"/>
            <w:vAlign w:val="center"/>
          </w:tcPr>
          <w:p w14:paraId="0637E1F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:rsidR="00C3725F" w14:paraId="44139D1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B346E4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77ED1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2050[一般商店]</w:t>
            </w:r>
          </w:p>
        </w:tc>
        <w:tc>
          <w:tcPr>
            <w:tcW w:w="1800" w:type="dxa"/>
            <w:vAlign w:val="center"/>
          </w:tcPr>
          <w:p w14:paraId="54CF6DE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34B771D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C96E67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-0.83</w:t>
            </w:r>
          </w:p>
        </w:tc>
      </w:tr>
      <w:tr w:rsidR="00C3725F" w14:paraId="49FD7F2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F7EA15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7FFAD7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2051[一般商店]</w:t>
            </w:r>
          </w:p>
        </w:tc>
        <w:tc>
          <w:tcPr>
            <w:tcW w:w="1800" w:type="dxa"/>
            <w:vAlign w:val="center"/>
          </w:tcPr>
          <w:p w14:paraId="26AD9C0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6D4843A9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858994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:rsidR="00C3725F" w14:paraId="783659B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02E74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36EB9C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2052[一般商店]</w:t>
            </w:r>
          </w:p>
        </w:tc>
        <w:tc>
          <w:tcPr>
            <w:tcW w:w="1800" w:type="dxa"/>
            <w:vAlign w:val="center"/>
          </w:tcPr>
          <w:p w14:paraId="19D8CE5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2D71E14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4DB9D8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-0.88</w:t>
            </w:r>
          </w:p>
        </w:tc>
      </w:tr>
      <w:tr w:rsidR="00C3725F" w14:paraId="1DB17EF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81CCB5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B1F79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2053[一般商店]</w:t>
            </w:r>
          </w:p>
        </w:tc>
        <w:tc>
          <w:tcPr>
            <w:tcW w:w="1800" w:type="dxa"/>
            <w:vAlign w:val="center"/>
          </w:tcPr>
          <w:p w14:paraId="3D732E2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C3618</w:t>
            </w:r>
          </w:p>
        </w:tc>
        <w:tc>
          <w:tcPr>
            <w:tcW w:w="1800" w:type="dxa"/>
            <w:vAlign w:val="center"/>
          </w:tcPr>
          <w:p w14:paraId="06BF262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6E285E2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:rsidR="00C3725F" w14:paraId="0BA25B7B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D5FF65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7A14B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2055[一般商店]</w:t>
            </w:r>
          </w:p>
        </w:tc>
        <w:tc>
          <w:tcPr>
            <w:tcW w:w="1800" w:type="dxa"/>
            <w:vAlign w:val="center"/>
          </w:tcPr>
          <w:p w14:paraId="5779714B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FC28A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B089C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251F31D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9C3C6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C5F02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2057[楼梯间]</w:t>
            </w:r>
          </w:p>
        </w:tc>
        <w:tc>
          <w:tcPr>
            <w:tcW w:w="1800" w:type="dxa"/>
            <w:vAlign w:val="center"/>
          </w:tcPr>
          <w:p w14:paraId="169B76AB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52437E4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9810164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575374AA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C70C9F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73C069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2062[楼梯间]</w:t>
            </w:r>
          </w:p>
        </w:tc>
        <w:tc>
          <w:tcPr>
            <w:tcW w:w="1800" w:type="dxa"/>
            <w:vAlign w:val="center"/>
          </w:tcPr>
          <w:p w14:paraId="64D62FC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F43D2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DB337F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3ACD60A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7AF7C5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241121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2065[楼梯间]</w:t>
            </w:r>
          </w:p>
        </w:tc>
        <w:tc>
          <w:tcPr>
            <w:tcW w:w="1800" w:type="dxa"/>
            <w:vAlign w:val="center"/>
          </w:tcPr>
          <w:p w14:paraId="7560781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ECD65E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E881E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5E36576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00B9CE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AE5125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2067[楼梯间]</w:t>
            </w:r>
          </w:p>
        </w:tc>
        <w:tc>
          <w:tcPr>
            <w:tcW w:w="1800" w:type="dxa"/>
            <w:vAlign w:val="center"/>
          </w:tcPr>
          <w:p w14:paraId="20FC7848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09F273E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4B13B2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0B376BB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5C2D76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ECED9A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2069[卫生间]</w:t>
            </w:r>
          </w:p>
        </w:tc>
        <w:tc>
          <w:tcPr>
            <w:tcW w:w="1800" w:type="dxa"/>
            <w:vAlign w:val="center"/>
          </w:tcPr>
          <w:p w14:paraId="60815EFE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26297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108E7E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51B6093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82B18C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625BF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2071[楼梯间]</w:t>
            </w:r>
          </w:p>
        </w:tc>
        <w:tc>
          <w:tcPr>
            <w:tcW w:w="1800" w:type="dxa"/>
            <w:vAlign w:val="center"/>
          </w:tcPr>
          <w:p w14:paraId="506EEC1F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A652F7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6DB9A2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01A4270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F8D23AE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49E9EB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2073[卫生间]</w:t>
            </w:r>
          </w:p>
        </w:tc>
        <w:tc>
          <w:tcPr>
            <w:tcW w:w="1800" w:type="dxa"/>
            <w:vAlign w:val="center"/>
          </w:tcPr>
          <w:p w14:paraId="043C419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6AC95E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600395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5B561A8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7922F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3F09C9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2074[卫生间]</w:t>
            </w:r>
          </w:p>
        </w:tc>
        <w:tc>
          <w:tcPr>
            <w:tcW w:w="1800" w:type="dxa"/>
            <w:vAlign w:val="center"/>
          </w:tcPr>
          <w:p w14:paraId="6067683B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A16799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B42C39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277330F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454A8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A48AC1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2077[卫生间]</w:t>
            </w:r>
          </w:p>
        </w:tc>
        <w:tc>
          <w:tcPr>
            <w:tcW w:w="1800" w:type="dxa"/>
            <w:vAlign w:val="center"/>
          </w:tcPr>
          <w:p w14:paraId="40FF4ED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D806F7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33FF3A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48EC176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929A79B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E0FAA2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2078[卫生间]</w:t>
            </w:r>
          </w:p>
        </w:tc>
        <w:tc>
          <w:tcPr>
            <w:tcW w:w="1800" w:type="dxa"/>
            <w:vAlign w:val="center"/>
          </w:tcPr>
          <w:p w14:paraId="5A000AB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EA6DE5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ABEE9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3456AC9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44AA57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EBA479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2079[卫生间]</w:t>
            </w:r>
          </w:p>
        </w:tc>
        <w:tc>
          <w:tcPr>
            <w:tcW w:w="1800" w:type="dxa"/>
            <w:vAlign w:val="center"/>
          </w:tcPr>
          <w:p w14:paraId="2B58DCF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B21042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CA86C7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6DEE6BF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C28B52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BAD39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2080[卫生间]</w:t>
            </w:r>
          </w:p>
        </w:tc>
        <w:tc>
          <w:tcPr>
            <w:tcW w:w="1800" w:type="dxa"/>
            <w:vAlign w:val="center"/>
          </w:tcPr>
          <w:p w14:paraId="5A541EB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82A808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190E00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06F56CE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EB0C84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EFF6A9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2081[卫生间]</w:t>
            </w:r>
          </w:p>
        </w:tc>
        <w:tc>
          <w:tcPr>
            <w:tcW w:w="1800" w:type="dxa"/>
            <w:vAlign w:val="center"/>
          </w:tcPr>
          <w:p w14:paraId="77A9CC6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1323D8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152F7B4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52F2D74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05F18A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B41B6D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2082[卫生间]</w:t>
            </w:r>
          </w:p>
        </w:tc>
        <w:tc>
          <w:tcPr>
            <w:tcW w:w="1800" w:type="dxa"/>
            <w:vAlign w:val="center"/>
          </w:tcPr>
          <w:p w14:paraId="1310B08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50CAAB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07BA84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78C28CD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9398D8B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FF7E3A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2083[卫生间]</w:t>
            </w:r>
          </w:p>
        </w:tc>
        <w:tc>
          <w:tcPr>
            <w:tcW w:w="1800" w:type="dxa"/>
            <w:vAlign w:val="center"/>
          </w:tcPr>
          <w:p w14:paraId="23E5C64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0F368C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069658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44C49D5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AA17934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FB3B82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2084[卫生间]</w:t>
            </w:r>
          </w:p>
        </w:tc>
        <w:tc>
          <w:tcPr>
            <w:tcW w:w="1800" w:type="dxa"/>
            <w:vAlign w:val="center"/>
          </w:tcPr>
          <w:p w14:paraId="2CAC781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F883F4E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F1869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514CFAA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5D476E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2E18E0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2085[卫生间]</w:t>
            </w:r>
          </w:p>
        </w:tc>
        <w:tc>
          <w:tcPr>
            <w:tcW w:w="1800" w:type="dxa"/>
            <w:vAlign w:val="center"/>
          </w:tcPr>
          <w:p w14:paraId="22115DEF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F4D5BB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5C352D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431F126D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38097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DD01AA9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2086[卫生间]</w:t>
            </w:r>
          </w:p>
        </w:tc>
        <w:tc>
          <w:tcPr>
            <w:tcW w:w="1800" w:type="dxa"/>
            <w:vAlign w:val="center"/>
          </w:tcPr>
          <w:p w14:paraId="239B859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617EB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746686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30978A62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A12BA7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B890D8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2087[卫生间]</w:t>
            </w:r>
          </w:p>
        </w:tc>
        <w:tc>
          <w:tcPr>
            <w:tcW w:w="1800" w:type="dxa"/>
            <w:vAlign w:val="center"/>
          </w:tcPr>
          <w:p w14:paraId="33D9A048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EE6BDA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5058A4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2059E30F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0A4A659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78E688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2089[卫生间]</w:t>
            </w:r>
          </w:p>
        </w:tc>
        <w:tc>
          <w:tcPr>
            <w:tcW w:w="1800" w:type="dxa"/>
            <w:vAlign w:val="center"/>
          </w:tcPr>
          <w:p w14:paraId="7D4C750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328F04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3A587D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50161443" w14:textId="77777777">
        <w:trPr>
          <w:trHeight w:val="397"/>
        </w:trPr>
        <w:tc>
          <w:tcPr>
            <w:tcW w:w="1000" w:type="dxa"/>
            <w:vMerge w:val="restart"/>
            <w:vAlign w:val="center"/>
          </w:tcPr>
          <w:p w14:paraId="33686BA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tcW w:w="1800" w:type="dxa"/>
            <w:vMerge w:val="restart"/>
            <w:vAlign w:val="center"/>
          </w:tcPr>
          <w:p w14:paraId="47F697C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3007[共享空间]</w:t>
            </w:r>
          </w:p>
        </w:tc>
        <w:tc>
          <w:tcPr>
            <w:tcW w:w="1800" w:type="dxa"/>
            <w:vAlign w:val="center"/>
          </w:tcPr>
          <w:p w14:paraId="5A2A347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202AA9E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1FC47DA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 w:rsidR="00C3725F" w14:paraId="0514B20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A1433F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74198A1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2D2FFE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43B0044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52A0FCF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-0.91</w:t>
            </w:r>
          </w:p>
        </w:tc>
      </w:tr>
      <w:tr w:rsidR="00C3725F" w14:paraId="54F6DCF4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5FD549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2A1D261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510CAA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203C16D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3C45987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-0.93</w:t>
            </w:r>
          </w:p>
        </w:tc>
      </w:tr>
      <w:tr w:rsidR="00C3725F" w14:paraId="7E602DFC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D8760A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D946CC4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21D839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714D9FA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49F2B03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-0.86</w:t>
            </w:r>
          </w:p>
        </w:tc>
      </w:tr>
      <w:tr w:rsidR="00C3725F" w14:paraId="31CA4A27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D1193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2C1A98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6A906EC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41F611D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18167D1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:rsidR="00C3725F" w14:paraId="33DC8D3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388B8FB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D1609C5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181A8A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5630D41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A44FE4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:rsidR="00C3725F" w14:paraId="5671E28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F2153A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2C926EF4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B75F3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</w:t>
            </w:r>
          </w:p>
        </w:tc>
        <w:tc>
          <w:tcPr>
            <w:tcW w:w="1800" w:type="dxa"/>
            <w:vAlign w:val="center"/>
          </w:tcPr>
          <w:p w14:paraId="7DCC428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2022144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:rsidR="00C3725F" w14:paraId="53E4C486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A0D42D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19CA2978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BA5A1A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1C3690C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45DF74A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:rsidR="00C3725F" w14:paraId="006C1641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0A541F3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583E9FA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3016[厨房]</w:t>
            </w:r>
          </w:p>
        </w:tc>
        <w:tc>
          <w:tcPr>
            <w:tcW w:w="1800" w:type="dxa"/>
            <w:vAlign w:val="center"/>
          </w:tcPr>
          <w:p w14:paraId="7580A51C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634B0746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5062FC0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1.79</w:t>
            </w:r>
          </w:p>
        </w:tc>
      </w:tr>
      <w:tr w:rsidR="00C3725F" w14:paraId="7B0C54A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D9E707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524C54B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55A3E6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0219CEE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3323AF6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</w:tr>
      <w:tr w:rsidR="00C3725F" w14:paraId="49E0A6C5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2317E2BC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Merge/>
            <w:vAlign w:val="center"/>
          </w:tcPr>
          <w:p w14:paraId="666200F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8CBE62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214A8CD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4409DFEF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0.82</w:t>
            </w:r>
          </w:p>
        </w:tc>
      </w:tr>
      <w:tr w:rsidR="00C3725F" w14:paraId="65BB0FC9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4A6AB054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9FB5B6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3026[餐厅]</w:t>
            </w:r>
          </w:p>
        </w:tc>
        <w:tc>
          <w:tcPr>
            <w:tcW w:w="1800" w:type="dxa"/>
            <w:vAlign w:val="center"/>
          </w:tcPr>
          <w:p w14:paraId="3AEE9D4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6F141689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70B187F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 w:rsidR="00C3725F" w14:paraId="678F01F8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4597D3E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268A98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3027[餐厅]</w:t>
            </w:r>
          </w:p>
        </w:tc>
        <w:tc>
          <w:tcPr>
            <w:tcW w:w="1800" w:type="dxa"/>
            <w:vAlign w:val="center"/>
          </w:tcPr>
          <w:p w14:paraId="499F9F3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0BACE5F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2FE0EEB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:rsidR="00C3725F" w14:paraId="029D463E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744B7490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DC3B79E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3028[餐厅]</w:t>
            </w:r>
          </w:p>
        </w:tc>
        <w:tc>
          <w:tcPr>
            <w:tcW w:w="1800" w:type="dxa"/>
            <w:vAlign w:val="center"/>
          </w:tcPr>
          <w:p w14:paraId="2867F34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36EBC9B3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tcW w:w="1800" w:type="dxa"/>
            <w:vAlign w:val="center"/>
          </w:tcPr>
          <w:p w14:paraId="0EA59DA4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-0.80</w:t>
            </w:r>
          </w:p>
        </w:tc>
      </w:tr>
      <w:tr w:rsidR="00C3725F" w14:paraId="766713A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69C6BB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19DC8E32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3040[库房]</w:t>
            </w:r>
          </w:p>
        </w:tc>
        <w:tc>
          <w:tcPr>
            <w:tcW w:w="1800" w:type="dxa"/>
            <w:vAlign w:val="center"/>
          </w:tcPr>
          <w:p w14:paraId="3D47C851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C3318</w:t>
            </w:r>
          </w:p>
        </w:tc>
        <w:tc>
          <w:tcPr>
            <w:tcW w:w="1800" w:type="dxa"/>
            <w:vAlign w:val="center"/>
          </w:tcPr>
          <w:p w14:paraId="05DC8F1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tcW w:w="1800" w:type="dxa"/>
            <w:vAlign w:val="center"/>
          </w:tcPr>
          <w:p w14:paraId="796A19A7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</w:tr>
      <w:tr w:rsidR="00C3725F" w14:paraId="20CDCA8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6B68D9FB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07F71F0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3064[楼梯间]</w:t>
            </w:r>
          </w:p>
        </w:tc>
        <w:tc>
          <w:tcPr>
            <w:tcW w:w="1800" w:type="dxa"/>
            <w:vAlign w:val="center"/>
          </w:tcPr>
          <w:p w14:paraId="2442D27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3291D82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01D583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22F2A4B3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11DED497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2C8E65E5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3068[楼梯间]</w:t>
            </w:r>
          </w:p>
        </w:tc>
        <w:tc>
          <w:tcPr>
            <w:tcW w:w="1800" w:type="dxa"/>
            <w:vAlign w:val="center"/>
          </w:tcPr>
          <w:p w14:paraId="6DE7CF24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710286D2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8FB121D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C3725F" w14:paraId="3ED83CD0" w14:textId="77777777">
        <w:trPr>
          <w:trHeight w:val="397"/>
        </w:trPr>
        <w:tc>
          <w:tcPr>
            <w:tcW w:w="1000" w:type="dxa"/>
            <w:vMerge/>
            <w:vAlign w:val="center"/>
          </w:tcPr>
          <w:p w14:paraId="51A5296A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48329ECD" w14:textId="77777777" w:rsidR="00C3725F" w:rsidRDefault="0000000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3072[楼梯间]</w:t>
            </w:r>
          </w:p>
        </w:tc>
        <w:tc>
          <w:tcPr>
            <w:tcW w:w="1800" w:type="dxa"/>
            <w:vAlign w:val="center"/>
          </w:tcPr>
          <w:p w14:paraId="5902E966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5FC0E078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vAlign w:val="center"/>
          </w:tcPr>
          <w:p w14:paraId="05704373" w14:textId="77777777" w:rsidR="00C3725F" w:rsidRDefault="00C3725F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14:paraId="08A1CD95" w14:textId="77777777" w:rsidR="00C3725F" w:rsidRDefault="00C3725F">
      <w:pPr>
        <w:pStyle w:val="a0"/>
        <w:ind w:firstLineChars="0" w:firstLine="0"/>
        <w:rPr>
          <w:rFonts w:ascii="微软雅黑" w:eastAsia="微软雅黑" w:hAnsi="微软雅黑" w:hint="eastAsia"/>
          <w:lang w:val="en-US"/>
        </w:rPr>
      </w:pPr>
    </w:p>
    <w:bookmarkEnd w:id="36"/>
    <w:p w14:paraId="425894B0" w14:textId="77777777" w:rsidR="00C3725F" w:rsidRDefault="00C3725F">
      <w:pPr>
        <w:rPr>
          <w:rFonts w:hint="eastAsia"/>
          <w:lang w:val="en-US"/>
        </w:rPr>
      </w:pPr>
    </w:p>
    <w:sectPr w:rsidR="00C3725F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E4E66" w14:textId="77777777" w:rsidR="00325E79" w:rsidRDefault="00325E7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6E741D60" w14:textId="77777777" w:rsidR="00325E79" w:rsidRDefault="00325E7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2"/>
      <w:gridCol w:w="2781"/>
      <w:gridCol w:w="2763"/>
    </w:tblGrid>
    <w:tr w:rsidR="00C3725F" w14:paraId="3941FB5E" w14:textId="77777777">
      <w:tc>
        <w:tcPr>
          <w:tcW w:w="3020" w:type="dxa"/>
        </w:tcPr>
        <w:p w14:paraId="64E4E931" w14:textId="77777777" w:rsidR="00C3725F" w:rsidRDefault="00C3725F">
          <w:pPr>
            <w:pStyle w:val="a6"/>
            <w:rPr>
              <w:rFonts w:hint="eastAsia"/>
              <w:sz w:val="20"/>
              <w:szCs w:val="21"/>
            </w:rPr>
          </w:pPr>
        </w:p>
      </w:tc>
      <w:tc>
        <w:tcPr>
          <w:tcW w:w="3020" w:type="dxa"/>
        </w:tcPr>
        <w:p w14:paraId="3CD2E746" w14:textId="77777777" w:rsidR="00C3725F" w:rsidRDefault="00000000">
          <w:pPr>
            <w:pStyle w:val="a6"/>
            <w:jc w:val="center"/>
            <w:rPr>
              <w:rFonts w:hint="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01FF468B" w14:textId="77777777" w:rsidR="00C3725F" w:rsidRDefault="00C3725F">
          <w:pPr>
            <w:pStyle w:val="a6"/>
            <w:jc w:val="right"/>
            <w:rPr>
              <w:rFonts w:hint="eastAsia"/>
              <w:sz w:val="20"/>
              <w:szCs w:val="21"/>
            </w:rPr>
          </w:pPr>
        </w:p>
      </w:tc>
    </w:tr>
  </w:tbl>
  <w:p w14:paraId="335519D2" w14:textId="77777777" w:rsidR="00C3725F" w:rsidRDefault="00C3725F">
    <w:pPr>
      <w:pStyle w:val="a6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1EB6" w14:textId="77777777" w:rsidR="00325E79" w:rsidRDefault="00325E79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725325D4" w14:textId="77777777" w:rsidR="00325E79" w:rsidRDefault="00325E79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A8F0" w14:textId="77777777" w:rsidR="00C3725F" w:rsidRDefault="00000000">
    <w:pPr>
      <w:pStyle w:val="a8"/>
      <w:spacing w:line="240" w:lineRule="atLeast"/>
      <w:jc w:val="left"/>
      <w:rPr>
        <w:rFonts w:hint="eastAsia"/>
        <w:lang w:val="en-US"/>
      </w:rPr>
    </w:pPr>
    <w:r>
      <w:rPr>
        <w:noProof/>
        <w:lang w:val="en-US"/>
      </w:rPr>
      <w:drawing>
        <wp:inline distT="0" distB="0" distL="0" distR="0" wp14:anchorId="1872DCFD" wp14:editId="0994880A">
          <wp:extent cx="866140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ascii="微软雅黑" w:eastAsia="微软雅黑" w:hAnsi="微软雅黑" w:hint="eastAsia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80866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A7"/>
    <w:rsid w:val="00000C1C"/>
    <w:rsid w:val="00032830"/>
    <w:rsid w:val="00036F88"/>
    <w:rsid w:val="00063EF1"/>
    <w:rsid w:val="000865A4"/>
    <w:rsid w:val="000A23A3"/>
    <w:rsid w:val="000B33ED"/>
    <w:rsid w:val="000C30C7"/>
    <w:rsid w:val="000C7D8C"/>
    <w:rsid w:val="0010146B"/>
    <w:rsid w:val="00106F82"/>
    <w:rsid w:val="001123CA"/>
    <w:rsid w:val="0011518F"/>
    <w:rsid w:val="0014719B"/>
    <w:rsid w:val="00167687"/>
    <w:rsid w:val="00187426"/>
    <w:rsid w:val="001C3C21"/>
    <w:rsid w:val="001D7D45"/>
    <w:rsid w:val="001E25A9"/>
    <w:rsid w:val="002147C7"/>
    <w:rsid w:val="002158A1"/>
    <w:rsid w:val="002402D4"/>
    <w:rsid w:val="002436EA"/>
    <w:rsid w:val="00256F52"/>
    <w:rsid w:val="00265BA5"/>
    <w:rsid w:val="002945D5"/>
    <w:rsid w:val="002A58B9"/>
    <w:rsid w:val="002A6472"/>
    <w:rsid w:val="002D486B"/>
    <w:rsid w:val="00325E79"/>
    <w:rsid w:val="003274A7"/>
    <w:rsid w:val="0038057B"/>
    <w:rsid w:val="00390600"/>
    <w:rsid w:val="003B27AD"/>
    <w:rsid w:val="003C00CA"/>
    <w:rsid w:val="00431D13"/>
    <w:rsid w:val="004503F9"/>
    <w:rsid w:val="004513F7"/>
    <w:rsid w:val="00457EFE"/>
    <w:rsid w:val="00460AA8"/>
    <w:rsid w:val="0047328E"/>
    <w:rsid w:val="004946E4"/>
    <w:rsid w:val="004C6F3B"/>
    <w:rsid w:val="0051229F"/>
    <w:rsid w:val="00517815"/>
    <w:rsid w:val="005920CA"/>
    <w:rsid w:val="005C6D1E"/>
    <w:rsid w:val="005F5C93"/>
    <w:rsid w:val="005F6099"/>
    <w:rsid w:val="006141AB"/>
    <w:rsid w:val="0061751E"/>
    <w:rsid w:val="00646B82"/>
    <w:rsid w:val="006538D7"/>
    <w:rsid w:val="00670BE4"/>
    <w:rsid w:val="00694BF6"/>
    <w:rsid w:val="006B226B"/>
    <w:rsid w:val="006D5658"/>
    <w:rsid w:val="00705643"/>
    <w:rsid w:val="007109AF"/>
    <w:rsid w:val="0071743A"/>
    <w:rsid w:val="00717EFF"/>
    <w:rsid w:val="00772B34"/>
    <w:rsid w:val="00775530"/>
    <w:rsid w:val="007D7DA5"/>
    <w:rsid w:val="00811F34"/>
    <w:rsid w:val="00881C4E"/>
    <w:rsid w:val="00893F57"/>
    <w:rsid w:val="008E189C"/>
    <w:rsid w:val="00927560"/>
    <w:rsid w:val="00937DA2"/>
    <w:rsid w:val="009727E4"/>
    <w:rsid w:val="009A4679"/>
    <w:rsid w:val="009C70BF"/>
    <w:rsid w:val="009E2DF2"/>
    <w:rsid w:val="009F15C5"/>
    <w:rsid w:val="009F7F00"/>
    <w:rsid w:val="00A163E5"/>
    <w:rsid w:val="00A37C21"/>
    <w:rsid w:val="00A87B3B"/>
    <w:rsid w:val="00AA0B58"/>
    <w:rsid w:val="00AA2A10"/>
    <w:rsid w:val="00AB0A4A"/>
    <w:rsid w:val="00AC3CCB"/>
    <w:rsid w:val="00AC7365"/>
    <w:rsid w:val="00B35FE6"/>
    <w:rsid w:val="00B71604"/>
    <w:rsid w:val="00B75415"/>
    <w:rsid w:val="00BA40F1"/>
    <w:rsid w:val="00BB00D4"/>
    <w:rsid w:val="00BB06E3"/>
    <w:rsid w:val="00BE2DE2"/>
    <w:rsid w:val="00C03E74"/>
    <w:rsid w:val="00C22CD0"/>
    <w:rsid w:val="00C25997"/>
    <w:rsid w:val="00C3200C"/>
    <w:rsid w:val="00C3725F"/>
    <w:rsid w:val="00C61653"/>
    <w:rsid w:val="00C9229B"/>
    <w:rsid w:val="00CB1587"/>
    <w:rsid w:val="00CD6678"/>
    <w:rsid w:val="00CF1333"/>
    <w:rsid w:val="00D116EB"/>
    <w:rsid w:val="00D160E9"/>
    <w:rsid w:val="00D25428"/>
    <w:rsid w:val="00D2798E"/>
    <w:rsid w:val="00D607F8"/>
    <w:rsid w:val="00D776D5"/>
    <w:rsid w:val="00DA5C56"/>
    <w:rsid w:val="00DC1940"/>
    <w:rsid w:val="00DC1ED2"/>
    <w:rsid w:val="00DD3341"/>
    <w:rsid w:val="00E040FC"/>
    <w:rsid w:val="00E477CD"/>
    <w:rsid w:val="00E513D4"/>
    <w:rsid w:val="00E83D23"/>
    <w:rsid w:val="00EF1FB2"/>
    <w:rsid w:val="00EF6634"/>
    <w:rsid w:val="00F138C8"/>
    <w:rsid w:val="00F31AAA"/>
    <w:rsid w:val="00F541C9"/>
    <w:rsid w:val="00F7186B"/>
    <w:rsid w:val="00F74333"/>
    <w:rsid w:val="00FC1684"/>
    <w:rsid w:val="00FD73EC"/>
    <w:rsid w:val="00FF2BAF"/>
    <w:rsid w:val="00FF46C6"/>
    <w:rsid w:val="00FF5BC6"/>
    <w:rsid w:val="00FF70E7"/>
    <w:rsid w:val="3FD9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C1093"/>
  <w15:docId w15:val="{E03EC72D-1EA2-456D-BE25-236E5928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exact"/>
    </w:pPr>
    <w:rPr>
      <w:rFonts w:ascii="微软雅黑" w:eastAsia="微软雅黑" w:hAnsi="微软雅黑" w:cs="微软雅黑"/>
      <w:sz w:val="21"/>
      <w:szCs w:val="21"/>
      <w:lang w:val="en-GB"/>
    </w:rPr>
  </w:style>
  <w:style w:type="paragraph" w:styleId="1">
    <w:name w:val="heading 1"/>
    <w:next w:val="a0"/>
    <w:link w:val="1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rFonts w:ascii="Times New Roman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rFonts w:ascii="Times New Roman" w:hAnsi="Times New Roman"/>
      <w:sz w:val="21"/>
      <w:szCs w:val="21"/>
      <w:lang w:val="en-GB"/>
    </w:rPr>
  </w:style>
  <w:style w:type="paragraph" w:styleId="a4">
    <w:name w:val="Balloon Text"/>
    <w:basedOn w:val="a"/>
    <w:link w:val="a5"/>
    <w:uiPriority w:val="99"/>
    <w:semiHidden/>
    <w:unhideWhenUsed/>
    <w:pPr>
      <w:spacing w:line="240" w:lineRule="auto"/>
    </w:pPr>
    <w:rPr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styleId="aa">
    <w:name w:val="Hyperlink"/>
    <w:uiPriority w:val="99"/>
    <w:rPr>
      <w:color w:val="0000FF"/>
      <w:u w:val="single"/>
    </w:rPr>
  </w:style>
  <w:style w:type="table" w:styleId="ab">
    <w:name w:val="Table Grid"/>
    <w:basedOn w:val="a2"/>
    <w:uiPriority w:val="39"/>
    <w:pPr>
      <w:spacing w:line="360" w:lineRule="exac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character" w:customStyle="1" w:styleId="10">
    <w:name w:val="标题 1 字符"/>
    <w:link w:val="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Pr>
      <w:rFonts w:ascii="Arial" w:eastAsia="宋体" w:hAnsi="Arial" w:cs="Arial"/>
      <w:kern w:val="0"/>
      <w:sz w:val="22"/>
      <w:lang w:val="en-GB"/>
    </w:rPr>
  </w:style>
  <w:style w:type="character" w:customStyle="1" w:styleId="a9">
    <w:name w:val="页眉 字符"/>
    <w:link w:val="a8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7">
    <w:name w:val="页脚 字符"/>
    <w:link w:val="a6"/>
    <w:uiPriority w:val="99"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5">
    <w:name w:val="批注框文本 字符"/>
    <w:basedOn w:val="a1"/>
    <w:link w:val="a4"/>
    <w:uiPriority w:val="99"/>
    <w:semiHidden/>
    <w:rPr>
      <w:rFonts w:ascii="Times New Roman" w:hAnsi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07FA1-8B00-4346-A280-334480C8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10</Pages>
  <Words>808</Words>
  <Characters>4608</Characters>
  <Application>Microsoft Office Word</Application>
  <DocSecurity>0</DocSecurity>
  <Lines>38</Lines>
  <Paragraphs>10</Paragraphs>
  <ScaleCrop>false</ScaleCrop>
  <Company>Microsoft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公共建筑换气次数计算书</dc:title>
  <dc:creator>admin</dc:creator>
  <cp:lastModifiedBy>8617869406900</cp:lastModifiedBy>
  <cp:revision>1</cp:revision>
  <dcterms:created xsi:type="dcterms:W3CDTF">2025-12-24T13:34:00Z</dcterms:created>
  <dcterms:modified xsi:type="dcterms:W3CDTF">2025-12-24T13:35:00Z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7E2C78F8D48D4F5296BA0674EEB9DB1E_12</vt:lpwstr>
  </property>
</Properties>
</file>