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6371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7C60E547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7D3723E2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2C48BF1E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DC15B1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DC15B1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7DD8B225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10B93428" w14:textId="77777777" w:rsidTr="00A02404">
        <w:tc>
          <w:tcPr>
            <w:tcW w:w="8856" w:type="dxa"/>
          </w:tcPr>
          <w:p w14:paraId="47688B6A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天津厂房改造</w:t>
            </w:r>
            <w:bookmarkEnd w:id="4"/>
          </w:p>
        </w:tc>
      </w:tr>
      <w:bookmarkEnd w:id="1"/>
      <w:tr w:rsidR="00126C29" w:rsidRPr="00126C29" w14:paraId="6214253F" w14:textId="77777777" w:rsidTr="00A02404">
        <w:tc>
          <w:tcPr>
            <w:tcW w:w="8856" w:type="dxa"/>
          </w:tcPr>
          <w:p w14:paraId="2C12A36C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14:paraId="41BDCDEF" w14:textId="77777777" w:rsidTr="00A02404">
        <w:tc>
          <w:tcPr>
            <w:tcW w:w="8856" w:type="dxa"/>
          </w:tcPr>
          <w:p w14:paraId="39E5D8E0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29922B62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7E8B3DF5" wp14:editId="3ED4DDBC">
            <wp:extent cx="1009756" cy="100975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151B" w14:textId="77777777" w:rsidR="003B4823" w:rsidRDefault="003B4823">
      <w:pPr>
        <w:jc w:val="center"/>
        <w:rPr>
          <w:rFonts w:ascii="等线" w:eastAsia="等线" w:hAnsi="等线" w:hint="eastAsia"/>
          <w:szCs w:val="22"/>
        </w:rPr>
      </w:pPr>
    </w:p>
    <w:p w14:paraId="2A11AA17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7CBE0AC1" w14:textId="77777777" w:rsidTr="00A02404">
        <w:tc>
          <w:tcPr>
            <w:tcW w:w="1263" w:type="dxa"/>
          </w:tcPr>
          <w:p w14:paraId="02B702CF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41F3797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488BCC1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天津-天津</w:t>
            </w:r>
            <w:bookmarkEnd w:id="7"/>
          </w:p>
        </w:tc>
      </w:tr>
      <w:tr w:rsidR="00126C29" w:rsidRPr="00126C29" w14:paraId="69763342" w14:textId="77777777" w:rsidTr="00A02404">
        <w:tc>
          <w:tcPr>
            <w:tcW w:w="1263" w:type="dxa"/>
          </w:tcPr>
          <w:p w14:paraId="21AF9BB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68F61419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36DE1A4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bookmarkEnd w:id="8"/>
          </w:p>
        </w:tc>
      </w:tr>
      <w:tr w:rsidR="00126C29" w:rsidRPr="00126C29" w14:paraId="5DE4228A" w14:textId="77777777" w:rsidTr="00A02404">
        <w:tc>
          <w:tcPr>
            <w:tcW w:w="1263" w:type="dxa"/>
          </w:tcPr>
          <w:p w14:paraId="76994D48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236A8FB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5FD9FB1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bookmarkEnd w:id="9"/>
          </w:p>
        </w:tc>
      </w:tr>
      <w:tr w:rsidR="00126C29" w:rsidRPr="00126C29" w14:paraId="3331C023" w14:textId="77777777" w:rsidTr="00A02404">
        <w:tc>
          <w:tcPr>
            <w:tcW w:w="1263" w:type="dxa"/>
          </w:tcPr>
          <w:p w14:paraId="140DEECA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758E6903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35F89AE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4C145FE2" w14:textId="77777777" w:rsidTr="00A02404">
        <w:tc>
          <w:tcPr>
            <w:tcW w:w="1263" w:type="dxa"/>
          </w:tcPr>
          <w:p w14:paraId="16A4D629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4CB89565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0482DDD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7542584" w14:textId="77777777" w:rsidTr="00A02404">
        <w:tc>
          <w:tcPr>
            <w:tcW w:w="1263" w:type="dxa"/>
          </w:tcPr>
          <w:p w14:paraId="44AF50D2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14BC5B76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90D892C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EE19FCC" w14:textId="77777777" w:rsidTr="00A02404">
        <w:tc>
          <w:tcPr>
            <w:tcW w:w="1263" w:type="dxa"/>
          </w:tcPr>
          <w:p w14:paraId="32300C33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850D2CC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FB3C6E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2025年12月25日</w:t>
            </w:r>
            <w:bookmarkEnd w:id="10"/>
          </w:p>
        </w:tc>
      </w:tr>
    </w:tbl>
    <w:p w14:paraId="70BC2AD3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7DC3D90F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6DD23A5B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D6B10C1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F6EA323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2756C8E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074B4759" wp14:editId="6DFCD0D6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17771D53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515ACCC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B92E2B5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6D0FF000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3A7FE45E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4FACAD3A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E7E6D20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T15285012481</w:t>
            </w:r>
            <w:bookmarkEnd w:id="13"/>
          </w:p>
        </w:tc>
        <w:tc>
          <w:tcPr>
            <w:tcW w:w="3958" w:type="dxa"/>
            <w:vMerge/>
          </w:tcPr>
          <w:p w14:paraId="432D4369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1E5D6D00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768C017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89E194E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43DB535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012B5C11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77779B17" w14:textId="77777777" w:rsidR="007058A4" w:rsidRDefault="007058A4" w:rsidP="00794676">
      <w:pPr>
        <w:spacing w:line="240" w:lineRule="atLeast"/>
        <w:jc w:val="center"/>
      </w:pPr>
    </w:p>
    <w:p w14:paraId="4285B3EC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E543FC6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11F5D02" w14:textId="77777777" w:rsidR="00DC15B1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596167" w:history="1">
        <w:r w:rsidR="00DC15B1" w:rsidRPr="00DD1A48">
          <w:rPr>
            <w:rStyle w:val="a8"/>
            <w:rFonts w:hint="eastAsia"/>
          </w:rPr>
          <w:t>1</w:t>
        </w:r>
        <w:r w:rsidR="00DC15B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DC15B1" w:rsidRPr="00DD1A48">
          <w:rPr>
            <w:rStyle w:val="a8"/>
            <w:rFonts w:hint="eastAsia"/>
          </w:rPr>
          <w:t>建筑概况</w:t>
        </w:r>
        <w:r w:rsidR="00DC15B1">
          <w:rPr>
            <w:rFonts w:hint="eastAsia"/>
            <w:webHidden/>
          </w:rPr>
          <w:tab/>
        </w:r>
        <w:r w:rsidR="00DC15B1">
          <w:rPr>
            <w:rFonts w:hint="eastAsia"/>
            <w:webHidden/>
          </w:rPr>
          <w:fldChar w:fldCharType="begin"/>
        </w:r>
        <w:r w:rsidR="00DC15B1">
          <w:rPr>
            <w:rFonts w:hint="eastAsia"/>
            <w:webHidden/>
          </w:rPr>
          <w:instrText xml:space="preserve"> </w:instrText>
        </w:r>
        <w:r w:rsidR="00DC15B1">
          <w:rPr>
            <w:webHidden/>
          </w:rPr>
          <w:instrText>PAGEREF _Toc217596167 \h</w:instrText>
        </w:r>
        <w:r w:rsidR="00DC15B1">
          <w:rPr>
            <w:rFonts w:hint="eastAsia"/>
            <w:webHidden/>
          </w:rPr>
          <w:instrText xml:space="preserve"> </w:instrText>
        </w:r>
        <w:r w:rsidR="00DC15B1">
          <w:rPr>
            <w:rFonts w:hint="eastAsia"/>
            <w:webHidden/>
          </w:rPr>
        </w:r>
        <w:r w:rsidR="00DC15B1">
          <w:rPr>
            <w:rFonts w:hint="eastAsia"/>
            <w:webHidden/>
          </w:rPr>
          <w:fldChar w:fldCharType="separate"/>
        </w:r>
        <w:r w:rsidR="00DC15B1">
          <w:rPr>
            <w:webHidden/>
          </w:rPr>
          <w:t>3</w:t>
        </w:r>
        <w:r w:rsidR="00DC15B1">
          <w:rPr>
            <w:rFonts w:hint="eastAsia"/>
            <w:webHidden/>
          </w:rPr>
          <w:fldChar w:fldCharType="end"/>
        </w:r>
      </w:hyperlink>
    </w:p>
    <w:p w14:paraId="4B3FD38B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68" w:history="1">
        <w:r w:rsidRPr="00DD1A48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AA34FB7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69" w:history="1">
        <w:r w:rsidRPr="00DD1A48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635FF9E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0" w:history="1">
        <w:r w:rsidRPr="00DD1A48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09C0599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1" w:history="1">
        <w:r w:rsidRPr="00DD1A48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C8F9712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72" w:history="1">
        <w:r w:rsidRPr="00DD1A48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BA37B3C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3" w:history="1">
        <w:r w:rsidRPr="00DD1A48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BB83A4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4" w:history="1">
        <w:r w:rsidRPr="00DD1A48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B5F210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5" w:history="1">
        <w:r w:rsidRPr="00DD1A48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140E3A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6" w:history="1">
        <w:r w:rsidRPr="00DD1A48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072ACAC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77" w:history="1">
        <w:r w:rsidRPr="00DD1A48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572804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78" w:history="1">
        <w:r w:rsidRPr="00DD1A48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A6D9A6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79" w:history="1">
        <w:r w:rsidRPr="00DD1A48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7F897FC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80" w:history="1">
        <w:r w:rsidRPr="00DD1A48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6EB80DA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81" w:history="1">
        <w:r w:rsidRPr="00DD1A48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3BB1106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82" w:history="1">
        <w:r w:rsidRPr="00DD1A48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A88E73F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83" w:history="1">
        <w:r w:rsidRPr="00DD1A48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11C5472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84" w:history="1">
        <w:r w:rsidRPr="00DD1A48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6E07D38" w14:textId="77777777" w:rsidR="00DC15B1" w:rsidRDefault="00DC15B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85" w:history="1">
        <w:r w:rsidRPr="00DD1A48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D30A516" w14:textId="77777777" w:rsidR="00DC15B1" w:rsidRDefault="00DC15B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86" w:history="1">
        <w:r w:rsidRPr="00DD1A48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D1A48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E3A0B5E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53D2EED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E2171D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1759616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768F878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41926BD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13EFEE24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天津厂房改造</w:t>
            </w:r>
            <w:bookmarkEnd w:id="18"/>
          </w:p>
        </w:tc>
      </w:tr>
      <w:tr w:rsidR="00794676" w:rsidRPr="005816EB" w14:paraId="3F5E816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B4E7B6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0CE16EA6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天津</w:t>
            </w:r>
            <w:r>
              <w:t>-</w:t>
            </w:r>
            <w:r>
              <w:t>天津</w:t>
            </w:r>
            <w:bookmarkEnd w:id="19"/>
          </w:p>
        </w:tc>
      </w:tr>
      <w:tr w:rsidR="00794676" w:rsidRPr="005816EB" w14:paraId="6D1F15C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7969DD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58310F26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794676" w:rsidRPr="005816EB" w14:paraId="47D7CB5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C9409A6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36431DB7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:rsidR="00794676" w:rsidRPr="005816EB" w14:paraId="6125BD7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CA0F55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05EFF20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5825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AA71F25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7FE1F81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1AF741E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3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24683AB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862901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183E2D9A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16.0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43034E2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DA1938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4AA4ED4B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bookmarkEnd w:id="27"/>
          </w:p>
        </w:tc>
      </w:tr>
    </w:tbl>
    <w:p w14:paraId="38698563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217596168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p w14:paraId="432F0526" w14:textId="77777777" w:rsidR="009154A6" w:rsidRPr="000730E7" w:rsidRDefault="009154A6" w:rsidP="009154A6">
      <w:bookmarkStart w:id="32" w:name="隔热计算评价依据列表"/>
      <w:bookmarkEnd w:id="30"/>
      <w:bookmarkEnd w:id="32"/>
      <w:r>
        <w:t xml:space="preserve">1. </w:t>
      </w:r>
      <w:r>
        <w:t>《建筑节能与可再生能源利用通用规范》</w:t>
      </w:r>
      <w:r>
        <w:t>GB55015-2021</w:t>
      </w:r>
    </w:p>
    <w:p w14:paraId="7DE56901" w14:textId="77777777" w:rsidR="003B4823" w:rsidRDefault="00000000">
      <w:r>
        <w:t xml:space="preserve">2. </w:t>
      </w:r>
      <w:r>
        <w:t>《建筑环境通用规范》</w:t>
      </w:r>
      <w:r>
        <w:t>GB55016-2021</w:t>
      </w:r>
    </w:p>
    <w:p w14:paraId="64FA4246" w14:textId="77777777" w:rsidR="003B4823" w:rsidRDefault="00000000"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6FCD5B75" w14:textId="77777777" w:rsidR="003B4823" w:rsidRDefault="00000000">
      <w:r>
        <w:t xml:space="preserve">4. </w:t>
      </w:r>
      <w:r>
        <w:t>《民用建筑热工设计规范》</w:t>
      </w:r>
      <w:r>
        <w:t>GB50176-2016</w:t>
      </w:r>
    </w:p>
    <w:p w14:paraId="343A8427" w14:textId="77777777" w:rsidR="003B4823" w:rsidRDefault="00000000">
      <w:r>
        <w:t xml:space="preserve">5. </w:t>
      </w:r>
      <w:r>
        <w:t>施工图、设计说明、墙身大样图、节能计算书</w:t>
      </w:r>
    </w:p>
    <w:p w14:paraId="43EC8E54" w14:textId="77777777"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17596169"/>
      <w:r>
        <w:rPr>
          <w:rFonts w:hint="eastAsia"/>
        </w:rPr>
        <w:t>评价目标与方法</w:t>
      </w:r>
      <w:bookmarkEnd w:id="33"/>
      <w:bookmarkEnd w:id="34"/>
    </w:p>
    <w:p w14:paraId="651D154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17596170"/>
      <w:r>
        <w:rPr>
          <w:rFonts w:hint="eastAsia"/>
          <w:kern w:val="2"/>
        </w:rPr>
        <w:t>评价目标</w:t>
      </w:r>
      <w:bookmarkEnd w:id="35"/>
      <w:bookmarkEnd w:id="36"/>
    </w:p>
    <w:p w14:paraId="27C5A8F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7" w:name="建筑环境通用规范Y：1"/>
      <w:r w:rsidRPr="000F6937">
        <w:rPr>
          <w:rFonts w:ascii="宋体" w:hAnsi="宋体"/>
          <w:szCs w:val="21"/>
        </w:rPr>
        <w:t>《建筑环境通用规范》GB55016-2021</w:t>
      </w:r>
      <w:bookmarkStart w:id="38" w:name="顿号和住宅项目规范Y"/>
      <w:bookmarkEnd w:id="37"/>
      <w:bookmarkEnd w:id="38"/>
      <w:r>
        <w:rPr>
          <w:rFonts w:ascii="宋体" w:hAnsi="宋体" w:hint="eastAsia"/>
          <w:szCs w:val="21"/>
        </w:rPr>
        <w:t>和</w:t>
      </w:r>
      <w:bookmarkStart w:id="39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9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4F1099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40" w:name="建筑环境通用规范Y：2"/>
      <w:r w:rsidRPr="000F6937"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E08CBB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41" w:name="_Toc155690725"/>
      <w:bookmarkStart w:id="42" w:name="_Toc217596171"/>
      <w:r>
        <w:rPr>
          <w:rFonts w:hint="eastAsia"/>
          <w:kern w:val="2"/>
        </w:rPr>
        <w:t>评价方法</w:t>
      </w:r>
      <w:bookmarkEnd w:id="41"/>
      <w:bookmarkEnd w:id="42"/>
    </w:p>
    <w:p w14:paraId="027C866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 w:rsidRPr="00FE74EF">
        <w:rPr>
          <w:color w:val="000000"/>
          <w:szCs w:val="21"/>
        </w:rPr>
        <w:t>在给定两侧空气温度及变化规律的情况下，</w:t>
      </w:r>
      <w:bookmarkEnd w:id="4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E3DADA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2CCD00B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F3AF5E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3F74AA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0F7859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26F484F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655F5D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4AC4E34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E5071D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F2C046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6B2697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583F58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543E70D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7235D9B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C6B2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DC15B1">
              <w:rPr>
                <w:position w:val="-9"/>
              </w:rPr>
              <w:pict w14:anchorId="55952692">
                <v:shape id="_x0000_i1182" type="#_x0000_t75" style="width:29.2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6EEF5B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vAlign w:val="center"/>
          </w:tcPr>
          <w:p w14:paraId="685611A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48EF094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90393A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944FEEE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6F4DB4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297D537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A8E404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E452196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D26550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15F08DD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5DB6E4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E21943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93F212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5E87B1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2C7D13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B10D7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DA862F7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45E3F6A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5F5A2BA">
                <v:shape id="_x0000_i1027" type="#_x0000_t75" style="width:29.2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DC15B1">
              <w:rPr>
                <w:position w:val="-9"/>
              </w:rPr>
              <w:pict w14:anchorId="4B70A4CB">
                <v:shape id="_x0000_i1183" type="#_x0000_t75" style="width:29.2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57B365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vAlign w:val="center"/>
          </w:tcPr>
          <w:p w14:paraId="72E1A71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55D3E94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FE97D56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B7A43C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B6ED6D0">
          <v:shape id="_x0000_i1029" type="#_x0000_t75" style="width:29.25pt;height:13.55pt" o:ole="">
            <v:imagedata r:id="rId15" o:title=""/>
          </v:shape>
          <o:OLEObject Type="Embed" ProgID="Equation.DSMT4" ShapeID="_x0000_i1029" DrawAspect="Content" ObjectID="_1828209199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633C5F3">
          <v:shape id="_x0000_i1030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DC15B1">
        <w:rPr>
          <w:position w:val="-6"/>
        </w:rPr>
        <w:pict w14:anchorId="2B3DD3B2">
          <v:shape id="_x0000_i1184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C86122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DEF1406">
          <v:shape id="_x0000_i1032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57E02B81">
          <v:shape id="_x0000_i1185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E73A0F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DF1E17C">
          <v:shape id="_x0000_i1034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DC15B1">
        <w:rPr>
          <w:rFonts w:ascii="宋体" w:hAnsi="宋体"/>
          <w:position w:val="-8"/>
        </w:rPr>
        <w:pict w14:anchorId="536421EB">
          <v:shape id="_x0000_i1186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4F1DC3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D994F2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D7EF8C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GB50176-2016</w:t>
      </w:r>
      <w:bookmarkEnd w:id="44"/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B1A505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B8A05D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3762656">
          <v:shape id="_x0000_i1036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23"/>
        </w:rPr>
        <w:pict w14:anchorId="26A995A6">
          <v:shape id="_x0000_i1187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90E949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2DEC411">
          <v:shape id="_x0000_i1038" type="#_x0000_t75" style="width:7.8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24"/>
        </w:rPr>
        <w:pict w14:anchorId="471493F2">
          <v:shape id="_x0000_i1188" type="#_x0000_t75" style="width:7.8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B7C8799">
          <v:shape id="_x0000_i1040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736AECDE">
          <v:shape id="_x0000_i1189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F6676F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80DFD41">
          <v:shape id="_x0000_i1042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7BB98325">
          <v:shape id="_x0000_i1190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6E92F29">
          <v:shape id="_x0000_i104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26"/>
        </w:rPr>
        <w:pict w14:anchorId="0AC2F02B">
          <v:shape id="_x0000_i1191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ED9D1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EB17020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38464E7">
          <v:shape id="_x0000_i1046" type="#_x0000_t75" style="width:310.1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21"/>
        </w:rPr>
        <w:pict w14:anchorId="391FF678">
          <v:shape id="_x0000_i1192" type="#_x0000_t75" style="width:310.1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827488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6153E4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802F338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A3F1983">
          <v:shape id="_x0000_i1048" type="#_x0000_t75" style="width:49.9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01C267BF">
          <v:shape id="_x0000_i1193" type="#_x0000_t75" style="width:49.9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A12C3DC">
          <v:shape id="_x0000_i1050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26"/>
        </w:rPr>
        <w:pict w14:anchorId="5CF08E9D">
          <v:shape id="_x0000_i119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439ABD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3826B0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39BF6A7">
          <v:shape id="_x0000_i1052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6152216F">
          <v:shape id="_x0000_i1195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D50415B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6D98514">
          <v:shape id="_x0000_i1054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C15B1">
        <w:rPr>
          <w:position w:val="-8"/>
        </w:rPr>
        <w:pict w14:anchorId="01D31D5F">
          <v:shape id="_x0000_i1196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AE8362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9720D79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1B1A7578">
          <v:shape id="_x0000_i1056" type="#_x0000_t75" style="width:79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C15B1">
        <w:rPr>
          <w:position w:val="-9"/>
        </w:rPr>
        <w:pict w14:anchorId="611939A9">
          <v:shape id="_x0000_i1197" type="#_x0000_t75" style="width:79.1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>=</w:t>
      </w:r>
      <w:proofErr w:type="gramStart"/>
      <w:r w:rsidRPr="00EA1A05">
        <w:rPr>
          <w:color w:val="000000"/>
          <w:szCs w:val="21"/>
        </w:rPr>
        <w:t>1,2,…</w:t>
      </w:r>
      <w:proofErr w:type="gramEnd"/>
      <w:r w:rsidRPr="00EA1A05">
        <w:rPr>
          <w:color w:val="000000"/>
          <w:szCs w:val="21"/>
        </w:rPr>
        <w:t xml:space="preserve">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77BA13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FC5FAAA">
          <v:shape id="_x0000_i1058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DC15B1">
        <w:rPr>
          <w:rFonts w:ascii="Cambria Math" w:hAnsi="Cambria Math"/>
          <w:color w:val="000000"/>
          <w:szCs w:val="21"/>
        </w:rPr>
        <w:pict w14:anchorId="092DFF50">
          <v:shape id="_x0000_i1198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CE58989" w14:textId="77777777" w:rsidR="00794676" w:rsidRPr="00C72292" w:rsidRDefault="00794676" w:rsidP="00794676">
      <w:pPr>
        <w:pStyle w:val="a0"/>
        <w:ind w:left="1470" w:right="1470"/>
      </w:pPr>
    </w:p>
    <w:p w14:paraId="6CDA27A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5" w:name="_Toc155690726"/>
      <w:bookmarkStart w:id="46" w:name="_Toc217596172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08303E8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7" w:name="_Toc155690727"/>
      <w:bookmarkStart w:id="48" w:name="_Toc21759617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6AE0FA5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DDBD3D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55A3F7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2425F3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74BEC1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9213DB5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7E9AF11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8951C81" w14:textId="77777777" w:rsidTr="00002FFA">
        <w:trPr>
          <w:jc w:val="center"/>
        </w:trPr>
        <w:tc>
          <w:tcPr>
            <w:tcW w:w="1760" w:type="dxa"/>
            <w:gridSpan w:val="2"/>
          </w:tcPr>
          <w:p w14:paraId="2B48FD9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4A85257">
                <v:shape id="_x0000_i1060" type="#_x0000_t75" style="width:13.5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14:paraId="2A34F2C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86BA8E1">
                <v:shape id="_x0000_i1061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DC15B1">
              <w:rPr>
                <w:position w:val="-8"/>
              </w:rPr>
              <w:pict w14:anchorId="253A67FA">
                <v:shape id="_x0000_i1199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4C52983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17A6E468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1C1E60B" w14:textId="77777777" w:rsidTr="00002FFA">
        <w:trPr>
          <w:jc w:val="center"/>
        </w:trPr>
        <w:tc>
          <w:tcPr>
            <w:tcW w:w="1760" w:type="dxa"/>
            <w:gridSpan w:val="2"/>
          </w:tcPr>
          <w:p w14:paraId="0B737FF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4CB3AA0D">
                <v:shape id="_x0000_i1063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69001CC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445D3BD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47CE55E4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6963098" w14:textId="77777777" w:rsidTr="00002FFA">
        <w:trPr>
          <w:jc w:val="center"/>
        </w:trPr>
        <w:tc>
          <w:tcPr>
            <w:tcW w:w="9327" w:type="dxa"/>
            <w:gridSpan w:val="5"/>
          </w:tcPr>
          <w:p w14:paraId="16A3022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4862A0D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4AD2E0F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38F9276">
                <v:shape id="_x0000_i1064" type="#_x0000_t75" style="width:22.1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70CD12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61C076D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2F9C26B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84331AD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7A07F9F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5F27542">
                <v:shape id="_x0000_i1065" type="#_x0000_t75" style="width:7.85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1F0CFF8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1894E40">
                <v:shape id="_x0000_i1066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DC15B1">
              <w:rPr>
                <w:position w:val="-8"/>
              </w:rPr>
              <w:pict w14:anchorId="1B8BCEF6">
                <v:shape id="_x0000_i1200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0B48C1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396EBC8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D1C6110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74D5A13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D8F6172">
                <v:shape id="_x0000_i1068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14:paraId="4297E13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7A7505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48C2329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C1F3095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24C48D3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09A4773">
                <v:shape id="_x0000_i1069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236A27C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A8420D5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79EC5FA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397C1E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9" w:name="_Toc155690728"/>
      <w:bookmarkStart w:id="50" w:name="_Toc21759617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9"/>
      <w:bookmarkEnd w:id="50"/>
    </w:p>
    <w:p w14:paraId="7FF7C6C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温度"/>
      <w:bookmarkEnd w:id="51"/>
      <w:r>
        <w:rPr>
          <w:noProof/>
        </w:rPr>
        <w:drawing>
          <wp:inline distT="0" distB="0" distL="0" distR="0" wp14:anchorId="4DACDC72" wp14:editId="7B91E6F0">
            <wp:extent cx="5667375" cy="27813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117F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3B56395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C51DCD0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0EF3A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671D8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A22EA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A54BA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16F16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F8139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D46A4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9BE0BC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9805C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E311E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F5B17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24CAA034" w14:textId="77777777">
        <w:trPr>
          <w:jc w:val="center"/>
        </w:trPr>
        <w:tc>
          <w:tcPr>
            <w:tcW w:w="777" w:type="dxa"/>
            <w:vAlign w:val="center"/>
          </w:tcPr>
          <w:p w14:paraId="75E2194A" w14:textId="77777777" w:rsidR="003B4823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7DF11A8C" w14:textId="77777777" w:rsidR="003B4823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25947801" w14:textId="77777777" w:rsidR="003B4823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4BCC7DAD" w14:textId="77777777" w:rsidR="003B4823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7EFE4257" w14:textId="77777777" w:rsidR="003B4823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7B440467" w14:textId="77777777" w:rsidR="003B4823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7B69ECE8" w14:textId="77777777" w:rsidR="003B4823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29B28C79" w14:textId="77777777" w:rsidR="003B4823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1C3D21A" w14:textId="77777777" w:rsidR="003B4823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1060089D" w14:textId="77777777" w:rsidR="003B4823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4F37285B" w14:textId="77777777" w:rsidR="003B4823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1214032D" w14:textId="77777777" w:rsidR="003B4823" w:rsidRDefault="00000000">
            <w:r>
              <w:t>35.90</w:t>
            </w:r>
          </w:p>
        </w:tc>
      </w:tr>
      <w:tr w:rsidR="003B4823" w14:paraId="01555AE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C70AFFA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BCF6D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17EFB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16317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31F3A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1E4EA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7ADC3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1F9FD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04B54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6CF59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D70A8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7C960" w14:textId="77777777" w:rsidR="003B4823" w:rsidRDefault="00000000">
            <w:r>
              <w:t>23:00</w:t>
            </w:r>
          </w:p>
        </w:tc>
      </w:tr>
      <w:tr w:rsidR="003B4823" w14:paraId="3EBA610D" w14:textId="77777777">
        <w:trPr>
          <w:jc w:val="center"/>
        </w:trPr>
        <w:tc>
          <w:tcPr>
            <w:tcW w:w="777" w:type="dxa"/>
            <w:vAlign w:val="center"/>
          </w:tcPr>
          <w:p w14:paraId="428CAFB3" w14:textId="77777777" w:rsidR="003B4823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2A3D3BD3" w14:textId="77777777" w:rsidR="003B4823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0A2CCBC6" w14:textId="77777777" w:rsidR="003B4823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73920E4B" w14:textId="77777777" w:rsidR="003B4823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453B4942" w14:textId="77777777" w:rsidR="003B4823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0E76461E" w14:textId="77777777" w:rsidR="003B4823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6A6C97E8" w14:textId="77777777" w:rsidR="003B4823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630C8329" w14:textId="77777777" w:rsidR="003B4823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72109A9A" w14:textId="77777777" w:rsidR="003B4823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0207F691" w14:textId="77777777" w:rsidR="003B4823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068ACC74" w14:textId="77777777" w:rsidR="003B4823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15D24554" w14:textId="77777777" w:rsidR="003B4823" w:rsidRDefault="00000000">
            <w:r>
              <w:t>31.30</w:t>
            </w:r>
          </w:p>
        </w:tc>
      </w:tr>
    </w:tbl>
    <w:p w14:paraId="0F2A0D80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温度表格"/>
      <w:bookmarkEnd w:id="52"/>
    </w:p>
    <w:p w14:paraId="5B549428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56C4A64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4" w:name="_Toc155690729"/>
      <w:bookmarkStart w:id="55" w:name="_Toc21759617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0113DF7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12B291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FD5100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BD4DC39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CA185D0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5082FC9A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5E8B9A79">
                <v:shape id="_x0000_i1070" type="#_x0000_t75" style="width:6.4pt;height:13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4C2191E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3EE77C0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18EC17C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B977F9E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B4823" w14:paraId="724650B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E077809" w14:textId="77777777" w:rsidR="003B4823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94CE7C" w14:textId="77777777" w:rsidR="003B482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C21D06" w14:textId="77777777" w:rsidR="003B482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E04EF0" w14:textId="77777777" w:rsidR="003B482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412C46" w14:textId="77777777" w:rsidR="003B482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4C4029" w14:textId="77777777" w:rsidR="003B4823" w:rsidRDefault="00000000">
            <w:pPr>
              <w:jc w:val="center"/>
            </w:pPr>
            <w:r>
              <w:t>水平</w:t>
            </w:r>
          </w:p>
        </w:tc>
      </w:tr>
      <w:tr w:rsidR="003B4823" w14:paraId="7182E15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E936502" w14:textId="77777777" w:rsidR="003B4823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4796C030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57CFB2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C7CCD6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09FA3F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D207D3" w14:textId="77777777" w:rsidR="003B4823" w:rsidRDefault="00000000">
            <w:r>
              <w:t>0.00</w:t>
            </w:r>
          </w:p>
        </w:tc>
      </w:tr>
      <w:tr w:rsidR="003B4823" w14:paraId="6BDFD2F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50B056C" w14:textId="77777777" w:rsidR="003B482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52DBC9BD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D738C4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A9A0A0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8409C6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7796C5" w14:textId="77777777" w:rsidR="003B4823" w:rsidRDefault="00000000">
            <w:r>
              <w:t>0.00</w:t>
            </w:r>
          </w:p>
        </w:tc>
      </w:tr>
      <w:tr w:rsidR="003B4823" w14:paraId="2B83CD8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4AE226F" w14:textId="77777777" w:rsidR="003B482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276BACCE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D12251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1E6234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AA4A7E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F8A94D" w14:textId="77777777" w:rsidR="003B4823" w:rsidRDefault="00000000">
            <w:r>
              <w:t>0.00</w:t>
            </w:r>
          </w:p>
        </w:tc>
      </w:tr>
      <w:tr w:rsidR="003B4823" w14:paraId="479364A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A70BD15" w14:textId="77777777" w:rsidR="003B482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212D74C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DA6470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4BF0C2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6014AD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05EE4A" w14:textId="77777777" w:rsidR="003B4823" w:rsidRDefault="00000000">
            <w:r>
              <w:t>0.00</w:t>
            </w:r>
          </w:p>
        </w:tc>
      </w:tr>
      <w:tr w:rsidR="003B4823" w14:paraId="04249F1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C881C7F" w14:textId="77777777" w:rsidR="003B482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CBA3431" w14:textId="77777777" w:rsidR="003B4823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5E70FF9C" w14:textId="77777777" w:rsidR="003B4823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300AEC46" w14:textId="77777777" w:rsidR="003B4823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2E1702C9" w14:textId="77777777" w:rsidR="003B4823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43D2AC31" w14:textId="77777777" w:rsidR="003B4823" w:rsidRDefault="00000000">
            <w:r>
              <w:t>0.20</w:t>
            </w:r>
          </w:p>
        </w:tc>
      </w:tr>
      <w:tr w:rsidR="003B4823" w14:paraId="36A6FCD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BF89758" w14:textId="77777777" w:rsidR="003B482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AD2B7D9" w14:textId="77777777" w:rsidR="003B4823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60E3F877" w14:textId="77777777" w:rsidR="003B4823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24BFD801" w14:textId="77777777" w:rsidR="003B4823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6ECE71FB" w14:textId="77777777" w:rsidR="003B4823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00F79F4D" w14:textId="77777777" w:rsidR="003B4823" w:rsidRDefault="00000000">
            <w:r>
              <w:t>104.90</w:t>
            </w:r>
          </w:p>
        </w:tc>
      </w:tr>
      <w:tr w:rsidR="003B4823" w14:paraId="38C0946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F3F13A9" w14:textId="77777777" w:rsidR="003B482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1E1FEE0" w14:textId="77777777" w:rsidR="003B4823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05FBD855" w14:textId="77777777" w:rsidR="003B4823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29A6D939" w14:textId="77777777" w:rsidR="003B4823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00E816DC" w14:textId="77777777" w:rsidR="003B4823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62C19D68" w14:textId="77777777" w:rsidR="003B4823" w:rsidRDefault="00000000">
            <w:r>
              <w:t>234.20</w:t>
            </w:r>
          </w:p>
        </w:tc>
      </w:tr>
      <w:tr w:rsidR="003B4823" w14:paraId="049195A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F0AB8EB" w14:textId="77777777" w:rsidR="003B482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964E65C" w14:textId="77777777" w:rsidR="003B4823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5EE65334" w14:textId="77777777" w:rsidR="003B4823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4512CE6D" w14:textId="77777777" w:rsidR="003B4823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7D8611F2" w14:textId="77777777" w:rsidR="003B4823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1B6B75C4" w14:textId="77777777" w:rsidR="003B4823" w:rsidRDefault="00000000">
            <w:r>
              <w:t>402.50</w:t>
            </w:r>
          </w:p>
        </w:tc>
      </w:tr>
      <w:tr w:rsidR="003B4823" w14:paraId="7B0B8CA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0260885" w14:textId="77777777" w:rsidR="003B482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E21B7A6" w14:textId="77777777" w:rsidR="003B4823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5E8F3345" w14:textId="77777777" w:rsidR="003B4823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36AEC159" w14:textId="77777777" w:rsidR="003B4823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693C40A8" w14:textId="77777777" w:rsidR="003B4823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47895841" w14:textId="77777777" w:rsidR="003B4823" w:rsidRDefault="00000000">
            <w:r>
              <w:t>568.40</w:t>
            </w:r>
          </w:p>
        </w:tc>
      </w:tr>
      <w:tr w:rsidR="003B4823" w14:paraId="2E906C9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520CB9A" w14:textId="77777777" w:rsidR="003B482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62F8512" w14:textId="77777777" w:rsidR="003B4823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7810F13B" w14:textId="77777777" w:rsidR="003B4823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3D0361A4" w14:textId="77777777" w:rsidR="003B4823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45C59822" w14:textId="77777777" w:rsidR="003B4823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486A3C19" w14:textId="77777777" w:rsidR="003B4823" w:rsidRDefault="00000000">
            <w:r>
              <w:t>728.90</w:t>
            </w:r>
          </w:p>
        </w:tc>
      </w:tr>
      <w:tr w:rsidR="003B4823" w14:paraId="6BCD064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5A1B636" w14:textId="77777777" w:rsidR="003B482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7D83704" w14:textId="77777777" w:rsidR="003B4823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1CC388F8" w14:textId="77777777" w:rsidR="003B4823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146A56E2" w14:textId="77777777" w:rsidR="003B4823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4E93C5D6" w14:textId="77777777" w:rsidR="003B4823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16198341" w14:textId="77777777" w:rsidR="003B4823" w:rsidRDefault="00000000">
            <w:r>
              <w:t>837.10</w:t>
            </w:r>
          </w:p>
        </w:tc>
      </w:tr>
      <w:tr w:rsidR="003B4823" w14:paraId="3FADE05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3772F22" w14:textId="77777777" w:rsidR="003B482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7E57F4B4" w14:textId="77777777" w:rsidR="003B4823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0F5396ED" w14:textId="77777777" w:rsidR="003B4823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14D1CD8E" w14:textId="77777777" w:rsidR="003B4823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4FC770B0" w14:textId="77777777" w:rsidR="003B4823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313B014E" w14:textId="77777777" w:rsidR="003B4823" w:rsidRDefault="00000000">
            <w:r>
              <w:t>893.00</w:t>
            </w:r>
          </w:p>
        </w:tc>
      </w:tr>
      <w:tr w:rsidR="003B4823" w14:paraId="5A7B6EF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C84E6CB" w14:textId="77777777" w:rsidR="003B482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196A427" w14:textId="77777777" w:rsidR="003B4823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6B246506" w14:textId="77777777" w:rsidR="003B4823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6E4496DB" w14:textId="77777777" w:rsidR="003B4823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585C3D2D" w14:textId="77777777" w:rsidR="003B4823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65A3DDA8" w14:textId="77777777" w:rsidR="003B4823" w:rsidRDefault="00000000">
            <w:r>
              <w:t>863.90</w:t>
            </w:r>
          </w:p>
        </w:tc>
      </w:tr>
      <w:tr w:rsidR="003B4823" w14:paraId="289CDEC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C5CDA03" w14:textId="77777777" w:rsidR="003B482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1248E97" w14:textId="77777777" w:rsidR="003B4823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127F071B" w14:textId="77777777" w:rsidR="003B4823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2E405EE4" w14:textId="77777777" w:rsidR="003B4823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768520A0" w14:textId="77777777" w:rsidR="003B4823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6C41851F" w14:textId="77777777" w:rsidR="003B4823" w:rsidRDefault="00000000">
            <w:r>
              <w:t>782.00</w:t>
            </w:r>
          </w:p>
        </w:tc>
      </w:tr>
      <w:tr w:rsidR="003B4823" w14:paraId="3D1D4A7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1BADD9" w14:textId="77777777" w:rsidR="003B482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1E915BB" w14:textId="77777777" w:rsidR="003B4823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55F36DBD" w14:textId="77777777" w:rsidR="003B4823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76C5DE73" w14:textId="77777777" w:rsidR="003B4823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1FF3C61C" w14:textId="77777777" w:rsidR="003B4823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6603DC0A" w14:textId="77777777" w:rsidR="003B4823" w:rsidRDefault="00000000">
            <w:r>
              <w:t>657.50</w:t>
            </w:r>
          </w:p>
        </w:tc>
      </w:tr>
      <w:tr w:rsidR="003B4823" w14:paraId="2BADC96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7BF9BF7" w14:textId="77777777" w:rsidR="003B482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CCF248C" w14:textId="77777777" w:rsidR="003B4823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31BA1C8D" w14:textId="77777777" w:rsidR="003B4823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4BE61348" w14:textId="77777777" w:rsidR="003B4823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547E84A0" w14:textId="77777777" w:rsidR="003B4823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14B2D54E" w14:textId="77777777" w:rsidR="003B4823" w:rsidRDefault="00000000">
            <w:r>
              <w:t>499.50</w:t>
            </w:r>
          </w:p>
        </w:tc>
      </w:tr>
      <w:tr w:rsidR="003B4823" w14:paraId="29A9B6C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5138958" w14:textId="77777777" w:rsidR="003B482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988DF85" w14:textId="77777777" w:rsidR="003B4823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32F3B008" w14:textId="77777777" w:rsidR="003B4823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49B4FE05" w14:textId="77777777" w:rsidR="003B4823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3F81DADC" w14:textId="77777777" w:rsidR="003B4823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73B609FA" w14:textId="77777777" w:rsidR="003B4823" w:rsidRDefault="00000000">
            <w:r>
              <w:t>321.70</w:t>
            </w:r>
          </w:p>
        </w:tc>
      </w:tr>
      <w:tr w:rsidR="003B4823" w14:paraId="13ADEB7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ED5CCFA" w14:textId="77777777" w:rsidR="003B482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B25871D" w14:textId="77777777" w:rsidR="003B4823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09BD136B" w14:textId="77777777" w:rsidR="003B4823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359EA5F8" w14:textId="77777777" w:rsidR="003B4823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2251FA7B" w14:textId="77777777" w:rsidR="003B4823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3E02FCED" w14:textId="77777777" w:rsidR="003B4823" w:rsidRDefault="00000000">
            <w:r>
              <w:t>152.60</w:t>
            </w:r>
          </w:p>
        </w:tc>
      </w:tr>
      <w:tr w:rsidR="003B4823" w14:paraId="679EF08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22DEB47" w14:textId="77777777" w:rsidR="003B482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6A7B021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1C9157" w14:textId="77777777" w:rsidR="003B4823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6500AF03" w14:textId="77777777" w:rsidR="003B4823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66470252" w14:textId="77777777" w:rsidR="003B4823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4D30E3C6" w14:textId="77777777" w:rsidR="003B4823" w:rsidRDefault="00000000">
            <w:r>
              <w:t>0.00</w:t>
            </w:r>
          </w:p>
        </w:tc>
      </w:tr>
      <w:tr w:rsidR="003B4823" w14:paraId="0E8379F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7F5851" w14:textId="77777777" w:rsidR="003B482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4B6C085F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8A0267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8ACD62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F609A2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DC6E61" w14:textId="77777777" w:rsidR="003B4823" w:rsidRDefault="00000000">
            <w:r>
              <w:t>0.00</w:t>
            </w:r>
          </w:p>
        </w:tc>
      </w:tr>
      <w:tr w:rsidR="003B4823" w14:paraId="0915314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4EB0D29" w14:textId="77777777" w:rsidR="003B482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864D794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AF2201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B86704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54D874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007F02" w14:textId="77777777" w:rsidR="003B4823" w:rsidRDefault="00000000">
            <w:r>
              <w:t>0.00</w:t>
            </w:r>
          </w:p>
        </w:tc>
      </w:tr>
      <w:tr w:rsidR="003B4823" w14:paraId="2C0C1A3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D10BB41" w14:textId="77777777" w:rsidR="003B482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55EC5825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FE71BC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5E2186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38DE8F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BED55C" w14:textId="77777777" w:rsidR="003B4823" w:rsidRDefault="00000000">
            <w:r>
              <w:t>0.00</w:t>
            </w:r>
          </w:p>
        </w:tc>
      </w:tr>
      <w:tr w:rsidR="003B4823" w14:paraId="786FC6B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7568A1E" w14:textId="77777777" w:rsidR="003B482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DFD8E71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4E7453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D13D96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348E7E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4B5104" w14:textId="77777777" w:rsidR="003B4823" w:rsidRDefault="00000000">
            <w:r>
              <w:t>0.00</w:t>
            </w:r>
          </w:p>
        </w:tc>
      </w:tr>
      <w:tr w:rsidR="003B4823" w14:paraId="3CFA7C0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3283B04" w14:textId="77777777" w:rsidR="003B482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96CFA1E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C43FDF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D301DD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FB4970" w14:textId="77777777" w:rsidR="003B482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3D1279" w14:textId="77777777" w:rsidR="003B4823" w:rsidRDefault="00000000">
            <w:r>
              <w:t>0.00</w:t>
            </w:r>
          </w:p>
        </w:tc>
      </w:tr>
    </w:tbl>
    <w:p w14:paraId="70760597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6" w:name="室外逐时辐射"/>
      <w:bookmarkEnd w:id="56"/>
    </w:p>
    <w:p w14:paraId="7AC17042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7" w:name="室外逐时辐射备注"/>
      <w:bookmarkEnd w:id="57"/>
    </w:p>
    <w:p w14:paraId="69FC7E4C" w14:textId="77777777" w:rsidR="00697366" w:rsidRDefault="00697366" w:rsidP="00CA66B7">
      <w:pPr>
        <w:pStyle w:val="2"/>
      </w:pPr>
      <w:bookmarkStart w:id="58" w:name="_Toc155690730"/>
      <w:bookmarkStart w:id="59" w:name="_Toc217596176"/>
      <w:bookmarkEnd w:id="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16862039" w14:textId="77777777" w:rsidR="009C002A" w:rsidRPr="00CA66B7" w:rsidRDefault="009C002A" w:rsidP="006A4FEA">
      <w:pPr>
        <w:rPr>
          <w:color w:val="000000"/>
          <w:szCs w:val="21"/>
        </w:rPr>
      </w:pPr>
      <w:bookmarkStart w:id="60" w:name="室内空气温度"/>
      <w:bookmarkEnd w:id="60"/>
      <w:r>
        <w:rPr>
          <w:noProof/>
        </w:rPr>
        <w:drawing>
          <wp:inline distT="0" distB="0" distL="0" distR="0" wp14:anchorId="17A03701" wp14:editId="786AEB3D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27F8C314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28EF2CA" w14:textId="77777777" w:rsidR="003B4823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4FF2F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E72B6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37247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3F68B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9609C9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25550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FAA1D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7E0262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E605D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3A5CD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C9764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6D5447A7" w14:textId="77777777">
        <w:trPr>
          <w:jc w:val="center"/>
        </w:trPr>
        <w:tc>
          <w:tcPr>
            <w:tcW w:w="777" w:type="dxa"/>
            <w:vAlign w:val="center"/>
          </w:tcPr>
          <w:p w14:paraId="0D60918A" w14:textId="77777777" w:rsidR="003B4823" w:rsidRDefault="00000000">
            <w:r>
              <w:t>31.45</w:t>
            </w:r>
          </w:p>
        </w:tc>
        <w:tc>
          <w:tcPr>
            <w:tcW w:w="777" w:type="dxa"/>
            <w:vAlign w:val="center"/>
          </w:tcPr>
          <w:p w14:paraId="4CBC023F" w14:textId="77777777" w:rsidR="003B4823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63AEFDAE" w14:textId="77777777" w:rsidR="003B4823" w:rsidRDefault="00000000">
            <w:r>
              <w:t>29.42</w:t>
            </w:r>
          </w:p>
        </w:tc>
        <w:tc>
          <w:tcPr>
            <w:tcW w:w="777" w:type="dxa"/>
            <w:vAlign w:val="center"/>
          </w:tcPr>
          <w:p w14:paraId="4B46F166" w14:textId="77777777" w:rsidR="003B4823" w:rsidRDefault="00000000">
            <w:r>
              <w:t>28.87</w:t>
            </w:r>
          </w:p>
        </w:tc>
        <w:tc>
          <w:tcPr>
            <w:tcW w:w="777" w:type="dxa"/>
            <w:vAlign w:val="center"/>
          </w:tcPr>
          <w:p w14:paraId="7BA7B330" w14:textId="77777777" w:rsidR="003B4823" w:rsidRDefault="00000000">
            <w:r>
              <w:t>28.68</w:t>
            </w:r>
          </w:p>
        </w:tc>
        <w:tc>
          <w:tcPr>
            <w:tcW w:w="777" w:type="dxa"/>
            <w:vAlign w:val="center"/>
          </w:tcPr>
          <w:p w14:paraId="6B92302C" w14:textId="77777777" w:rsidR="003B4823" w:rsidRDefault="00000000">
            <w:r>
              <w:t>28.87</w:t>
            </w:r>
          </w:p>
        </w:tc>
        <w:tc>
          <w:tcPr>
            <w:tcW w:w="777" w:type="dxa"/>
            <w:vAlign w:val="center"/>
          </w:tcPr>
          <w:p w14:paraId="624EEC03" w14:textId="77777777" w:rsidR="003B4823" w:rsidRDefault="00000000">
            <w:r>
              <w:t>29.42</w:t>
            </w:r>
          </w:p>
        </w:tc>
        <w:tc>
          <w:tcPr>
            <w:tcW w:w="777" w:type="dxa"/>
            <w:vAlign w:val="center"/>
          </w:tcPr>
          <w:p w14:paraId="08C11BD1" w14:textId="77777777" w:rsidR="003B4823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7354C38A" w14:textId="77777777" w:rsidR="003B4823" w:rsidRDefault="00000000">
            <w:r>
              <w:t>31.45</w:t>
            </w:r>
          </w:p>
        </w:tc>
        <w:tc>
          <w:tcPr>
            <w:tcW w:w="777" w:type="dxa"/>
            <w:vAlign w:val="center"/>
          </w:tcPr>
          <w:p w14:paraId="15DE8231" w14:textId="77777777" w:rsidR="003B4823" w:rsidRDefault="00000000">
            <w:r>
              <w:t>32.79</w:t>
            </w:r>
          </w:p>
        </w:tc>
        <w:tc>
          <w:tcPr>
            <w:tcW w:w="777" w:type="dxa"/>
            <w:vAlign w:val="center"/>
          </w:tcPr>
          <w:p w14:paraId="14354B6C" w14:textId="77777777" w:rsidR="003B4823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5B9B3BDC" w14:textId="77777777" w:rsidR="003B4823" w:rsidRDefault="00000000">
            <w:r>
              <w:t>35.67</w:t>
            </w:r>
          </w:p>
        </w:tc>
      </w:tr>
      <w:tr w:rsidR="003B4823" w14:paraId="7301014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54DBE9D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66B13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669CD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5DCA0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DC969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B4681C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ABF07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F6CFA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468D8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6FEE3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D0AD5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541FA" w14:textId="77777777" w:rsidR="003B4823" w:rsidRDefault="00000000">
            <w:r>
              <w:t>23:00</w:t>
            </w:r>
          </w:p>
        </w:tc>
      </w:tr>
      <w:tr w:rsidR="003B4823" w14:paraId="73A8BF96" w14:textId="77777777">
        <w:trPr>
          <w:jc w:val="center"/>
        </w:trPr>
        <w:tc>
          <w:tcPr>
            <w:tcW w:w="777" w:type="dxa"/>
            <w:vAlign w:val="center"/>
          </w:tcPr>
          <w:p w14:paraId="089B5C30" w14:textId="77777777" w:rsidR="003B4823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4B2C4AEB" w14:textId="77777777" w:rsidR="003B4823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7D42FD06" w14:textId="77777777" w:rsidR="003B4823" w:rsidRDefault="00000000">
            <w:r>
              <w:t>39.04</w:t>
            </w:r>
          </w:p>
        </w:tc>
        <w:tc>
          <w:tcPr>
            <w:tcW w:w="777" w:type="dxa"/>
            <w:vAlign w:val="center"/>
          </w:tcPr>
          <w:p w14:paraId="0DF1BF5A" w14:textId="77777777" w:rsidR="003B4823" w:rsidRDefault="00000000">
            <w:r>
              <w:t>39.59</w:t>
            </w:r>
          </w:p>
        </w:tc>
        <w:tc>
          <w:tcPr>
            <w:tcW w:w="777" w:type="dxa"/>
            <w:vAlign w:val="center"/>
          </w:tcPr>
          <w:p w14:paraId="0E469007" w14:textId="77777777" w:rsidR="003B4823" w:rsidRDefault="00000000">
            <w:r>
              <w:t>39.78</w:t>
            </w:r>
          </w:p>
        </w:tc>
        <w:tc>
          <w:tcPr>
            <w:tcW w:w="777" w:type="dxa"/>
            <w:vAlign w:val="center"/>
          </w:tcPr>
          <w:p w14:paraId="44101617" w14:textId="77777777" w:rsidR="003B4823" w:rsidRDefault="00000000">
            <w:r>
              <w:t>39.59</w:t>
            </w:r>
          </w:p>
        </w:tc>
        <w:tc>
          <w:tcPr>
            <w:tcW w:w="777" w:type="dxa"/>
            <w:vAlign w:val="center"/>
          </w:tcPr>
          <w:p w14:paraId="382C3703" w14:textId="77777777" w:rsidR="003B4823" w:rsidRDefault="00000000">
            <w:r>
              <w:t>39.04</w:t>
            </w:r>
          </w:p>
        </w:tc>
        <w:tc>
          <w:tcPr>
            <w:tcW w:w="777" w:type="dxa"/>
            <w:vAlign w:val="center"/>
          </w:tcPr>
          <w:p w14:paraId="134752F2" w14:textId="77777777" w:rsidR="003B4823" w:rsidRDefault="00000000">
            <w:r>
              <w:t>38.15</w:t>
            </w:r>
          </w:p>
        </w:tc>
        <w:tc>
          <w:tcPr>
            <w:tcW w:w="777" w:type="dxa"/>
            <w:vAlign w:val="center"/>
          </w:tcPr>
          <w:p w14:paraId="3245D41F" w14:textId="77777777" w:rsidR="003B4823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3BE78AAB" w14:textId="77777777" w:rsidR="003B4823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3CBFA10E" w14:textId="77777777" w:rsidR="003B4823" w:rsidRDefault="00000000">
            <w:r>
              <w:t>34.23</w:t>
            </w:r>
          </w:p>
        </w:tc>
        <w:tc>
          <w:tcPr>
            <w:tcW w:w="777" w:type="dxa"/>
            <w:vAlign w:val="center"/>
          </w:tcPr>
          <w:p w14:paraId="1E92753F" w14:textId="77777777" w:rsidR="003B4823" w:rsidRDefault="00000000">
            <w:r>
              <w:t>32.79</w:t>
            </w:r>
          </w:p>
        </w:tc>
      </w:tr>
    </w:tbl>
    <w:p w14:paraId="2BCAC532" w14:textId="77777777" w:rsidR="00800A70" w:rsidRDefault="00800A70" w:rsidP="006B27F7">
      <w:pPr>
        <w:jc w:val="center"/>
      </w:pPr>
      <w:bookmarkStart w:id="61" w:name="自然通风室内温度表格"/>
      <w:bookmarkEnd w:id="61"/>
    </w:p>
    <w:p w14:paraId="1CFBD1A1" w14:textId="77777777" w:rsidR="00A279F8" w:rsidRPr="00794676" w:rsidRDefault="00A279F8" w:rsidP="009A61CA">
      <w:pPr>
        <w:pStyle w:val="1"/>
      </w:pPr>
      <w:bookmarkStart w:id="62" w:name="_Toc217596177"/>
      <w:r>
        <w:t>工程材料</w:t>
      </w:r>
      <w:bookmarkEnd w:id="62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B4823" w14:paraId="2432152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3A5C564" w14:textId="77777777" w:rsidR="003B482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922DC7" w14:textId="77777777" w:rsidR="003B4823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F2D15B" w14:textId="77777777" w:rsidR="003B4823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567463" w14:textId="77777777" w:rsidR="003B4823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BBDC20" w14:textId="77777777" w:rsidR="003B4823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F86928" w14:textId="77777777" w:rsidR="003B482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E6D97B" w14:textId="77777777" w:rsidR="003B4823" w:rsidRDefault="00000000">
            <w:pPr>
              <w:jc w:val="center"/>
            </w:pPr>
            <w:r>
              <w:t>数据来源</w:t>
            </w:r>
          </w:p>
        </w:tc>
      </w:tr>
      <w:tr w:rsidR="003B4823" w14:paraId="2BF6B02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0617DD6" w14:textId="77777777" w:rsidR="003B4823" w:rsidRDefault="003B482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255555" w14:textId="77777777" w:rsidR="003B482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476882" w14:textId="77777777" w:rsidR="003B482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119C4" w14:textId="77777777" w:rsidR="003B482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C66C8A" w14:textId="77777777" w:rsidR="003B482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EB92F" w14:textId="77777777" w:rsidR="003B482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530BC1" w14:textId="77777777" w:rsidR="003B4823" w:rsidRDefault="003B4823">
            <w:pPr>
              <w:jc w:val="center"/>
            </w:pPr>
          </w:p>
        </w:tc>
      </w:tr>
      <w:tr w:rsidR="003B4823" w14:paraId="67A184C3" w14:textId="77777777">
        <w:trPr>
          <w:jc w:val="center"/>
        </w:trPr>
        <w:tc>
          <w:tcPr>
            <w:tcW w:w="2196" w:type="dxa"/>
            <w:vAlign w:val="center"/>
          </w:tcPr>
          <w:p w14:paraId="31CF7A44" w14:textId="77777777" w:rsidR="003B482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F9256D8" w14:textId="77777777" w:rsidR="003B4823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C1A9C00" w14:textId="77777777" w:rsidR="003B4823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DF6579" w14:textId="77777777" w:rsidR="003B4823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C4492A5" w14:textId="77777777" w:rsidR="003B4823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BAACEA" w14:textId="77777777" w:rsidR="003B4823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D887948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536FC788" w14:textId="77777777">
        <w:trPr>
          <w:jc w:val="center"/>
        </w:trPr>
        <w:tc>
          <w:tcPr>
            <w:tcW w:w="2196" w:type="dxa"/>
            <w:vAlign w:val="center"/>
          </w:tcPr>
          <w:p w14:paraId="3A6F233A" w14:textId="77777777" w:rsidR="003B482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4A7419C" w14:textId="77777777" w:rsidR="003B4823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F8CD9D6" w14:textId="77777777" w:rsidR="003B4823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98DAA41" w14:textId="77777777" w:rsidR="003B4823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AC94C57" w14:textId="77777777" w:rsidR="003B4823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7827F71" w14:textId="77777777" w:rsidR="003B4823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4600A16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0250C2A5" w14:textId="77777777">
        <w:trPr>
          <w:jc w:val="center"/>
        </w:trPr>
        <w:tc>
          <w:tcPr>
            <w:tcW w:w="2196" w:type="dxa"/>
            <w:vAlign w:val="center"/>
          </w:tcPr>
          <w:p w14:paraId="02468892" w14:textId="77777777" w:rsidR="003B482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F20C8C" w14:textId="77777777" w:rsidR="003B4823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ED849F3" w14:textId="77777777" w:rsidR="003B4823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A99E01E" w14:textId="77777777" w:rsidR="003B4823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C37CE04" w14:textId="77777777" w:rsidR="003B4823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3E757AF" w14:textId="77777777" w:rsidR="003B4823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D1B7B29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36480254" w14:textId="77777777">
        <w:trPr>
          <w:jc w:val="center"/>
        </w:trPr>
        <w:tc>
          <w:tcPr>
            <w:tcW w:w="2196" w:type="dxa"/>
            <w:vAlign w:val="center"/>
          </w:tcPr>
          <w:p w14:paraId="6F47D2E2" w14:textId="77777777" w:rsidR="003B482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17228FB" w14:textId="77777777" w:rsidR="003B4823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39AFFED" w14:textId="77777777" w:rsidR="003B4823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C58D94C" w14:textId="77777777" w:rsidR="003B4823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27952D46" w14:textId="77777777" w:rsidR="003B4823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20F6A93A" w14:textId="77777777" w:rsidR="003B4823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1C6E4E5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22406790" w14:textId="77777777">
        <w:trPr>
          <w:jc w:val="center"/>
        </w:trPr>
        <w:tc>
          <w:tcPr>
            <w:tcW w:w="2196" w:type="dxa"/>
            <w:vAlign w:val="center"/>
          </w:tcPr>
          <w:p w14:paraId="038E21E4" w14:textId="77777777" w:rsidR="003B482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EB6E557" w14:textId="77777777" w:rsidR="003B4823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9893FAE" w14:textId="77777777" w:rsidR="003B4823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15CC077" w14:textId="77777777" w:rsidR="003B4823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E506F4B" w14:textId="77777777" w:rsidR="003B4823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ECA76D2" w14:textId="77777777" w:rsidR="003B4823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83D49AE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3F84CAE8" w14:textId="77777777">
        <w:trPr>
          <w:jc w:val="center"/>
        </w:trPr>
        <w:tc>
          <w:tcPr>
            <w:tcW w:w="2196" w:type="dxa"/>
            <w:vAlign w:val="center"/>
          </w:tcPr>
          <w:p w14:paraId="1BD1C081" w14:textId="77777777" w:rsidR="003B482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8D2C963" w14:textId="77777777" w:rsidR="003B4823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2984C178" w14:textId="77777777" w:rsidR="003B4823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64FEDEA6" w14:textId="77777777" w:rsidR="003B4823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20B08024" w14:textId="77777777" w:rsidR="003B4823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2E30A5E4" w14:textId="77777777" w:rsidR="003B4823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1B58FA3E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47648A2C" w14:textId="77777777">
        <w:trPr>
          <w:jc w:val="center"/>
        </w:trPr>
        <w:tc>
          <w:tcPr>
            <w:tcW w:w="2196" w:type="dxa"/>
            <w:vAlign w:val="center"/>
          </w:tcPr>
          <w:p w14:paraId="6468EA77" w14:textId="77777777" w:rsidR="003B4823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7F7BC4F" w14:textId="77777777" w:rsidR="003B4823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5FFFDCF" w14:textId="77777777" w:rsidR="003B4823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28B8E99C" w14:textId="77777777" w:rsidR="003B4823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58E6BF5E" w14:textId="77777777" w:rsidR="003B4823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27484DBF" w14:textId="77777777" w:rsidR="003B4823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BDB4EA3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51A76828" w14:textId="77777777">
        <w:trPr>
          <w:jc w:val="center"/>
        </w:trPr>
        <w:tc>
          <w:tcPr>
            <w:tcW w:w="2196" w:type="dxa"/>
            <w:vAlign w:val="center"/>
          </w:tcPr>
          <w:p w14:paraId="77159458" w14:textId="77777777" w:rsidR="003B4823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11E8F66C" w14:textId="77777777" w:rsidR="003B4823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14249DA" w14:textId="77777777" w:rsidR="003B4823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7180803" w14:textId="77777777" w:rsidR="003B4823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FF8306F" w14:textId="77777777" w:rsidR="003B4823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F66E7E4" w14:textId="77777777" w:rsidR="003B4823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9DB004E" w14:textId="77777777" w:rsidR="003B4823" w:rsidRDefault="003B4823">
            <w:pPr>
              <w:rPr>
                <w:sz w:val="18"/>
                <w:szCs w:val="18"/>
              </w:rPr>
            </w:pPr>
          </w:p>
        </w:tc>
      </w:tr>
      <w:tr w:rsidR="003B4823" w14:paraId="70306AB6" w14:textId="77777777">
        <w:trPr>
          <w:jc w:val="center"/>
        </w:trPr>
        <w:tc>
          <w:tcPr>
            <w:tcW w:w="2196" w:type="dxa"/>
            <w:vAlign w:val="center"/>
          </w:tcPr>
          <w:p w14:paraId="1E53ACBC" w14:textId="77777777" w:rsidR="003B482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B1678D9" w14:textId="77777777" w:rsidR="003B4823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826DA6C" w14:textId="77777777" w:rsidR="003B4823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59646EA" w14:textId="77777777" w:rsidR="003B4823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12B4537" w14:textId="77777777" w:rsidR="003B4823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240B3064" w14:textId="77777777" w:rsidR="003B4823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C4C24E6" w14:textId="77777777" w:rsidR="003B4823" w:rsidRDefault="003B4823">
            <w:pPr>
              <w:rPr>
                <w:sz w:val="18"/>
                <w:szCs w:val="18"/>
              </w:rPr>
            </w:pPr>
          </w:p>
        </w:tc>
      </w:tr>
    </w:tbl>
    <w:p w14:paraId="0C7ABC2F" w14:textId="77777777" w:rsidR="003B4823" w:rsidRDefault="00000000">
      <w:pPr>
        <w:pStyle w:val="1"/>
      </w:pPr>
      <w:bookmarkStart w:id="63" w:name="_Toc217596178"/>
      <w:r>
        <w:t>屋顶外墙隔热计算</w:t>
      </w:r>
      <w:bookmarkEnd w:id="63"/>
    </w:p>
    <w:p w14:paraId="5B92187C" w14:textId="77777777" w:rsidR="003B4823" w:rsidRDefault="00000000">
      <w:pPr>
        <w:pStyle w:val="2"/>
        <w:jc w:val="left"/>
      </w:pPr>
      <w:bookmarkStart w:id="64" w:name="_Toc217596179"/>
      <w:r>
        <w:t>屋顶构造</w:t>
      </w:r>
      <w:bookmarkEnd w:id="64"/>
    </w:p>
    <w:p w14:paraId="0EC23CD8" w14:textId="77777777" w:rsidR="003B4823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B4823" w14:paraId="5DFA63B7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4CA4DE3E" w14:textId="77777777" w:rsidR="003B482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BEEDE11" w14:textId="77777777" w:rsidR="003B482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CA2172" w14:textId="77777777" w:rsidR="003B482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71E236" w14:textId="77777777" w:rsidR="003B482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001C9E" w14:textId="77777777" w:rsidR="003B482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569B8F" w14:textId="77777777" w:rsidR="003B482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AA5B3" w14:textId="77777777" w:rsidR="003B482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D39B51" w14:textId="77777777" w:rsidR="003B482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B4823" w14:paraId="6CB2F554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69D055E5" w14:textId="77777777" w:rsidR="003B4823" w:rsidRDefault="003B4823"/>
        </w:tc>
        <w:tc>
          <w:tcPr>
            <w:tcW w:w="834" w:type="dxa"/>
            <w:shd w:val="clear" w:color="auto" w:fill="E6E6E6"/>
            <w:vAlign w:val="center"/>
          </w:tcPr>
          <w:p w14:paraId="787C1A0A" w14:textId="77777777" w:rsidR="003B482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BFFE865" w14:textId="77777777" w:rsidR="003B482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8340C9" w14:textId="77777777" w:rsidR="003B482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592D8B" w14:textId="77777777" w:rsidR="003B482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35151F" w14:textId="77777777" w:rsidR="003B482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78281F" w14:textId="77777777" w:rsidR="003B482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A7E96E" w14:textId="77777777" w:rsidR="003B4823" w:rsidRDefault="00000000">
            <w:r>
              <w:t>D=R*S</w:t>
            </w:r>
          </w:p>
        </w:tc>
      </w:tr>
      <w:tr w:rsidR="003B4823" w14:paraId="1D5DE0FE" w14:textId="77777777">
        <w:trPr>
          <w:jc w:val="center"/>
        </w:trPr>
        <w:tc>
          <w:tcPr>
            <w:tcW w:w="2838" w:type="dxa"/>
            <w:vAlign w:val="center"/>
          </w:tcPr>
          <w:p w14:paraId="287A8596" w14:textId="77777777" w:rsidR="003B48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F639EE2" w14:textId="77777777" w:rsidR="003B48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BD34AAD" w14:textId="77777777" w:rsidR="003B48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3E48B03" w14:textId="77777777" w:rsidR="003B48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1B5ECD2" w14:textId="77777777" w:rsidR="003B48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B4B225C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C71F6BF" w14:textId="77777777" w:rsidR="003B48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B13B043" w14:textId="77777777" w:rsidR="003B4823" w:rsidRDefault="00000000">
            <w:r>
              <w:t>0.245</w:t>
            </w:r>
          </w:p>
        </w:tc>
      </w:tr>
      <w:tr w:rsidR="003B4823" w14:paraId="3A77832C" w14:textId="77777777">
        <w:trPr>
          <w:jc w:val="center"/>
        </w:trPr>
        <w:tc>
          <w:tcPr>
            <w:tcW w:w="2838" w:type="dxa"/>
            <w:vAlign w:val="center"/>
          </w:tcPr>
          <w:p w14:paraId="358D4445" w14:textId="77777777" w:rsidR="003B4823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0780D64C" w14:textId="77777777" w:rsidR="003B4823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74A9E32B" w14:textId="77777777" w:rsidR="003B4823" w:rsidRDefault="00000000">
            <w:r>
              <w:t>11.1</w:t>
            </w:r>
          </w:p>
        </w:tc>
        <w:tc>
          <w:tcPr>
            <w:tcW w:w="990" w:type="dxa"/>
            <w:vAlign w:val="center"/>
          </w:tcPr>
          <w:p w14:paraId="347CE65A" w14:textId="77777777" w:rsidR="003B482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69DDCBE" w14:textId="77777777" w:rsidR="003B4823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612A3AE4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221CD0" w14:textId="77777777" w:rsidR="003B4823" w:rsidRDefault="00000000">
            <w:r>
              <w:t>3.333</w:t>
            </w:r>
          </w:p>
        </w:tc>
        <w:tc>
          <w:tcPr>
            <w:tcW w:w="990" w:type="dxa"/>
            <w:vAlign w:val="center"/>
          </w:tcPr>
          <w:p w14:paraId="33B82530" w14:textId="77777777" w:rsidR="003B4823" w:rsidRDefault="00000000">
            <w:r>
              <w:t>1.067</w:t>
            </w:r>
          </w:p>
        </w:tc>
      </w:tr>
      <w:tr w:rsidR="003B4823" w14:paraId="6A8AA715" w14:textId="77777777">
        <w:trPr>
          <w:jc w:val="center"/>
        </w:trPr>
        <w:tc>
          <w:tcPr>
            <w:tcW w:w="2838" w:type="dxa"/>
            <w:vAlign w:val="center"/>
          </w:tcPr>
          <w:p w14:paraId="15EFF592" w14:textId="77777777" w:rsidR="003B482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31AC9990" w14:textId="77777777" w:rsidR="003B4823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58BF3A4" w14:textId="77777777" w:rsidR="003B4823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50EBB9D" w14:textId="77777777" w:rsidR="003B4823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41403221" w14:textId="77777777" w:rsidR="003B4823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56CFE963" w14:textId="77777777" w:rsidR="003B4823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1396D29" w14:textId="77777777" w:rsidR="003B4823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31D6A7B" w14:textId="77777777" w:rsidR="003B4823" w:rsidRDefault="00000000">
            <w:r>
              <w:t>0.500</w:t>
            </w:r>
          </w:p>
        </w:tc>
      </w:tr>
      <w:tr w:rsidR="003B4823" w14:paraId="12E9DE93" w14:textId="77777777">
        <w:trPr>
          <w:jc w:val="center"/>
        </w:trPr>
        <w:tc>
          <w:tcPr>
            <w:tcW w:w="2838" w:type="dxa"/>
            <w:vAlign w:val="center"/>
          </w:tcPr>
          <w:p w14:paraId="6438B106" w14:textId="77777777" w:rsidR="003B482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6DEC13FC" w14:textId="77777777" w:rsidR="003B4823" w:rsidRDefault="00000000">
            <w:r>
              <w:t>130</w:t>
            </w:r>
          </w:p>
        </w:tc>
        <w:tc>
          <w:tcPr>
            <w:tcW w:w="707" w:type="dxa"/>
            <w:vAlign w:val="center"/>
          </w:tcPr>
          <w:p w14:paraId="14C79E77" w14:textId="77777777" w:rsidR="003B4823" w:rsidRDefault="00000000">
            <w:r>
              <w:t>7.2</w:t>
            </w:r>
          </w:p>
        </w:tc>
        <w:tc>
          <w:tcPr>
            <w:tcW w:w="990" w:type="dxa"/>
            <w:vAlign w:val="center"/>
          </w:tcPr>
          <w:p w14:paraId="4916EEB5" w14:textId="77777777" w:rsidR="003B4823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0FD0676E" w14:textId="77777777" w:rsidR="003B4823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14:paraId="491C99FD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94C4D22" w14:textId="77777777" w:rsidR="003B4823" w:rsidRDefault="00000000">
            <w:r>
              <w:t>0.722</w:t>
            </w:r>
          </w:p>
        </w:tc>
        <w:tc>
          <w:tcPr>
            <w:tcW w:w="990" w:type="dxa"/>
            <w:vAlign w:val="center"/>
          </w:tcPr>
          <w:p w14:paraId="2F380378" w14:textId="77777777" w:rsidR="003B4823" w:rsidRDefault="00000000">
            <w:r>
              <w:t>2.239</w:t>
            </w:r>
          </w:p>
        </w:tc>
      </w:tr>
      <w:tr w:rsidR="003B4823" w14:paraId="17E9CACC" w14:textId="77777777">
        <w:trPr>
          <w:jc w:val="center"/>
        </w:trPr>
        <w:tc>
          <w:tcPr>
            <w:tcW w:w="2838" w:type="dxa"/>
            <w:vAlign w:val="center"/>
          </w:tcPr>
          <w:p w14:paraId="310C67EC" w14:textId="77777777" w:rsidR="003B482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3FB9D41" w14:textId="77777777" w:rsidR="003B48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6CC9C42" w14:textId="77777777" w:rsidR="003B48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2935B0F" w14:textId="77777777" w:rsidR="003B482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A190213" w14:textId="77777777" w:rsidR="003B482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C717282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42DCBC" w14:textId="77777777" w:rsidR="003B482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B1B0DB6" w14:textId="77777777" w:rsidR="003B4823" w:rsidRDefault="00000000">
            <w:r>
              <w:t>0.249</w:t>
            </w:r>
          </w:p>
        </w:tc>
      </w:tr>
      <w:tr w:rsidR="003B4823" w14:paraId="08CC7341" w14:textId="77777777">
        <w:trPr>
          <w:jc w:val="center"/>
        </w:trPr>
        <w:tc>
          <w:tcPr>
            <w:tcW w:w="2838" w:type="dxa"/>
            <w:vAlign w:val="center"/>
          </w:tcPr>
          <w:p w14:paraId="7F15B91D" w14:textId="77777777" w:rsidR="003B482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F6B98E6" w14:textId="77777777" w:rsidR="003B4823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5DD5AA10" w14:textId="77777777" w:rsidR="003B482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8EA010D" w14:textId="77777777" w:rsidR="003B48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437365F" w14:textId="77777777" w:rsidR="003B482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52DD4E0" w14:textId="77777777" w:rsidR="003B48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4C3A50" w14:textId="77777777" w:rsidR="003B4823" w:rsidRDefault="00000000">
            <w:r>
              <w:t>4.168</w:t>
            </w:r>
          </w:p>
        </w:tc>
        <w:tc>
          <w:tcPr>
            <w:tcW w:w="990" w:type="dxa"/>
            <w:vAlign w:val="center"/>
          </w:tcPr>
          <w:p w14:paraId="6965FDF4" w14:textId="77777777" w:rsidR="003B4823" w:rsidRDefault="00000000">
            <w:r>
              <w:t>4.299</w:t>
            </w:r>
          </w:p>
        </w:tc>
      </w:tr>
      <w:tr w:rsidR="003B4823" w14:paraId="2C28CAF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66E3086" w14:textId="77777777" w:rsidR="003B482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C484916" w14:textId="77777777" w:rsidR="003B4823" w:rsidRDefault="00000000">
            <w:pPr>
              <w:jc w:val="center"/>
            </w:pPr>
            <w:r>
              <w:t>5.0</w:t>
            </w:r>
          </w:p>
        </w:tc>
      </w:tr>
      <w:tr w:rsidR="003B4823" w14:paraId="48E060BF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3FFA792" w14:textId="77777777" w:rsidR="003B482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1CC6234" w14:textId="77777777" w:rsidR="003B4823" w:rsidRDefault="00000000">
            <w:pPr>
              <w:jc w:val="center"/>
            </w:pPr>
            <w:r>
              <w:t>0.69</w:t>
            </w:r>
          </w:p>
        </w:tc>
      </w:tr>
      <w:tr w:rsidR="003B4823" w14:paraId="334E333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2EC62F7" w14:textId="77777777" w:rsidR="003B482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19D86EF" w14:textId="77777777" w:rsidR="003B4823" w:rsidRDefault="00000000">
            <w:pPr>
              <w:jc w:val="center"/>
            </w:pPr>
            <w:r>
              <w:t>0.23</w:t>
            </w:r>
          </w:p>
        </w:tc>
      </w:tr>
      <w:tr w:rsidR="003B4823" w14:paraId="270B218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A0F0417" w14:textId="77777777" w:rsidR="003B482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D1CDB06" w14:textId="77777777" w:rsidR="003B4823" w:rsidRDefault="00000000">
            <w:pPr>
              <w:jc w:val="center"/>
            </w:pPr>
            <w:r>
              <w:t>重质围护结构</w:t>
            </w:r>
          </w:p>
        </w:tc>
      </w:tr>
    </w:tbl>
    <w:p w14:paraId="711272FD" w14:textId="77777777" w:rsidR="003B4823" w:rsidRDefault="00000000">
      <w:pPr>
        <w:pStyle w:val="4"/>
      </w:pPr>
      <w:r>
        <w:lastRenderedPageBreak/>
        <w:t>自然通风房间：逐时温度</w:t>
      </w:r>
    </w:p>
    <w:p w14:paraId="6BD2352A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38CF871C" wp14:editId="0C7F1212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E83C4" w14:textId="77777777" w:rsidR="003B4823" w:rsidRDefault="003B4823"/>
    <w:p w14:paraId="3121EB9E" w14:textId="77777777" w:rsidR="003B4823" w:rsidRDefault="003B482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6CE846E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D58D826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91C25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99879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B3C69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97BE8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3658D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B85C7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7D592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9174F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F0004D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85235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672A1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05C08662" w14:textId="77777777">
        <w:trPr>
          <w:jc w:val="center"/>
        </w:trPr>
        <w:tc>
          <w:tcPr>
            <w:tcW w:w="777" w:type="dxa"/>
            <w:vAlign w:val="center"/>
          </w:tcPr>
          <w:p w14:paraId="25F40F04" w14:textId="77777777" w:rsidR="003B4823" w:rsidRDefault="00000000">
            <w:r>
              <w:t>33.91</w:t>
            </w:r>
          </w:p>
        </w:tc>
        <w:tc>
          <w:tcPr>
            <w:tcW w:w="777" w:type="dxa"/>
            <w:vAlign w:val="center"/>
          </w:tcPr>
          <w:p w14:paraId="1EF0C7E0" w14:textId="77777777" w:rsidR="003B4823" w:rsidRDefault="00000000">
            <w:r>
              <w:t>32.89</w:t>
            </w:r>
          </w:p>
        </w:tc>
        <w:tc>
          <w:tcPr>
            <w:tcW w:w="777" w:type="dxa"/>
            <w:vAlign w:val="center"/>
          </w:tcPr>
          <w:p w14:paraId="1630916D" w14:textId="77777777" w:rsidR="003B4823" w:rsidRDefault="00000000">
            <w:r>
              <w:t>31.97</w:t>
            </w:r>
          </w:p>
        </w:tc>
        <w:tc>
          <w:tcPr>
            <w:tcW w:w="777" w:type="dxa"/>
            <w:vAlign w:val="center"/>
          </w:tcPr>
          <w:p w14:paraId="6047CD26" w14:textId="77777777" w:rsidR="003B4823" w:rsidRDefault="00000000">
            <w:r>
              <w:t>31.23</w:t>
            </w:r>
          </w:p>
        </w:tc>
        <w:tc>
          <w:tcPr>
            <w:tcW w:w="777" w:type="dxa"/>
            <w:vAlign w:val="center"/>
          </w:tcPr>
          <w:p w14:paraId="3D9620BE" w14:textId="77777777" w:rsidR="003B4823" w:rsidRDefault="00000000">
            <w:r>
              <w:t>30.72</w:t>
            </w:r>
          </w:p>
        </w:tc>
        <w:tc>
          <w:tcPr>
            <w:tcW w:w="777" w:type="dxa"/>
            <w:vAlign w:val="center"/>
          </w:tcPr>
          <w:p w14:paraId="4372EF1E" w14:textId="77777777" w:rsidR="003B4823" w:rsidRDefault="00000000">
            <w:r>
              <w:t>30.45</w:t>
            </w:r>
          </w:p>
        </w:tc>
        <w:tc>
          <w:tcPr>
            <w:tcW w:w="777" w:type="dxa"/>
            <w:vAlign w:val="center"/>
          </w:tcPr>
          <w:p w14:paraId="2B4C206D" w14:textId="77777777" w:rsidR="003B4823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2284B6DD" w14:textId="77777777" w:rsidR="003B4823" w:rsidRDefault="00000000">
            <w:r>
              <w:t>30.75</w:t>
            </w:r>
          </w:p>
        </w:tc>
        <w:tc>
          <w:tcPr>
            <w:tcW w:w="777" w:type="dxa"/>
            <w:vAlign w:val="center"/>
          </w:tcPr>
          <w:p w14:paraId="5867F7C7" w14:textId="77777777" w:rsidR="003B4823" w:rsidRDefault="00000000">
            <w:r>
              <w:t>31.28</w:t>
            </w:r>
          </w:p>
        </w:tc>
        <w:tc>
          <w:tcPr>
            <w:tcW w:w="777" w:type="dxa"/>
            <w:vAlign w:val="center"/>
          </w:tcPr>
          <w:p w14:paraId="27996FAD" w14:textId="77777777" w:rsidR="003B4823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445E0648" w14:textId="77777777" w:rsidR="003B4823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6623C81A" w14:textId="77777777" w:rsidR="003B4823" w:rsidRDefault="00000000">
            <w:r>
              <w:t>33.96</w:t>
            </w:r>
          </w:p>
        </w:tc>
      </w:tr>
      <w:tr w:rsidR="003B4823" w14:paraId="5E32465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5F01785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332D1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14C2D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4226D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B9A5C3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8EE79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1807C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AD783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A747E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3A637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C7EC6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82FE4" w14:textId="77777777" w:rsidR="003B4823" w:rsidRDefault="00000000">
            <w:r>
              <w:t>23:00</w:t>
            </w:r>
          </w:p>
        </w:tc>
      </w:tr>
      <w:tr w:rsidR="003B4823" w14:paraId="5EF548D7" w14:textId="77777777">
        <w:trPr>
          <w:jc w:val="center"/>
        </w:trPr>
        <w:tc>
          <w:tcPr>
            <w:tcW w:w="777" w:type="dxa"/>
            <w:vAlign w:val="center"/>
          </w:tcPr>
          <w:p w14:paraId="49C19C5F" w14:textId="77777777" w:rsidR="003B4823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2398D2C3" w14:textId="77777777" w:rsidR="003B4823" w:rsidRDefault="00000000">
            <w:r>
              <w:t>36.03</w:t>
            </w:r>
          </w:p>
        </w:tc>
        <w:tc>
          <w:tcPr>
            <w:tcW w:w="777" w:type="dxa"/>
            <w:vAlign w:val="center"/>
          </w:tcPr>
          <w:p w14:paraId="38DA4C0C" w14:textId="77777777" w:rsidR="003B4823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29A42D98" w14:textId="77777777" w:rsidR="003B4823" w:rsidRDefault="00000000">
            <w:r>
              <w:t>37.69</w:t>
            </w:r>
          </w:p>
        </w:tc>
        <w:tc>
          <w:tcPr>
            <w:tcW w:w="777" w:type="dxa"/>
            <w:vAlign w:val="center"/>
          </w:tcPr>
          <w:p w14:paraId="1A75F3C4" w14:textId="77777777" w:rsidR="003B4823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3A156DFC" w14:textId="77777777" w:rsidR="003B4823" w:rsidRDefault="00000000">
            <w:r>
              <w:rPr>
                <w:color w:val="3333CC"/>
              </w:rPr>
              <w:t>38.50</w:t>
            </w:r>
          </w:p>
        </w:tc>
        <w:tc>
          <w:tcPr>
            <w:tcW w:w="777" w:type="dxa"/>
            <w:vAlign w:val="center"/>
          </w:tcPr>
          <w:p w14:paraId="632936D5" w14:textId="77777777" w:rsidR="003B4823" w:rsidRDefault="00000000">
            <w:r>
              <w:t>38.49</w:t>
            </w:r>
          </w:p>
        </w:tc>
        <w:tc>
          <w:tcPr>
            <w:tcW w:w="777" w:type="dxa"/>
            <w:vAlign w:val="center"/>
          </w:tcPr>
          <w:p w14:paraId="3F2984DC" w14:textId="77777777" w:rsidR="003B4823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36DAD2F3" w14:textId="77777777" w:rsidR="003B4823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03DB84C1" w14:textId="77777777" w:rsidR="003B4823" w:rsidRDefault="00000000">
            <w:r>
              <w:t>36.93</w:t>
            </w:r>
          </w:p>
        </w:tc>
        <w:tc>
          <w:tcPr>
            <w:tcW w:w="777" w:type="dxa"/>
            <w:vAlign w:val="center"/>
          </w:tcPr>
          <w:p w14:paraId="178096BD" w14:textId="77777777" w:rsidR="003B4823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3B239419" w14:textId="77777777" w:rsidR="003B4823" w:rsidRDefault="00000000">
            <w:r>
              <w:t>34.97</w:t>
            </w:r>
          </w:p>
        </w:tc>
      </w:tr>
    </w:tbl>
    <w:p w14:paraId="02F83E12" w14:textId="77777777" w:rsidR="003B4823" w:rsidRDefault="00000000">
      <w:pPr>
        <w:pStyle w:val="2"/>
      </w:pPr>
      <w:bookmarkStart w:id="65" w:name="_Toc217596180"/>
      <w:r>
        <w:t>外墙（填充墙）构造</w:t>
      </w:r>
      <w:bookmarkEnd w:id="65"/>
    </w:p>
    <w:p w14:paraId="0871E37A" w14:textId="77777777" w:rsidR="003B4823" w:rsidRDefault="00000000">
      <w:pPr>
        <w:pStyle w:val="3"/>
        <w:rPr>
          <w:rFonts w:hint="eastAsia"/>
        </w:rPr>
      </w:pPr>
      <w: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B4823" w14:paraId="624F11A7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143075E0" w14:textId="77777777" w:rsidR="003B482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226BF7A" w14:textId="77777777" w:rsidR="003B482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8C5CE3" w14:textId="77777777" w:rsidR="003B482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D43D13" w14:textId="77777777" w:rsidR="003B482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380ADF" w14:textId="77777777" w:rsidR="003B482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05E859" w14:textId="77777777" w:rsidR="003B482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F8848" w14:textId="77777777" w:rsidR="003B482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0C0600" w14:textId="77777777" w:rsidR="003B482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B4823" w14:paraId="0B5372F0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0E6523D7" w14:textId="77777777" w:rsidR="003B4823" w:rsidRDefault="003B4823"/>
        </w:tc>
        <w:tc>
          <w:tcPr>
            <w:tcW w:w="834" w:type="dxa"/>
            <w:shd w:val="clear" w:color="auto" w:fill="E6E6E6"/>
            <w:vAlign w:val="center"/>
          </w:tcPr>
          <w:p w14:paraId="591C9F5C" w14:textId="77777777" w:rsidR="003B482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1A655D" w14:textId="77777777" w:rsidR="003B482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AF6B91" w14:textId="77777777" w:rsidR="003B482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E57CA" w14:textId="77777777" w:rsidR="003B482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3AD079" w14:textId="77777777" w:rsidR="003B482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5CA7F9" w14:textId="77777777" w:rsidR="003B482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A4B228" w14:textId="77777777" w:rsidR="003B4823" w:rsidRDefault="00000000">
            <w:r>
              <w:t>D=R*S</w:t>
            </w:r>
          </w:p>
        </w:tc>
      </w:tr>
      <w:tr w:rsidR="003B4823" w14:paraId="78C3DB20" w14:textId="77777777">
        <w:trPr>
          <w:jc w:val="center"/>
        </w:trPr>
        <w:tc>
          <w:tcPr>
            <w:tcW w:w="2838" w:type="dxa"/>
            <w:vAlign w:val="center"/>
          </w:tcPr>
          <w:p w14:paraId="1B6D22D4" w14:textId="77777777" w:rsidR="003B482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4DDD6FD" w14:textId="77777777" w:rsidR="003B48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D8D75B0" w14:textId="77777777" w:rsidR="003B48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6E8A93F" w14:textId="77777777" w:rsidR="003B482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6B1943B" w14:textId="77777777" w:rsidR="003B482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59053B5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E80A0B" w14:textId="77777777" w:rsidR="003B482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CD5FFD1" w14:textId="77777777" w:rsidR="003B4823" w:rsidRDefault="00000000">
            <w:r>
              <w:t>0.245</w:t>
            </w:r>
          </w:p>
        </w:tc>
      </w:tr>
      <w:tr w:rsidR="003B4823" w14:paraId="57EB8BA2" w14:textId="77777777">
        <w:trPr>
          <w:jc w:val="center"/>
        </w:trPr>
        <w:tc>
          <w:tcPr>
            <w:tcW w:w="2838" w:type="dxa"/>
            <w:vAlign w:val="center"/>
          </w:tcPr>
          <w:p w14:paraId="0CBA518A" w14:textId="77777777" w:rsidR="003B4823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62D6D8CC" w14:textId="77777777" w:rsidR="003B4823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6747F6C1" w14:textId="77777777" w:rsidR="003B4823" w:rsidRDefault="00000000">
            <w:r>
              <w:t>11.1</w:t>
            </w:r>
          </w:p>
        </w:tc>
        <w:tc>
          <w:tcPr>
            <w:tcW w:w="990" w:type="dxa"/>
            <w:vAlign w:val="center"/>
          </w:tcPr>
          <w:p w14:paraId="4ED2327D" w14:textId="77777777" w:rsidR="003B482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70E7C038" w14:textId="77777777" w:rsidR="003B4823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05C62A3F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4F56C8" w14:textId="77777777" w:rsidR="003B4823" w:rsidRDefault="00000000">
            <w:r>
              <w:t>3.333</w:t>
            </w:r>
          </w:p>
        </w:tc>
        <w:tc>
          <w:tcPr>
            <w:tcW w:w="990" w:type="dxa"/>
            <w:vAlign w:val="center"/>
          </w:tcPr>
          <w:p w14:paraId="64C0EA5B" w14:textId="77777777" w:rsidR="003B4823" w:rsidRDefault="00000000">
            <w:r>
              <w:t>1.067</w:t>
            </w:r>
          </w:p>
        </w:tc>
      </w:tr>
      <w:tr w:rsidR="003B4823" w14:paraId="5A009A2B" w14:textId="77777777">
        <w:trPr>
          <w:jc w:val="center"/>
        </w:trPr>
        <w:tc>
          <w:tcPr>
            <w:tcW w:w="2838" w:type="dxa"/>
            <w:vAlign w:val="center"/>
          </w:tcPr>
          <w:p w14:paraId="0258B93F" w14:textId="77777777" w:rsidR="003B482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0C74EE0" w14:textId="77777777" w:rsidR="003B4823" w:rsidRDefault="00000000">
            <w:r>
              <w:t>180</w:t>
            </w:r>
          </w:p>
        </w:tc>
        <w:tc>
          <w:tcPr>
            <w:tcW w:w="707" w:type="dxa"/>
            <w:vAlign w:val="center"/>
          </w:tcPr>
          <w:p w14:paraId="1929A891" w14:textId="77777777" w:rsidR="003B4823" w:rsidRDefault="00000000">
            <w:r>
              <w:t>12.9</w:t>
            </w:r>
          </w:p>
        </w:tc>
        <w:tc>
          <w:tcPr>
            <w:tcW w:w="990" w:type="dxa"/>
            <w:vAlign w:val="center"/>
          </w:tcPr>
          <w:p w14:paraId="6E348E33" w14:textId="77777777" w:rsidR="003B482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1403E53" w14:textId="77777777" w:rsidR="003B482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8A3E379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5A7365" w14:textId="77777777" w:rsidR="003B4823" w:rsidRDefault="00000000">
            <w:r>
              <w:t>0.103</w:t>
            </w:r>
          </w:p>
        </w:tc>
        <w:tc>
          <w:tcPr>
            <w:tcW w:w="990" w:type="dxa"/>
            <w:vAlign w:val="center"/>
          </w:tcPr>
          <w:p w14:paraId="7309CCBE" w14:textId="77777777" w:rsidR="003B4823" w:rsidRDefault="00000000">
            <w:r>
              <w:t>1.779</w:t>
            </w:r>
          </w:p>
        </w:tc>
      </w:tr>
      <w:tr w:rsidR="003B4823" w14:paraId="0F073F2D" w14:textId="77777777">
        <w:trPr>
          <w:jc w:val="center"/>
        </w:trPr>
        <w:tc>
          <w:tcPr>
            <w:tcW w:w="2838" w:type="dxa"/>
            <w:vAlign w:val="center"/>
          </w:tcPr>
          <w:p w14:paraId="64275B48" w14:textId="77777777" w:rsidR="003B482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4E5B611" w14:textId="77777777" w:rsidR="003B482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B868D02" w14:textId="77777777" w:rsidR="003B482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3DC4F9B" w14:textId="77777777" w:rsidR="003B482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5E6CAE4" w14:textId="77777777" w:rsidR="003B482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2028803" w14:textId="77777777" w:rsidR="003B482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628A63F" w14:textId="77777777" w:rsidR="003B482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07E797C" w14:textId="77777777" w:rsidR="003B4823" w:rsidRDefault="00000000">
            <w:r>
              <w:t>0.249</w:t>
            </w:r>
          </w:p>
        </w:tc>
      </w:tr>
      <w:tr w:rsidR="003B4823" w14:paraId="6B6DD2B6" w14:textId="77777777">
        <w:trPr>
          <w:jc w:val="center"/>
        </w:trPr>
        <w:tc>
          <w:tcPr>
            <w:tcW w:w="2838" w:type="dxa"/>
            <w:vAlign w:val="center"/>
          </w:tcPr>
          <w:p w14:paraId="240F4C82" w14:textId="77777777" w:rsidR="003B482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9F6EE2D" w14:textId="77777777" w:rsidR="003B4823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111C3FD4" w14:textId="77777777" w:rsidR="003B482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3C97379" w14:textId="77777777" w:rsidR="003B48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25F990F" w14:textId="77777777" w:rsidR="003B482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87FC5D2" w14:textId="77777777" w:rsidR="003B482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8D4B5F3" w14:textId="77777777" w:rsidR="003B4823" w:rsidRDefault="00000000">
            <w:r>
              <w:t>3.483</w:t>
            </w:r>
          </w:p>
        </w:tc>
        <w:tc>
          <w:tcPr>
            <w:tcW w:w="990" w:type="dxa"/>
            <w:vAlign w:val="center"/>
          </w:tcPr>
          <w:p w14:paraId="0354E8A6" w14:textId="77777777" w:rsidR="003B4823" w:rsidRDefault="00000000">
            <w:r>
              <w:t>3.339</w:t>
            </w:r>
          </w:p>
        </w:tc>
      </w:tr>
      <w:tr w:rsidR="003B4823" w14:paraId="3D3F565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F3988FA" w14:textId="77777777" w:rsidR="003B482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D48CF24" w14:textId="77777777" w:rsidR="003B4823" w:rsidRDefault="00000000">
            <w:pPr>
              <w:jc w:val="center"/>
            </w:pPr>
            <w:r>
              <w:t>5.0</w:t>
            </w:r>
          </w:p>
        </w:tc>
      </w:tr>
      <w:tr w:rsidR="003B4823" w14:paraId="4467C292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1E045A3" w14:textId="77777777" w:rsidR="003B482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3DC459F" w14:textId="77777777" w:rsidR="003B4823" w:rsidRDefault="00000000">
            <w:pPr>
              <w:jc w:val="center"/>
            </w:pPr>
            <w:r>
              <w:t>0.70</w:t>
            </w:r>
          </w:p>
        </w:tc>
      </w:tr>
      <w:tr w:rsidR="003B4823" w14:paraId="38D6DF5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5BA044C3" w14:textId="77777777" w:rsidR="003B482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E7AD1FF" w14:textId="77777777" w:rsidR="003B4823" w:rsidRDefault="00000000">
            <w:pPr>
              <w:jc w:val="center"/>
            </w:pPr>
            <w:r>
              <w:t>0.28</w:t>
            </w:r>
          </w:p>
        </w:tc>
      </w:tr>
      <w:tr w:rsidR="003B4823" w14:paraId="5E1F8D7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64376FC" w14:textId="77777777" w:rsidR="003B482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5385B9F" w14:textId="77777777" w:rsidR="003B4823" w:rsidRDefault="00000000">
            <w:pPr>
              <w:jc w:val="center"/>
            </w:pPr>
            <w:r>
              <w:t>重质围护结构</w:t>
            </w:r>
          </w:p>
        </w:tc>
      </w:tr>
    </w:tbl>
    <w:p w14:paraId="7B8322F6" w14:textId="77777777" w:rsidR="003B4823" w:rsidRDefault="00000000">
      <w:pPr>
        <w:pStyle w:val="4"/>
      </w:pPr>
      <w:r>
        <w:lastRenderedPageBreak/>
        <w:t>自然通风房间：东向逐时温度</w:t>
      </w:r>
    </w:p>
    <w:p w14:paraId="70E1268F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01E4E84D" wp14:editId="45B08872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2B12" w14:textId="77777777" w:rsidR="003B4823" w:rsidRDefault="003B4823"/>
    <w:p w14:paraId="442E1367" w14:textId="77777777" w:rsidR="003B4823" w:rsidRDefault="003B482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5551703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6AB234C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5DC05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69B9B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C89CF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0FB7C0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8E34B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483F9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7B097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E4F20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E2FEE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184DF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131675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5AE8E2CF" w14:textId="77777777">
        <w:trPr>
          <w:jc w:val="center"/>
        </w:trPr>
        <w:tc>
          <w:tcPr>
            <w:tcW w:w="777" w:type="dxa"/>
            <w:vAlign w:val="center"/>
          </w:tcPr>
          <w:p w14:paraId="304B464D" w14:textId="77777777" w:rsidR="003B4823" w:rsidRDefault="00000000">
            <w:r>
              <w:t>34.21</w:t>
            </w:r>
          </w:p>
        </w:tc>
        <w:tc>
          <w:tcPr>
            <w:tcW w:w="777" w:type="dxa"/>
            <w:vAlign w:val="center"/>
          </w:tcPr>
          <w:p w14:paraId="52D4BAA8" w14:textId="77777777" w:rsidR="003B4823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4609B232" w14:textId="77777777" w:rsidR="003B4823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7D0608F8" w14:textId="77777777" w:rsidR="003B4823" w:rsidRDefault="00000000">
            <w:r>
              <w:t>32.76</w:t>
            </w:r>
          </w:p>
        </w:tc>
        <w:tc>
          <w:tcPr>
            <w:tcW w:w="777" w:type="dxa"/>
            <w:vAlign w:val="center"/>
          </w:tcPr>
          <w:p w14:paraId="6B930601" w14:textId="77777777" w:rsidR="003B4823" w:rsidRDefault="00000000">
            <w:r>
              <w:t>32.45</w:t>
            </w:r>
          </w:p>
        </w:tc>
        <w:tc>
          <w:tcPr>
            <w:tcW w:w="777" w:type="dxa"/>
            <w:vAlign w:val="center"/>
          </w:tcPr>
          <w:p w14:paraId="025A5492" w14:textId="77777777" w:rsidR="003B4823" w:rsidRDefault="00000000">
            <w:r>
              <w:t>32.27</w:t>
            </w:r>
          </w:p>
        </w:tc>
        <w:tc>
          <w:tcPr>
            <w:tcW w:w="777" w:type="dxa"/>
            <w:vAlign w:val="center"/>
          </w:tcPr>
          <w:p w14:paraId="5E6B106C" w14:textId="77777777" w:rsidR="003B4823" w:rsidRDefault="00000000">
            <w:r>
              <w:t>32.23</w:t>
            </w:r>
          </w:p>
        </w:tc>
        <w:tc>
          <w:tcPr>
            <w:tcW w:w="777" w:type="dxa"/>
            <w:vAlign w:val="center"/>
          </w:tcPr>
          <w:p w14:paraId="4C61DF98" w14:textId="77777777" w:rsidR="003B4823" w:rsidRDefault="00000000">
            <w:r>
              <w:t>32.33</w:t>
            </w:r>
          </w:p>
        </w:tc>
        <w:tc>
          <w:tcPr>
            <w:tcW w:w="777" w:type="dxa"/>
            <w:vAlign w:val="center"/>
          </w:tcPr>
          <w:p w14:paraId="61CBAB53" w14:textId="77777777" w:rsidR="003B4823" w:rsidRDefault="00000000">
            <w:r>
              <w:t>32.57</w:t>
            </w:r>
          </w:p>
        </w:tc>
        <w:tc>
          <w:tcPr>
            <w:tcW w:w="777" w:type="dxa"/>
            <w:vAlign w:val="center"/>
          </w:tcPr>
          <w:p w14:paraId="5D787893" w14:textId="77777777" w:rsidR="003B4823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71B68F0B" w14:textId="77777777" w:rsidR="003B4823" w:rsidRDefault="00000000">
            <w:r>
              <w:t>33.39</w:t>
            </w:r>
          </w:p>
        </w:tc>
        <w:tc>
          <w:tcPr>
            <w:tcW w:w="777" w:type="dxa"/>
            <w:vAlign w:val="center"/>
          </w:tcPr>
          <w:p w14:paraId="039A8B91" w14:textId="77777777" w:rsidR="003B4823" w:rsidRDefault="00000000">
            <w:r>
              <w:t>33.92</w:t>
            </w:r>
          </w:p>
        </w:tc>
      </w:tr>
      <w:tr w:rsidR="003B4823" w14:paraId="0CB5709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35214B0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07695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21962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483C4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FD4C4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21F86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013A0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DA097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694ED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C1A4B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9930D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B3178" w14:textId="77777777" w:rsidR="003B4823" w:rsidRDefault="00000000">
            <w:r>
              <w:t>23:00</w:t>
            </w:r>
          </w:p>
        </w:tc>
      </w:tr>
      <w:tr w:rsidR="003B4823" w14:paraId="11CA1470" w14:textId="77777777">
        <w:trPr>
          <w:jc w:val="center"/>
        </w:trPr>
        <w:tc>
          <w:tcPr>
            <w:tcW w:w="777" w:type="dxa"/>
            <w:vAlign w:val="center"/>
          </w:tcPr>
          <w:p w14:paraId="27ADC400" w14:textId="77777777" w:rsidR="003B4823" w:rsidRDefault="00000000">
            <w:r>
              <w:t>34.47</w:t>
            </w:r>
          </w:p>
        </w:tc>
        <w:tc>
          <w:tcPr>
            <w:tcW w:w="777" w:type="dxa"/>
            <w:vAlign w:val="center"/>
          </w:tcPr>
          <w:p w14:paraId="5044F7BC" w14:textId="77777777" w:rsidR="003B4823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00E0C8EF" w14:textId="77777777" w:rsidR="003B4823" w:rsidRDefault="00000000">
            <w:r>
              <w:t>35.52</w:t>
            </w:r>
          </w:p>
        </w:tc>
        <w:tc>
          <w:tcPr>
            <w:tcW w:w="777" w:type="dxa"/>
            <w:vAlign w:val="center"/>
          </w:tcPr>
          <w:p w14:paraId="4A891FF0" w14:textId="77777777" w:rsidR="003B4823" w:rsidRDefault="00000000">
            <w:r>
              <w:t>35.93</w:t>
            </w:r>
          </w:p>
        </w:tc>
        <w:tc>
          <w:tcPr>
            <w:tcW w:w="777" w:type="dxa"/>
            <w:vAlign w:val="center"/>
          </w:tcPr>
          <w:p w14:paraId="099B0CFD" w14:textId="77777777" w:rsidR="003B4823" w:rsidRDefault="00000000">
            <w:r>
              <w:t>36.24</w:t>
            </w:r>
          </w:p>
        </w:tc>
        <w:tc>
          <w:tcPr>
            <w:tcW w:w="777" w:type="dxa"/>
            <w:vAlign w:val="center"/>
          </w:tcPr>
          <w:p w14:paraId="1C4DF9D7" w14:textId="77777777" w:rsidR="003B4823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76765BDC" w14:textId="77777777" w:rsidR="003B4823" w:rsidRDefault="00000000">
            <w:r>
              <w:rPr>
                <w:color w:val="3333CC"/>
              </w:rPr>
              <w:t>36.46</w:t>
            </w:r>
          </w:p>
        </w:tc>
        <w:tc>
          <w:tcPr>
            <w:tcW w:w="777" w:type="dxa"/>
            <w:vAlign w:val="center"/>
          </w:tcPr>
          <w:p w14:paraId="35AEEDF3" w14:textId="77777777" w:rsidR="003B4823" w:rsidRDefault="00000000">
            <w:r>
              <w:t>36.35</w:t>
            </w:r>
          </w:p>
        </w:tc>
        <w:tc>
          <w:tcPr>
            <w:tcW w:w="777" w:type="dxa"/>
            <w:vAlign w:val="center"/>
          </w:tcPr>
          <w:p w14:paraId="12EB53D4" w14:textId="77777777" w:rsidR="003B4823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68FBA99B" w14:textId="77777777" w:rsidR="003B4823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19A684FD" w14:textId="77777777" w:rsidR="003B4823" w:rsidRDefault="00000000">
            <w:r>
              <w:t>35.28</w:t>
            </w:r>
          </w:p>
        </w:tc>
        <w:tc>
          <w:tcPr>
            <w:tcW w:w="777" w:type="dxa"/>
            <w:vAlign w:val="center"/>
          </w:tcPr>
          <w:p w14:paraId="2448A40C" w14:textId="77777777" w:rsidR="003B4823" w:rsidRDefault="00000000">
            <w:r>
              <w:t>34.76</w:t>
            </w:r>
          </w:p>
        </w:tc>
      </w:tr>
    </w:tbl>
    <w:p w14:paraId="107EC962" w14:textId="77777777" w:rsidR="003B4823" w:rsidRDefault="00000000">
      <w:pPr>
        <w:pStyle w:val="4"/>
      </w:pPr>
      <w:r>
        <w:t>自然通风房间：西向逐时温度</w:t>
      </w:r>
    </w:p>
    <w:p w14:paraId="6B006D05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206F5948" wp14:editId="6AC0DDCB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35068" w14:textId="77777777" w:rsidR="003B4823" w:rsidRDefault="003B4823"/>
    <w:p w14:paraId="1F10555D" w14:textId="77777777" w:rsidR="003B4823" w:rsidRDefault="003B482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2E6A00A3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0A7915F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0D961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03F59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2AFC65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177F8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457A8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3BDD1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5E972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9912E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37896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5FB65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A108E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46D1321D" w14:textId="77777777">
        <w:trPr>
          <w:jc w:val="center"/>
        </w:trPr>
        <w:tc>
          <w:tcPr>
            <w:tcW w:w="777" w:type="dxa"/>
            <w:vAlign w:val="center"/>
          </w:tcPr>
          <w:p w14:paraId="33A73A04" w14:textId="77777777" w:rsidR="003B4823" w:rsidRDefault="00000000">
            <w:r>
              <w:t>34.24</w:t>
            </w:r>
          </w:p>
        </w:tc>
        <w:tc>
          <w:tcPr>
            <w:tcW w:w="777" w:type="dxa"/>
            <w:vAlign w:val="center"/>
          </w:tcPr>
          <w:p w14:paraId="31698C43" w14:textId="77777777" w:rsidR="003B4823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3936B3E4" w14:textId="77777777" w:rsidR="003B4823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02A00B99" w14:textId="77777777" w:rsidR="003B4823" w:rsidRDefault="00000000">
            <w:r>
              <w:t>32.79</w:t>
            </w:r>
          </w:p>
        </w:tc>
        <w:tc>
          <w:tcPr>
            <w:tcW w:w="777" w:type="dxa"/>
            <w:vAlign w:val="center"/>
          </w:tcPr>
          <w:p w14:paraId="50E990EC" w14:textId="77777777" w:rsidR="003B4823" w:rsidRDefault="00000000">
            <w:r>
              <w:t>32.48</w:t>
            </w:r>
          </w:p>
        </w:tc>
        <w:tc>
          <w:tcPr>
            <w:tcW w:w="777" w:type="dxa"/>
            <w:vAlign w:val="center"/>
          </w:tcPr>
          <w:p w14:paraId="2B698B40" w14:textId="77777777" w:rsidR="003B4823" w:rsidRDefault="00000000">
            <w:r>
              <w:t>32.30</w:t>
            </w:r>
          </w:p>
        </w:tc>
        <w:tc>
          <w:tcPr>
            <w:tcW w:w="777" w:type="dxa"/>
            <w:vAlign w:val="center"/>
          </w:tcPr>
          <w:p w14:paraId="0B0FD4BE" w14:textId="77777777" w:rsidR="003B4823" w:rsidRDefault="00000000">
            <w:r>
              <w:t>32.26</w:t>
            </w:r>
          </w:p>
        </w:tc>
        <w:tc>
          <w:tcPr>
            <w:tcW w:w="777" w:type="dxa"/>
            <w:vAlign w:val="center"/>
          </w:tcPr>
          <w:p w14:paraId="7961433A" w14:textId="77777777" w:rsidR="003B4823" w:rsidRDefault="00000000">
            <w:r>
              <w:t>32.36</w:t>
            </w:r>
          </w:p>
        </w:tc>
        <w:tc>
          <w:tcPr>
            <w:tcW w:w="777" w:type="dxa"/>
            <w:vAlign w:val="center"/>
          </w:tcPr>
          <w:p w14:paraId="235D0FD8" w14:textId="77777777" w:rsidR="003B4823" w:rsidRDefault="00000000">
            <w:r>
              <w:t>32.59</w:t>
            </w:r>
          </w:p>
        </w:tc>
        <w:tc>
          <w:tcPr>
            <w:tcW w:w="777" w:type="dxa"/>
            <w:vAlign w:val="center"/>
          </w:tcPr>
          <w:p w14:paraId="44358A0A" w14:textId="77777777" w:rsidR="003B4823" w:rsidRDefault="00000000">
            <w:r>
              <w:t>32.95</w:t>
            </w:r>
          </w:p>
        </w:tc>
        <w:tc>
          <w:tcPr>
            <w:tcW w:w="777" w:type="dxa"/>
            <w:vAlign w:val="center"/>
          </w:tcPr>
          <w:p w14:paraId="54FD80CA" w14:textId="77777777" w:rsidR="003B4823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1C42B973" w14:textId="77777777" w:rsidR="003B4823" w:rsidRDefault="00000000">
            <w:r>
              <w:t>33.91</w:t>
            </w:r>
          </w:p>
        </w:tc>
      </w:tr>
      <w:tr w:rsidR="003B4823" w14:paraId="72A8831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27C6B5C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F86AE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EAE61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4B208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E9ADE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83F2C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C2CA9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A39A6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2384B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68EC8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07109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D5311" w14:textId="77777777" w:rsidR="003B4823" w:rsidRDefault="00000000">
            <w:r>
              <w:t>23:00</w:t>
            </w:r>
          </w:p>
        </w:tc>
      </w:tr>
      <w:tr w:rsidR="003B4823" w14:paraId="08860EBD" w14:textId="77777777">
        <w:trPr>
          <w:jc w:val="center"/>
        </w:trPr>
        <w:tc>
          <w:tcPr>
            <w:tcW w:w="777" w:type="dxa"/>
            <w:vAlign w:val="center"/>
          </w:tcPr>
          <w:p w14:paraId="45BB3532" w14:textId="77777777" w:rsidR="003B4823" w:rsidRDefault="00000000">
            <w:r>
              <w:lastRenderedPageBreak/>
              <w:t>34.45</w:t>
            </w:r>
          </w:p>
        </w:tc>
        <w:tc>
          <w:tcPr>
            <w:tcW w:w="777" w:type="dxa"/>
            <w:vAlign w:val="center"/>
          </w:tcPr>
          <w:p w14:paraId="39F49F99" w14:textId="77777777" w:rsidR="003B4823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789B81A7" w14:textId="77777777" w:rsidR="003B4823" w:rsidRDefault="00000000">
            <w:r>
              <w:t>35.48</w:t>
            </w:r>
          </w:p>
        </w:tc>
        <w:tc>
          <w:tcPr>
            <w:tcW w:w="777" w:type="dxa"/>
            <w:vAlign w:val="center"/>
          </w:tcPr>
          <w:p w14:paraId="00C9D20B" w14:textId="77777777" w:rsidR="003B4823" w:rsidRDefault="00000000">
            <w:r>
              <w:t>35.90</w:t>
            </w:r>
          </w:p>
        </w:tc>
        <w:tc>
          <w:tcPr>
            <w:tcW w:w="777" w:type="dxa"/>
            <w:vAlign w:val="center"/>
          </w:tcPr>
          <w:p w14:paraId="598B9289" w14:textId="77777777" w:rsidR="003B4823" w:rsidRDefault="00000000">
            <w:r>
              <w:t>36.22</w:t>
            </w:r>
          </w:p>
        </w:tc>
        <w:tc>
          <w:tcPr>
            <w:tcW w:w="777" w:type="dxa"/>
            <w:vAlign w:val="center"/>
          </w:tcPr>
          <w:p w14:paraId="5A8187DB" w14:textId="77777777" w:rsidR="003B4823" w:rsidRDefault="00000000">
            <w:r>
              <w:t>36.41</w:t>
            </w:r>
          </w:p>
        </w:tc>
        <w:tc>
          <w:tcPr>
            <w:tcW w:w="777" w:type="dxa"/>
            <w:vAlign w:val="center"/>
          </w:tcPr>
          <w:p w14:paraId="3645CC0E" w14:textId="77777777" w:rsidR="003B4823" w:rsidRDefault="00000000">
            <w:r>
              <w:rPr>
                <w:color w:val="3333CC"/>
              </w:rPr>
              <w:t>36.46</w:t>
            </w:r>
          </w:p>
        </w:tc>
        <w:tc>
          <w:tcPr>
            <w:tcW w:w="777" w:type="dxa"/>
            <w:vAlign w:val="center"/>
          </w:tcPr>
          <w:p w14:paraId="2EB1F35A" w14:textId="77777777" w:rsidR="003B4823" w:rsidRDefault="00000000">
            <w:r>
              <w:t>36.37</w:t>
            </w:r>
          </w:p>
        </w:tc>
        <w:tc>
          <w:tcPr>
            <w:tcW w:w="777" w:type="dxa"/>
            <w:vAlign w:val="center"/>
          </w:tcPr>
          <w:p w14:paraId="7BD19B5C" w14:textId="77777777" w:rsidR="003B4823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33420631" w14:textId="77777777" w:rsidR="003B4823" w:rsidRDefault="00000000">
            <w:r>
              <w:t>35.78</w:t>
            </w:r>
          </w:p>
        </w:tc>
        <w:tc>
          <w:tcPr>
            <w:tcW w:w="777" w:type="dxa"/>
            <w:vAlign w:val="center"/>
          </w:tcPr>
          <w:p w14:paraId="06F463B1" w14:textId="77777777" w:rsidR="003B4823" w:rsidRDefault="00000000">
            <w:r>
              <w:t>35.32</w:t>
            </w:r>
          </w:p>
        </w:tc>
        <w:tc>
          <w:tcPr>
            <w:tcW w:w="777" w:type="dxa"/>
            <w:vAlign w:val="center"/>
          </w:tcPr>
          <w:p w14:paraId="68A12144" w14:textId="77777777" w:rsidR="003B4823" w:rsidRDefault="00000000">
            <w:r>
              <w:t>34.79</w:t>
            </w:r>
          </w:p>
        </w:tc>
      </w:tr>
    </w:tbl>
    <w:p w14:paraId="19F024C1" w14:textId="77777777" w:rsidR="003B4823" w:rsidRDefault="00000000">
      <w:pPr>
        <w:pStyle w:val="4"/>
      </w:pPr>
      <w:r>
        <w:t>自然通风房间：南向逐时温度</w:t>
      </w:r>
    </w:p>
    <w:p w14:paraId="2CBECD84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0409AF42" wp14:editId="029529C8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0CC8" w14:textId="77777777" w:rsidR="003B4823" w:rsidRDefault="003B4823"/>
    <w:p w14:paraId="3DFA279A" w14:textId="77777777" w:rsidR="003B4823" w:rsidRDefault="003B482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42EE7C3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0CE1BB5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09C3A6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3896E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BF76E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03930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EB497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2C9A4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EE68AE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2955B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89C1A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95556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B6716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14DA9DE9" w14:textId="77777777">
        <w:trPr>
          <w:jc w:val="center"/>
        </w:trPr>
        <w:tc>
          <w:tcPr>
            <w:tcW w:w="777" w:type="dxa"/>
            <w:vAlign w:val="center"/>
          </w:tcPr>
          <w:p w14:paraId="5220A79E" w14:textId="77777777" w:rsidR="003B4823" w:rsidRDefault="00000000">
            <w:r>
              <w:t>34.22</w:t>
            </w:r>
          </w:p>
        </w:tc>
        <w:tc>
          <w:tcPr>
            <w:tcW w:w="777" w:type="dxa"/>
            <w:vAlign w:val="center"/>
          </w:tcPr>
          <w:p w14:paraId="49CB3D7A" w14:textId="77777777" w:rsidR="003B4823" w:rsidRDefault="00000000">
            <w:r>
              <w:t>33.67</w:t>
            </w:r>
          </w:p>
        </w:tc>
        <w:tc>
          <w:tcPr>
            <w:tcW w:w="777" w:type="dxa"/>
            <w:vAlign w:val="center"/>
          </w:tcPr>
          <w:p w14:paraId="15024C70" w14:textId="77777777" w:rsidR="003B4823" w:rsidRDefault="00000000">
            <w:r>
              <w:t>33.18</w:t>
            </w:r>
          </w:p>
        </w:tc>
        <w:tc>
          <w:tcPr>
            <w:tcW w:w="777" w:type="dxa"/>
            <w:vAlign w:val="center"/>
          </w:tcPr>
          <w:p w14:paraId="143B135F" w14:textId="77777777" w:rsidR="003B4823" w:rsidRDefault="00000000">
            <w:r>
              <w:t>32.77</w:t>
            </w:r>
          </w:p>
        </w:tc>
        <w:tc>
          <w:tcPr>
            <w:tcW w:w="777" w:type="dxa"/>
            <w:vAlign w:val="center"/>
          </w:tcPr>
          <w:p w14:paraId="3962DD35" w14:textId="77777777" w:rsidR="003B4823" w:rsidRDefault="00000000">
            <w:r>
              <w:t>32.46</w:t>
            </w:r>
          </w:p>
        </w:tc>
        <w:tc>
          <w:tcPr>
            <w:tcW w:w="777" w:type="dxa"/>
            <w:vAlign w:val="center"/>
          </w:tcPr>
          <w:p w14:paraId="20CD0EDA" w14:textId="77777777" w:rsidR="003B4823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75BF7771" w14:textId="77777777" w:rsidR="003B4823" w:rsidRDefault="00000000">
            <w:r>
              <w:t>32.24</w:t>
            </w:r>
          </w:p>
        </w:tc>
        <w:tc>
          <w:tcPr>
            <w:tcW w:w="777" w:type="dxa"/>
            <w:vAlign w:val="center"/>
          </w:tcPr>
          <w:p w14:paraId="4D56175F" w14:textId="77777777" w:rsidR="003B4823" w:rsidRDefault="00000000">
            <w:r>
              <w:t>32.34</w:t>
            </w:r>
          </w:p>
        </w:tc>
        <w:tc>
          <w:tcPr>
            <w:tcW w:w="777" w:type="dxa"/>
            <w:vAlign w:val="center"/>
          </w:tcPr>
          <w:p w14:paraId="7ACB71F2" w14:textId="77777777" w:rsidR="003B4823" w:rsidRDefault="00000000">
            <w:r>
              <w:t>32.58</w:t>
            </w:r>
          </w:p>
        </w:tc>
        <w:tc>
          <w:tcPr>
            <w:tcW w:w="777" w:type="dxa"/>
            <w:vAlign w:val="center"/>
          </w:tcPr>
          <w:p w14:paraId="69DF5A55" w14:textId="77777777" w:rsidR="003B4823" w:rsidRDefault="00000000">
            <w:r>
              <w:t>32.93</w:t>
            </w:r>
          </w:p>
        </w:tc>
        <w:tc>
          <w:tcPr>
            <w:tcW w:w="777" w:type="dxa"/>
            <w:vAlign w:val="center"/>
          </w:tcPr>
          <w:p w14:paraId="38994DD0" w14:textId="77777777" w:rsidR="003B4823" w:rsidRDefault="00000000">
            <w:r>
              <w:t>33.38</w:t>
            </w:r>
          </w:p>
        </w:tc>
        <w:tc>
          <w:tcPr>
            <w:tcW w:w="777" w:type="dxa"/>
            <w:vAlign w:val="center"/>
          </w:tcPr>
          <w:p w14:paraId="6C4B03B8" w14:textId="77777777" w:rsidR="003B4823" w:rsidRDefault="00000000">
            <w:r>
              <w:t>33.90</w:t>
            </w:r>
          </w:p>
        </w:tc>
      </w:tr>
      <w:tr w:rsidR="003B4823" w14:paraId="249C916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1E8B50F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6C9E0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B96E1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7FCFE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19283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E7732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CF7734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CEF05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A404C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18743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F0582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322D8" w14:textId="77777777" w:rsidR="003B4823" w:rsidRDefault="00000000">
            <w:r>
              <w:t>23:00</w:t>
            </w:r>
          </w:p>
        </w:tc>
      </w:tr>
      <w:tr w:rsidR="003B4823" w14:paraId="1876D6E4" w14:textId="77777777">
        <w:trPr>
          <w:jc w:val="center"/>
        </w:trPr>
        <w:tc>
          <w:tcPr>
            <w:tcW w:w="777" w:type="dxa"/>
            <w:vAlign w:val="center"/>
          </w:tcPr>
          <w:p w14:paraId="258333ED" w14:textId="77777777" w:rsidR="003B4823" w:rsidRDefault="00000000">
            <w:r>
              <w:t>34.45</w:t>
            </w:r>
          </w:p>
        </w:tc>
        <w:tc>
          <w:tcPr>
            <w:tcW w:w="777" w:type="dxa"/>
            <w:vAlign w:val="center"/>
          </w:tcPr>
          <w:p w14:paraId="356BC937" w14:textId="77777777" w:rsidR="003B4823" w:rsidRDefault="00000000">
            <w:r>
              <w:t>34.99</w:t>
            </w:r>
          </w:p>
        </w:tc>
        <w:tc>
          <w:tcPr>
            <w:tcW w:w="777" w:type="dxa"/>
            <w:vAlign w:val="center"/>
          </w:tcPr>
          <w:p w14:paraId="03130CB7" w14:textId="77777777" w:rsidR="003B4823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0CDB71C5" w14:textId="77777777" w:rsidR="003B4823" w:rsidRDefault="00000000">
            <w:r>
              <w:t>35.92</w:t>
            </w:r>
          </w:p>
        </w:tc>
        <w:tc>
          <w:tcPr>
            <w:tcW w:w="777" w:type="dxa"/>
            <w:vAlign w:val="center"/>
          </w:tcPr>
          <w:p w14:paraId="59A84944" w14:textId="77777777" w:rsidR="003B4823" w:rsidRDefault="00000000">
            <w:r>
              <w:t>36.24</w:t>
            </w:r>
          </w:p>
        </w:tc>
        <w:tc>
          <w:tcPr>
            <w:tcW w:w="777" w:type="dxa"/>
            <w:vAlign w:val="center"/>
          </w:tcPr>
          <w:p w14:paraId="280F971A" w14:textId="77777777" w:rsidR="003B4823" w:rsidRDefault="00000000">
            <w:r>
              <w:t>36.42</w:t>
            </w:r>
          </w:p>
        </w:tc>
        <w:tc>
          <w:tcPr>
            <w:tcW w:w="777" w:type="dxa"/>
            <w:vAlign w:val="center"/>
          </w:tcPr>
          <w:p w14:paraId="79249017" w14:textId="77777777" w:rsidR="003B4823" w:rsidRDefault="00000000">
            <w:r>
              <w:rPr>
                <w:color w:val="3333CC"/>
              </w:rPr>
              <w:t>36.46</w:t>
            </w:r>
          </w:p>
        </w:tc>
        <w:tc>
          <w:tcPr>
            <w:tcW w:w="777" w:type="dxa"/>
            <w:vAlign w:val="center"/>
          </w:tcPr>
          <w:p w14:paraId="0AB8C5C9" w14:textId="77777777" w:rsidR="003B4823" w:rsidRDefault="00000000">
            <w:r>
              <w:t>36.36</w:t>
            </w:r>
          </w:p>
        </w:tc>
        <w:tc>
          <w:tcPr>
            <w:tcW w:w="777" w:type="dxa"/>
            <w:vAlign w:val="center"/>
          </w:tcPr>
          <w:p w14:paraId="6D885435" w14:textId="77777777" w:rsidR="003B4823" w:rsidRDefault="00000000">
            <w:r>
              <w:t>36.12</w:t>
            </w:r>
          </w:p>
        </w:tc>
        <w:tc>
          <w:tcPr>
            <w:tcW w:w="777" w:type="dxa"/>
            <w:vAlign w:val="center"/>
          </w:tcPr>
          <w:p w14:paraId="22136B31" w14:textId="77777777" w:rsidR="003B4823" w:rsidRDefault="00000000">
            <w:r>
              <w:t>35.75</w:t>
            </w:r>
          </w:p>
        </w:tc>
        <w:tc>
          <w:tcPr>
            <w:tcW w:w="777" w:type="dxa"/>
            <w:vAlign w:val="center"/>
          </w:tcPr>
          <w:p w14:paraId="5E040D0B" w14:textId="77777777" w:rsidR="003B4823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5C753B75" w14:textId="77777777" w:rsidR="003B4823" w:rsidRDefault="00000000">
            <w:r>
              <w:t>34.77</w:t>
            </w:r>
          </w:p>
        </w:tc>
      </w:tr>
    </w:tbl>
    <w:p w14:paraId="221EA513" w14:textId="77777777" w:rsidR="003B4823" w:rsidRDefault="00000000">
      <w:pPr>
        <w:pStyle w:val="4"/>
      </w:pPr>
      <w:r>
        <w:t>自然通风房间：北向逐时温度</w:t>
      </w:r>
    </w:p>
    <w:p w14:paraId="0CAF7EE1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2F7096FA" wp14:editId="0D5CCCF1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4153" w14:textId="77777777" w:rsidR="003B4823" w:rsidRDefault="003B4823"/>
    <w:p w14:paraId="690DE0D8" w14:textId="77777777" w:rsidR="003B4823" w:rsidRDefault="003B482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B4823" w14:paraId="37B7F6A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477BA8D" w14:textId="77777777" w:rsidR="003B482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C8546" w14:textId="77777777" w:rsidR="003B482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17DEE" w14:textId="77777777" w:rsidR="003B482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D919D0" w14:textId="77777777" w:rsidR="003B482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FE7E7" w14:textId="77777777" w:rsidR="003B482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04A42" w14:textId="77777777" w:rsidR="003B482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9D8870" w14:textId="77777777" w:rsidR="003B482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80EF4" w14:textId="77777777" w:rsidR="003B482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24715" w14:textId="77777777" w:rsidR="003B482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DE36C" w14:textId="77777777" w:rsidR="003B482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A6FBD" w14:textId="77777777" w:rsidR="003B482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D86C5" w14:textId="77777777" w:rsidR="003B4823" w:rsidRDefault="00000000">
            <w:pPr>
              <w:jc w:val="center"/>
            </w:pPr>
            <w:r>
              <w:t>11:00</w:t>
            </w:r>
          </w:p>
        </w:tc>
      </w:tr>
      <w:tr w:rsidR="003B4823" w14:paraId="6FCA5E0E" w14:textId="77777777">
        <w:trPr>
          <w:jc w:val="center"/>
        </w:trPr>
        <w:tc>
          <w:tcPr>
            <w:tcW w:w="777" w:type="dxa"/>
            <w:vAlign w:val="center"/>
          </w:tcPr>
          <w:p w14:paraId="277D47C5" w14:textId="77777777" w:rsidR="003B4823" w:rsidRDefault="00000000">
            <w:r>
              <w:lastRenderedPageBreak/>
              <w:t>34.13</w:t>
            </w:r>
          </w:p>
        </w:tc>
        <w:tc>
          <w:tcPr>
            <w:tcW w:w="777" w:type="dxa"/>
            <w:vAlign w:val="center"/>
          </w:tcPr>
          <w:p w14:paraId="0C371CC6" w14:textId="77777777" w:rsidR="003B4823" w:rsidRDefault="00000000">
            <w:r>
              <w:t>33.59</w:t>
            </w:r>
          </w:p>
        </w:tc>
        <w:tc>
          <w:tcPr>
            <w:tcW w:w="777" w:type="dxa"/>
            <w:vAlign w:val="center"/>
          </w:tcPr>
          <w:p w14:paraId="395780FE" w14:textId="77777777" w:rsidR="003B482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6CFC586D" w14:textId="77777777" w:rsidR="003B4823" w:rsidRDefault="00000000">
            <w:r>
              <w:t>32.69</w:t>
            </w:r>
          </w:p>
        </w:tc>
        <w:tc>
          <w:tcPr>
            <w:tcW w:w="777" w:type="dxa"/>
            <w:vAlign w:val="center"/>
          </w:tcPr>
          <w:p w14:paraId="27D94ABB" w14:textId="77777777" w:rsidR="003B4823" w:rsidRDefault="00000000">
            <w:r>
              <w:t>32.39</w:t>
            </w:r>
          </w:p>
        </w:tc>
        <w:tc>
          <w:tcPr>
            <w:tcW w:w="777" w:type="dxa"/>
            <w:vAlign w:val="center"/>
          </w:tcPr>
          <w:p w14:paraId="5614A898" w14:textId="77777777" w:rsidR="003B4823" w:rsidRDefault="00000000">
            <w:r>
              <w:t>32.21</w:t>
            </w:r>
          </w:p>
        </w:tc>
        <w:tc>
          <w:tcPr>
            <w:tcW w:w="777" w:type="dxa"/>
            <w:vAlign w:val="center"/>
          </w:tcPr>
          <w:p w14:paraId="7194C60D" w14:textId="77777777" w:rsidR="003B4823" w:rsidRDefault="00000000">
            <w:r>
              <w:t>32.17</w:t>
            </w:r>
          </w:p>
        </w:tc>
        <w:tc>
          <w:tcPr>
            <w:tcW w:w="777" w:type="dxa"/>
            <w:vAlign w:val="center"/>
          </w:tcPr>
          <w:p w14:paraId="737EE412" w14:textId="77777777" w:rsidR="003B4823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66007069" w14:textId="77777777" w:rsidR="003B4823" w:rsidRDefault="00000000">
            <w:r>
              <w:t>32.52</w:t>
            </w:r>
          </w:p>
        </w:tc>
        <w:tc>
          <w:tcPr>
            <w:tcW w:w="777" w:type="dxa"/>
            <w:vAlign w:val="center"/>
          </w:tcPr>
          <w:p w14:paraId="39E55F4F" w14:textId="77777777" w:rsidR="003B4823" w:rsidRDefault="00000000">
            <w:r>
              <w:t>32.87</w:t>
            </w:r>
          </w:p>
        </w:tc>
        <w:tc>
          <w:tcPr>
            <w:tcW w:w="777" w:type="dxa"/>
            <w:vAlign w:val="center"/>
          </w:tcPr>
          <w:p w14:paraId="2F863A82" w14:textId="77777777" w:rsidR="003B4823" w:rsidRDefault="00000000">
            <w:r>
              <w:t>33.32</w:t>
            </w:r>
          </w:p>
        </w:tc>
        <w:tc>
          <w:tcPr>
            <w:tcW w:w="777" w:type="dxa"/>
            <w:vAlign w:val="center"/>
          </w:tcPr>
          <w:p w14:paraId="4B7F5AC7" w14:textId="77777777" w:rsidR="003B4823" w:rsidRDefault="00000000">
            <w:r>
              <w:t>33.84</w:t>
            </w:r>
          </w:p>
        </w:tc>
      </w:tr>
      <w:tr w:rsidR="003B4823" w14:paraId="359EDCB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1873027" w14:textId="77777777" w:rsidR="003B482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F25C0" w14:textId="77777777" w:rsidR="003B482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831EF" w14:textId="77777777" w:rsidR="003B482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068FA" w14:textId="77777777" w:rsidR="003B482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81FC7" w14:textId="77777777" w:rsidR="003B482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7F0C9" w14:textId="77777777" w:rsidR="003B482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CFA2D" w14:textId="77777777" w:rsidR="003B482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46822A" w14:textId="77777777" w:rsidR="003B482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C5BCD" w14:textId="77777777" w:rsidR="003B482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A9971" w14:textId="77777777" w:rsidR="003B482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D7950" w14:textId="77777777" w:rsidR="003B482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3D63D" w14:textId="77777777" w:rsidR="003B4823" w:rsidRDefault="00000000">
            <w:r>
              <w:t>23:00</w:t>
            </w:r>
          </w:p>
        </w:tc>
      </w:tr>
      <w:tr w:rsidR="003B4823" w14:paraId="453C39B0" w14:textId="77777777">
        <w:trPr>
          <w:jc w:val="center"/>
        </w:trPr>
        <w:tc>
          <w:tcPr>
            <w:tcW w:w="777" w:type="dxa"/>
            <w:vAlign w:val="center"/>
          </w:tcPr>
          <w:p w14:paraId="2A874528" w14:textId="77777777" w:rsidR="003B4823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2274EB19" w14:textId="77777777" w:rsidR="003B4823" w:rsidRDefault="00000000">
            <w:r>
              <w:t>34.92</w:t>
            </w:r>
          </w:p>
        </w:tc>
        <w:tc>
          <w:tcPr>
            <w:tcW w:w="777" w:type="dxa"/>
            <w:vAlign w:val="center"/>
          </w:tcPr>
          <w:p w14:paraId="7A6BD035" w14:textId="77777777" w:rsidR="003B4823" w:rsidRDefault="00000000">
            <w:r>
              <w:t>35.42</w:t>
            </w:r>
          </w:p>
        </w:tc>
        <w:tc>
          <w:tcPr>
            <w:tcW w:w="777" w:type="dxa"/>
            <w:vAlign w:val="center"/>
          </w:tcPr>
          <w:p w14:paraId="151F6EF4" w14:textId="77777777" w:rsidR="003B4823" w:rsidRDefault="00000000">
            <w:r>
              <w:t>35.83</w:t>
            </w:r>
          </w:p>
        </w:tc>
        <w:tc>
          <w:tcPr>
            <w:tcW w:w="777" w:type="dxa"/>
            <w:vAlign w:val="center"/>
          </w:tcPr>
          <w:p w14:paraId="71F0371E" w14:textId="77777777" w:rsidR="003B4823" w:rsidRDefault="00000000">
            <w:r>
              <w:t>36.14</w:t>
            </w:r>
          </w:p>
        </w:tc>
        <w:tc>
          <w:tcPr>
            <w:tcW w:w="777" w:type="dxa"/>
            <w:vAlign w:val="center"/>
          </w:tcPr>
          <w:p w14:paraId="277F67BF" w14:textId="77777777" w:rsidR="003B4823" w:rsidRDefault="00000000">
            <w:r>
              <w:t>36.32</w:t>
            </w:r>
          </w:p>
        </w:tc>
        <w:tc>
          <w:tcPr>
            <w:tcW w:w="777" w:type="dxa"/>
            <w:vAlign w:val="center"/>
          </w:tcPr>
          <w:p w14:paraId="5DBBC8F3" w14:textId="77777777" w:rsidR="003B4823" w:rsidRDefault="00000000">
            <w:r>
              <w:rPr>
                <w:color w:val="3333CC"/>
              </w:rPr>
              <w:t>36.36</w:t>
            </w:r>
          </w:p>
        </w:tc>
        <w:tc>
          <w:tcPr>
            <w:tcW w:w="777" w:type="dxa"/>
            <w:vAlign w:val="center"/>
          </w:tcPr>
          <w:p w14:paraId="081905D2" w14:textId="77777777" w:rsidR="003B4823" w:rsidRDefault="00000000">
            <w:r>
              <w:t>36.26</w:t>
            </w:r>
          </w:p>
        </w:tc>
        <w:tc>
          <w:tcPr>
            <w:tcW w:w="777" w:type="dxa"/>
            <w:vAlign w:val="center"/>
          </w:tcPr>
          <w:p w14:paraId="43010036" w14:textId="77777777" w:rsidR="003B4823" w:rsidRDefault="00000000">
            <w:r>
              <w:t>36.01</w:t>
            </w:r>
          </w:p>
        </w:tc>
        <w:tc>
          <w:tcPr>
            <w:tcW w:w="777" w:type="dxa"/>
            <w:vAlign w:val="center"/>
          </w:tcPr>
          <w:p w14:paraId="1871F6EE" w14:textId="77777777" w:rsidR="003B4823" w:rsidRDefault="00000000">
            <w:r>
              <w:t>35.65</w:t>
            </w:r>
          </w:p>
        </w:tc>
        <w:tc>
          <w:tcPr>
            <w:tcW w:w="777" w:type="dxa"/>
            <w:vAlign w:val="center"/>
          </w:tcPr>
          <w:p w14:paraId="671ABDBC" w14:textId="77777777" w:rsidR="003B4823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07EDB4C2" w14:textId="77777777" w:rsidR="003B4823" w:rsidRDefault="00000000">
            <w:r>
              <w:t>34.68</w:t>
            </w:r>
          </w:p>
        </w:tc>
      </w:tr>
    </w:tbl>
    <w:p w14:paraId="327DEC28" w14:textId="77777777" w:rsidR="003B4823" w:rsidRDefault="00000000">
      <w:pPr>
        <w:pStyle w:val="2"/>
      </w:pPr>
      <w:bookmarkStart w:id="66" w:name="_Toc217596181"/>
      <w:r>
        <w:t>屋顶外墙计算结论</w:t>
      </w:r>
      <w:bookmarkEnd w:id="66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B4823" w14:paraId="5A4F93EB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23D97E7E" w14:textId="77777777" w:rsidR="003B482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9D677F2" w14:textId="77777777" w:rsidR="003B482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3C46663" w14:textId="77777777" w:rsidR="003B482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098DE41" w14:textId="77777777" w:rsidR="003B482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3930184" w14:textId="77777777" w:rsidR="003B482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9ADC446" w14:textId="77777777" w:rsidR="003B4823" w:rsidRDefault="00000000">
            <w:r>
              <w:t>结论</w:t>
            </w:r>
          </w:p>
        </w:tc>
      </w:tr>
      <w:tr w:rsidR="003B4823" w14:paraId="2548EAED" w14:textId="77777777">
        <w:trPr>
          <w:jc w:val="center"/>
        </w:trPr>
        <w:tc>
          <w:tcPr>
            <w:tcW w:w="1403" w:type="dxa"/>
            <w:vAlign w:val="center"/>
          </w:tcPr>
          <w:p w14:paraId="39EA7AD5" w14:textId="77777777" w:rsidR="003B482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73771CC3" w14:textId="77777777" w:rsidR="003B4823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B974772" w14:textId="77777777" w:rsidR="003B4823" w:rsidRDefault="00000000">
            <w:r>
              <w:t>17:25</w:t>
            </w:r>
          </w:p>
        </w:tc>
        <w:tc>
          <w:tcPr>
            <w:tcW w:w="1415" w:type="dxa"/>
            <w:vAlign w:val="center"/>
          </w:tcPr>
          <w:p w14:paraId="359CBBC1" w14:textId="77777777" w:rsidR="003B4823" w:rsidRDefault="00000000">
            <w:r>
              <w:t>38.53</w:t>
            </w:r>
          </w:p>
        </w:tc>
        <w:tc>
          <w:tcPr>
            <w:tcW w:w="1131" w:type="dxa"/>
            <w:vAlign w:val="center"/>
          </w:tcPr>
          <w:p w14:paraId="58DB9EB3" w14:textId="77777777" w:rsidR="003B4823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7C640CB8" w14:textId="77777777" w:rsidR="003B4823" w:rsidRDefault="00000000">
            <w:pPr>
              <w:jc w:val="center"/>
            </w:pPr>
            <w:r>
              <w:t>满足</w:t>
            </w:r>
          </w:p>
        </w:tc>
      </w:tr>
      <w:tr w:rsidR="003B4823" w14:paraId="2620D924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79695824" w14:textId="77777777" w:rsidR="003B4823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5967594F" w14:textId="77777777" w:rsidR="003B4823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CDA0BD4" w14:textId="77777777" w:rsidR="003B4823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0404C5F2" w14:textId="77777777" w:rsidR="003B4823" w:rsidRDefault="00000000">
            <w:r>
              <w:t>36.46</w:t>
            </w:r>
          </w:p>
        </w:tc>
        <w:tc>
          <w:tcPr>
            <w:tcW w:w="1131" w:type="dxa"/>
            <w:vAlign w:val="center"/>
          </w:tcPr>
          <w:p w14:paraId="462A8731" w14:textId="77777777" w:rsidR="003B4823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68913811" w14:textId="77777777" w:rsidR="003B4823" w:rsidRDefault="00000000">
            <w:pPr>
              <w:jc w:val="center"/>
            </w:pPr>
            <w:r>
              <w:t>满足</w:t>
            </w:r>
          </w:p>
        </w:tc>
      </w:tr>
      <w:tr w:rsidR="003B4823" w14:paraId="5F6D85E5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537024F" w14:textId="77777777" w:rsidR="003B4823" w:rsidRDefault="003B4823"/>
        </w:tc>
        <w:tc>
          <w:tcPr>
            <w:tcW w:w="3395" w:type="dxa"/>
            <w:vAlign w:val="center"/>
          </w:tcPr>
          <w:p w14:paraId="3A606E6F" w14:textId="77777777" w:rsidR="003B4823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0797B15" w14:textId="77777777" w:rsidR="003B4823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6F73978A" w14:textId="77777777" w:rsidR="003B4823" w:rsidRDefault="00000000">
            <w:r>
              <w:t>36.46</w:t>
            </w:r>
          </w:p>
        </w:tc>
        <w:tc>
          <w:tcPr>
            <w:tcW w:w="1131" w:type="dxa"/>
            <w:vAlign w:val="center"/>
          </w:tcPr>
          <w:p w14:paraId="40896AD7" w14:textId="77777777" w:rsidR="003B4823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72D48E8C" w14:textId="77777777" w:rsidR="003B4823" w:rsidRDefault="00000000">
            <w:pPr>
              <w:jc w:val="center"/>
            </w:pPr>
            <w:r>
              <w:t>满足</w:t>
            </w:r>
          </w:p>
        </w:tc>
      </w:tr>
      <w:tr w:rsidR="003B4823" w14:paraId="1A319AAA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7B697E8" w14:textId="77777777" w:rsidR="003B4823" w:rsidRDefault="003B4823"/>
        </w:tc>
        <w:tc>
          <w:tcPr>
            <w:tcW w:w="3395" w:type="dxa"/>
            <w:vAlign w:val="center"/>
          </w:tcPr>
          <w:p w14:paraId="02EE6079" w14:textId="77777777" w:rsidR="003B4823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DF7B67C" w14:textId="77777777" w:rsidR="003B4823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7320732F" w14:textId="77777777" w:rsidR="003B4823" w:rsidRDefault="00000000">
            <w:r>
              <w:t>36.46</w:t>
            </w:r>
          </w:p>
        </w:tc>
        <w:tc>
          <w:tcPr>
            <w:tcW w:w="1131" w:type="dxa"/>
            <w:vAlign w:val="center"/>
          </w:tcPr>
          <w:p w14:paraId="3EEFD580" w14:textId="77777777" w:rsidR="003B4823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11DE5A0F" w14:textId="77777777" w:rsidR="003B4823" w:rsidRDefault="00000000">
            <w:pPr>
              <w:jc w:val="center"/>
            </w:pPr>
            <w:r>
              <w:t>满足</w:t>
            </w:r>
          </w:p>
        </w:tc>
      </w:tr>
      <w:tr w:rsidR="003B4823" w14:paraId="12044D63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C071B7C" w14:textId="77777777" w:rsidR="003B4823" w:rsidRDefault="003B4823"/>
        </w:tc>
        <w:tc>
          <w:tcPr>
            <w:tcW w:w="3395" w:type="dxa"/>
            <w:vAlign w:val="center"/>
          </w:tcPr>
          <w:p w14:paraId="37B658F0" w14:textId="77777777" w:rsidR="003B4823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97EB073" w14:textId="77777777" w:rsidR="003B4823" w:rsidRDefault="00000000">
            <w:r>
              <w:t>17:55</w:t>
            </w:r>
          </w:p>
        </w:tc>
        <w:tc>
          <w:tcPr>
            <w:tcW w:w="1415" w:type="dxa"/>
            <w:vAlign w:val="center"/>
          </w:tcPr>
          <w:p w14:paraId="3C440DA2" w14:textId="77777777" w:rsidR="003B4823" w:rsidRDefault="00000000">
            <w:r>
              <w:t>36.36</w:t>
            </w:r>
          </w:p>
        </w:tc>
        <w:tc>
          <w:tcPr>
            <w:tcW w:w="1131" w:type="dxa"/>
            <w:vAlign w:val="center"/>
          </w:tcPr>
          <w:p w14:paraId="19CBE23C" w14:textId="77777777" w:rsidR="003B4823" w:rsidRDefault="00000000">
            <w:r>
              <w:t>39.20</w:t>
            </w:r>
          </w:p>
        </w:tc>
        <w:tc>
          <w:tcPr>
            <w:tcW w:w="1131" w:type="dxa"/>
            <w:vAlign w:val="center"/>
          </w:tcPr>
          <w:p w14:paraId="3DB2DE3B" w14:textId="77777777" w:rsidR="003B4823" w:rsidRDefault="00000000">
            <w:pPr>
              <w:jc w:val="center"/>
            </w:pPr>
            <w:r>
              <w:t>满足</w:t>
            </w:r>
          </w:p>
        </w:tc>
      </w:tr>
    </w:tbl>
    <w:p w14:paraId="4A197B2C" w14:textId="77777777" w:rsidR="003B4823" w:rsidRDefault="00000000">
      <w:pPr>
        <w:pStyle w:val="1"/>
      </w:pPr>
      <w:bookmarkStart w:id="67" w:name="_Toc217596182"/>
      <w:r>
        <w:t>透光围护结构隔热计算</w:t>
      </w:r>
      <w:bookmarkEnd w:id="67"/>
    </w:p>
    <w:p w14:paraId="4E972744" w14:textId="77777777" w:rsidR="003B4823" w:rsidRDefault="00000000">
      <w:pPr>
        <w:pStyle w:val="2"/>
      </w:pPr>
      <w:bookmarkStart w:id="68" w:name="_Toc217596183"/>
      <w:r>
        <w:t>天窗</w:t>
      </w:r>
      <w:bookmarkEnd w:id="68"/>
    </w:p>
    <w:p w14:paraId="17CA4534" w14:textId="77777777" w:rsidR="003B4823" w:rsidRDefault="00000000">
      <w:pPr>
        <w:pStyle w:val="3"/>
        <w:rPr>
          <w:rFonts w:hint="eastAsia"/>
        </w:rPr>
      </w:pPr>
      <w:r>
        <w:t>天窗夏季太阳得热系数</w:t>
      </w:r>
    </w:p>
    <w:p w14:paraId="45CDAC24" w14:textId="77777777" w:rsidR="003B4823" w:rsidRDefault="00000000">
      <w:r>
        <w:tab/>
      </w:r>
      <w:r>
        <w:t>本工程无此项围护结构</w:t>
      </w:r>
    </w:p>
    <w:p w14:paraId="7E51A928" w14:textId="77777777" w:rsidR="003B4823" w:rsidRDefault="00000000">
      <w:pPr>
        <w:pStyle w:val="2"/>
      </w:pPr>
      <w:bookmarkStart w:id="69" w:name="_Toc217596184"/>
      <w:r>
        <w:t>外窗</w:t>
      </w:r>
      <w:bookmarkEnd w:id="69"/>
    </w:p>
    <w:p w14:paraId="1DD359B2" w14:textId="77777777" w:rsidR="003B4823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B4823" w14:paraId="32EE9C4A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024C65F" w14:textId="77777777" w:rsidR="003B4823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DDB1A02" w14:textId="77777777" w:rsidR="003B4823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9817CFE" w14:textId="77777777" w:rsidR="003B482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7A4F3F1" w14:textId="77777777" w:rsidR="003B4823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E2F2BF5" w14:textId="77777777" w:rsidR="003B482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2B633D0" w14:textId="77777777" w:rsidR="003B4823" w:rsidRDefault="00000000">
            <w:pPr>
              <w:jc w:val="center"/>
            </w:pPr>
            <w:r>
              <w:t>可见光透射比</w:t>
            </w:r>
          </w:p>
        </w:tc>
      </w:tr>
      <w:tr w:rsidR="003B4823" w14:paraId="6E97187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6EE81AD" w14:textId="77777777" w:rsidR="003B4823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6F18592" w14:textId="77777777" w:rsidR="003B4823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7A9DDC98" w14:textId="77777777" w:rsidR="003B4823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524BA05" w14:textId="77777777" w:rsidR="003B4823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3D00FC9A" w14:textId="77777777" w:rsidR="003B4823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69E76EEB" w14:textId="77777777" w:rsidR="003B4823" w:rsidRDefault="00000000">
            <w:pPr>
              <w:jc w:val="center"/>
            </w:pPr>
            <w:r>
              <w:t>0.620</w:t>
            </w:r>
          </w:p>
        </w:tc>
      </w:tr>
      <w:tr w:rsidR="003B4823" w14:paraId="33C96AA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591968C" w14:textId="77777777" w:rsidR="003B4823" w:rsidRDefault="003B4823"/>
        </w:tc>
        <w:tc>
          <w:tcPr>
            <w:tcW w:w="2943" w:type="dxa"/>
            <w:vMerge/>
            <w:vAlign w:val="center"/>
          </w:tcPr>
          <w:p w14:paraId="2D493720" w14:textId="77777777" w:rsidR="003B4823" w:rsidRDefault="003B4823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CD49E4A" w14:textId="77777777" w:rsidR="003B4823" w:rsidRDefault="00000000">
            <w:pPr>
              <w:jc w:val="center"/>
            </w:pPr>
            <w:r>
              <w:t>窗编号</w:t>
            </w:r>
          </w:p>
        </w:tc>
      </w:tr>
      <w:tr w:rsidR="003B4823" w14:paraId="5BA4A31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10D668D" w14:textId="77777777" w:rsidR="003B4823" w:rsidRDefault="003B4823"/>
        </w:tc>
        <w:tc>
          <w:tcPr>
            <w:tcW w:w="2943" w:type="dxa"/>
            <w:vMerge/>
            <w:vAlign w:val="center"/>
          </w:tcPr>
          <w:p w14:paraId="0A241FEB" w14:textId="77777777" w:rsidR="003B4823" w:rsidRDefault="003B4823"/>
        </w:tc>
        <w:tc>
          <w:tcPr>
            <w:tcW w:w="5595" w:type="dxa"/>
            <w:gridSpan w:val="4"/>
            <w:vAlign w:val="center"/>
          </w:tcPr>
          <w:p w14:paraId="26E9350B" w14:textId="77777777" w:rsidR="003B4823" w:rsidRDefault="00000000">
            <w:r>
              <w:t>C1818</w:t>
            </w:r>
            <w:r>
              <w:t>，</w:t>
            </w:r>
            <w:r>
              <w:t>C2718</w:t>
            </w:r>
            <w:r>
              <w:t>，</w:t>
            </w:r>
            <w:r>
              <w:t>C3318</w:t>
            </w:r>
            <w:r>
              <w:t>，</w:t>
            </w:r>
            <w:r>
              <w:t>C3618</w:t>
            </w:r>
            <w:r>
              <w:t>，</w:t>
            </w:r>
            <w:r>
              <w:t>C3681</w:t>
            </w:r>
            <w:r>
              <w:t>，</w:t>
            </w:r>
            <w:r>
              <w:t>C2418</w:t>
            </w:r>
            <w:r>
              <w:t>，透光门</w:t>
            </w:r>
            <w:r>
              <w:t>-</w:t>
            </w:r>
          </w:p>
        </w:tc>
      </w:tr>
      <w:tr w:rsidR="003B4823" w14:paraId="3215CF4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61176C1" w14:textId="77777777" w:rsidR="003B4823" w:rsidRDefault="003B4823"/>
        </w:tc>
        <w:tc>
          <w:tcPr>
            <w:tcW w:w="8538" w:type="dxa"/>
            <w:gridSpan w:val="5"/>
            <w:vAlign w:val="center"/>
          </w:tcPr>
          <w:p w14:paraId="7705BC4D" w14:textId="77777777" w:rsidR="003B4823" w:rsidRDefault="00000000">
            <w:r>
              <w:t>来源：《北京居住建筑节能设计标准》</w:t>
            </w:r>
            <w:r>
              <w:t>DB11/891-2020</w:t>
            </w:r>
          </w:p>
        </w:tc>
      </w:tr>
    </w:tbl>
    <w:p w14:paraId="09BDD9FF" w14:textId="77777777" w:rsidR="003B4823" w:rsidRDefault="00000000">
      <w:pPr>
        <w:pStyle w:val="3"/>
        <w:rPr>
          <w:rFonts w:hint="eastAsia"/>
        </w:rPr>
      </w:pPr>
      <w:r>
        <w:t>外遮阳类型</w:t>
      </w:r>
    </w:p>
    <w:p w14:paraId="5360C122" w14:textId="77777777" w:rsidR="003B4823" w:rsidRDefault="00000000">
      <w:r>
        <w:t>已启用环境遮阳</w:t>
      </w:r>
      <w:r>
        <w:t>.</w:t>
      </w:r>
    </w:p>
    <w:p w14:paraId="41DE29B7" w14:textId="77777777" w:rsidR="003B4823" w:rsidRDefault="00000000">
      <w:pPr>
        <w:pStyle w:val="4"/>
      </w:pPr>
      <w:r>
        <w:lastRenderedPageBreak/>
        <w:t>平板外遮阳</w:t>
      </w:r>
    </w:p>
    <w:p w14:paraId="02F32EB2" w14:textId="77777777" w:rsidR="003B4823" w:rsidRDefault="00000000">
      <w:pPr>
        <w:jc w:val="center"/>
      </w:pPr>
      <w:r>
        <w:rPr>
          <w:noProof/>
        </w:rPr>
        <w:drawing>
          <wp:inline distT="0" distB="0" distL="0" distR="0" wp14:anchorId="3C2EF50B" wp14:editId="707B8960">
            <wp:extent cx="3134054" cy="219098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B4823" w14:paraId="0AC243C5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65314A4" w14:textId="77777777" w:rsidR="003B4823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C4BB756" w14:textId="77777777" w:rsidR="003B4823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C55453" w14:textId="77777777" w:rsidR="003B4823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40FE8B" w14:textId="77777777" w:rsidR="003B4823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720737" w14:textId="77777777" w:rsidR="003B4823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8BB852" w14:textId="77777777" w:rsidR="003B4823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2B1ED9" w14:textId="77777777" w:rsidR="003B4823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B2474" w14:textId="77777777" w:rsidR="003B4823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B4823" w14:paraId="66EC8883" w14:textId="77777777">
        <w:trPr>
          <w:jc w:val="center"/>
        </w:trPr>
        <w:tc>
          <w:tcPr>
            <w:tcW w:w="707" w:type="dxa"/>
            <w:vAlign w:val="center"/>
          </w:tcPr>
          <w:p w14:paraId="59AEA54D" w14:textId="77777777" w:rsidR="003B4823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1C086AF9" w14:textId="77777777" w:rsidR="003B4823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09FCA302" w14:textId="77777777" w:rsidR="003B4823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3C064151" w14:textId="77777777" w:rsidR="003B4823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704A61A" w14:textId="77777777" w:rsidR="003B4823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68651FF0" w14:textId="77777777" w:rsidR="003B4823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A873AFE" w14:textId="77777777" w:rsidR="003B4823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0EEDEF8" w14:textId="77777777" w:rsidR="003B4823" w:rsidRDefault="00000000">
            <w:pPr>
              <w:jc w:val="center"/>
            </w:pPr>
            <w:r>
              <w:t>0.000</w:t>
            </w:r>
          </w:p>
        </w:tc>
      </w:tr>
    </w:tbl>
    <w:p w14:paraId="1B3E012E" w14:textId="77777777" w:rsidR="003B4823" w:rsidRDefault="00000000">
      <w:pPr>
        <w:pStyle w:val="4"/>
      </w:pPr>
      <w: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3B4823" w14:paraId="7AE8C988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34BFFCC1" w14:textId="77777777" w:rsidR="003B4823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4450570C" w14:textId="77777777" w:rsidR="003B4823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284684" w14:textId="77777777" w:rsidR="003B4823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262A04" w14:textId="77777777" w:rsidR="003B4823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26C327" w14:textId="77777777" w:rsidR="003B4823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121997FF" w14:textId="77777777" w:rsidR="003B4823" w:rsidRDefault="00000000">
            <w:pPr>
              <w:jc w:val="center"/>
            </w:pPr>
            <w:r>
              <w:t>备注</w:t>
            </w:r>
          </w:p>
        </w:tc>
      </w:tr>
      <w:tr w:rsidR="003B4823" w14:paraId="0C6528E6" w14:textId="77777777">
        <w:trPr>
          <w:jc w:val="center"/>
        </w:trPr>
        <w:tc>
          <w:tcPr>
            <w:tcW w:w="679" w:type="dxa"/>
            <w:vAlign w:val="center"/>
          </w:tcPr>
          <w:p w14:paraId="4F885393" w14:textId="77777777" w:rsidR="003B4823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3BFB2145" w14:textId="77777777" w:rsidR="003B4823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2C381901" w14:textId="77777777" w:rsidR="003B4823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7F23F308" w14:textId="77777777" w:rsidR="003B4823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212F788A" w14:textId="77777777" w:rsidR="003B4823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352FF8B6" w14:textId="77777777" w:rsidR="003B4823" w:rsidRDefault="003B4823"/>
        </w:tc>
      </w:tr>
    </w:tbl>
    <w:p w14:paraId="1FDEBDAC" w14:textId="77777777" w:rsidR="003B4823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3B4823" w14:paraId="197793C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F1F3937" w14:textId="77777777" w:rsidR="003B482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E2C2A1" w14:textId="77777777" w:rsidR="003B4823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1778D" w14:textId="77777777" w:rsidR="003B4823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6426A1" w14:textId="77777777" w:rsidR="003B4823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2AB020" w14:textId="77777777" w:rsidR="003B4823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2B399F5" w14:textId="77777777" w:rsidR="003B4823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64025" w14:textId="77777777" w:rsidR="003B4823" w:rsidRDefault="00000000">
            <w:pPr>
              <w:jc w:val="center"/>
            </w:pPr>
            <w:r>
              <w:t>结论</w:t>
            </w:r>
          </w:p>
        </w:tc>
      </w:tr>
      <w:tr w:rsidR="003B4823" w14:paraId="4EDC6A0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6BEB18" w14:textId="77777777" w:rsidR="003B4823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1626AFFE" w14:textId="77777777" w:rsidR="003B4823" w:rsidRDefault="00000000">
            <w:r>
              <w:t>206.28</w:t>
            </w:r>
          </w:p>
        </w:tc>
        <w:tc>
          <w:tcPr>
            <w:tcW w:w="1131" w:type="dxa"/>
            <w:vAlign w:val="center"/>
          </w:tcPr>
          <w:p w14:paraId="653A668F" w14:textId="77777777" w:rsidR="003B4823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0C7D5A23" w14:textId="77777777" w:rsidR="003B4823" w:rsidRDefault="00000000">
            <w:r>
              <w:t>0.08</w:t>
            </w:r>
          </w:p>
        </w:tc>
        <w:tc>
          <w:tcPr>
            <w:tcW w:w="1131" w:type="dxa"/>
            <w:vAlign w:val="center"/>
          </w:tcPr>
          <w:p w14:paraId="3FF7B08E" w14:textId="77777777" w:rsidR="003B4823" w:rsidRDefault="00000000">
            <w:r>
              <w:t>0.18</w:t>
            </w:r>
          </w:p>
        </w:tc>
        <w:tc>
          <w:tcPr>
            <w:tcW w:w="2314" w:type="dxa"/>
            <w:vAlign w:val="center"/>
          </w:tcPr>
          <w:p w14:paraId="1C3D0823" w14:textId="77777777" w:rsidR="003B4823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6DE44E" w14:textId="77777777" w:rsidR="003B4823" w:rsidRDefault="00000000">
            <w:r>
              <w:t>满足</w:t>
            </w:r>
          </w:p>
        </w:tc>
      </w:tr>
      <w:tr w:rsidR="003B4823" w14:paraId="7B2277C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8DBE1A8" w14:textId="77777777" w:rsidR="003B4823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66CF1CE" w14:textId="77777777" w:rsidR="003B4823" w:rsidRDefault="00000000">
            <w:r>
              <w:t>201.79</w:t>
            </w:r>
          </w:p>
        </w:tc>
        <w:tc>
          <w:tcPr>
            <w:tcW w:w="1131" w:type="dxa"/>
            <w:vAlign w:val="center"/>
          </w:tcPr>
          <w:p w14:paraId="3C852468" w14:textId="77777777" w:rsidR="003B4823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5AD288F0" w14:textId="77777777" w:rsidR="003B4823" w:rsidRDefault="00000000">
            <w:r>
              <w:t>0.26</w:t>
            </w:r>
          </w:p>
        </w:tc>
        <w:tc>
          <w:tcPr>
            <w:tcW w:w="1131" w:type="dxa"/>
            <w:vAlign w:val="center"/>
          </w:tcPr>
          <w:p w14:paraId="59DC5340" w14:textId="77777777" w:rsidR="003B4823" w:rsidRDefault="00000000">
            <w:r>
              <w:t>0.20</w:t>
            </w:r>
          </w:p>
        </w:tc>
        <w:tc>
          <w:tcPr>
            <w:tcW w:w="2314" w:type="dxa"/>
            <w:vAlign w:val="center"/>
          </w:tcPr>
          <w:p w14:paraId="7472A5F3" w14:textId="77777777" w:rsidR="003B4823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554419" w14:textId="77777777" w:rsidR="003B4823" w:rsidRDefault="00000000">
            <w:r>
              <w:t>满足</w:t>
            </w:r>
          </w:p>
        </w:tc>
      </w:tr>
      <w:tr w:rsidR="003B4823" w14:paraId="1FAC694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5A0181" w14:textId="77777777" w:rsidR="003B482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BF8A794" w14:textId="77777777" w:rsidR="003B4823" w:rsidRDefault="00000000">
            <w:r>
              <w:t>186.00</w:t>
            </w:r>
          </w:p>
        </w:tc>
        <w:tc>
          <w:tcPr>
            <w:tcW w:w="1131" w:type="dxa"/>
            <w:vAlign w:val="center"/>
          </w:tcPr>
          <w:p w14:paraId="4D419A07" w14:textId="77777777" w:rsidR="003B4823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68BEE066" w14:textId="77777777" w:rsidR="003B4823" w:rsidRDefault="00000000">
            <w:r>
              <w:t>0.34</w:t>
            </w:r>
          </w:p>
        </w:tc>
        <w:tc>
          <w:tcPr>
            <w:tcW w:w="1131" w:type="dxa"/>
            <w:vAlign w:val="center"/>
          </w:tcPr>
          <w:p w14:paraId="7DB38B6F" w14:textId="77777777" w:rsidR="003B4823" w:rsidRDefault="00000000">
            <w:r>
              <w:t>0.16</w:t>
            </w:r>
          </w:p>
        </w:tc>
        <w:tc>
          <w:tcPr>
            <w:tcW w:w="2314" w:type="dxa"/>
            <w:vAlign w:val="center"/>
          </w:tcPr>
          <w:p w14:paraId="6BF90E1E" w14:textId="77777777" w:rsidR="003B4823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4C9F8B36" w14:textId="77777777" w:rsidR="003B4823" w:rsidRDefault="00000000">
            <w:r>
              <w:t>满足</w:t>
            </w:r>
          </w:p>
        </w:tc>
      </w:tr>
      <w:tr w:rsidR="003B4823" w14:paraId="7937096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44F1698" w14:textId="77777777" w:rsidR="003B4823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922843B" w14:textId="77777777" w:rsidR="003B4823" w:rsidRDefault="00000000">
            <w:r>
              <w:t>195.39</w:t>
            </w:r>
          </w:p>
        </w:tc>
        <w:tc>
          <w:tcPr>
            <w:tcW w:w="1131" w:type="dxa"/>
            <w:vAlign w:val="center"/>
          </w:tcPr>
          <w:p w14:paraId="1C37C26C" w14:textId="77777777" w:rsidR="003B4823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222A6DCC" w14:textId="77777777" w:rsidR="003B4823" w:rsidRDefault="00000000">
            <w:r>
              <w:t>0.32</w:t>
            </w:r>
          </w:p>
        </w:tc>
        <w:tc>
          <w:tcPr>
            <w:tcW w:w="1131" w:type="dxa"/>
            <w:vAlign w:val="center"/>
          </w:tcPr>
          <w:p w14:paraId="50C2E64D" w14:textId="77777777" w:rsidR="003B4823" w:rsidRDefault="00000000">
            <w:r>
              <w:t>0.21</w:t>
            </w:r>
          </w:p>
        </w:tc>
        <w:tc>
          <w:tcPr>
            <w:tcW w:w="2314" w:type="dxa"/>
            <w:vAlign w:val="center"/>
          </w:tcPr>
          <w:p w14:paraId="600A04D8" w14:textId="77777777" w:rsidR="003B4823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7B68A962" w14:textId="77777777" w:rsidR="003B4823" w:rsidRDefault="00000000">
            <w:r>
              <w:t>满足</w:t>
            </w:r>
          </w:p>
        </w:tc>
      </w:tr>
      <w:tr w:rsidR="003B4823" w14:paraId="5E47A24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F71083D" w14:textId="77777777" w:rsidR="003B4823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E55F92E" w14:textId="77777777" w:rsidR="003B4823" w:rsidRDefault="00000000">
            <w:r>
              <w:t>789.46</w:t>
            </w:r>
          </w:p>
        </w:tc>
        <w:tc>
          <w:tcPr>
            <w:tcW w:w="1131" w:type="dxa"/>
            <w:vAlign w:val="center"/>
          </w:tcPr>
          <w:p w14:paraId="03453E92" w14:textId="77777777" w:rsidR="003B4823" w:rsidRDefault="00000000">
            <w:r>
              <w:t>1.10</w:t>
            </w:r>
          </w:p>
        </w:tc>
        <w:tc>
          <w:tcPr>
            <w:tcW w:w="1528" w:type="dxa"/>
            <w:vAlign w:val="center"/>
          </w:tcPr>
          <w:p w14:paraId="127E06E3" w14:textId="77777777" w:rsidR="003B4823" w:rsidRDefault="00000000">
            <w:r>
              <w:t>0.25</w:t>
            </w:r>
          </w:p>
        </w:tc>
        <w:tc>
          <w:tcPr>
            <w:tcW w:w="1131" w:type="dxa"/>
            <w:vAlign w:val="center"/>
          </w:tcPr>
          <w:p w14:paraId="07DAED84" w14:textId="77777777" w:rsidR="003B4823" w:rsidRDefault="00000000">
            <w:r>
              <w:t>0.19</w:t>
            </w:r>
          </w:p>
        </w:tc>
        <w:tc>
          <w:tcPr>
            <w:tcW w:w="2314" w:type="dxa"/>
            <w:vAlign w:val="center"/>
          </w:tcPr>
          <w:p w14:paraId="74D68A29" w14:textId="77777777" w:rsidR="003B4823" w:rsidRDefault="003B4823"/>
        </w:tc>
        <w:tc>
          <w:tcPr>
            <w:tcW w:w="1188" w:type="dxa"/>
            <w:vAlign w:val="center"/>
          </w:tcPr>
          <w:p w14:paraId="657F4359" w14:textId="77777777" w:rsidR="003B4823" w:rsidRDefault="003B4823"/>
        </w:tc>
      </w:tr>
      <w:tr w:rsidR="003B4823" w14:paraId="325AA8F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2A05D6" w14:textId="77777777" w:rsidR="003B4823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502EE6D7" w14:textId="77777777" w:rsidR="003B4823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3B4823" w14:paraId="572303A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B0FC911" w14:textId="77777777" w:rsidR="003B4823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07A16EC4" w14:textId="77777777" w:rsidR="003B4823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3B4823" w14:paraId="5B15599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550358B" w14:textId="77777777" w:rsidR="003B4823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21231CD2" w14:textId="77777777" w:rsidR="003B4823" w:rsidRDefault="00000000">
            <w:r>
              <w:t>满足</w:t>
            </w:r>
          </w:p>
        </w:tc>
      </w:tr>
    </w:tbl>
    <w:p w14:paraId="5D19C8C5" w14:textId="77777777" w:rsidR="003B4823" w:rsidRDefault="00000000">
      <w:r>
        <w:t>备注：</w:t>
      </w:r>
    </w:p>
    <w:p w14:paraId="41381724" w14:textId="77777777" w:rsidR="003B4823" w:rsidRDefault="00000000">
      <w:r>
        <w:t>本表所统计的外窗包含凸窗。</w:t>
      </w:r>
    </w:p>
    <w:p w14:paraId="1FDC974C" w14:textId="77777777" w:rsidR="003B4823" w:rsidRDefault="00000000">
      <w:pPr>
        <w:pStyle w:val="2"/>
      </w:pPr>
      <w:bookmarkStart w:id="70" w:name="_Toc217596185"/>
      <w:r>
        <w:t>透光围护结构计算结论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B4823" w14:paraId="3843D26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A50291" w14:textId="77777777" w:rsidR="003B482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1606B37" w14:textId="77777777" w:rsidR="003B4823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AFDDE3E" w14:textId="77777777" w:rsidR="003B4823" w:rsidRDefault="00000000">
            <w:pPr>
              <w:jc w:val="center"/>
            </w:pPr>
            <w:r>
              <w:t>结论</w:t>
            </w:r>
          </w:p>
        </w:tc>
      </w:tr>
      <w:tr w:rsidR="003B4823" w14:paraId="4D71F42E" w14:textId="77777777">
        <w:trPr>
          <w:jc w:val="center"/>
        </w:trPr>
        <w:tc>
          <w:tcPr>
            <w:tcW w:w="1131" w:type="dxa"/>
            <w:vAlign w:val="center"/>
          </w:tcPr>
          <w:p w14:paraId="1CEAB59F" w14:textId="77777777" w:rsidR="003B4823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3465B31" w14:textId="77777777" w:rsidR="003B4823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6D255D1C" w14:textId="77777777" w:rsidR="003B4823" w:rsidRDefault="00000000">
            <w:pPr>
              <w:jc w:val="center"/>
            </w:pPr>
            <w:r>
              <w:t>无屋顶透光部分</w:t>
            </w:r>
          </w:p>
        </w:tc>
      </w:tr>
      <w:tr w:rsidR="003B4823" w14:paraId="5981B4DA" w14:textId="77777777">
        <w:trPr>
          <w:jc w:val="center"/>
        </w:trPr>
        <w:tc>
          <w:tcPr>
            <w:tcW w:w="1131" w:type="dxa"/>
            <w:vAlign w:val="center"/>
          </w:tcPr>
          <w:p w14:paraId="27B1700A" w14:textId="77777777" w:rsidR="003B4823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D23F59D" w14:textId="77777777" w:rsidR="003B4823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47927AE6" w14:textId="77777777" w:rsidR="003B4823" w:rsidRDefault="00000000">
            <w:pPr>
              <w:jc w:val="center"/>
            </w:pPr>
            <w:r>
              <w:t>满足</w:t>
            </w:r>
          </w:p>
        </w:tc>
      </w:tr>
      <w:tr w:rsidR="003B4823" w14:paraId="461053D1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003ED3B" w14:textId="77777777" w:rsidR="003B4823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11B0C8B4" w14:textId="77777777" w:rsidR="003B4823" w:rsidRDefault="00000000">
            <w:pPr>
              <w:jc w:val="center"/>
            </w:pPr>
            <w:r>
              <w:t>满足</w:t>
            </w:r>
          </w:p>
        </w:tc>
      </w:tr>
    </w:tbl>
    <w:p w14:paraId="7B6C5C21" w14:textId="77777777" w:rsidR="003B4823" w:rsidRDefault="00000000">
      <w:pPr>
        <w:pStyle w:val="1"/>
      </w:pPr>
      <w:bookmarkStart w:id="71" w:name="_Toc217596186"/>
      <w:r>
        <w:lastRenderedPageBreak/>
        <w:t>结论</w:t>
      </w:r>
      <w:bookmarkEnd w:id="71"/>
    </w:p>
    <w:p w14:paraId="07174AB7" w14:textId="77777777" w:rsidR="003B4823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2399F12D" w14:textId="77777777" w:rsidR="003B4823" w:rsidRDefault="003B4823">
      <w:pPr>
        <w:rPr>
          <w:color w:val="000000"/>
        </w:rPr>
      </w:pPr>
    </w:p>
    <w:sectPr w:rsidR="003B482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7AE8" w14:textId="77777777" w:rsidR="00F86434" w:rsidRDefault="00F86434">
      <w:r>
        <w:separator/>
      </w:r>
    </w:p>
  </w:endnote>
  <w:endnote w:type="continuationSeparator" w:id="0">
    <w:p w14:paraId="375BE731" w14:textId="77777777" w:rsidR="00F86434" w:rsidRDefault="00F8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D512" w14:textId="77777777" w:rsidR="00126C29" w:rsidRDefault="00126C29">
    <w:pPr>
      <w:pStyle w:val="a6"/>
    </w:pPr>
  </w:p>
  <w:p w14:paraId="344ADE78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9AB78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2A7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FD14A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EAA9" w14:textId="77777777" w:rsidR="00F86434" w:rsidRDefault="00F86434">
      <w:r>
        <w:separator/>
      </w:r>
    </w:p>
  </w:footnote>
  <w:footnote w:type="continuationSeparator" w:id="0">
    <w:p w14:paraId="14406D73" w14:textId="77777777" w:rsidR="00F86434" w:rsidRDefault="00F8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E750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3ACA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59AFBE" wp14:editId="39B7D00F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5A697" wp14:editId="62C4D23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F22CBA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79F2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5376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515369">
    <w:abstractNumId w:val="2"/>
  </w:num>
  <w:num w:numId="3" w16cid:durableId="29494443">
    <w:abstractNumId w:val="1"/>
  </w:num>
  <w:num w:numId="4" w16cid:durableId="57142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B1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4823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769C2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15B1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8643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135EA"/>
  <w15:chartTrackingRefBased/>
  <w15:docId w15:val="{29FAB8CF-1FCC-4E85-B3A3-316B894F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jp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5</TotalTime>
  <Pages>13</Pages>
  <Words>1406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张勋燕</dc:creator>
  <cp:keywords/>
  <dc:description/>
  <cp:lastModifiedBy>勋燕 张</cp:lastModifiedBy>
  <cp:revision>1</cp:revision>
  <dcterms:created xsi:type="dcterms:W3CDTF">2025-12-25T15:02:00Z</dcterms:created>
  <dcterms:modified xsi:type="dcterms:W3CDTF">2025-12-25T15:07:00Z</dcterms:modified>
</cp:coreProperties>
</file>