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1" w:name="_GoBack"/>
      <w:bookmarkEnd w:id="131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广东-广州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T15565222168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D4854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_Toc16654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38DA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_Toc1275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1A3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488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_Toc31558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A13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41CED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_Toc2556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D872C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0B87C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_Toc1402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637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_Toc20289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_Toc20289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3E5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_Toc28939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_Toc28939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733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_Toc15679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_Toc15679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CC47D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_Toc30490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_Toc30490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B4D9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_Toc5269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224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_Toc10160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_Toc10160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713B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D17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_Toc22558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_Toc22558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936D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_Toc17686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4D51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_Toc5320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_Toc5320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898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_Toc22232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38D18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_Toc24164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4646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热桥梁</w:t>
      </w:r>
      <w:r>
        <w:tab/>
      </w:r>
      <w:r>
        <w:fldChar w:fldCharType="begin"/>
      </w:r>
      <w:r>
        <w:instrText xml:space="preserve"> PAGEREF _Toc31483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4EFC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_Toc30260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37A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_Toc4475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_Toc4475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1F93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_Toc22783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7E2A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_Toc13783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0FA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_Toc18130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_Toc18130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4371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_Toc6219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_Toc6219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4D98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_Toc26067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_Toc26067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E214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_Toc2518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CBE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_Toc16556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_Toc16556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ACDA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_Toc6519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_Toc6519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3A48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_Toc9567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FA21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_Toc21571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A82F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_Toc20336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_Toc20336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93A6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_Toc1863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16654"/>
      <w:r>
        <w:rPr>
          <w:szCs w:val="24"/>
          <w:lang w:val="en-US"/>
        </w:rPr>
        <w:t>建筑概况</w:t>
      </w:r>
      <w:bookmarkEnd w:id="12"/>
    </w:p>
    <w:p w14:paraId="42D6B76C">
      <w:pPr>
        <w:pStyle w:val="4"/>
        <w:rPr>
          <w:szCs w:val="24"/>
          <w:lang w:val="en-US"/>
        </w:rPr>
      </w:pPr>
      <w:bookmarkStart w:id="13" w:name="_Toc1275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6DB31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804A9">
            <w:r>
              <w:t>地理位置</w:t>
            </w:r>
          </w:p>
        </w:tc>
        <w:tc>
          <w:tcPr>
            <w:gridSpan w:val="2"/>
            <w:vAlign w:val="center"/>
          </w:tcPr>
          <w:p w14:paraId="5D9271D9">
            <w:r>
              <w:t>广东-广州</w:t>
            </w:r>
          </w:p>
        </w:tc>
      </w:tr>
      <w:tr w14:paraId="02C65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3BED8">
            <w:r>
              <w:t>北纬</w:t>
            </w:r>
          </w:p>
        </w:tc>
        <w:tc>
          <w:tcPr>
            <w:gridSpan w:val="2"/>
            <w:vAlign w:val="center"/>
          </w:tcPr>
          <w:p w14:paraId="7EDB3462">
            <w:r>
              <w:t>23.08</w:t>
            </w:r>
          </w:p>
        </w:tc>
      </w:tr>
      <w:tr w14:paraId="49579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D47F9">
            <w:r>
              <w:t>东经</w:t>
            </w:r>
          </w:p>
        </w:tc>
        <w:tc>
          <w:tcPr>
            <w:gridSpan w:val="2"/>
            <w:vAlign w:val="center"/>
          </w:tcPr>
          <w:p w14:paraId="6AAC84DD">
            <w:r>
              <w:t>113.14</w:t>
            </w:r>
          </w:p>
        </w:tc>
      </w:tr>
      <w:tr w14:paraId="0C00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EE13F">
            <w:r>
              <w:t>建筑名称</w:t>
            </w:r>
          </w:p>
        </w:tc>
        <w:tc>
          <w:tcPr>
            <w:gridSpan w:val="2"/>
            <w:vAlign w:val="center"/>
          </w:tcPr>
          <w:p w14:paraId="3A224CC9"/>
        </w:tc>
      </w:tr>
      <w:tr w14:paraId="532D1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B7E98">
            <w:r>
              <w:t>建筑面积</w:t>
            </w:r>
          </w:p>
        </w:tc>
        <w:tc>
          <w:tcPr>
            <w:vAlign w:val="center"/>
          </w:tcPr>
          <w:p w14:paraId="43CA6597">
            <w:r>
              <w:t>地上 3182.82 ㎡</w:t>
            </w:r>
          </w:p>
        </w:tc>
        <w:tc>
          <w:tcPr>
            <w:vAlign w:val="center"/>
          </w:tcPr>
          <w:p w14:paraId="33441B60">
            <w:r>
              <w:t>地下 0.00 ㎡</w:t>
            </w:r>
          </w:p>
        </w:tc>
      </w:tr>
      <w:tr w14:paraId="3C8D6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C9170">
            <w:r>
              <w:t>建筑高度</w:t>
            </w:r>
          </w:p>
        </w:tc>
        <w:tc>
          <w:tcPr>
            <w:vAlign w:val="center"/>
          </w:tcPr>
          <w:p w14:paraId="17674000">
            <w:r>
              <w:t>地上 12.00 m</w:t>
            </w:r>
          </w:p>
        </w:tc>
        <w:tc>
          <w:tcPr>
            <w:vAlign w:val="center"/>
          </w:tcPr>
          <w:p w14:paraId="6E1F51A9">
            <w:r>
              <w:t>地下 0.00 m</w:t>
            </w:r>
          </w:p>
        </w:tc>
      </w:tr>
      <w:tr w14:paraId="572B1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903A8">
            <w:r>
              <w:t>建筑层数</w:t>
            </w:r>
          </w:p>
        </w:tc>
        <w:tc>
          <w:tcPr>
            <w:vAlign w:val="center"/>
          </w:tcPr>
          <w:p w14:paraId="792E5A24">
            <w:r>
              <w:t>地上 3</w:t>
            </w:r>
          </w:p>
        </w:tc>
        <w:tc>
          <w:tcPr>
            <w:vAlign w:val="center"/>
          </w:tcPr>
          <w:p w14:paraId="6E2035D0">
            <w:r>
              <w:t>地下 0</w:t>
            </w:r>
          </w:p>
        </w:tc>
      </w:tr>
      <w:tr w14:paraId="4833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A3887">
            <w:r>
              <w:t>北向角度</w:t>
            </w:r>
          </w:p>
        </w:tc>
        <w:tc>
          <w:tcPr>
            <w:gridSpan w:val="2"/>
            <w:vAlign w:val="center"/>
          </w:tcPr>
          <w:p w14:paraId="7F2C5DBB">
            <w:r>
              <w:t>90°</w:t>
            </w:r>
          </w:p>
        </w:tc>
      </w:tr>
    </w:tbl>
    <w:p w14:paraId="4D1F24A5">
      <w:pPr>
        <w:pStyle w:val="4"/>
        <w:rPr>
          <w:szCs w:val="24"/>
          <w:lang w:val="en-US"/>
        </w:rPr>
      </w:pPr>
      <w:bookmarkStart w:id="14" w:name="_Toc230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90B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E5ADA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E21C531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1BE14D2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A0BB7F4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5CB015CC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0D4A849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601BE62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13D963F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6E2C6D0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0DD2D6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4B37919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4E7D81C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651E05A">
            <w:pPr>
              <w:jc w:val="center"/>
            </w:pPr>
            <w:r>
              <w:t>12</w:t>
            </w:r>
          </w:p>
        </w:tc>
      </w:tr>
      <w:tr w14:paraId="20621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20E2E">
            <w:r>
              <w:t>温度(℃)</w:t>
            </w:r>
          </w:p>
        </w:tc>
        <w:tc>
          <w:tcPr>
            <w:vAlign w:val="center"/>
          </w:tcPr>
          <w:p w14:paraId="29BF3338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3563F4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0369CD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B5E42C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254225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1283FF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1C3E11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997A7D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341F1A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B62F7A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5042D31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7D32BA28">
            <w:pPr>
              <w:jc w:val="right"/>
            </w:pPr>
            <w:r>
              <w:t>33</w:t>
            </w:r>
          </w:p>
        </w:tc>
      </w:tr>
      <w:tr w14:paraId="26F2F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991EDD">
            <w:r>
              <w:t>湿度(%)</w:t>
            </w:r>
          </w:p>
        </w:tc>
        <w:tc>
          <w:tcPr>
            <w:vAlign w:val="center"/>
          </w:tcPr>
          <w:p w14:paraId="5DE5CE3B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C5E05E8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19A86258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3F619CF6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6A2066F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A31EC7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65C8F08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6D68FA4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2ECABAA3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21056A6C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2AE8BE6A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AD83B4D">
            <w:pPr>
              <w:jc w:val="right"/>
            </w:pPr>
            <w:r>
              <w:t>67</w:t>
            </w:r>
          </w:p>
        </w:tc>
      </w:tr>
      <w:tr w14:paraId="5096D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2EF4A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A13F85D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7AA87B4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1E5A5D10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269CBEE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9B5783F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22793B1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4D130ED5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263C1ACD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6B9B5719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6449DC02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1D943A03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6CA71E94">
            <w:pPr>
              <w:jc w:val="center"/>
            </w:pPr>
            <w:r>
              <w:t>24</w:t>
            </w:r>
          </w:p>
        </w:tc>
      </w:tr>
      <w:tr w14:paraId="69B19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CC087">
            <w:r>
              <w:t>温度(℃)</w:t>
            </w:r>
          </w:p>
        </w:tc>
        <w:tc>
          <w:tcPr>
            <w:vAlign w:val="center"/>
          </w:tcPr>
          <w:p w14:paraId="0BC55A1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4EA07F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198AD1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027FF0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29CA67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49260B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CA1FAEC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7603B70D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42B16F18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E8085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16E0E3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8DFBDC0">
            <w:pPr>
              <w:jc w:val="right"/>
            </w:pPr>
            <w:r>
              <w:t>29</w:t>
            </w:r>
          </w:p>
        </w:tc>
      </w:tr>
      <w:tr w14:paraId="591D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00C45">
            <w:r>
              <w:t>湿度(%)</w:t>
            </w:r>
          </w:p>
        </w:tc>
        <w:tc>
          <w:tcPr>
            <w:vAlign w:val="center"/>
          </w:tcPr>
          <w:p w14:paraId="1347DE2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57880F5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29CEEB6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3D660DDC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3D4947B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25473F5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1A085F9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50C7C39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B780B5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03A0009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630A872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C6EE73">
            <w:pPr>
              <w:jc w:val="right"/>
            </w:pPr>
            <w:r>
              <w:t>82</w:t>
            </w:r>
          </w:p>
        </w:tc>
      </w:tr>
    </w:tbl>
    <w:p w14:paraId="5136CFEC">
      <w:pPr>
        <w:pStyle w:val="4"/>
        <w:rPr>
          <w:szCs w:val="24"/>
          <w:lang w:val="en-US"/>
        </w:rPr>
      </w:pPr>
      <w:bookmarkStart w:id="15" w:name="_Toc31558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1D3B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4CBCD4C2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268013B4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184F3D4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73B9A6D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7EE354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0EB6B50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784E4E1E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66D3444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2C1374BC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BC8CE02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6DCB8AB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2EE9D10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761B379B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3883DE46">
            <w:pPr>
              <w:jc w:val="center"/>
            </w:pPr>
            <w:r>
              <w:t>18</w:t>
            </w:r>
          </w:p>
        </w:tc>
      </w:tr>
      <w:tr w14:paraId="72AD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8E1CAE7">
            <w:r>
              <w:t>朝向</w:t>
            </w:r>
          </w:p>
        </w:tc>
        <w:tc>
          <w:tcPr>
            <w:vMerge w:val="restart"/>
            <w:vAlign w:val="center"/>
          </w:tcPr>
          <w:p w14:paraId="32EA4DAD">
            <w:r>
              <w:t>S</w:t>
            </w:r>
          </w:p>
        </w:tc>
        <w:tc>
          <w:tcPr>
            <w:vAlign w:val="center"/>
          </w:tcPr>
          <w:p w14:paraId="5E01E551">
            <w:r>
              <w:t>直射</w:t>
            </w:r>
          </w:p>
        </w:tc>
        <w:tc>
          <w:tcPr>
            <w:vAlign w:val="center"/>
          </w:tcPr>
          <w:p w14:paraId="2704D7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A716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5F04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12C7E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514E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496E6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B9916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99C9D8D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A8BF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7D5A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1F16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436F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06B07">
            <w:pPr>
              <w:jc w:val="right"/>
            </w:pPr>
            <w:r>
              <w:t>0</w:t>
            </w:r>
          </w:p>
        </w:tc>
      </w:tr>
      <w:tr w14:paraId="731C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4E609B"/>
        </w:tc>
        <w:tc>
          <w:tcPr>
            <w:vMerge w:val="continue"/>
            <w:vAlign w:val="center"/>
          </w:tcPr>
          <w:p w14:paraId="05AD11CF"/>
        </w:tc>
        <w:tc>
          <w:tcPr>
            <w:vAlign w:val="center"/>
          </w:tcPr>
          <w:p w14:paraId="2FF53D0A">
            <w:r>
              <w:t>散射</w:t>
            </w:r>
          </w:p>
        </w:tc>
        <w:tc>
          <w:tcPr>
            <w:vAlign w:val="center"/>
          </w:tcPr>
          <w:p w14:paraId="0D72642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CFB342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96166C4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0E08EF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A46600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5BC60F3D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3F1156E3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76B3B3EE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E52A25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6B04B79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AD45894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DA8825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57E8C76">
            <w:pPr>
              <w:jc w:val="right"/>
            </w:pPr>
            <w:r>
              <w:t>24</w:t>
            </w:r>
          </w:p>
        </w:tc>
      </w:tr>
      <w:tr w14:paraId="080CF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C91040"/>
        </w:tc>
        <w:tc>
          <w:tcPr>
            <w:vMerge w:val="restart"/>
            <w:vAlign w:val="center"/>
          </w:tcPr>
          <w:p w14:paraId="6024B1C8">
            <w:r>
              <w:t>SE</w:t>
            </w:r>
          </w:p>
        </w:tc>
        <w:tc>
          <w:tcPr>
            <w:vAlign w:val="center"/>
          </w:tcPr>
          <w:p w14:paraId="0DCA2048">
            <w:r>
              <w:t>直射</w:t>
            </w:r>
          </w:p>
        </w:tc>
        <w:tc>
          <w:tcPr>
            <w:vAlign w:val="center"/>
          </w:tcPr>
          <w:p w14:paraId="495274C3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DDE29C4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0405243D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5A6C67EA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2E4D53C9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192359CC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994DA6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CB8E6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89DE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A8B6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1404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EDBE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5B744D">
            <w:pPr>
              <w:jc w:val="right"/>
            </w:pPr>
            <w:r>
              <w:t>0</w:t>
            </w:r>
          </w:p>
        </w:tc>
      </w:tr>
      <w:tr w14:paraId="1BB8D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468144"/>
        </w:tc>
        <w:tc>
          <w:tcPr>
            <w:vMerge w:val="continue"/>
            <w:vAlign w:val="center"/>
          </w:tcPr>
          <w:p w14:paraId="786578B1"/>
        </w:tc>
        <w:tc>
          <w:tcPr>
            <w:vAlign w:val="center"/>
          </w:tcPr>
          <w:p w14:paraId="795ED412">
            <w:r>
              <w:t>散射</w:t>
            </w:r>
          </w:p>
        </w:tc>
        <w:tc>
          <w:tcPr>
            <w:vAlign w:val="center"/>
          </w:tcPr>
          <w:p w14:paraId="1890155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333C39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ED07517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3C9670E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C90B33B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EBD592B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0EFB9FB2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402561E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B19CAA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97229D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7E644FA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E48C14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8AFB900">
            <w:pPr>
              <w:jc w:val="right"/>
            </w:pPr>
            <w:r>
              <w:t>24</w:t>
            </w:r>
          </w:p>
        </w:tc>
      </w:tr>
      <w:tr w14:paraId="5E8C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63DDC3"/>
        </w:tc>
        <w:tc>
          <w:tcPr>
            <w:vMerge w:val="restart"/>
            <w:vAlign w:val="center"/>
          </w:tcPr>
          <w:p w14:paraId="0D3D8BB5">
            <w:r>
              <w:t>E</w:t>
            </w:r>
          </w:p>
        </w:tc>
        <w:tc>
          <w:tcPr>
            <w:vAlign w:val="center"/>
          </w:tcPr>
          <w:p w14:paraId="2AAFAC06">
            <w:r>
              <w:t>直射</w:t>
            </w:r>
          </w:p>
        </w:tc>
        <w:tc>
          <w:tcPr>
            <w:vAlign w:val="center"/>
          </w:tcPr>
          <w:p w14:paraId="39B0D048">
            <w:pPr>
              <w:jc w:val="right"/>
            </w:pPr>
            <w:r>
              <w:t>161</w:t>
            </w:r>
          </w:p>
        </w:tc>
        <w:tc>
          <w:tcPr>
            <w:vAlign w:val="center"/>
          </w:tcPr>
          <w:p w14:paraId="26D47EE3">
            <w:pPr>
              <w:jc w:val="right"/>
            </w:pPr>
            <w:r>
              <w:t>367</w:t>
            </w:r>
          </w:p>
        </w:tc>
        <w:tc>
          <w:tcPr>
            <w:vAlign w:val="center"/>
          </w:tcPr>
          <w:p w14:paraId="599AE10D">
            <w:pPr>
              <w:jc w:val="right"/>
            </w:pPr>
            <w:r>
              <w:t>429</w:t>
            </w:r>
          </w:p>
        </w:tc>
        <w:tc>
          <w:tcPr>
            <w:vAlign w:val="center"/>
          </w:tcPr>
          <w:p w14:paraId="719641CE"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 w14:paraId="37B435EB"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 w14:paraId="027DD5BC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12277B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40A1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EA52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0611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B5F8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928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5B03AD">
            <w:pPr>
              <w:jc w:val="right"/>
            </w:pPr>
            <w:r>
              <w:t>0</w:t>
            </w:r>
          </w:p>
        </w:tc>
      </w:tr>
      <w:tr w14:paraId="092DC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AC1FF0"/>
        </w:tc>
        <w:tc>
          <w:tcPr>
            <w:vMerge w:val="continue"/>
            <w:vAlign w:val="center"/>
          </w:tcPr>
          <w:p w14:paraId="34C9E31C"/>
        </w:tc>
        <w:tc>
          <w:tcPr>
            <w:vAlign w:val="center"/>
          </w:tcPr>
          <w:p w14:paraId="59F996B1">
            <w:r>
              <w:t>散射</w:t>
            </w:r>
          </w:p>
        </w:tc>
        <w:tc>
          <w:tcPr>
            <w:vAlign w:val="center"/>
          </w:tcPr>
          <w:p w14:paraId="1FBF6718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17A2D4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842F86C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EEC74A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C929958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EB1CC39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31C8F2BF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7C2CEB87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D902256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7C55F9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040F145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08BF9B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FF1F7AC">
            <w:pPr>
              <w:jc w:val="right"/>
            </w:pPr>
            <w:r>
              <w:t>24</w:t>
            </w:r>
          </w:p>
        </w:tc>
      </w:tr>
      <w:tr w14:paraId="55975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E077EE"/>
        </w:tc>
        <w:tc>
          <w:tcPr>
            <w:vMerge w:val="restart"/>
            <w:vAlign w:val="center"/>
          </w:tcPr>
          <w:p w14:paraId="0AFCDE9F">
            <w:r>
              <w:t>NE</w:t>
            </w:r>
          </w:p>
        </w:tc>
        <w:tc>
          <w:tcPr>
            <w:vAlign w:val="center"/>
          </w:tcPr>
          <w:p w14:paraId="5580AE32">
            <w:r>
              <w:t>直射</w:t>
            </w:r>
          </w:p>
        </w:tc>
        <w:tc>
          <w:tcPr>
            <w:vAlign w:val="center"/>
          </w:tcPr>
          <w:p w14:paraId="29EEDC95">
            <w:pPr>
              <w:jc w:val="right"/>
            </w:pPr>
            <w:r>
              <w:t>152</w:t>
            </w:r>
          </w:p>
        </w:tc>
        <w:tc>
          <w:tcPr>
            <w:vAlign w:val="center"/>
          </w:tcPr>
          <w:p w14:paraId="2B7041CD"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 w14:paraId="6DF37B97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D93E7D4">
            <w:pPr>
              <w:jc w:val="right"/>
            </w:pPr>
            <w:r>
              <w:t>291</w:t>
            </w:r>
          </w:p>
        </w:tc>
        <w:tc>
          <w:tcPr>
            <w:vAlign w:val="center"/>
          </w:tcPr>
          <w:p w14:paraId="4B5EDDFC">
            <w:pPr>
              <w:jc w:val="right"/>
            </w:pPr>
            <w:r>
              <w:t>168</w:t>
            </w:r>
          </w:p>
        </w:tc>
        <w:tc>
          <w:tcPr>
            <w:vAlign w:val="center"/>
          </w:tcPr>
          <w:p w14:paraId="61122B37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01C531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D420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B36F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2A65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FA56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A1B4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3D8607">
            <w:pPr>
              <w:jc w:val="right"/>
            </w:pPr>
            <w:r>
              <w:t>0</w:t>
            </w:r>
          </w:p>
        </w:tc>
      </w:tr>
      <w:tr w14:paraId="464AB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A5030C"/>
        </w:tc>
        <w:tc>
          <w:tcPr>
            <w:vMerge w:val="continue"/>
            <w:vAlign w:val="center"/>
          </w:tcPr>
          <w:p w14:paraId="16823C54"/>
        </w:tc>
        <w:tc>
          <w:tcPr>
            <w:vAlign w:val="center"/>
          </w:tcPr>
          <w:p w14:paraId="393FB5A3">
            <w:r>
              <w:t>散射</w:t>
            </w:r>
          </w:p>
        </w:tc>
        <w:tc>
          <w:tcPr>
            <w:vAlign w:val="center"/>
          </w:tcPr>
          <w:p w14:paraId="103B3DF5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FD71C0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6F50868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5AE9C2D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84DE410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3EF6447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5001C756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33D5D9AC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4853328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B38F48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26DD758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5A958D1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35E7746">
            <w:pPr>
              <w:jc w:val="right"/>
            </w:pPr>
            <w:r>
              <w:t>24</w:t>
            </w:r>
          </w:p>
        </w:tc>
      </w:tr>
      <w:tr w14:paraId="0237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4C944C8"/>
        </w:tc>
        <w:tc>
          <w:tcPr>
            <w:vMerge w:val="restart"/>
            <w:vAlign w:val="center"/>
          </w:tcPr>
          <w:p w14:paraId="22CBA2E5">
            <w:r>
              <w:t>N</w:t>
            </w:r>
          </w:p>
        </w:tc>
        <w:tc>
          <w:tcPr>
            <w:vAlign w:val="center"/>
          </w:tcPr>
          <w:p w14:paraId="22F0A1FD">
            <w:r>
              <w:t>直射</w:t>
            </w:r>
          </w:p>
        </w:tc>
        <w:tc>
          <w:tcPr>
            <w:vAlign w:val="center"/>
          </w:tcPr>
          <w:p w14:paraId="1998994C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88088A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308EABD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5E075C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51EBB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73A3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721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EAE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3C5D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BE80A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3E4838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93854C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5505029">
            <w:pPr>
              <w:jc w:val="right"/>
            </w:pPr>
            <w:r>
              <w:t>41</w:t>
            </w:r>
          </w:p>
        </w:tc>
      </w:tr>
      <w:tr w14:paraId="16F88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40A659"/>
        </w:tc>
        <w:tc>
          <w:tcPr>
            <w:vMerge w:val="continue"/>
            <w:vAlign w:val="center"/>
          </w:tcPr>
          <w:p w14:paraId="3E78C9E6"/>
        </w:tc>
        <w:tc>
          <w:tcPr>
            <w:vAlign w:val="center"/>
          </w:tcPr>
          <w:p w14:paraId="2C833123">
            <w:r>
              <w:t>散射</w:t>
            </w:r>
          </w:p>
        </w:tc>
        <w:tc>
          <w:tcPr>
            <w:vAlign w:val="center"/>
          </w:tcPr>
          <w:p w14:paraId="6E8AD47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7CBD41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E146291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0AC190CB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84B0A52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E1F308D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0961D857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31D12F3C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8EC8621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B5954A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A590BA2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F6A4FF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C6192F6">
            <w:pPr>
              <w:jc w:val="right"/>
            </w:pPr>
            <w:r>
              <w:t>24</w:t>
            </w:r>
          </w:p>
        </w:tc>
      </w:tr>
      <w:tr w14:paraId="2BE79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F6785C"/>
        </w:tc>
        <w:tc>
          <w:tcPr>
            <w:vMerge w:val="restart"/>
            <w:vAlign w:val="center"/>
          </w:tcPr>
          <w:p w14:paraId="4A7BAD9D">
            <w:r>
              <w:t>H</w:t>
            </w:r>
          </w:p>
        </w:tc>
        <w:tc>
          <w:tcPr>
            <w:vAlign w:val="center"/>
          </w:tcPr>
          <w:p w14:paraId="43C9BB9A">
            <w:r>
              <w:t>直射</w:t>
            </w:r>
          </w:p>
        </w:tc>
        <w:tc>
          <w:tcPr>
            <w:vAlign w:val="center"/>
          </w:tcPr>
          <w:p w14:paraId="7DDE814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6C1D936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C3EF5A1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4ADB1F99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08F5342F"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 w14:paraId="1D08FADF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55DBBA9A"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 w14:paraId="6715DA20">
            <w:pPr>
              <w:jc w:val="right"/>
            </w:pPr>
            <w:r>
              <w:t>679</w:t>
            </w:r>
          </w:p>
        </w:tc>
        <w:tc>
          <w:tcPr>
            <w:vAlign w:val="center"/>
          </w:tcPr>
          <w:p w14:paraId="3F71333B"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 w14:paraId="316C8521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270DD4A4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1487025D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1378AFD8">
            <w:pPr>
              <w:jc w:val="right"/>
            </w:pPr>
            <w:r>
              <w:t>10</w:t>
            </w:r>
          </w:p>
        </w:tc>
      </w:tr>
      <w:tr w14:paraId="0FFAE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E85873"/>
        </w:tc>
        <w:tc>
          <w:tcPr>
            <w:vMerge w:val="continue"/>
            <w:vAlign w:val="center"/>
          </w:tcPr>
          <w:p w14:paraId="060603E6"/>
        </w:tc>
        <w:tc>
          <w:tcPr>
            <w:vAlign w:val="center"/>
          </w:tcPr>
          <w:p w14:paraId="22B8C6C5">
            <w:r>
              <w:t>散射</w:t>
            </w:r>
          </w:p>
        </w:tc>
        <w:tc>
          <w:tcPr>
            <w:vAlign w:val="center"/>
          </w:tcPr>
          <w:p w14:paraId="2C56CE16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BBDFCD9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EBFB708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56B45318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06CD9344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6347C234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2F55FC8F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3BFA1964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367260A8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6305E587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7442DC76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56C2074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6C8F5423">
            <w:pPr>
              <w:jc w:val="right"/>
            </w:pPr>
            <w:r>
              <w:t>35</w:t>
            </w:r>
          </w:p>
        </w:tc>
      </w:tr>
    </w:tbl>
    <w:p w14:paraId="663943C9">
      <w:pPr>
        <w:pStyle w:val="4"/>
        <w:rPr>
          <w:szCs w:val="24"/>
          <w:lang w:val="en-US"/>
        </w:rPr>
      </w:pPr>
      <w:bookmarkStart w:id="16" w:name="_Toc12849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5083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6E77F">
            <w:r>
              <w:t>气象位置</w:t>
            </w:r>
          </w:p>
        </w:tc>
        <w:tc>
          <w:tcPr>
            <w:vAlign w:val="center"/>
          </w:tcPr>
          <w:p w14:paraId="2DBADED9">
            <w:r>
              <w:t>广东-广州-广州（默认）</w:t>
            </w:r>
          </w:p>
        </w:tc>
      </w:tr>
      <w:tr w14:paraId="1C9F6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31602">
            <w:r>
              <w:t>气象来源</w:t>
            </w:r>
          </w:p>
        </w:tc>
        <w:tc>
          <w:tcPr>
            <w:vAlign w:val="center"/>
          </w:tcPr>
          <w:p w14:paraId="12F38974">
            <w:r>
              <w:t>《民用建筑供暖通风与空气调节设计规范（GB 50736 - 2012）》</w:t>
            </w:r>
          </w:p>
        </w:tc>
      </w:tr>
      <w:tr w14:paraId="0D5E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68E2D">
            <w:r>
              <w:t>大气透明度等级</w:t>
            </w:r>
          </w:p>
        </w:tc>
        <w:tc>
          <w:tcPr>
            <w:vAlign w:val="center"/>
          </w:tcPr>
          <w:p w14:paraId="31ABF875">
            <w:r>
              <w:t>5</w:t>
            </w:r>
          </w:p>
        </w:tc>
      </w:tr>
      <w:tr w14:paraId="75C85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A1BDE">
            <w:r>
              <w:t>夏季室外计算日平均温度twp（℃）</w:t>
            </w:r>
          </w:p>
        </w:tc>
        <w:tc>
          <w:tcPr>
            <w:vAlign w:val="center"/>
          </w:tcPr>
          <w:p w14:paraId="4FB7E4D8">
            <w:r>
              <w:t>30.7</w:t>
            </w:r>
          </w:p>
        </w:tc>
      </w:tr>
      <w:tr w14:paraId="49D05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63571">
            <w:r>
              <w:t>夏季室外计算干球温度twg（℃）</w:t>
            </w:r>
          </w:p>
        </w:tc>
        <w:tc>
          <w:tcPr>
            <w:vAlign w:val="center"/>
          </w:tcPr>
          <w:p w14:paraId="330CAC05">
            <w:r>
              <w:t>34.2</w:t>
            </w:r>
          </w:p>
        </w:tc>
      </w:tr>
      <w:tr w14:paraId="7779C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79731">
            <w:r>
              <w:t>室外计算干球温度附加值（℃）</w:t>
            </w:r>
          </w:p>
        </w:tc>
        <w:tc>
          <w:tcPr>
            <w:vAlign w:val="center"/>
          </w:tcPr>
          <w:p w14:paraId="795B5690">
            <w:r>
              <w:t>0.0</w:t>
            </w:r>
          </w:p>
        </w:tc>
      </w:tr>
      <w:tr w14:paraId="32BD6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2668A">
            <w:r>
              <w:t>室外计算日较差⊿tr（℃）</w:t>
            </w:r>
          </w:p>
        </w:tc>
        <w:tc>
          <w:tcPr>
            <w:vAlign w:val="center"/>
          </w:tcPr>
          <w:p w14:paraId="2F9175BE">
            <w:r>
              <w:t>6.7</w:t>
            </w:r>
          </w:p>
        </w:tc>
      </w:tr>
      <w:tr w14:paraId="422BD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12529">
            <w:r>
              <w:t>夏季围护结构外表面换热系数αw(W/㎡· K)</w:t>
            </w:r>
          </w:p>
        </w:tc>
        <w:tc>
          <w:tcPr>
            <w:vAlign w:val="center"/>
          </w:tcPr>
          <w:p w14:paraId="0BFC7DA5">
            <w:r>
              <w:t>18.6</w:t>
            </w:r>
          </w:p>
        </w:tc>
      </w:tr>
      <w:tr w14:paraId="3CC1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FF40C">
            <w:r>
              <w:t>围护结构内表面换热系数αn(W/㎡· K)</w:t>
            </w:r>
          </w:p>
        </w:tc>
        <w:tc>
          <w:tcPr>
            <w:vAlign w:val="center"/>
          </w:tcPr>
          <w:p w14:paraId="1753192B">
            <w:r>
              <w:t>8.7</w:t>
            </w:r>
          </w:p>
        </w:tc>
      </w:tr>
      <w:tr w14:paraId="028B2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C3FE5">
            <w:r>
              <w:t>外墙太阳辐射吸收系数ρ</w:t>
            </w:r>
          </w:p>
        </w:tc>
        <w:tc>
          <w:tcPr>
            <w:vAlign w:val="center"/>
          </w:tcPr>
          <w:p w14:paraId="3A4B245C">
            <w:r>
              <w:t>0.12</w:t>
            </w:r>
          </w:p>
        </w:tc>
      </w:tr>
      <w:tr w14:paraId="5458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681D6">
            <w:r>
              <w:t>屋顶太阳辐射吸收系数ρ</w:t>
            </w:r>
          </w:p>
        </w:tc>
        <w:tc>
          <w:tcPr>
            <w:vAlign w:val="center"/>
          </w:tcPr>
          <w:p w14:paraId="773B91A2">
            <w:r>
              <w:t>0.12</w:t>
            </w:r>
          </w:p>
        </w:tc>
      </w:tr>
      <w:tr w14:paraId="1111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131FD">
            <w:r>
              <w:t>夏季空气调节室外计算湿球温度（℃）</w:t>
            </w:r>
          </w:p>
        </w:tc>
        <w:tc>
          <w:tcPr>
            <w:vAlign w:val="center"/>
          </w:tcPr>
          <w:p w14:paraId="614FEFCA">
            <w:r>
              <w:t>27.8</w:t>
            </w:r>
          </w:p>
        </w:tc>
      </w:tr>
      <w:tr w14:paraId="6CE80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6D588">
            <w:r>
              <w:t>夏季大气压力(Pa)</w:t>
            </w:r>
          </w:p>
        </w:tc>
        <w:tc>
          <w:tcPr>
            <w:vAlign w:val="center"/>
          </w:tcPr>
          <w:p w14:paraId="24D136AD">
            <w:r>
              <w:t>100400</w:t>
            </w:r>
          </w:p>
        </w:tc>
      </w:tr>
    </w:tbl>
    <w:p w14:paraId="5C168469">
      <w:pPr>
        <w:pStyle w:val="2"/>
        <w:rPr>
          <w:szCs w:val="24"/>
          <w:lang w:val="en-US"/>
        </w:rPr>
      </w:pPr>
      <w:bookmarkStart w:id="17" w:name="_Toc2556"/>
      <w:r>
        <w:rPr>
          <w:szCs w:val="24"/>
          <w:lang w:val="en-US"/>
        </w:rPr>
        <w:t>计算依据</w:t>
      </w:r>
      <w:bookmarkEnd w:id="17"/>
    </w:p>
    <w:p w14:paraId="17F789A2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522B827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62348E60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770368B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0BA16F6B">
      <w:pPr>
        <w:rPr>
          <w:szCs w:val="24"/>
          <w:lang w:val="en-US"/>
        </w:rPr>
      </w:pPr>
    </w:p>
    <w:p w14:paraId="24ABEF7A">
      <w:pPr>
        <w:rPr>
          <w:szCs w:val="24"/>
          <w:lang w:val="en-US"/>
        </w:rPr>
      </w:pPr>
    </w:p>
    <w:p w14:paraId="0F7BBCE7">
      <w:pPr>
        <w:pStyle w:val="2"/>
        <w:rPr>
          <w:szCs w:val="24"/>
          <w:lang w:val="en-US"/>
        </w:rPr>
      </w:pPr>
      <w:bookmarkStart w:id="18" w:name="_Toc229"/>
      <w:r>
        <w:rPr>
          <w:szCs w:val="24"/>
          <w:lang w:val="en-US"/>
        </w:rPr>
        <w:t>计算原理</w:t>
      </w:r>
      <w:bookmarkEnd w:id="18"/>
    </w:p>
    <w:p w14:paraId="4ABF08C0">
      <w:pPr>
        <w:pStyle w:val="4"/>
        <w:spacing w:line="240" w:lineRule="atLeast"/>
      </w:pPr>
      <w:bookmarkStart w:id="19" w:name="_Toc178152068"/>
      <w:bookmarkStart w:id="20" w:name="_Toc239133098"/>
      <w:bookmarkStart w:id="21" w:name="_Toc453593136"/>
      <w:bookmarkStart w:id="22" w:name="_Toc179712227"/>
      <w:bookmarkStart w:id="23" w:name="_Toc495932542"/>
      <w:bookmarkStart w:id="24" w:name="_Toc179707474"/>
      <w:bookmarkStart w:id="25" w:name="_Toc178151562"/>
      <w:bookmarkStart w:id="26" w:name="_Toc240280508"/>
      <w:bookmarkStart w:id="27" w:name="_Toc140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EC4EDC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367AA4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AA3819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5B891D0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B627B6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4E165D7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5940EB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18CE66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7AAF6F8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159370E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7A103A1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2049FFC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5B1B3C5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3EC3E55B">
      <w:pPr>
        <w:pStyle w:val="4"/>
        <w:spacing w:line="240" w:lineRule="atLeast"/>
      </w:pPr>
      <w:bookmarkStart w:id="31" w:name="_Toc179707475"/>
      <w:bookmarkStart w:id="32" w:name="_Toc178152069"/>
      <w:bookmarkStart w:id="33" w:name="_Toc178151563"/>
      <w:bookmarkStart w:id="34" w:name="_Toc453593137"/>
      <w:bookmarkStart w:id="35" w:name="_Toc495932543"/>
      <w:bookmarkStart w:id="36" w:name="_Toc179712228"/>
      <w:bookmarkStart w:id="37" w:name="_Toc240280509"/>
      <w:bookmarkStart w:id="38" w:name="_Toc239133099"/>
      <w:bookmarkStart w:id="39" w:name="_Toc20289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9ED9CDF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396981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9BEBD6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4806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13B0DB8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04ACDF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3FFCFA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9646B4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B257A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3B6C52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E768D0B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24F806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1015A1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77F69DB">
      <w:pPr>
        <w:pStyle w:val="4"/>
        <w:spacing w:line="240" w:lineRule="atLeast"/>
      </w:pPr>
      <w:bookmarkStart w:id="40" w:name="_Toc453593138"/>
      <w:bookmarkStart w:id="41" w:name="_Toc239133100"/>
      <w:bookmarkStart w:id="42" w:name="_Toc240280510"/>
      <w:bookmarkStart w:id="43" w:name="_Toc495932544"/>
      <w:bookmarkStart w:id="44" w:name="_Toc179707476"/>
      <w:bookmarkStart w:id="45" w:name="_Toc179712229"/>
      <w:bookmarkStart w:id="46" w:name="_Toc178152070"/>
      <w:bookmarkStart w:id="47" w:name="_Toc178151564"/>
      <w:bookmarkStart w:id="48" w:name="_Toc28939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BFC15C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DFB2FA8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057678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AD23C2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68D9DBA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2178BA5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D0104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B87ECE0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5C125B2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138AA3B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7F8FD73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6EBEA9D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6E007AD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919FAAA">
      <w:pPr>
        <w:pStyle w:val="4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1565"/>
      <w:bookmarkStart w:id="54" w:name="_Toc178152071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15679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1A1D2CB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78D5019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7732E2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19A6DB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7AE573F3">
      <w:pPr>
        <w:pStyle w:val="4"/>
        <w:spacing w:line="240" w:lineRule="atLeast"/>
      </w:pPr>
      <w:bookmarkStart w:id="58" w:name="_Toc240280512"/>
      <w:bookmarkStart w:id="59" w:name="_Toc179707478"/>
      <w:bookmarkStart w:id="60" w:name="_Toc453593140"/>
      <w:bookmarkStart w:id="61" w:name="_Toc178151566"/>
      <w:bookmarkStart w:id="62" w:name="_Toc239133102"/>
      <w:bookmarkStart w:id="63" w:name="_Toc179712231"/>
      <w:bookmarkStart w:id="64" w:name="_Toc178152072"/>
      <w:r>
        <w:t xml:space="preserve"> </w:t>
      </w:r>
      <w:bookmarkStart w:id="65" w:name="_Toc495932546"/>
      <w:bookmarkStart w:id="66" w:name="_Toc30490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83D681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D71E6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092A52A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DAA8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547422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60F5E0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8C414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1D3E80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5C80EE2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490DF26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C83A93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5C91CC7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099F66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6C79B23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B30530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B6BF2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1338E9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781199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131EE6FF">
      <w:pPr>
        <w:pStyle w:val="4"/>
        <w:spacing w:line="240" w:lineRule="atLeast"/>
      </w:pPr>
      <w:bookmarkStart w:id="67" w:name="_Toc178152073"/>
      <w:bookmarkStart w:id="68" w:name="_Toc178151567"/>
      <w:bookmarkStart w:id="69" w:name="_Toc453593141"/>
      <w:bookmarkStart w:id="70" w:name="_Toc240280513"/>
      <w:bookmarkStart w:id="71" w:name="_Toc239133103"/>
      <w:bookmarkStart w:id="72" w:name="_Toc179712232"/>
      <w:bookmarkStart w:id="73" w:name="_Toc179707479"/>
      <w:r>
        <w:t xml:space="preserve"> </w:t>
      </w:r>
      <w:bookmarkStart w:id="74" w:name="_Toc495932547"/>
      <w:bookmarkStart w:id="75" w:name="_Toc5269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A2D59A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2D5B61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A6A00A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9E90959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E0B10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533EB1C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614BBB3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0FD59F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94EED2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3A79C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35180A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3BCF2E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3F0D98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733C3A3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7C2D770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DE8099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3B261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02B305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147BFD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5DEFF5EA">
      <w:pPr>
        <w:pStyle w:val="4"/>
        <w:spacing w:line="240" w:lineRule="atLeast"/>
      </w:pPr>
      <w:bookmarkStart w:id="76" w:name="_Toc178152074"/>
      <w:bookmarkStart w:id="77" w:name="_Toc179707480"/>
      <w:bookmarkStart w:id="78" w:name="_Toc240280514"/>
      <w:bookmarkStart w:id="79" w:name="_Toc179712233"/>
      <w:bookmarkStart w:id="80" w:name="_Toc178151568"/>
      <w:bookmarkStart w:id="81" w:name="_Toc239133104"/>
      <w:bookmarkStart w:id="82" w:name="_Toc453593142"/>
      <w:r>
        <w:t xml:space="preserve"> </w:t>
      </w:r>
      <w:bookmarkStart w:id="83" w:name="_Toc495932548"/>
      <w:bookmarkStart w:id="84" w:name="_Toc10160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9C7CF6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A2E186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384336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AA613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34C80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691F8A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39E871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225895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48DB0A3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B5BC80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A873D3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CF0A0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18ABF160">
      <w:pPr>
        <w:pStyle w:val="4"/>
        <w:spacing w:line="240" w:lineRule="atLeast"/>
      </w:pPr>
      <w:bookmarkStart w:id="85" w:name="_Toc239133105"/>
      <w:bookmarkStart w:id="86" w:name="_Toc453593143"/>
      <w:bookmarkStart w:id="87" w:name="_Toc240280515"/>
      <w:bookmarkStart w:id="88" w:name="_Toc179712234"/>
      <w:bookmarkStart w:id="89" w:name="_Toc178151569"/>
      <w:bookmarkStart w:id="90" w:name="_Toc179707481"/>
      <w:bookmarkStart w:id="91" w:name="_Toc178152075"/>
      <w:r>
        <w:t xml:space="preserve"> </w:t>
      </w:r>
      <w:bookmarkStart w:id="92" w:name="_Toc495932549"/>
      <w:bookmarkStart w:id="93" w:name="_Toc1447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CB67A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5C94A6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EA7C28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6B826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787743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22E7F3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313137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B9A62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529EBA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9CE98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24D4D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2800DFF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629EA6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4CA1C5F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2ECC0B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094736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3CBC014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227B5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28AD7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29CC95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0F4E9B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63D04211">
      <w:pPr>
        <w:pStyle w:val="4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8152076"/>
      <w:bookmarkStart w:id="98" w:name="_Toc178151570"/>
      <w:bookmarkStart w:id="99" w:name="_Toc179712235"/>
      <w:bookmarkStart w:id="100" w:name="_Toc179707482"/>
      <w:r>
        <w:t xml:space="preserve"> </w:t>
      </w:r>
      <w:bookmarkStart w:id="101" w:name="_Toc495932550"/>
      <w:bookmarkStart w:id="102" w:name="_Toc22558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0E4A9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0D591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882262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2017B2F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EDAA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EC245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2F3431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070170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0FAE4D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364638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1F98BB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7DF58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212CB2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4461502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09A6F6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6FCA4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DC6CD0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57F3B06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0FEBDD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145E05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7381E6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24D6F5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D8909A7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2B8A85E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17686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8C408F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041B3FED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36D0CA3F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34E906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43596E84">
      <w:pPr>
        <w:spacing w:line="240" w:lineRule="auto"/>
        <w:rPr>
          <w:color w:val="000000"/>
        </w:rPr>
      </w:pPr>
      <w:bookmarkStart w:id="108" w:name="_Toc179712236"/>
      <w:bookmarkStart w:id="109" w:name="_Toc178151571"/>
      <w:bookmarkStart w:id="110" w:name="_Toc178152077"/>
      <w:bookmarkStart w:id="111" w:name="_Toc179707483"/>
      <w:r>
        <w:rPr>
          <w:rFonts w:hint="eastAsia"/>
          <w:color w:val="000000"/>
        </w:rPr>
        <w:t>（3）其它附加系数</w:t>
      </w:r>
    </w:p>
    <w:p w14:paraId="57FEE7E1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175F7ACC">
      <w:pPr>
        <w:pStyle w:val="2"/>
        <w:rPr>
          <w:szCs w:val="24"/>
          <w:lang w:val="en-US"/>
        </w:rPr>
      </w:pPr>
      <w:bookmarkStart w:id="112" w:name="_Toc5320"/>
      <w:r>
        <w:rPr>
          <w:szCs w:val="24"/>
          <w:lang w:val="en-US"/>
        </w:rPr>
        <w:t>外围护构造</w:t>
      </w:r>
      <w:bookmarkEnd w:id="112"/>
    </w:p>
    <w:p w14:paraId="46DB2DDE">
      <w:pPr>
        <w:pStyle w:val="4"/>
        <w:rPr>
          <w:szCs w:val="24"/>
          <w:lang w:val="en-US"/>
        </w:rPr>
      </w:pPr>
      <w:bookmarkStart w:id="113" w:name="_Toc22232"/>
      <w:r>
        <w:rPr>
          <w:szCs w:val="24"/>
          <w:lang w:val="en-US"/>
        </w:rPr>
        <w:t>屋顶</w:t>
      </w:r>
      <w:bookmarkEnd w:id="113"/>
    </w:p>
    <w:p w14:paraId="1F22D2B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1F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AE87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42CB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BB95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E9CD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61ED2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82E2EE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B4B83C">
            <w:pPr>
              <w:jc w:val="center"/>
            </w:pPr>
            <w:r>
              <w:t>热惰性指标</w:t>
            </w:r>
          </w:p>
        </w:tc>
      </w:tr>
      <w:tr w14:paraId="71D5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63922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6054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40E9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4782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A430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04C0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03943D">
            <w:pPr>
              <w:jc w:val="center"/>
            </w:pPr>
            <w:r>
              <w:t>D=R*S</w:t>
            </w:r>
          </w:p>
        </w:tc>
      </w:tr>
      <w:tr w14:paraId="5FCEB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E4D5B">
            <w:r>
              <w:t>水泥砂浆</w:t>
            </w:r>
          </w:p>
        </w:tc>
        <w:tc>
          <w:tcPr>
            <w:vAlign w:val="center"/>
          </w:tcPr>
          <w:p w14:paraId="7FFBD4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83816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C7A697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ADC1D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1FACC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096298">
            <w:pPr>
              <w:jc w:val="right"/>
            </w:pPr>
            <w:r>
              <w:t>0.245</w:t>
            </w:r>
          </w:p>
        </w:tc>
      </w:tr>
      <w:tr w14:paraId="51053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A09F2">
            <w:r>
              <w:t>挤塑聚苯乙烯泡沫塑料（带表皮）</w:t>
            </w:r>
          </w:p>
        </w:tc>
        <w:tc>
          <w:tcPr>
            <w:vAlign w:val="center"/>
          </w:tcPr>
          <w:p w14:paraId="6B427F4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A71239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6828E7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5D9198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1F0A13AC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3E5AFA33">
            <w:pPr>
              <w:jc w:val="right"/>
            </w:pPr>
            <w:r>
              <w:t>0.567</w:t>
            </w:r>
          </w:p>
        </w:tc>
      </w:tr>
      <w:tr w14:paraId="653AE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9F5DC">
            <w:r>
              <w:t>c20细石混凝土(ρ=2300)</w:t>
            </w:r>
          </w:p>
        </w:tc>
        <w:tc>
          <w:tcPr>
            <w:vAlign w:val="center"/>
          </w:tcPr>
          <w:p w14:paraId="2D9A532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EA3372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5E5C633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424AC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5A53E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4203E62">
            <w:pPr>
              <w:jc w:val="right"/>
            </w:pPr>
            <w:r>
              <w:t>0.404</w:t>
            </w:r>
          </w:p>
        </w:tc>
      </w:tr>
      <w:tr w14:paraId="3DBFF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94938">
            <w:r>
              <w:t>溶剂型改性沥青防水涂料</w:t>
            </w:r>
          </w:p>
        </w:tc>
        <w:tc>
          <w:tcPr>
            <w:vAlign w:val="center"/>
          </w:tcPr>
          <w:p w14:paraId="2B84BC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5293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A1F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277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197C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2DDA2F">
            <w:pPr>
              <w:jc w:val="right"/>
            </w:pPr>
            <w:r>
              <w:t>－</w:t>
            </w:r>
          </w:p>
        </w:tc>
      </w:tr>
      <w:tr w14:paraId="58B0C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47EC5">
            <w:r>
              <w:t>SBS聚酯胎改性沥青防水卷材</w:t>
            </w:r>
          </w:p>
        </w:tc>
        <w:tc>
          <w:tcPr>
            <w:vAlign w:val="center"/>
          </w:tcPr>
          <w:p w14:paraId="3F056DF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E42AA7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8758847"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 w14:paraId="2E74E6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238322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276EC107">
            <w:pPr>
              <w:jc w:val="right"/>
            </w:pPr>
            <w:r>
              <w:t>0.122</w:t>
            </w:r>
          </w:p>
        </w:tc>
      </w:tr>
      <w:tr w14:paraId="042A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35971">
            <w:r>
              <w:t>钢筋混凝土</w:t>
            </w:r>
          </w:p>
        </w:tc>
        <w:tc>
          <w:tcPr>
            <w:vAlign w:val="center"/>
          </w:tcPr>
          <w:p w14:paraId="184EA5E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E16D77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EDF04E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C4D01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86EEC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4761214">
            <w:pPr>
              <w:jc w:val="right"/>
            </w:pPr>
            <w:r>
              <w:t>1.186</w:t>
            </w:r>
          </w:p>
        </w:tc>
      </w:tr>
      <w:tr w14:paraId="494C8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0F3EC">
            <w:r>
              <w:t>水泥砂浆</w:t>
            </w:r>
          </w:p>
        </w:tc>
        <w:tc>
          <w:tcPr>
            <w:vAlign w:val="center"/>
          </w:tcPr>
          <w:p w14:paraId="6ED4EA6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449EE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7D6643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719CE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ABDD1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0F5661D">
            <w:pPr>
              <w:jc w:val="right"/>
            </w:pPr>
            <w:r>
              <w:t>0.061</w:t>
            </w:r>
          </w:p>
        </w:tc>
      </w:tr>
      <w:tr w14:paraId="0D1ED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1DB99">
            <w:r>
              <w:t>各层之和∑</w:t>
            </w:r>
          </w:p>
        </w:tc>
        <w:tc>
          <w:tcPr>
            <w:vAlign w:val="center"/>
          </w:tcPr>
          <w:p w14:paraId="0B2B60E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49C49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CB09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016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BFA07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67F8C51A">
            <w:pPr>
              <w:jc w:val="right"/>
            </w:pPr>
            <w:r>
              <w:t>2.585</w:t>
            </w:r>
          </w:p>
        </w:tc>
      </w:tr>
      <w:tr w14:paraId="53A6B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C83584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D0B7DD8">
            <w:pPr>
              <w:jc w:val="center"/>
            </w:pPr>
            <w:r>
              <w:t>0.594</w:t>
            </w:r>
          </w:p>
        </w:tc>
      </w:tr>
      <w:tr w14:paraId="08FFC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E019CB">
            <w:r>
              <w:t>衰减度ν</w:t>
            </w:r>
          </w:p>
        </w:tc>
        <w:tc>
          <w:tcPr>
            <w:gridSpan w:val="5"/>
            <w:vAlign w:val="center"/>
          </w:tcPr>
          <w:p w14:paraId="29E72AAB">
            <w:pPr>
              <w:jc w:val="center"/>
            </w:pPr>
            <w:r>
              <w:t>61.89</w:t>
            </w:r>
          </w:p>
        </w:tc>
      </w:tr>
      <w:tr w14:paraId="26B05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7C31CF">
            <w:r>
              <w:t>延迟时间ξ(h)</w:t>
            </w:r>
          </w:p>
        </w:tc>
        <w:tc>
          <w:tcPr>
            <w:gridSpan w:val="5"/>
            <w:vAlign w:val="center"/>
          </w:tcPr>
          <w:p w14:paraId="4BC5300B">
            <w:pPr>
              <w:jc w:val="center"/>
            </w:pPr>
            <w:r>
              <w:t>6.34</w:t>
            </w:r>
          </w:p>
        </w:tc>
      </w:tr>
      <w:tr w14:paraId="4E72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936AEC">
            <w:r>
              <w:t>衰减倍数β</w:t>
            </w:r>
          </w:p>
        </w:tc>
        <w:tc>
          <w:tcPr>
            <w:gridSpan w:val="5"/>
            <w:vAlign w:val="center"/>
          </w:tcPr>
          <w:p w14:paraId="6D034B31">
            <w:pPr>
              <w:jc w:val="center"/>
            </w:pPr>
            <w:r>
              <w:t>0.03</w:t>
            </w:r>
          </w:p>
        </w:tc>
      </w:tr>
    </w:tbl>
    <w:p w14:paraId="5653AD4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ECC157">
      <w:pPr>
        <w:pStyle w:val="4"/>
        <w:rPr>
          <w:szCs w:val="24"/>
          <w:lang w:val="en-US"/>
        </w:rPr>
      </w:pPr>
      <w:bookmarkStart w:id="114" w:name="_Toc24164"/>
      <w:r>
        <w:rPr>
          <w:szCs w:val="24"/>
          <w:lang w:val="en-US"/>
        </w:rPr>
        <w:t>外墙</w:t>
      </w:r>
      <w:bookmarkEnd w:id="114"/>
    </w:p>
    <w:p w14:paraId="7BA1A27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F4B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7F4F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3BBA1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0EC1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6B18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4D064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DC40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EA0883">
            <w:pPr>
              <w:jc w:val="center"/>
            </w:pPr>
            <w:r>
              <w:t>热惰性指标</w:t>
            </w:r>
          </w:p>
        </w:tc>
      </w:tr>
      <w:tr w14:paraId="65651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7B2C8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2E6D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F3A88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BBAC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F068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9274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DFE6C43">
            <w:pPr>
              <w:jc w:val="center"/>
            </w:pPr>
            <w:r>
              <w:t>D=R*S</w:t>
            </w:r>
          </w:p>
        </w:tc>
      </w:tr>
      <w:tr w14:paraId="29D14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5EB2D">
            <w:r>
              <w:t>铝板</w:t>
            </w:r>
          </w:p>
        </w:tc>
        <w:tc>
          <w:tcPr>
            <w:vAlign w:val="center"/>
          </w:tcPr>
          <w:p w14:paraId="006B2E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9DDF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5688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15D6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9B77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A56EF7">
            <w:pPr>
              <w:jc w:val="right"/>
            </w:pPr>
            <w:r>
              <w:t>－</w:t>
            </w:r>
          </w:p>
        </w:tc>
      </w:tr>
      <w:tr w14:paraId="16EA5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8D8B3">
            <w:r>
              <w:t>玻璃棉</w:t>
            </w:r>
          </w:p>
        </w:tc>
        <w:tc>
          <w:tcPr>
            <w:vAlign w:val="center"/>
          </w:tcPr>
          <w:p w14:paraId="6B66E13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9BCD6B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0270CFA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2357D73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2EE8990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7A5A2F0B">
            <w:pPr>
              <w:jc w:val="right"/>
            </w:pPr>
            <w:r>
              <w:t>0.885</w:t>
            </w:r>
          </w:p>
        </w:tc>
      </w:tr>
      <w:tr w14:paraId="3A50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21294F">
            <w:r>
              <w:t>钢板</w:t>
            </w:r>
          </w:p>
        </w:tc>
        <w:tc>
          <w:tcPr>
            <w:vAlign w:val="center"/>
          </w:tcPr>
          <w:p w14:paraId="4E04671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A59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00C49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4E35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DBC8B6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04AA636D">
            <w:pPr>
              <w:jc w:val="right"/>
            </w:pPr>
            <w:r>
              <w:t>0.02</w:t>
            </w:r>
          </w:p>
        </w:tc>
      </w:tr>
      <w:tr w14:paraId="11A27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5D1AF">
            <w:r>
              <w:t>各层之和∑</w:t>
            </w:r>
          </w:p>
        </w:tc>
        <w:tc>
          <w:tcPr>
            <w:vAlign w:val="center"/>
          </w:tcPr>
          <w:p w14:paraId="64A566AF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063BC6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4C73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DEE0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B4F377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4C3A4CB8">
            <w:pPr>
              <w:jc w:val="right"/>
            </w:pPr>
            <w:r>
              <w:t>0.905</w:t>
            </w:r>
          </w:p>
        </w:tc>
      </w:tr>
      <w:tr w14:paraId="2515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7629C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AE1D46A">
            <w:pPr>
              <w:jc w:val="center"/>
            </w:pPr>
            <w:r>
              <w:t>0.669</w:t>
            </w:r>
          </w:p>
        </w:tc>
      </w:tr>
      <w:tr w14:paraId="26DA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AAE2F7">
            <w:r>
              <w:t>衰减度ν</w:t>
            </w:r>
          </w:p>
        </w:tc>
        <w:tc>
          <w:tcPr>
            <w:gridSpan w:val="5"/>
            <w:vAlign w:val="center"/>
          </w:tcPr>
          <w:p w14:paraId="3308D2F6">
            <w:pPr>
              <w:jc w:val="center"/>
            </w:pPr>
            <w:r>
              <w:t>12.05</w:t>
            </w:r>
          </w:p>
        </w:tc>
      </w:tr>
      <w:tr w14:paraId="1018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4CE4AA">
            <w:r>
              <w:t>延迟时间ξ(h)</w:t>
            </w:r>
          </w:p>
        </w:tc>
        <w:tc>
          <w:tcPr>
            <w:gridSpan w:val="5"/>
            <w:vAlign w:val="center"/>
          </w:tcPr>
          <w:p w14:paraId="37672A52">
            <w:pPr>
              <w:jc w:val="center"/>
            </w:pPr>
            <w:r>
              <w:t>-0.20</w:t>
            </w:r>
          </w:p>
        </w:tc>
      </w:tr>
      <w:tr w14:paraId="75BCD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BBF2DF">
            <w:r>
              <w:t>衰减倍数β</w:t>
            </w:r>
          </w:p>
        </w:tc>
        <w:tc>
          <w:tcPr>
            <w:gridSpan w:val="5"/>
            <w:vAlign w:val="center"/>
          </w:tcPr>
          <w:p w14:paraId="3D78C49F">
            <w:pPr>
              <w:jc w:val="center"/>
            </w:pPr>
            <w:r>
              <w:t>0.13</w:t>
            </w:r>
          </w:p>
        </w:tc>
      </w:tr>
    </w:tbl>
    <w:p w14:paraId="13BA59C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EAEC97">
      <w:pPr>
        <w:pStyle w:val="4"/>
        <w:rPr>
          <w:szCs w:val="24"/>
          <w:lang w:val="en-US"/>
        </w:rPr>
      </w:pPr>
      <w:bookmarkStart w:id="115" w:name="_Toc31483"/>
      <w:r>
        <w:rPr>
          <w:szCs w:val="24"/>
          <w:lang w:val="en-US"/>
        </w:rPr>
        <w:t>热桥梁</w:t>
      </w:r>
      <w:bookmarkEnd w:id="115"/>
    </w:p>
    <w:p w14:paraId="7FE9EC1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F4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1542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91E3C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5BED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ECD5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01FD3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0A297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29B666">
            <w:pPr>
              <w:jc w:val="center"/>
            </w:pPr>
            <w:r>
              <w:t>热惰性指标</w:t>
            </w:r>
          </w:p>
        </w:tc>
      </w:tr>
      <w:tr w14:paraId="2EBDB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78D4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B469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2EAD4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5027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95CC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94E3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102D68">
            <w:pPr>
              <w:jc w:val="center"/>
            </w:pPr>
            <w:r>
              <w:t>D=R*S</w:t>
            </w:r>
          </w:p>
        </w:tc>
      </w:tr>
      <w:tr w14:paraId="55979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8D085">
            <w:r>
              <w:t>水泥砂浆</w:t>
            </w:r>
          </w:p>
        </w:tc>
        <w:tc>
          <w:tcPr>
            <w:vAlign w:val="center"/>
          </w:tcPr>
          <w:p w14:paraId="0FBF1B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714D6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C85453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92159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AA8B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05431E">
            <w:pPr>
              <w:jc w:val="right"/>
            </w:pPr>
            <w:r>
              <w:t>0.245</w:t>
            </w:r>
          </w:p>
        </w:tc>
      </w:tr>
      <w:tr w14:paraId="66066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2A022">
            <w:r>
              <w:t>钢筋混凝土</w:t>
            </w:r>
          </w:p>
        </w:tc>
        <w:tc>
          <w:tcPr>
            <w:vAlign w:val="center"/>
          </w:tcPr>
          <w:p w14:paraId="410C7CA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833D1F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D41CA0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BB64B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4EC9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78231C">
            <w:pPr>
              <w:jc w:val="right"/>
            </w:pPr>
            <w:r>
              <w:t>1.977</w:t>
            </w:r>
          </w:p>
        </w:tc>
      </w:tr>
      <w:tr w14:paraId="21CFF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8A5FC">
            <w:r>
              <w:t>石灰砂浆</w:t>
            </w:r>
          </w:p>
        </w:tc>
        <w:tc>
          <w:tcPr>
            <w:vAlign w:val="center"/>
          </w:tcPr>
          <w:p w14:paraId="4D8A7D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3BE2A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DB98ED1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E300B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40137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CD744B5">
            <w:pPr>
              <w:jc w:val="right"/>
            </w:pPr>
            <w:r>
              <w:t>0.249</w:t>
            </w:r>
          </w:p>
        </w:tc>
      </w:tr>
      <w:tr w14:paraId="40207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3216F">
            <w:r>
              <w:t>挤塑聚苯乙烯泡沫塑料（带表皮）</w:t>
            </w:r>
          </w:p>
        </w:tc>
        <w:tc>
          <w:tcPr>
            <w:vAlign w:val="center"/>
          </w:tcPr>
          <w:p w14:paraId="76C9DF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1F456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9ABFBE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D97F7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782A5B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304E6766">
            <w:pPr>
              <w:jc w:val="right"/>
            </w:pPr>
            <w:r>
              <w:t>0.227</w:t>
            </w:r>
          </w:p>
        </w:tc>
      </w:tr>
      <w:tr w14:paraId="28BF0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7B5C9">
            <w:r>
              <w:t>各层之和∑</w:t>
            </w:r>
          </w:p>
        </w:tc>
        <w:tc>
          <w:tcPr>
            <w:vAlign w:val="center"/>
          </w:tcPr>
          <w:p w14:paraId="3E50E4FD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150352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BA6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0412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807D8">
            <w:pPr>
              <w:jc w:val="right"/>
            </w:pPr>
            <w:r>
              <w:t>0.828</w:t>
            </w:r>
          </w:p>
        </w:tc>
        <w:tc>
          <w:tcPr>
            <w:vAlign w:val="center"/>
          </w:tcPr>
          <w:p w14:paraId="0249F345">
            <w:pPr>
              <w:jc w:val="right"/>
            </w:pPr>
            <w:r>
              <w:t>2.697</w:t>
            </w:r>
          </w:p>
        </w:tc>
      </w:tr>
      <w:tr w14:paraId="16F47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B4EA88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6A1FAC5D">
            <w:pPr>
              <w:jc w:val="center"/>
            </w:pPr>
            <w:r>
              <w:t>1.012</w:t>
            </w:r>
          </w:p>
        </w:tc>
      </w:tr>
      <w:tr w14:paraId="79B7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8B3546">
            <w:r>
              <w:t>衰减度ν</w:t>
            </w:r>
          </w:p>
        </w:tc>
        <w:tc>
          <w:tcPr>
            <w:gridSpan w:val="5"/>
            <w:vAlign w:val="center"/>
          </w:tcPr>
          <w:p w14:paraId="51C414D4">
            <w:pPr>
              <w:jc w:val="center"/>
            </w:pPr>
            <w:r>
              <w:t>33.31</w:t>
            </w:r>
          </w:p>
        </w:tc>
      </w:tr>
      <w:tr w14:paraId="25209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189E8B">
            <w:r>
              <w:t>延迟时间ξ(h)</w:t>
            </w:r>
          </w:p>
        </w:tc>
        <w:tc>
          <w:tcPr>
            <w:gridSpan w:val="5"/>
            <w:vAlign w:val="center"/>
          </w:tcPr>
          <w:p w14:paraId="08338188">
            <w:pPr>
              <w:jc w:val="center"/>
            </w:pPr>
            <w:r>
              <w:t>5.90</w:t>
            </w:r>
          </w:p>
        </w:tc>
      </w:tr>
      <w:tr w14:paraId="4B179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A0B254">
            <w:r>
              <w:t>衰减倍数β</w:t>
            </w:r>
          </w:p>
        </w:tc>
        <w:tc>
          <w:tcPr>
            <w:gridSpan w:val="5"/>
            <w:vAlign w:val="center"/>
          </w:tcPr>
          <w:p w14:paraId="113EC31D">
            <w:pPr>
              <w:jc w:val="center"/>
            </w:pPr>
            <w:r>
              <w:t>0.03</w:t>
            </w:r>
          </w:p>
        </w:tc>
      </w:tr>
    </w:tbl>
    <w:p w14:paraId="292CBB8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E2B4A74">
      <w:pPr>
        <w:pStyle w:val="4"/>
        <w:rPr>
          <w:szCs w:val="24"/>
          <w:lang w:val="en-US"/>
        </w:rPr>
      </w:pPr>
      <w:bookmarkStart w:id="116" w:name="_Toc30260"/>
      <w:r>
        <w:rPr>
          <w:szCs w:val="24"/>
          <w:lang w:val="en-US"/>
        </w:rPr>
        <w:t>挑空楼板</w:t>
      </w:r>
      <w:bookmarkEnd w:id="116"/>
    </w:p>
    <w:p w14:paraId="60D7C49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063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5FCC9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E7CD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C857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CE24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1D4AD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3C42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DA3EE9">
            <w:pPr>
              <w:jc w:val="center"/>
            </w:pPr>
            <w:r>
              <w:t>热惰性指标</w:t>
            </w:r>
          </w:p>
        </w:tc>
      </w:tr>
      <w:tr w14:paraId="3D83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E132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6EAE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7953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70F5E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0B08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8FC0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A92041">
            <w:pPr>
              <w:jc w:val="center"/>
            </w:pPr>
            <w:r>
              <w:t>D=R*S</w:t>
            </w:r>
          </w:p>
        </w:tc>
      </w:tr>
      <w:tr w14:paraId="294DA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76E6D">
            <w:r>
              <w:t>钢筋混凝土</w:t>
            </w:r>
          </w:p>
        </w:tc>
        <w:tc>
          <w:tcPr>
            <w:vAlign w:val="center"/>
          </w:tcPr>
          <w:p w14:paraId="1DAB020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EDC443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555AAC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3C5C8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710DBA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3BE2753">
            <w:pPr>
              <w:jc w:val="right"/>
            </w:pPr>
            <w:r>
              <w:t>1.483</w:t>
            </w:r>
          </w:p>
        </w:tc>
      </w:tr>
      <w:tr w14:paraId="2D95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649D6">
            <w:r>
              <w:t>挤塑聚苯板(ρ=25-32)</w:t>
            </w:r>
          </w:p>
        </w:tc>
        <w:tc>
          <w:tcPr>
            <w:vAlign w:val="center"/>
          </w:tcPr>
          <w:p w14:paraId="566DFF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F2B1CC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D4E09C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3F225CB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087E4AE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57EB9B3">
            <w:pPr>
              <w:jc w:val="right"/>
            </w:pPr>
            <w:r>
              <w:t>0.213</w:t>
            </w:r>
          </w:p>
        </w:tc>
      </w:tr>
      <w:tr w14:paraId="44B8F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3CD19">
            <w:r>
              <w:t>各层之和∑</w:t>
            </w:r>
          </w:p>
        </w:tc>
        <w:tc>
          <w:tcPr>
            <w:vAlign w:val="center"/>
          </w:tcPr>
          <w:p w14:paraId="18F0EF50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405B74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FD5A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F8B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88FF54">
            <w:pPr>
              <w:jc w:val="right"/>
            </w:pPr>
            <w:r>
              <w:t>0.642</w:t>
            </w:r>
          </w:p>
        </w:tc>
        <w:tc>
          <w:tcPr>
            <w:vAlign w:val="center"/>
          </w:tcPr>
          <w:p w14:paraId="6C69ACB5">
            <w:pPr>
              <w:jc w:val="right"/>
            </w:pPr>
            <w:r>
              <w:t>1.696</w:t>
            </w:r>
          </w:p>
        </w:tc>
      </w:tr>
      <w:tr w14:paraId="366D6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72829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5BB9064">
            <w:pPr>
              <w:jc w:val="center"/>
            </w:pPr>
            <w:r>
              <w:t>1.247</w:t>
            </w:r>
          </w:p>
        </w:tc>
      </w:tr>
      <w:tr w14:paraId="313A1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EE5DD7">
            <w:r>
              <w:t>衰减度ν</w:t>
            </w:r>
          </w:p>
        </w:tc>
        <w:tc>
          <w:tcPr>
            <w:gridSpan w:val="5"/>
            <w:vAlign w:val="center"/>
          </w:tcPr>
          <w:p w14:paraId="3DDD7F93">
            <w:pPr>
              <w:jc w:val="center"/>
            </w:pPr>
            <w:r>
              <w:t>15.13</w:t>
            </w:r>
          </w:p>
        </w:tc>
      </w:tr>
      <w:tr w14:paraId="0C1F9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A096A8">
            <w:r>
              <w:t>延迟时间ξ(h)</w:t>
            </w:r>
          </w:p>
        </w:tc>
        <w:tc>
          <w:tcPr>
            <w:gridSpan w:val="5"/>
            <w:vAlign w:val="center"/>
          </w:tcPr>
          <w:p w14:paraId="48BD3EBC">
            <w:pPr>
              <w:jc w:val="center"/>
            </w:pPr>
            <w:r>
              <w:t>3.39</w:t>
            </w:r>
          </w:p>
        </w:tc>
      </w:tr>
      <w:tr w14:paraId="0C10A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466C30">
            <w:r>
              <w:t>衰减倍数β</w:t>
            </w:r>
          </w:p>
        </w:tc>
        <w:tc>
          <w:tcPr>
            <w:gridSpan w:val="5"/>
            <w:vAlign w:val="center"/>
          </w:tcPr>
          <w:p w14:paraId="0030EE1B">
            <w:pPr>
              <w:jc w:val="center"/>
            </w:pPr>
            <w:r>
              <w:t>0.06</w:t>
            </w:r>
          </w:p>
        </w:tc>
      </w:tr>
    </w:tbl>
    <w:p w14:paraId="03F2952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6AD11BC">
      <w:pPr>
        <w:pStyle w:val="2"/>
        <w:rPr>
          <w:szCs w:val="24"/>
          <w:lang w:val="en-US"/>
        </w:rPr>
      </w:pPr>
      <w:bookmarkStart w:id="117" w:name="_Toc4475"/>
      <w:r>
        <w:rPr>
          <w:szCs w:val="24"/>
          <w:lang w:val="en-US"/>
        </w:rPr>
        <w:t>内围护构造</w:t>
      </w:r>
      <w:bookmarkEnd w:id="117"/>
    </w:p>
    <w:p w14:paraId="3CBE5B1F">
      <w:pPr>
        <w:pStyle w:val="4"/>
        <w:rPr>
          <w:szCs w:val="24"/>
          <w:lang w:val="en-US"/>
        </w:rPr>
      </w:pPr>
      <w:bookmarkStart w:id="118" w:name="_Toc22783"/>
      <w:r>
        <w:rPr>
          <w:szCs w:val="24"/>
          <w:lang w:val="en-US"/>
        </w:rPr>
        <w:t>内墙</w:t>
      </w:r>
      <w:bookmarkEnd w:id="118"/>
    </w:p>
    <w:p w14:paraId="09D7929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63A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A475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2E61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23EE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CC28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082B2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BD860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5FE76F">
            <w:pPr>
              <w:jc w:val="center"/>
            </w:pPr>
            <w:r>
              <w:t>热惰性指标</w:t>
            </w:r>
          </w:p>
        </w:tc>
      </w:tr>
      <w:tr w14:paraId="2AE3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D7705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22134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7B75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F9CD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4EA7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09E3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A1E1F3">
            <w:pPr>
              <w:jc w:val="center"/>
            </w:pPr>
            <w:r>
              <w:t>D=R*S</w:t>
            </w:r>
          </w:p>
        </w:tc>
      </w:tr>
      <w:tr w14:paraId="79340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B76D8">
            <w:r>
              <w:t>水泥砂浆</w:t>
            </w:r>
          </w:p>
        </w:tc>
        <w:tc>
          <w:tcPr>
            <w:vAlign w:val="center"/>
          </w:tcPr>
          <w:p w14:paraId="1A316F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E1AA4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BA6EE7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AB161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4333B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6BE367">
            <w:pPr>
              <w:jc w:val="right"/>
            </w:pPr>
            <w:r>
              <w:t>0.245</w:t>
            </w:r>
          </w:p>
        </w:tc>
      </w:tr>
      <w:tr w14:paraId="6CE34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1E328">
            <w:r>
              <w:t>混凝土多孔砖(190六孔砖）(1)</w:t>
            </w:r>
          </w:p>
        </w:tc>
        <w:tc>
          <w:tcPr>
            <w:vAlign w:val="center"/>
          </w:tcPr>
          <w:p w14:paraId="549A930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E41C68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2B3B31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79234A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7D0AF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58B2C6D">
            <w:pPr>
              <w:jc w:val="right"/>
            </w:pPr>
            <w:r>
              <w:t>1.897</w:t>
            </w:r>
          </w:p>
        </w:tc>
      </w:tr>
      <w:tr w14:paraId="6229B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107E5">
            <w:r>
              <w:t>石灰砂浆</w:t>
            </w:r>
          </w:p>
        </w:tc>
        <w:tc>
          <w:tcPr>
            <w:vAlign w:val="center"/>
          </w:tcPr>
          <w:p w14:paraId="17C0FB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038546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E43B71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AA7D1B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AB410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E6E62E">
            <w:pPr>
              <w:jc w:val="right"/>
            </w:pPr>
            <w:r>
              <w:t>0.249</w:t>
            </w:r>
          </w:p>
        </w:tc>
      </w:tr>
      <w:tr w14:paraId="501D2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851D4">
            <w:r>
              <w:t>各层之和∑</w:t>
            </w:r>
          </w:p>
        </w:tc>
        <w:tc>
          <w:tcPr>
            <w:vAlign w:val="center"/>
          </w:tcPr>
          <w:p w14:paraId="4DE7C4C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F7A92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433D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574B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1DFD7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732D347">
            <w:pPr>
              <w:jc w:val="right"/>
            </w:pPr>
            <w:r>
              <w:t>2.391</w:t>
            </w:r>
          </w:p>
        </w:tc>
      </w:tr>
      <w:tr w14:paraId="1E8FA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5D829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F224324">
            <w:pPr>
              <w:jc w:val="center"/>
            </w:pPr>
            <w:r>
              <w:t>1.925</w:t>
            </w:r>
          </w:p>
        </w:tc>
      </w:tr>
      <w:tr w14:paraId="15315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CA4B6B">
            <w:r>
              <w:t>衰减度ν</w:t>
            </w:r>
          </w:p>
        </w:tc>
        <w:tc>
          <w:tcPr>
            <w:gridSpan w:val="5"/>
            <w:vAlign w:val="center"/>
          </w:tcPr>
          <w:p w14:paraId="5BC72FD1">
            <w:pPr>
              <w:jc w:val="center"/>
            </w:pPr>
            <w:r>
              <w:t>9.97</w:t>
            </w:r>
          </w:p>
        </w:tc>
      </w:tr>
      <w:tr w14:paraId="0CFA2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F9E3EA">
            <w:r>
              <w:t>延迟时间ξ(h)</w:t>
            </w:r>
          </w:p>
        </w:tc>
        <w:tc>
          <w:tcPr>
            <w:gridSpan w:val="5"/>
            <w:vAlign w:val="center"/>
          </w:tcPr>
          <w:p w14:paraId="16EEB83D">
            <w:pPr>
              <w:jc w:val="center"/>
            </w:pPr>
            <w:r>
              <w:t>6.37</w:t>
            </w:r>
          </w:p>
        </w:tc>
      </w:tr>
      <w:tr w14:paraId="1DAE1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FB09C4">
            <w:r>
              <w:t>衰减倍数β</w:t>
            </w:r>
          </w:p>
        </w:tc>
        <w:tc>
          <w:tcPr>
            <w:gridSpan w:val="5"/>
            <w:vAlign w:val="center"/>
          </w:tcPr>
          <w:p w14:paraId="5355A0C9">
            <w:pPr>
              <w:jc w:val="center"/>
            </w:pPr>
            <w:r>
              <w:t>0.05</w:t>
            </w:r>
          </w:p>
        </w:tc>
      </w:tr>
    </w:tbl>
    <w:p w14:paraId="5BBD930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B51ED2">
      <w:pPr>
        <w:pStyle w:val="4"/>
        <w:rPr>
          <w:szCs w:val="24"/>
          <w:lang w:val="en-US"/>
        </w:rPr>
      </w:pPr>
      <w:bookmarkStart w:id="119" w:name="_Toc13783"/>
      <w:r>
        <w:rPr>
          <w:szCs w:val="24"/>
          <w:lang w:val="en-US"/>
        </w:rPr>
        <w:t>控温与非控温空间隔墙</w:t>
      </w:r>
      <w:bookmarkEnd w:id="119"/>
    </w:p>
    <w:p w14:paraId="073D0A7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C49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F4E897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6FCD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9923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00AE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1ED6C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0F16BF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8C5518">
            <w:pPr>
              <w:jc w:val="center"/>
            </w:pPr>
            <w:r>
              <w:t>热惰性指标</w:t>
            </w:r>
          </w:p>
        </w:tc>
      </w:tr>
      <w:tr w14:paraId="00016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D223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F670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E7C7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44A5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7176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5C349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B50541">
            <w:pPr>
              <w:jc w:val="center"/>
            </w:pPr>
            <w:r>
              <w:t>D=R*S</w:t>
            </w:r>
          </w:p>
        </w:tc>
      </w:tr>
      <w:tr w14:paraId="63AC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6BEC7">
            <w:r>
              <w:t>水泥砂浆</w:t>
            </w:r>
          </w:p>
        </w:tc>
        <w:tc>
          <w:tcPr>
            <w:vAlign w:val="center"/>
          </w:tcPr>
          <w:p w14:paraId="395906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580C4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F17A4F1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04805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FC66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663AF3">
            <w:pPr>
              <w:jc w:val="right"/>
            </w:pPr>
            <w:r>
              <w:t>0.245</w:t>
            </w:r>
          </w:p>
        </w:tc>
      </w:tr>
      <w:tr w14:paraId="15B7D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8332E">
            <w:r>
              <w:t>混凝土多孔砖(190六孔砖）(1)</w:t>
            </w:r>
          </w:p>
        </w:tc>
        <w:tc>
          <w:tcPr>
            <w:vAlign w:val="center"/>
          </w:tcPr>
          <w:p w14:paraId="54F15763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A11663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C02D145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6D0B6A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65A8B2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7E20C947">
            <w:pPr>
              <w:jc w:val="right"/>
            </w:pPr>
            <w:r>
              <w:t>1.897</w:t>
            </w:r>
          </w:p>
        </w:tc>
      </w:tr>
      <w:tr w14:paraId="019FF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0AAB3">
            <w:r>
              <w:t>石灰砂浆</w:t>
            </w:r>
          </w:p>
        </w:tc>
        <w:tc>
          <w:tcPr>
            <w:vAlign w:val="center"/>
          </w:tcPr>
          <w:p w14:paraId="1D8BC0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4D333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5FA547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39DF2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77513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AFC886E">
            <w:pPr>
              <w:jc w:val="right"/>
            </w:pPr>
            <w:r>
              <w:t>0.249</w:t>
            </w:r>
          </w:p>
        </w:tc>
      </w:tr>
      <w:tr w14:paraId="3F13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D6CA3">
            <w:r>
              <w:t>各层之和∑</w:t>
            </w:r>
          </w:p>
        </w:tc>
        <w:tc>
          <w:tcPr>
            <w:vAlign w:val="center"/>
          </w:tcPr>
          <w:p w14:paraId="26AFB8E6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7D644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131E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89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7D820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BB6F234">
            <w:pPr>
              <w:jc w:val="right"/>
            </w:pPr>
            <w:r>
              <w:t>2.391</w:t>
            </w:r>
          </w:p>
        </w:tc>
      </w:tr>
      <w:tr w14:paraId="0FBF7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BDA508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7851AB4">
            <w:pPr>
              <w:jc w:val="center"/>
            </w:pPr>
            <w:r>
              <w:t>1.925</w:t>
            </w:r>
          </w:p>
        </w:tc>
      </w:tr>
      <w:tr w14:paraId="628BD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5BCCBA">
            <w:r>
              <w:t>衰减度ν</w:t>
            </w:r>
          </w:p>
        </w:tc>
        <w:tc>
          <w:tcPr>
            <w:gridSpan w:val="5"/>
            <w:vAlign w:val="center"/>
          </w:tcPr>
          <w:p w14:paraId="41744AAF">
            <w:pPr>
              <w:jc w:val="center"/>
            </w:pPr>
            <w:r>
              <w:t>9.97</w:t>
            </w:r>
          </w:p>
        </w:tc>
      </w:tr>
      <w:tr w14:paraId="12329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2E1EEF">
            <w:r>
              <w:t>延迟时间ξ(h)</w:t>
            </w:r>
          </w:p>
        </w:tc>
        <w:tc>
          <w:tcPr>
            <w:gridSpan w:val="5"/>
            <w:vAlign w:val="center"/>
          </w:tcPr>
          <w:p w14:paraId="3041AF6C">
            <w:pPr>
              <w:jc w:val="center"/>
            </w:pPr>
            <w:r>
              <w:t>6.37</w:t>
            </w:r>
          </w:p>
        </w:tc>
      </w:tr>
      <w:tr w14:paraId="10EF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C38B2FD">
            <w:r>
              <w:t>衰减倍数β</w:t>
            </w:r>
          </w:p>
        </w:tc>
        <w:tc>
          <w:tcPr>
            <w:gridSpan w:val="5"/>
            <w:vAlign w:val="center"/>
          </w:tcPr>
          <w:p w14:paraId="1F7237B3">
            <w:pPr>
              <w:jc w:val="center"/>
            </w:pPr>
            <w:r>
              <w:t>0.05</w:t>
            </w:r>
          </w:p>
        </w:tc>
      </w:tr>
    </w:tbl>
    <w:p w14:paraId="675162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A82DD77">
      <w:pPr>
        <w:pStyle w:val="2"/>
        <w:rPr>
          <w:szCs w:val="24"/>
          <w:lang w:val="en-US"/>
        </w:rPr>
      </w:pPr>
      <w:bookmarkStart w:id="120" w:name="_Toc18130"/>
      <w:r>
        <w:rPr>
          <w:szCs w:val="24"/>
          <w:lang w:val="en-US"/>
        </w:rPr>
        <w:t>封闭阳台构造</w:t>
      </w:r>
      <w:bookmarkEnd w:id="120"/>
    </w:p>
    <w:p w14:paraId="021037EB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AA5BF0D">
      <w:pPr>
        <w:pStyle w:val="2"/>
        <w:rPr>
          <w:szCs w:val="24"/>
          <w:lang w:val="en-US"/>
        </w:rPr>
      </w:pPr>
      <w:bookmarkStart w:id="121" w:name="_Toc6219"/>
      <w:r>
        <w:rPr>
          <w:szCs w:val="24"/>
          <w:lang w:val="en-US"/>
        </w:rPr>
        <w:t>地下围护构造</w:t>
      </w:r>
      <w:bookmarkEnd w:id="121"/>
    </w:p>
    <w:p w14:paraId="77C3BEE7">
      <w:pPr>
        <w:pStyle w:val="4"/>
        <w:rPr>
          <w:szCs w:val="24"/>
          <w:lang w:val="en-US"/>
        </w:rPr>
      </w:pPr>
      <w:bookmarkStart w:id="122" w:name="_Toc26067"/>
      <w:r>
        <w:rPr>
          <w:szCs w:val="24"/>
          <w:lang w:val="en-US"/>
        </w:rPr>
        <w:t>周边地面</w:t>
      </w:r>
      <w:bookmarkEnd w:id="122"/>
    </w:p>
    <w:p w14:paraId="2A6A8C70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260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8D64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1936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025D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D3F8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59350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14732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E24204">
            <w:pPr>
              <w:jc w:val="center"/>
            </w:pPr>
            <w:r>
              <w:t>热惰性指标</w:t>
            </w:r>
          </w:p>
        </w:tc>
      </w:tr>
      <w:tr w14:paraId="78F5D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1337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0D5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5484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F369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4378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9EB2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82D0851">
            <w:pPr>
              <w:jc w:val="center"/>
            </w:pPr>
            <w:r>
              <w:t>D=R*S</w:t>
            </w:r>
          </w:p>
        </w:tc>
      </w:tr>
      <w:tr w14:paraId="0E6D0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5ACE3">
            <w:r>
              <w:t>水泥砂浆</w:t>
            </w:r>
          </w:p>
        </w:tc>
        <w:tc>
          <w:tcPr>
            <w:vAlign w:val="center"/>
          </w:tcPr>
          <w:p w14:paraId="289EE8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EDC73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A31F7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4D7CD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0B6F1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26AD04">
            <w:pPr>
              <w:jc w:val="right"/>
            </w:pPr>
            <w:r>
              <w:t>0.245</w:t>
            </w:r>
          </w:p>
        </w:tc>
      </w:tr>
      <w:tr w14:paraId="739B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724B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ABE410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FCA40F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813FE8B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C223AA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43A1819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C00503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586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B7BB7">
            <w:r>
              <w:t>各层之和∑</w:t>
            </w:r>
          </w:p>
        </w:tc>
        <w:tc>
          <w:tcPr>
            <w:vAlign w:val="center"/>
          </w:tcPr>
          <w:p w14:paraId="4C57FF2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9BBC1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AF87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198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4A132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96ED54E">
            <w:pPr>
              <w:jc w:val="right"/>
            </w:pPr>
            <w:r>
              <w:t>1.431</w:t>
            </w:r>
          </w:p>
        </w:tc>
      </w:tr>
      <w:tr w14:paraId="7034C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38C93F">
            <w:r>
              <w:t>夏季传热系数K</w:t>
            </w:r>
          </w:p>
        </w:tc>
        <w:tc>
          <w:tcPr>
            <w:gridSpan w:val="5"/>
            <w:vAlign w:val="center"/>
          </w:tcPr>
          <w:p w14:paraId="0AA69A47">
            <w:pPr>
              <w:jc w:val="center"/>
            </w:pPr>
            <w:r>
              <w:t>0.520</w:t>
            </w:r>
          </w:p>
        </w:tc>
      </w:tr>
      <w:tr w14:paraId="41906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710D370">
            <w:r>
              <w:t>衰减度ν</w:t>
            </w:r>
          </w:p>
        </w:tc>
        <w:tc>
          <w:tcPr>
            <w:gridSpan w:val="5"/>
            <w:vAlign w:val="center"/>
          </w:tcPr>
          <w:p w14:paraId="05A66EF6">
            <w:pPr>
              <w:jc w:val="center"/>
            </w:pPr>
            <w:r>
              <w:t>32.45</w:t>
            </w:r>
          </w:p>
        </w:tc>
      </w:tr>
      <w:tr w14:paraId="1D115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5B2797">
            <w:r>
              <w:t>延迟时间ξ(h)</w:t>
            </w:r>
          </w:p>
        </w:tc>
        <w:tc>
          <w:tcPr>
            <w:gridSpan w:val="5"/>
            <w:vAlign w:val="center"/>
          </w:tcPr>
          <w:p w14:paraId="2EC07F8A">
            <w:pPr>
              <w:jc w:val="center"/>
            </w:pPr>
            <w:r>
              <w:t>5.67</w:t>
            </w:r>
          </w:p>
        </w:tc>
      </w:tr>
      <w:tr w14:paraId="2AEB2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C618E1">
            <w:r>
              <w:t>衰减倍数β</w:t>
            </w:r>
          </w:p>
        </w:tc>
        <w:tc>
          <w:tcPr>
            <w:gridSpan w:val="5"/>
            <w:vAlign w:val="center"/>
          </w:tcPr>
          <w:p w14:paraId="7CDF765E">
            <w:pPr>
              <w:jc w:val="center"/>
            </w:pPr>
            <w:r>
              <w:t>0.06</w:t>
            </w:r>
          </w:p>
        </w:tc>
      </w:tr>
    </w:tbl>
    <w:p w14:paraId="7E988CF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5AFD88">
      <w:pPr>
        <w:pStyle w:val="4"/>
        <w:rPr>
          <w:szCs w:val="24"/>
          <w:lang w:val="en-US"/>
        </w:rPr>
      </w:pPr>
      <w:bookmarkStart w:id="123" w:name="_Toc2518"/>
      <w:r>
        <w:rPr>
          <w:szCs w:val="24"/>
          <w:lang w:val="en-US"/>
        </w:rPr>
        <w:t>非周边地面</w:t>
      </w:r>
      <w:bookmarkEnd w:id="123"/>
    </w:p>
    <w:p w14:paraId="6DDFACC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06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7EDF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75DAD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D035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E1EB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77D19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24F6B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512E1A">
            <w:pPr>
              <w:jc w:val="center"/>
            </w:pPr>
            <w:r>
              <w:t>热惰性指标</w:t>
            </w:r>
          </w:p>
        </w:tc>
      </w:tr>
      <w:tr w14:paraId="4A4D4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8ADB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C5074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870C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F23D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3207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B498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896381">
            <w:pPr>
              <w:jc w:val="center"/>
            </w:pPr>
            <w:r>
              <w:t>D=R*S</w:t>
            </w:r>
          </w:p>
        </w:tc>
      </w:tr>
      <w:tr w14:paraId="39B0D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B7B0C">
            <w:r>
              <w:t>水泥砂浆</w:t>
            </w:r>
          </w:p>
        </w:tc>
        <w:tc>
          <w:tcPr>
            <w:vAlign w:val="center"/>
          </w:tcPr>
          <w:p w14:paraId="061DCF8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222B2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1D3414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D6869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D59B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2F898E">
            <w:pPr>
              <w:jc w:val="right"/>
            </w:pPr>
            <w:r>
              <w:t>0.245</w:t>
            </w:r>
          </w:p>
        </w:tc>
      </w:tr>
      <w:tr w14:paraId="5514B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23C4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E160AF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8399B8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372459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55F2BC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B49D9E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A208496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5721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FEAE8">
            <w:r>
              <w:t>各层之和∑</w:t>
            </w:r>
          </w:p>
        </w:tc>
        <w:tc>
          <w:tcPr>
            <w:vAlign w:val="center"/>
          </w:tcPr>
          <w:p w14:paraId="0438853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1D605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F1C3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90A8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3D986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35AFB57">
            <w:pPr>
              <w:jc w:val="right"/>
            </w:pPr>
            <w:r>
              <w:t>1.431</w:t>
            </w:r>
          </w:p>
        </w:tc>
      </w:tr>
      <w:tr w14:paraId="04F00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663228">
            <w:r>
              <w:t>夏季传热系数K</w:t>
            </w:r>
          </w:p>
        </w:tc>
        <w:tc>
          <w:tcPr>
            <w:gridSpan w:val="5"/>
            <w:vAlign w:val="center"/>
          </w:tcPr>
          <w:p w14:paraId="3B4D14FA">
            <w:pPr>
              <w:jc w:val="center"/>
            </w:pPr>
            <w:r>
              <w:t>0.300</w:t>
            </w:r>
          </w:p>
        </w:tc>
      </w:tr>
      <w:tr w14:paraId="62AC0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5CE36E">
            <w:r>
              <w:t>衰减度ν</w:t>
            </w:r>
          </w:p>
        </w:tc>
        <w:tc>
          <w:tcPr>
            <w:gridSpan w:val="5"/>
            <w:vAlign w:val="center"/>
          </w:tcPr>
          <w:p w14:paraId="54BCDE55">
            <w:pPr>
              <w:jc w:val="center"/>
            </w:pPr>
            <w:r>
              <w:t>32.45</w:t>
            </w:r>
          </w:p>
        </w:tc>
      </w:tr>
      <w:tr w14:paraId="2358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CC7696">
            <w:r>
              <w:t>延迟时间ξ(h)</w:t>
            </w:r>
          </w:p>
        </w:tc>
        <w:tc>
          <w:tcPr>
            <w:gridSpan w:val="5"/>
            <w:vAlign w:val="center"/>
          </w:tcPr>
          <w:p w14:paraId="548AD03F">
            <w:pPr>
              <w:jc w:val="center"/>
            </w:pPr>
            <w:r>
              <w:t>5.67</w:t>
            </w:r>
          </w:p>
        </w:tc>
      </w:tr>
      <w:tr w14:paraId="7B05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F26389">
            <w:r>
              <w:t>衰减倍数β</w:t>
            </w:r>
          </w:p>
        </w:tc>
        <w:tc>
          <w:tcPr>
            <w:gridSpan w:val="5"/>
            <w:vAlign w:val="center"/>
          </w:tcPr>
          <w:p w14:paraId="7C15D875">
            <w:pPr>
              <w:jc w:val="center"/>
            </w:pPr>
            <w:r>
              <w:t>0.11</w:t>
            </w:r>
          </w:p>
        </w:tc>
      </w:tr>
    </w:tbl>
    <w:p w14:paraId="1B6731F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96D5865">
      <w:pPr>
        <w:pStyle w:val="2"/>
        <w:rPr>
          <w:szCs w:val="24"/>
          <w:lang w:val="en-US"/>
        </w:rPr>
      </w:pPr>
      <w:bookmarkStart w:id="124" w:name="_Toc16556"/>
      <w:r>
        <w:rPr>
          <w:szCs w:val="24"/>
          <w:lang w:val="en-US"/>
        </w:rPr>
        <w:t>窗构造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52F9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7EC9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9ED493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7780295">
            <w:pPr>
              <w:jc w:val="center"/>
            </w:pPr>
            <w:r>
              <w:t>窗遮阳系数</w:t>
            </w:r>
          </w:p>
        </w:tc>
      </w:tr>
      <w:tr w14:paraId="1DE5A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1DDE1">
            <w:r>
              <w:t>普通铝合金窗框+6mm低透光Low-E+12mm空气+6透明</w:t>
            </w:r>
          </w:p>
        </w:tc>
        <w:tc>
          <w:tcPr>
            <w:vAlign w:val="center"/>
          </w:tcPr>
          <w:p w14:paraId="597708CB">
            <w:r>
              <w:t>1.80</w:t>
            </w:r>
          </w:p>
        </w:tc>
        <w:tc>
          <w:tcPr>
            <w:vAlign w:val="center"/>
          </w:tcPr>
          <w:p w14:paraId="7608D6DB">
            <w:r>
              <w:t>0.24</w:t>
            </w:r>
          </w:p>
        </w:tc>
      </w:tr>
      <w:tr w14:paraId="0902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66766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4424D30F">
            <w:r>
              <w:t>2.50</w:t>
            </w:r>
          </w:p>
        </w:tc>
        <w:tc>
          <w:tcPr>
            <w:vAlign w:val="center"/>
          </w:tcPr>
          <w:p w14:paraId="6DD1A32A">
            <w:r>
              <w:t>0.20</w:t>
            </w:r>
          </w:p>
        </w:tc>
      </w:tr>
    </w:tbl>
    <w:p w14:paraId="00ABD8E6">
      <w:pPr>
        <w:pStyle w:val="2"/>
        <w:rPr>
          <w:szCs w:val="24"/>
          <w:lang w:val="en-US"/>
        </w:rPr>
      </w:pPr>
      <w:bookmarkStart w:id="125" w:name="_Toc6519"/>
      <w:r>
        <w:rPr>
          <w:szCs w:val="24"/>
          <w:lang w:val="en-US"/>
        </w:rPr>
        <w:t>门构造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4C1D3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E6EE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031B434">
            <w:pPr>
              <w:jc w:val="center"/>
            </w:pPr>
            <w:r>
              <w:t>传热系数W/㎡.K</w:t>
            </w:r>
          </w:p>
        </w:tc>
      </w:tr>
      <w:tr w14:paraId="145F0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00426">
            <w:r>
              <w:t>保温门（多功能门）</w:t>
            </w:r>
          </w:p>
        </w:tc>
        <w:tc>
          <w:tcPr>
            <w:vAlign w:val="center"/>
          </w:tcPr>
          <w:p w14:paraId="2D6C9D6D">
            <w:r>
              <w:t>1.97</w:t>
            </w:r>
          </w:p>
        </w:tc>
      </w:tr>
      <w:tr w14:paraId="4D36A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A6A5F">
            <w:r>
              <w:t>内门</w:t>
            </w:r>
          </w:p>
        </w:tc>
        <w:tc>
          <w:tcPr>
            <w:vAlign w:val="center"/>
          </w:tcPr>
          <w:p w14:paraId="716DD13A">
            <w:r>
              <w:t>3.00</w:t>
            </w:r>
          </w:p>
        </w:tc>
      </w:tr>
    </w:tbl>
    <w:p w14:paraId="16716886">
      <w:pPr>
        <w:pStyle w:val="2"/>
        <w:rPr>
          <w:szCs w:val="24"/>
          <w:lang w:val="en-US"/>
        </w:rPr>
      </w:pPr>
      <w:bookmarkStart w:id="126" w:name="_Toc9567"/>
      <w:r>
        <w:rPr>
          <w:szCs w:val="24"/>
          <w:lang w:val="en-US"/>
        </w:rPr>
        <w:t>负荷指标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462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DBEBC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1B70DF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58E461D">
            <w:pPr>
              <w:jc w:val="center"/>
            </w:pPr>
            <w:r>
              <w:t>负荷指标(W/㎡)</w:t>
            </w:r>
          </w:p>
        </w:tc>
      </w:tr>
      <w:tr w14:paraId="4E859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11CDD4">
            <w:pPr>
              <w:jc w:val="center"/>
            </w:pPr>
            <w:r>
              <w:t>119012</w:t>
            </w:r>
          </w:p>
        </w:tc>
        <w:tc>
          <w:tcPr>
            <w:vAlign w:val="center"/>
          </w:tcPr>
          <w:p w14:paraId="2B9F9EDE">
            <w:r>
              <w:t>3182.82</w:t>
            </w:r>
          </w:p>
        </w:tc>
        <w:tc>
          <w:tcPr>
            <w:vAlign w:val="center"/>
          </w:tcPr>
          <w:p w14:paraId="28156920">
            <w:r>
              <w:t>37.39</w:t>
            </w:r>
          </w:p>
        </w:tc>
      </w:tr>
      <w:tr w14:paraId="4368E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2878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964C43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4A1229CF">
            <w:pPr>
              <w:jc w:val="center"/>
            </w:pPr>
            <w:r>
              <w:t>负荷指标(W/㎡)</w:t>
            </w:r>
          </w:p>
        </w:tc>
      </w:tr>
      <w:tr w14:paraId="0402F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A9FC8D">
            <w:pPr>
              <w:jc w:val="center"/>
            </w:pPr>
          </w:p>
        </w:tc>
        <w:tc>
          <w:tcPr>
            <w:vAlign w:val="center"/>
          </w:tcPr>
          <w:p w14:paraId="545808DE">
            <w:r>
              <w:t>3013.64</w:t>
            </w:r>
          </w:p>
        </w:tc>
        <w:tc>
          <w:tcPr>
            <w:vAlign w:val="center"/>
          </w:tcPr>
          <w:p w14:paraId="307449FA">
            <w:r>
              <w:t>39.49</w:t>
            </w:r>
          </w:p>
        </w:tc>
      </w:tr>
    </w:tbl>
    <w:p w14:paraId="1BBC8F36">
      <w:pPr>
        <w:pStyle w:val="2"/>
        <w:rPr>
          <w:szCs w:val="24"/>
          <w:lang w:val="en-US"/>
        </w:rPr>
      </w:pPr>
      <w:bookmarkStart w:id="127" w:name="_Toc21571"/>
      <w:r>
        <w:rPr>
          <w:szCs w:val="24"/>
          <w:lang w:val="en-US"/>
        </w:rPr>
        <w:t>建筑按系统汇总表</w:t>
      </w:r>
      <w:bookmarkEnd w:id="12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9A6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70706F93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645183F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4AF18D0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3928F15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427138A1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31CD89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34DFCFA5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0EEF636B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2308497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74F53B0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53A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35C64E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42B6B77E">
            <w:r>
              <w:rPr>
                <w:sz w:val="18"/>
                <w:szCs w:val="18"/>
              </w:rPr>
              <w:t>1001[报告厅]</w:t>
            </w:r>
          </w:p>
        </w:tc>
        <w:tc>
          <w:tcPr>
            <w:vAlign w:val="center"/>
          </w:tcPr>
          <w:p w14:paraId="16CDBB55">
            <w:pPr>
              <w:jc w:val="right"/>
            </w:pPr>
            <w:r>
              <w:rPr>
                <w:sz w:val="18"/>
                <w:szCs w:val="18"/>
              </w:rPr>
              <w:t>138.55</w:t>
            </w:r>
          </w:p>
        </w:tc>
        <w:tc>
          <w:tcPr>
            <w:vAlign w:val="center"/>
          </w:tcPr>
          <w:p w14:paraId="0DA4525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856055">
            <w:pPr>
              <w:jc w:val="right"/>
            </w:pPr>
            <w:r>
              <w:rPr>
                <w:sz w:val="18"/>
                <w:szCs w:val="18"/>
              </w:rPr>
              <w:t>3742</w:t>
            </w:r>
          </w:p>
        </w:tc>
        <w:tc>
          <w:tcPr>
            <w:vAlign w:val="center"/>
          </w:tcPr>
          <w:p w14:paraId="3AA0DFED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49F72BB6">
            <w:pPr>
              <w:jc w:val="right"/>
            </w:pPr>
            <w:r>
              <w:rPr>
                <w:sz w:val="18"/>
                <w:szCs w:val="18"/>
              </w:rPr>
              <w:t>4570</w:t>
            </w:r>
          </w:p>
        </w:tc>
        <w:tc>
          <w:tcPr>
            <w:vAlign w:val="center"/>
          </w:tcPr>
          <w:p w14:paraId="32B2DF0F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0B908D7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9EF89">
            <w:pPr>
              <w:jc w:val="right"/>
            </w:pPr>
            <w:r>
              <w:rPr>
                <w:sz w:val="18"/>
                <w:szCs w:val="18"/>
              </w:rPr>
              <w:t>27.01</w:t>
            </w:r>
          </w:p>
        </w:tc>
      </w:tr>
      <w:tr w14:paraId="2C61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6D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4BB21">
            <w:r>
              <w:rPr>
                <w:sz w:val="18"/>
                <w:szCs w:val="18"/>
              </w:rPr>
              <w:t>1002[缓冲厅]</w:t>
            </w:r>
          </w:p>
        </w:tc>
        <w:tc>
          <w:tcPr>
            <w:vAlign w:val="center"/>
          </w:tcPr>
          <w:p w14:paraId="2EE707C8">
            <w:pPr>
              <w:jc w:val="right"/>
            </w:pPr>
            <w:r>
              <w:rPr>
                <w:sz w:val="18"/>
                <w:szCs w:val="18"/>
              </w:rPr>
              <w:t>58.43</w:t>
            </w:r>
          </w:p>
        </w:tc>
        <w:tc>
          <w:tcPr>
            <w:vAlign w:val="center"/>
          </w:tcPr>
          <w:p w14:paraId="689E2A4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E4BBA7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vAlign w:val="center"/>
          </w:tcPr>
          <w:p w14:paraId="2DB444A1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vAlign w:val="center"/>
          </w:tcPr>
          <w:p w14:paraId="538FFA10">
            <w:pPr>
              <w:jc w:val="right"/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165B3674">
            <w:pPr>
              <w:jc w:val="right"/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5DE753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302270">
            <w:pPr>
              <w:jc w:val="right"/>
            </w:pPr>
            <w:r>
              <w:rPr>
                <w:sz w:val="18"/>
                <w:szCs w:val="18"/>
              </w:rPr>
              <w:t>29.60</w:t>
            </w:r>
          </w:p>
        </w:tc>
      </w:tr>
      <w:tr w14:paraId="3CD9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83E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CCC41"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503F31F3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73FDFB4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E852360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510E2DDF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06844948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DE88EF8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3B30E96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F729E">
            <w:pPr>
              <w:jc w:val="right"/>
            </w:pPr>
            <w:r>
              <w:rPr>
                <w:sz w:val="18"/>
                <w:szCs w:val="18"/>
              </w:rPr>
              <w:t>34.24</w:t>
            </w:r>
          </w:p>
        </w:tc>
      </w:tr>
      <w:tr w14:paraId="1FF6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BF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15A79">
            <w:r>
              <w:rPr>
                <w:sz w:val="18"/>
                <w:szCs w:val="18"/>
              </w:rPr>
              <w:t>1004[门厅]</w:t>
            </w:r>
          </w:p>
        </w:tc>
        <w:tc>
          <w:tcPr>
            <w:vAlign w:val="center"/>
          </w:tcPr>
          <w:p w14:paraId="6DC233EF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2C38405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EC7F16">
            <w:pPr>
              <w:jc w:val="right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6F37FFF8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36DABC64"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 w14:paraId="732AE07A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2BB4FF4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55200">
            <w:pPr>
              <w:jc w:val="right"/>
            </w:pPr>
            <w:r>
              <w:rPr>
                <w:sz w:val="18"/>
                <w:szCs w:val="18"/>
              </w:rPr>
              <w:t>40.01</w:t>
            </w:r>
          </w:p>
        </w:tc>
      </w:tr>
      <w:tr w14:paraId="25482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EC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5350C"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5F2AF01C">
            <w:pPr>
              <w:jc w:val="right"/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 w14:paraId="33F26E8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58200E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20E554CA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 w14:paraId="4F87AC8F">
            <w:p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16F7CA75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D4604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BBCF56">
            <w:pPr>
              <w:jc w:val="right"/>
            </w:pPr>
            <w:r>
              <w:rPr>
                <w:sz w:val="18"/>
                <w:szCs w:val="18"/>
              </w:rPr>
              <w:t>29.40</w:t>
            </w:r>
          </w:p>
        </w:tc>
      </w:tr>
      <w:tr w14:paraId="6359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508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44364">
            <w:r>
              <w:rPr>
                <w:sz w:val="18"/>
                <w:szCs w:val="18"/>
              </w:rPr>
              <w:t>1006[门厅]</w:t>
            </w:r>
          </w:p>
        </w:tc>
        <w:tc>
          <w:tcPr>
            <w:vAlign w:val="center"/>
          </w:tcPr>
          <w:p w14:paraId="7C1089E8">
            <w:pPr>
              <w:jc w:val="right"/>
            </w:pPr>
            <w:r>
              <w:rPr>
                <w:sz w:val="18"/>
                <w:szCs w:val="18"/>
              </w:rPr>
              <w:t>87.22</w:t>
            </w:r>
          </w:p>
        </w:tc>
        <w:tc>
          <w:tcPr>
            <w:vAlign w:val="center"/>
          </w:tcPr>
          <w:p w14:paraId="4026F92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6B0FE2">
            <w:pPr>
              <w:jc w:val="right"/>
            </w:pPr>
            <w:r>
              <w:rPr>
                <w:sz w:val="18"/>
                <w:szCs w:val="18"/>
              </w:rPr>
              <w:t>3521</w:t>
            </w:r>
          </w:p>
        </w:tc>
        <w:tc>
          <w:tcPr>
            <w:vAlign w:val="center"/>
          </w:tcPr>
          <w:p w14:paraId="5B50A369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vAlign w:val="center"/>
          </w:tcPr>
          <w:p w14:paraId="5E3E2DCD">
            <w:pPr>
              <w:jc w:val="right"/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vAlign w:val="center"/>
          </w:tcPr>
          <w:p w14:paraId="42949006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5758D1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A5893">
            <w:pPr>
              <w:jc w:val="right"/>
            </w:pPr>
            <w:r>
              <w:rPr>
                <w:sz w:val="18"/>
                <w:szCs w:val="18"/>
              </w:rPr>
              <w:t>40.37</w:t>
            </w:r>
          </w:p>
        </w:tc>
      </w:tr>
      <w:tr w14:paraId="34EC0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FFE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50645">
            <w:r>
              <w:rPr>
                <w:sz w:val="18"/>
                <w:szCs w:val="18"/>
              </w:rPr>
              <w:t>1007[办公室]</w:t>
            </w:r>
          </w:p>
        </w:tc>
        <w:tc>
          <w:tcPr>
            <w:vAlign w:val="center"/>
          </w:tcPr>
          <w:p w14:paraId="7BC6CF59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2E03B98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774EDF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6EE6F9DF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7427CF17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58A8DEF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2299A7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A1ED2">
            <w:pPr>
              <w:jc w:val="right"/>
            </w:pPr>
            <w:r>
              <w:rPr>
                <w:sz w:val="18"/>
                <w:szCs w:val="18"/>
              </w:rPr>
              <w:t>32.54</w:t>
            </w:r>
          </w:p>
        </w:tc>
      </w:tr>
      <w:tr w14:paraId="5928D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97B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37BB1"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22B61FCB">
            <w:pPr>
              <w:jc w:val="right"/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vAlign w:val="center"/>
          </w:tcPr>
          <w:p w14:paraId="3770F5F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356189">
            <w:pPr>
              <w:jc w:val="right"/>
            </w:pPr>
            <w:r>
              <w:rPr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 w14:paraId="060611FC">
            <w:pPr>
              <w:jc w:val="right"/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vAlign w:val="center"/>
          </w:tcPr>
          <w:p w14:paraId="2F1865EB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120052B3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AF12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43026F">
            <w:pPr>
              <w:jc w:val="right"/>
            </w:pPr>
            <w:r>
              <w:rPr>
                <w:sz w:val="18"/>
                <w:szCs w:val="18"/>
              </w:rPr>
              <w:t>28.59</w:t>
            </w:r>
          </w:p>
        </w:tc>
      </w:tr>
      <w:tr w14:paraId="1AC08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738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AED90">
            <w:r>
              <w:rPr>
                <w:sz w:val="18"/>
                <w:szCs w:val="18"/>
              </w:rPr>
              <w:t>1011[办公室]</w:t>
            </w:r>
          </w:p>
        </w:tc>
        <w:tc>
          <w:tcPr>
            <w:vAlign w:val="center"/>
          </w:tcPr>
          <w:p w14:paraId="41DB2317">
            <w:pPr>
              <w:jc w:val="right"/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 w14:paraId="0984134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C1B1A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00084A81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61C4D78A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50FB1D9C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vAlign w:val="center"/>
          </w:tcPr>
          <w:p w14:paraId="31ADBB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14B93">
            <w:pPr>
              <w:jc w:val="right"/>
            </w:pPr>
            <w:r>
              <w:rPr>
                <w:sz w:val="18"/>
                <w:szCs w:val="18"/>
              </w:rPr>
              <w:t>30.06</w:t>
            </w:r>
          </w:p>
        </w:tc>
      </w:tr>
      <w:tr w14:paraId="1FCC0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D7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350B9">
            <w:r>
              <w:rPr>
                <w:sz w:val="18"/>
                <w:szCs w:val="18"/>
              </w:rPr>
              <w:t>1012[储藏室]</w:t>
            </w:r>
          </w:p>
        </w:tc>
        <w:tc>
          <w:tcPr>
            <w:vAlign w:val="center"/>
          </w:tcPr>
          <w:p w14:paraId="7AEE643F">
            <w:pPr>
              <w:jc w:val="right"/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4CAD7C3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06152C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 w14:paraId="499126C4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 w14:paraId="352CECFC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561BDFBD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404A4C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D97684">
            <w:pPr>
              <w:jc w:val="right"/>
            </w:pPr>
            <w:r>
              <w:rPr>
                <w:sz w:val="18"/>
                <w:szCs w:val="18"/>
              </w:rPr>
              <w:t>37.68</w:t>
            </w:r>
          </w:p>
        </w:tc>
      </w:tr>
      <w:tr w14:paraId="20B20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E0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E2EEC"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6BE2A943"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0B69D28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150128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7A7DEB45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70D195A6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120A34B3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DB3478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70E2E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14:paraId="38978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81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4600"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 w14:paraId="381317FE">
            <w:pPr>
              <w:jc w:val="right"/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11C7C96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C62451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vAlign w:val="center"/>
          </w:tcPr>
          <w:p w14:paraId="0D066D21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 w14:paraId="5AB6CBF4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72CFA0D5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206942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E5BB2">
            <w:pPr>
              <w:jc w:val="right"/>
            </w:pPr>
            <w:r>
              <w:rPr>
                <w:sz w:val="18"/>
                <w:szCs w:val="18"/>
              </w:rPr>
              <w:t>38.57</w:t>
            </w:r>
          </w:p>
        </w:tc>
      </w:tr>
      <w:tr w14:paraId="7F94A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486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01421">
            <w:r>
              <w:rPr>
                <w:sz w:val="18"/>
                <w:szCs w:val="18"/>
              </w:rPr>
              <w:t>1015[展览厅]</w:t>
            </w:r>
          </w:p>
        </w:tc>
        <w:tc>
          <w:tcPr>
            <w:vAlign w:val="center"/>
          </w:tcPr>
          <w:p w14:paraId="1E6470FD">
            <w:pPr>
              <w:jc w:val="right"/>
            </w:pPr>
            <w:r>
              <w:rPr>
                <w:sz w:val="18"/>
                <w:szCs w:val="18"/>
              </w:rPr>
              <w:t>711.89</w:t>
            </w:r>
          </w:p>
        </w:tc>
        <w:tc>
          <w:tcPr>
            <w:vAlign w:val="center"/>
          </w:tcPr>
          <w:p w14:paraId="038459A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F2DF5F">
            <w:pPr>
              <w:jc w:val="right"/>
            </w:pPr>
            <w:r>
              <w:rPr>
                <w:sz w:val="18"/>
                <w:szCs w:val="18"/>
              </w:rPr>
              <w:t>24115</w:t>
            </w:r>
          </w:p>
        </w:tc>
        <w:tc>
          <w:tcPr>
            <w:vAlign w:val="center"/>
          </w:tcPr>
          <w:p w14:paraId="1A254550">
            <w:pPr>
              <w:jc w:val="right"/>
            </w:pPr>
            <w:r>
              <w:rPr>
                <w:sz w:val="18"/>
                <w:szCs w:val="18"/>
              </w:rPr>
              <w:t>17592</w:t>
            </w:r>
          </w:p>
        </w:tc>
        <w:tc>
          <w:tcPr>
            <w:vAlign w:val="center"/>
          </w:tcPr>
          <w:p w14:paraId="62B29ADF">
            <w:pPr>
              <w:jc w:val="right"/>
            </w:pPr>
            <w:r>
              <w:rPr>
                <w:sz w:val="18"/>
                <w:szCs w:val="18"/>
              </w:rPr>
              <w:t>25961</w:t>
            </w:r>
          </w:p>
        </w:tc>
        <w:tc>
          <w:tcPr>
            <w:vAlign w:val="center"/>
          </w:tcPr>
          <w:p w14:paraId="003CCBC7">
            <w:pPr>
              <w:jc w:val="right"/>
            </w:pPr>
            <w:r>
              <w:rPr>
                <w:sz w:val="18"/>
                <w:szCs w:val="18"/>
              </w:rPr>
              <w:t>36.76</w:t>
            </w:r>
          </w:p>
        </w:tc>
        <w:tc>
          <w:tcPr>
            <w:vAlign w:val="center"/>
          </w:tcPr>
          <w:p w14:paraId="7B8D88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88C032">
            <w:pPr>
              <w:jc w:val="right"/>
            </w:pPr>
            <w:r>
              <w:rPr>
                <w:sz w:val="18"/>
                <w:szCs w:val="18"/>
              </w:rPr>
              <w:t>33.87</w:t>
            </w:r>
          </w:p>
        </w:tc>
      </w:tr>
      <w:tr w14:paraId="123F8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A46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616A1">
            <w:r>
              <w:rPr>
                <w:sz w:val="18"/>
                <w:szCs w:val="18"/>
              </w:rPr>
              <w:t>1017[休闲区]</w:t>
            </w:r>
          </w:p>
        </w:tc>
        <w:tc>
          <w:tcPr>
            <w:vAlign w:val="center"/>
          </w:tcPr>
          <w:p w14:paraId="4BE638C2">
            <w:pPr>
              <w:jc w:val="right"/>
            </w:pPr>
            <w:r>
              <w:rPr>
                <w:sz w:val="18"/>
                <w:szCs w:val="18"/>
              </w:rPr>
              <w:t>183.41</w:t>
            </w:r>
          </w:p>
        </w:tc>
        <w:tc>
          <w:tcPr>
            <w:vAlign w:val="center"/>
          </w:tcPr>
          <w:p w14:paraId="7289A46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1016E8">
            <w:pPr>
              <w:jc w:val="right"/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vAlign w:val="center"/>
          </w:tcPr>
          <w:p w14:paraId="6015E3BA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vAlign w:val="center"/>
          </w:tcPr>
          <w:p w14:paraId="025973B0">
            <w:pPr>
              <w:jc w:val="right"/>
            </w:pPr>
            <w:r>
              <w:rPr>
                <w:sz w:val="18"/>
                <w:szCs w:val="18"/>
              </w:rPr>
              <w:t>6049</w:t>
            </w:r>
          </w:p>
        </w:tc>
        <w:tc>
          <w:tcPr>
            <w:vAlign w:val="center"/>
          </w:tcPr>
          <w:p w14:paraId="2236EA10"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 w14:paraId="1DFA1DD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1DB013">
            <w:pPr>
              <w:jc w:val="right"/>
            </w:pPr>
            <w:r>
              <w:rPr>
                <w:sz w:val="18"/>
                <w:szCs w:val="18"/>
              </w:rPr>
              <w:t>29.50</w:t>
            </w:r>
          </w:p>
        </w:tc>
      </w:tr>
      <w:tr w14:paraId="6787F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66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7855C"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2C3556C6">
            <w:pPr>
              <w:jc w:val="right"/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72849D5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A6405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7A772AA4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24C99246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0EA712FF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31B2CF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16A9D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38DC3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80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4C343">
            <w:r>
              <w:rPr>
                <w:sz w:val="18"/>
                <w:szCs w:val="18"/>
              </w:rPr>
              <w:t>1019,1022[卫生间]</w:t>
            </w:r>
          </w:p>
        </w:tc>
        <w:tc>
          <w:tcPr>
            <w:vAlign w:val="center"/>
          </w:tcPr>
          <w:p w14:paraId="750A87CB">
            <w:pPr>
              <w:jc w:val="right"/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38A948B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ABF02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323AB187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1FAF0AF5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4D54D103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vAlign w:val="center"/>
          </w:tcPr>
          <w:p w14:paraId="6CEA20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3AB357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7CAE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EC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B7262"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643D88CD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55FE354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3142AC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 w14:paraId="7E110E31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03484B59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 w14:paraId="49EB234E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7D4747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9BA972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00CE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F4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7DFE7"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5D7D35B4">
            <w:pPr>
              <w:jc w:val="right"/>
            </w:pPr>
            <w:r>
              <w:rPr>
                <w:sz w:val="18"/>
                <w:szCs w:val="18"/>
              </w:rPr>
              <w:t>174.96</w:t>
            </w:r>
          </w:p>
        </w:tc>
        <w:tc>
          <w:tcPr>
            <w:vAlign w:val="center"/>
          </w:tcPr>
          <w:p w14:paraId="1FD74C7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CEE9E6">
            <w:pPr>
              <w:jc w:val="right"/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vAlign w:val="center"/>
          </w:tcPr>
          <w:p w14:paraId="6906851E">
            <w:pPr>
              <w:jc w:val="right"/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vAlign w:val="center"/>
          </w:tcPr>
          <w:p w14:paraId="59BE61AC">
            <w:pPr>
              <w:jc w:val="right"/>
            </w:pPr>
            <w:r>
              <w:rPr>
                <w:sz w:val="18"/>
                <w:szCs w:val="18"/>
              </w:rPr>
              <w:t>6380</w:t>
            </w:r>
          </w:p>
        </w:tc>
        <w:tc>
          <w:tcPr>
            <w:vAlign w:val="center"/>
          </w:tcPr>
          <w:p w14:paraId="0B2E0427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vAlign w:val="center"/>
          </w:tcPr>
          <w:p w14:paraId="68361F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21E53E">
            <w:pPr>
              <w:jc w:val="right"/>
            </w:pPr>
            <w:r>
              <w:rPr>
                <w:sz w:val="18"/>
                <w:szCs w:val="18"/>
              </w:rPr>
              <w:t>26.89</w:t>
            </w:r>
          </w:p>
        </w:tc>
      </w:tr>
      <w:tr w14:paraId="7515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AD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4A3A8"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6152AD72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1BB916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A558B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62A92E65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3ADDC692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3930DE12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BE4D5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5F32A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16668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2C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6DF66"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 w14:paraId="17DBC499">
            <w:pPr>
              <w:jc w:val="right"/>
            </w:pPr>
            <w:r>
              <w:rPr>
                <w:sz w:val="18"/>
                <w:szCs w:val="18"/>
              </w:rPr>
              <w:t>32.82</w:t>
            </w:r>
          </w:p>
        </w:tc>
        <w:tc>
          <w:tcPr>
            <w:vAlign w:val="center"/>
          </w:tcPr>
          <w:p w14:paraId="3CF10D8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C713E">
            <w:pPr>
              <w:jc w:val="right"/>
            </w:pPr>
            <w:r>
              <w:rPr>
                <w:sz w:val="18"/>
                <w:szCs w:val="18"/>
              </w:rPr>
              <w:t>1568</w:t>
            </w:r>
          </w:p>
        </w:tc>
        <w:tc>
          <w:tcPr>
            <w:vAlign w:val="center"/>
          </w:tcPr>
          <w:p w14:paraId="128EB31D"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5485692D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71A011B3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 w14:paraId="1069091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14E1F9">
            <w:pPr>
              <w:jc w:val="right"/>
            </w:pPr>
            <w:r>
              <w:rPr>
                <w:sz w:val="18"/>
                <w:szCs w:val="18"/>
              </w:rPr>
              <w:t>47.77</w:t>
            </w:r>
          </w:p>
        </w:tc>
      </w:tr>
      <w:tr w14:paraId="618F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74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4AEB6">
            <w:r>
              <w:rPr>
                <w:sz w:val="18"/>
                <w:szCs w:val="18"/>
              </w:rPr>
              <w:t>1025[门厅]</w:t>
            </w:r>
          </w:p>
        </w:tc>
        <w:tc>
          <w:tcPr>
            <w:vAlign w:val="center"/>
          </w:tcPr>
          <w:p w14:paraId="03BDC1AF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7235172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066EC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771BE879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0AB7B393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vAlign w:val="center"/>
          </w:tcPr>
          <w:p w14:paraId="79DE4240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05ADEA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C78DE7">
            <w:pPr>
              <w:jc w:val="right"/>
            </w:pPr>
            <w:r>
              <w:rPr>
                <w:sz w:val="18"/>
                <w:szCs w:val="18"/>
              </w:rPr>
              <w:t>33.29</w:t>
            </w:r>
          </w:p>
        </w:tc>
      </w:tr>
      <w:tr w14:paraId="6072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BB4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6D3B"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38683DBB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079A79D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ECF4DA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57F82BBB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0978DDAE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5F6CB48D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7C1E501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A108F">
            <w:pPr>
              <w:jc w:val="right"/>
            </w:pPr>
            <w:r>
              <w:rPr>
                <w:sz w:val="18"/>
                <w:szCs w:val="18"/>
              </w:rPr>
              <w:t>32.11</w:t>
            </w:r>
          </w:p>
        </w:tc>
      </w:tr>
      <w:tr w14:paraId="5689D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4BF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93F93">
            <w:r>
              <w:rPr>
                <w:sz w:val="18"/>
                <w:szCs w:val="18"/>
              </w:rPr>
              <w:t>2001[展厅]</w:t>
            </w:r>
          </w:p>
        </w:tc>
        <w:tc>
          <w:tcPr>
            <w:vAlign w:val="center"/>
          </w:tcPr>
          <w:p w14:paraId="045DA676">
            <w:pPr>
              <w:jc w:val="right"/>
            </w:pPr>
            <w:r>
              <w:rPr>
                <w:sz w:val="18"/>
                <w:szCs w:val="18"/>
              </w:rPr>
              <w:t>153.53</w:t>
            </w:r>
          </w:p>
        </w:tc>
        <w:tc>
          <w:tcPr>
            <w:vAlign w:val="center"/>
          </w:tcPr>
          <w:p w14:paraId="6FE9CE9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ABB628">
            <w:pPr>
              <w:jc w:val="right"/>
            </w:pPr>
            <w:r>
              <w:rPr>
                <w:sz w:val="18"/>
                <w:szCs w:val="18"/>
              </w:rPr>
              <w:t>6350</w:t>
            </w:r>
          </w:p>
        </w:tc>
        <w:tc>
          <w:tcPr>
            <w:vAlign w:val="center"/>
          </w:tcPr>
          <w:p w14:paraId="30FF9856">
            <w:pPr>
              <w:jc w:val="right"/>
            </w:pPr>
            <w:r>
              <w:rPr>
                <w:sz w:val="18"/>
                <w:szCs w:val="18"/>
              </w:rPr>
              <w:t>4943</w:t>
            </w:r>
          </w:p>
        </w:tc>
        <w:tc>
          <w:tcPr>
            <w:vAlign w:val="center"/>
          </w:tcPr>
          <w:p w14:paraId="3DF00E08">
            <w:pPr>
              <w:jc w:val="right"/>
            </w:pPr>
            <w:r>
              <w:rPr>
                <w:sz w:val="18"/>
                <w:szCs w:val="18"/>
              </w:rPr>
              <w:t>5599</w:t>
            </w:r>
          </w:p>
        </w:tc>
        <w:tc>
          <w:tcPr>
            <w:vAlign w:val="center"/>
          </w:tcPr>
          <w:p w14:paraId="40C0F9A7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0EA37B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E1CFD">
            <w:pPr>
              <w:jc w:val="right"/>
            </w:pPr>
            <w:r>
              <w:rPr>
                <w:sz w:val="18"/>
                <w:szCs w:val="18"/>
              </w:rPr>
              <w:t>41.36</w:t>
            </w:r>
          </w:p>
        </w:tc>
      </w:tr>
      <w:tr w14:paraId="4E437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0B5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90313">
            <w:r>
              <w:rPr>
                <w:sz w:val="18"/>
                <w:szCs w:val="18"/>
              </w:rPr>
              <w:t>2002[走廊]</w:t>
            </w:r>
          </w:p>
        </w:tc>
        <w:tc>
          <w:tcPr>
            <w:vAlign w:val="center"/>
          </w:tcPr>
          <w:p w14:paraId="2F1772EA">
            <w:pPr>
              <w:jc w:val="right"/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7A22E97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E30991">
            <w:pPr>
              <w:jc w:val="right"/>
            </w:pPr>
            <w:r>
              <w:rPr>
                <w:sz w:val="18"/>
                <w:szCs w:val="18"/>
              </w:rPr>
              <w:t>3140</w:t>
            </w:r>
          </w:p>
        </w:tc>
        <w:tc>
          <w:tcPr>
            <w:vAlign w:val="center"/>
          </w:tcPr>
          <w:p w14:paraId="6056A32E">
            <w:pPr>
              <w:jc w:val="right"/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vAlign w:val="center"/>
          </w:tcPr>
          <w:p w14:paraId="14AC59E0">
            <w:pPr>
              <w:jc w:val="right"/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vAlign w:val="center"/>
          </w:tcPr>
          <w:p w14:paraId="345E1146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35B16B2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12CA3">
            <w:pPr>
              <w:jc w:val="right"/>
            </w:pPr>
            <w:r>
              <w:rPr>
                <w:sz w:val="18"/>
                <w:szCs w:val="18"/>
              </w:rPr>
              <w:t>47.70</w:t>
            </w:r>
          </w:p>
        </w:tc>
      </w:tr>
      <w:tr w14:paraId="4F8A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71F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2A7D1">
            <w:r>
              <w:rPr>
                <w:sz w:val="18"/>
                <w:szCs w:val="18"/>
              </w:rPr>
              <w:t>2003[展厅]</w:t>
            </w:r>
          </w:p>
        </w:tc>
        <w:tc>
          <w:tcPr>
            <w:vAlign w:val="center"/>
          </w:tcPr>
          <w:p w14:paraId="676AC6D2">
            <w:pPr>
              <w:jc w:val="right"/>
            </w:pPr>
            <w:r>
              <w:rPr>
                <w:sz w:val="18"/>
                <w:szCs w:val="18"/>
              </w:rPr>
              <w:t>432.60</w:t>
            </w:r>
          </w:p>
        </w:tc>
        <w:tc>
          <w:tcPr>
            <w:vAlign w:val="center"/>
          </w:tcPr>
          <w:p w14:paraId="2F7DFDF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0CA013">
            <w:pPr>
              <w:jc w:val="right"/>
            </w:pPr>
            <w:r>
              <w:rPr>
                <w:sz w:val="18"/>
                <w:szCs w:val="18"/>
              </w:rPr>
              <w:t>15265</w:t>
            </w:r>
          </w:p>
        </w:tc>
        <w:tc>
          <w:tcPr>
            <w:vAlign w:val="center"/>
          </w:tcPr>
          <w:p w14:paraId="0B4EF65C">
            <w:pPr>
              <w:jc w:val="right"/>
            </w:pPr>
            <w:r>
              <w:rPr>
                <w:sz w:val="18"/>
                <w:szCs w:val="18"/>
              </w:rPr>
              <w:t>11302</w:t>
            </w:r>
          </w:p>
        </w:tc>
        <w:tc>
          <w:tcPr>
            <w:vAlign w:val="center"/>
          </w:tcPr>
          <w:p w14:paraId="1BAA17EA">
            <w:pPr>
              <w:jc w:val="right"/>
            </w:pPr>
            <w:r>
              <w:rPr>
                <w:sz w:val="18"/>
                <w:szCs w:val="18"/>
              </w:rPr>
              <w:t>15776</w:t>
            </w:r>
          </w:p>
        </w:tc>
        <w:tc>
          <w:tcPr>
            <w:vAlign w:val="center"/>
          </w:tcPr>
          <w:p w14:paraId="63E87B8B">
            <w:pPr>
              <w:jc w:val="right"/>
            </w:pPr>
            <w:r>
              <w:rPr>
                <w:sz w:val="18"/>
                <w:szCs w:val="18"/>
              </w:rPr>
              <w:t>22.34</w:t>
            </w:r>
          </w:p>
        </w:tc>
        <w:tc>
          <w:tcPr>
            <w:vAlign w:val="center"/>
          </w:tcPr>
          <w:p w14:paraId="50DDFC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62863">
            <w:pPr>
              <w:jc w:val="right"/>
            </w:pPr>
            <w:r>
              <w:rPr>
                <w:sz w:val="18"/>
                <w:szCs w:val="18"/>
              </w:rPr>
              <w:t>35.29</w:t>
            </w:r>
          </w:p>
        </w:tc>
      </w:tr>
      <w:tr w14:paraId="0E360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41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AB20F">
            <w:r>
              <w:rPr>
                <w:sz w:val="18"/>
                <w:szCs w:val="18"/>
              </w:rPr>
              <w:t>2004[展厅上空]</w:t>
            </w:r>
          </w:p>
        </w:tc>
        <w:tc>
          <w:tcPr>
            <w:vAlign w:val="center"/>
          </w:tcPr>
          <w:p w14:paraId="4D9B0DB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205E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0A7F3F1">
            <w:pPr>
              <w:jc w:val="right"/>
            </w:pPr>
            <w:r>
              <w:rPr>
                <w:sz w:val="18"/>
                <w:szCs w:val="18"/>
              </w:rPr>
              <w:t>12374</w:t>
            </w:r>
          </w:p>
        </w:tc>
        <w:tc>
          <w:tcPr>
            <w:vAlign w:val="center"/>
          </w:tcPr>
          <w:p w14:paraId="261C2B14">
            <w:pPr>
              <w:jc w:val="right"/>
            </w:pPr>
            <w:r>
              <w:rPr>
                <w:sz w:val="18"/>
                <w:szCs w:val="18"/>
              </w:rPr>
              <w:t>12374</w:t>
            </w:r>
          </w:p>
        </w:tc>
        <w:tc>
          <w:tcPr>
            <w:vAlign w:val="center"/>
          </w:tcPr>
          <w:p w14:paraId="525D25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2B1A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334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C677B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F242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AD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6CFA3"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0D3E46BA">
            <w:pPr>
              <w:jc w:val="right"/>
            </w:pPr>
            <w:r>
              <w:rPr>
                <w:sz w:val="18"/>
                <w:szCs w:val="18"/>
              </w:rPr>
              <w:t>164.96</w:t>
            </w:r>
          </w:p>
        </w:tc>
        <w:tc>
          <w:tcPr>
            <w:vAlign w:val="center"/>
          </w:tcPr>
          <w:p w14:paraId="5502B3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56CDA5">
            <w:pPr>
              <w:jc w:val="right"/>
            </w:pPr>
            <w:r>
              <w:rPr>
                <w:sz w:val="18"/>
                <w:szCs w:val="18"/>
              </w:rPr>
              <w:t>5965</w:t>
            </w:r>
          </w:p>
        </w:tc>
        <w:tc>
          <w:tcPr>
            <w:vAlign w:val="center"/>
          </w:tcPr>
          <w:p w14:paraId="755EC94A">
            <w:pPr>
              <w:jc w:val="right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vAlign w:val="center"/>
          </w:tcPr>
          <w:p w14:paraId="267AF35A">
            <w:pPr>
              <w:jc w:val="right"/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vAlign w:val="center"/>
          </w:tcPr>
          <w:p w14:paraId="29511134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 w14:paraId="7A0A6E3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9FD69B">
            <w:pPr>
              <w:jc w:val="right"/>
            </w:pPr>
            <w:r>
              <w:rPr>
                <w:sz w:val="18"/>
                <w:szCs w:val="18"/>
              </w:rPr>
              <w:t>36.16</w:t>
            </w:r>
          </w:p>
        </w:tc>
      </w:tr>
      <w:tr w14:paraId="097DA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584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FAE16"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4A128FB3">
            <w:pPr>
              <w:jc w:val="right"/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 w14:paraId="50A7A57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484C88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1961573F">
            <w:pPr>
              <w:jc w:val="right"/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vAlign w:val="center"/>
          </w:tcPr>
          <w:p w14:paraId="4CD85A23">
            <w:pPr>
              <w:jc w:val="right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71D6C4AC">
            <w:pPr>
              <w:jc w:val="right"/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18D0ED2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2B7100">
            <w:pPr>
              <w:jc w:val="right"/>
            </w:pPr>
            <w:r>
              <w:rPr>
                <w:sz w:val="18"/>
                <w:szCs w:val="18"/>
              </w:rPr>
              <w:t>59.01</w:t>
            </w:r>
          </w:p>
        </w:tc>
      </w:tr>
      <w:tr w14:paraId="694B9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B09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AF9BF">
            <w:r>
              <w:rPr>
                <w:sz w:val="18"/>
                <w:szCs w:val="18"/>
              </w:rPr>
              <w:t>2007[电梯间]</w:t>
            </w:r>
          </w:p>
        </w:tc>
        <w:tc>
          <w:tcPr>
            <w:vAlign w:val="center"/>
          </w:tcPr>
          <w:p w14:paraId="645C0B79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5C570B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EDFE19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 w14:paraId="040F25FC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3EE8854F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330A34BB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6D69A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17CC8">
            <w:pPr>
              <w:jc w:val="right"/>
            </w:pPr>
            <w:r>
              <w:rPr>
                <w:sz w:val="18"/>
                <w:szCs w:val="18"/>
              </w:rPr>
              <w:t>39.16</w:t>
            </w:r>
          </w:p>
        </w:tc>
      </w:tr>
      <w:tr w14:paraId="243FC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C9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AB74F">
            <w:r>
              <w:rPr>
                <w:sz w:val="18"/>
                <w:szCs w:val="18"/>
              </w:rPr>
              <w:t>3001[展厅]</w:t>
            </w:r>
          </w:p>
        </w:tc>
        <w:tc>
          <w:tcPr>
            <w:vAlign w:val="center"/>
          </w:tcPr>
          <w:p w14:paraId="09CDD06B">
            <w:pPr>
              <w:jc w:val="right"/>
            </w:pPr>
            <w:r>
              <w:rPr>
                <w:sz w:val="18"/>
                <w:szCs w:val="18"/>
              </w:rPr>
              <w:t>340.22</w:t>
            </w:r>
          </w:p>
        </w:tc>
        <w:tc>
          <w:tcPr>
            <w:vAlign w:val="center"/>
          </w:tcPr>
          <w:p w14:paraId="42F7475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335D26">
            <w:pPr>
              <w:jc w:val="right"/>
            </w:pPr>
            <w:r>
              <w:rPr>
                <w:sz w:val="18"/>
                <w:szCs w:val="18"/>
              </w:rPr>
              <w:t>16447</w:t>
            </w:r>
          </w:p>
        </w:tc>
        <w:tc>
          <w:tcPr>
            <w:vAlign w:val="center"/>
          </w:tcPr>
          <w:p w14:paraId="5B87B98C">
            <w:pPr>
              <w:jc w:val="right"/>
            </w:pPr>
            <w:r>
              <w:rPr>
                <w:sz w:val="18"/>
                <w:szCs w:val="18"/>
              </w:rPr>
              <w:t>13330</w:t>
            </w:r>
          </w:p>
        </w:tc>
        <w:tc>
          <w:tcPr>
            <w:vAlign w:val="center"/>
          </w:tcPr>
          <w:p w14:paraId="4506BA13">
            <w:pPr>
              <w:jc w:val="right"/>
            </w:pPr>
            <w:r>
              <w:rPr>
                <w:sz w:val="18"/>
                <w:szCs w:val="18"/>
              </w:rPr>
              <w:t>12407</w:t>
            </w:r>
          </w:p>
        </w:tc>
        <w:tc>
          <w:tcPr>
            <w:vAlign w:val="center"/>
          </w:tcPr>
          <w:p w14:paraId="0E2516AB">
            <w:pPr>
              <w:jc w:val="right"/>
            </w:pPr>
            <w:r>
              <w:rPr>
                <w:sz w:val="18"/>
                <w:szCs w:val="18"/>
              </w:rPr>
              <w:t>17.57</w:t>
            </w:r>
          </w:p>
        </w:tc>
        <w:tc>
          <w:tcPr>
            <w:vAlign w:val="center"/>
          </w:tcPr>
          <w:p w14:paraId="60FD25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371B4">
            <w:pPr>
              <w:jc w:val="right"/>
            </w:pPr>
            <w:r>
              <w:rPr>
                <w:sz w:val="18"/>
                <w:szCs w:val="18"/>
              </w:rPr>
              <w:t>48.34</w:t>
            </w:r>
          </w:p>
        </w:tc>
      </w:tr>
      <w:tr w14:paraId="7E4D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2E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A2FC0">
            <w:r>
              <w:rPr>
                <w:sz w:val="18"/>
                <w:szCs w:val="18"/>
              </w:rPr>
              <w:t>3002[展厅]</w:t>
            </w:r>
          </w:p>
        </w:tc>
        <w:tc>
          <w:tcPr>
            <w:vAlign w:val="center"/>
          </w:tcPr>
          <w:p w14:paraId="025145D0">
            <w:pPr>
              <w:jc w:val="right"/>
            </w:pPr>
            <w:r>
              <w:rPr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50E48D0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973924">
            <w:pPr>
              <w:jc w:val="right"/>
            </w:pPr>
            <w:r>
              <w:rPr>
                <w:sz w:val="18"/>
                <w:szCs w:val="18"/>
              </w:rPr>
              <w:t>6873</w:t>
            </w:r>
          </w:p>
        </w:tc>
        <w:tc>
          <w:tcPr>
            <w:vAlign w:val="center"/>
          </w:tcPr>
          <w:p w14:paraId="2EA6E671">
            <w:pPr>
              <w:jc w:val="right"/>
            </w:pPr>
            <w:r>
              <w:rPr>
                <w:sz w:val="18"/>
                <w:szCs w:val="18"/>
              </w:rPr>
              <w:t>5331</w:t>
            </w:r>
          </w:p>
        </w:tc>
        <w:tc>
          <w:tcPr>
            <w:vAlign w:val="center"/>
          </w:tcPr>
          <w:p w14:paraId="2675637E">
            <w:pPr>
              <w:jc w:val="right"/>
            </w:pPr>
            <w:r>
              <w:rPr>
                <w:sz w:val="18"/>
                <w:szCs w:val="18"/>
              </w:rPr>
              <w:t>6140</w:t>
            </w:r>
          </w:p>
        </w:tc>
        <w:tc>
          <w:tcPr>
            <w:vAlign w:val="center"/>
          </w:tcPr>
          <w:p w14:paraId="27B66379">
            <w:pPr>
              <w:jc w:val="right"/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0E10528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C562C">
            <w:pPr>
              <w:jc w:val="right"/>
            </w:pPr>
            <w:r>
              <w:rPr>
                <w:sz w:val="18"/>
                <w:szCs w:val="18"/>
              </w:rPr>
              <w:t>40.83</w:t>
            </w:r>
          </w:p>
        </w:tc>
      </w:tr>
      <w:tr w14:paraId="7ED6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EA3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BBDA7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64182450">
            <w:pPr>
              <w:jc w:val="right"/>
            </w:pPr>
            <w:r>
              <w:rPr>
                <w:b/>
                <w:sz w:val="18"/>
                <w:szCs w:val="18"/>
              </w:rPr>
              <w:t>3013.64</w:t>
            </w:r>
          </w:p>
        </w:tc>
        <w:tc>
          <w:tcPr>
            <w:vAlign w:val="center"/>
          </w:tcPr>
          <w:p w14:paraId="236E4876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75DD80">
            <w:pPr>
              <w:jc w:val="right"/>
            </w:pPr>
            <w:r>
              <w:rPr>
                <w:b/>
                <w:sz w:val="18"/>
                <w:szCs w:val="18"/>
              </w:rPr>
              <w:t>119012</w:t>
            </w:r>
          </w:p>
        </w:tc>
        <w:tc>
          <w:tcPr>
            <w:vAlign w:val="center"/>
          </w:tcPr>
          <w:p w14:paraId="688DC8DC">
            <w:pPr>
              <w:jc w:val="right"/>
            </w:pPr>
            <w:r>
              <w:rPr>
                <w:b/>
                <w:sz w:val="18"/>
                <w:szCs w:val="18"/>
              </w:rPr>
              <w:t>92919</w:t>
            </w:r>
          </w:p>
        </w:tc>
        <w:tc>
          <w:tcPr>
            <w:vAlign w:val="center"/>
          </w:tcPr>
          <w:p w14:paraId="60DC0986">
            <w:pPr>
              <w:jc w:val="right"/>
            </w:pPr>
            <w:r>
              <w:rPr>
                <w:b/>
                <w:sz w:val="18"/>
                <w:szCs w:val="18"/>
              </w:rPr>
              <w:t>108382</w:t>
            </w:r>
          </w:p>
        </w:tc>
        <w:tc>
          <w:tcPr>
            <w:vAlign w:val="center"/>
          </w:tcPr>
          <w:p w14:paraId="72B50EF2">
            <w:pPr>
              <w:jc w:val="right"/>
            </w:pPr>
            <w:r>
              <w:rPr>
                <w:b/>
                <w:sz w:val="18"/>
                <w:szCs w:val="18"/>
              </w:rPr>
              <w:t>153.36</w:t>
            </w:r>
          </w:p>
        </w:tc>
        <w:tc>
          <w:tcPr>
            <w:vAlign w:val="center"/>
          </w:tcPr>
          <w:p w14:paraId="31F338FB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90D66">
            <w:pPr>
              <w:jc w:val="right"/>
            </w:pPr>
            <w:r>
              <w:rPr>
                <w:b/>
                <w:sz w:val="18"/>
                <w:szCs w:val="18"/>
              </w:rPr>
              <w:t>39.49</w:t>
            </w:r>
          </w:p>
        </w:tc>
      </w:tr>
      <w:tr w14:paraId="312D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45C7546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7A7CE57D">
            <w:pPr>
              <w:jc w:val="right"/>
            </w:pPr>
            <w:r>
              <w:rPr>
                <w:b/>
                <w:sz w:val="18"/>
                <w:szCs w:val="18"/>
              </w:rPr>
              <w:t>3013.64</w:t>
            </w:r>
          </w:p>
        </w:tc>
        <w:tc>
          <w:tcPr>
            <w:vAlign w:val="center"/>
          </w:tcPr>
          <w:p w14:paraId="5DB7623C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C75222">
            <w:pPr>
              <w:jc w:val="right"/>
            </w:pPr>
            <w:r>
              <w:rPr>
                <w:b/>
                <w:sz w:val="18"/>
                <w:szCs w:val="18"/>
              </w:rPr>
              <w:t>119012</w:t>
            </w:r>
          </w:p>
        </w:tc>
        <w:tc>
          <w:tcPr>
            <w:vAlign w:val="center"/>
          </w:tcPr>
          <w:p w14:paraId="54CB5C0D">
            <w:pPr>
              <w:jc w:val="right"/>
            </w:pPr>
            <w:r>
              <w:rPr>
                <w:b/>
                <w:sz w:val="18"/>
                <w:szCs w:val="18"/>
              </w:rPr>
              <w:t>92919</w:t>
            </w:r>
          </w:p>
        </w:tc>
        <w:tc>
          <w:tcPr>
            <w:vAlign w:val="center"/>
          </w:tcPr>
          <w:p w14:paraId="0538712E">
            <w:pPr>
              <w:jc w:val="right"/>
            </w:pPr>
            <w:r>
              <w:rPr>
                <w:b/>
                <w:sz w:val="18"/>
                <w:szCs w:val="18"/>
              </w:rPr>
              <w:t>108382</w:t>
            </w:r>
          </w:p>
        </w:tc>
        <w:tc>
          <w:tcPr>
            <w:vAlign w:val="center"/>
          </w:tcPr>
          <w:p w14:paraId="4E78DB20">
            <w:pPr>
              <w:jc w:val="right"/>
            </w:pPr>
            <w:r>
              <w:rPr>
                <w:b/>
                <w:sz w:val="18"/>
                <w:szCs w:val="18"/>
              </w:rPr>
              <w:t>153.36</w:t>
            </w:r>
          </w:p>
        </w:tc>
        <w:tc>
          <w:tcPr>
            <w:vAlign w:val="center"/>
          </w:tcPr>
          <w:p w14:paraId="1377722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C1EE6">
            <w:pPr>
              <w:jc w:val="right"/>
            </w:pPr>
            <w:r>
              <w:rPr>
                <w:b/>
                <w:sz w:val="18"/>
                <w:szCs w:val="18"/>
              </w:rPr>
              <w:t>39.49</w:t>
            </w:r>
          </w:p>
        </w:tc>
      </w:tr>
    </w:tbl>
    <w:p w14:paraId="4588B7EB">
      <w:pPr>
        <w:pStyle w:val="2"/>
        <w:rPr>
          <w:szCs w:val="24"/>
          <w:lang w:val="en-US"/>
        </w:rPr>
      </w:pPr>
      <w:bookmarkStart w:id="128" w:name="_Toc20336"/>
      <w:r>
        <w:rPr>
          <w:szCs w:val="24"/>
          <w:lang w:val="en-US"/>
        </w:rPr>
        <w:t>建筑按楼层汇总表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7336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5631E5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ABC5C58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5554342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B9CBBC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2B551EC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DFF214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E4F3037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48BFC1B4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A4070C3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5901C29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AB2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3EBB04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1F35FF20">
            <w:r>
              <w:rPr>
                <w:sz w:val="18"/>
                <w:szCs w:val="18"/>
              </w:rPr>
              <w:t>1001[报告厅]</w:t>
            </w:r>
          </w:p>
        </w:tc>
        <w:tc>
          <w:tcPr>
            <w:vAlign w:val="center"/>
          </w:tcPr>
          <w:p w14:paraId="0867825C">
            <w:pPr>
              <w:jc w:val="right"/>
            </w:pPr>
            <w:r>
              <w:rPr>
                <w:sz w:val="18"/>
                <w:szCs w:val="18"/>
              </w:rPr>
              <w:t>138.55</w:t>
            </w:r>
          </w:p>
        </w:tc>
        <w:tc>
          <w:tcPr>
            <w:vAlign w:val="center"/>
          </w:tcPr>
          <w:p w14:paraId="6A26E39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A6DBF2">
            <w:pPr>
              <w:jc w:val="right"/>
            </w:pPr>
            <w:r>
              <w:rPr>
                <w:sz w:val="18"/>
                <w:szCs w:val="18"/>
              </w:rPr>
              <w:t>3742</w:t>
            </w:r>
          </w:p>
        </w:tc>
        <w:tc>
          <w:tcPr>
            <w:vAlign w:val="center"/>
          </w:tcPr>
          <w:p w14:paraId="4A16F583">
            <w:pPr>
              <w:jc w:val="right"/>
            </w:pPr>
            <w:r>
              <w:rPr>
                <w:sz w:val="18"/>
                <w:szCs w:val="18"/>
              </w:rPr>
              <w:t>2955</w:t>
            </w:r>
          </w:p>
        </w:tc>
        <w:tc>
          <w:tcPr>
            <w:vAlign w:val="center"/>
          </w:tcPr>
          <w:p w14:paraId="49CEF71F">
            <w:pPr>
              <w:jc w:val="right"/>
            </w:pPr>
            <w:r>
              <w:rPr>
                <w:sz w:val="18"/>
                <w:szCs w:val="18"/>
              </w:rPr>
              <w:t>4570</w:t>
            </w:r>
          </w:p>
        </w:tc>
        <w:tc>
          <w:tcPr>
            <w:vAlign w:val="center"/>
          </w:tcPr>
          <w:p w14:paraId="7AC7B509">
            <w:pPr>
              <w:jc w:val="right"/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5438066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F72CFD">
            <w:pPr>
              <w:jc w:val="right"/>
            </w:pPr>
            <w:r>
              <w:rPr>
                <w:sz w:val="18"/>
                <w:szCs w:val="18"/>
              </w:rPr>
              <w:t>27.01</w:t>
            </w:r>
          </w:p>
        </w:tc>
      </w:tr>
      <w:tr w14:paraId="2F12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AD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ABAE3">
            <w:r>
              <w:rPr>
                <w:sz w:val="18"/>
                <w:szCs w:val="18"/>
              </w:rPr>
              <w:t>1002[缓冲厅]</w:t>
            </w:r>
          </w:p>
        </w:tc>
        <w:tc>
          <w:tcPr>
            <w:vAlign w:val="center"/>
          </w:tcPr>
          <w:p w14:paraId="3072770F">
            <w:pPr>
              <w:jc w:val="right"/>
            </w:pPr>
            <w:r>
              <w:rPr>
                <w:sz w:val="18"/>
                <w:szCs w:val="18"/>
              </w:rPr>
              <w:t>58.43</w:t>
            </w:r>
          </w:p>
        </w:tc>
        <w:tc>
          <w:tcPr>
            <w:vAlign w:val="center"/>
          </w:tcPr>
          <w:p w14:paraId="3DD0BD3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CBBB6E">
            <w:pPr>
              <w:jc w:val="right"/>
            </w:pPr>
            <w:r>
              <w:rPr>
                <w:sz w:val="18"/>
                <w:szCs w:val="18"/>
              </w:rPr>
              <w:t>1730</w:t>
            </w:r>
          </w:p>
        </w:tc>
        <w:tc>
          <w:tcPr>
            <w:vAlign w:val="center"/>
          </w:tcPr>
          <w:p w14:paraId="68C48473">
            <w:pPr>
              <w:jc w:val="right"/>
            </w:pPr>
            <w:r>
              <w:rPr>
                <w:sz w:val="18"/>
                <w:szCs w:val="18"/>
              </w:rPr>
              <w:t>1398</w:t>
            </w:r>
          </w:p>
        </w:tc>
        <w:tc>
          <w:tcPr>
            <w:vAlign w:val="center"/>
          </w:tcPr>
          <w:p w14:paraId="64A52E68">
            <w:pPr>
              <w:jc w:val="right"/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vAlign w:val="center"/>
          </w:tcPr>
          <w:p w14:paraId="705D43D6">
            <w:pPr>
              <w:jc w:val="right"/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vAlign w:val="center"/>
          </w:tcPr>
          <w:p w14:paraId="51E01C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05B36">
            <w:pPr>
              <w:jc w:val="right"/>
            </w:pPr>
            <w:r>
              <w:rPr>
                <w:sz w:val="18"/>
                <w:szCs w:val="18"/>
              </w:rPr>
              <w:t>29.60</w:t>
            </w:r>
          </w:p>
        </w:tc>
      </w:tr>
      <w:tr w14:paraId="751B2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D5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A868E">
            <w:r>
              <w:rPr>
                <w:sz w:val="18"/>
                <w:szCs w:val="18"/>
              </w:rPr>
              <w:t>1003[办公室]</w:t>
            </w:r>
          </w:p>
        </w:tc>
        <w:tc>
          <w:tcPr>
            <w:vAlign w:val="center"/>
          </w:tcPr>
          <w:p w14:paraId="414E5477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0F9F56A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A638A5">
            <w:pPr>
              <w:jc w:val="right"/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3B976577"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5667C079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0328651D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0C2038A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DC8D1">
            <w:pPr>
              <w:jc w:val="right"/>
            </w:pPr>
            <w:r>
              <w:rPr>
                <w:sz w:val="18"/>
                <w:szCs w:val="18"/>
              </w:rPr>
              <w:t>34.24</w:t>
            </w:r>
          </w:p>
        </w:tc>
      </w:tr>
      <w:tr w14:paraId="3E475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168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0E4B">
            <w:r>
              <w:rPr>
                <w:sz w:val="18"/>
                <w:szCs w:val="18"/>
              </w:rPr>
              <w:t>1004[门厅]</w:t>
            </w:r>
          </w:p>
        </w:tc>
        <w:tc>
          <w:tcPr>
            <w:vAlign w:val="center"/>
          </w:tcPr>
          <w:p w14:paraId="7FAEBDBB">
            <w:pPr>
              <w:jc w:val="right"/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4DD6AA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988E6B">
            <w:pPr>
              <w:jc w:val="right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 w14:paraId="0D26D598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7084B35D">
            <w:pPr>
              <w:jc w:val="right"/>
            </w:pPr>
            <w:r>
              <w:rPr>
                <w:sz w:val="18"/>
                <w:szCs w:val="18"/>
              </w:rPr>
              <w:t>1459</w:t>
            </w:r>
          </w:p>
        </w:tc>
        <w:tc>
          <w:tcPr>
            <w:vAlign w:val="center"/>
          </w:tcPr>
          <w:p w14:paraId="4AD6A2AF"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2340028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923DF">
            <w:pPr>
              <w:jc w:val="right"/>
            </w:pPr>
            <w:r>
              <w:rPr>
                <w:sz w:val="18"/>
                <w:szCs w:val="18"/>
              </w:rPr>
              <w:t>40.01</w:t>
            </w:r>
          </w:p>
        </w:tc>
      </w:tr>
      <w:tr w14:paraId="1E42E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77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D4688">
            <w:r>
              <w:rPr>
                <w:sz w:val="18"/>
                <w:szCs w:val="18"/>
              </w:rPr>
              <w:t>1005[办公室]</w:t>
            </w:r>
          </w:p>
        </w:tc>
        <w:tc>
          <w:tcPr>
            <w:vAlign w:val="center"/>
          </w:tcPr>
          <w:p w14:paraId="184BCCB9">
            <w:pPr>
              <w:jc w:val="right"/>
            </w:pPr>
            <w:r>
              <w:rPr>
                <w:sz w:val="18"/>
                <w:szCs w:val="18"/>
              </w:rPr>
              <w:t>17.06</w:t>
            </w:r>
          </w:p>
        </w:tc>
        <w:tc>
          <w:tcPr>
            <w:vAlign w:val="center"/>
          </w:tcPr>
          <w:p w14:paraId="03578A3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73EE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65B2533D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 w14:paraId="6AAB91D1">
            <w:p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469359E5">
            <w:pPr>
              <w:jc w:val="right"/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57C1FD2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423686">
            <w:pPr>
              <w:jc w:val="right"/>
            </w:pPr>
            <w:r>
              <w:rPr>
                <w:sz w:val="18"/>
                <w:szCs w:val="18"/>
              </w:rPr>
              <w:t>29.40</w:t>
            </w:r>
          </w:p>
        </w:tc>
      </w:tr>
      <w:tr w14:paraId="4D950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E8A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76511">
            <w:r>
              <w:rPr>
                <w:sz w:val="18"/>
                <w:szCs w:val="18"/>
              </w:rPr>
              <w:t>1006[门厅]</w:t>
            </w:r>
          </w:p>
        </w:tc>
        <w:tc>
          <w:tcPr>
            <w:vAlign w:val="center"/>
          </w:tcPr>
          <w:p w14:paraId="0A683B8C">
            <w:pPr>
              <w:jc w:val="right"/>
            </w:pPr>
            <w:r>
              <w:rPr>
                <w:sz w:val="18"/>
                <w:szCs w:val="18"/>
              </w:rPr>
              <w:t>87.22</w:t>
            </w:r>
          </w:p>
        </w:tc>
        <w:tc>
          <w:tcPr>
            <w:vAlign w:val="center"/>
          </w:tcPr>
          <w:p w14:paraId="4E0E666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F3C8E0">
            <w:pPr>
              <w:jc w:val="right"/>
            </w:pPr>
            <w:r>
              <w:rPr>
                <w:sz w:val="18"/>
                <w:szCs w:val="18"/>
              </w:rPr>
              <w:t>3521</w:t>
            </w:r>
          </w:p>
        </w:tc>
        <w:tc>
          <w:tcPr>
            <w:vAlign w:val="center"/>
          </w:tcPr>
          <w:p w14:paraId="7486CB43">
            <w:pPr>
              <w:jc w:val="right"/>
            </w:pPr>
            <w:r>
              <w:rPr>
                <w:sz w:val="18"/>
                <w:szCs w:val="18"/>
              </w:rPr>
              <w:t>2722</w:t>
            </w:r>
          </w:p>
        </w:tc>
        <w:tc>
          <w:tcPr>
            <w:vAlign w:val="center"/>
          </w:tcPr>
          <w:p w14:paraId="2922CAC4">
            <w:pPr>
              <w:jc w:val="right"/>
            </w:pPr>
            <w:r>
              <w:rPr>
                <w:sz w:val="18"/>
                <w:szCs w:val="18"/>
              </w:rPr>
              <w:t>3181</w:t>
            </w:r>
          </w:p>
        </w:tc>
        <w:tc>
          <w:tcPr>
            <w:vAlign w:val="center"/>
          </w:tcPr>
          <w:p w14:paraId="672AAF8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3683C7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ABAD62">
            <w:pPr>
              <w:jc w:val="right"/>
            </w:pPr>
            <w:r>
              <w:rPr>
                <w:sz w:val="18"/>
                <w:szCs w:val="18"/>
              </w:rPr>
              <w:t>40.37</w:t>
            </w:r>
          </w:p>
        </w:tc>
      </w:tr>
      <w:tr w14:paraId="3C057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08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C64CC">
            <w:r>
              <w:rPr>
                <w:sz w:val="18"/>
                <w:szCs w:val="18"/>
              </w:rPr>
              <w:t>1007[办公室]</w:t>
            </w:r>
          </w:p>
        </w:tc>
        <w:tc>
          <w:tcPr>
            <w:vAlign w:val="center"/>
          </w:tcPr>
          <w:p w14:paraId="4DB61E21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  <w:tc>
          <w:tcPr>
            <w:vAlign w:val="center"/>
          </w:tcPr>
          <w:p w14:paraId="4E8F6D5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42B3DC">
            <w:pPr>
              <w:jc w:val="right"/>
            </w:pPr>
            <w:r>
              <w:rPr>
                <w:sz w:val="18"/>
                <w:szCs w:val="18"/>
              </w:rPr>
              <w:t>404</w:t>
            </w:r>
          </w:p>
        </w:tc>
        <w:tc>
          <w:tcPr>
            <w:vAlign w:val="center"/>
          </w:tcPr>
          <w:p w14:paraId="7F3ADCA8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5CEF4987">
            <w:pPr>
              <w:jc w:val="right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2F3E94A4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0E71DA2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F3113">
            <w:pPr>
              <w:jc w:val="right"/>
            </w:pPr>
            <w:r>
              <w:rPr>
                <w:sz w:val="18"/>
                <w:szCs w:val="18"/>
              </w:rPr>
              <w:t>32.54</w:t>
            </w:r>
          </w:p>
        </w:tc>
      </w:tr>
      <w:tr w14:paraId="5912C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20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7C8D6">
            <w:r>
              <w:rPr>
                <w:sz w:val="18"/>
                <w:szCs w:val="18"/>
              </w:rPr>
              <w:t>1009[走廊]</w:t>
            </w:r>
          </w:p>
        </w:tc>
        <w:tc>
          <w:tcPr>
            <w:vAlign w:val="center"/>
          </w:tcPr>
          <w:p w14:paraId="030EF8E3">
            <w:pPr>
              <w:jc w:val="right"/>
            </w:pPr>
            <w:r>
              <w:rPr>
                <w:sz w:val="18"/>
                <w:szCs w:val="18"/>
              </w:rPr>
              <w:t>58.16</w:t>
            </w:r>
          </w:p>
        </w:tc>
        <w:tc>
          <w:tcPr>
            <w:vAlign w:val="center"/>
          </w:tcPr>
          <w:p w14:paraId="0B8207B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C7FDEC">
            <w:pPr>
              <w:jc w:val="right"/>
            </w:pPr>
            <w:r>
              <w:rPr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 w14:paraId="3F40ECBB">
            <w:pPr>
              <w:jc w:val="right"/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vAlign w:val="center"/>
          </w:tcPr>
          <w:p w14:paraId="43608DA6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4EF1CFBB">
            <w:pPr>
              <w:jc w:val="right"/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B9F56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433F9F">
            <w:pPr>
              <w:jc w:val="right"/>
            </w:pPr>
            <w:r>
              <w:rPr>
                <w:sz w:val="18"/>
                <w:szCs w:val="18"/>
              </w:rPr>
              <w:t>28.59</w:t>
            </w:r>
          </w:p>
        </w:tc>
      </w:tr>
      <w:tr w14:paraId="6940D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0D7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295D1">
            <w:r>
              <w:rPr>
                <w:sz w:val="18"/>
                <w:szCs w:val="18"/>
              </w:rPr>
              <w:t>1011[办公室]</w:t>
            </w:r>
          </w:p>
        </w:tc>
        <w:tc>
          <w:tcPr>
            <w:vAlign w:val="center"/>
          </w:tcPr>
          <w:p w14:paraId="3CC23915">
            <w:pPr>
              <w:jc w:val="right"/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vAlign w:val="center"/>
          </w:tcPr>
          <w:p w14:paraId="767EA3D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474827">
            <w:pPr>
              <w:jc w:val="right"/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vAlign w:val="center"/>
          </w:tcPr>
          <w:p w14:paraId="33FEEFEB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23C6C20E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0C7FE9B9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vAlign w:val="center"/>
          </w:tcPr>
          <w:p w14:paraId="306C9E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EB98B2">
            <w:pPr>
              <w:jc w:val="right"/>
            </w:pPr>
            <w:r>
              <w:rPr>
                <w:sz w:val="18"/>
                <w:szCs w:val="18"/>
              </w:rPr>
              <w:t>30.06</w:t>
            </w:r>
          </w:p>
        </w:tc>
      </w:tr>
      <w:tr w14:paraId="08AAB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A86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68B85">
            <w:r>
              <w:rPr>
                <w:sz w:val="18"/>
                <w:szCs w:val="18"/>
              </w:rPr>
              <w:t>1012[储藏室]</w:t>
            </w:r>
          </w:p>
        </w:tc>
        <w:tc>
          <w:tcPr>
            <w:vAlign w:val="center"/>
          </w:tcPr>
          <w:p w14:paraId="5E59DFA1">
            <w:pPr>
              <w:jc w:val="right"/>
            </w:pPr>
            <w:r>
              <w:rPr>
                <w:sz w:val="18"/>
                <w:szCs w:val="18"/>
              </w:rPr>
              <w:t>27.53</w:t>
            </w:r>
          </w:p>
        </w:tc>
        <w:tc>
          <w:tcPr>
            <w:vAlign w:val="center"/>
          </w:tcPr>
          <w:p w14:paraId="26A5634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42DA7C">
            <w:pPr>
              <w:jc w:val="right"/>
            </w:pPr>
            <w:r>
              <w:rPr>
                <w:sz w:val="18"/>
                <w:szCs w:val="18"/>
              </w:rPr>
              <w:t>1037</w:t>
            </w:r>
          </w:p>
        </w:tc>
        <w:tc>
          <w:tcPr>
            <w:vAlign w:val="center"/>
          </w:tcPr>
          <w:p w14:paraId="1A0C4FF1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 w14:paraId="1287830C">
            <w:pPr>
              <w:jc w:val="right"/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06B1D3F4">
            <w:pPr>
              <w:jc w:val="right"/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05DD3D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DC852">
            <w:pPr>
              <w:jc w:val="right"/>
            </w:pPr>
            <w:r>
              <w:rPr>
                <w:sz w:val="18"/>
                <w:szCs w:val="18"/>
              </w:rPr>
              <w:t>37.68</w:t>
            </w:r>
          </w:p>
        </w:tc>
      </w:tr>
      <w:tr w14:paraId="66BBC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74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A3C60"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 w14:paraId="64DBB80E">
            <w:pPr>
              <w:jc w:val="right"/>
            </w:pPr>
            <w:r>
              <w:rPr>
                <w:sz w:val="18"/>
                <w:szCs w:val="18"/>
              </w:rPr>
              <w:t>7.49</w:t>
            </w:r>
          </w:p>
        </w:tc>
        <w:tc>
          <w:tcPr>
            <w:vAlign w:val="center"/>
          </w:tcPr>
          <w:p w14:paraId="69D7AB5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8CE45E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220DE7FF">
            <w:pPr>
              <w:jc w:val="right"/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74E7FB1A">
            <w:pPr>
              <w:jc w:val="right"/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 w14:paraId="28EF075B"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82D33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CA095">
            <w:pPr>
              <w:jc w:val="right"/>
            </w:pPr>
            <w:r>
              <w:rPr>
                <w:sz w:val="18"/>
                <w:szCs w:val="18"/>
              </w:rPr>
              <w:t>42.38</w:t>
            </w:r>
          </w:p>
        </w:tc>
      </w:tr>
      <w:tr w14:paraId="409C1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73E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A73FF"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 w14:paraId="0918E3D1">
            <w:pPr>
              <w:jc w:val="right"/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59A91E3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D431C7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vAlign w:val="center"/>
          </w:tcPr>
          <w:p w14:paraId="2FED8448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 w14:paraId="3B6FD55E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13F0980F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6A9FBA8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88C87">
            <w:pPr>
              <w:jc w:val="right"/>
            </w:pPr>
            <w:r>
              <w:rPr>
                <w:sz w:val="18"/>
                <w:szCs w:val="18"/>
              </w:rPr>
              <w:t>38.57</w:t>
            </w:r>
          </w:p>
        </w:tc>
      </w:tr>
      <w:tr w14:paraId="7734D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D7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33F20">
            <w:r>
              <w:rPr>
                <w:sz w:val="18"/>
                <w:szCs w:val="18"/>
              </w:rPr>
              <w:t>1015[展览厅]</w:t>
            </w:r>
          </w:p>
        </w:tc>
        <w:tc>
          <w:tcPr>
            <w:vAlign w:val="center"/>
          </w:tcPr>
          <w:p w14:paraId="51708A90">
            <w:pPr>
              <w:jc w:val="right"/>
            </w:pPr>
            <w:r>
              <w:rPr>
                <w:sz w:val="18"/>
                <w:szCs w:val="18"/>
              </w:rPr>
              <w:t>711.89</w:t>
            </w:r>
          </w:p>
        </w:tc>
        <w:tc>
          <w:tcPr>
            <w:vAlign w:val="center"/>
          </w:tcPr>
          <w:p w14:paraId="2C18626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5BCE99">
            <w:pPr>
              <w:jc w:val="right"/>
            </w:pPr>
            <w:r>
              <w:rPr>
                <w:sz w:val="18"/>
                <w:szCs w:val="18"/>
              </w:rPr>
              <w:t>24115</w:t>
            </w:r>
          </w:p>
        </w:tc>
        <w:tc>
          <w:tcPr>
            <w:vAlign w:val="center"/>
          </w:tcPr>
          <w:p w14:paraId="74D195BA">
            <w:pPr>
              <w:jc w:val="right"/>
            </w:pPr>
            <w:r>
              <w:rPr>
                <w:sz w:val="18"/>
                <w:szCs w:val="18"/>
              </w:rPr>
              <w:t>17592</w:t>
            </w:r>
          </w:p>
        </w:tc>
        <w:tc>
          <w:tcPr>
            <w:vAlign w:val="center"/>
          </w:tcPr>
          <w:p w14:paraId="6EB365CE">
            <w:pPr>
              <w:jc w:val="right"/>
            </w:pPr>
            <w:r>
              <w:rPr>
                <w:sz w:val="18"/>
                <w:szCs w:val="18"/>
              </w:rPr>
              <w:t>25961</w:t>
            </w:r>
          </w:p>
        </w:tc>
        <w:tc>
          <w:tcPr>
            <w:vAlign w:val="center"/>
          </w:tcPr>
          <w:p w14:paraId="231D78FB">
            <w:pPr>
              <w:jc w:val="right"/>
            </w:pPr>
            <w:r>
              <w:rPr>
                <w:sz w:val="18"/>
                <w:szCs w:val="18"/>
              </w:rPr>
              <w:t>36.76</w:t>
            </w:r>
          </w:p>
        </w:tc>
        <w:tc>
          <w:tcPr>
            <w:vAlign w:val="center"/>
          </w:tcPr>
          <w:p w14:paraId="53907CA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6D19B2">
            <w:pPr>
              <w:jc w:val="right"/>
            </w:pPr>
            <w:r>
              <w:rPr>
                <w:sz w:val="18"/>
                <w:szCs w:val="18"/>
              </w:rPr>
              <w:t>33.87</w:t>
            </w:r>
          </w:p>
        </w:tc>
      </w:tr>
      <w:tr w14:paraId="77E0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2A3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720BC">
            <w:r>
              <w:rPr>
                <w:sz w:val="18"/>
                <w:szCs w:val="18"/>
              </w:rPr>
              <w:t>1017[休闲区]</w:t>
            </w:r>
          </w:p>
        </w:tc>
        <w:tc>
          <w:tcPr>
            <w:vAlign w:val="center"/>
          </w:tcPr>
          <w:p w14:paraId="28204E67">
            <w:pPr>
              <w:jc w:val="right"/>
            </w:pPr>
            <w:r>
              <w:rPr>
                <w:sz w:val="18"/>
                <w:szCs w:val="18"/>
              </w:rPr>
              <w:t>183.41</w:t>
            </w:r>
          </w:p>
        </w:tc>
        <w:tc>
          <w:tcPr>
            <w:vAlign w:val="center"/>
          </w:tcPr>
          <w:p w14:paraId="2D1B754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88359D">
            <w:pPr>
              <w:jc w:val="right"/>
            </w:pPr>
            <w:r>
              <w:rPr>
                <w:sz w:val="18"/>
                <w:szCs w:val="18"/>
              </w:rPr>
              <w:t>5411</w:t>
            </w:r>
          </w:p>
        </w:tc>
        <w:tc>
          <w:tcPr>
            <w:vAlign w:val="center"/>
          </w:tcPr>
          <w:p w14:paraId="68D1B3CC">
            <w:pPr>
              <w:jc w:val="right"/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vAlign w:val="center"/>
          </w:tcPr>
          <w:p w14:paraId="1496BC62">
            <w:pPr>
              <w:jc w:val="right"/>
            </w:pPr>
            <w:r>
              <w:rPr>
                <w:sz w:val="18"/>
                <w:szCs w:val="18"/>
              </w:rPr>
              <w:t>6049</w:t>
            </w:r>
          </w:p>
        </w:tc>
        <w:tc>
          <w:tcPr>
            <w:vAlign w:val="center"/>
          </w:tcPr>
          <w:p w14:paraId="5A18260E"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 w14:paraId="0FD1F70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5839E">
            <w:pPr>
              <w:jc w:val="right"/>
            </w:pPr>
            <w:r>
              <w:rPr>
                <w:sz w:val="18"/>
                <w:szCs w:val="18"/>
              </w:rPr>
              <w:t>29.50</w:t>
            </w:r>
          </w:p>
        </w:tc>
      </w:tr>
      <w:tr w14:paraId="268FD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13A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3275D">
            <w:r>
              <w:rPr>
                <w:sz w:val="18"/>
                <w:szCs w:val="18"/>
              </w:rPr>
              <w:t>1018[卫生间]</w:t>
            </w:r>
          </w:p>
        </w:tc>
        <w:tc>
          <w:tcPr>
            <w:vAlign w:val="center"/>
          </w:tcPr>
          <w:p w14:paraId="03D0A113">
            <w:pPr>
              <w:jc w:val="right"/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7635CB3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F9B4B5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3F3BC7C1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2906BED6"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5F424739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EC46A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E0482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32FAA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79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8F68A">
            <w:r>
              <w:rPr>
                <w:sz w:val="18"/>
                <w:szCs w:val="18"/>
              </w:rPr>
              <w:t>1019,1022[卫生间]</w:t>
            </w:r>
          </w:p>
        </w:tc>
        <w:tc>
          <w:tcPr>
            <w:vAlign w:val="center"/>
          </w:tcPr>
          <w:p w14:paraId="2BA9462A">
            <w:pPr>
              <w:jc w:val="right"/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vAlign w:val="center"/>
          </w:tcPr>
          <w:p w14:paraId="3228D8B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3D1502">
            <w:pPr>
              <w:jc w:val="right"/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20330796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28D1FF79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4855A763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vAlign w:val="center"/>
          </w:tcPr>
          <w:p w14:paraId="2B84CB8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7DD03D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56466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F2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04C67"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6C13787A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312A3C8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A47BD3">
            <w:pPr>
              <w:jc w:val="right"/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 w14:paraId="7B648629"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vAlign w:val="center"/>
          </w:tcPr>
          <w:p w14:paraId="3B6D7901">
            <w:pPr>
              <w:jc w:val="right"/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 w14:paraId="2151CAFF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3910908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12C24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4266B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D9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778D8">
            <w:r>
              <w:rPr>
                <w:sz w:val="18"/>
                <w:szCs w:val="18"/>
              </w:rPr>
              <w:t>1021[库房]</w:t>
            </w:r>
          </w:p>
        </w:tc>
        <w:tc>
          <w:tcPr>
            <w:vAlign w:val="center"/>
          </w:tcPr>
          <w:p w14:paraId="436A9EBE">
            <w:pPr>
              <w:jc w:val="right"/>
            </w:pPr>
            <w:r>
              <w:rPr>
                <w:sz w:val="18"/>
                <w:szCs w:val="18"/>
              </w:rPr>
              <w:t>174.96</w:t>
            </w:r>
          </w:p>
        </w:tc>
        <w:tc>
          <w:tcPr>
            <w:vAlign w:val="center"/>
          </w:tcPr>
          <w:p w14:paraId="402B7AE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C50700">
            <w:pPr>
              <w:jc w:val="right"/>
            </w:pPr>
            <w:r>
              <w:rPr>
                <w:sz w:val="18"/>
                <w:szCs w:val="18"/>
              </w:rPr>
              <w:t>4705</w:t>
            </w:r>
          </w:p>
        </w:tc>
        <w:tc>
          <w:tcPr>
            <w:vAlign w:val="center"/>
          </w:tcPr>
          <w:p w14:paraId="1ED4167F">
            <w:pPr>
              <w:jc w:val="right"/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vAlign w:val="center"/>
          </w:tcPr>
          <w:p w14:paraId="7869A034">
            <w:pPr>
              <w:jc w:val="right"/>
            </w:pPr>
            <w:r>
              <w:rPr>
                <w:sz w:val="18"/>
                <w:szCs w:val="18"/>
              </w:rPr>
              <w:t>6380</w:t>
            </w:r>
          </w:p>
        </w:tc>
        <w:tc>
          <w:tcPr>
            <w:vAlign w:val="center"/>
          </w:tcPr>
          <w:p w14:paraId="315788DB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  <w:tc>
          <w:tcPr>
            <w:vAlign w:val="center"/>
          </w:tcPr>
          <w:p w14:paraId="02B85A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93B696">
            <w:pPr>
              <w:jc w:val="right"/>
            </w:pPr>
            <w:r>
              <w:rPr>
                <w:sz w:val="18"/>
                <w:szCs w:val="18"/>
              </w:rPr>
              <w:t>26.89</w:t>
            </w:r>
          </w:p>
        </w:tc>
      </w:tr>
      <w:tr w14:paraId="5D557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35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8D8BB"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25CD723D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757D423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F9F848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6ADF4A3C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 w14:paraId="77975CF9"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0F930123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D764E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28FCA9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</w:tr>
      <w:tr w14:paraId="79816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552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6A7DC">
            <w:r>
              <w:rPr>
                <w:sz w:val="18"/>
                <w:szCs w:val="18"/>
              </w:rPr>
              <w:t>1024[楼梯间]</w:t>
            </w:r>
          </w:p>
        </w:tc>
        <w:tc>
          <w:tcPr>
            <w:vAlign w:val="center"/>
          </w:tcPr>
          <w:p w14:paraId="0F1DE38E">
            <w:pPr>
              <w:jc w:val="right"/>
            </w:pPr>
            <w:r>
              <w:rPr>
                <w:sz w:val="18"/>
                <w:szCs w:val="18"/>
              </w:rPr>
              <w:t>32.82</w:t>
            </w:r>
          </w:p>
        </w:tc>
        <w:tc>
          <w:tcPr>
            <w:vAlign w:val="center"/>
          </w:tcPr>
          <w:p w14:paraId="01E00F7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FB5B3E">
            <w:pPr>
              <w:jc w:val="right"/>
            </w:pPr>
            <w:r>
              <w:rPr>
                <w:sz w:val="18"/>
                <w:szCs w:val="18"/>
              </w:rPr>
              <w:t>1568</w:t>
            </w:r>
          </w:p>
        </w:tc>
        <w:tc>
          <w:tcPr>
            <w:vAlign w:val="center"/>
          </w:tcPr>
          <w:p w14:paraId="797BFBA6"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22554541"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 w14:paraId="5F7B4751">
            <w:pPr>
              <w:jc w:val="right"/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vAlign w:val="center"/>
          </w:tcPr>
          <w:p w14:paraId="4680643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1D3634">
            <w:pPr>
              <w:jc w:val="right"/>
            </w:pPr>
            <w:r>
              <w:rPr>
                <w:sz w:val="18"/>
                <w:szCs w:val="18"/>
              </w:rPr>
              <w:t>47.77</w:t>
            </w:r>
          </w:p>
        </w:tc>
      </w:tr>
      <w:tr w14:paraId="3B968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B80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E5AA6">
            <w:r>
              <w:rPr>
                <w:sz w:val="18"/>
                <w:szCs w:val="18"/>
              </w:rPr>
              <w:t>1025[门厅]</w:t>
            </w:r>
          </w:p>
        </w:tc>
        <w:tc>
          <w:tcPr>
            <w:vAlign w:val="center"/>
          </w:tcPr>
          <w:p w14:paraId="17204B65"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0E3239C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9F2F2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37022A54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609C0B96">
            <w:pPr>
              <w:jc w:val="right"/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vAlign w:val="center"/>
          </w:tcPr>
          <w:p w14:paraId="418C9B28"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340EBD5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17538">
            <w:pPr>
              <w:jc w:val="right"/>
            </w:pPr>
            <w:r>
              <w:rPr>
                <w:sz w:val="18"/>
                <w:szCs w:val="18"/>
              </w:rPr>
              <w:t>33.29</w:t>
            </w:r>
          </w:p>
        </w:tc>
      </w:tr>
      <w:tr w14:paraId="7FD53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F3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57D5E">
            <w:r>
              <w:rPr>
                <w:sz w:val="18"/>
                <w:szCs w:val="18"/>
              </w:rPr>
              <w:t>1026[电梯间]</w:t>
            </w:r>
          </w:p>
        </w:tc>
        <w:tc>
          <w:tcPr>
            <w:vAlign w:val="center"/>
          </w:tcPr>
          <w:p w14:paraId="46CA9F81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C7ED0C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21017F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0E508613">
            <w:pPr>
              <w:jc w:val="right"/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vAlign w:val="center"/>
          </w:tcPr>
          <w:p w14:paraId="4BCB05D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6F209566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15071A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F7264">
            <w:pPr>
              <w:jc w:val="right"/>
            </w:pPr>
            <w:r>
              <w:rPr>
                <w:sz w:val="18"/>
                <w:szCs w:val="18"/>
              </w:rPr>
              <w:t>32.11</w:t>
            </w:r>
          </w:p>
        </w:tc>
      </w:tr>
      <w:tr w14:paraId="2546D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376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C050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0BF741E">
            <w:pPr>
              <w:jc w:val="right"/>
            </w:pPr>
            <w:r>
              <w:rPr>
                <w:b/>
                <w:sz w:val="18"/>
                <w:szCs w:val="18"/>
              </w:rPr>
              <w:t>1649.01</w:t>
            </w:r>
          </w:p>
        </w:tc>
        <w:tc>
          <w:tcPr>
            <w:vAlign w:val="center"/>
          </w:tcPr>
          <w:p w14:paraId="075015D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93E26A">
            <w:pPr>
              <w:jc w:val="right"/>
            </w:pPr>
            <w:r>
              <w:rPr>
                <w:b/>
                <w:sz w:val="18"/>
                <w:szCs w:val="18"/>
              </w:rPr>
              <w:t>53229</w:t>
            </w:r>
          </w:p>
        </w:tc>
        <w:tc>
          <w:tcPr>
            <w:vAlign w:val="center"/>
          </w:tcPr>
          <w:p w14:paraId="2355055E">
            <w:pPr>
              <w:jc w:val="right"/>
            </w:pPr>
            <w:r>
              <w:rPr>
                <w:b/>
                <w:sz w:val="18"/>
                <w:szCs w:val="18"/>
              </w:rPr>
              <w:t>39640</w:t>
            </w:r>
          </w:p>
        </w:tc>
        <w:tc>
          <w:tcPr>
            <w:vAlign w:val="center"/>
          </w:tcPr>
          <w:p w14:paraId="79864B79">
            <w:pPr>
              <w:jc w:val="right"/>
            </w:pPr>
            <w:r>
              <w:rPr>
                <w:b/>
                <w:sz w:val="18"/>
                <w:szCs w:val="18"/>
              </w:rPr>
              <w:t>58617</w:t>
            </w:r>
          </w:p>
        </w:tc>
        <w:tc>
          <w:tcPr>
            <w:vAlign w:val="center"/>
          </w:tcPr>
          <w:p w14:paraId="6C3FDD6A">
            <w:pPr>
              <w:jc w:val="right"/>
            </w:pPr>
            <w:r>
              <w:rPr>
                <w:b/>
                <w:sz w:val="18"/>
                <w:szCs w:val="18"/>
              </w:rPr>
              <w:t>82.91</w:t>
            </w:r>
          </w:p>
        </w:tc>
        <w:tc>
          <w:tcPr>
            <w:vAlign w:val="center"/>
          </w:tcPr>
          <w:p w14:paraId="0D11243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5F9A2">
            <w:pPr>
              <w:jc w:val="right"/>
            </w:pPr>
            <w:r>
              <w:rPr>
                <w:b/>
                <w:sz w:val="18"/>
                <w:szCs w:val="18"/>
              </w:rPr>
              <w:t>32.28</w:t>
            </w:r>
          </w:p>
        </w:tc>
      </w:tr>
      <w:tr w14:paraId="491DB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ABD974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83B6AF0">
            <w:r>
              <w:rPr>
                <w:sz w:val="18"/>
                <w:szCs w:val="18"/>
              </w:rPr>
              <w:t>2001[展厅]</w:t>
            </w:r>
          </w:p>
        </w:tc>
        <w:tc>
          <w:tcPr>
            <w:vAlign w:val="center"/>
          </w:tcPr>
          <w:p w14:paraId="038C403D">
            <w:pPr>
              <w:jc w:val="right"/>
            </w:pPr>
            <w:r>
              <w:rPr>
                <w:sz w:val="18"/>
                <w:szCs w:val="18"/>
              </w:rPr>
              <w:t>153.53</w:t>
            </w:r>
          </w:p>
        </w:tc>
        <w:tc>
          <w:tcPr>
            <w:vAlign w:val="center"/>
          </w:tcPr>
          <w:p w14:paraId="431F8BF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0153E7">
            <w:pPr>
              <w:jc w:val="right"/>
            </w:pPr>
            <w:r>
              <w:rPr>
                <w:sz w:val="18"/>
                <w:szCs w:val="18"/>
              </w:rPr>
              <w:t>6350</w:t>
            </w:r>
          </w:p>
        </w:tc>
        <w:tc>
          <w:tcPr>
            <w:vAlign w:val="center"/>
          </w:tcPr>
          <w:p w14:paraId="5B7E06BE">
            <w:pPr>
              <w:jc w:val="right"/>
            </w:pPr>
            <w:r>
              <w:rPr>
                <w:sz w:val="18"/>
                <w:szCs w:val="18"/>
              </w:rPr>
              <w:t>4943</w:t>
            </w:r>
          </w:p>
        </w:tc>
        <w:tc>
          <w:tcPr>
            <w:vAlign w:val="center"/>
          </w:tcPr>
          <w:p w14:paraId="4AAAE079">
            <w:pPr>
              <w:jc w:val="right"/>
            </w:pPr>
            <w:r>
              <w:rPr>
                <w:sz w:val="18"/>
                <w:szCs w:val="18"/>
              </w:rPr>
              <w:t>5599</w:t>
            </w:r>
          </w:p>
        </w:tc>
        <w:tc>
          <w:tcPr>
            <w:vAlign w:val="center"/>
          </w:tcPr>
          <w:p w14:paraId="469BA0CB">
            <w:pPr>
              <w:jc w:val="right"/>
            </w:pPr>
            <w:r>
              <w:rPr>
                <w:sz w:val="18"/>
                <w:szCs w:val="18"/>
              </w:rPr>
              <w:t>7.93</w:t>
            </w:r>
          </w:p>
        </w:tc>
        <w:tc>
          <w:tcPr>
            <w:vAlign w:val="center"/>
          </w:tcPr>
          <w:p w14:paraId="07A38E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36949D">
            <w:pPr>
              <w:jc w:val="right"/>
            </w:pPr>
            <w:r>
              <w:rPr>
                <w:sz w:val="18"/>
                <w:szCs w:val="18"/>
              </w:rPr>
              <w:t>41.36</w:t>
            </w:r>
          </w:p>
        </w:tc>
      </w:tr>
      <w:tr w14:paraId="38FB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AC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CE284">
            <w:r>
              <w:rPr>
                <w:sz w:val="18"/>
                <w:szCs w:val="18"/>
              </w:rPr>
              <w:t>2002[走廊]</w:t>
            </w:r>
          </w:p>
        </w:tc>
        <w:tc>
          <w:tcPr>
            <w:vAlign w:val="center"/>
          </w:tcPr>
          <w:p w14:paraId="607C8CFB">
            <w:pPr>
              <w:jc w:val="right"/>
            </w:pPr>
            <w:r>
              <w:rPr>
                <w:sz w:val="18"/>
                <w:szCs w:val="18"/>
              </w:rPr>
              <w:t>65.84</w:t>
            </w:r>
          </w:p>
        </w:tc>
        <w:tc>
          <w:tcPr>
            <w:vAlign w:val="center"/>
          </w:tcPr>
          <w:p w14:paraId="2D1511A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754F8A">
            <w:pPr>
              <w:jc w:val="right"/>
            </w:pPr>
            <w:r>
              <w:rPr>
                <w:sz w:val="18"/>
                <w:szCs w:val="18"/>
              </w:rPr>
              <w:t>3140</w:t>
            </w:r>
          </w:p>
        </w:tc>
        <w:tc>
          <w:tcPr>
            <w:vAlign w:val="center"/>
          </w:tcPr>
          <w:p w14:paraId="4D83A0A1">
            <w:pPr>
              <w:jc w:val="right"/>
            </w:pPr>
            <w:r>
              <w:rPr>
                <w:sz w:val="18"/>
                <w:szCs w:val="18"/>
              </w:rPr>
              <w:t>2537</w:t>
            </w:r>
          </w:p>
        </w:tc>
        <w:tc>
          <w:tcPr>
            <w:vAlign w:val="center"/>
          </w:tcPr>
          <w:p w14:paraId="2407D765">
            <w:pPr>
              <w:jc w:val="right"/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vAlign w:val="center"/>
          </w:tcPr>
          <w:p w14:paraId="32DA971E">
            <w:pPr>
              <w:jc w:val="right"/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26E1C0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6C889">
            <w:pPr>
              <w:jc w:val="right"/>
            </w:pPr>
            <w:r>
              <w:rPr>
                <w:sz w:val="18"/>
                <w:szCs w:val="18"/>
              </w:rPr>
              <w:t>47.70</w:t>
            </w:r>
          </w:p>
        </w:tc>
      </w:tr>
      <w:tr w14:paraId="15863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992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9246B">
            <w:r>
              <w:rPr>
                <w:sz w:val="18"/>
                <w:szCs w:val="18"/>
              </w:rPr>
              <w:t>2003[展厅]</w:t>
            </w:r>
          </w:p>
        </w:tc>
        <w:tc>
          <w:tcPr>
            <w:vAlign w:val="center"/>
          </w:tcPr>
          <w:p w14:paraId="2716B28F">
            <w:pPr>
              <w:jc w:val="right"/>
            </w:pPr>
            <w:r>
              <w:rPr>
                <w:sz w:val="18"/>
                <w:szCs w:val="18"/>
              </w:rPr>
              <w:t>432.60</w:t>
            </w:r>
          </w:p>
        </w:tc>
        <w:tc>
          <w:tcPr>
            <w:vAlign w:val="center"/>
          </w:tcPr>
          <w:p w14:paraId="16C3333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8D5A91">
            <w:pPr>
              <w:jc w:val="right"/>
            </w:pPr>
            <w:r>
              <w:rPr>
                <w:sz w:val="18"/>
                <w:szCs w:val="18"/>
              </w:rPr>
              <w:t>15265</w:t>
            </w:r>
          </w:p>
        </w:tc>
        <w:tc>
          <w:tcPr>
            <w:vAlign w:val="center"/>
          </w:tcPr>
          <w:p w14:paraId="27A393F5">
            <w:pPr>
              <w:jc w:val="right"/>
            </w:pPr>
            <w:r>
              <w:rPr>
                <w:sz w:val="18"/>
                <w:szCs w:val="18"/>
              </w:rPr>
              <w:t>11302</w:t>
            </w:r>
          </w:p>
        </w:tc>
        <w:tc>
          <w:tcPr>
            <w:vAlign w:val="center"/>
          </w:tcPr>
          <w:p w14:paraId="2E1912A6">
            <w:pPr>
              <w:jc w:val="right"/>
            </w:pPr>
            <w:r>
              <w:rPr>
                <w:sz w:val="18"/>
                <w:szCs w:val="18"/>
              </w:rPr>
              <w:t>15776</w:t>
            </w:r>
          </w:p>
        </w:tc>
        <w:tc>
          <w:tcPr>
            <w:vAlign w:val="center"/>
          </w:tcPr>
          <w:p w14:paraId="3F25D078">
            <w:pPr>
              <w:jc w:val="right"/>
            </w:pPr>
            <w:r>
              <w:rPr>
                <w:sz w:val="18"/>
                <w:szCs w:val="18"/>
              </w:rPr>
              <w:t>22.34</w:t>
            </w:r>
          </w:p>
        </w:tc>
        <w:tc>
          <w:tcPr>
            <w:vAlign w:val="center"/>
          </w:tcPr>
          <w:p w14:paraId="31B01AE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1277BF">
            <w:pPr>
              <w:jc w:val="right"/>
            </w:pPr>
            <w:r>
              <w:rPr>
                <w:sz w:val="18"/>
                <w:szCs w:val="18"/>
              </w:rPr>
              <w:t>35.29</w:t>
            </w:r>
          </w:p>
        </w:tc>
      </w:tr>
      <w:tr w14:paraId="3D7A5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552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F5116">
            <w:r>
              <w:rPr>
                <w:sz w:val="18"/>
                <w:szCs w:val="18"/>
              </w:rPr>
              <w:t>2004[展厅上空]</w:t>
            </w:r>
          </w:p>
        </w:tc>
        <w:tc>
          <w:tcPr>
            <w:vAlign w:val="center"/>
          </w:tcPr>
          <w:p w14:paraId="1CD0C4A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CD72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0F6DAB1">
            <w:pPr>
              <w:jc w:val="right"/>
            </w:pPr>
            <w:r>
              <w:rPr>
                <w:sz w:val="18"/>
                <w:szCs w:val="18"/>
              </w:rPr>
              <w:t>12374</w:t>
            </w:r>
          </w:p>
        </w:tc>
        <w:tc>
          <w:tcPr>
            <w:vAlign w:val="center"/>
          </w:tcPr>
          <w:p w14:paraId="54412C79">
            <w:pPr>
              <w:jc w:val="right"/>
            </w:pPr>
            <w:r>
              <w:rPr>
                <w:sz w:val="18"/>
                <w:szCs w:val="18"/>
              </w:rPr>
              <w:t>12374</w:t>
            </w:r>
          </w:p>
        </w:tc>
        <w:tc>
          <w:tcPr>
            <w:vAlign w:val="center"/>
          </w:tcPr>
          <w:p w14:paraId="061428E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52A42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A59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ECF41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DE7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9ED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212A">
            <w:r>
              <w:rPr>
                <w:sz w:val="18"/>
                <w:szCs w:val="18"/>
              </w:rPr>
              <w:t>2005[库房]</w:t>
            </w:r>
          </w:p>
        </w:tc>
        <w:tc>
          <w:tcPr>
            <w:vAlign w:val="center"/>
          </w:tcPr>
          <w:p w14:paraId="1B1B944B">
            <w:pPr>
              <w:jc w:val="right"/>
            </w:pPr>
            <w:r>
              <w:rPr>
                <w:sz w:val="18"/>
                <w:szCs w:val="18"/>
              </w:rPr>
              <w:t>164.96</w:t>
            </w:r>
          </w:p>
        </w:tc>
        <w:tc>
          <w:tcPr>
            <w:vAlign w:val="center"/>
          </w:tcPr>
          <w:p w14:paraId="0B0D7E3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C578E4">
            <w:pPr>
              <w:jc w:val="right"/>
            </w:pPr>
            <w:r>
              <w:rPr>
                <w:sz w:val="18"/>
                <w:szCs w:val="18"/>
              </w:rPr>
              <w:t>5965</w:t>
            </w:r>
          </w:p>
        </w:tc>
        <w:tc>
          <w:tcPr>
            <w:vAlign w:val="center"/>
          </w:tcPr>
          <w:p w14:paraId="4E1AB622">
            <w:pPr>
              <w:jc w:val="right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vAlign w:val="center"/>
          </w:tcPr>
          <w:p w14:paraId="50A5C6CB">
            <w:pPr>
              <w:jc w:val="right"/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vAlign w:val="center"/>
          </w:tcPr>
          <w:p w14:paraId="05BBA59D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vAlign w:val="center"/>
          </w:tcPr>
          <w:p w14:paraId="234C619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E1042">
            <w:pPr>
              <w:jc w:val="right"/>
            </w:pPr>
            <w:r>
              <w:rPr>
                <w:sz w:val="18"/>
                <w:szCs w:val="18"/>
              </w:rPr>
              <w:t>36.16</w:t>
            </w:r>
          </w:p>
        </w:tc>
      </w:tr>
      <w:tr w14:paraId="7171A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BD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4B022"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 w14:paraId="77DD5D80">
            <w:pPr>
              <w:jc w:val="right"/>
            </w:pPr>
            <w:r>
              <w:rPr>
                <w:sz w:val="18"/>
                <w:szCs w:val="18"/>
              </w:rPr>
              <w:t>34.08</w:t>
            </w:r>
          </w:p>
        </w:tc>
        <w:tc>
          <w:tcPr>
            <w:vAlign w:val="center"/>
          </w:tcPr>
          <w:p w14:paraId="56BE70F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42274">
            <w:pPr>
              <w:jc w:val="right"/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vAlign w:val="center"/>
          </w:tcPr>
          <w:p w14:paraId="6852F735">
            <w:pPr>
              <w:jc w:val="right"/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vAlign w:val="center"/>
          </w:tcPr>
          <w:p w14:paraId="1F0FEA76">
            <w:pPr>
              <w:jc w:val="right"/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74BD2347">
            <w:pPr>
              <w:jc w:val="right"/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7A9DC7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2532C">
            <w:pPr>
              <w:jc w:val="right"/>
            </w:pPr>
            <w:r>
              <w:rPr>
                <w:sz w:val="18"/>
                <w:szCs w:val="18"/>
              </w:rPr>
              <w:t>59.01</w:t>
            </w:r>
          </w:p>
        </w:tc>
      </w:tr>
      <w:tr w14:paraId="1A4C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45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FCC66">
            <w:r>
              <w:rPr>
                <w:sz w:val="18"/>
                <w:szCs w:val="18"/>
              </w:rPr>
              <w:t>2007[电梯间]</w:t>
            </w:r>
          </w:p>
        </w:tc>
        <w:tc>
          <w:tcPr>
            <w:vAlign w:val="center"/>
          </w:tcPr>
          <w:p w14:paraId="03480A90"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315F5A9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B1FAFC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vAlign w:val="center"/>
          </w:tcPr>
          <w:p w14:paraId="2BC71C45">
            <w:pPr>
              <w:jc w:val="right"/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4B1B0A20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23BD7EE3"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 w14:paraId="78D0900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AC156">
            <w:pPr>
              <w:jc w:val="right"/>
            </w:pPr>
            <w:r>
              <w:rPr>
                <w:sz w:val="18"/>
                <w:szCs w:val="18"/>
              </w:rPr>
              <w:t>39.16</w:t>
            </w:r>
          </w:p>
        </w:tc>
      </w:tr>
      <w:tr w14:paraId="553C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C91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BE08F">
            <w:r>
              <w:rPr>
                <w:sz w:val="18"/>
                <w:szCs w:val="18"/>
              </w:rPr>
              <w:t>3001[展厅]</w:t>
            </w:r>
          </w:p>
        </w:tc>
        <w:tc>
          <w:tcPr>
            <w:vAlign w:val="center"/>
          </w:tcPr>
          <w:p w14:paraId="7B52037E">
            <w:pPr>
              <w:jc w:val="right"/>
            </w:pPr>
            <w:r>
              <w:rPr>
                <w:sz w:val="18"/>
                <w:szCs w:val="18"/>
              </w:rPr>
              <w:t>340.22</w:t>
            </w:r>
          </w:p>
        </w:tc>
        <w:tc>
          <w:tcPr>
            <w:vAlign w:val="center"/>
          </w:tcPr>
          <w:p w14:paraId="693514E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B23531">
            <w:pPr>
              <w:jc w:val="right"/>
            </w:pPr>
            <w:r>
              <w:rPr>
                <w:sz w:val="18"/>
                <w:szCs w:val="18"/>
              </w:rPr>
              <w:t>16447</w:t>
            </w:r>
          </w:p>
        </w:tc>
        <w:tc>
          <w:tcPr>
            <w:vAlign w:val="center"/>
          </w:tcPr>
          <w:p w14:paraId="7F312C3F">
            <w:pPr>
              <w:jc w:val="right"/>
            </w:pPr>
            <w:r>
              <w:rPr>
                <w:sz w:val="18"/>
                <w:szCs w:val="18"/>
              </w:rPr>
              <w:t>13330</w:t>
            </w:r>
          </w:p>
        </w:tc>
        <w:tc>
          <w:tcPr>
            <w:vAlign w:val="center"/>
          </w:tcPr>
          <w:p w14:paraId="053661FE">
            <w:pPr>
              <w:jc w:val="right"/>
            </w:pPr>
            <w:r>
              <w:rPr>
                <w:sz w:val="18"/>
                <w:szCs w:val="18"/>
              </w:rPr>
              <w:t>12407</w:t>
            </w:r>
          </w:p>
        </w:tc>
        <w:tc>
          <w:tcPr>
            <w:vAlign w:val="center"/>
          </w:tcPr>
          <w:p w14:paraId="74BF0221">
            <w:pPr>
              <w:jc w:val="right"/>
            </w:pPr>
            <w:r>
              <w:rPr>
                <w:sz w:val="18"/>
                <w:szCs w:val="18"/>
              </w:rPr>
              <w:t>17.57</w:t>
            </w:r>
          </w:p>
        </w:tc>
        <w:tc>
          <w:tcPr>
            <w:vAlign w:val="center"/>
          </w:tcPr>
          <w:p w14:paraId="277449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2C642">
            <w:pPr>
              <w:jc w:val="right"/>
            </w:pPr>
            <w:r>
              <w:rPr>
                <w:sz w:val="18"/>
                <w:szCs w:val="18"/>
              </w:rPr>
              <w:t>48.34</w:t>
            </w:r>
          </w:p>
        </w:tc>
      </w:tr>
      <w:tr w14:paraId="514F7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B6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FC6F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DD870E9">
            <w:pPr>
              <w:jc w:val="right"/>
            </w:pPr>
            <w:r>
              <w:rPr>
                <w:b/>
                <w:sz w:val="18"/>
                <w:szCs w:val="18"/>
              </w:rPr>
              <w:t>1196.27</w:t>
            </w:r>
          </w:p>
        </w:tc>
        <w:tc>
          <w:tcPr>
            <w:vAlign w:val="center"/>
          </w:tcPr>
          <w:p w14:paraId="37C0CCC4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BA9D4D">
            <w:pPr>
              <w:jc w:val="right"/>
            </w:pPr>
            <w:r>
              <w:rPr>
                <w:b/>
                <w:sz w:val="18"/>
                <w:szCs w:val="18"/>
              </w:rPr>
              <w:t>58910</w:t>
            </w:r>
          </w:p>
        </w:tc>
        <w:tc>
          <w:tcPr>
            <w:vAlign w:val="center"/>
          </w:tcPr>
          <w:p w14:paraId="0834C20E">
            <w:pPr>
              <w:jc w:val="right"/>
            </w:pPr>
            <w:r>
              <w:rPr>
                <w:b/>
                <w:sz w:val="18"/>
                <w:szCs w:val="18"/>
              </w:rPr>
              <w:t>47949</w:t>
            </w:r>
          </w:p>
        </w:tc>
        <w:tc>
          <w:tcPr>
            <w:vAlign w:val="center"/>
          </w:tcPr>
          <w:p w14:paraId="53A1E547">
            <w:pPr>
              <w:jc w:val="right"/>
            </w:pPr>
            <w:r>
              <w:rPr>
                <w:b/>
                <w:sz w:val="18"/>
                <w:szCs w:val="18"/>
              </w:rPr>
              <w:t>43626</w:t>
            </w:r>
          </w:p>
        </w:tc>
        <w:tc>
          <w:tcPr>
            <w:vAlign w:val="center"/>
          </w:tcPr>
          <w:p w14:paraId="64F0AE94">
            <w:pPr>
              <w:jc w:val="right"/>
            </w:pPr>
            <w:r>
              <w:rPr>
                <w:b/>
                <w:sz w:val="18"/>
                <w:szCs w:val="18"/>
              </w:rPr>
              <w:t>61.76</w:t>
            </w:r>
          </w:p>
        </w:tc>
        <w:tc>
          <w:tcPr>
            <w:vAlign w:val="center"/>
          </w:tcPr>
          <w:p w14:paraId="3DA866FD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DA657">
            <w:pPr>
              <w:jc w:val="right"/>
            </w:pPr>
            <w:r>
              <w:rPr>
                <w:b/>
                <w:sz w:val="18"/>
                <w:szCs w:val="18"/>
              </w:rPr>
              <w:t>49.24</w:t>
            </w:r>
          </w:p>
        </w:tc>
      </w:tr>
      <w:tr w14:paraId="66267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E1D5C6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3437CFCC">
            <w:r>
              <w:rPr>
                <w:sz w:val="18"/>
                <w:szCs w:val="18"/>
              </w:rPr>
              <w:t>3002[展厅]</w:t>
            </w:r>
          </w:p>
        </w:tc>
        <w:tc>
          <w:tcPr>
            <w:vAlign w:val="center"/>
          </w:tcPr>
          <w:p w14:paraId="460AFE3A">
            <w:pPr>
              <w:jc w:val="right"/>
            </w:pPr>
            <w:r>
              <w:rPr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44513E5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4D051">
            <w:pPr>
              <w:jc w:val="right"/>
            </w:pPr>
            <w:r>
              <w:rPr>
                <w:sz w:val="18"/>
                <w:szCs w:val="18"/>
              </w:rPr>
              <w:t>6873</w:t>
            </w:r>
          </w:p>
        </w:tc>
        <w:tc>
          <w:tcPr>
            <w:vAlign w:val="center"/>
          </w:tcPr>
          <w:p w14:paraId="3D13AEFC">
            <w:pPr>
              <w:jc w:val="right"/>
            </w:pPr>
            <w:r>
              <w:rPr>
                <w:sz w:val="18"/>
                <w:szCs w:val="18"/>
              </w:rPr>
              <w:t>5331</w:t>
            </w:r>
          </w:p>
        </w:tc>
        <w:tc>
          <w:tcPr>
            <w:vAlign w:val="center"/>
          </w:tcPr>
          <w:p w14:paraId="29CA0FD1">
            <w:pPr>
              <w:jc w:val="right"/>
            </w:pPr>
            <w:r>
              <w:rPr>
                <w:sz w:val="18"/>
                <w:szCs w:val="18"/>
              </w:rPr>
              <w:t>6140</w:t>
            </w:r>
          </w:p>
        </w:tc>
        <w:tc>
          <w:tcPr>
            <w:vAlign w:val="center"/>
          </w:tcPr>
          <w:p w14:paraId="4F710AAD">
            <w:pPr>
              <w:jc w:val="right"/>
            </w:pPr>
            <w:r>
              <w:rPr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3BF7871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A1092">
            <w:pPr>
              <w:jc w:val="right"/>
            </w:pPr>
            <w:r>
              <w:rPr>
                <w:sz w:val="18"/>
                <w:szCs w:val="18"/>
              </w:rPr>
              <w:t>40.83</w:t>
            </w:r>
          </w:p>
        </w:tc>
      </w:tr>
      <w:tr w14:paraId="61476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CB3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4D27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980A646">
            <w:pPr>
              <w:jc w:val="right"/>
            </w:pPr>
            <w:r>
              <w:rPr>
                <w:b/>
                <w:sz w:val="18"/>
                <w:szCs w:val="18"/>
              </w:rPr>
              <w:t>168.36</w:t>
            </w:r>
          </w:p>
        </w:tc>
        <w:tc>
          <w:tcPr>
            <w:vAlign w:val="center"/>
          </w:tcPr>
          <w:p w14:paraId="0A1C3F7A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20760D">
            <w:pPr>
              <w:jc w:val="right"/>
            </w:pPr>
            <w:r>
              <w:rPr>
                <w:b/>
                <w:sz w:val="18"/>
                <w:szCs w:val="18"/>
              </w:rPr>
              <w:t>6873</w:t>
            </w:r>
          </w:p>
        </w:tc>
        <w:tc>
          <w:tcPr>
            <w:vAlign w:val="center"/>
          </w:tcPr>
          <w:p w14:paraId="5C046A2C">
            <w:pPr>
              <w:jc w:val="right"/>
            </w:pPr>
            <w:r>
              <w:rPr>
                <w:b/>
                <w:sz w:val="18"/>
                <w:szCs w:val="18"/>
              </w:rPr>
              <w:t>5331</w:t>
            </w:r>
          </w:p>
        </w:tc>
        <w:tc>
          <w:tcPr>
            <w:vAlign w:val="center"/>
          </w:tcPr>
          <w:p w14:paraId="5744745F">
            <w:pPr>
              <w:jc w:val="right"/>
            </w:pPr>
            <w:r>
              <w:rPr>
                <w:b/>
                <w:sz w:val="18"/>
                <w:szCs w:val="18"/>
              </w:rPr>
              <w:t>6140</w:t>
            </w:r>
          </w:p>
        </w:tc>
        <w:tc>
          <w:tcPr>
            <w:vAlign w:val="center"/>
          </w:tcPr>
          <w:p w14:paraId="403BDF1E">
            <w:pPr>
              <w:jc w:val="right"/>
            </w:pPr>
            <w:r>
              <w:rPr>
                <w:b/>
                <w:sz w:val="18"/>
                <w:szCs w:val="18"/>
              </w:rPr>
              <w:t>8.69</w:t>
            </w:r>
          </w:p>
        </w:tc>
        <w:tc>
          <w:tcPr>
            <w:vAlign w:val="center"/>
          </w:tcPr>
          <w:p w14:paraId="78920F3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4E39C">
            <w:pPr>
              <w:jc w:val="right"/>
            </w:pPr>
            <w:r>
              <w:rPr>
                <w:b/>
                <w:sz w:val="18"/>
                <w:szCs w:val="18"/>
              </w:rPr>
              <w:t>40.83</w:t>
            </w:r>
          </w:p>
        </w:tc>
      </w:tr>
      <w:tr w14:paraId="1AAB6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E04D38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447D4D06">
            <w:pPr>
              <w:jc w:val="right"/>
            </w:pPr>
            <w:r>
              <w:rPr>
                <w:b/>
                <w:sz w:val="18"/>
                <w:szCs w:val="18"/>
              </w:rPr>
              <w:t>3013.64</w:t>
            </w:r>
          </w:p>
        </w:tc>
        <w:tc>
          <w:tcPr>
            <w:vAlign w:val="center"/>
          </w:tcPr>
          <w:p w14:paraId="637CDD4C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6157C4">
            <w:pPr>
              <w:jc w:val="right"/>
            </w:pPr>
            <w:r>
              <w:rPr>
                <w:b/>
                <w:sz w:val="18"/>
                <w:szCs w:val="18"/>
              </w:rPr>
              <w:t>119012</w:t>
            </w:r>
          </w:p>
        </w:tc>
        <w:tc>
          <w:tcPr>
            <w:vAlign w:val="center"/>
          </w:tcPr>
          <w:p w14:paraId="5DF927F3">
            <w:pPr>
              <w:jc w:val="right"/>
            </w:pPr>
            <w:r>
              <w:rPr>
                <w:b/>
                <w:sz w:val="18"/>
                <w:szCs w:val="18"/>
              </w:rPr>
              <w:t>92919</w:t>
            </w:r>
          </w:p>
        </w:tc>
        <w:tc>
          <w:tcPr>
            <w:vAlign w:val="center"/>
          </w:tcPr>
          <w:p w14:paraId="023F85D8">
            <w:pPr>
              <w:jc w:val="right"/>
            </w:pPr>
            <w:r>
              <w:rPr>
                <w:b/>
                <w:sz w:val="18"/>
                <w:szCs w:val="18"/>
              </w:rPr>
              <w:t>108382</w:t>
            </w:r>
          </w:p>
        </w:tc>
        <w:tc>
          <w:tcPr>
            <w:vAlign w:val="center"/>
          </w:tcPr>
          <w:p w14:paraId="70B75435">
            <w:pPr>
              <w:jc w:val="right"/>
            </w:pPr>
            <w:r>
              <w:rPr>
                <w:b/>
                <w:sz w:val="18"/>
                <w:szCs w:val="18"/>
              </w:rPr>
              <w:t>153.36</w:t>
            </w:r>
          </w:p>
        </w:tc>
        <w:tc>
          <w:tcPr>
            <w:vAlign w:val="center"/>
          </w:tcPr>
          <w:p w14:paraId="5A7B0DAA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431E2">
            <w:pPr>
              <w:jc w:val="right"/>
            </w:pPr>
            <w:r>
              <w:rPr>
                <w:b/>
                <w:sz w:val="18"/>
                <w:szCs w:val="18"/>
              </w:rPr>
              <w:t>39.49</w:t>
            </w:r>
          </w:p>
        </w:tc>
      </w:tr>
    </w:tbl>
    <w:p w14:paraId="72EE4CAF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C4EE533">
      <w:pPr>
        <w:pStyle w:val="2"/>
        <w:rPr>
          <w:szCs w:val="24"/>
          <w:lang w:val="en-US"/>
        </w:rPr>
      </w:pPr>
      <w:bookmarkStart w:id="129" w:name="_Toc1863"/>
      <w:r>
        <w:rPr>
          <w:szCs w:val="24"/>
          <w:lang w:val="en-US"/>
        </w:rPr>
        <w:t>房间冷负荷详细表</w:t>
      </w:r>
      <w:bookmarkEnd w:id="129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0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1001[报告厅]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5A5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F=139.91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</w:tr>
      <w:tr w14:paraId="71173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AE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C2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FA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09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9E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BB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7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1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6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6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</w:tr>
      <w:tr w14:paraId="75495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8B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5D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13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DB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27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48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7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3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F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1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4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2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A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152.5</w:t>
            </w:r>
          </w:p>
        </w:tc>
      </w:tr>
      <w:tr w14:paraId="47211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889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59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5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C1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3C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B4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4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7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7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1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53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1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8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B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</w:tr>
      <w:tr w14:paraId="4C6AF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8C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E4B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53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4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3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B9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F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C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7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5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A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0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4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</w:tr>
      <w:tr w14:paraId="58E76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3D0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1E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45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F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AD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99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D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B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A1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49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6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E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8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E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</w:tr>
      <w:tr w14:paraId="4BA14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349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29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61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50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8A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EA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89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A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9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D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E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7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6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7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</w:tr>
      <w:tr w14:paraId="17AA7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C7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93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6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12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98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51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1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E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D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9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F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482.2</w:t>
            </w:r>
          </w:p>
        </w:tc>
      </w:tr>
      <w:tr w14:paraId="2E5AD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9E3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285E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2D6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8B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C1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10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F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1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4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C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B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1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</w:tr>
      <w:tr w14:paraId="3E335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77C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F3F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7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4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5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CB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6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4E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8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D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4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F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A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024AB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35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473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90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29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5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22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6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0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2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0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5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1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D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6C11C3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9CD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EA4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87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F9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F5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F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0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9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F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5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6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FF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1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3147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39B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7D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-75517.2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C8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-81018.0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BA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-83768.3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CC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-83080.8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2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E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A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A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-59015.0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7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-67953.7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703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A60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84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55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-71739.4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9A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-77236.5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6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-79985.1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B8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9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E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-71052.3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2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-36008.1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3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-46315.2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A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905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A2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8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C0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17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25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3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F6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D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B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8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F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6.44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1549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1.18</w:t>
            </w:r>
          </w:p>
        </w:tc>
      </w:tr>
      <w:bookmarkEnd w:id="130"/>
    </w:tbl>
    <w:p w14:paraId="0010EDE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A3D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98F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D5B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551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C9C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C1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CE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A80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057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518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A05E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809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F20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B8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6C4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2C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AF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38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3D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AA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46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D92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609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505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E38B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434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1002[缓冲厅]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D0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C9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2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7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41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1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F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C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7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E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7C11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FB7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80865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2AD2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9B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5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149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5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CD8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F8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58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7F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DA9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A9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24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975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8B26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433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52B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336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1E8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06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D44F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C3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997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A7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DFD5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49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923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90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37F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6A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46C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43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C46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CC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0E0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30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5EE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EB7A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169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02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5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2A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5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46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3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4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A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E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B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</w:tr>
      <w:tr w14:paraId="6EEF71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5D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2A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27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2A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B6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6A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9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B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3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0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B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0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</w:tr>
      <w:tr w14:paraId="6283A1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98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09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78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0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51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0C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A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6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A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E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9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1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A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4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</w:tr>
      <w:tr w14:paraId="59E92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AE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33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4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C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E6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77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9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7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F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</w:tr>
      <w:tr w14:paraId="7590D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A8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CB9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BB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E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71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8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6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B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A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A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</w:tr>
      <w:tr w14:paraId="446E1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93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9CC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1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C9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B1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DB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0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D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4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34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B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7BDCC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B8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CB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F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DB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D5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34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0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C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9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9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0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1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0473F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35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30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EE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3E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CC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E4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D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6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2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4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7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</w:tr>
      <w:tr w14:paraId="24717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95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26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6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41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DA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D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F5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7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7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7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B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3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F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</w:tr>
      <w:tr w14:paraId="6DD36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1D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97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87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AC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D5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08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9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4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6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D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4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</w:tr>
      <w:tr w14:paraId="72617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C31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C6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17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E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D9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D0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5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6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1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F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0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D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4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2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</w:tr>
      <w:tr w14:paraId="4ED8D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F17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F9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4C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67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A0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6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D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A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B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F8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F2D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5DB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AD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C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C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3E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-35328.6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D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7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1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5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1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7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6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602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72D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D31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3C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B5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CC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E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9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-29965.7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A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6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7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9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7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6446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11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DC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E1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67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94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0A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0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8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4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6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2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D0A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10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09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9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48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47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0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2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D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6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7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1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</w:tr>
      <w:tr w14:paraId="1489F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972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8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62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7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9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6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0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D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7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F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D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</w:tr>
      <w:tr w14:paraId="7467D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CEF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BC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75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5D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B6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7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7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1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1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0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2.72</w:t>
            </w:r>
          </w:p>
        </w:tc>
      </w:tr>
      <w:tr w14:paraId="78635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9B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19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11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74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EC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7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1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8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60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</w:tr>
      <w:tr w14:paraId="3F67D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B34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67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1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27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97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9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6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15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F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D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B6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</w:tr>
      <w:tr w14:paraId="51881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09D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7B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5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08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FD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7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3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8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E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7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9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</w:tr>
    </w:tbl>
    <w:p w14:paraId="5A0E473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B2E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0A5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442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3E7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1BB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95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3B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05A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5D6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576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F9E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F9B4A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48A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414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24D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73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4B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98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7C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BF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8A3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A110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165F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105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E4B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AB4A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E9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B7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6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0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0A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9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3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3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4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8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8F04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1EB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9A28F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9F0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0F7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D6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DC2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E0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F47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E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F43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B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C20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A0B4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5D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32F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B90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563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298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90D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1CE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0FB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4C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F9C5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1C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DE9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E9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D63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2C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ABD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05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58D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00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BBC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E3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EC2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50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890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48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587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A58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14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06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B9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36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DE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98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0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D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9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6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F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4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B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08D6E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8F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0FE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1B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3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81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55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B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F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2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6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11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A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</w:tr>
      <w:tr w14:paraId="2CBB6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4C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166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1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4E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DB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A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5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47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5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2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2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 w14:paraId="4809B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346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73D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B5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E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DA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F6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C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F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8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F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8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8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212E9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B7B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6F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F5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4E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B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27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5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8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5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D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5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B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5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68DB9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767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00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FF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AF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F8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6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A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F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0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D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B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7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A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7C2EF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56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5C9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A5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8D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21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3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6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A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B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A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0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 w14:paraId="2B2D7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D4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8B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E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C8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7E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F6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9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3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0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6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2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8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4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2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0DB52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A8E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410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F6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DB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39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1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5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6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B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2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0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0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D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0680DA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79B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F9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EA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91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3B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52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5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6C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C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6A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89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5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5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6452B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A9F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610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8D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E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ED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4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D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C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3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F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0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FED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07A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738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BB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BC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96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0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A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96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4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FE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5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7A9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136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7E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D7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8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9E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AE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A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9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0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F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9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A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8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8B0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92D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DA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3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56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20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3B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A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6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3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BD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A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0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C07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B68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96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5C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83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97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D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8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A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E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B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8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A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7BFF81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8B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1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72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3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2F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5E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D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5D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5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A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7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2C44B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44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3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49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C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A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6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A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8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D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E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6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1E1FA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9D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66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9D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A5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9C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8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A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4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0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C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D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5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2BA69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1E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E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6D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EE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39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B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6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7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D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A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7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</w:tr>
      <w:tr w14:paraId="5C4BC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7B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60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85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3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3B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B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8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4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A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9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224C231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D25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B95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4EBE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058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D9B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9EE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AA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DB7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8D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7C4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353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0E3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B4A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5AE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85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DB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B1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C7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F3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1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EB8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920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BA4C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638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8E3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868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54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2D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1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4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7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A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6D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6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7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8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B5A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2E4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D9CCF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2E4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56F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48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E0B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884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DB9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D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819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8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5F4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35F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38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DB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D1D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286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548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509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90C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485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48B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C34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D3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5FC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53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5FA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7B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E6A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9F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E13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9D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705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74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2CF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4E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3F6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E2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631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278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FAE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CAB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D3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E7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99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B0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8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4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8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7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</w:tr>
      <w:tr w14:paraId="03D53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FCB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3E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19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3F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AE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81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B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8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4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</w:tr>
      <w:tr w14:paraId="45432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C0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A92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B8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34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66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82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8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A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0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E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6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3E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4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B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</w:tr>
      <w:tr w14:paraId="0666A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C0EB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BDF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B9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4A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1A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2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9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4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A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C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1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5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3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</w:tr>
      <w:tr w14:paraId="6A05C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DA9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9AF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A8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F5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F0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D2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3B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2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4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A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B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08A9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2A8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D44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33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E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8C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5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97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B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B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7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1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D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E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5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75A7E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826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B3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67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C5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B2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2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4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7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A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B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A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C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4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632F2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79E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171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97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CC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11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BD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F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F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7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6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3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1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</w:tr>
      <w:tr w14:paraId="6FB7A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CF8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B4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49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03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4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A1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E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0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F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B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D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0C4C7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987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59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5B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4A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0E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6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7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B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1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2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D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78471F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11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DD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1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24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9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AE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A4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97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B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2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6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C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A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</w:tr>
      <w:tr w14:paraId="6EE3E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AD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22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DB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AF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07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B7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9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9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9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8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6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6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A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</w:tr>
      <w:tr w14:paraId="60110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1843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96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3D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9B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1D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F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E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8B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B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35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7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0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1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7537B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B9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A0F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49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40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B6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28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8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D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5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F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90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</w:tr>
      <w:tr w14:paraId="076FF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B33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966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B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B2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63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C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C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0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2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D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7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F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874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2F0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98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DD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8E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73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99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4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F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3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5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C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3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4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87D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16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75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81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39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-22298.2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5C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AF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A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2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3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4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E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4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E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06C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796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33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79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7E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1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FC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4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3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5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B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2DF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2B0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DD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03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E3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AD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6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8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F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5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D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</w:tr>
      <w:tr w14:paraId="2FADE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4D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51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93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60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46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F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6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4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E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A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73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</w:tr>
      <w:tr w14:paraId="43BA3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80F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E1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1C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A1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9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8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1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3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C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1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E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2.07</w:t>
            </w:r>
          </w:p>
        </w:tc>
      </w:tr>
      <w:tr w14:paraId="01B77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553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5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B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1B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9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6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3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7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C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5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F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9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</w:tr>
      <w:tr w14:paraId="7A5CB5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E3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E8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76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D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F2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7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B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D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B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E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8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</w:tr>
      <w:tr w14:paraId="734824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06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4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D6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44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10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2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9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E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E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9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4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4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</w:tbl>
    <w:p w14:paraId="0626D0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24A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151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0CB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D7A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988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CB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8A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6250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A66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07A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E13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CCA14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244B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408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0A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E1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2E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03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F7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91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DEE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DDD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CBD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419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B6E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435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45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FB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3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7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5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1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1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1A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FF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42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D5A4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1E0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7F9C6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F0D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279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CD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35B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4A5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F81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7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5C70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D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97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5A8A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FB7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BE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763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926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B6D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04E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CB8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E57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22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B745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1A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758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D2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3EA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18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357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34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180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A4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160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EC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050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44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274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5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FA1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379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62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086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6F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C1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7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D9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5F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F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5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2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15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</w:tr>
      <w:tr w14:paraId="2A2A0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3E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75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E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65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59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8B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2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6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B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6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2D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B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32A144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B7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EE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C0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7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89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21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B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2B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5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B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2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D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7A497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34F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FA8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D8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9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56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08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D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1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4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5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9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6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3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7BB79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3A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9CB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74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3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3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3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B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3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5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C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B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6C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E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4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492B7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92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1A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13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5A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2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76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5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0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1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2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2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8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B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</w:tr>
      <w:tr w14:paraId="3C130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671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46C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64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6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FD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9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4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7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F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F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9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9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F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</w:tr>
      <w:tr w14:paraId="5DAD1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74A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05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C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9F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1A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E2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D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9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A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6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6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9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1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63FB8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A0D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2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57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D1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52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03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C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8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E5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0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F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6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5ED6C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F51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C18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F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42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48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9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D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B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C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F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D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26B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72D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47B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54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D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AC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7F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D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1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8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5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F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8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1E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3F6AF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C37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D4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3A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0D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2A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8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9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E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B7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8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0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B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AA6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AF0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92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9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89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1E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D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1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7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7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8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D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C7C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0C0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F1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C5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77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7F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3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7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5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A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7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B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</w:tr>
      <w:tr w14:paraId="1AF07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B7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19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52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C8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53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7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F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7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9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E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B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F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</w:tr>
      <w:tr w14:paraId="64FD4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B7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B0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C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8C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83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0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B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D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5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2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</w:tr>
      <w:tr w14:paraId="4A1378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9C0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C1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21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AB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B1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6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0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C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A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F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3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</w:tr>
      <w:tr w14:paraId="56283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4AE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5E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A0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3C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11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E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9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0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7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</w:tr>
      <w:tr w14:paraId="15C2E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277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50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E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6C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E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B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7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B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F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8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E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0.14</w:t>
            </w:r>
          </w:p>
        </w:tc>
      </w:tr>
    </w:tbl>
    <w:p w14:paraId="39CFCA5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F049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2C6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1DEA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03D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AC9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B0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68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DDA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34C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E1E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DDA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36F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853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859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CD5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8F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4B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4C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9D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A8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C6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E66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09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0D6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736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338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3E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7D2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1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9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B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9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8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B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93E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DE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F2B2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C35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DBFB9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500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9E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C2D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FB9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DE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44D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E9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461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2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870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BFE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A9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65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07C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314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52EE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52D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AE5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A5C9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265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13B5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1C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5AB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5A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B82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22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7F4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EE9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850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37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48A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7B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85D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01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C17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C0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42F9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76B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34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A5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D4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4E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4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EC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6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A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1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A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A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6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5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B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</w:tr>
      <w:tr w14:paraId="500CD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56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A8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C7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3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E3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1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4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9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1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6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F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</w:tr>
      <w:tr w14:paraId="4329A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82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00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3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85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CB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14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4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4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9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2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C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D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5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3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</w:tr>
      <w:tr w14:paraId="2EDB10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505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12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02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2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3D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68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F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9F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B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E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A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C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6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294.8</w:t>
            </w:r>
          </w:p>
        </w:tc>
      </w:tr>
      <w:tr w14:paraId="3D7AA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179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3C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A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4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9B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66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6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D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0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D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8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F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F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</w:tr>
      <w:tr w14:paraId="700001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F0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38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2C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57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33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8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6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C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4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6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0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2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E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</w:tr>
      <w:tr w14:paraId="6690E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6F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70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BB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C4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EF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13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4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86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22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5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2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C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</w:tr>
      <w:tr w14:paraId="53F3A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9E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0AF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88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44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65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01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7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3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2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1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E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2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</w:tr>
      <w:tr w14:paraId="34B52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BAB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B12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0B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3B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F4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0A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4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0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9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C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4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6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</w:tr>
      <w:tr w14:paraId="7E376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82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7B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4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8C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D9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8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5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1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6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3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B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</w:tr>
      <w:tr w14:paraId="16F13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24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54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61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32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20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F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D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7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4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8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D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303.5</w:t>
            </w:r>
          </w:p>
        </w:tc>
      </w:tr>
      <w:tr w14:paraId="32115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87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3E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98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15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D8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7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08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9E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7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D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8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4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</w:tr>
      <w:tr w14:paraId="2CB1A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A1A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B2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F5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C9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EF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4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7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2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F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4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0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7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</w:tr>
      <w:tr w14:paraId="2CE6C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EF0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F8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D1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1F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EB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4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5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B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9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8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C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0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B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3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</w:tr>
      <w:tr w14:paraId="52550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ED4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C92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20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5F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61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49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3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0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3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6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E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3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D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D1C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C6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68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7B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-47537.6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BC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-51000.3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E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-52731.6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5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1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F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9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7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F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-31522.7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F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-42776.4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976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C0E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8F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C4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D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-48619.9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8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-50350.1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AA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-49917.5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5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5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7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D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1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E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4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DE84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84D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F4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B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E8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DB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63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A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8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A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C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D03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1B4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62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B5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6A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-45540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EA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F1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7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3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89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B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</w:tr>
      <w:tr w14:paraId="58C0D8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3B0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30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50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37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-48721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39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2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7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2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0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F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4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</w:tr>
      <w:tr w14:paraId="34DC4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C9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2B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93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48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3C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1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B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3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D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B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3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E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</w:tr>
      <w:tr w14:paraId="4B70F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73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C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61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01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40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B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6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0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1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B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4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7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</w:tr>
      <w:tr w14:paraId="330E7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D0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8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7D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1B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68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F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A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F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7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31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0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</w:tr>
      <w:tr w14:paraId="0F8757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F4A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40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2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1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C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6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0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0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A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A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8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1.19</w:t>
            </w:r>
          </w:p>
        </w:tc>
      </w:tr>
    </w:tbl>
    <w:p w14:paraId="2ADCEE2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8C7E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6AA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F26E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C2D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529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BC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5D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702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DB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91B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7A8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4101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FD7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088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CDA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F2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1F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4B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0A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5D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7C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973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36E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8EE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DFF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542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E9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97A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A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3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1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6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91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1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2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7DE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30199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2C02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FED4E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130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C7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AA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2E5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3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A88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9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10C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8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08F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009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A1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A0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037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308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D4C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164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22E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417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80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984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19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4C42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9C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6EA8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B3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FDB8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6B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4F8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9E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2013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74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199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DB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F36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F1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E5B5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1539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6E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A8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EB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EB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98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7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A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C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B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7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F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48D42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8E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03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19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5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80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C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3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F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9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1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7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</w:tr>
      <w:tr w14:paraId="0434E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19E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DC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31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39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F1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5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34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7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4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C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9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7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F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2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0A138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EEC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8D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CE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9B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4D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C6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0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5B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8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7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F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71D40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18C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470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64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5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CC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94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1C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2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2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AE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B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5A48A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AB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175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22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8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90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E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D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B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9D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D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0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4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B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3FA51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2C5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BB6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AF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6E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6F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07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5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C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1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3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6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8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</w:tr>
      <w:tr w14:paraId="06F9D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A63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5C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E3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C3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4F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3F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1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3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3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3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34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8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C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7FC5F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D88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0E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B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3C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96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16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0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5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C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B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C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73611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F2C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E4F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1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8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9E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EA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2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0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3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3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4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7A51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ABF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C84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0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33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83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C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9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A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0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C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B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2C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B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321F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2048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5E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C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ED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4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1B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A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2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A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8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4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0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85FF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B00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D9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9F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F8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B2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C9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A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F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D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B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4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A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2D3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28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38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E7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30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F0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54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5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E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9C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5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C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1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6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8D4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96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1D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E1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FA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F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4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7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B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9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0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77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1A17E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73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1B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FA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95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18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6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4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C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9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D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043EE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29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37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47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1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1D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5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E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1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5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0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A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3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30E84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E2E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BA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2C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45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45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5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A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1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3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1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4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5C94A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24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59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C1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B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47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A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C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6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05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C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9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D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02E3A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D8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F8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31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55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5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DC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C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E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C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9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C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6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3FEF242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64D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316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4A9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EE1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9C3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95F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35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2A5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ACE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0046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B54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CCA3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F9A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9F95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79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D0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FE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69C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25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3E9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E9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F98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4EF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EB9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EDD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16A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79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6F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E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B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8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D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5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A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8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E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5CE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21B0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DF94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7FB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230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1F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52D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83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258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A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4A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73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F05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BCB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6B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85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290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D27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F43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1FE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EB0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67F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73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775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C9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E94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73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F51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C2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7DF0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10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85D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9E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FB0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34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615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0C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F15E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20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27B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C85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F4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D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61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37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64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22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9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7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A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4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2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C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D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</w:tr>
      <w:tr w14:paraId="2AA7D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98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CFA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6D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A8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A6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27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4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7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4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E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7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F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 w14:paraId="456ED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720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71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E1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0E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B4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B8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5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1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B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E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1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E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9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7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</w:tr>
      <w:tr w14:paraId="51891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E9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64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EF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3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2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D1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E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F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B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7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1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</w:tr>
      <w:tr w14:paraId="4DE11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59A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430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A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B3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18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7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7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8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1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F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7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8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9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 w14:paraId="632F0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26D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D9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D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AC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E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D5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A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0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3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8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8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5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1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59032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8545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CC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3F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43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45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5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4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2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5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1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6D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785E7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899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9D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40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47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77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33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B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5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0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9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3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1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6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9C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5D13F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48C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2A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01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5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B9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CE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7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5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D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D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A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4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5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24447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13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84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DB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6C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C4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1E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0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C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7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1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6F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D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A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</w:tr>
      <w:tr w14:paraId="57B24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CDA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94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2A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1C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3B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40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1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1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0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B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8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8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E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2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</w:tr>
      <w:tr w14:paraId="00556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8CC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66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08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F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A4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6F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1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0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8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E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4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8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342C9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7CE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C0F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7A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8C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A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F7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F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89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2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8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7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4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8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7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38F1D2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818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FA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8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9B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7A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0A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10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0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0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5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8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1E5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4B2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4F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DB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-31697.2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D8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DD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-35160.5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8D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2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-32563.0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C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72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07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5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C40E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578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227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6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7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73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6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2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1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7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A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0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5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6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037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05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B5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1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D3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ED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3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9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1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F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2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7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F09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065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80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B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3D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1E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0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C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C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D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E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8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6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F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</w:tr>
      <w:tr w14:paraId="325E8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0F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BB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-30136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7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43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A0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C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2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8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8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3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</w:tr>
      <w:tr w14:paraId="0FB5CA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1D6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9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F8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D4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AF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E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3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A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6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6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D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</w:tr>
      <w:tr w14:paraId="56C83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FA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D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C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2B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2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0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4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A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A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8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5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</w:tr>
      <w:tr w14:paraId="3E2B8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129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2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7C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8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0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2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2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9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3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6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E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8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</w:tr>
      <w:tr w14:paraId="0C307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871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7D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D6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5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00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B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4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A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8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2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F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E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</w:tr>
    </w:tbl>
    <w:p w14:paraId="2C553FD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3FF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409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9B19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631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209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4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9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118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843A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27CB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E0A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0C5AB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5679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5CF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2FE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68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EC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5F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3A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5C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AB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A65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F1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DA9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D46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C70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8C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5E5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B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1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5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3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E2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3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B8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E3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59E2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812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F5DA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2D9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67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CE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E2BC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92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1F7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C6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B26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8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32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72AB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AD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5A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C3A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45F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61C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DC0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A2D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12A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1D4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164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F9F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907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44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EEA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72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A2E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11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068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D8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38F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14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0B2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B8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B91A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98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71F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9D9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D2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60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7A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55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22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EE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B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F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A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E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0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4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8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A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47575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CB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85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C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CD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11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9A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9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AE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6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93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D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1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15DB7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E3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BBB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98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4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15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70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B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0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F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3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6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C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9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C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086DB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E84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96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98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AB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3B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B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1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8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4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0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2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7A2AE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59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4B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FC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D2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69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B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9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0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2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42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A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2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7D82E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EEF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B43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A3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D2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B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2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0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8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F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9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4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5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8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0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3F64E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D7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31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D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D7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38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30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9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F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5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A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D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A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</w:tr>
      <w:tr w14:paraId="790F3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20E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AB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2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06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AE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F0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B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B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A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6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9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1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5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1EB2B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89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39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CF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68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7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23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F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0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D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7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7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E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7078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69D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494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B3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E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2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2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3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3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F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A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5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B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5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B3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028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BC3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C8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A9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61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DD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0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0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6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6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B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1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98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076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51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33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7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8B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00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E3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1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C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4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7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59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0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B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5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585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C76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652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2C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21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56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49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6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86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4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D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D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3E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7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C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89F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EF0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92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F6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F4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7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6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E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6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D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1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2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C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4D40B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93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3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C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D9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F0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2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6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4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4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2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9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12CD6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FB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8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D5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3B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96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2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2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C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F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6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</w:tr>
      <w:tr w14:paraId="388A7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FE7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D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6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4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C0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4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9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3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D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3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C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4C83B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8C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D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EA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CF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37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2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9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5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9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1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F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A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</w:tr>
      <w:tr w14:paraId="061CF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25D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B2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32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BF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00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8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3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8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2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8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6E67C1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14C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C4F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914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C3E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EBD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22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595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E9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F87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F48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4DD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1D3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F02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D15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739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F5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0A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81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11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9B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CA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D2A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E67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A63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DED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948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1012[储藏室]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0C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41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2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C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FE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10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8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2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4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6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DF5B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4C0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42A4F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5FB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744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F6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C45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26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052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1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0D8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3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5BC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22E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18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52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0EF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E685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841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AE5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EA5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6C8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460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21F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D5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683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A5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87D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63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72D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EA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5315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7B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0CA6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1B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EA0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97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369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1E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230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575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5C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7A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3C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A2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0E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4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4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D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B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E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8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</w:tr>
      <w:tr w14:paraId="25466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67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E45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87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80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4B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D5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D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C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7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3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4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B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</w:tr>
      <w:tr w14:paraId="73FD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6D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45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2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1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19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57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7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D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20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7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B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6C5B1D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0AC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0516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DC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15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97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50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2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1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4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5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</w:tr>
      <w:tr w14:paraId="30848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46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1E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2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FF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A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13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4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9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1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CF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A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9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D4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</w:tr>
      <w:tr w14:paraId="12995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08B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150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91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7D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E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08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FF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9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6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9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2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4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</w:tr>
      <w:tr w14:paraId="325104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1B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7A0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64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1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2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B7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3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5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B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B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F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B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</w:tr>
      <w:tr w14:paraId="34298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22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3B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01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A7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F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9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74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4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5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6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1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A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A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0322A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3A7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1FC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52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9F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28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C3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7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8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26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2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E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D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6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3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3FE20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8E7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93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B9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C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CD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0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3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3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3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5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B4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1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534B9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70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9F2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D3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DD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59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E9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5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F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9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0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C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D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8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14E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8FD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D1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19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-15006.3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82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-16099.4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A8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DA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7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8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5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2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A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D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D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D3A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20B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A3A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B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8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6C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50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3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0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E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3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9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DD0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B06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4C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C3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F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9C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0C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A7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0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9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4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2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46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104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F2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71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1E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DF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4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C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5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2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8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4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</w:tr>
      <w:tr w14:paraId="624FB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58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1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EF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8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2D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2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9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F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9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6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0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</w:tr>
      <w:tr w14:paraId="3E614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35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EB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A9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A6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C5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E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B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5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C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C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8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7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2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1.42</w:t>
            </w:r>
          </w:p>
        </w:tc>
      </w:tr>
      <w:tr w14:paraId="56C54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A90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93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62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E9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5E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8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E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B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7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1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1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E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</w:tr>
      <w:tr w14:paraId="224D8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B95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B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0B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3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89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0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7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2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F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B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11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</w:tr>
      <w:tr w14:paraId="4D40A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89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8D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A1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10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3B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E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F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7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9D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D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</w:tbl>
    <w:p w14:paraId="57534F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B44C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A4D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4DF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62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D7E4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E7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FB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E3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2F0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99E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B536E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7A9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C61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041E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A4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49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6A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5E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E7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0FA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17F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4D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DB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B1D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038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894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50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3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1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F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C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1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9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3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A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B1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78FED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63C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C36E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30F0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03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55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33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A4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F05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8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5AE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F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778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863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93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295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AD0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737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E39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58A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2E5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294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429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D32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5F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313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86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8AD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AE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5F8C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89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F815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BE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F16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2A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9370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B2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FD6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2C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214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A8F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C9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84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92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96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D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E8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C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0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F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C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8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D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E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7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097C5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7FA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25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BB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1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50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F0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7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D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1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E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F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5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2A7EE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C4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86D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1D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1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E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7B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7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9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42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1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4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E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074B4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20D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70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3C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EB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E1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CC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9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0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5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46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12229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D28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8A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C7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77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C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C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7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A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4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8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41091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610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66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D5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E2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2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87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21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0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3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D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9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2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7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B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2C1B2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6B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80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6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D9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D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71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4E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4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7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A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A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B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E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</w:tr>
      <w:tr w14:paraId="14490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23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0F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13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F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14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D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F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4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6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0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4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E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48F75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DF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9A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4F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B5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C1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B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F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2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A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E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A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89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42E8E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C294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FDF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2F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6C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8E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F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0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E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5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4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D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C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1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</w:tr>
      <w:tr w14:paraId="268C46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AD6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46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3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3F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64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86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6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1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C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C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6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E33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45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15F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EB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63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82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5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B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E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0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F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8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5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7875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96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4A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0E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17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A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C0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2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14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E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9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E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A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5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CAE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AAA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0D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1F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19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B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02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F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D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B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A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7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0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80A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DB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AF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C4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D2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4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D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7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B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F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2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A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</w:tr>
      <w:tr w14:paraId="2D9456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1C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60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A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2E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5D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8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B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9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C2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A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6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F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</w:tr>
      <w:tr w14:paraId="393C9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AA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16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53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DF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0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9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6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C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4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E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6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9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A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0.39</w:t>
            </w:r>
          </w:p>
        </w:tc>
      </w:tr>
      <w:tr w14:paraId="1569F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D8C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4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D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6C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8E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3A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B8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D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8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1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</w:tr>
      <w:tr w14:paraId="17340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893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1E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3A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90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88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C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8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4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F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0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</w:tr>
      <w:tr w14:paraId="57E12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25D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54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6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9C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82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E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C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C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0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D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8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2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4D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49F75A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7A1D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E9A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E6B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8C2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6A8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1B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19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C805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9F3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653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3ED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631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9E6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553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8C5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EC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A8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52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F6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FA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9D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A9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B1D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EE8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0E9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D79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0E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CC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7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B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E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35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6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5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8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E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4AAF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714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CCC3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3AC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23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2A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453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9F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C13F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1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5EC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E0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E22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1A3E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52F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0F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00B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D49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533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5A9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023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817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99C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C0B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4E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84D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848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5A5C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3D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7F0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8A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603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06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3BF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2A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A2E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BA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9BF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2B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5F2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161C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39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18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BC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3F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D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E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F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1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6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B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A2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E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08DBF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47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12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E8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6F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85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D3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6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A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1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C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7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2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7A654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34EF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2C5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5F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C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8A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61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D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8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A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1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4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51917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D06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15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EF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A3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D1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AA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6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E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E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E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D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4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7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5D907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E29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42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06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5E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1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BF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F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8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6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2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E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2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4E7AB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67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4B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9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B1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6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86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8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7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B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E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8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EB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4E4FA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7E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41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E9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B7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01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09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5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0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D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8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5ED14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8A1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D0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4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4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73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0F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8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2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5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6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9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D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3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07AB1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880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86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5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67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B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CE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A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27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D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E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B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A0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1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11E95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C5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11E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39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0A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9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F2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8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1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3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E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5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2DF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EF0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9D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E2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44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4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A8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4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9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4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B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7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F32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D5B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BD2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A1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-2628.2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6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A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F8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6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D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2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B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3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A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F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3AB5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26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6C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E2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57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8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CD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7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9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5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C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B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7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1CF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90B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76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2A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BB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8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1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0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7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F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C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00564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F0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3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73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CD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03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A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D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6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0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7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E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317AD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EB2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3A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73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F2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7D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3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C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6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0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3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0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  <w:tr w14:paraId="54F31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0AE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A9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58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3C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21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A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4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D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4A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A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C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7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54F04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E5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0D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81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66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31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C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3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C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4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C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3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</w:tr>
      <w:tr w14:paraId="39B3F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BE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0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20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2C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B1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4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C7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B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E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8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8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A90016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EBBB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637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BAF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624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907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C9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82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AEE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0A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FC50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A23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E274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BEF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222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3CD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E6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21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E4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671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734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59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B14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32BD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B215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9ED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8C4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1015[展览厅]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DA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ED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2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D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A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E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93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C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BF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8C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38A5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C05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EACFB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F68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0B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0D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48C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0C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80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8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1CC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E5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94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208D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A0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B2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BA8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F081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A3C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B55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B54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74D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66B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D6D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71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3A3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30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DD5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B6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0C0D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AAA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FC51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D1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F63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BB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FC2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B5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CF63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6D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151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C93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5E3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96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F=711.89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41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2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75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A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7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6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E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3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1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1845.8</w:t>
            </w:r>
          </w:p>
        </w:tc>
      </w:tr>
      <w:tr w14:paraId="0F37D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33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97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50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B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0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2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2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D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E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6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1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4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7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 w14:paraId="0D1D5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CA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8D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80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14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DC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F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A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0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6C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C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5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0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7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</w:tr>
      <w:tr w14:paraId="31400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EAB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BF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AD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CB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E8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2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0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D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E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C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5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43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6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B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936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B0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97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7D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F8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FE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1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5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C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6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A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C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6454A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7D9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FD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F=49.81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8A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A9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1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F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3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2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5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E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7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761.3</w:t>
            </w:r>
          </w:p>
        </w:tc>
      </w:tr>
      <w:tr w14:paraId="48CAB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26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EF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11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C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3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4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4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7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6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8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2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A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</w:tr>
      <w:tr w14:paraId="6F554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BA0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AA1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D6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06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E4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06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6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91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2A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4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1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0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8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</w:tr>
      <w:tr w14:paraId="573BD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20A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B085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6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5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39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AF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1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6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6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A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B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0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61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467.7</w:t>
            </w:r>
          </w:p>
        </w:tc>
      </w:tr>
      <w:tr w14:paraId="12C06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2A0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05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16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55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6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6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D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9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3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9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9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F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70169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71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68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60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E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6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3A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B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F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C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7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7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</w:tr>
      <w:tr w14:paraId="168C3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8F7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E5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F=56.43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43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8A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15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E6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A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A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9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D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1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AF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829.4</w:t>
            </w:r>
          </w:p>
        </w:tc>
      </w:tr>
      <w:tr w14:paraId="1047D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4D2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96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0C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A6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F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8E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A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1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9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E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E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1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9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4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443.8</w:t>
            </w:r>
          </w:p>
        </w:tc>
      </w:tr>
      <w:tr w14:paraId="4C92F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535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BA5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F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90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5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8E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E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4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E9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F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3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D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3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4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385.6</w:t>
            </w:r>
          </w:p>
        </w:tc>
      </w:tr>
      <w:tr w14:paraId="10E89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B90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F6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4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2C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CD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C4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C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F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6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F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F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445.2</w:t>
            </w:r>
          </w:p>
        </w:tc>
      </w:tr>
      <w:tr w14:paraId="40D9BE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C5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5C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EE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D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6D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7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6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1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C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1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7ED02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E8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23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C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6A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C4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0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0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9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2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1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2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B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3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</w:tr>
      <w:tr w14:paraId="7252A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F3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59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62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6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6A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1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6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D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2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2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1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08780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2DC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69D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07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9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EA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33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1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C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5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2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5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65F500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D8B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34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65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D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28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C6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3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C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7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C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F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51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</w:tr>
      <w:tr w14:paraId="5E9DF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5BD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65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16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1B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5A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4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9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F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E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CE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2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99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</w:tr>
      <w:tr w14:paraId="57FDB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B5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C4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81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6F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2A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D0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9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9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2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7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D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</w:tr>
      <w:tr w14:paraId="02844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FAC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53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C9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59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0E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6C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5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8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A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9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6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E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2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</w:tr>
      <w:tr w14:paraId="7BEBC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D0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D7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4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92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E8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18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8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2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7E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D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7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C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4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F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2477.4</w:t>
            </w:r>
          </w:p>
        </w:tc>
      </w:tr>
      <w:tr w14:paraId="15CB9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C4F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38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BC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F8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EB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D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B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E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6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2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6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B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E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949.9</w:t>
            </w:r>
          </w:p>
        </w:tc>
      </w:tr>
      <w:tr w14:paraId="3B272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17F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99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42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1C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9B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E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6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3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4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5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0B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6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4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</w:tr>
      <w:tr w14:paraId="122A8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FF4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7D8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A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7A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B4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F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7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D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F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5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21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2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8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6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</w:tr>
      <w:tr w14:paraId="546F7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B78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D0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5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B0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67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1A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C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0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9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A3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3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9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3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E79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DB82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48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10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-388010.1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F3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-416273.0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22A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-430404.5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37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-426871.6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D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F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C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-101847.6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9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-147774.9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4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D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D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0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80B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5B9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41F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B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-368599.4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E2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-396843.8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44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-410966.0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B2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-407435.5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6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E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-365068.9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C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3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-128522.1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4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-185010.9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C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2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-283866.3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4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BC8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B33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71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3A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FA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C0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12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F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B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E7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81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0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7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0D3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E2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CE9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-339119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86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2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A1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-373751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3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-348555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F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D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5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1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3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1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9240</w:t>
            </w:r>
          </w:p>
        </w:tc>
      </w:tr>
      <w:tr w14:paraId="4BB29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C0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2E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-365053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5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10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-403696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5C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8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E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1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3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A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4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9240</w:t>
            </w:r>
          </w:p>
        </w:tc>
      </w:tr>
      <w:tr w14:paraId="01BE9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11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B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9A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31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01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C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6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C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9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4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9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1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36.76</w:t>
            </w:r>
          </w:p>
        </w:tc>
      </w:tr>
      <w:tr w14:paraId="7B573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9E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3F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1C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0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68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A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C5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9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7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8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9240</w:t>
            </w:r>
          </w:p>
        </w:tc>
      </w:tr>
      <w:tr w14:paraId="1220E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BE24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01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13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90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B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6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7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6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B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0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B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9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F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9240</w:t>
            </w:r>
          </w:p>
        </w:tc>
      </w:tr>
      <w:tr w14:paraId="0EF3F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A7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7C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4F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39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C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8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D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7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5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9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2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9.70</w:t>
            </w:r>
          </w:p>
        </w:tc>
      </w:tr>
    </w:tbl>
    <w:p w14:paraId="74F7F61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A71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FB7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3DA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D4C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F2E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02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E4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CD6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AE6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B8D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B08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4B91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B58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B9C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E43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43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7E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A2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21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25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AA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CE1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DE8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6A9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0A0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A6A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1017[休闲区]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CB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7C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F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B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0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9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5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A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8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1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09D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A741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68850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3174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C3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A3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93C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87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D82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E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1D3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5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DDA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BB4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AEC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BA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0CF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147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9F92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576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C5B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791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EF5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A52E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D5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074C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69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C7F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1B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E12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04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592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97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087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E7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379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DB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004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AF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A2A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5A9C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2D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C5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05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00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CE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64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9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E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8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5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A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475.6</w:t>
            </w:r>
          </w:p>
        </w:tc>
      </w:tr>
      <w:tr w14:paraId="648DA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53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522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AD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6E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9B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44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1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9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E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E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8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1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3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1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</w:tr>
      <w:tr w14:paraId="619F4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93D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A5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10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C8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7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5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D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1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1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8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0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A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F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3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</w:tr>
      <w:tr w14:paraId="3331A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EB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87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49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72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99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2D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A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9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3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4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7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7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747F12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BB3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78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F=21.60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09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2A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7A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19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9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B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B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6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B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B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5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E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321.6</w:t>
            </w:r>
          </w:p>
        </w:tc>
      </w:tr>
      <w:tr w14:paraId="4FC40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81E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BC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C7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F3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31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9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5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D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C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</w:tr>
      <w:tr w14:paraId="4AB1C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E3F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79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6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5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05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1B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6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A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1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C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C5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</w:tr>
      <w:tr w14:paraId="65366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CD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0A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0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3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64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01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B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D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2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C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</w:tr>
      <w:tr w14:paraId="61920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8B2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22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3F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1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94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BE8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3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0B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8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B0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5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7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8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</w:tr>
      <w:tr w14:paraId="45C67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B31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6C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61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5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A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2C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2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C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F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2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6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3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</w:tr>
      <w:tr w14:paraId="7707F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1C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827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B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5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9B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85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3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6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D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5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3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3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0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5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</w:tr>
      <w:tr w14:paraId="03BD7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578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64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FB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C5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66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7D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B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0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B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7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5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638.3</w:t>
            </w:r>
          </w:p>
        </w:tc>
      </w:tr>
      <w:tr w14:paraId="682C0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AE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4E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E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7F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91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0C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D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4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0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5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1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9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</w:tr>
      <w:tr w14:paraId="01C49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475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4A9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77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91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B5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9C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A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8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A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9F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1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F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5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6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</w:tr>
      <w:tr w14:paraId="11714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4A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4D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D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4C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8F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52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2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9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90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1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D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3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6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</w:tr>
      <w:tr w14:paraId="23339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B94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116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3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1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1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7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65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A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9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4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1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03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CFF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F1F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7B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8D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-99969.4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B9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-107251.2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37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-110892.2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0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3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C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3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F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-52637.4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B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5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5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-89956.9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04D8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DF8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FCB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F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-94968.3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-102245.4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65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-105883.9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D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C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0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-94058.7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7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E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B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7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7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-84962.4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4AD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E48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39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E7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38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34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FE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3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7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4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3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7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0879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C3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B4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-87982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49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E9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F4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E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49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3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E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B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F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7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</w:tr>
      <w:tr w14:paraId="1DC71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A5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48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9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51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42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2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0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A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3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4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A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F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4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</w:tr>
      <w:tr w14:paraId="7ACD4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B9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63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41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05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B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4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8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B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F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2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8.53</w:t>
            </w:r>
          </w:p>
        </w:tc>
      </w:tr>
      <w:tr w14:paraId="5D30A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32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8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F9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28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68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6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0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A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6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C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</w:tr>
      <w:tr w14:paraId="677AB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CB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6A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09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5D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44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0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1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7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C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4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C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9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</w:tr>
      <w:tr w14:paraId="5FF94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9D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1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24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37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E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9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5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C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8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1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0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1.56</w:t>
            </w:r>
          </w:p>
        </w:tc>
      </w:tr>
    </w:tbl>
    <w:p w14:paraId="7E5C046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E6C9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96E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793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75B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CFB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B4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3C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3C3A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013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C44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CCB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69F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A4A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B23C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5F6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62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F7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BF3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6B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B8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57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9A4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61A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2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E01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9D1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077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15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EE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0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9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8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4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5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9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D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FFC1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13E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13EE8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30A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62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D1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620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B6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ACA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9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94E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2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D4D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B761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8B0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F3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39C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5B9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4DF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DAF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8A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256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04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DED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50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D4F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C9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4C6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63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21EA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3E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B57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35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CDA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A9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DD8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8D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9FF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4C1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76F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44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D3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382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91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45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54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15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A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7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C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F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4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B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6490F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D4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3BA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F3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24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8F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E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7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7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09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4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F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7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8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7F316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6A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C15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A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74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DD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26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2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F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E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2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F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9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B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0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6A653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8A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FB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0F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E5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0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D5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B3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5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5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F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8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A1A6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41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32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76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B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D1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BC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4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7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9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3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4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B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6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1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39812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73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DA9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9A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E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2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02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0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5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0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4D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1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6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0B3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79D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26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A6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D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04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F0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4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1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AB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A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7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FE8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034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862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00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C7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9B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E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F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0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2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E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0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5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FB9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138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8B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D6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D0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4D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72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2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B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2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0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E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4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324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05B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45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C3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59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9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7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8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0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7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5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4D271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B5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F0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AB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E5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FB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9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2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9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7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2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7A4D3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99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58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B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B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9D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7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9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2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E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C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C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6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55FF7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17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D4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F1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5E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2A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A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6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8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B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1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C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5EA29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6BB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79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D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1E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1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A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5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7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2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1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23156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2A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5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E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7B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44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6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D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B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1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A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D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1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5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443C76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51C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625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CDC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36C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F3A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1A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34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59F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865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DD7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4B47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6D4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2CA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B6D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453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0A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A3C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95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FB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C4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69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8E6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1B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09A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49D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DD1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DE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B6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0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9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9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5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A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C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6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4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AED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027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A4FB0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</w:tr>
      <w:tr w14:paraId="45072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F12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DA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9AA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34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9B4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F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845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6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55F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F29F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44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0C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BD9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1A2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FD3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4CD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0EE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377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79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C1D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A4E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DF4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3EC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F10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4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932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8E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0DB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87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FC1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44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74A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6E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520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DD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C0A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4D2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E5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7F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33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35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C5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0D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29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32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E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69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A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</w:tr>
      <w:tr w14:paraId="6F2DB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9B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C1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9A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A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26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8F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A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2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0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0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E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23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D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</w:tr>
      <w:tr w14:paraId="1FED5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C16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D15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40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18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3E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DC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9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9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0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C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99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2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41B98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DDA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B5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3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6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6D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9F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E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9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08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4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1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F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</w:tr>
      <w:tr w14:paraId="4F9EF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840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0C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7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0F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F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57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9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B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1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C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D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</w:tr>
      <w:tr w14:paraId="19A46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264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0D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ED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6A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84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26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F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8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5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6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E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8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3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C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86F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395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28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52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7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59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DD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D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1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0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0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E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6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26B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02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A41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47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49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B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7A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7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E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3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B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A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4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E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40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330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39F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54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E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2D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1F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BD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A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2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5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A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8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C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1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B38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6F9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91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E3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3F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E0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2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E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7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6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28248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A7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7E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ED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7D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33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7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C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4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4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3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059EC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72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79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9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A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BC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2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A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4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B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1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0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B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0.83</w:t>
            </w:r>
          </w:p>
        </w:tc>
      </w:tr>
      <w:tr w14:paraId="52655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11D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30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49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7E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AD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2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6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B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A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0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E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A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4894D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6A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25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16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C2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6B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3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C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3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C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C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</w:tr>
      <w:tr w14:paraId="428C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52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5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4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D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9B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6F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9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F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D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72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8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8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65AD477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06C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2F1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4B4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6C5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AE39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48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6C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4D0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6FF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C381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4BF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1958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38D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ED8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1F1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B9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8E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67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97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30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0C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BFF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1EF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D20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E370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15B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F3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56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5C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D1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B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E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5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5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A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5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78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CCE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3CDE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D2D7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4A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DA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174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7A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68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5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B71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0D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1C9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226E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96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669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ED4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2257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556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338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DFE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B1B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404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0DE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3B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590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8D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A6F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30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BBC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D0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5C0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FE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1BE4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4D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B06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5D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FFA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8B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36D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30E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43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7D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BD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F6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0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49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B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8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A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F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9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0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E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E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</w:tr>
      <w:tr w14:paraId="11F78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1C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0C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2B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CC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2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5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A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5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9D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5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F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4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E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A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3610E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49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31C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F4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BC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34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33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1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6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1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F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6D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8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59231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52D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D7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4F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E5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1D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C9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D2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1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3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7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C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E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5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5225E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4E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E12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53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78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EF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C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DB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0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91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F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4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B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D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</w:tr>
      <w:tr w14:paraId="6BCF1B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41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5CB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F6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D9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82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FB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B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8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E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AC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6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0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1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C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594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D9B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F6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A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A0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FE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9E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6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8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D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1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2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7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0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F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5DD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43F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26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8F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D3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26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58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7B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B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C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2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8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5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C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8BF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602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61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A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BE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1D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30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F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3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9C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3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1F61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64E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83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B8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F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0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D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3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F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A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44229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112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3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92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E1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CD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8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A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B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22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7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2B7E3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40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27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4E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A5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AB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4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7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F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B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F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  <w:tr w14:paraId="1B6E5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7E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3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D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DE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C0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5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8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86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01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B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9F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9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80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23F862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ED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34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CA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D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37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5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3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F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8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0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32990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17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7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F5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2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46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4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B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3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25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FB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02455D7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386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63F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7EF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CDB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26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13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F0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C8F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0A0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FA4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5C3C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41D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6D4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316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BC2A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A0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06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1A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83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11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02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1E8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6C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3A1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2661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D655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1C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963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6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1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5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66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1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E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0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8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0013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6B2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2C06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90A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786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92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465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D0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948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C1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67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0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4B61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FDD2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2B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73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E7D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BD2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548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48B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E98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34D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34F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5DC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17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CD63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68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6A8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E9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5D1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202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779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4F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792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01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6C7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4D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F0A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D2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1DA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7B1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C5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FA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B7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72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A7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23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F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F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C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5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3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D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5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453.6</w:t>
            </w:r>
          </w:p>
        </w:tc>
      </w:tr>
      <w:tr w14:paraId="785DB9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C0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D78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4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0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8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17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B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C2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1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A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5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D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D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</w:tr>
      <w:tr w14:paraId="6232C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62A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E45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9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9D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80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4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B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2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6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98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8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C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283AE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5DBC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BAB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5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A7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AF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2F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E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7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4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0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4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</w:tr>
      <w:tr w14:paraId="1C45E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8C1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0E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52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E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F0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61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0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C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4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F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78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0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F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</w:tr>
      <w:tr w14:paraId="5971C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0F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07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05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80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6D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86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0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0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8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D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8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608.9</w:t>
            </w:r>
          </w:p>
        </w:tc>
      </w:tr>
      <w:tr w14:paraId="4746E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93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D37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C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AE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17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27E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7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2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5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2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C6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A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D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233.5</w:t>
            </w:r>
          </w:p>
        </w:tc>
      </w:tr>
      <w:tr w14:paraId="51458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60E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BA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DD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8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1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E4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9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E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E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D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C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6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9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</w:tr>
      <w:tr w14:paraId="51F82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568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A3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93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FF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B6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C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B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4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B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A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3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7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C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A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</w:tr>
      <w:tr w14:paraId="118CF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E0A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CB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65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47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58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26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5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9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F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E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E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9F3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A3D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75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D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C3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-102307.3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86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-105780.4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F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-104912.1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6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-97965.9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E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B8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4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3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F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1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-74522.6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-85810.1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CBB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9C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B14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D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-90590.5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F6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-97532.2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DE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-101003.0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7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B0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8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F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C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-31586.8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7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7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-58485.6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C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-81045.8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934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0AF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6F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A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EC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29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7A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3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4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0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A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47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C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6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9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FCC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70A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77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9D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F0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AF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B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D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4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8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D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4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7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D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</w:tr>
      <w:tr w14:paraId="384CC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5F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F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FF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D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-101018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3E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F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2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11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6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8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0D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</w:tr>
      <w:tr w14:paraId="7FE1F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D2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EA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9A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8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BA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F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A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0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15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A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9.03</w:t>
            </w:r>
          </w:p>
        </w:tc>
      </w:tr>
      <w:tr w14:paraId="5EB67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18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B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FC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0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AB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8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F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1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8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C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1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E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</w:tr>
      <w:tr w14:paraId="3BED55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9B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A2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D2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FB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5A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5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A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B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1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AD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64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3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</w:t>
            </w:r>
          </w:p>
        </w:tc>
      </w:tr>
      <w:tr w14:paraId="457BB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785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AE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9B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87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D6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23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D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2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D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C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0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2.38</w:t>
            </w:r>
          </w:p>
        </w:tc>
      </w:tr>
    </w:tbl>
    <w:p w14:paraId="6AD2DD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92E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B4C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4A1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53F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792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27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BC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BF6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BFC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14B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FF9E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6D0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09E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079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B11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80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0D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BD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97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D2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6B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E3C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0AF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23A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853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44F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2A9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39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DB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F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6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3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3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E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4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C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594B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A29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C230E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E7AB1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77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E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7E3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49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AECA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3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FA3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1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12E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DF5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A3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55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68D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C24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128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2A87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5D8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FD3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DA9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1C0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5D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542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FA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3FB2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A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87CA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0E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68D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6E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4A7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37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F85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17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F84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F0B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25D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419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A6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4D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92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5B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18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D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2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C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E9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7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2A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E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7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</w:tr>
      <w:tr w14:paraId="44398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C2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0E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75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C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AF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1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4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F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63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09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E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7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3F1A7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1D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100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5D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48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E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C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9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F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B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1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3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B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2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3EAFF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DF6D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D5D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68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CA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E4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33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E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FF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A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F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B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6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4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B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07DA8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663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6C4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C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86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06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3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3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5A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D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2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3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D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4E9A0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5A7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C15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A6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53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14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339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E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2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1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8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6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F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905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4AC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2F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B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4F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08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5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8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10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C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2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4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87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8E8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6BA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26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53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C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8A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EE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5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2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F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4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4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7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C5B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B01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4D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D3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2A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F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8F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E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F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8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0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D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A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2A4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1D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AF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D9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26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EB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E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D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B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3C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E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5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8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6790D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2FA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77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B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4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AA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8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7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C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B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6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A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30B54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2C0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93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11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12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68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D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5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9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B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41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A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10CE3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02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F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4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D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8C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2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5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E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04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0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1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D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66FB8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60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A0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3A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5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5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F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C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2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A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3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B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E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</w:tr>
      <w:tr w14:paraId="4A0B6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11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0C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5A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61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66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0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6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4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2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63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2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6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41A908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433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EAC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27F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8CC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391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B3D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926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7A6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96D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ABF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0DC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2CD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DC4B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CF0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603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AD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67E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C7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B7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4C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ED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327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9FD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065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E00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C09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0F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3F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2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3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3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14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1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B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F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7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1369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88F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26CE8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2A6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C14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ED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D75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E5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20E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1C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8D5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F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5ED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16EE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E2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72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816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E9A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040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CCF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6C8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AF8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BCF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B3D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FB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8ED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4E0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5EB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EF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55F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77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959D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F9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C67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14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422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C1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86D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88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D28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7EE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11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61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E7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5D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46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37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C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E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4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4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6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A3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30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0D800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C51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80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DB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3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82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51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1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8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0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7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1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4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7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B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</w:tr>
      <w:tr w14:paraId="68B3B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FC7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39F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A8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0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EC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59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F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D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E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C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9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179.2</w:t>
            </w:r>
          </w:p>
        </w:tc>
      </w:tr>
      <w:tr w14:paraId="50FD5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608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355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6A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C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9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20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6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1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F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0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3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B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</w:tr>
      <w:tr w14:paraId="17984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5F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69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FE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9A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BA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D4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0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3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A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E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1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D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7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DE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</w:tr>
      <w:tr w14:paraId="62171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E70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84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7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C8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6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7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F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D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F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8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1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</w:tr>
      <w:tr w14:paraId="12F43A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BB2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8C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36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E0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8B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DD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D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E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D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E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2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0F13B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039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69A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AD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AC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52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01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A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C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3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8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A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F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22CA5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173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AF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23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6A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D6D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65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7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E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6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C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C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774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999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E33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94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D0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02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71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5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03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8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CD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E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7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348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E24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248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6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-16992.8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4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65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35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D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21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2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7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3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E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C33D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48B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FB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63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DA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D5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5E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C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C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E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7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1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B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AC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2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E25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90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52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6B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CF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41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E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D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1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8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18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7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FC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</w:tr>
      <w:tr w14:paraId="51133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17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E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52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7A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E5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6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9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6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E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D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D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</w:tr>
      <w:tr w14:paraId="641A4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DB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8C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A6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F4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F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B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9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8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9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8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F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E8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1.69</w:t>
            </w:r>
          </w:p>
        </w:tc>
      </w:tr>
      <w:tr w14:paraId="0BE65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90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47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0F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BE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7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C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6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8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1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1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1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</w:tr>
      <w:tr w14:paraId="3DC66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BB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F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B2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3B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F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9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D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6E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32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1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E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6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</w:tr>
      <w:tr w14:paraId="6716E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D0C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9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68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32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1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4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8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A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8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8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1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5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0.45</w:t>
            </w:r>
          </w:p>
        </w:tc>
      </w:tr>
    </w:tbl>
    <w:p w14:paraId="39343CD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A82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3613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06A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8B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36A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883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77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AAD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D10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EA9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02E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AA5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27A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275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965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77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30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BF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15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BFA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7D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053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93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57B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BE0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E23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F8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71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6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6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BE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0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5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0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2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E6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6F2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EF9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ED17F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5E7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0E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16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AEE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36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F0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39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906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4A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64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10B8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55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A42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945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599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0BD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CB1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FEA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3FD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F0C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3D1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83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6FA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76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8D1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91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95D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BD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678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BE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981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80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79C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4E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A34E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5A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645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F3D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618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C6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17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A0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F0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59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1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4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C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84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0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1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7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</w:tr>
      <w:tr w14:paraId="1CAE3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CF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03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B7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0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82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6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D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5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4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E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2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1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0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</w:tr>
      <w:tr w14:paraId="5B962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EE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5C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D3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C5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49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5C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6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9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9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E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1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</w:tr>
      <w:tr w14:paraId="1969F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9B8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F47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1E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FA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06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7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5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C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E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C1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0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6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D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44D03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8E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69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FA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0E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F3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7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E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1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1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0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3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1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</w:tr>
      <w:tr w14:paraId="4BDD7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8438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B3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6B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B1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00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A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32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A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9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0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D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3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3F503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D2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71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19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30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B5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5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3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F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0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7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3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3F8D3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603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17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17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76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DB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85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B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F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2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E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E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586A8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2E4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564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34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09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9C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D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E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B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B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0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E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E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E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4E8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53B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CE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CD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8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62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0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3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2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3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C6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FC0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383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3F3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E7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C0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E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6A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5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D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D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9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4F83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8C4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1AB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E4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A1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14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39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B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A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B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2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1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4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524A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2A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B3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4F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40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D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E6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6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A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2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48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E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C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</w:tr>
      <w:tr w14:paraId="76EDC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6A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E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6E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1D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18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2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1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5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4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5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</w:tr>
      <w:tr w14:paraId="77752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F3D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C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3A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9B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91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7B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B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D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F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F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9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D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1.03</w:t>
            </w:r>
          </w:p>
        </w:tc>
      </w:tr>
      <w:tr w14:paraId="2E47B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2D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8F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8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D4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56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A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3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C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A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0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</w:tr>
      <w:tr w14:paraId="262AB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58A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40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4E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9D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AF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A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D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B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F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3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</w:tr>
      <w:tr w14:paraId="02B36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F6B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B1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F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48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DF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8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1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7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F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62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C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6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0.27</w:t>
            </w:r>
          </w:p>
        </w:tc>
      </w:tr>
    </w:tbl>
    <w:p w14:paraId="64118C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CDD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0A3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B73C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938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C42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F4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93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377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A69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FF32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911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5930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AA8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D75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1BB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0A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60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37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3EC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A1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3C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D49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1B7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512F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A0B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36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F4D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3D5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E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F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31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5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1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3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2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E0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575E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2A1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2BB3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6F4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D57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89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276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8F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245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2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99A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3B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23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FEB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19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D9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1D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E503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303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0C0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993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BA7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653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497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65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39B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A1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39D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5B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401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BB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C5F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C7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84F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B4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581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30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8AF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1B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279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8656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7D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A3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80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BD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A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E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8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1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BF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7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8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7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F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4BEE8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DA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2B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4D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13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A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A2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E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B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A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E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C2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F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F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CD39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84A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E4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3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E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73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4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C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2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3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0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6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2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A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 w14:paraId="132DD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B8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2F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BE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AA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0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B94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A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F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51C51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467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A7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96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1D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B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D0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55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1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8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6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28BD3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D23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7F3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92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6C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F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53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C2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1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3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4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0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D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C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3B25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A4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7A2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50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94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72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B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5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9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9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10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B9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2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88D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CC8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AA6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1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0A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CB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B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B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4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3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5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B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A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D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29E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BA1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96A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56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0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E7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13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1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A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F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F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A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6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D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1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E6B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4B0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C8CB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E2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D6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82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72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A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6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7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B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E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D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8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A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62E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834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84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A3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D0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46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9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5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8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2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2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4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8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7DC9B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43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17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3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C3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77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1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4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0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8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F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4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F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D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204F6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747B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5C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BE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B2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1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9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F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0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3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9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C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0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  <w:tr w14:paraId="2F92E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EF3C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D3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C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7B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3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A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C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D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8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3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5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8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D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13096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9C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69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21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5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5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6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8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5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5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19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8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6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2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</w:tr>
      <w:tr w14:paraId="2DFFD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3F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17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6A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22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E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7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1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E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5F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1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0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4B95D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DFCD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81E8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BBB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D9B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695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E1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86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76C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410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E418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E5D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7CF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467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888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7B36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9E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64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A9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38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B2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1C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10B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871E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93D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890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08F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87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2E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E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C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4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A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7E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F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B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F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DEB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6C2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BDBCA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F25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E5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C4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70A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2BD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CFA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34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58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8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812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A75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E3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EE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A2E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1DE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3BE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03BB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241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8006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FE9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871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9A6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CA54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CF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3D8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32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ADD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C3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8DB9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64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B9A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9B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FD4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6F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B847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58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189C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9A1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98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CD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92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B3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7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11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D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7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F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C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B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5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2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A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402.5</w:t>
            </w:r>
          </w:p>
        </w:tc>
      </w:tr>
      <w:tr w14:paraId="0FEC1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85B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77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8C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7E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ED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2A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E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C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A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6A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5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</w:tr>
      <w:tr w14:paraId="2D5FD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E8E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32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44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E8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BC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4A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1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3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B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4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7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DC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</w:tr>
      <w:tr w14:paraId="390E2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D4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5C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C1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96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E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A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A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C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C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6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6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5E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4A0DE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03F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D7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CC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3B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1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19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4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3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5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2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3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C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C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</w:tr>
      <w:tr w14:paraId="1C2B0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D1E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DA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5D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3CF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95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C0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0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A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4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6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A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</w:tr>
      <w:tr w14:paraId="27D73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B59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5F9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FD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7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AC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A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A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B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1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0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7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9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4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4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2BCAD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FB6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31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4F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2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FC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1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3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E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D1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2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6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B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6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9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</w:tr>
      <w:tr w14:paraId="190D2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F0E7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AF5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F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F8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4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CB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7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8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7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9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D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D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</w:tr>
      <w:tr w14:paraId="4CBDE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22C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246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A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26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2E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5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C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6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7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C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F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CE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C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5294A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B72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94A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8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B5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1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B5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6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6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F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2A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3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D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0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7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</w:tr>
      <w:tr w14:paraId="29127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9B2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96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3A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90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F9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4C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A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3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D9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5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8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</w:tr>
      <w:tr w14:paraId="4E8A6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9BB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ED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19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3E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9B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6D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6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6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D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6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6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6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294BA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85C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AD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9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87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9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B8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0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B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8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5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E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6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</w:tr>
      <w:tr w14:paraId="002E6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84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D7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9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5C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B5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B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1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7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5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1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</w:tr>
      <w:tr w14:paraId="2AD27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D9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ECB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20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1D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ED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4D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9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A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6C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6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7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4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1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1004.6</w:t>
            </w:r>
          </w:p>
        </w:tc>
      </w:tr>
      <w:tr w14:paraId="37B40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80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1F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A7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A3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D6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74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2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9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D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8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0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8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D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0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534.3</w:t>
            </w:r>
          </w:p>
        </w:tc>
      </w:tr>
      <w:tr w14:paraId="7DA52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50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D0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C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05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6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B8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E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6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F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0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4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</w:tr>
      <w:tr w14:paraId="7D5FF2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DDC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86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C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24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6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9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43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4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7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7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9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2A5D8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126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F15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F2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DB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57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9D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B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B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B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9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FD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C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E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</w:tr>
      <w:tr w14:paraId="043E7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7EE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CA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D8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23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1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80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8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F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F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6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D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8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369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ADA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4B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CF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4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-89777.9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E5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-92825.6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2A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-92063.7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7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-85968.2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1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E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6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-31870.7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5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-44061.7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-55490.7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-65395.9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F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3B8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CBB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54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64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-79496.1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C0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00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-88633.3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A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6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2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-78734.7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5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F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-27718.5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4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C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3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22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7AC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1C2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0D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B3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F6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2F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6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8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C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E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9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A6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A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2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1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83B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EC1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BB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-72152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F7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DE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3F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6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E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C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90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6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9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2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1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</w:t>
            </w:r>
          </w:p>
        </w:tc>
      </w:tr>
      <w:tr w14:paraId="4966A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148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E3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CE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-83472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C7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35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5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E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96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8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9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96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1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</w:t>
            </w:r>
          </w:p>
        </w:tc>
      </w:tr>
      <w:tr w14:paraId="69B801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2F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A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6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D4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24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C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C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7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0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E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7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5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C4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7.93</w:t>
            </w:r>
          </w:p>
        </w:tc>
      </w:tr>
      <w:tr w14:paraId="01DB90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373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DD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F5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30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B7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4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1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B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1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</w:t>
            </w:r>
          </w:p>
        </w:tc>
      </w:tr>
      <w:tr w14:paraId="6CAB8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8F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BB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F5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7B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F8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4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A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C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9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2918</w:t>
            </w:r>
          </w:p>
        </w:tc>
      </w:tr>
      <w:tr w14:paraId="1B283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542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44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A5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DA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14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E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F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C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8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3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C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A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9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2.09</w:t>
            </w:r>
          </w:p>
        </w:tc>
      </w:tr>
    </w:tbl>
    <w:p w14:paraId="4B6BC51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C1A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030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ABF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C42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56B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BA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DE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F65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B3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F9E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330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23D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3BB9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904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9DD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1E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83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E4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3C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7F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90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8E76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DCD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48E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D1B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19F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BA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9C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6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B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7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E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C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2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52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1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22D3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BE9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5C51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A1E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DC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29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94D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A1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4D6B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C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5F2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6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737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DAD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1D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8E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2380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C8B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9DD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E70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0BB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1E35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A03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A9A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87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F9D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80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8CB8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5A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691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80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973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33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E0A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67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F20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FC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0228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50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B46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0F5C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A4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9C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53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BF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CF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8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0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5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B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D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4D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3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</w:tr>
      <w:tr w14:paraId="4E211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50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70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A4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58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2E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24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5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8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8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B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3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2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A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2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</w:tr>
      <w:tr w14:paraId="20D9B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AC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CFD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2C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6C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A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5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5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8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F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5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7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</w:tr>
      <w:tr w14:paraId="576EB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31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F1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9A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A7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5C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9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76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6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B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0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5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8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</w:tr>
      <w:tr w14:paraId="40A8B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8EF1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527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7F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6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5C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CC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A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2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0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8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6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4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BF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1ADC8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50A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44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D8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BB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5D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35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5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0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AA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C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4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F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</w:tr>
      <w:tr w14:paraId="67330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79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CD3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5D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1D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D0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20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D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E4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84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7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CA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6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5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3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</w:tr>
      <w:tr w14:paraId="2CF7C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6D9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39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F0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F1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56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34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E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1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4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3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3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7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26F5C6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C3A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0E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8E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99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34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48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1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36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D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C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F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1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F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2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</w:tr>
      <w:tr w14:paraId="6800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C3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E04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96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6A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9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10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1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93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2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2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D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1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430.8</w:t>
            </w:r>
          </w:p>
        </w:tc>
      </w:tr>
      <w:tr w14:paraId="1FB98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0D9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26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AC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9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1B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D1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7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7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6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5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3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</w:tr>
      <w:tr w14:paraId="255B7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3B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62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FA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9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41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14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1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1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E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F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4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4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6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</w:tr>
      <w:tr w14:paraId="15527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57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B2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B3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34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65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67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6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8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C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9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7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</w:tr>
      <w:tr w14:paraId="5DF7A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AEC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84F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4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BB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F6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9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8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D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9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D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B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</w:tr>
      <w:tr w14:paraId="5403B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812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7B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A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39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7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D6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B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7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7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3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A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5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6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231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CCC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1A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D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-35885.4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CE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51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-39806.3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E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-36865.6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C3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E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7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A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32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E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C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3CB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76F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F1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00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1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92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0C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D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1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9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6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6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1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E5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0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914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2D7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896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52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6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75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9D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9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3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E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9D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DE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5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AEF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26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D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9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54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-34023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85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E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E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1F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5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4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4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4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</w:tr>
      <w:tr w14:paraId="4AB61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68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B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5F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-35317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A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27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4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0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78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B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0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1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1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</w:tr>
      <w:tr w14:paraId="56D85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1C9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AE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38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FA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1A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5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B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6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C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C0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2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7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3.40</w:t>
            </w:r>
          </w:p>
        </w:tc>
      </w:tr>
      <w:tr w14:paraId="4D7F4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DE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F2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3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09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0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1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7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2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7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2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1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</w:tr>
      <w:tr w14:paraId="257AC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F0B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1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B1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2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31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9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F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C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6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0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E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</w:tr>
      <w:tr w14:paraId="0D859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A848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1B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7A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2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C1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C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A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9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8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0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C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0.90</w:t>
            </w:r>
          </w:p>
        </w:tc>
      </w:tr>
    </w:tbl>
    <w:p w14:paraId="4E0FF68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E35D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1F538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E51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E93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BDF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82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A1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F3E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E36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D51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8EF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A3F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E2C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956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493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27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799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11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B2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22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D6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EF1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906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F4D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F9F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12C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1C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CE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5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9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9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8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5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6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A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D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5027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0D0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D5AA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80F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0A7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CA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391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29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D9C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4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9C2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0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09E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A00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63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41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188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5BB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436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E55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A48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051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C75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F98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259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C5C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59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22B0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40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720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BD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7BB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33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3A7F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DE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527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8D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204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D0C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287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F95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3B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D2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DA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C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1A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0F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7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A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A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C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1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D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E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1126.4</w:t>
            </w:r>
          </w:p>
        </w:tc>
      </w:tr>
      <w:tr w14:paraId="22CAE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A7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96D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F7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2C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5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34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9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3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A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9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E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6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5C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</w:tr>
      <w:tr w14:paraId="757608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A4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B0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9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0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6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7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2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F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1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C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D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4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</w:tr>
      <w:tr w14:paraId="1E130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E0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10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23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7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55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D2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F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F9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8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7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B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D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9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5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</w:tr>
      <w:tr w14:paraId="68DF6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67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E8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29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96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4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13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4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9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C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3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0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7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A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</w:tr>
      <w:tr w14:paraId="3AA56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9D1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678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2B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EA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8A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A2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3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3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0D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8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3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0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7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</w:tr>
      <w:tr w14:paraId="1BE8B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44B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CD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93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0C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C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9D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3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D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3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9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2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6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6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</w:tr>
      <w:tr w14:paraId="01841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6C8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DF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A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F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DD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2D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1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9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43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E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3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F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24143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1CB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5B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62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75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56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6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8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C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D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7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0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4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5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</w:tr>
      <w:tr w14:paraId="142EE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C7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31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F=432.60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2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3B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E1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08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C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25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9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0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5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4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3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6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2830.6</w:t>
            </w:r>
          </w:p>
        </w:tc>
      </w:tr>
      <w:tr w14:paraId="6E6D2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14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940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FE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42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7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8F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F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2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6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E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7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B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E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6F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1505.5</w:t>
            </w:r>
          </w:p>
        </w:tc>
      </w:tr>
      <w:tr w14:paraId="5C1D68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09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9D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5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58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38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5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E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A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F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C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D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C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577.3</w:t>
            </w:r>
          </w:p>
        </w:tc>
      </w:tr>
      <w:tr w14:paraId="3114C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F9C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EA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C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1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DE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58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0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D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8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E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7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2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</w:tr>
      <w:tr w14:paraId="334BD0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FAC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86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58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2A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FE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E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4F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5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A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A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A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0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</w:tr>
      <w:tr w14:paraId="22FDA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7B7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BA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1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1B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48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6D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9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F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F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D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D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1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4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D2A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6D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6B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00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-235789.2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5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-252964.2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D3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-261551.8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1E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5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3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-233642.3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3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-61891.6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6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-89801.1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3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-156354.5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F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-184264.0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B7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-212173.5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7F3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263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8A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8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-223993.6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D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-241157.4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A4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-249739.2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0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-247593.8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2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D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3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5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3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-112429.0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0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E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-172502.2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A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-200393.4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FD2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0EE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6D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C4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ED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82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11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D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2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9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7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3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004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8B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E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FF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91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0B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C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1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6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1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5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A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0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</w:tr>
      <w:tr w14:paraId="44D907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FFA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C5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-222505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D1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DB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C6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6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7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9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E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D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9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D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8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</w:tr>
      <w:tr w14:paraId="704D2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34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57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C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1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43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8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D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D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8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6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9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F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E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22.34</w:t>
            </w:r>
          </w:p>
        </w:tc>
      </w:tr>
      <w:tr w14:paraId="5C1FB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2F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25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5C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E6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0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0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D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0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1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3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B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3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</w:tr>
      <w:tr w14:paraId="49062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152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8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D3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01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B9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3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E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2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</w:tr>
      <w:tr w14:paraId="30CBB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A72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C3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8B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67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D2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A6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E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5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A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7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1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F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2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5.89</w:t>
            </w:r>
          </w:p>
        </w:tc>
      </w:tr>
    </w:tbl>
    <w:p w14:paraId="6A52440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D48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782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710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50D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3FC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65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B5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60A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826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D56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BCD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5C9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A11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F14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49B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07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D2B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8F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92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79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56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BF8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EBC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728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37F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36A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2004[展厅上空]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F1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56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5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2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9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3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0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D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D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E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0A6A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AEC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A806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A614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7E5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C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977E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1C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422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D0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329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C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0B5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A17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60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863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D42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987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727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D55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7F7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C24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72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392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45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AD9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8D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194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60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72F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BE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FBA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33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8A2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75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8184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CA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747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B8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7D3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46E1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CA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3D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F=247.70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7F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D3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0A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2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6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7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F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1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0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F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D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637.7</w:t>
            </w:r>
          </w:p>
        </w:tc>
      </w:tr>
      <w:tr w14:paraId="420AA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B5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A1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A5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A8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F7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6D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9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F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6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FD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5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32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0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C967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6A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B4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F3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08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C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3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7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9B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B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7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B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B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9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19C3F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1A9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45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F=67.85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D7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93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91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BB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7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B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C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0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3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7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37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997.2</w:t>
            </w:r>
          </w:p>
        </w:tc>
      </w:tr>
      <w:tr w14:paraId="3337A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30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33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C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65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4E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36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E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B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1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B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F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</w:tr>
      <w:tr w14:paraId="1B4B4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24A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CB8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5D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C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BF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E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D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2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D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0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5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B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463.6</w:t>
            </w:r>
          </w:p>
        </w:tc>
      </w:tr>
      <w:tr w14:paraId="72C6C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41B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11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6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94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CE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9C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8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9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F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34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5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A5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445.2</w:t>
            </w:r>
          </w:p>
        </w:tc>
      </w:tr>
      <w:tr w14:paraId="14E80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268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17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9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B6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4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C7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0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E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9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F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D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2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78D8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351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5BD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C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2F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64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F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F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7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6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2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5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</w:tr>
      <w:tr w14:paraId="4A1E8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8CF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7E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F1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E5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82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94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5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A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3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4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B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F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0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1307.2</w:t>
            </w:r>
          </w:p>
        </w:tc>
      </w:tr>
      <w:tr w14:paraId="3CE01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FA8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EC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C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22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BD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4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9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5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6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1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A6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672.5</w:t>
            </w:r>
          </w:p>
        </w:tc>
      </w:tr>
      <w:tr w14:paraId="12DD59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70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B1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86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15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F3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15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5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4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7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9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8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634.6</w:t>
            </w:r>
          </w:p>
        </w:tc>
      </w:tr>
      <w:tr w14:paraId="7E219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322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42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71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A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87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C3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1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9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3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8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2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B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467.7</w:t>
            </w:r>
          </w:p>
        </w:tc>
      </w:tr>
      <w:tr w14:paraId="3AA80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1D6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FB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0A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9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72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DA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5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47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C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7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B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1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7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4C21B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73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A1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AC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B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79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C7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0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D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6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4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5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2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D2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E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</w:tr>
      <w:tr w14:paraId="3CB12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8C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AA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03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89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89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BF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0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4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D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2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E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C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1600.1</w:t>
            </w:r>
          </w:p>
        </w:tc>
      </w:tr>
      <w:tr w14:paraId="7C04F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8C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A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8A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1E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D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E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8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E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E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6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</w:t>
            </w:r>
          </w:p>
        </w:tc>
      </w:tr>
      <w:tr w14:paraId="7FB2C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968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0C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8D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E0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BA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3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42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1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8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A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</w:t>
            </w:r>
          </w:p>
        </w:tc>
      </w:tr>
      <w:tr w14:paraId="13BD1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D4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86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1F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04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C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E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8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4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1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0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0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4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7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40A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04C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31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9B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3F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A5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3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9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2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C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E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8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D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</w:t>
            </w:r>
          </w:p>
        </w:tc>
      </w:tr>
      <w:tr w14:paraId="15B79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18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34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A7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1F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E4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C2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D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B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3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C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F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5455</w:t>
            </w:r>
          </w:p>
        </w:tc>
      </w:tr>
      <w:tr w14:paraId="0835B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0C2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8B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F6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26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7E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A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3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0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2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4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A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A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1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53882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575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9B1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8E8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F6E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427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F5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0A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8B7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F47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A3A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1EB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6BB6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673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F24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C57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3D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EE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A9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C6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E4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98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361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1BE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A53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C2B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548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C0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1D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4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2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4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7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7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A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66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F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98FC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69D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CD053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C31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CF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08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917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85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BA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5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CCE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E5C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158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0FB9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51A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09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BBE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2CF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23E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03B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797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CDE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D4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7BC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BE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8F9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C2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04A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0A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7CB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F8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1D55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3E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6A6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08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866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90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806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02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6E8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114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2CD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0A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17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BD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6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6C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B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A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C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6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3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A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433.8</w:t>
            </w:r>
          </w:p>
        </w:tc>
      </w:tr>
      <w:tr w14:paraId="18A3B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FED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8A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7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AB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18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99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A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6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9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6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8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</w:tr>
      <w:tr w14:paraId="2002D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9F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F01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4F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69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65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E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6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2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E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1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B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F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04018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A4CE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56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9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74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12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4B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A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B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A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D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B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D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9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</w:tr>
      <w:tr w14:paraId="098B8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6C4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E5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D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A8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49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6D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2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2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9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D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5A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7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1C2ED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AD0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35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B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7C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22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EF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6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F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FF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F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A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D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1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C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</w:tr>
      <w:tr w14:paraId="1A2E4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38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FE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F=164.96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25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2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E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0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2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6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0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1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B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E0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0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1079.4</w:t>
            </w:r>
          </w:p>
        </w:tc>
      </w:tr>
      <w:tr w14:paraId="62000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7C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AD3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0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1F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6A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53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5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A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E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3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3A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5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3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574.1</w:t>
            </w:r>
          </w:p>
        </w:tc>
      </w:tr>
      <w:tr w14:paraId="1DD04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4B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23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6C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74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5C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A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1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5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E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5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A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7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</w:tr>
      <w:tr w14:paraId="714C2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B6B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72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88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42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65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90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6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2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F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6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5E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0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9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</w:tr>
      <w:tr w14:paraId="3C23D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A7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A0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F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BB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4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E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4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D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7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D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8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4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E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</w:tr>
      <w:tr w14:paraId="6BBADC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5C3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E46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86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3A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43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30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9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0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C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7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8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B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3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9B3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1E3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FE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EA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-89910.6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18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-96459.8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78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-99734.4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4E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-98915.7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9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-92366.6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1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7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6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5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-47341.1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-59620.8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0B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D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-80905.5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18D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3C2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998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33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-85412.8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57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-91957.6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FA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-95230.0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96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F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5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C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6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-42871.2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1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D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-65778.2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5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-76413.6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420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3CE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6FB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2A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0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1D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26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F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D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7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9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3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E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5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98D8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1E8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C5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A8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-84843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19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-87786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2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6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B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9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3C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8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7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</w:tr>
      <w:tr w14:paraId="7A689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B7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4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6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62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6E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D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5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D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7E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B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</w:tr>
      <w:tr w14:paraId="7D771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7D0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29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4E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4A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F5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5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8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D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9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E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1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3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8.52</w:t>
            </w:r>
          </w:p>
        </w:tc>
      </w:tr>
      <w:tr w14:paraId="3066F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BE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9F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8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28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5C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3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C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2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E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F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5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</w:tr>
      <w:tr w14:paraId="644F7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BF4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39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5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0B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04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A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A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A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6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B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4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94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2687</w:t>
            </w:r>
          </w:p>
        </w:tc>
      </w:tr>
      <w:tr w14:paraId="31C55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DC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33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4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7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D7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6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5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D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5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9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2.25</w:t>
            </w:r>
          </w:p>
        </w:tc>
      </w:tr>
    </w:tbl>
    <w:p w14:paraId="15FE2C6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19979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264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002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552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87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343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B8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8B7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846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A56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747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FA1C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B29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9A0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4C9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BE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6A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77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19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26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5A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945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C5D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1C9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620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DFE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2C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EF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E5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5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9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C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27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8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A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C9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C6AD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470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679F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F3405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EC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A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73B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2C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671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E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27C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F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D1AA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9D1E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B9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0C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970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54FF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DCD3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88C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774A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AB9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B44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4BF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63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9FA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58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1D2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30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7E0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A7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7F4B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2A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1CAC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77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884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39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E83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255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EAD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D14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29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29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6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55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74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4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A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9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0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E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F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A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6E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</w:tr>
      <w:tr w14:paraId="4709E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14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46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F=26.77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F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59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44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71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D6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9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2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4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1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E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F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409.2</w:t>
            </w:r>
          </w:p>
        </w:tc>
      </w:tr>
      <w:tr w14:paraId="72FDC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DC6F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29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8B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33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F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49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D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8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6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A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4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7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D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C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</w:tr>
      <w:tr w14:paraId="7A4A6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268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1C7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B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80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F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5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EE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6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2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C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DE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</w:tr>
      <w:tr w14:paraId="39012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7E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3E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CB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0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39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8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C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2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D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C2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AC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A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4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</w:tr>
      <w:tr w14:paraId="05851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9A9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C6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A6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88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8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B8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8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3F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A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F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1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7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</w:tr>
      <w:tr w14:paraId="71434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221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93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DD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41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EF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F7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E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47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B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D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8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0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1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1C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</w:tr>
      <w:tr w14:paraId="09EF6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CA5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60E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E2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3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56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BF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E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6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3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EB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68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B1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6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 w14:paraId="405DB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7A2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B68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EF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4D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64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5C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B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6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F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2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3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9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C9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 w14:paraId="42996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346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EC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F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44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F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98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0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A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0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C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6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981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E2A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FD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1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78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F9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CD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F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5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F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2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9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01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5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B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912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FD2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16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A5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00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-18996.9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BD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39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4E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7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8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C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C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0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22E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DB8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588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F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2F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B0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F0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3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B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8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6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B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A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C0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7D2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F3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12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77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B3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EC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9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7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6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21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E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D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00782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48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01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E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9B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2D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D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8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F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4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6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E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8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2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55AE73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C0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46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7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4A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A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D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4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2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F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A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3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4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</w:tr>
      <w:tr w14:paraId="14C07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28F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04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03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5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CB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1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B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D7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2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7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9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C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1310E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7E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3A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43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FF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18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6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A0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F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5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3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D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8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</w:tr>
      <w:tr w14:paraId="1F9EC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202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8C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F3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D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10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9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E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4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4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50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F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6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0.46</w:t>
            </w:r>
          </w:p>
        </w:tc>
      </w:tr>
    </w:tbl>
    <w:p w14:paraId="716BAB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203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CA2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C7D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D1B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C7A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E3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E7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51E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65B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0C5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CB2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198C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A42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4A9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551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EC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F0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69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2A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15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22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B1C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CB1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0A9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A2F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3FD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2007[电梯间]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7E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A0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3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8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8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3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A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9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E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6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FB635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FFF1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542B3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098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AA61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0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3DC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07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42C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7A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7E3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DF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9ED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C65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C4F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08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D44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6C2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4DA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7AC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DD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DAF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A96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CBE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75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D90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E5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20A6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FE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F4B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06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C95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01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BA8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0E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EE7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16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4E9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0E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11E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054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499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F9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6A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9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D5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63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6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5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A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0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5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F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</w:tr>
      <w:tr w14:paraId="555EF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5C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24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6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75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78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59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8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E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A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3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8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</w:tr>
      <w:tr w14:paraId="434EB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3B1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92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B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61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A7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D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A8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A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1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1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44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5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E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 w14:paraId="09756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C9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BE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77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E5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27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E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5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E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7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8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9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9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</w:tr>
      <w:tr w14:paraId="384F5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AB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BE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8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4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F6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87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7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B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E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0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D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30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4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2E607A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E13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AC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38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64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F3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09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4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A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0B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6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D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1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C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675FFB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F0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8B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62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26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A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F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C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2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F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8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E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7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408EF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00F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46F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47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20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DF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0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3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3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7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D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E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C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2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0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FCA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669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DA3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3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B7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E0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86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3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5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8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DB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4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855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F0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83C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4D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EF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5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CE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8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4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1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8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8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5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B69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326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EB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7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17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40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12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5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D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5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E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B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0F1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E7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C1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2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FA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1A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9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D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0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9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3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FF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5C68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7D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D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2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26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7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D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B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C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9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3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8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4A1DE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AB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5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AB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18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3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C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5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7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4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0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E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2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0.26</w:t>
            </w:r>
          </w:p>
        </w:tc>
      </w:tr>
      <w:tr w14:paraId="78E4AE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AB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48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C5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2F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2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6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F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D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5A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C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A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02591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DF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8F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E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24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A8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7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3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0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52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F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E1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24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36E31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CC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97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C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0D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57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6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A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D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B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8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4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4B7B28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B5A2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9F4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296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196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132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02A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B32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CC12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580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F6E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0687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D43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631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E4A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AAA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C9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83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603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68E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42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C7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D87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EAA9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73E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7B4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E5A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08E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F5C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B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E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7E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E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B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5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8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A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8C2F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D67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862DC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626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3A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DE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44E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71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067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4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E0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A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102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82C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0B4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64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E9D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E6D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03CE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6529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765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CE5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0A0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3A8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1D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C9D6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1D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C68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04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CE5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896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1A3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90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5E09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2F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34B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D08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C7C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66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F68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92A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4CA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01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F=514.09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D8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AE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80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B5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9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A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B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B2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B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4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1327.3</w:t>
            </w:r>
          </w:p>
        </w:tc>
      </w:tr>
      <w:tr w14:paraId="7E495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D50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6F0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F=104.52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AF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A7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0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F5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7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5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C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0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1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5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3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A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</w:tr>
      <w:tr w14:paraId="30E94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36C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22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6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91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B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6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D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6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1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F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6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D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3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09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</w:tr>
      <w:tr w14:paraId="3F6E3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652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29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4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EF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F5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31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8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7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5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8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F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B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</w:tr>
      <w:tr w14:paraId="53454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6DC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AC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D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4C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3E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F2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A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1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B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7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A3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1072.1</w:t>
            </w:r>
          </w:p>
        </w:tc>
      </w:tr>
      <w:tr w14:paraId="2463B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FCC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90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89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32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2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9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7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2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5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8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7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B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1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408.5</w:t>
            </w:r>
          </w:p>
        </w:tc>
      </w:tr>
      <w:tr w14:paraId="248C4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8DC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13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8E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5C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55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85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3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6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C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5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9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C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6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F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663.6</w:t>
            </w:r>
          </w:p>
        </w:tc>
      </w:tr>
      <w:tr w14:paraId="62B1F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BE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D8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34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8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75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93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5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A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5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3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E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7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3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60A04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55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2A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C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39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BE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8E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F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4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0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09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D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0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E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3346.9</w:t>
            </w:r>
          </w:p>
        </w:tc>
      </w:tr>
      <w:tr w14:paraId="3F883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67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B48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0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B8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FB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28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1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6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D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61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A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E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7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0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1184.0</w:t>
            </w:r>
          </w:p>
        </w:tc>
      </w:tr>
      <w:tr w14:paraId="3FDAD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AB4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C8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CB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68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D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3F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1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E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9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1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1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C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</w:tr>
      <w:tr w14:paraId="0D4D4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CA3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6C8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CB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18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FB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A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F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1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2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61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7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6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2C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</w:tr>
      <w:tr w14:paraId="02F02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0E6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23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1D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FB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84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18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7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4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D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B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8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E9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6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</w:tr>
      <w:tr w14:paraId="59D06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911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D6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54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2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34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6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5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6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2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7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C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1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8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7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800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9C6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7D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52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-185434.0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10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-198941.2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B8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-205694.7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03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-204006.3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4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-183745.6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8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-48674.0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1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-70623.1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2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-97637.5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5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-122963.4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5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-144912.5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6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-166861.7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12E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1DA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E4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E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-176157.5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82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-189655.7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3B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-196404.9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09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8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1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2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4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F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-113727.9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8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-135662.6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-157597.3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A5A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C8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81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2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66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2F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D0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7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8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5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F3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1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9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A1B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8E9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95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9F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-170093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4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1E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C5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D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6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D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5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4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3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B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</w:tr>
      <w:tr w14:paraId="2306D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EC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4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-169549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FE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8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1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5E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D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8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C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2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5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D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</w:tr>
      <w:tr w14:paraId="706BA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45B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0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2A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14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C3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B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6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E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F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6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E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17.57</w:t>
            </w:r>
          </w:p>
        </w:tc>
      </w:tr>
      <w:tr w14:paraId="45AC4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DF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81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B4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9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7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E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C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7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9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3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3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</w:tr>
      <w:tr w14:paraId="278E5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D82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E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C6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6E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50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5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91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9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B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A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8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D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8299</w:t>
            </w:r>
          </w:p>
        </w:tc>
      </w:tr>
      <w:tr w14:paraId="2D6E8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D4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3D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CC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91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0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A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7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7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8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C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2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4.64</w:t>
            </w:r>
          </w:p>
        </w:tc>
      </w:tr>
    </w:tbl>
    <w:p w14:paraId="537642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1F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9F8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3D3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33B1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4101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EC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85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CB2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B88B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B370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29C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AC1D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5F5B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0C6C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08A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A8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6C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DE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ED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81C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3A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583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D71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5DE9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BCC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63F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87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66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3F8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8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67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A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A1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C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A3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5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24F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AF1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9DC75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B03B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DF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0E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916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1C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7D5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5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3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C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B1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6E78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BA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78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B93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F23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4334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43A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15C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787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770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4DA9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45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E60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9F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A506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C2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18C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6C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C83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C4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B015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10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83A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D5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A2E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F5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0A7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7E6E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215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95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F=172.06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 D=2.58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F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A3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41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7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B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1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B0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B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7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3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B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445.2</w:t>
            </w:r>
          </w:p>
        </w:tc>
      </w:tr>
      <w:tr w14:paraId="2242E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B3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73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56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43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3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1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7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D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6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5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</w:tr>
      <w:tr w14:paraId="4426B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72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694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73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E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1D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FF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D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8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0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2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8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9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</w:tr>
      <w:tr w14:paraId="307D3B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BC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D3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K=0.67 D=0.91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B1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C0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B2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CD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6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0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F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4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0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5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5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</w:tr>
      <w:tr w14:paraId="7B72BF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F7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AA3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23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4F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D9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02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1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C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A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5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E4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A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</w:tr>
      <w:tr w14:paraId="631AE2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16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24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C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66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73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CF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1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1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E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5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0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9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7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</w:tr>
      <w:tr w14:paraId="65C90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8BF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B74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CA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D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DB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3D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A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8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D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D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C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</w:tr>
      <w:tr w14:paraId="68FC2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16D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80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D0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D1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8E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7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E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8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A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A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7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8A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8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</w:tr>
      <w:tr w14:paraId="715E5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14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63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9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6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4B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CC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6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E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D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A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7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4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3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</w:tr>
      <w:tr w14:paraId="1A2DCD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CFF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FD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3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0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95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1C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F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0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0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3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C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</w:tr>
      <w:tr w14:paraId="541BA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E87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88E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K=1.25 D=1.70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7F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60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B9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43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F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0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7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3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3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C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D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3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1101.6</w:t>
            </w:r>
          </w:p>
        </w:tc>
      </w:tr>
      <w:tr w14:paraId="500F3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C2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AF7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AB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2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32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BC4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6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6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1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F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C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31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C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9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585.9</w:t>
            </w:r>
          </w:p>
        </w:tc>
      </w:tr>
      <w:tr w14:paraId="514A5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B51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94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B1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36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60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A8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4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5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7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8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2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A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A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</w:tr>
      <w:tr w14:paraId="2E69B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0CA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ED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7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C2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25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96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6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F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5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A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D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0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</w:tr>
      <w:tr w14:paraId="265A9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99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65B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C7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5D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E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5B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9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4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9F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1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C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4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</w:tr>
      <w:tr w14:paraId="77E89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277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0DE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7B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AF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D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D3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4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8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BA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D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8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0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CE3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596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CC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28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-91764.4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0E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-98448.6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9C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-101790.7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A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-100955.2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5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B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7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-34948.8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A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1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-71711.9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4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-82573.7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A44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170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E3C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7FB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-87173.8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D38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3D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-97193.5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1C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C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-89678.8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3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-86338.9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7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9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0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2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B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D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-77989.1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2AD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626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BC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6C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06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12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0B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8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39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1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3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1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F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1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622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68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8E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3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-85620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7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31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0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D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C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8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7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6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6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</w:tr>
      <w:tr w14:paraId="6C9C4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B24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A0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82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-91758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F4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7B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5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6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A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9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5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E0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3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3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</w:tr>
      <w:tr w14:paraId="78D6E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80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71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3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9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2E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1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D1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B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5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B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7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7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C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8.69</w:t>
            </w:r>
          </w:p>
        </w:tc>
      </w:tr>
      <w:tr w14:paraId="4F2E7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A8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A1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B3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A5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31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C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B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A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D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C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D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E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F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</w:tr>
      <w:tr w14:paraId="28317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CF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0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79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36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D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B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7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8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6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E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3131</w:t>
            </w:r>
          </w:p>
        </w:tc>
      </w:tr>
      <w:tr w14:paraId="28C67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BB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B1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8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C7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D6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C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A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7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7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F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F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F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2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2.29</w:t>
            </w:r>
          </w:p>
        </w:tc>
      </w:tr>
      <w:bookmarkEnd w:id="1"/>
    </w:tbl>
    <w:p w14:paraId="44B2ECBC">
      <w:pPr>
        <w:rPr>
          <w:szCs w:val="24"/>
          <w:lang w:val="en-US"/>
        </w:rPr>
      </w:pPr>
    </w:p>
    <w:p w14:paraId="39B0874B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E2D83"/>
    <w:rsid w:val="001915A3"/>
    <w:rsid w:val="00217F62"/>
    <w:rsid w:val="00A906D8"/>
    <w:rsid w:val="00AB5A74"/>
    <w:rsid w:val="00F071AE"/>
    <w:rsid w:val="393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58</Pages>
  <Words>6595</Words>
  <Characters>11479</Characters>
  <Lines>8</Lines>
  <Paragraphs>2</Paragraphs>
  <TotalTime>0</TotalTime>
  <ScaleCrop>false</ScaleCrop>
  <LinksUpToDate>false</LinksUpToDate>
  <CharactersWithSpaces>16992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2026-01-01T14:12:00Z</dcterms:created>
  <dc:creator>隔壁小王</dc:creator>
  <cp:lastModifiedBy>隔壁小王</cp:lastModifiedBy>
  <dcterms:modified xsi:type="dcterms:W3CDTF">2026-01-01T14:13:28Z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12197A76AD7E46A2A51EB906CA079494_11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