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ABCE" w14:textId="77777777" w:rsidR="00352C59" w:rsidRPr="00352C59" w:rsidRDefault="00352C59" w:rsidP="00352C59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352C59" w:rsidRPr="00352C59" w14:paraId="22DEA4B3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2732DAAD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4FBD458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2C0E2855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DE6C4E">
              <w:rPr>
                <w:rFonts w:ascii="微软雅黑" w:eastAsia="微软雅黑" w:hAnsi="微软雅黑" w:hint="eastAsia"/>
                <w:b/>
                <w:spacing w:val="103"/>
                <w:sz w:val="72"/>
                <w:szCs w:val="52"/>
                <w:fitText w:val="7200" w:id="-943958783"/>
              </w:rPr>
              <w:t>建筑全能耗报告</w:t>
            </w:r>
            <w:r w:rsidRPr="00DE6C4E">
              <w:rPr>
                <w:rFonts w:ascii="微软雅黑" w:eastAsia="微软雅黑" w:hAnsi="微软雅黑" w:hint="eastAsia"/>
                <w:b/>
                <w:sz w:val="72"/>
                <w:szCs w:val="52"/>
                <w:fitText w:val="7200" w:id="-943958783"/>
              </w:rPr>
              <w:t>书</w:t>
            </w:r>
          </w:p>
          <w:p w14:paraId="362E2217" w14:textId="77777777" w:rsidR="00352C59" w:rsidRPr="00352C59" w:rsidRDefault="00352C59" w:rsidP="00CD427C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352C59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352C59" w:rsidRPr="00352C59" w14:paraId="7325AE51" w14:textId="77777777" w:rsidTr="005E1243">
        <w:trPr>
          <w:jc w:val="center"/>
        </w:trPr>
        <w:tc>
          <w:tcPr>
            <w:tcW w:w="8312" w:type="dxa"/>
            <w:hideMark/>
          </w:tcPr>
          <w:p w14:paraId="5261206C" w14:textId="77777777" w:rsidR="00352C59" w:rsidRPr="009A1C1A" w:rsidRDefault="00352C59" w:rsidP="009A1C1A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r w:rsidRPr="009A1C1A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火山脚下的充电站-基于储能技术的火山中转站设计</w:t>
            </w:r>
            <w:bookmarkEnd w:id="3"/>
          </w:p>
        </w:tc>
      </w:tr>
      <w:tr w:rsidR="00352C59" w:rsidRPr="00352C59" w14:paraId="27874F2B" w14:textId="77777777" w:rsidTr="005E1243">
        <w:trPr>
          <w:jc w:val="center"/>
        </w:trPr>
        <w:tc>
          <w:tcPr>
            <w:tcW w:w="8312" w:type="dxa"/>
          </w:tcPr>
          <w:p w14:paraId="079D4686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YBA80173</w:t>
            </w:r>
            <w:bookmarkEnd w:id="4"/>
          </w:p>
          <w:p w14:paraId="37A74824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0CF4E00B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7DB585A5" wp14:editId="37D50F1E">
            <wp:extent cx="1009756" cy="1009756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3BB0C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266B85EA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52C59" w:rsidRPr="00352C59" w14:paraId="06E50310" w14:textId="77777777" w:rsidTr="00352C59">
        <w:trPr>
          <w:jc w:val="center"/>
        </w:trPr>
        <w:tc>
          <w:tcPr>
            <w:tcW w:w="1263" w:type="dxa"/>
            <w:hideMark/>
          </w:tcPr>
          <w:p w14:paraId="05FD3196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5D63F738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F10143B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内蒙古-乌兰察布</w:t>
            </w:r>
            <w:bookmarkEnd w:id="6"/>
          </w:p>
        </w:tc>
      </w:tr>
      <w:tr w:rsidR="00352C59" w:rsidRPr="00352C59" w14:paraId="7F4A82BD" w14:textId="77777777" w:rsidTr="00352C59">
        <w:trPr>
          <w:jc w:val="center"/>
        </w:trPr>
        <w:tc>
          <w:tcPr>
            <w:tcW w:w="1263" w:type="dxa"/>
            <w:hideMark/>
          </w:tcPr>
          <w:p w14:paraId="1AB3384F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6883EAB7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27D05B47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内蒙古工业大学</w:t>
            </w:r>
            <w:bookmarkEnd w:id="7"/>
          </w:p>
        </w:tc>
      </w:tr>
      <w:tr w:rsidR="00352C59" w:rsidRPr="00352C59" w14:paraId="11A41408" w14:textId="77777777" w:rsidTr="00352C59">
        <w:trPr>
          <w:jc w:val="center"/>
        </w:trPr>
        <w:tc>
          <w:tcPr>
            <w:tcW w:w="1263" w:type="dxa"/>
            <w:hideMark/>
          </w:tcPr>
          <w:p w14:paraId="68868598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0BBFF8A8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EB2EFBD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内蒙古工业大学</w:t>
            </w:r>
            <w:bookmarkEnd w:id="8"/>
          </w:p>
        </w:tc>
      </w:tr>
      <w:tr w:rsidR="00352C59" w:rsidRPr="00352C59" w14:paraId="4B2AE974" w14:textId="77777777" w:rsidTr="00352C59">
        <w:trPr>
          <w:jc w:val="center"/>
        </w:trPr>
        <w:tc>
          <w:tcPr>
            <w:tcW w:w="1263" w:type="dxa"/>
            <w:hideMark/>
          </w:tcPr>
          <w:p w14:paraId="5EA13FBC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6B16FE6A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C2B10A8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5D3E678B" w14:textId="77777777" w:rsidTr="00352C59">
        <w:trPr>
          <w:jc w:val="center"/>
        </w:trPr>
        <w:tc>
          <w:tcPr>
            <w:tcW w:w="1263" w:type="dxa"/>
            <w:hideMark/>
          </w:tcPr>
          <w:p w14:paraId="484ADAAF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7AB459B7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3E2C221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7CCA8106" w14:textId="77777777" w:rsidTr="00352C59">
        <w:trPr>
          <w:jc w:val="center"/>
        </w:trPr>
        <w:tc>
          <w:tcPr>
            <w:tcW w:w="1263" w:type="dxa"/>
            <w:hideMark/>
          </w:tcPr>
          <w:p w14:paraId="3E172D91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1A3BE700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7199DE1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1C787676" w14:textId="77777777" w:rsidTr="00352C59">
        <w:trPr>
          <w:jc w:val="center"/>
        </w:trPr>
        <w:tc>
          <w:tcPr>
            <w:tcW w:w="1263" w:type="dxa"/>
            <w:hideMark/>
          </w:tcPr>
          <w:p w14:paraId="7FC4BD89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39A82270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23DEB4C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2026年1月3日</w:t>
            </w:r>
            <w:bookmarkEnd w:id="9"/>
          </w:p>
        </w:tc>
      </w:tr>
    </w:tbl>
    <w:p w14:paraId="54655B05" w14:textId="77777777" w:rsidR="00352C59" w:rsidRPr="00352C59" w:rsidRDefault="00352C59" w:rsidP="00352C59">
      <w:pPr>
        <w:snapToGrid w:val="0"/>
        <w:rPr>
          <w:rFonts w:ascii="Calibri" w:hAnsi="Calibri"/>
          <w:kern w:val="2"/>
          <w:szCs w:val="22"/>
        </w:rPr>
      </w:pPr>
    </w:p>
    <w:p w14:paraId="4F61AA9A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352C59" w:rsidRPr="00352C59" w14:paraId="0F435752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0DAC357" w14:textId="77777777" w:rsidR="00352C59" w:rsidRPr="00352C59" w:rsidRDefault="00352C59" w:rsidP="00352C59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384C1F1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352C59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710EC3A" w14:textId="77777777" w:rsidR="00352C59" w:rsidRPr="00352C59" w:rsidRDefault="00352C59" w:rsidP="00352C59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352C59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37C91A20" wp14:editId="38FC0841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C59" w:rsidRPr="00352C59" w14:paraId="7D012FBA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79ADFF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4D4DF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37428E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6EEEF492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0F339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FA6E7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T13540721172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42B38C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58BED31F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2988C3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708745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022128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2BB63311" w14:textId="77777777" w:rsidR="00352C59" w:rsidRPr="00352C59" w:rsidRDefault="00352C59" w:rsidP="00352C5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07D1CEBF" w14:textId="77777777" w:rsidR="00BA0899" w:rsidRDefault="00BA0899" w:rsidP="00352C59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BA0899" w:rsidSect="00CD427C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16F53860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8807D2F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44F6AC2" w14:textId="77777777" w:rsidR="00DE6C4E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1069CF">
        <w:rPr>
          <w:rFonts w:ascii="宋体" w:hAnsi="宋体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325332" w:history="1">
        <w:r w:rsidR="00DE6C4E" w:rsidRPr="008B395B">
          <w:rPr>
            <w:rStyle w:val="a9"/>
            <w:noProof/>
          </w:rPr>
          <w:t>1</w:t>
        </w:r>
        <w:r w:rsidR="00DE6C4E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DE6C4E" w:rsidRPr="008B395B">
          <w:rPr>
            <w:rStyle w:val="a9"/>
            <w:noProof/>
          </w:rPr>
          <w:t>建筑概况</w:t>
        </w:r>
        <w:r w:rsidR="00DE6C4E">
          <w:rPr>
            <w:rFonts w:hint="eastAsia"/>
            <w:noProof/>
            <w:webHidden/>
          </w:rPr>
          <w:tab/>
        </w:r>
        <w:r w:rsidR="00DE6C4E">
          <w:rPr>
            <w:rFonts w:hint="eastAsia"/>
            <w:noProof/>
            <w:webHidden/>
          </w:rPr>
          <w:fldChar w:fldCharType="begin"/>
        </w:r>
        <w:r w:rsidR="00DE6C4E">
          <w:rPr>
            <w:rFonts w:hint="eastAsia"/>
            <w:noProof/>
            <w:webHidden/>
          </w:rPr>
          <w:instrText xml:space="preserve"> </w:instrText>
        </w:r>
        <w:r w:rsidR="00DE6C4E">
          <w:rPr>
            <w:noProof/>
            <w:webHidden/>
          </w:rPr>
          <w:instrText>PAGEREF _Toc218325332 \h</w:instrText>
        </w:r>
        <w:r w:rsidR="00DE6C4E">
          <w:rPr>
            <w:rFonts w:hint="eastAsia"/>
            <w:noProof/>
            <w:webHidden/>
          </w:rPr>
          <w:instrText xml:space="preserve"> </w:instrText>
        </w:r>
        <w:r w:rsidR="00DE6C4E">
          <w:rPr>
            <w:rFonts w:hint="eastAsia"/>
            <w:noProof/>
            <w:webHidden/>
          </w:rPr>
        </w:r>
        <w:r w:rsidR="00DE6C4E">
          <w:rPr>
            <w:rFonts w:hint="eastAsia"/>
            <w:noProof/>
            <w:webHidden/>
          </w:rPr>
          <w:fldChar w:fldCharType="separate"/>
        </w:r>
        <w:r w:rsidR="00DE6C4E">
          <w:rPr>
            <w:noProof/>
            <w:webHidden/>
          </w:rPr>
          <w:t>4</w:t>
        </w:r>
        <w:r w:rsidR="00DE6C4E">
          <w:rPr>
            <w:rFonts w:hint="eastAsia"/>
            <w:noProof/>
            <w:webHidden/>
          </w:rPr>
          <w:fldChar w:fldCharType="end"/>
        </w:r>
      </w:hyperlink>
    </w:p>
    <w:p w14:paraId="05BF89E5" w14:textId="77777777" w:rsidR="00DE6C4E" w:rsidRDefault="00DE6C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25333" w:history="1">
        <w:r w:rsidRPr="008B395B">
          <w:rPr>
            <w:rStyle w:val="a9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019BB82" w14:textId="77777777" w:rsidR="00DE6C4E" w:rsidRDefault="00DE6C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25334" w:history="1">
        <w:r w:rsidRPr="008B395B">
          <w:rPr>
            <w:rStyle w:val="a9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3B2F3D" w14:textId="77777777" w:rsidR="00DE6C4E" w:rsidRDefault="00DE6C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25335" w:history="1">
        <w:r w:rsidRPr="008B395B">
          <w:rPr>
            <w:rStyle w:val="a9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78FF5CC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36" w:history="1">
        <w:r w:rsidRPr="008B395B">
          <w:rPr>
            <w:rStyle w:val="a9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D58D9D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37" w:history="1">
        <w:r w:rsidRPr="008B395B">
          <w:rPr>
            <w:rStyle w:val="a9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A6BFA3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38" w:history="1">
        <w:r w:rsidRPr="008B395B">
          <w:rPr>
            <w:rStyle w:val="a9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12B6DF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39" w:history="1">
        <w:r w:rsidRPr="008B395B">
          <w:rPr>
            <w:rStyle w:val="a9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FE36A4" w14:textId="77777777" w:rsidR="00DE6C4E" w:rsidRDefault="00DE6C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25340" w:history="1">
        <w:r w:rsidRPr="008B395B">
          <w:rPr>
            <w:rStyle w:val="a9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83232B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41" w:history="1">
        <w:r w:rsidRPr="008B395B">
          <w:rPr>
            <w:rStyle w:val="a9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E9108C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42" w:history="1">
        <w:r w:rsidRPr="008B395B">
          <w:rPr>
            <w:rStyle w:val="a9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72CA239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43" w:history="1">
        <w:r w:rsidRPr="008B395B">
          <w:rPr>
            <w:rStyle w:val="a9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体形系数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6585CF9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44" w:history="1">
        <w:r w:rsidRPr="008B395B">
          <w:rPr>
            <w:rStyle w:val="a9"/>
            <w:noProof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窗墙比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6F35E1B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45" w:history="1">
        <w:r w:rsidRPr="008B395B">
          <w:rPr>
            <w:rStyle w:val="a9"/>
            <w:noProof/>
            <w:lang w:val="en-GB"/>
          </w:rPr>
          <w:t>5.5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天窗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16DD447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46" w:history="1">
        <w:r w:rsidRPr="008B395B">
          <w:rPr>
            <w:rStyle w:val="a9"/>
            <w:noProof/>
            <w:lang w:val="en-GB"/>
          </w:rPr>
          <w:t>5.6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屋顶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2D75708D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47" w:history="1">
        <w:r w:rsidRPr="008B395B">
          <w:rPr>
            <w:rStyle w:val="a9"/>
            <w:noProof/>
            <w:lang w:val="en-GB"/>
          </w:rPr>
          <w:t>5.7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6B9303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48" w:history="1">
        <w:r w:rsidRPr="008B395B">
          <w:rPr>
            <w:rStyle w:val="a9"/>
            <w:noProof/>
            <w:lang w:val="en-GB"/>
          </w:rPr>
          <w:t>5.8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挑空楼板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F39FFF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49" w:history="1">
        <w:r w:rsidRPr="008B395B">
          <w:rPr>
            <w:rStyle w:val="a9"/>
            <w:noProof/>
            <w:lang w:val="en-GB"/>
          </w:rPr>
          <w:t>5.9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地下车库与供暖房间之间的楼板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4DE58A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50" w:history="1">
        <w:r w:rsidRPr="008B395B">
          <w:rPr>
            <w:rStyle w:val="a9"/>
            <w:noProof/>
            <w:lang w:val="en-GB"/>
          </w:rPr>
          <w:t>5.10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采暖与非采暖隔墙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6B81D3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51" w:history="1">
        <w:r w:rsidRPr="008B395B">
          <w:rPr>
            <w:rStyle w:val="a9"/>
            <w:noProof/>
            <w:lang w:val="en-GB"/>
          </w:rPr>
          <w:t>5.11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外窗热工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605951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52" w:history="1">
        <w:r w:rsidRPr="008B395B">
          <w:rPr>
            <w:rStyle w:val="a9"/>
            <w:noProof/>
            <w:lang w:val="en-GB"/>
          </w:rPr>
          <w:t>5.12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周边地面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4F2DD9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53" w:history="1">
        <w:r w:rsidRPr="008B395B">
          <w:rPr>
            <w:rStyle w:val="a9"/>
            <w:noProof/>
            <w:lang w:val="en-GB"/>
          </w:rPr>
          <w:t>5.13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采暖地下室外墙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09ECB3B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54" w:history="1">
        <w:r w:rsidRPr="008B395B">
          <w:rPr>
            <w:rStyle w:val="a9"/>
            <w:noProof/>
            <w:lang w:val="en-GB"/>
          </w:rPr>
          <w:t>5.14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变形缝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26E75CDE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55" w:history="1">
        <w:r w:rsidRPr="008B395B">
          <w:rPr>
            <w:rStyle w:val="a9"/>
            <w:noProof/>
            <w:lang w:val="en-GB"/>
          </w:rPr>
          <w:t>5.15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可开启窗扇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4E2809A" w14:textId="77777777" w:rsidR="00DE6C4E" w:rsidRDefault="00DE6C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25356" w:history="1">
        <w:r w:rsidRPr="008B395B">
          <w:rPr>
            <w:rStyle w:val="a9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06C4027" w14:textId="77777777" w:rsidR="00DE6C4E" w:rsidRDefault="00DE6C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25357" w:history="1">
        <w:r w:rsidRPr="008B395B">
          <w:rPr>
            <w:rStyle w:val="a9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E5F873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58" w:history="1">
        <w:r w:rsidRPr="008B395B">
          <w:rPr>
            <w:rStyle w:val="a9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8793D48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59" w:history="1">
        <w:r w:rsidRPr="008B395B">
          <w:rPr>
            <w:rStyle w:val="a9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309D0B" w14:textId="77777777" w:rsidR="00DE6C4E" w:rsidRDefault="00DE6C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25360" w:history="1">
        <w:r w:rsidRPr="008B395B">
          <w:rPr>
            <w:rStyle w:val="a9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057714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61" w:history="1">
        <w:r w:rsidRPr="008B395B">
          <w:rPr>
            <w:rStyle w:val="a9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5EB60A10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62" w:history="1">
        <w:r w:rsidRPr="008B395B">
          <w:rPr>
            <w:rStyle w:val="a9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8ACF2D0" w14:textId="77777777" w:rsidR="00DE6C4E" w:rsidRDefault="00DE6C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25363" w:history="1">
        <w:r w:rsidRPr="008B395B">
          <w:rPr>
            <w:rStyle w:val="a9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EBD7B9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64" w:history="1">
        <w:r w:rsidRPr="008B395B">
          <w:rPr>
            <w:rStyle w:val="a9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BBFBCF6" w14:textId="77777777" w:rsidR="00DE6C4E" w:rsidRDefault="00DE6C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25365" w:history="1">
        <w:r w:rsidRPr="008B395B">
          <w:rPr>
            <w:rStyle w:val="a9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55C0DA72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66" w:history="1">
        <w:r w:rsidRPr="008B395B">
          <w:rPr>
            <w:rStyle w:val="a9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2892047" w14:textId="77777777" w:rsidR="00DE6C4E" w:rsidRDefault="00DE6C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25367" w:history="1">
        <w:r w:rsidRPr="008B395B">
          <w:rPr>
            <w:rStyle w:val="a9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1A82DF7" w14:textId="77777777" w:rsidR="00DE6C4E" w:rsidRDefault="00DE6C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25368" w:history="1">
        <w:r w:rsidRPr="008B395B">
          <w:rPr>
            <w:rStyle w:val="a9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BF84554" w14:textId="77777777" w:rsidR="00DE6C4E" w:rsidRDefault="00DE6C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25369" w:history="1">
        <w:r w:rsidRPr="008B395B">
          <w:rPr>
            <w:rStyle w:val="a9"/>
            <w:noProof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生活热水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88973C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70" w:history="1">
        <w:r w:rsidRPr="008B395B">
          <w:rPr>
            <w:rStyle w:val="a9"/>
            <w:noProof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热水需求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1EAC0B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71" w:history="1">
        <w:r w:rsidRPr="008B395B">
          <w:rPr>
            <w:rStyle w:val="a9"/>
            <w:noProof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太阳能集热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BAF445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72" w:history="1">
        <w:r w:rsidRPr="008B395B">
          <w:rPr>
            <w:rStyle w:val="a9"/>
            <w:noProof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热水设备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739BF79" w14:textId="77777777" w:rsidR="00DE6C4E" w:rsidRDefault="00DE6C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25373" w:history="1">
        <w:r w:rsidRPr="008B395B">
          <w:rPr>
            <w:rStyle w:val="a9"/>
            <w:noProof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D737EF0" w14:textId="77777777" w:rsidR="00DE6C4E" w:rsidRDefault="00DE6C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25374" w:history="1">
        <w:r w:rsidRPr="008B395B">
          <w:rPr>
            <w:rStyle w:val="a9"/>
            <w:noProof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D9B24D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75" w:history="1">
        <w:r w:rsidRPr="008B395B">
          <w:rPr>
            <w:rStyle w:val="a9"/>
            <w:noProof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49A0A38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76" w:history="1">
        <w:r w:rsidRPr="008B395B">
          <w:rPr>
            <w:rStyle w:val="a9"/>
            <w:noProof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486BC72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77" w:history="1">
        <w:r w:rsidRPr="008B395B">
          <w:rPr>
            <w:rStyle w:val="a9"/>
            <w:noProof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FF81A6F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78" w:history="1">
        <w:r w:rsidRPr="008B395B">
          <w:rPr>
            <w:rStyle w:val="a9"/>
            <w:noProof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C1AF6EE" w14:textId="77777777" w:rsidR="00DE6C4E" w:rsidRDefault="00DE6C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325379" w:history="1">
        <w:r w:rsidRPr="008B395B">
          <w:rPr>
            <w:rStyle w:val="a9"/>
            <w:noProof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17FE3CC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80" w:history="1">
        <w:r w:rsidRPr="008B395B">
          <w:rPr>
            <w:rStyle w:val="a9"/>
            <w:noProof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工作日</w:t>
        </w:r>
        <w:r w:rsidRPr="008B395B">
          <w:rPr>
            <w:rStyle w:val="a9"/>
            <w:noProof/>
          </w:rPr>
          <w:t>/</w:t>
        </w:r>
        <w:r w:rsidRPr="008B395B">
          <w:rPr>
            <w:rStyle w:val="a9"/>
            <w:noProof/>
          </w:rPr>
          <w:t>节假日人员逐时在室率</w:t>
        </w:r>
        <w:r w:rsidRPr="008B395B">
          <w:rPr>
            <w:rStyle w:val="a9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252F30E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81" w:history="1">
        <w:r w:rsidRPr="008B395B">
          <w:rPr>
            <w:rStyle w:val="a9"/>
            <w:noProof/>
            <w:lang w:val="en-GB"/>
          </w:rPr>
          <w:t>16.2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工作日</w:t>
        </w:r>
        <w:r w:rsidRPr="008B395B">
          <w:rPr>
            <w:rStyle w:val="a9"/>
            <w:noProof/>
          </w:rPr>
          <w:t>/</w:t>
        </w:r>
        <w:r w:rsidRPr="008B395B">
          <w:rPr>
            <w:rStyle w:val="a9"/>
            <w:noProof/>
          </w:rPr>
          <w:t>节假日照明开关时间表</w:t>
        </w:r>
        <w:r w:rsidRPr="008B395B">
          <w:rPr>
            <w:rStyle w:val="a9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3435A25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82" w:history="1">
        <w:r w:rsidRPr="008B395B">
          <w:rPr>
            <w:rStyle w:val="a9"/>
            <w:noProof/>
            <w:lang w:val="en-GB"/>
          </w:rPr>
          <w:t>16.3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工作日</w:t>
        </w:r>
        <w:r w:rsidRPr="008B395B">
          <w:rPr>
            <w:rStyle w:val="a9"/>
            <w:noProof/>
          </w:rPr>
          <w:t>/</w:t>
        </w:r>
        <w:r w:rsidRPr="008B395B">
          <w:rPr>
            <w:rStyle w:val="a9"/>
            <w:noProof/>
          </w:rPr>
          <w:t>节假日设备逐时使用率</w:t>
        </w:r>
        <w:r w:rsidRPr="008B395B">
          <w:rPr>
            <w:rStyle w:val="a9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E61328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83" w:history="1">
        <w:r w:rsidRPr="008B395B">
          <w:rPr>
            <w:rStyle w:val="a9"/>
            <w:noProof/>
            <w:lang w:val="en-GB"/>
          </w:rPr>
          <w:t>16.4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工作日</w:t>
        </w:r>
        <w:r w:rsidRPr="008B395B">
          <w:rPr>
            <w:rStyle w:val="a9"/>
            <w:noProof/>
          </w:rPr>
          <w:t>/</w:t>
        </w:r>
        <w:r w:rsidRPr="008B395B">
          <w:rPr>
            <w:rStyle w:val="a9"/>
            <w:noProof/>
          </w:rPr>
          <w:t>节假日空调系统运行时间表</w:t>
        </w:r>
        <w:r w:rsidRPr="008B395B">
          <w:rPr>
            <w:rStyle w:val="a9"/>
            <w:noProof/>
          </w:rPr>
          <w:t>(1:</w:t>
        </w:r>
        <w:r w:rsidRPr="008B395B">
          <w:rPr>
            <w:rStyle w:val="a9"/>
            <w:noProof/>
          </w:rPr>
          <w:t>开</w:t>
        </w:r>
        <w:r w:rsidRPr="008B395B">
          <w:rPr>
            <w:rStyle w:val="a9"/>
            <w:noProof/>
          </w:rPr>
          <w:t>,0:</w:t>
        </w:r>
        <w:r w:rsidRPr="008B395B">
          <w:rPr>
            <w:rStyle w:val="a9"/>
            <w:noProof/>
          </w:rPr>
          <w:t>关</w:t>
        </w:r>
        <w:r w:rsidRPr="008B395B">
          <w:rPr>
            <w:rStyle w:val="a9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rFonts w:hint="eastAsia"/>
            <w:noProof/>
            <w:webHidden/>
          </w:rPr>
          <w:fldChar w:fldCharType="end"/>
        </w:r>
      </w:hyperlink>
    </w:p>
    <w:p w14:paraId="3A79DDF1" w14:textId="77777777" w:rsidR="00DE6C4E" w:rsidRDefault="00DE6C4E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325384" w:history="1">
        <w:r w:rsidRPr="008B395B">
          <w:rPr>
            <w:rStyle w:val="a9"/>
            <w:noProof/>
            <w:lang w:val="en-GB"/>
          </w:rPr>
          <w:t>16.5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8B395B">
          <w:rPr>
            <w:rStyle w:val="a9"/>
            <w:noProof/>
          </w:rPr>
          <w:t>工作日</w:t>
        </w:r>
        <w:r w:rsidRPr="008B395B">
          <w:rPr>
            <w:rStyle w:val="a9"/>
            <w:noProof/>
          </w:rPr>
          <w:t>/</w:t>
        </w:r>
        <w:r w:rsidRPr="008B395B">
          <w:rPr>
            <w:rStyle w:val="a9"/>
            <w:noProof/>
          </w:rPr>
          <w:t>节假日新风运行时间表</w:t>
        </w:r>
        <w:r w:rsidRPr="008B395B">
          <w:rPr>
            <w:rStyle w:val="a9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_Toc218325384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rFonts w:hint="eastAsia"/>
            <w:noProof/>
            <w:webHidden/>
          </w:rPr>
          <w:fldChar w:fldCharType="end"/>
        </w:r>
      </w:hyperlink>
    </w:p>
    <w:p w14:paraId="70443C6A" w14:textId="77777777" w:rsidR="00933FD2" w:rsidRDefault="00F40C45">
      <w:pPr>
        <w:pStyle w:val="TOC1"/>
        <w:sectPr w:rsidR="00933FD2" w:rsidSect="00CD427C">
          <w:headerReference w:type="first" r:id="rId12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  <w:r>
        <w:fldChar w:fldCharType="end"/>
      </w:r>
    </w:p>
    <w:p w14:paraId="04CEB4DC" w14:textId="77777777" w:rsidR="00933FD2" w:rsidRDefault="00933FD2">
      <w:pPr>
        <w:pStyle w:val="TOC1"/>
      </w:pPr>
    </w:p>
    <w:p w14:paraId="08FD0343" w14:textId="77777777" w:rsidR="00933FD2" w:rsidRDefault="00F40C45">
      <w:pPr>
        <w:pStyle w:val="1"/>
      </w:pPr>
      <w:bookmarkStart w:id="13" w:name="_Toc218325332"/>
      <w:r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933FD2" w14:paraId="19ED77D2" w14:textId="77777777" w:rsidTr="002E5606">
        <w:tc>
          <w:tcPr>
            <w:tcW w:w="2841" w:type="dxa"/>
            <w:shd w:val="clear" w:color="auto" w:fill="E6E6E6"/>
          </w:tcPr>
          <w:p w14:paraId="6D72E2A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B6EEFAC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t>火山脚下的充电站</w:t>
            </w:r>
            <w:r>
              <w:t>-</w:t>
            </w:r>
            <w:r>
              <w:t>基于储能技术的火山中转站设计</w:t>
            </w:r>
            <w:bookmarkEnd w:id="14"/>
          </w:p>
        </w:tc>
      </w:tr>
      <w:tr w:rsidR="00933FD2" w14:paraId="7F7B8A46" w14:textId="77777777" w:rsidTr="002E5606">
        <w:tc>
          <w:tcPr>
            <w:tcW w:w="2841" w:type="dxa"/>
            <w:shd w:val="clear" w:color="auto" w:fill="E6E6E6"/>
          </w:tcPr>
          <w:p w14:paraId="461A812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1D9115B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内蒙古</w:t>
            </w:r>
            <w:r>
              <w:t>-</w:t>
            </w:r>
            <w:r>
              <w:t>乌兰察布</w:t>
            </w:r>
            <w:bookmarkEnd w:id="15"/>
          </w:p>
        </w:tc>
      </w:tr>
      <w:tr w:rsidR="00933FD2" w14:paraId="74F9EE14" w14:textId="77777777" w:rsidTr="002E5606">
        <w:tc>
          <w:tcPr>
            <w:tcW w:w="2841" w:type="dxa"/>
            <w:shd w:val="clear" w:color="auto" w:fill="E6E6E6"/>
          </w:tcPr>
          <w:p w14:paraId="4174A4C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2E349A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41.00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48E5FB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113.12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20B488E9" w14:textId="77777777" w:rsidTr="002E5606">
        <w:tc>
          <w:tcPr>
            <w:tcW w:w="2841" w:type="dxa"/>
            <w:shd w:val="clear" w:color="auto" w:fill="E6E6E6"/>
          </w:tcPr>
          <w:p w14:paraId="332F5ADF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ascii="宋体" w:hAnsi="宋体" w:hint="eastAsia"/>
                <w:lang w:val="en-US"/>
              </w:rPr>
              <w:t>计算</w:t>
            </w:r>
            <w:r w:rsidR="00F40C45">
              <w:rPr>
                <w:rFonts w:ascii="宋体" w:hAnsi="宋体" w:hint="eastAsia"/>
                <w:lang w:val="en-US"/>
              </w:rPr>
              <w:t>建筑面积(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ABDDC2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5520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933FD2" w14:paraId="04510D51" w14:textId="77777777" w:rsidTr="002E5606">
        <w:tc>
          <w:tcPr>
            <w:tcW w:w="2841" w:type="dxa"/>
            <w:shd w:val="clear" w:color="auto" w:fill="E6E6E6"/>
          </w:tcPr>
          <w:p w14:paraId="48F50EF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C4BD5A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933FD2" w14:paraId="2E2CA48E" w14:textId="77777777" w:rsidTr="002E5606">
        <w:tc>
          <w:tcPr>
            <w:tcW w:w="2841" w:type="dxa"/>
            <w:shd w:val="clear" w:color="auto" w:fill="E6E6E6"/>
          </w:tcPr>
          <w:p w14:paraId="34788A3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F5AEC6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>18.0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933FD2" w14:paraId="724CF4F8" w14:textId="77777777" w:rsidTr="002E5606">
        <w:tc>
          <w:tcPr>
            <w:tcW w:w="2841" w:type="dxa"/>
            <w:shd w:val="clear" w:color="auto" w:fill="E6E6E6"/>
          </w:tcPr>
          <w:p w14:paraId="01B1B3B5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建筑体积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947CB3F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27709.37</w:t>
            </w:r>
            <w:bookmarkEnd w:id="24"/>
          </w:p>
        </w:tc>
      </w:tr>
      <w:tr w:rsidR="00933FD2" w14:paraId="2A73F080" w14:textId="77777777" w:rsidTr="002E5606">
        <w:tc>
          <w:tcPr>
            <w:tcW w:w="2841" w:type="dxa"/>
            <w:shd w:val="clear" w:color="auto" w:fill="E6E6E6"/>
          </w:tcPr>
          <w:p w14:paraId="0D5ED112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建筑外表面积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9876680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9415.96</w:t>
            </w:r>
            <w:bookmarkEnd w:id="25"/>
          </w:p>
        </w:tc>
      </w:tr>
      <w:tr w:rsidR="00933FD2" w14:paraId="58106CE7" w14:textId="77777777" w:rsidTr="002E5606">
        <w:tc>
          <w:tcPr>
            <w:tcW w:w="2841" w:type="dxa"/>
            <w:shd w:val="clear" w:color="auto" w:fill="E6E6E6"/>
          </w:tcPr>
          <w:p w14:paraId="3CDE3A9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47A6F66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89.3</w:t>
            </w:r>
            <w:bookmarkEnd w:id="26"/>
          </w:p>
        </w:tc>
      </w:tr>
      <w:tr w:rsidR="00933FD2" w14:paraId="4693D8BE" w14:textId="77777777" w:rsidTr="002E5606">
        <w:tc>
          <w:tcPr>
            <w:tcW w:w="2841" w:type="dxa"/>
            <w:shd w:val="clear" w:color="auto" w:fill="E6E6E6"/>
          </w:tcPr>
          <w:p w14:paraId="092EB36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FA48BCB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  <w:tr w:rsidR="00933FD2" w14:paraId="2F778913" w14:textId="77777777" w:rsidTr="002E5606">
        <w:tc>
          <w:tcPr>
            <w:tcW w:w="2841" w:type="dxa"/>
            <w:shd w:val="clear" w:color="auto" w:fill="E6E6E6"/>
          </w:tcPr>
          <w:p w14:paraId="30EEBD6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1E3E93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0.73</w:t>
            </w:r>
            <w:bookmarkEnd w:id="28"/>
          </w:p>
        </w:tc>
      </w:tr>
      <w:tr w:rsidR="00933FD2" w14:paraId="1EB70472" w14:textId="77777777" w:rsidTr="002E5606">
        <w:tc>
          <w:tcPr>
            <w:tcW w:w="2841" w:type="dxa"/>
            <w:shd w:val="clear" w:color="auto" w:fill="E6E6E6"/>
          </w:tcPr>
          <w:p w14:paraId="17D2756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FEF69B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0.73</w:t>
            </w:r>
            <w:bookmarkEnd w:id="29"/>
          </w:p>
        </w:tc>
      </w:tr>
      <w:tr w:rsidR="00933FD2" w14:paraId="347311BC" w14:textId="77777777" w:rsidTr="002E5606">
        <w:tc>
          <w:tcPr>
            <w:tcW w:w="2841" w:type="dxa"/>
            <w:shd w:val="clear" w:color="auto" w:fill="E6E6E6"/>
          </w:tcPr>
          <w:p w14:paraId="6E324C2C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AA12E1F" w14:textId="77777777" w:rsidR="00933FD2" w:rsidRDefault="00933FD2">
            <w:pPr>
              <w:pStyle w:val="a0"/>
              <w:ind w:firstLineChars="0" w:firstLine="0"/>
            </w:pPr>
            <w:bookmarkStart w:id="30" w:name="控温期"/>
            <w:r>
              <w:t>供暖期</w:t>
            </w:r>
            <w:r>
              <w:t>:10.15-4.15</w:t>
            </w:r>
            <w:bookmarkEnd w:id="30"/>
          </w:p>
        </w:tc>
      </w:tr>
    </w:tbl>
    <w:p w14:paraId="3D7C3529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611033E5" w14:textId="77777777" w:rsidR="00933FD2" w:rsidRDefault="00F40C45">
      <w:pPr>
        <w:pStyle w:val="1"/>
      </w:pPr>
      <w:bookmarkStart w:id="31" w:name="TitleFormat"/>
      <w:bookmarkStart w:id="32" w:name="_Toc218325333"/>
      <w:r>
        <w:rPr>
          <w:rFonts w:hint="eastAsia"/>
        </w:rPr>
        <w:t>计算依据</w:t>
      </w:r>
      <w:bookmarkEnd w:id="31"/>
      <w:bookmarkEnd w:id="32"/>
    </w:p>
    <w:p w14:paraId="45A3B567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347308C2" w14:textId="77777777" w:rsidR="00891F2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3C23DA3C" w14:textId="77777777" w:rsidR="00891F2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46780EE1" w14:textId="77777777" w:rsidR="00891F2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06DFBAD6" w14:textId="77777777" w:rsidR="00891F2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500F6933" w14:textId="77777777" w:rsidR="00891F2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7A43B1F9" w14:textId="77777777" w:rsidR="00891F2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120FA59B" w14:textId="77777777" w:rsidR="00891F29" w:rsidRDefault="00891F29">
      <w:pPr>
        <w:pStyle w:val="a0"/>
        <w:ind w:firstLineChars="0" w:firstLine="0"/>
        <w:rPr>
          <w:lang w:val="en-US"/>
        </w:rPr>
      </w:pPr>
    </w:p>
    <w:p w14:paraId="7D50E06E" w14:textId="77777777" w:rsidR="00933FD2" w:rsidRDefault="00F40C45">
      <w:pPr>
        <w:pStyle w:val="1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218325334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22BED3D9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0DD1F74A" w14:textId="77777777" w:rsidR="00933FD2" w:rsidRDefault="00F40C45">
      <w:pPr>
        <w:pStyle w:val="1"/>
      </w:pPr>
      <w:bookmarkStart w:id="40" w:name="_Toc218325335"/>
      <w:r>
        <w:rPr>
          <w:rFonts w:hint="eastAsia"/>
        </w:rPr>
        <w:lastRenderedPageBreak/>
        <w:t>气象数据</w:t>
      </w:r>
      <w:bookmarkEnd w:id="40"/>
    </w:p>
    <w:p w14:paraId="4B0881FD" w14:textId="77777777" w:rsidR="00933FD2" w:rsidRDefault="00F40C45">
      <w:pPr>
        <w:pStyle w:val="2"/>
      </w:pPr>
      <w:bookmarkStart w:id="41" w:name="_Toc218325336"/>
      <w:r>
        <w:rPr>
          <w:rFonts w:hint="eastAsia"/>
        </w:rPr>
        <w:t>气象地点</w:t>
      </w:r>
      <w:bookmarkEnd w:id="41"/>
    </w:p>
    <w:p w14:paraId="206F91EA" w14:textId="77777777" w:rsidR="00933FD2" w:rsidRDefault="00933FD2">
      <w:pPr>
        <w:pStyle w:val="a0"/>
        <w:ind w:firstLine="420"/>
        <w:rPr>
          <w:lang w:val="en-US"/>
        </w:rPr>
      </w:pPr>
      <w:bookmarkStart w:id="42" w:name="气象数据来源"/>
      <w:r>
        <w:t>内蒙古</w:t>
      </w:r>
      <w:r>
        <w:t>-</w:t>
      </w:r>
      <w:r>
        <w:t>集宁</w:t>
      </w:r>
      <w:r>
        <w:t xml:space="preserve">, </w:t>
      </w:r>
      <w:r>
        <w:t>《建筑节能气象参数标准》</w:t>
      </w:r>
      <w:bookmarkEnd w:id="42"/>
    </w:p>
    <w:p w14:paraId="733D9107" w14:textId="77777777" w:rsidR="00933FD2" w:rsidRDefault="00F40C45">
      <w:pPr>
        <w:pStyle w:val="2"/>
      </w:pPr>
      <w:bookmarkStart w:id="43" w:name="_Toc218325337"/>
      <w:r>
        <w:rPr>
          <w:rFonts w:hint="eastAsia"/>
        </w:rPr>
        <w:t>逐日干球温度表</w:t>
      </w:r>
      <w:bookmarkEnd w:id="43"/>
    </w:p>
    <w:p w14:paraId="1BF19D46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03B1B543" wp14:editId="53838A21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B5748" w14:textId="77777777" w:rsidR="00933FD2" w:rsidRDefault="00F40C45">
      <w:pPr>
        <w:pStyle w:val="2"/>
      </w:pPr>
      <w:bookmarkStart w:id="45" w:name="_Toc218325338"/>
      <w:r>
        <w:rPr>
          <w:rFonts w:hint="eastAsia"/>
        </w:rPr>
        <w:t>逐月辐照量表</w:t>
      </w:r>
      <w:bookmarkEnd w:id="45"/>
    </w:p>
    <w:p w14:paraId="5CC01842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7856F611" wp14:editId="3B2AE176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F712B" w14:textId="77777777" w:rsidR="00933FD2" w:rsidRDefault="00F40C45">
      <w:pPr>
        <w:pStyle w:val="2"/>
      </w:pPr>
      <w:bookmarkStart w:id="47" w:name="_Toc218325339"/>
      <w:r>
        <w:rPr>
          <w:rFonts w:hint="eastAsia"/>
        </w:rPr>
        <w:t>峰值工况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91F29" w14:paraId="0C24755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E556C9D" w14:textId="77777777" w:rsidR="00891F2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E34B5C1" w14:textId="77777777" w:rsidR="00891F2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2D641D" w14:textId="77777777" w:rsidR="00891F2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666C73" w14:textId="77777777" w:rsidR="00891F2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5B4F4B" w14:textId="77777777" w:rsidR="00891F2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FDD015" w14:textId="77777777" w:rsidR="00891F29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891F29" w14:paraId="40D73C1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DB58D66" w14:textId="77777777" w:rsidR="00891F2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8FE6E40" w14:textId="77777777" w:rsidR="00891F29" w:rsidRDefault="00000000">
            <w:r>
              <w:t>06</w:t>
            </w:r>
            <w:r>
              <w:t>月</w:t>
            </w:r>
            <w:r>
              <w:t>23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3D8722F" w14:textId="77777777" w:rsidR="00891F29" w:rsidRDefault="00000000">
            <w:r>
              <w:t>31.7</w:t>
            </w:r>
          </w:p>
        </w:tc>
        <w:tc>
          <w:tcPr>
            <w:tcW w:w="1556" w:type="dxa"/>
            <w:vAlign w:val="center"/>
          </w:tcPr>
          <w:p w14:paraId="21A11BE4" w14:textId="77777777" w:rsidR="00891F29" w:rsidRDefault="00000000">
            <w:r>
              <w:t>15.0</w:t>
            </w:r>
          </w:p>
        </w:tc>
        <w:tc>
          <w:tcPr>
            <w:tcW w:w="1556" w:type="dxa"/>
            <w:vAlign w:val="center"/>
          </w:tcPr>
          <w:p w14:paraId="3CB7B0C0" w14:textId="77777777" w:rsidR="00891F29" w:rsidRDefault="00000000">
            <w:r>
              <w:t>6.0</w:t>
            </w:r>
          </w:p>
        </w:tc>
        <w:tc>
          <w:tcPr>
            <w:tcW w:w="1556" w:type="dxa"/>
            <w:vAlign w:val="center"/>
          </w:tcPr>
          <w:p w14:paraId="6E04950E" w14:textId="77777777" w:rsidR="00891F29" w:rsidRDefault="00000000">
            <w:r>
              <w:t>47.2</w:t>
            </w:r>
          </w:p>
        </w:tc>
      </w:tr>
      <w:tr w:rsidR="00891F29" w14:paraId="1C49A8F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C28F787" w14:textId="77777777" w:rsidR="00891F29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AACC038" w14:textId="77777777" w:rsidR="00891F29" w:rsidRDefault="00000000">
            <w:r>
              <w:t>01</w:t>
            </w:r>
            <w:r>
              <w:t>月</w:t>
            </w:r>
            <w:r>
              <w:t>17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0571DCF" w14:textId="77777777" w:rsidR="00891F29" w:rsidRDefault="00000000">
            <w:r>
              <w:t>-26.7</w:t>
            </w:r>
          </w:p>
        </w:tc>
        <w:tc>
          <w:tcPr>
            <w:tcW w:w="1556" w:type="dxa"/>
            <w:vAlign w:val="center"/>
          </w:tcPr>
          <w:p w14:paraId="291F2C2C" w14:textId="77777777" w:rsidR="00891F29" w:rsidRDefault="00000000">
            <w:r>
              <w:t>-27.2</w:t>
            </w:r>
          </w:p>
        </w:tc>
        <w:tc>
          <w:tcPr>
            <w:tcW w:w="1556" w:type="dxa"/>
            <w:vAlign w:val="center"/>
          </w:tcPr>
          <w:p w14:paraId="2BEE60A4" w14:textId="77777777" w:rsidR="00891F29" w:rsidRDefault="00000000">
            <w:r>
              <w:t>0.1</w:t>
            </w:r>
          </w:p>
        </w:tc>
        <w:tc>
          <w:tcPr>
            <w:tcW w:w="1556" w:type="dxa"/>
            <w:vAlign w:val="center"/>
          </w:tcPr>
          <w:p w14:paraId="72FE2E78" w14:textId="77777777" w:rsidR="00891F29" w:rsidRDefault="00000000">
            <w:r>
              <w:t>-26.6</w:t>
            </w:r>
          </w:p>
        </w:tc>
      </w:tr>
    </w:tbl>
    <w:p w14:paraId="50E3801E" w14:textId="77777777" w:rsidR="00933FD2" w:rsidRDefault="00933FD2">
      <w:pPr>
        <w:pStyle w:val="1"/>
        <w:widowControl w:val="0"/>
        <w:jc w:val="both"/>
      </w:pPr>
      <w:bookmarkStart w:id="48" w:name="气象峰值工况"/>
      <w:bookmarkStart w:id="49" w:name="_Toc218325340"/>
      <w:bookmarkEnd w:id="48"/>
      <w:r>
        <w:lastRenderedPageBreak/>
        <w:t>围护结构</w:t>
      </w:r>
      <w:bookmarkEnd w:id="49"/>
    </w:p>
    <w:p w14:paraId="42B6D2D1" w14:textId="77777777" w:rsidR="00891F29" w:rsidRDefault="00000000">
      <w:pPr>
        <w:pStyle w:val="2"/>
        <w:widowControl w:val="0"/>
      </w:pPr>
      <w:bookmarkStart w:id="50" w:name="_Toc218325341"/>
      <w:r>
        <w:t>工程材料</w:t>
      </w:r>
      <w:bookmarkEnd w:id="50"/>
    </w:p>
    <w:p w14:paraId="7AC2868C" w14:textId="77777777" w:rsidR="00891F29" w:rsidRDefault="00000000">
      <w:pPr>
        <w:pStyle w:val="3"/>
        <w:widowControl w:val="0"/>
        <w:jc w:val="both"/>
        <w:rPr>
          <w:rFonts w:hint="eastAsia"/>
        </w:rPr>
      </w:pPr>
      <w: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91F29" w14:paraId="378C81F4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13B094E9" w14:textId="77777777" w:rsidR="00891F2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4D5F6B" w14:textId="77777777" w:rsidR="00891F29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B529597" w14:textId="77777777" w:rsidR="00891F29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41964D" w14:textId="77777777" w:rsidR="00891F29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2FD6A7" w14:textId="77777777" w:rsidR="00891F29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4A6D82" w14:textId="77777777" w:rsidR="00891F2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957C77A" w14:textId="77777777" w:rsidR="00891F29" w:rsidRDefault="00000000">
            <w:pPr>
              <w:jc w:val="center"/>
            </w:pPr>
            <w:r>
              <w:t>数据来源</w:t>
            </w:r>
          </w:p>
        </w:tc>
      </w:tr>
      <w:tr w:rsidR="00891F29" w14:paraId="4B480988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4623BCB" w14:textId="77777777" w:rsidR="00891F29" w:rsidRDefault="00891F2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79C9F87" w14:textId="77777777" w:rsidR="00891F2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EA0F480" w14:textId="77777777" w:rsidR="00891F2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D0D95E" w14:textId="77777777" w:rsidR="00891F2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2FE98E" w14:textId="77777777" w:rsidR="00891F2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1FB08B" w14:textId="77777777" w:rsidR="00891F2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9C4BB09" w14:textId="77777777" w:rsidR="00891F29" w:rsidRDefault="00891F29">
            <w:pPr>
              <w:jc w:val="center"/>
            </w:pPr>
          </w:p>
        </w:tc>
      </w:tr>
      <w:tr w:rsidR="00891F29" w14:paraId="2BE56A59" w14:textId="77777777">
        <w:trPr>
          <w:jc w:val="center"/>
        </w:trPr>
        <w:tc>
          <w:tcPr>
            <w:tcW w:w="2196" w:type="dxa"/>
            <w:vAlign w:val="center"/>
          </w:tcPr>
          <w:p w14:paraId="25A28844" w14:textId="77777777" w:rsidR="00891F2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75254B8" w14:textId="77777777" w:rsidR="00891F29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C8903A3" w14:textId="77777777" w:rsidR="00891F2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F5D7A88" w14:textId="77777777" w:rsidR="00891F29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0325F9E" w14:textId="77777777" w:rsidR="00891F2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78AEA51" w14:textId="77777777" w:rsidR="00891F29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74C0EED" w14:textId="77777777" w:rsidR="00891F2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91F29" w14:paraId="2FB51C06" w14:textId="77777777">
        <w:trPr>
          <w:jc w:val="center"/>
        </w:trPr>
        <w:tc>
          <w:tcPr>
            <w:tcW w:w="2196" w:type="dxa"/>
            <w:vAlign w:val="center"/>
          </w:tcPr>
          <w:p w14:paraId="1B2DA06A" w14:textId="77777777" w:rsidR="00891F2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06FD24F" w14:textId="77777777" w:rsidR="00891F29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CE3E556" w14:textId="77777777" w:rsidR="00891F29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DE1D667" w14:textId="77777777" w:rsidR="00891F29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BEB162C" w14:textId="77777777" w:rsidR="00891F2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4BE4710" w14:textId="77777777" w:rsidR="00891F29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2B909AE" w14:textId="77777777" w:rsidR="00891F2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91F29" w14:paraId="500F4E0A" w14:textId="77777777">
        <w:trPr>
          <w:jc w:val="center"/>
        </w:trPr>
        <w:tc>
          <w:tcPr>
            <w:tcW w:w="2196" w:type="dxa"/>
            <w:vAlign w:val="center"/>
          </w:tcPr>
          <w:p w14:paraId="5200D46A" w14:textId="77777777" w:rsidR="00891F29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4E1D63B" w14:textId="77777777" w:rsidR="00891F29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66E4423D" w14:textId="77777777" w:rsidR="00891F29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5DCE0FD3" w14:textId="77777777" w:rsidR="00891F29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4542008C" w14:textId="77777777" w:rsidR="00891F29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101BCE1C" w14:textId="77777777" w:rsidR="00891F29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15BEB415" w14:textId="77777777" w:rsidR="00891F2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91F29" w14:paraId="70FB1B9E" w14:textId="77777777">
        <w:trPr>
          <w:jc w:val="center"/>
        </w:trPr>
        <w:tc>
          <w:tcPr>
            <w:tcW w:w="2196" w:type="dxa"/>
            <w:vAlign w:val="center"/>
          </w:tcPr>
          <w:p w14:paraId="7631A940" w14:textId="77777777" w:rsidR="00891F29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6A36F15C" w14:textId="77777777" w:rsidR="00891F29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58D65307" w14:textId="77777777" w:rsidR="00891F29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313C1001" w14:textId="77777777" w:rsidR="00891F29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683ED5BF" w14:textId="77777777" w:rsidR="00891F29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4D9AE2FE" w14:textId="77777777" w:rsidR="00891F29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4A03059C" w14:textId="77777777" w:rsidR="00891F2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91F29" w14:paraId="64AE8B7A" w14:textId="77777777">
        <w:trPr>
          <w:jc w:val="center"/>
        </w:trPr>
        <w:tc>
          <w:tcPr>
            <w:tcW w:w="2196" w:type="dxa"/>
            <w:vAlign w:val="center"/>
          </w:tcPr>
          <w:p w14:paraId="6C5F7674" w14:textId="77777777" w:rsidR="00891F29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5503C4C" w14:textId="77777777" w:rsidR="00891F29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122608B4" w14:textId="77777777" w:rsidR="00891F29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82893BE" w14:textId="77777777" w:rsidR="00891F29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27B8BC43" w14:textId="77777777" w:rsidR="00891F2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51B20D1" w14:textId="77777777" w:rsidR="00891F29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2CC6E0E5" w14:textId="77777777" w:rsidR="00891F2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91F29" w14:paraId="6517371C" w14:textId="77777777">
        <w:trPr>
          <w:jc w:val="center"/>
        </w:trPr>
        <w:tc>
          <w:tcPr>
            <w:tcW w:w="2196" w:type="dxa"/>
            <w:vAlign w:val="center"/>
          </w:tcPr>
          <w:p w14:paraId="1729C2CE" w14:textId="77777777" w:rsidR="00891F2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8231980" w14:textId="77777777" w:rsidR="00891F29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359613F9" w14:textId="77777777" w:rsidR="00891F29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9891471" w14:textId="77777777" w:rsidR="00891F29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7AE21CD9" w14:textId="77777777" w:rsidR="00891F2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F799CF4" w14:textId="77777777" w:rsidR="00891F29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07871AAE" w14:textId="77777777" w:rsidR="00891F2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91F29" w14:paraId="1F0B115C" w14:textId="77777777">
        <w:trPr>
          <w:jc w:val="center"/>
        </w:trPr>
        <w:tc>
          <w:tcPr>
            <w:tcW w:w="2196" w:type="dxa"/>
            <w:vAlign w:val="center"/>
          </w:tcPr>
          <w:p w14:paraId="46AA2C53" w14:textId="77777777" w:rsidR="00891F29" w:rsidRDefault="00000000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09734F5C" w14:textId="77777777" w:rsidR="00891F29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7B842C8" w14:textId="77777777" w:rsidR="00891F29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2E6BBA2" w14:textId="77777777" w:rsidR="00891F29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48B932E8" w14:textId="77777777" w:rsidR="00891F2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3E2CE32" w14:textId="77777777" w:rsidR="00891F29" w:rsidRDefault="00000000">
            <w:pPr>
              <w:jc w:val="right"/>
            </w:pPr>
            <w:r>
              <w:t>0.0430</w:t>
            </w:r>
          </w:p>
        </w:tc>
        <w:tc>
          <w:tcPr>
            <w:tcW w:w="1516" w:type="dxa"/>
            <w:vAlign w:val="center"/>
          </w:tcPr>
          <w:p w14:paraId="2F0CF476" w14:textId="77777777" w:rsidR="00891F2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91F29" w14:paraId="098D3FD0" w14:textId="77777777">
        <w:trPr>
          <w:jc w:val="center"/>
        </w:trPr>
        <w:tc>
          <w:tcPr>
            <w:tcW w:w="2196" w:type="dxa"/>
            <w:vAlign w:val="center"/>
          </w:tcPr>
          <w:p w14:paraId="06A5BCA2" w14:textId="77777777" w:rsidR="00891F29" w:rsidRDefault="00000000">
            <w:r>
              <w:t>1</w:t>
            </w:r>
            <w:r>
              <w:t>：</w:t>
            </w:r>
            <w:r>
              <w:t>6</w:t>
            </w:r>
            <w:r>
              <w:t>水泥焦渣（炉渣）</w:t>
            </w:r>
          </w:p>
        </w:tc>
        <w:tc>
          <w:tcPr>
            <w:tcW w:w="1018" w:type="dxa"/>
            <w:vAlign w:val="center"/>
          </w:tcPr>
          <w:p w14:paraId="1F424DE6" w14:textId="77777777" w:rsidR="00891F29" w:rsidRDefault="00000000">
            <w:pPr>
              <w:jc w:val="right"/>
            </w:pPr>
            <w:r>
              <w:t>0.350</w:t>
            </w:r>
          </w:p>
        </w:tc>
        <w:tc>
          <w:tcPr>
            <w:tcW w:w="1030" w:type="dxa"/>
            <w:vAlign w:val="center"/>
          </w:tcPr>
          <w:p w14:paraId="4DB32920" w14:textId="77777777" w:rsidR="00891F29" w:rsidRDefault="00000000">
            <w:pPr>
              <w:jc w:val="right"/>
            </w:pPr>
            <w:r>
              <w:t>4.862</w:t>
            </w:r>
          </w:p>
        </w:tc>
        <w:tc>
          <w:tcPr>
            <w:tcW w:w="848" w:type="dxa"/>
            <w:vAlign w:val="center"/>
          </w:tcPr>
          <w:p w14:paraId="6D3D8FC8" w14:textId="77777777" w:rsidR="00891F29" w:rsidRDefault="00000000">
            <w:pPr>
              <w:jc w:val="right"/>
            </w:pPr>
            <w:r>
              <w:t>1000.0</w:t>
            </w:r>
          </w:p>
        </w:tc>
        <w:tc>
          <w:tcPr>
            <w:tcW w:w="1018" w:type="dxa"/>
            <w:vAlign w:val="center"/>
          </w:tcPr>
          <w:p w14:paraId="6DC1DFB8" w14:textId="77777777" w:rsidR="00891F29" w:rsidRDefault="00000000">
            <w:pPr>
              <w:jc w:val="right"/>
            </w:pPr>
            <w:r>
              <w:t>928.9</w:t>
            </w:r>
          </w:p>
        </w:tc>
        <w:tc>
          <w:tcPr>
            <w:tcW w:w="1188" w:type="dxa"/>
            <w:vAlign w:val="center"/>
          </w:tcPr>
          <w:p w14:paraId="41B07D9F" w14:textId="77777777" w:rsidR="00891F29" w:rsidRDefault="00000000">
            <w:pPr>
              <w:jc w:val="right"/>
            </w:pPr>
            <w:r>
              <w:t>0.0780</w:t>
            </w:r>
          </w:p>
        </w:tc>
        <w:tc>
          <w:tcPr>
            <w:tcW w:w="1516" w:type="dxa"/>
            <w:vAlign w:val="center"/>
          </w:tcPr>
          <w:p w14:paraId="2AD00645" w14:textId="77777777" w:rsidR="00891F2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91F29" w14:paraId="5016AE3B" w14:textId="77777777">
        <w:trPr>
          <w:jc w:val="center"/>
        </w:trPr>
        <w:tc>
          <w:tcPr>
            <w:tcW w:w="2196" w:type="dxa"/>
            <w:vAlign w:val="center"/>
          </w:tcPr>
          <w:p w14:paraId="0AD5D1A0" w14:textId="77777777" w:rsidR="00891F29" w:rsidRDefault="00000000">
            <w:r>
              <w:t>蒸压加气混凝土砌块</w:t>
            </w:r>
            <w:r>
              <w:t>B07</w:t>
            </w:r>
          </w:p>
        </w:tc>
        <w:tc>
          <w:tcPr>
            <w:tcW w:w="1018" w:type="dxa"/>
            <w:vAlign w:val="center"/>
          </w:tcPr>
          <w:p w14:paraId="47D7B068" w14:textId="77777777" w:rsidR="00891F29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389751FC" w14:textId="77777777" w:rsidR="00891F29" w:rsidRDefault="00000000">
            <w:pPr>
              <w:jc w:val="right"/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2030FFF9" w14:textId="77777777" w:rsidR="00891F29" w:rsidRDefault="00000000">
            <w:pPr>
              <w:jc w:val="right"/>
            </w:pPr>
            <w:r>
              <w:t>750.0</w:t>
            </w:r>
          </w:p>
        </w:tc>
        <w:tc>
          <w:tcPr>
            <w:tcW w:w="1018" w:type="dxa"/>
            <w:vAlign w:val="center"/>
          </w:tcPr>
          <w:p w14:paraId="12D8BB9E" w14:textId="77777777" w:rsidR="00891F29" w:rsidRDefault="00000000">
            <w:pPr>
              <w:jc w:val="right"/>
            </w:pPr>
            <w:r>
              <w:t>1087.6</w:t>
            </w:r>
          </w:p>
        </w:tc>
        <w:tc>
          <w:tcPr>
            <w:tcW w:w="1188" w:type="dxa"/>
            <w:vAlign w:val="center"/>
          </w:tcPr>
          <w:p w14:paraId="1FA24CCE" w14:textId="77777777" w:rsidR="00891F29" w:rsidRDefault="00000000">
            <w:pPr>
              <w:jc w:val="right"/>
            </w:pPr>
            <w:r>
              <w:t>0.0200</w:t>
            </w:r>
          </w:p>
        </w:tc>
        <w:tc>
          <w:tcPr>
            <w:tcW w:w="1516" w:type="dxa"/>
            <w:vAlign w:val="center"/>
          </w:tcPr>
          <w:p w14:paraId="30693B5A" w14:textId="77777777" w:rsidR="00891F29" w:rsidRDefault="00000000">
            <w:r>
              <w:rPr>
                <w:sz w:val="18"/>
                <w:szCs w:val="18"/>
              </w:rPr>
              <w:t>GB/T11968-2020</w:t>
            </w:r>
          </w:p>
        </w:tc>
      </w:tr>
      <w:tr w:rsidR="00891F29" w14:paraId="1C14D65A" w14:textId="77777777">
        <w:trPr>
          <w:jc w:val="center"/>
        </w:trPr>
        <w:tc>
          <w:tcPr>
            <w:tcW w:w="2196" w:type="dxa"/>
            <w:vAlign w:val="center"/>
          </w:tcPr>
          <w:p w14:paraId="1126F2AA" w14:textId="77777777" w:rsidR="00891F29" w:rsidRDefault="00000000">
            <w:r>
              <w:t>稀土无机保温材料</w:t>
            </w:r>
          </w:p>
        </w:tc>
        <w:tc>
          <w:tcPr>
            <w:tcW w:w="1018" w:type="dxa"/>
            <w:vAlign w:val="center"/>
          </w:tcPr>
          <w:p w14:paraId="1E382672" w14:textId="77777777" w:rsidR="00891F29" w:rsidRDefault="00000000">
            <w:pPr>
              <w:jc w:val="right"/>
            </w:pPr>
            <w:r>
              <w:t>0.039</w:t>
            </w:r>
          </w:p>
        </w:tc>
        <w:tc>
          <w:tcPr>
            <w:tcW w:w="1030" w:type="dxa"/>
            <w:vAlign w:val="center"/>
          </w:tcPr>
          <w:p w14:paraId="6B27B037" w14:textId="77777777" w:rsidR="00891F29" w:rsidRDefault="00000000">
            <w:pPr>
              <w:jc w:val="right"/>
            </w:pPr>
            <w:r>
              <w:t>0.772</w:t>
            </w:r>
          </w:p>
        </w:tc>
        <w:tc>
          <w:tcPr>
            <w:tcW w:w="848" w:type="dxa"/>
            <w:vAlign w:val="center"/>
          </w:tcPr>
          <w:p w14:paraId="6CA00EC9" w14:textId="77777777" w:rsidR="00891F29" w:rsidRDefault="00000000">
            <w:pPr>
              <w:jc w:val="right"/>
            </w:pPr>
            <w:r>
              <w:t>200.0</w:t>
            </w:r>
          </w:p>
        </w:tc>
        <w:tc>
          <w:tcPr>
            <w:tcW w:w="1018" w:type="dxa"/>
            <w:vAlign w:val="center"/>
          </w:tcPr>
          <w:p w14:paraId="536428EF" w14:textId="77777777" w:rsidR="00891F2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48332AA" w14:textId="77777777" w:rsidR="00891F29" w:rsidRDefault="00000000">
            <w:pPr>
              <w:jc w:val="right"/>
            </w:pPr>
            <w:r>
              <w:t>0.0225</w:t>
            </w:r>
          </w:p>
        </w:tc>
        <w:tc>
          <w:tcPr>
            <w:tcW w:w="1516" w:type="dxa"/>
            <w:vAlign w:val="center"/>
          </w:tcPr>
          <w:p w14:paraId="783B756D" w14:textId="77777777" w:rsidR="00891F29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891F29" w14:paraId="6C2AF4DA" w14:textId="77777777">
        <w:trPr>
          <w:jc w:val="center"/>
        </w:trPr>
        <w:tc>
          <w:tcPr>
            <w:tcW w:w="2196" w:type="dxa"/>
            <w:vAlign w:val="center"/>
          </w:tcPr>
          <w:p w14:paraId="667008FE" w14:textId="77777777" w:rsidR="00891F29" w:rsidRDefault="00000000">
            <w:r>
              <w:t>现场喷涂超细无机纤维</w:t>
            </w:r>
          </w:p>
        </w:tc>
        <w:tc>
          <w:tcPr>
            <w:tcW w:w="1018" w:type="dxa"/>
            <w:vAlign w:val="center"/>
          </w:tcPr>
          <w:p w14:paraId="7315F15B" w14:textId="77777777" w:rsidR="00891F29" w:rsidRDefault="00000000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2BD91E48" w14:textId="77777777" w:rsidR="00891F29" w:rsidRDefault="00000000">
            <w:pPr>
              <w:jc w:val="right"/>
            </w:pPr>
            <w:r>
              <w:t>0.319</w:t>
            </w:r>
          </w:p>
        </w:tc>
        <w:tc>
          <w:tcPr>
            <w:tcW w:w="848" w:type="dxa"/>
            <w:vAlign w:val="center"/>
          </w:tcPr>
          <w:p w14:paraId="436B6B20" w14:textId="77777777" w:rsidR="00891F29" w:rsidRDefault="00000000">
            <w:pPr>
              <w:jc w:val="right"/>
            </w:pPr>
            <w:r>
              <w:t>38.0</w:t>
            </w:r>
          </w:p>
        </w:tc>
        <w:tc>
          <w:tcPr>
            <w:tcW w:w="1018" w:type="dxa"/>
            <w:vAlign w:val="center"/>
          </w:tcPr>
          <w:p w14:paraId="0AF98298" w14:textId="77777777" w:rsidR="00891F2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113BE23" w14:textId="77777777" w:rsidR="00891F29" w:rsidRDefault="00000000">
            <w:pPr>
              <w:jc w:val="right"/>
            </w:pPr>
            <w:r>
              <w:t>0.0225</w:t>
            </w:r>
          </w:p>
        </w:tc>
        <w:tc>
          <w:tcPr>
            <w:tcW w:w="1516" w:type="dxa"/>
            <w:vAlign w:val="center"/>
          </w:tcPr>
          <w:p w14:paraId="0D72120B" w14:textId="77777777" w:rsidR="00891F29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891F29" w14:paraId="78A13B88" w14:textId="77777777">
        <w:trPr>
          <w:jc w:val="center"/>
        </w:trPr>
        <w:tc>
          <w:tcPr>
            <w:tcW w:w="2196" w:type="dxa"/>
            <w:vAlign w:val="center"/>
          </w:tcPr>
          <w:p w14:paraId="47004CA0" w14:textId="77777777" w:rsidR="00891F29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718872A9" w14:textId="77777777" w:rsidR="00891F29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AA3A3C0" w14:textId="77777777" w:rsidR="00891F29" w:rsidRDefault="00000000">
            <w:pPr>
              <w:jc w:val="right"/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12CDB506" w14:textId="77777777" w:rsidR="00891F29" w:rsidRDefault="00000000">
            <w:pPr>
              <w:jc w:val="right"/>
            </w:pPr>
            <w:r>
              <w:t>2600.0</w:t>
            </w:r>
          </w:p>
        </w:tc>
        <w:tc>
          <w:tcPr>
            <w:tcW w:w="1018" w:type="dxa"/>
            <w:vAlign w:val="center"/>
          </w:tcPr>
          <w:p w14:paraId="78A66A76" w14:textId="77777777" w:rsidR="00891F2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34F356B" w14:textId="77777777" w:rsidR="00891F29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30C109C9" w14:textId="77777777" w:rsidR="00891F2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5C75D69A" w14:textId="77777777" w:rsidR="00891F29" w:rsidRDefault="00000000">
      <w:pPr>
        <w:pStyle w:val="3"/>
        <w:widowControl w:val="0"/>
        <w:jc w:val="both"/>
        <w:rPr>
          <w:rFonts w:hint="eastAsia"/>
        </w:rPr>
      </w:pPr>
      <w:r>
        <w:lastRenderedPageBreak/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891F29" w14:paraId="5CC176BE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FB6B813" w14:textId="77777777" w:rsidR="00891F2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C07A7C" w14:textId="77777777" w:rsidR="00891F29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627A8C2" w14:textId="77777777" w:rsidR="00891F2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1A81FFC8" w14:textId="77777777" w:rsidR="00891F29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083E6551" w14:textId="77777777" w:rsidR="00891F29" w:rsidRDefault="00000000">
            <w:pPr>
              <w:jc w:val="center"/>
            </w:pPr>
            <w:r>
              <w:t>备注</w:t>
            </w:r>
          </w:p>
        </w:tc>
      </w:tr>
      <w:tr w:rsidR="00891F29" w14:paraId="0E981A70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4F53836" w14:textId="77777777" w:rsidR="00891F29" w:rsidRDefault="00891F2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E7A1348" w14:textId="77777777" w:rsidR="00891F29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C429CAE" w14:textId="77777777" w:rsidR="00891F2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62818BC9" w14:textId="77777777" w:rsidR="00891F29" w:rsidRDefault="00891F29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1EDC904A" w14:textId="77777777" w:rsidR="00891F29" w:rsidRDefault="00891F29">
            <w:pPr>
              <w:jc w:val="center"/>
            </w:pPr>
          </w:p>
        </w:tc>
      </w:tr>
      <w:tr w:rsidR="00891F29" w14:paraId="1FD83126" w14:textId="77777777">
        <w:trPr>
          <w:jc w:val="center"/>
        </w:trPr>
        <w:tc>
          <w:tcPr>
            <w:tcW w:w="2196" w:type="dxa"/>
            <w:vAlign w:val="center"/>
          </w:tcPr>
          <w:p w14:paraId="7C3AECF6" w14:textId="77777777" w:rsidR="00891F29" w:rsidRDefault="00000000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BA194FF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00DDEFC1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5D436EFE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7F05E2BC" w14:textId="77777777" w:rsidR="00891F29" w:rsidRDefault="00891F29">
            <w:pPr>
              <w:rPr>
                <w:sz w:val="18"/>
                <w:szCs w:val="18"/>
              </w:rPr>
            </w:pPr>
          </w:p>
        </w:tc>
      </w:tr>
    </w:tbl>
    <w:p w14:paraId="43E2332E" w14:textId="77777777" w:rsidR="00891F29" w:rsidRDefault="00000000">
      <w:pPr>
        <w:pStyle w:val="2"/>
        <w:widowControl w:val="0"/>
      </w:pPr>
      <w:bookmarkStart w:id="51" w:name="_Toc218325342"/>
      <w:r>
        <w:t>围护结构作法简要说明</w:t>
      </w:r>
      <w:bookmarkEnd w:id="51"/>
    </w:p>
    <w:p w14:paraId="57D24446" w14:textId="77777777" w:rsidR="00891F29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(K=0.227,D=6.407)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38922618" w14:textId="77777777" w:rsidR="00891F29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细石混凝土</w:t>
      </w:r>
      <w:r>
        <w:rPr>
          <w:color w:val="000000"/>
        </w:rPr>
        <w:t xml:space="preserve"> 40mm</w:t>
      </w:r>
      <w:r>
        <w:rPr>
          <w:color w:val="000000"/>
        </w:rPr>
        <w:t>＋石灰砂浆</w:t>
      </w:r>
      <w:r>
        <w:rPr>
          <w:color w:val="000000"/>
        </w:rPr>
        <w:t xml:space="preserve"> 10mm</w:t>
      </w:r>
      <w:r>
        <w:rPr>
          <w:color w:val="000000"/>
        </w:rPr>
        <w:t>＋防水层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5mm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180mm</w:t>
      </w:r>
      <w:r>
        <w:rPr>
          <w:color w:val="000000"/>
        </w:rPr>
        <w:t>＋水泥砂浆找平层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6</w:t>
      </w:r>
      <w:r>
        <w:rPr>
          <w:color w:val="000000"/>
        </w:rPr>
        <w:t>水泥焦渣（炉渣）</w:t>
      </w:r>
      <w:r>
        <w:rPr>
          <w:color w:val="000000"/>
        </w:rPr>
        <w:t xml:space="preserve"> 30mm</w:t>
      </w:r>
      <w:r>
        <w:rPr>
          <w:color w:val="000000"/>
        </w:rPr>
        <w:t>＋水泥砂浆找平层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</w:p>
    <w:p w14:paraId="59CC3970" w14:textId="77777777" w:rsidR="00891F2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</w:rPr>
        <w:t>剪力墙构造一</w:t>
      </w:r>
      <w:r>
        <w:rPr>
          <w:color w:val="0000FF"/>
        </w:rPr>
        <w:t xml:space="preserve"> (K=0.274,D=4.899)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0AC46BE9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150mm</w:t>
      </w:r>
      <w:r>
        <w:rPr>
          <w:color w:val="000000"/>
        </w:rPr>
        <w:t>＋水泥砂浆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2C6C848A" w14:textId="77777777" w:rsidR="00891F2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填充墙构造一</w:t>
      </w:r>
      <w:r>
        <w:rPr>
          <w:color w:val="0000FF"/>
        </w:rPr>
        <w:t xml:space="preserve"> (K=0.302,D=6.050)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A257321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100mm</w:t>
      </w:r>
      <w:r>
        <w:rPr>
          <w:color w:val="000000"/>
        </w:rPr>
        <w:t>＋水泥砂浆</w:t>
      </w:r>
      <w:r>
        <w:rPr>
          <w:color w:val="000000"/>
        </w:rPr>
        <w:t xml:space="preserve"> 15mm</w:t>
      </w:r>
      <w:r>
        <w:rPr>
          <w:color w:val="000000"/>
        </w:rPr>
        <w:t>＋蒸压加气混凝土砌块</w:t>
      </w:r>
      <w:r>
        <w:rPr>
          <w:color w:val="000000"/>
        </w:rPr>
        <w:t>B07 200mm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69BEA063" w14:textId="77777777" w:rsidR="00891F2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</w:rPr>
        <w:t>控温与非控温隔墙构造一</w:t>
      </w:r>
      <w:r>
        <w:rPr>
          <w:color w:val="0000FF"/>
        </w:rPr>
        <w:t xml:space="preserve"> (K=0.579,D=4.522)</w:t>
      </w:r>
      <w:r>
        <w:rPr>
          <w:color w:val="0000FF"/>
        </w:rPr>
        <w:t>：</w:t>
      </w:r>
    </w:p>
    <w:p w14:paraId="511BE947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>B07 190mm</w:t>
      </w:r>
      <w:r>
        <w:rPr>
          <w:color w:val="000000"/>
        </w:rPr>
        <w:t>＋稀土无机保温材料</w:t>
      </w:r>
      <w:r>
        <w:rPr>
          <w:color w:val="000000"/>
        </w:rPr>
        <w:t xml:space="preserve"> 30mm</w:t>
      </w:r>
    </w:p>
    <w:p w14:paraId="36D1378A" w14:textId="77777777" w:rsidR="00891F2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70</w:t>
      </w:r>
      <w:r>
        <w:rPr>
          <w:color w:val="0000FF"/>
        </w:rPr>
        <w:t>系列内平开隔热铝合金窗</w:t>
      </w:r>
      <w:r>
        <w:rPr>
          <w:color w:val="0000FF"/>
        </w:rPr>
        <w:t>(5+12A+5Low-E+12A+5Low-E) (K=1.700)</w:t>
      </w:r>
      <w:r>
        <w:rPr>
          <w:color w:val="0000FF"/>
        </w:rPr>
        <w:t>：</w:t>
      </w:r>
    </w:p>
    <w:p w14:paraId="134C6E72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1.700W/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0.275</w:t>
      </w:r>
    </w:p>
    <w:p w14:paraId="7635BF90" w14:textId="77777777" w:rsidR="00891F2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70</w:t>
      </w:r>
      <w:r>
        <w:rPr>
          <w:color w:val="0000FF"/>
        </w:rPr>
        <w:t>系列内平开隔热铝合金窗</w:t>
      </w:r>
      <w:r>
        <w:rPr>
          <w:color w:val="0000FF"/>
        </w:rPr>
        <w:t>(5+12A+5+12A+5Low-E) (K=1.900)</w:t>
      </w:r>
      <w:r>
        <w:rPr>
          <w:color w:val="0000FF"/>
        </w:rPr>
        <w:t>：</w:t>
      </w:r>
    </w:p>
    <w:p w14:paraId="0702E157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148B7AFC" w14:textId="77777777" w:rsidR="00891F2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</w:rPr>
        <w:t>70</w:t>
      </w:r>
      <w:r>
        <w:rPr>
          <w:color w:val="0000FF"/>
        </w:rPr>
        <w:t>系列内平开隔热铝合金窗</w:t>
      </w:r>
      <w:r>
        <w:rPr>
          <w:color w:val="0000FF"/>
        </w:rPr>
        <w:t>(5+12A+5+12A+5Low-E) (K=1.900)</w:t>
      </w:r>
      <w:r>
        <w:rPr>
          <w:color w:val="0000FF"/>
        </w:rPr>
        <w:t>：</w:t>
      </w:r>
    </w:p>
    <w:p w14:paraId="45F9C7C0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1A70DF0D" w14:textId="77777777" w:rsidR="00891F2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周边地面构造一</w:t>
      </w:r>
      <w:r>
        <w:rPr>
          <w:color w:val="0000FF"/>
        </w:rPr>
        <w:t xml:space="preserve"> (K=0.487,D=0.793)</w:t>
      </w:r>
      <w:r>
        <w:rPr>
          <w:color w:val="0000FF"/>
        </w:rPr>
        <w:t>：</w:t>
      </w:r>
    </w:p>
    <w:p w14:paraId="7729C871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70mm</w:t>
      </w:r>
    </w:p>
    <w:p w14:paraId="18FB8546" w14:textId="77777777" w:rsidR="00891F29" w:rsidRDefault="00000000">
      <w:pPr>
        <w:pStyle w:val="2"/>
        <w:widowControl w:val="0"/>
      </w:pPr>
      <w:bookmarkStart w:id="52" w:name="_Toc218325343"/>
      <w:r>
        <w:t>体形系数</w:t>
      </w:r>
      <w:bookmarkEnd w:id="52"/>
    </w:p>
    <w:p w14:paraId="04348967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91F29" w14:paraId="2CB8597C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E87E605" w14:textId="77777777" w:rsidR="00891F29" w:rsidRDefault="00000000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6E903118" w14:textId="77777777" w:rsidR="00891F29" w:rsidRDefault="00000000">
            <w:r>
              <w:t>9415.96</w:t>
            </w:r>
          </w:p>
        </w:tc>
      </w:tr>
      <w:tr w:rsidR="00891F29" w14:paraId="21B60171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74DB5F3" w14:textId="77777777" w:rsidR="00891F29" w:rsidRDefault="00000000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3B4A0531" w14:textId="77777777" w:rsidR="00891F29" w:rsidRDefault="00000000">
            <w:r>
              <w:t>27709.37</w:t>
            </w:r>
          </w:p>
        </w:tc>
      </w:tr>
      <w:tr w:rsidR="00891F29" w14:paraId="5932658F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E622151" w14:textId="77777777" w:rsidR="00891F29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75A51563" w14:textId="77777777" w:rsidR="00891F29" w:rsidRDefault="00000000">
            <w:r>
              <w:t>0.34</w:t>
            </w:r>
          </w:p>
        </w:tc>
      </w:tr>
    </w:tbl>
    <w:p w14:paraId="7D6EFCAE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891F29" w14:paraId="5C382ABE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25E0A855" w14:textId="77777777" w:rsidR="00891F29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36A687F1" w14:textId="77777777" w:rsidR="00891F29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DB9F1D5" w14:textId="77777777" w:rsidR="00891F29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17F4495" w14:textId="77777777" w:rsidR="00891F29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1A76D78E" w14:textId="77777777" w:rsidR="00891F29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891F29" w14:paraId="2B35AAA5" w14:textId="77777777">
        <w:trPr>
          <w:jc w:val="center"/>
        </w:trPr>
        <w:tc>
          <w:tcPr>
            <w:tcW w:w="882" w:type="dxa"/>
            <w:vAlign w:val="center"/>
          </w:tcPr>
          <w:p w14:paraId="71CC91CA" w14:textId="77777777" w:rsidR="00891F29" w:rsidRDefault="00000000">
            <w:r>
              <w:t>1</w:t>
            </w:r>
          </w:p>
        </w:tc>
        <w:tc>
          <w:tcPr>
            <w:tcW w:w="1392" w:type="dxa"/>
            <w:vAlign w:val="center"/>
          </w:tcPr>
          <w:p w14:paraId="5001D942" w14:textId="77777777" w:rsidR="00891F29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71F8A1F3" w14:textId="77777777" w:rsidR="00891F29" w:rsidRDefault="00000000">
            <w:pPr>
              <w:jc w:val="right"/>
            </w:pPr>
            <w:r>
              <w:t>3806.14</w:t>
            </w:r>
          </w:p>
        </w:tc>
        <w:tc>
          <w:tcPr>
            <w:tcW w:w="2263" w:type="dxa"/>
            <w:vAlign w:val="center"/>
          </w:tcPr>
          <w:p w14:paraId="6A69D379" w14:textId="77777777" w:rsidR="00891F29" w:rsidRDefault="00000000">
            <w:pPr>
              <w:jc w:val="right"/>
            </w:pPr>
            <w:r>
              <w:t>2527.93</w:t>
            </w:r>
          </w:p>
        </w:tc>
        <w:tc>
          <w:tcPr>
            <w:tcW w:w="2530" w:type="dxa"/>
            <w:vAlign w:val="center"/>
          </w:tcPr>
          <w:p w14:paraId="78E2ADE2" w14:textId="77777777" w:rsidR="00891F29" w:rsidRDefault="00000000">
            <w:pPr>
              <w:jc w:val="right"/>
            </w:pPr>
            <w:r>
              <w:t>16993.39</w:t>
            </w:r>
          </w:p>
        </w:tc>
      </w:tr>
      <w:tr w:rsidR="00891F29" w14:paraId="3CA0FA93" w14:textId="77777777">
        <w:trPr>
          <w:jc w:val="center"/>
        </w:trPr>
        <w:tc>
          <w:tcPr>
            <w:tcW w:w="882" w:type="dxa"/>
            <w:vAlign w:val="center"/>
          </w:tcPr>
          <w:p w14:paraId="44E03304" w14:textId="77777777" w:rsidR="00891F29" w:rsidRDefault="00000000">
            <w:r>
              <w:t>2</w:t>
            </w:r>
          </w:p>
        </w:tc>
        <w:tc>
          <w:tcPr>
            <w:tcW w:w="1392" w:type="dxa"/>
            <w:vAlign w:val="center"/>
          </w:tcPr>
          <w:p w14:paraId="6811E755" w14:textId="77777777" w:rsidR="00891F29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11E4A1A4" w14:textId="77777777" w:rsidR="00891F29" w:rsidRDefault="00000000">
            <w:pPr>
              <w:jc w:val="right"/>
            </w:pPr>
            <w:r>
              <w:t>1714.20</w:t>
            </w:r>
          </w:p>
        </w:tc>
        <w:tc>
          <w:tcPr>
            <w:tcW w:w="2263" w:type="dxa"/>
            <w:vAlign w:val="center"/>
          </w:tcPr>
          <w:p w14:paraId="0B19CA6D" w14:textId="77777777" w:rsidR="00891F29" w:rsidRDefault="00000000">
            <w:pPr>
              <w:jc w:val="right"/>
            </w:pPr>
            <w:r>
              <w:t>3109.51</w:t>
            </w:r>
          </w:p>
        </w:tc>
        <w:tc>
          <w:tcPr>
            <w:tcW w:w="2530" w:type="dxa"/>
            <w:vAlign w:val="center"/>
          </w:tcPr>
          <w:p w14:paraId="777773C3" w14:textId="77777777" w:rsidR="00891F29" w:rsidRDefault="00000000">
            <w:pPr>
              <w:jc w:val="right"/>
            </w:pPr>
            <w:r>
              <w:t>9659.74</w:t>
            </w:r>
          </w:p>
        </w:tc>
      </w:tr>
      <w:tr w:rsidR="00891F29" w14:paraId="292DB3DC" w14:textId="77777777">
        <w:trPr>
          <w:jc w:val="center"/>
        </w:trPr>
        <w:tc>
          <w:tcPr>
            <w:tcW w:w="882" w:type="dxa"/>
            <w:vAlign w:val="center"/>
          </w:tcPr>
          <w:p w14:paraId="06B9A143" w14:textId="77777777" w:rsidR="00891F29" w:rsidRDefault="00000000">
            <w:r>
              <w:t>3</w:t>
            </w:r>
          </w:p>
        </w:tc>
        <w:tc>
          <w:tcPr>
            <w:tcW w:w="1392" w:type="dxa"/>
            <w:vAlign w:val="center"/>
          </w:tcPr>
          <w:p w14:paraId="1A6C423C" w14:textId="77777777" w:rsidR="00891F29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4635C8CB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1864FB26" w14:textId="77777777" w:rsidR="00891F29" w:rsidRDefault="00000000">
            <w:pPr>
              <w:jc w:val="right"/>
            </w:pPr>
            <w:r>
              <w:t>3680.61</w:t>
            </w:r>
          </w:p>
        </w:tc>
        <w:tc>
          <w:tcPr>
            <w:tcW w:w="2530" w:type="dxa"/>
            <w:vAlign w:val="center"/>
          </w:tcPr>
          <w:p w14:paraId="7503ADC1" w14:textId="77777777" w:rsidR="00891F29" w:rsidRDefault="00000000">
            <w:pPr>
              <w:jc w:val="right"/>
            </w:pPr>
            <w:r>
              <w:t>754.22</w:t>
            </w:r>
          </w:p>
        </w:tc>
      </w:tr>
      <w:tr w:rsidR="00891F29" w14:paraId="7B9BBEFA" w14:textId="77777777">
        <w:trPr>
          <w:jc w:val="center"/>
        </w:trPr>
        <w:tc>
          <w:tcPr>
            <w:tcW w:w="882" w:type="dxa"/>
            <w:vAlign w:val="center"/>
          </w:tcPr>
          <w:p w14:paraId="5959C461" w14:textId="77777777" w:rsidR="00891F29" w:rsidRDefault="00000000">
            <w:r>
              <w:t>4</w:t>
            </w:r>
          </w:p>
        </w:tc>
        <w:tc>
          <w:tcPr>
            <w:tcW w:w="1392" w:type="dxa"/>
            <w:vAlign w:val="center"/>
          </w:tcPr>
          <w:p w14:paraId="63CFA5B0" w14:textId="77777777" w:rsidR="00891F29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301432B8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11EA9842" w14:textId="77777777" w:rsidR="00891F29" w:rsidRDefault="00000000">
            <w:pPr>
              <w:jc w:val="right"/>
            </w:pPr>
            <w:r>
              <w:t>97.90</w:t>
            </w:r>
          </w:p>
        </w:tc>
        <w:tc>
          <w:tcPr>
            <w:tcW w:w="2530" w:type="dxa"/>
            <w:vAlign w:val="center"/>
          </w:tcPr>
          <w:p w14:paraId="6FDFE687" w14:textId="77777777" w:rsidR="00891F29" w:rsidRDefault="00000000">
            <w:pPr>
              <w:jc w:val="right"/>
            </w:pPr>
            <w:r>
              <w:t>302.01</w:t>
            </w:r>
          </w:p>
        </w:tc>
      </w:tr>
      <w:tr w:rsidR="00891F29" w14:paraId="4C9A676B" w14:textId="77777777">
        <w:trPr>
          <w:jc w:val="center"/>
        </w:trPr>
        <w:tc>
          <w:tcPr>
            <w:tcW w:w="882" w:type="dxa"/>
            <w:vAlign w:val="center"/>
          </w:tcPr>
          <w:p w14:paraId="20FA796E" w14:textId="77777777" w:rsidR="00891F29" w:rsidRDefault="00000000">
            <w:r>
              <w:t>合计</w:t>
            </w:r>
          </w:p>
        </w:tc>
        <w:tc>
          <w:tcPr>
            <w:tcW w:w="1392" w:type="dxa"/>
            <w:vAlign w:val="center"/>
          </w:tcPr>
          <w:p w14:paraId="44112722" w14:textId="77777777" w:rsidR="00891F29" w:rsidRDefault="00000000">
            <w:pPr>
              <w:jc w:val="right"/>
            </w:pPr>
            <w:r>
              <w:t>18.00</w:t>
            </w:r>
          </w:p>
        </w:tc>
        <w:tc>
          <w:tcPr>
            <w:tcW w:w="2263" w:type="dxa"/>
            <w:vAlign w:val="center"/>
          </w:tcPr>
          <w:p w14:paraId="611729B4" w14:textId="77777777" w:rsidR="00891F29" w:rsidRDefault="00000000">
            <w:pPr>
              <w:jc w:val="right"/>
            </w:pPr>
            <w:r>
              <w:t>5520.33</w:t>
            </w:r>
          </w:p>
        </w:tc>
        <w:tc>
          <w:tcPr>
            <w:tcW w:w="2263" w:type="dxa"/>
            <w:vAlign w:val="center"/>
          </w:tcPr>
          <w:p w14:paraId="50A7BCE0" w14:textId="77777777" w:rsidR="00891F29" w:rsidRDefault="00000000">
            <w:pPr>
              <w:jc w:val="right"/>
            </w:pPr>
            <w:r>
              <w:t>9415.96</w:t>
            </w:r>
          </w:p>
        </w:tc>
        <w:tc>
          <w:tcPr>
            <w:tcW w:w="2530" w:type="dxa"/>
            <w:vAlign w:val="center"/>
          </w:tcPr>
          <w:p w14:paraId="4E05B916" w14:textId="77777777" w:rsidR="00891F29" w:rsidRDefault="00000000">
            <w:pPr>
              <w:jc w:val="right"/>
            </w:pPr>
            <w:r>
              <w:t>27709.37</w:t>
            </w:r>
          </w:p>
        </w:tc>
      </w:tr>
    </w:tbl>
    <w:p w14:paraId="5A7E5953" w14:textId="77777777" w:rsidR="00891F29" w:rsidRDefault="00000000">
      <w:pPr>
        <w:pStyle w:val="2"/>
        <w:widowControl w:val="0"/>
      </w:pPr>
      <w:bookmarkStart w:id="53" w:name="_Toc218325344"/>
      <w:r>
        <w:lastRenderedPageBreak/>
        <w:t>窗墙比</w:t>
      </w:r>
      <w:bookmarkEnd w:id="53"/>
    </w:p>
    <w:p w14:paraId="3C359CBE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891F29" w14:paraId="37177A5D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6FCB0BD3" w14:textId="77777777" w:rsidR="00891F29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B917F95" w14:textId="77777777" w:rsidR="00891F29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7D8608D" w14:textId="77777777" w:rsidR="00891F29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2FCF0DE" w14:textId="77777777" w:rsidR="00891F29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7CB140FF" w14:textId="77777777" w:rsidR="00891F29" w:rsidRDefault="00000000">
            <w:pPr>
              <w:jc w:val="center"/>
            </w:pPr>
            <w:r>
              <w:t>窗墙比</w:t>
            </w:r>
          </w:p>
        </w:tc>
      </w:tr>
      <w:tr w:rsidR="00891F29" w14:paraId="58FB2050" w14:textId="77777777">
        <w:trPr>
          <w:jc w:val="center"/>
        </w:trPr>
        <w:tc>
          <w:tcPr>
            <w:tcW w:w="1652" w:type="dxa"/>
            <w:vAlign w:val="center"/>
          </w:tcPr>
          <w:p w14:paraId="1ABE01DA" w14:textId="77777777" w:rsidR="00891F29" w:rsidRDefault="00000000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0659C74A" w14:textId="77777777" w:rsidR="00891F29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D3F131C" w14:textId="77777777" w:rsidR="00891F29" w:rsidRDefault="00000000">
            <w:pPr>
              <w:jc w:val="right"/>
            </w:pPr>
            <w:r>
              <w:t>210.57</w:t>
            </w:r>
          </w:p>
        </w:tc>
        <w:tc>
          <w:tcPr>
            <w:tcW w:w="2105" w:type="dxa"/>
            <w:vAlign w:val="center"/>
          </w:tcPr>
          <w:p w14:paraId="37CCFFF9" w14:textId="77777777" w:rsidR="00891F29" w:rsidRDefault="00000000">
            <w:pPr>
              <w:jc w:val="right"/>
            </w:pPr>
            <w:r>
              <w:t>645.06</w:t>
            </w:r>
          </w:p>
        </w:tc>
        <w:tc>
          <w:tcPr>
            <w:tcW w:w="1652" w:type="dxa"/>
            <w:vAlign w:val="center"/>
          </w:tcPr>
          <w:p w14:paraId="4E84D563" w14:textId="77777777" w:rsidR="00891F29" w:rsidRDefault="00000000">
            <w:pPr>
              <w:jc w:val="right"/>
            </w:pPr>
            <w:r>
              <w:t>0.33</w:t>
            </w:r>
          </w:p>
        </w:tc>
      </w:tr>
      <w:tr w:rsidR="00891F29" w14:paraId="42CC6C69" w14:textId="77777777">
        <w:trPr>
          <w:jc w:val="center"/>
        </w:trPr>
        <w:tc>
          <w:tcPr>
            <w:tcW w:w="1652" w:type="dxa"/>
            <w:vAlign w:val="center"/>
          </w:tcPr>
          <w:p w14:paraId="351385BD" w14:textId="77777777" w:rsidR="00891F29" w:rsidRDefault="00000000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48FE73FC" w14:textId="77777777" w:rsidR="00891F2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4B45998" w14:textId="77777777" w:rsidR="00891F29" w:rsidRDefault="00000000">
            <w:pPr>
              <w:jc w:val="right"/>
            </w:pPr>
            <w:r>
              <w:t>378.66</w:t>
            </w:r>
          </w:p>
        </w:tc>
        <w:tc>
          <w:tcPr>
            <w:tcW w:w="2105" w:type="dxa"/>
            <w:vAlign w:val="center"/>
          </w:tcPr>
          <w:p w14:paraId="75DE0E42" w14:textId="77777777" w:rsidR="00891F29" w:rsidRDefault="00000000">
            <w:pPr>
              <w:jc w:val="right"/>
            </w:pPr>
            <w:r>
              <w:t>1030.19</w:t>
            </w:r>
          </w:p>
        </w:tc>
        <w:tc>
          <w:tcPr>
            <w:tcW w:w="1652" w:type="dxa"/>
            <w:vAlign w:val="center"/>
          </w:tcPr>
          <w:p w14:paraId="62D5E559" w14:textId="77777777" w:rsidR="00891F29" w:rsidRDefault="00000000">
            <w:pPr>
              <w:jc w:val="right"/>
            </w:pPr>
            <w:r>
              <w:t>0.37</w:t>
            </w:r>
          </w:p>
        </w:tc>
      </w:tr>
      <w:tr w:rsidR="00891F29" w14:paraId="6AC0DCB5" w14:textId="77777777">
        <w:trPr>
          <w:jc w:val="center"/>
        </w:trPr>
        <w:tc>
          <w:tcPr>
            <w:tcW w:w="1652" w:type="dxa"/>
            <w:vAlign w:val="center"/>
          </w:tcPr>
          <w:p w14:paraId="3767D342" w14:textId="77777777" w:rsidR="00891F29" w:rsidRDefault="0000000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25206006" w14:textId="77777777" w:rsidR="00891F2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6107FDF" w14:textId="77777777" w:rsidR="00891F29" w:rsidRDefault="00000000">
            <w:pPr>
              <w:jc w:val="right"/>
            </w:pPr>
            <w:r>
              <w:t>333.06</w:t>
            </w:r>
          </w:p>
        </w:tc>
        <w:tc>
          <w:tcPr>
            <w:tcW w:w="2105" w:type="dxa"/>
            <w:vAlign w:val="center"/>
          </w:tcPr>
          <w:p w14:paraId="220688F9" w14:textId="77777777" w:rsidR="00891F29" w:rsidRDefault="00000000">
            <w:pPr>
              <w:jc w:val="right"/>
            </w:pPr>
            <w:r>
              <w:t>1337.07</w:t>
            </w:r>
          </w:p>
        </w:tc>
        <w:tc>
          <w:tcPr>
            <w:tcW w:w="1652" w:type="dxa"/>
            <w:vAlign w:val="center"/>
          </w:tcPr>
          <w:p w14:paraId="6FC16EB4" w14:textId="77777777" w:rsidR="00891F29" w:rsidRDefault="00000000">
            <w:pPr>
              <w:jc w:val="right"/>
            </w:pPr>
            <w:r>
              <w:t>0.25</w:t>
            </w:r>
          </w:p>
        </w:tc>
      </w:tr>
      <w:tr w:rsidR="00891F29" w14:paraId="15470A13" w14:textId="77777777">
        <w:trPr>
          <w:jc w:val="center"/>
        </w:trPr>
        <w:tc>
          <w:tcPr>
            <w:tcW w:w="1652" w:type="dxa"/>
            <w:vAlign w:val="center"/>
          </w:tcPr>
          <w:p w14:paraId="03E00C8F" w14:textId="77777777" w:rsidR="00891F29" w:rsidRDefault="00000000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454E86A4" w14:textId="77777777" w:rsidR="00891F2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090205C" w14:textId="77777777" w:rsidR="00891F29" w:rsidRDefault="00000000">
            <w:pPr>
              <w:jc w:val="right"/>
            </w:pPr>
            <w:r>
              <w:t>452.26</w:t>
            </w:r>
          </w:p>
        </w:tc>
        <w:tc>
          <w:tcPr>
            <w:tcW w:w="2105" w:type="dxa"/>
            <w:vAlign w:val="center"/>
          </w:tcPr>
          <w:p w14:paraId="64366101" w14:textId="77777777" w:rsidR="00891F29" w:rsidRDefault="00000000">
            <w:pPr>
              <w:jc w:val="right"/>
            </w:pPr>
            <w:r>
              <w:t>1282.22</w:t>
            </w:r>
          </w:p>
        </w:tc>
        <w:tc>
          <w:tcPr>
            <w:tcW w:w="1652" w:type="dxa"/>
            <w:vAlign w:val="center"/>
          </w:tcPr>
          <w:p w14:paraId="15345FAC" w14:textId="77777777" w:rsidR="00891F29" w:rsidRDefault="00000000">
            <w:pPr>
              <w:jc w:val="right"/>
            </w:pPr>
            <w:r>
              <w:t>0.35</w:t>
            </w:r>
          </w:p>
        </w:tc>
      </w:tr>
    </w:tbl>
    <w:p w14:paraId="615A4468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891F29" w14:paraId="40601BBD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5EFF2AE3" w14:textId="77777777" w:rsidR="00891F29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1D2FE3" w14:textId="77777777" w:rsidR="00891F29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0C3071C" w14:textId="77777777" w:rsidR="00891F29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4F48987" w14:textId="77777777" w:rsidR="00891F29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44CB70B" w14:textId="77777777" w:rsidR="00891F29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E16E0EA" w14:textId="77777777" w:rsidR="00891F29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EBF222A" w14:textId="77777777" w:rsidR="00891F2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58E5EBB" w14:textId="77777777" w:rsidR="00891F29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D4EB9F" w14:textId="77777777" w:rsidR="00891F29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891F29" w14:paraId="6FF5BF1C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214E77E" w14:textId="77777777" w:rsidR="00891F29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3701B1B4" w14:textId="77777777" w:rsidR="00891F29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570B1391" w14:textId="77777777" w:rsidR="00891F2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EFA7EF6" w14:textId="77777777" w:rsidR="00891F29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AE582AD" w14:textId="77777777" w:rsidR="00891F29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61D3027C" w14:textId="77777777" w:rsidR="00891F2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7132E81" w14:textId="77777777" w:rsidR="00891F2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5EBF470" w14:textId="77777777" w:rsidR="00891F29" w:rsidRDefault="00000000">
            <w:pPr>
              <w:jc w:val="right"/>
            </w:pPr>
            <w:r>
              <w:t>181.23</w:t>
            </w:r>
          </w:p>
        </w:tc>
        <w:tc>
          <w:tcPr>
            <w:tcW w:w="1131" w:type="dxa"/>
            <w:vMerge w:val="restart"/>
            <w:vAlign w:val="center"/>
          </w:tcPr>
          <w:p w14:paraId="380D43FB" w14:textId="77777777" w:rsidR="00891F29" w:rsidRDefault="00000000">
            <w:pPr>
              <w:jc w:val="right"/>
            </w:pPr>
            <w:r>
              <w:t>210.57</w:t>
            </w:r>
          </w:p>
        </w:tc>
      </w:tr>
      <w:tr w:rsidR="00891F29" w14:paraId="349406A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1B18796" w14:textId="77777777" w:rsidR="00891F29" w:rsidRDefault="00891F29"/>
        </w:tc>
        <w:tc>
          <w:tcPr>
            <w:tcW w:w="1018" w:type="dxa"/>
            <w:vMerge/>
            <w:vAlign w:val="center"/>
          </w:tcPr>
          <w:p w14:paraId="52AB6D6B" w14:textId="77777777" w:rsidR="00891F29" w:rsidRDefault="00891F29"/>
        </w:tc>
        <w:tc>
          <w:tcPr>
            <w:tcW w:w="1165" w:type="dxa"/>
            <w:vAlign w:val="center"/>
          </w:tcPr>
          <w:p w14:paraId="1591793E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08E4EB0F" w14:textId="77777777" w:rsidR="00891F29" w:rsidRDefault="00000000">
            <w:pPr>
              <w:jc w:val="center"/>
            </w:pPr>
            <w:r>
              <w:t>2.58×3.00</w:t>
            </w:r>
          </w:p>
        </w:tc>
        <w:tc>
          <w:tcPr>
            <w:tcW w:w="962" w:type="dxa"/>
            <w:vAlign w:val="center"/>
          </w:tcPr>
          <w:p w14:paraId="511A6661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CD67F76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BE4C51B" w14:textId="77777777" w:rsidR="00891F29" w:rsidRDefault="00000000">
            <w:pPr>
              <w:jc w:val="right"/>
            </w:pPr>
            <w:r>
              <w:t>7.74</w:t>
            </w:r>
          </w:p>
        </w:tc>
        <w:tc>
          <w:tcPr>
            <w:tcW w:w="1148" w:type="dxa"/>
            <w:vAlign w:val="center"/>
          </w:tcPr>
          <w:p w14:paraId="226A84BC" w14:textId="77777777" w:rsidR="00891F29" w:rsidRDefault="00000000">
            <w:pPr>
              <w:jc w:val="right"/>
            </w:pPr>
            <w:r>
              <w:t>7.74</w:t>
            </w:r>
          </w:p>
        </w:tc>
        <w:tc>
          <w:tcPr>
            <w:tcW w:w="1131" w:type="dxa"/>
            <w:vMerge/>
            <w:vAlign w:val="center"/>
          </w:tcPr>
          <w:p w14:paraId="6B72F7A9" w14:textId="77777777" w:rsidR="00891F29" w:rsidRDefault="00891F29"/>
        </w:tc>
      </w:tr>
      <w:tr w:rsidR="00891F29" w14:paraId="57EFDE4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DD0230A" w14:textId="77777777" w:rsidR="00891F29" w:rsidRDefault="00891F29"/>
        </w:tc>
        <w:tc>
          <w:tcPr>
            <w:tcW w:w="1018" w:type="dxa"/>
            <w:vMerge/>
            <w:vAlign w:val="center"/>
          </w:tcPr>
          <w:p w14:paraId="24DCFF77" w14:textId="77777777" w:rsidR="00891F29" w:rsidRDefault="00891F29"/>
        </w:tc>
        <w:tc>
          <w:tcPr>
            <w:tcW w:w="1165" w:type="dxa"/>
            <w:vAlign w:val="center"/>
          </w:tcPr>
          <w:p w14:paraId="4D4140FC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5B66EBB2" w14:textId="77777777" w:rsidR="00891F29" w:rsidRDefault="00000000">
            <w:pPr>
              <w:jc w:val="center"/>
            </w:pPr>
            <w:r>
              <w:t>3.60×3.00</w:t>
            </w:r>
          </w:p>
        </w:tc>
        <w:tc>
          <w:tcPr>
            <w:tcW w:w="962" w:type="dxa"/>
            <w:vAlign w:val="center"/>
          </w:tcPr>
          <w:p w14:paraId="166CF7F0" w14:textId="77777777" w:rsidR="00891F2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D7077B8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EADBD44" w14:textId="77777777" w:rsidR="00891F29" w:rsidRDefault="00000000">
            <w:pPr>
              <w:jc w:val="right"/>
            </w:pPr>
            <w:r>
              <w:t>10.80</w:t>
            </w:r>
          </w:p>
        </w:tc>
        <w:tc>
          <w:tcPr>
            <w:tcW w:w="1148" w:type="dxa"/>
            <w:vAlign w:val="center"/>
          </w:tcPr>
          <w:p w14:paraId="3A429113" w14:textId="77777777" w:rsidR="00891F29" w:rsidRDefault="00000000">
            <w:pPr>
              <w:jc w:val="right"/>
            </w:pPr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26C468A9" w14:textId="77777777" w:rsidR="00891F29" w:rsidRDefault="00891F29"/>
        </w:tc>
      </w:tr>
      <w:tr w:rsidR="00891F29" w14:paraId="58167091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830380B" w14:textId="77777777" w:rsidR="00891F29" w:rsidRDefault="00000000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5CE2D270" w14:textId="77777777" w:rsidR="00891F2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04B007BB" w14:textId="77777777" w:rsidR="00891F2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02539C4" w14:textId="77777777" w:rsidR="00891F29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5F26142E" w14:textId="77777777" w:rsidR="00891F29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52E10BD7" w14:textId="77777777" w:rsidR="00891F2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E901CDC" w14:textId="77777777" w:rsidR="00891F2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9AFF107" w14:textId="77777777" w:rsidR="00891F29" w:rsidRDefault="00000000">
            <w:pPr>
              <w:jc w:val="right"/>
            </w:pPr>
            <w:r>
              <w:t>277.68</w:t>
            </w:r>
          </w:p>
        </w:tc>
        <w:tc>
          <w:tcPr>
            <w:tcW w:w="1131" w:type="dxa"/>
            <w:vMerge w:val="restart"/>
            <w:vAlign w:val="center"/>
          </w:tcPr>
          <w:p w14:paraId="0DBE4980" w14:textId="77777777" w:rsidR="00891F29" w:rsidRDefault="00000000">
            <w:pPr>
              <w:jc w:val="right"/>
            </w:pPr>
            <w:r>
              <w:t>378.66</w:t>
            </w:r>
          </w:p>
        </w:tc>
      </w:tr>
      <w:tr w:rsidR="00891F29" w14:paraId="0757A37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FE945F0" w14:textId="77777777" w:rsidR="00891F29" w:rsidRDefault="00891F29"/>
        </w:tc>
        <w:tc>
          <w:tcPr>
            <w:tcW w:w="1018" w:type="dxa"/>
            <w:vMerge/>
            <w:vAlign w:val="center"/>
          </w:tcPr>
          <w:p w14:paraId="632CEB2A" w14:textId="77777777" w:rsidR="00891F29" w:rsidRDefault="00891F29"/>
        </w:tc>
        <w:tc>
          <w:tcPr>
            <w:tcW w:w="1165" w:type="dxa"/>
            <w:vAlign w:val="center"/>
          </w:tcPr>
          <w:p w14:paraId="4D46A883" w14:textId="77777777" w:rsidR="00891F29" w:rsidRDefault="00000000">
            <w:r>
              <w:t>C1530</w:t>
            </w:r>
          </w:p>
        </w:tc>
        <w:tc>
          <w:tcPr>
            <w:tcW w:w="1160" w:type="dxa"/>
            <w:vAlign w:val="center"/>
          </w:tcPr>
          <w:p w14:paraId="2ABB85E7" w14:textId="77777777" w:rsidR="00891F29" w:rsidRDefault="00000000">
            <w:pPr>
              <w:jc w:val="center"/>
            </w:pPr>
            <w:r>
              <w:t>1.50×3.00</w:t>
            </w:r>
          </w:p>
        </w:tc>
        <w:tc>
          <w:tcPr>
            <w:tcW w:w="962" w:type="dxa"/>
            <w:vAlign w:val="center"/>
          </w:tcPr>
          <w:p w14:paraId="770CC05D" w14:textId="77777777" w:rsidR="00891F2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3F3C9AA2" w14:textId="77777777" w:rsidR="00891F29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3051398" w14:textId="77777777" w:rsidR="00891F29" w:rsidRDefault="00000000">
            <w:pPr>
              <w:jc w:val="right"/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44CD606C" w14:textId="77777777" w:rsidR="00891F29" w:rsidRDefault="00000000">
            <w:pPr>
              <w:jc w:val="right"/>
            </w:pPr>
            <w:r>
              <w:t>17.99</w:t>
            </w:r>
          </w:p>
        </w:tc>
        <w:tc>
          <w:tcPr>
            <w:tcW w:w="1131" w:type="dxa"/>
            <w:vMerge/>
            <w:vAlign w:val="center"/>
          </w:tcPr>
          <w:p w14:paraId="15F8DD8A" w14:textId="77777777" w:rsidR="00891F29" w:rsidRDefault="00891F29"/>
        </w:tc>
      </w:tr>
      <w:tr w:rsidR="00891F29" w14:paraId="5B1C513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827E0A1" w14:textId="77777777" w:rsidR="00891F29" w:rsidRDefault="00891F29"/>
        </w:tc>
        <w:tc>
          <w:tcPr>
            <w:tcW w:w="1018" w:type="dxa"/>
            <w:vMerge/>
            <w:vAlign w:val="center"/>
          </w:tcPr>
          <w:p w14:paraId="3CE161BF" w14:textId="77777777" w:rsidR="00891F29" w:rsidRDefault="00891F29"/>
        </w:tc>
        <w:tc>
          <w:tcPr>
            <w:tcW w:w="1165" w:type="dxa"/>
            <w:vAlign w:val="center"/>
          </w:tcPr>
          <w:p w14:paraId="2D6FAD63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305B7001" w14:textId="77777777" w:rsidR="00891F29" w:rsidRDefault="00000000">
            <w:pPr>
              <w:jc w:val="center"/>
            </w:pPr>
            <w:r>
              <w:t>1.87×3.00</w:t>
            </w:r>
          </w:p>
        </w:tc>
        <w:tc>
          <w:tcPr>
            <w:tcW w:w="962" w:type="dxa"/>
            <w:vAlign w:val="center"/>
          </w:tcPr>
          <w:p w14:paraId="3EE4A351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45A22CE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0F62481" w14:textId="77777777" w:rsidR="00891F29" w:rsidRDefault="00000000">
            <w:pPr>
              <w:jc w:val="right"/>
            </w:pPr>
            <w:r>
              <w:t>5.62</w:t>
            </w:r>
          </w:p>
        </w:tc>
        <w:tc>
          <w:tcPr>
            <w:tcW w:w="1148" w:type="dxa"/>
            <w:vAlign w:val="center"/>
          </w:tcPr>
          <w:p w14:paraId="2DE369BE" w14:textId="77777777" w:rsidR="00891F29" w:rsidRDefault="00000000">
            <w:pPr>
              <w:jc w:val="right"/>
            </w:pPr>
            <w:r>
              <w:t>5.62</w:t>
            </w:r>
          </w:p>
        </w:tc>
        <w:tc>
          <w:tcPr>
            <w:tcW w:w="1131" w:type="dxa"/>
            <w:vMerge/>
            <w:vAlign w:val="center"/>
          </w:tcPr>
          <w:p w14:paraId="085C61B0" w14:textId="77777777" w:rsidR="00891F29" w:rsidRDefault="00891F29"/>
        </w:tc>
      </w:tr>
      <w:tr w:rsidR="00891F29" w14:paraId="4FBF773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86562C1" w14:textId="77777777" w:rsidR="00891F29" w:rsidRDefault="00891F29"/>
        </w:tc>
        <w:tc>
          <w:tcPr>
            <w:tcW w:w="1018" w:type="dxa"/>
            <w:vMerge/>
            <w:vAlign w:val="center"/>
          </w:tcPr>
          <w:p w14:paraId="148A7EE7" w14:textId="77777777" w:rsidR="00891F29" w:rsidRDefault="00891F29"/>
        </w:tc>
        <w:tc>
          <w:tcPr>
            <w:tcW w:w="1165" w:type="dxa"/>
            <w:vAlign w:val="center"/>
          </w:tcPr>
          <w:p w14:paraId="20330FE7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61F5DC4B" w14:textId="77777777" w:rsidR="00891F29" w:rsidRDefault="00000000">
            <w:pPr>
              <w:jc w:val="center"/>
            </w:pPr>
            <w:r>
              <w:t>1.72×3.00</w:t>
            </w:r>
          </w:p>
        </w:tc>
        <w:tc>
          <w:tcPr>
            <w:tcW w:w="962" w:type="dxa"/>
            <w:vAlign w:val="center"/>
          </w:tcPr>
          <w:p w14:paraId="30111F1C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BE3444C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8BFEA41" w14:textId="77777777" w:rsidR="00891F29" w:rsidRDefault="00000000">
            <w:pPr>
              <w:jc w:val="right"/>
            </w:pPr>
            <w:r>
              <w:t>5.17</w:t>
            </w:r>
          </w:p>
        </w:tc>
        <w:tc>
          <w:tcPr>
            <w:tcW w:w="1148" w:type="dxa"/>
            <w:vAlign w:val="center"/>
          </w:tcPr>
          <w:p w14:paraId="758AA6DD" w14:textId="77777777" w:rsidR="00891F29" w:rsidRDefault="00000000">
            <w:pPr>
              <w:jc w:val="right"/>
            </w:pPr>
            <w:r>
              <w:t>5.17</w:t>
            </w:r>
          </w:p>
        </w:tc>
        <w:tc>
          <w:tcPr>
            <w:tcW w:w="1131" w:type="dxa"/>
            <w:vMerge/>
            <w:vAlign w:val="center"/>
          </w:tcPr>
          <w:p w14:paraId="633051D0" w14:textId="77777777" w:rsidR="00891F29" w:rsidRDefault="00891F29"/>
        </w:tc>
      </w:tr>
      <w:tr w:rsidR="00891F29" w14:paraId="71CEE96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F4CA2CF" w14:textId="77777777" w:rsidR="00891F29" w:rsidRDefault="00891F29"/>
        </w:tc>
        <w:tc>
          <w:tcPr>
            <w:tcW w:w="1018" w:type="dxa"/>
            <w:vMerge/>
            <w:vAlign w:val="center"/>
          </w:tcPr>
          <w:p w14:paraId="3A0EE3C0" w14:textId="77777777" w:rsidR="00891F29" w:rsidRDefault="00891F29"/>
        </w:tc>
        <w:tc>
          <w:tcPr>
            <w:tcW w:w="1165" w:type="dxa"/>
            <w:vAlign w:val="center"/>
          </w:tcPr>
          <w:p w14:paraId="6843FCA9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1340DD47" w14:textId="77777777" w:rsidR="00891F29" w:rsidRDefault="00000000">
            <w:pPr>
              <w:jc w:val="center"/>
            </w:pPr>
            <w:r>
              <w:t>2.90×3.00</w:t>
            </w:r>
          </w:p>
        </w:tc>
        <w:tc>
          <w:tcPr>
            <w:tcW w:w="962" w:type="dxa"/>
            <w:vAlign w:val="center"/>
          </w:tcPr>
          <w:p w14:paraId="3A75A643" w14:textId="77777777" w:rsidR="00891F2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E783E64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5FE6B4D" w14:textId="77777777" w:rsidR="00891F29" w:rsidRDefault="00000000">
            <w:pPr>
              <w:jc w:val="right"/>
            </w:pPr>
            <w:r>
              <w:t>8.69</w:t>
            </w:r>
          </w:p>
        </w:tc>
        <w:tc>
          <w:tcPr>
            <w:tcW w:w="1148" w:type="dxa"/>
            <w:vAlign w:val="center"/>
          </w:tcPr>
          <w:p w14:paraId="3C67552B" w14:textId="77777777" w:rsidR="00891F29" w:rsidRDefault="00000000">
            <w:pPr>
              <w:jc w:val="right"/>
            </w:pPr>
            <w:r>
              <w:t>17.37</w:t>
            </w:r>
          </w:p>
        </w:tc>
        <w:tc>
          <w:tcPr>
            <w:tcW w:w="1131" w:type="dxa"/>
            <w:vMerge/>
            <w:vAlign w:val="center"/>
          </w:tcPr>
          <w:p w14:paraId="633B378C" w14:textId="77777777" w:rsidR="00891F29" w:rsidRDefault="00891F29"/>
        </w:tc>
      </w:tr>
      <w:tr w:rsidR="00891F29" w14:paraId="3F0E8B2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9DCCB58" w14:textId="77777777" w:rsidR="00891F29" w:rsidRDefault="00891F29"/>
        </w:tc>
        <w:tc>
          <w:tcPr>
            <w:tcW w:w="1018" w:type="dxa"/>
            <w:vMerge/>
            <w:vAlign w:val="center"/>
          </w:tcPr>
          <w:p w14:paraId="1671A7FE" w14:textId="77777777" w:rsidR="00891F29" w:rsidRDefault="00891F29"/>
        </w:tc>
        <w:tc>
          <w:tcPr>
            <w:tcW w:w="1165" w:type="dxa"/>
            <w:vAlign w:val="center"/>
          </w:tcPr>
          <w:p w14:paraId="21467785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2763DE4B" w14:textId="77777777" w:rsidR="00891F29" w:rsidRDefault="00000000">
            <w:pPr>
              <w:jc w:val="center"/>
            </w:pPr>
            <w:r>
              <w:t>0.70×3.00</w:t>
            </w:r>
          </w:p>
        </w:tc>
        <w:tc>
          <w:tcPr>
            <w:tcW w:w="962" w:type="dxa"/>
            <w:vAlign w:val="center"/>
          </w:tcPr>
          <w:p w14:paraId="3D53A6D5" w14:textId="77777777" w:rsidR="00891F2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D340D13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0E6679E" w14:textId="77777777" w:rsidR="00891F29" w:rsidRDefault="00000000"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 w14:paraId="022210D0" w14:textId="77777777" w:rsidR="00891F29" w:rsidRDefault="00000000">
            <w:pPr>
              <w:jc w:val="right"/>
            </w:pPr>
            <w:r>
              <w:t>4.21</w:t>
            </w:r>
          </w:p>
        </w:tc>
        <w:tc>
          <w:tcPr>
            <w:tcW w:w="1131" w:type="dxa"/>
            <w:vMerge/>
            <w:vAlign w:val="center"/>
          </w:tcPr>
          <w:p w14:paraId="6FEBAB10" w14:textId="77777777" w:rsidR="00891F29" w:rsidRDefault="00891F29"/>
        </w:tc>
      </w:tr>
      <w:tr w:rsidR="00891F29" w14:paraId="6DDBFE5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BFD8886" w14:textId="77777777" w:rsidR="00891F29" w:rsidRDefault="00891F29"/>
        </w:tc>
        <w:tc>
          <w:tcPr>
            <w:tcW w:w="1018" w:type="dxa"/>
            <w:vMerge/>
            <w:vAlign w:val="center"/>
          </w:tcPr>
          <w:p w14:paraId="386B5459" w14:textId="77777777" w:rsidR="00891F29" w:rsidRDefault="00891F29"/>
        </w:tc>
        <w:tc>
          <w:tcPr>
            <w:tcW w:w="1165" w:type="dxa"/>
            <w:vAlign w:val="center"/>
          </w:tcPr>
          <w:p w14:paraId="088FA1BE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093CAD79" w14:textId="77777777" w:rsidR="00891F29" w:rsidRDefault="00000000">
            <w:pPr>
              <w:jc w:val="center"/>
            </w:pPr>
            <w:r>
              <w:t>2.34×3.00</w:t>
            </w:r>
          </w:p>
        </w:tc>
        <w:tc>
          <w:tcPr>
            <w:tcW w:w="962" w:type="dxa"/>
            <w:vAlign w:val="center"/>
          </w:tcPr>
          <w:p w14:paraId="77D7BE51" w14:textId="77777777" w:rsidR="00891F2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AAD0E95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C1525FF" w14:textId="77777777" w:rsidR="00891F29" w:rsidRDefault="00000000">
            <w:pPr>
              <w:jc w:val="right"/>
            </w:pPr>
            <w:r>
              <w:t>7.03</w:t>
            </w:r>
          </w:p>
        </w:tc>
        <w:tc>
          <w:tcPr>
            <w:tcW w:w="1148" w:type="dxa"/>
            <w:vAlign w:val="center"/>
          </w:tcPr>
          <w:p w14:paraId="625F867F" w14:textId="77777777" w:rsidR="00891F29" w:rsidRDefault="00000000">
            <w:pPr>
              <w:jc w:val="right"/>
            </w:pPr>
            <w:r>
              <w:t>14.07</w:t>
            </w:r>
          </w:p>
        </w:tc>
        <w:tc>
          <w:tcPr>
            <w:tcW w:w="1131" w:type="dxa"/>
            <w:vMerge/>
            <w:vAlign w:val="center"/>
          </w:tcPr>
          <w:p w14:paraId="05B78E55" w14:textId="77777777" w:rsidR="00891F29" w:rsidRDefault="00891F29"/>
        </w:tc>
      </w:tr>
      <w:tr w:rsidR="00891F29" w14:paraId="79DEE05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BB91092" w14:textId="77777777" w:rsidR="00891F29" w:rsidRDefault="00891F29"/>
        </w:tc>
        <w:tc>
          <w:tcPr>
            <w:tcW w:w="1018" w:type="dxa"/>
            <w:vMerge/>
            <w:vAlign w:val="center"/>
          </w:tcPr>
          <w:p w14:paraId="75BD7718" w14:textId="77777777" w:rsidR="00891F29" w:rsidRDefault="00891F29"/>
        </w:tc>
        <w:tc>
          <w:tcPr>
            <w:tcW w:w="1165" w:type="dxa"/>
            <w:vAlign w:val="center"/>
          </w:tcPr>
          <w:p w14:paraId="008ECD8E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0170818E" w14:textId="77777777" w:rsidR="00891F29" w:rsidRDefault="00000000">
            <w:pPr>
              <w:jc w:val="center"/>
            </w:pPr>
            <w:r>
              <w:t>1.25×3.00</w:t>
            </w:r>
          </w:p>
        </w:tc>
        <w:tc>
          <w:tcPr>
            <w:tcW w:w="962" w:type="dxa"/>
            <w:vAlign w:val="center"/>
          </w:tcPr>
          <w:p w14:paraId="5426C435" w14:textId="77777777" w:rsidR="00891F2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E41FD41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49D8997" w14:textId="77777777" w:rsidR="00891F29" w:rsidRDefault="00000000">
            <w:pPr>
              <w:jc w:val="right"/>
            </w:pPr>
            <w:r>
              <w:t>3.75</w:t>
            </w:r>
          </w:p>
        </w:tc>
        <w:tc>
          <w:tcPr>
            <w:tcW w:w="1148" w:type="dxa"/>
            <w:vAlign w:val="center"/>
          </w:tcPr>
          <w:p w14:paraId="5AB4641C" w14:textId="77777777" w:rsidR="00891F29" w:rsidRDefault="00000000">
            <w:pPr>
              <w:jc w:val="right"/>
            </w:pPr>
            <w:r>
              <w:t>7.51</w:t>
            </w:r>
          </w:p>
        </w:tc>
        <w:tc>
          <w:tcPr>
            <w:tcW w:w="1131" w:type="dxa"/>
            <w:vMerge/>
            <w:vAlign w:val="center"/>
          </w:tcPr>
          <w:p w14:paraId="5571628F" w14:textId="77777777" w:rsidR="00891F29" w:rsidRDefault="00891F29"/>
        </w:tc>
      </w:tr>
      <w:tr w:rsidR="00891F29" w14:paraId="59ED9C4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6523682" w14:textId="77777777" w:rsidR="00891F29" w:rsidRDefault="00891F29"/>
        </w:tc>
        <w:tc>
          <w:tcPr>
            <w:tcW w:w="1018" w:type="dxa"/>
            <w:vMerge/>
            <w:vAlign w:val="center"/>
          </w:tcPr>
          <w:p w14:paraId="4B021AA1" w14:textId="77777777" w:rsidR="00891F29" w:rsidRDefault="00891F29"/>
        </w:tc>
        <w:tc>
          <w:tcPr>
            <w:tcW w:w="1165" w:type="dxa"/>
            <w:vAlign w:val="center"/>
          </w:tcPr>
          <w:p w14:paraId="2AC460A4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4ABC385D" w14:textId="77777777" w:rsidR="00891F29" w:rsidRDefault="00000000">
            <w:pPr>
              <w:jc w:val="center"/>
            </w:pPr>
            <w:r>
              <w:t>1.79×3.00</w:t>
            </w:r>
          </w:p>
        </w:tc>
        <w:tc>
          <w:tcPr>
            <w:tcW w:w="962" w:type="dxa"/>
            <w:vAlign w:val="center"/>
          </w:tcPr>
          <w:p w14:paraId="31CB17E2" w14:textId="77777777" w:rsidR="00891F2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760199C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CC34DB7" w14:textId="77777777" w:rsidR="00891F29" w:rsidRDefault="00000000">
            <w:pPr>
              <w:jc w:val="right"/>
            </w:pPr>
            <w:r>
              <w:t>5.38</w:t>
            </w:r>
          </w:p>
        </w:tc>
        <w:tc>
          <w:tcPr>
            <w:tcW w:w="1148" w:type="dxa"/>
            <w:vAlign w:val="center"/>
          </w:tcPr>
          <w:p w14:paraId="0B89295E" w14:textId="77777777" w:rsidR="00891F29" w:rsidRDefault="00000000">
            <w:pPr>
              <w:jc w:val="right"/>
            </w:pPr>
            <w:r>
              <w:t>10.77</w:t>
            </w:r>
          </w:p>
        </w:tc>
        <w:tc>
          <w:tcPr>
            <w:tcW w:w="1131" w:type="dxa"/>
            <w:vMerge/>
            <w:vAlign w:val="center"/>
          </w:tcPr>
          <w:p w14:paraId="2804C45B" w14:textId="77777777" w:rsidR="00891F29" w:rsidRDefault="00891F29"/>
        </w:tc>
      </w:tr>
      <w:tr w:rsidR="00891F29" w14:paraId="0C14226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B91BCCB" w14:textId="77777777" w:rsidR="00891F29" w:rsidRDefault="00891F29"/>
        </w:tc>
        <w:tc>
          <w:tcPr>
            <w:tcW w:w="1018" w:type="dxa"/>
            <w:vMerge/>
            <w:vAlign w:val="center"/>
          </w:tcPr>
          <w:p w14:paraId="71047F86" w14:textId="77777777" w:rsidR="00891F29" w:rsidRDefault="00891F29"/>
        </w:tc>
        <w:tc>
          <w:tcPr>
            <w:tcW w:w="1165" w:type="dxa"/>
            <w:vAlign w:val="center"/>
          </w:tcPr>
          <w:p w14:paraId="549D3855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2E86EA13" w14:textId="77777777" w:rsidR="00891F29" w:rsidRDefault="00000000">
            <w:pPr>
              <w:jc w:val="center"/>
            </w:pPr>
            <w:r>
              <w:t>1.80×3.00</w:t>
            </w:r>
          </w:p>
        </w:tc>
        <w:tc>
          <w:tcPr>
            <w:tcW w:w="962" w:type="dxa"/>
            <w:vAlign w:val="center"/>
          </w:tcPr>
          <w:p w14:paraId="08CEA28A" w14:textId="77777777" w:rsidR="00891F2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A3E2E1E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E7C389F" w14:textId="77777777" w:rsidR="00891F29" w:rsidRDefault="00000000">
            <w:pPr>
              <w:jc w:val="right"/>
            </w:pPr>
            <w:r>
              <w:t>5.41</w:t>
            </w:r>
          </w:p>
        </w:tc>
        <w:tc>
          <w:tcPr>
            <w:tcW w:w="1148" w:type="dxa"/>
            <w:vAlign w:val="center"/>
          </w:tcPr>
          <w:p w14:paraId="3E951230" w14:textId="77777777" w:rsidR="00891F29" w:rsidRDefault="00000000">
            <w:pPr>
              <w:jc w:val="right"/>
            </w:pPr>
            <w:r>
              <w:t>10.81</w:t>
            </w:r>
          </w:p>
        </w:tc>
        <w:tc>
          <w:tcPr>
            <w:tcW w:w="1131" w:type="dxa"/>
            <w:vMerge/>
            <w:vAlign w:val="center"/>
          </w:tcPr>
          <w:p w14:paraId="77E7A0E3" w14:textId="77777777" w:rsidR="00891F29" w:rsidRDefault="00891F29"/>
        </w:tc>
      </w:tr>
      <w:tr w:rsidR="00891F29" w14:paraId="792BA45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B7949BF" w14:textId="77777777" w:rsidR="00891F29" w:rsidRDefault="00891F29"/>
        </w:tc>
        <w:tc>
          <w:tcPr>
            <w:tcW w:w="1018" w:type="dxa"/>
            <w:vMerge/>
            <w:vAlign w:val="center"/>
          </w:tcPr>
          <w:p w14:paraId="770F0D49" w14:textId="77777777" w:rsidR="00891F29" w:rsidRDefault="00891F29"/>
        </w:tc>
        <w:tc>
          <w:tcPr>
            <w:tcW w:w="1165" w:type="dxa"/>
            <w:vAlign w:val="center"/>
          </w:tcPr>
          <w:p w14:paraId="177D8EC0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46DA1E83" w14:textId="77777777" w:rsidR="00891F29" w:rsidRDefault="00000000">
            <w:pPr>
              <w:jc w:val="center"/>
            </w:pPr>
            <w:r>
              <w:t>1.24×3.00</w:t>
            </w:r>
          </w:p>
        </w:tc>
        <w:tc>
          <w:tcPr>
            <w:tcW w:w="962" w:type="dxa"/>
            <w:vAlign w:val="center"/>
          </w:tcPr>
          <w:p w14:paraId="38D15B5C" w14:textId="77777777" w:rsidR="00891F2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2AAB51B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9F2C118" w14:textId="77777777" w:rsidR="00891F29" w:rsidRDefault="00000000">
            <w:pPr>
              <w:jc w:val="right"/>
            </w:pPr>
            <w:r>
              <w:t>3.73</w:t>
            </w:r>
          </w:p>
        </w:tc>
        <w:tc>
          <w:tcPr>
            <w:tcW w:w="1148" w:type="dxa"/>
            <w:vAlign w:val="center"/>
          </w:tcPr>
          <w:p w14:paraId="70E6B252" w14:textId="77777777" w:rsidR="00891F29" w:rsidRDefault="00000000">
            <w:pPr>
              <w:jc w:val="right"/>
            </w:pPr>
            <w:r>
              <w:t>7.47</w:t>
            </w:r>
          </w:p>
        </w:tc>
        <w:tc>
          <w:tcPr>
            <w:tcW w:w="1131" w:type="dxa"/>
            <w:vMerge/>
            <w:vAlign w:val="center"/>
          </w:tcPr>
          <w:p w14:paraId="5D53F6B0" w14:textId="77777777" w:rsidR="00891F29" w:rsidRDefault="00891F29"/>
        </w:tc>
      </w:tr>
      <w:tr w:rsidR="00891F29" w14:paraId="3A2AA51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A4D693E" w14:textId="77777777" w:rsidR="00891F29" w:rsidRDefault="00000000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26CB20E7" w14:textId="77777777" w:rsidR="00891F2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59BA0C4B" w14:textId="77777777" w:rsidR="00891F2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17672EF" w14:textId="77777777" w:rsidR="00891F29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82424EC" w14:textId="77777777" w:rsidR="00891F29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DA9535E" w14:textId="77777777" w:rsidR="00891F2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3F00AA0" w14:textId="77777777" w:rsidR="00891F2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AD46EEC" w14:textId="77777777" w:rsidR="00891F29" w:rsidRDefault="00000000">
            <w:pPr>
              <w:jc w:val="right"/>
            </w:pPr>
            <w:r>
              <w:t>167.50</w:t>
            </w:r>
          </w:p>
        </w:tc>
        <w:tc>
          <w:tcPr>
            <w:tcW w:w="1131" w:type="dxa"/>
            <w:vMerge w:val="restart"/>
            <w:vAlign w:val="center"/>
          </w:tcPr>
          <w:p w14:paraId="02B02290" w14:textId="77777777" w:rsidR="00891F29" w:rsidRDefault="00000000">
            <w:pPr>
              <w:jc w:val="right"/>
            </w:pPr>
            <w:r>
              <w:t>333.06</w:t>
            </w:r>
          </w:p>
        </w:tc>
      </w:tr>
      <w:tr w:rsidR="00891F29" w14:paraId="19DD44F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10C0E5F" w14:textId="77777777" w:rsidR="00891F29" w:rsidRDefault="00891F29"/>
        </w:tc>
        <w:tc>
          <w:tcPr>
            <w:tcW w:w="1018" w:type="dxa"/>
            <w:vMerge/>
            <w:vAlign w:val="center"/>
          </w:tcPr>
          <w:p w14:paraId="169000AC" w14:textId="77777777" w:rsidR="00891F29" w:rsidRDefault="00891F29"/>
        </w:tc>
        <w:tc>
          <w:tcPr>
            <w:tcW w:w="1165" w:type="dxa"/>
            <w:vAlign w:val="center"/>
          </w:tcPr>
          <w:p w14:paraId="2D7675C4" w14:textId="77777777" w:rsidR="00891F29" w:rsidRDefault="00000000">
            <w:r>
              <w:t>C1530</w:t>
            </w:r>
          </w:p>
        </w:tc>
        <w:tc>
          <w:tcPr>
            <w:tcW w:w="1160" w:type="dxa"/>
            <w:vAlign w:val="center"/>
          </w:tcPr>
          <w:p w14:paraId="3490AB48" w14:textId="77777777" w:rsidR="00891F29" w:rsidRDefault="00000000">
            <w:pPr>
              <w:jc w:val="center"/>
            </w:pPr>
            <w:r>
              <w:t>1.50×3.00</w:t>
            </w:r>
          </w:p>
        </w:tc>
        <w:tc>
          <w:tcPr>
            <w:tcW w:w="962" w:type="dxa"/>
            <w:vAlign w:val="center"/>
          </w:tcPr>
          <w:p w14:paraId="2D07C326" w14:textId="77777777" w:rsidR="00891F2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DD6420D" w14:textId="77777777" w:rsidR="00891F29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FB0BDDF" w14:textId="77777777" w:rsidR="00891F29" w:rsidRDefault="00000000">
            <w:pPr>
              <w:jc w:val="right"/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7A70E2FC" w14:textId="77777777" w:rsidR="00891F29" w:rsidRDefault="00000000">
            <w:pPr>
              <w:jc w:val="right"/>
            </w:pPr>
            <w:r>
              <w:t>18.00</w:t>
            </w:r>
          </w:p>
        </w:tc>
        <w:tc>
          <w:tcPr>
            <w:tcW w:w="1131" w:type="dxa"/>
            <w:vMerge/>
            <w:vAlign w:val="center"/>
          </w:tcPr>
          <w:p w14:paraId="57C0C89E" w14:textId="77777777" w:rsidR="00891F29" w:rsidRDefault="00891F29"/>
        </w:tc>
      </w:tr>
      <w:tr w:rsidR="00891F29" w14:paraId="5822396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8ABA354" w14:textId="77777777" w:rsidR="00891F29" w:rsidRDefault="00891F29"/>
        </w:tc>
        <w:tc>
          <w:tcPr>
            <w:tcW w:w="1018" w:type="dxa"/>
            <w:vMerge/>
            <w:vAlign w:val="center"/>
          </w:tcPr>
          <w:p w14:paraId="4BA5A10F" w14:textId="77777777" w:rsidR="00891F29" w:rsidRDefault="00891F29"/>
        </w:tc>
        <w:tc>
          <w:tcPr>
            <w:tcW w:w="1165" w:type="dxa"/>
            <w:vAlign w:val="center"/>
          </w:tcPr>
          <w:p w14:paraId="2C20AA98" w14:textId="77777777" w:rsidR="00891F29" w:rsidRDefault="00000000">
            <w:r>
              <w:t>C2430</w:t>
            </w:r>
          </w:p>
        </w:tc>
        <w:tc>
          <w:tcPr>
            <w:tcW w:w="1160" w:type="dxa"/>
            <w:vAlign w:val="center"/>
          </w:tcPr>
          <w:p w14:paraId="7C3D6381" w14:textId="77777777" w:rsidR="00891F29" w:rsidRDefault="00000000">
            <w:pPr>
              <w:jc w:val="center"/>
            </w:pPr>
            <w:r>
              <w:t>1.03×3.00</w:t>
            </w:r>
          </w:p>
        </w:tc>
        <w:tc>
          <w:tcPr>
            <w:tcW w:w="962" w:type="dxa"/>
            <w:vAlign w:val="center"/>
          </w:tcPr>
          <w:p w14:paraId="5A1F4758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D00E1FE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5EAC41D" w14:textId="77777777" w:rsidR="00891F29" w:rsidRDefault="00000000">
            <w:pPr>
              <w:jc w:val="right"/>
            </w:pPr>
            <w:r>
              <w:t>3.08</w:t>
            </w:r>
          </w:p>
        </w:tc>
        <w:tc>
          <w:tcPr>
            <w:tcW w:w="1148" w:type="dxa"/>
            <w:vAlign w:val="center"/>
          </w:tcPr>
          <w:p w14:paraId="3A72434F" w14:textId="77777777" w:rsidR="00891F29" w:rsidRDefault="00000000">
            <w:pPr>
              <w:jc w:val="right"/>
            </w:pPr>
            <w:r>
              <w:t>3.08</w:t>
            </w:r>
          </w:p>
        </w:tc>
        <w:tc>
          <w:tcPr>
            <w:tcW w:w="1131" w:type="dxa"/>
            <w:vMerge/>
            <w:vAlign w:val="center"/>
          </w:tcPr>
          <w:p w14:paraId="4C8CFF12" w14:textId="77777777" w:rsidR="00891F29" w:rsidRDefault="00891F29"/>
        </w:tc>
      </w:tr>
      <w:tr w:rsidR="00891F29" w14:paraId="679E91B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019C95" w14:textId="77777777" w:rsidR="00891F29" w:rsidRDefault="00891F29"/>
        </w:tc>
        <w:tc>
          <w:tcPr>
            <w:tcW w:w="1018" w:type="dxa"/>
            <w:vMerge/>
            <w:vAlign w:val="center"/>
          </w:tcPr>
          <w:p w14:paraId="3CE0CA62" w14:textId="77777777" w:rsidR="00891F29" w:rsidRDefault="00891F29"/>
        </w:tc>
        <w:tc>
          <w:tcPr>
            <w:tcW w:w="1165" w:type="dxa"/>
            <w:vAlign w:val="center"/>
          </w:tcPr>
          <w:p w14:paraId="16C0EBAB" w14:textId="77777777" w:rsidR="00891F29" w:rsidRDefault="00000000">
            <w:r>
              <w:t>C2430</w:t>
            </w:r>
          </w:p>
        </w:tc>
        <w:tc>
          <w:tcPr>
            <w:tcW w:w="1160" w:type="dxa"/>
            <w:vAlign w:val="center"/>
          </w:tcPr>
          <w:p w14:paraId="021DBF57" w14:textId="77777777" w:rsidR="00891F29" w:rsidRDefault="00000000">
            <w:pPr>
              <w:jc w:val="center"/>
            </w:pPr>
            <w:r>
              <w:t>1.37×3.00</w:t>
            </w:r>
          </w:p>
        </w:tc>
        <w:tc>
          <w:tcPr>
            <w:tcW w:w="962" w:type="dxa"/>
            <w:vAlign w:val="center"/>
          </w:tcPr>
          <w:p w14:paraId="4A421345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3EA0D6A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5119A10" w14:textId="77777777" w:rsidR="00891F29" w:rsidRDefault="00000000">
            <w:pPr>
              <w:jc w:val="right"/>
            </w:pPr>
            <w:r>
              <w:t>4.10</w:t>
            </w:r>
          </w:p>
        </w:tc>
        <w:tc>
          <w:tcPr>
            <w:tcW w:w="1148" w:type="dxa"/>
            <w:vAlign w:val="center"/>
          </w:tcPr>
          <w:p w14:paraId="2F5029A3" w14:textId="77777777" w:rsidR="00891F29" w:rsidRDefault="00000000">
            <w:pPr>
              <w:jc w:val="right"/>
            </w:pPr>
            <w:r>
              <w:t>4.10</w:t>
            </w:r>
          </w:p>
        </w:tc>
        <w:tc>
          <w:tcPr>
            <w:tcW w:w="1131" w:type="dxa"/>
            <w:vMerge/>
            <w:vAlign w:val="center"/>
          </w:tcPr>
          <w:p w14:paraId="315A132E" w14:textId="77777777" w:rsidR="00891F29" w:rsidRDefault="00891F29"/>
        </w:tc>
      </w:tr>
      <w:tr w:rsidR="00891F29" w14:paraId="39E5E91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948262A" w14:textId="77777777" w:rsidR="00891F29" w:rsidRDefault="00891F29"/>
        </w:tc>
        <w:tc>
          <w:tcPr>
            <w:tcW w:w="1018" w:type="dxa"/>
            <w:vMerge/>
            <w:vAlign w:val="center"/>
          </w:tcPr>
          <w:p w14:paraId="6FED048D" w14:textId="77777777" w:rsidR="00891F29" w:rsidRDefault="00891F29"/>
        </w:tc>
        <w:tc>
          <w:tcPr>
            <w:tcW w:w="1165" w:type="dxa"/>
            <w:vAlign w:val="center"/>
          </w:tcPr>
          <w:p w14:paraId="72D4999E" w14:textId="77777777" w:rsidR="00891F29" w:rsidRDefault="00000000">
            <w:r>
              <w:t>C2430</w:t>
            </w:r>
          </w:p>
        </w:tc>
        <w:tc>
          <w:tcPr>
            <w:tcW w:w="1160" w:type="dxa"/>
            <w:vAlign w:val="center"/>
          </w:tcPr>
          <w:p w14:paraId="6116411A" w14:textId="77777777" w:rsidR="00891F29" w:rsidRDefault="00000000">
            <w:pPr>
              <w:jc w:val="center"/>
            </w:pPr>
            <w:r>
              <w:t>2.40×3.00</w:t>
            </w:r>
          </w:p>
        </w:tc>
        <w:tc>
          <w:tcPr>
            <w:tcW w:w="962" w:type="dxa"/>
            <w:vAlign w:val="center"/>
          </w:tcPr>
          <w:p w14:paraId="2DCC6248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4E323D9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8E2FE71" w14:textId="77777777" w:rsidR="00891F29" w:rsidRDefault="00000000">
            <w:pPr>
              <w:jc w:val="right"/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6748213F" w14:textId="77777777" w:rsidR="00891F29" w:rsidRDefault="00000000">
            <w:pPr>
              <w:jc w:val="right"/>
            </w:pPr>
            <w:r>
              <w:t>14.39</w:t>
            </w:r>
          </w:p>
        </w:tc>
        <w:tc>
          <w:tcPr>
            <w:tcW w:w="1131" w:type="dxa"/>
            <w:vMerge/>
            <w:vAlign w:val="center"/>
          </w:tcPr>
          <w:p w14:paraId="553052D0" w14:textId="77777777" w:rsidR="00891F29" w:rsidRDefault="00891F29"/>
        </w:tc>
      </w:tr>
      <w:tr w:rsidR="00891F29" w14:paraId="06CD227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42C67BB" w14:textId="77777777" w:rsidR="00891F29" w:rsidRDefault="00891F29"/>
        </w:tc>
        <w:tc>
          <w:tcPr>
            <w:tcW w:w="1018" w:type="dxa"/>
            <w:vMerge/>
            <w:vAlign w:val="center"/>
          </w:tcPr>
          <w:p w14:paraId="7694503D" w14:textId="77777777" w:rsidR="00891F29" w:rsidRDefault="00891F29"/>
        </w:tc>
        <w:tc>
          <w:tcPr>
            <w:tcW w:w="1165" w:type="dxa"/>
            <w:vAlign w:val="center"/>
          </w:tcPr>
          <w:p w14:paraId="32D73629" w14:textId="77777777" w:rsidR="00891F29" w:rsidRDefault="00000000">
            <w:r>
              <w:t>C2430</w:t>
            </w:r>
          </w:p>
        </w:tc>
        <w:tc>
          <w:tcPr>
            <w:tcW w:w="1160" w:type="dxa"/>
            <w:vAlign w:val="center"/>
          </w:tcPr>
          <w:p w14:paraId="0545A26F" w14:textId="77777777" w:rsidR="00891F29" w:rsidRDefault="00000000">
            <w:pPr>
              <w:jc w:val="center"/>
            </w:pPr>
            <w:r>
              <w:t>1.37×3.00</w:t>
            </w:r>
          </w:p>
        </w:tc>
        <w:tc>
          <w:tcPr>
            <w:tcW w:w="962" w:type="dxa"/>
            <w:vAlign w:val="center"/>
          </w:tcPr>
          <w:p w14:paraId="5B752023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75ED82D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C97FAAF" w14:textId="77777777" w:rsidR="00891F29" w:rsidRDefault="00000000">
            <w:pPr>
              <w:jc w:val="right"/>
            </w:pPr>
            <w:r>
              <w:t>4.10</w:t>
            </w:r>
          </w:p>
        </w:tc>
        <w:tc>
          <w:tcPr>
            <w:tcW w:w="1148" w:type="dxa"/>
            <w:vAlign w:val="center"/>
          </w:tcPr>
          <w:p w14:paraId="7D78D839" w14:textId="77777777" w:rsidR="00891F29" w:rsidRDefault="00000000">
            <w:pPr>
              <w:jc w:val="right"/>
            </w:pPr>
            <w:r>
              <w:t>4.10</w:t>
            </w:r>
          </w:p>
        </w:tc>
        <w:tc>
          <w:tcPr>
            <w:tcW w:w="1131" w:type="dxa"/>
            <w:vMerge/>
            <w:vAlign w:val="center"/>
          </w:tcPr>
          <w:p w14:paraId="200BFBF1" w14:textId="77777777" w:rsidR="00891F29" w:rsidRDefault="00891F29"/>
        </w:tc>
      </w:tr>
      <w:tr w:rsidR="00891F29" w14:paraId="332AE18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6B122BB" w14:textId="77777777" w:rsidR="00891F29" w:rsidRDefault="00891F29"/>
        </w:tc>
        <w:tc>
          <w:tcPr>
            <w:tcW w:w="1018" w:type="dxa"/>
            <w:vMerge/>
            <w:vAlign w:val="center"/>
          </w:tcPr>
          <w:p w14:paraId="548E0313" w14:textId="77777777" w:rsidR="00891F29" w:rsidRDefault="00891F29"/>
        </w:tc>
        <w:tc>
          <w:tcPr>
            <w:tcW w:w="1165" w:type="dxa"/>
            <w:vAlign w:val="center"/>
          </w:tcPr>
          <w:p w14:paraId="6718D102" w14:textId="77777777" w:rsidR="00891F29" w:rsidRDefault="00000000">
            <w:r>
              <w:t>C2430</w:t>
            </w:r>
          </w:p>
        </w:tc>
        <w:tc>
          <w:tcPr>
            <w:tcW w:w="1160" w:type="dxa"/>
            <w:vAlign w:val="center"/>
          </w:tcPr>
          <w:p w14:paraId="3E172327" w14:textId="77777777" w:rsidR="00891F29" w:rsidRDefault="00000000">
            <w:pPr>
              <w:jc w:val="center"/>
            </w:pPr>
            <w:r>
              <w:t>1.03×3.00</w:t>
            </w:r>
          </w:p>
        </w:tc>
        <w:tc>
          <w:tcPr>
            <w:tcW w:w="962" w:type="dxa"/>
            <w:vAlign w:val="center"/>
          </w:tcPr>
          <w:p w14:paraId="18AC5873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6C9FFFB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E6E0F9C" w14:textId="77777777" w:rsidR="00891F29" w:rsidRDefault="00000000">
            <w:pPr>
              <w:jc w:val="right"/>
            </w:pPr>
            <w:r>
              <w:t>3.08</w:t>
            </w:r>
          </w:p>
        </w:tc>
        <w:tc>
          <w:tcPr>
            <w:tcW w:w="1148" w:type="dxa"/>
            <w:vAlign w:val="center"/>
          </w:tcPr>
          <w:p w14:paraId="4F599BD4" w14:textId="77777777" w:rsidR="00891F29" w:rsidRDefault="00000000">
            <w:pPr>
              <w:jc w:val="right"/>
            </w:pPr>
            <w:r>
              <w:t>3.08</w:t>
            </w:r>
          </w:p>
        </w:tc>
        <w:tc>
          <w:tcPr>
            <w:tcW w:w="1131" w:type="dxa"/>
            <w:vMerge/>
            <w:vAlign w:val="center"/>
          </w:tcPr>
          <w:p w14:paraId="3BBBEAC8" w14:textId="77777777" w:rsidR="00891F29" w:rsidRDefault="00891F29"/>
        </w:tc>
      </w:tr>
      <w:tr w:rsidR="00891F29" w14:paraId="1A377EF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F1B074F" w14:textId="77777777" w:rsidR="00891F29" w:rsidRDefault="00891F29"/>
        </w:tc>
        <w:tc>
          <w:tcPr>
            <w:tcW w:w="1018" w:type="dxa"/>
            <w:vMerge/>
            <w:vAlign w:val="center"/>
          </w:tcPr>
          <w:p w14:paraId="1AF42091" w14:textId="77777777" w:rsidR="00891F29" w:rsidRDefault="00891F29"/>
        </w:tc>
        <w:tc>
          <w:tcPr>
            <w:tcW w:w="1165" w:type="dxa"/>
            <w:vAlign w:val="center"/>
          </w:tcPr>
          <w:p w14:paraId="22921D5D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5A7D4596" w14:textId="77777777" w:rsidR="00891F29" w:rsidRDefault="00000000">
            <w:pPr>
              <w:jc w:val="center"/>
            </w:pPr>
            <w:r>
              <w:t>3.60×3.00</w:t>
            </w:r>
          </w:p>
        </w:tc>
        <w:tc>
          <w:tcPr>
            <w:tcW w:w="962" w:type="dxa"/>
            <w:vAlign w:val="center"/>
          </w:tcPr>
          <w:p w14:paraId="12E36C4D" w14:textId="77777777" w:rsidR="00891F2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39BE9386" w14:textId="77777777" w:rsidR="00891F29" w:rsidRDefault="00000000">
            <w:pPr>
              <w:jc w:val="right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F2E5571" w14:textId="77777777" w:rsidR="00891F29" w:rsidRDefault="00000000">
            <w:pPr>
              <w:jc w:val="right"/>
            </w:pPr>
            <w:r>
              <w:t>10.80</w:t>
            </w:r>
          </w:p>
        </w:tc>
        <w:tc>
          <w:tcPr>
            <w:tcW w:w="1148" w:type="dxa"/>
            <w:vAlign w:val="center"/>
          </w:tcPr>
          <w:p w14:paraId="0F90C11F" w14:textId="77777777" w:rsidR="00891F29" w:rsidRDefault="00000000">
            <w:pPr>
              <w:jc w:val="right"/>
            </w:pPr>
            <w:r>
              <w:t>118.80</w:t>
            </w:r>
          </w:p>
        </w:tc>
        <w:tc>
          <w:tcPr>
            <w:tcW w:w="1131" w:type="dxa"/>
            <w:vMerge/>
            <w:vAlign w:val="center"/>
          </w:tcPr>
          <w:p w14:paraId="3F4D7969" w14:textId="77777777" w:rsidR="00891F29" w:rsidRDefault="00891F29"/>
        </w:tc>
      </w:tr>
      <w:tr w:rsidR="00891F29" w14:paraId="7FE0DF3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E0FCBE9" w14:textId="77777777" w:rsidR="00891F29" w:rsidRDefault="00000000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1F0E8A3B" w14:textId="77777777" w:rsidR="00891F2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0BD9B215" w14:textId="77777777" w:rsidR="00891F2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9918F65" w14:textId="77777777" w:rsidR="00891F29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036DF46" w14:textId="77777777" w:rsidR="00891F29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74204224" w14:textId="77777777" w:rsidR="00891F2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4964462" w14:textId="77777777" w:rsidR="00891F2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3CA2D41" w14:textId="77777777" w:rsidR="00891F29" w:rsidRDefault="00000000">
            <w:pPr>
              <w:jc w:val="right"/>
            </w:pPr>
            <w:r>
              <w:t>210.16</w:t>
            </w:r>
          </w:p>
        </w:tc>
        <w:tc>
          <w:tcPr>
            <w:tcW w:w="1131" w:type="dxa"/>
            <w:vMerge w:val="restart"/>
            <w:vAlign w:val="center"/>
          </w:tcPr>
          <w:p w14:paraId="5E3705A8" w14:textId="77777777" w:rsidR="00891F29" w:rsidRDefault="00000000">
            <w:pPr>
              <w:jc w:val="right"/>
            </w:pPr>
            <w:r>
              <w:t>452.26</w:t>
            </w:r>
          </w:p>
        </w:tc>
      </w:tr>
      <w:tr w:rsidR="00891F29" w14:paraId="1EE441D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0E00B02" w14:textId="77777777" w:rsidR="00891F29" w:rsidRDefault="00891F29"/>
        </w:tc>
        <w:tc>
          <w:tcPr>
            <w:tcW w:w="1018" w:type="dxa"/>
            <w:vMerge/>
            <w:vAlign w:val="center"/>
          </w:tcPr>
          <w:p w14:paraId="5E13373F" w14:textId="77777777" w:rsidR="00891F29" w:rsidRDefault="00891F29"/>
        </w:tc>
        <w:tc>
          <w:tcPr>
            <w:tcW w:w="1165" w:type="dxa"/>
            <w:vAlign w:val="center"/>
          </w:tcPr>
          <w:p w14:paraId="223B5EE7" w14:textId="77777777" w:rsidR="00891F29" w:rsidRDefault="00000000">
            <w:r>
              <w:t>C1530</w:t>
            </w:r>
          </w:p>
        </w:tc>
        <w:tc>
          <w:tcPr>
            <w:tcW w:w="1160" w:type="dxa"/>
            <w:vAlign w:val="center"/>
          </w:tcPr>
          <w:p w14:paraId="5AB496CA" w14:textId="77777777" w:rsidR="00891F29" w:rsidRDefault="00000000">
            <w:pPr>
              <w:jc w:val="center"/>
            </w:pPr>
            <w:r>
              <w:t>1.50×3.00</w:t>
            </w:r>
          </w:p>
        </w:tc>
        <w:tc>
          <w:tcPr>
            <w:tcW w:w="962" w:type="dxa"/>
            <w:vAlign w:val="center"/>
          </w:tcPr>
          <w:p w14:paraId="5D09992D" w14:textId="77777777" w:rsidR="00891F2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4462C5D" w14:textId="77777777" w:rsidR="00891F29" w:rsidRDefault="00000000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320BD89" w14:textId="77777777" w:rsidR="00891F29" w:rsidRDefault="00000000">
            <w:pPr>
              <w:jc w:val="right"/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3A13EAC4" w14:textId="77777777" w:rsidR="00891F29" w:rsidRDefault="00000000">
            <w:pPr>
              <w:jc w:val="right"/>
            </w:pPr>
            <w:r>
              <w:t>27.00</w:t>
            </w:r>
          </w:p>
        </w:tc>
        <w:tc>
          <w:tcPr>
            <w:tcW w:w="1131" w:type="dxa"/>
            <w:vMerge/>
            <w:vAlign w:val="center"/>
          </w:tcPr>
          <w:p w14:paraId="29222B4F" w14:textId="77777777" w:rsidR="00891F29" w:rsidRDefault="00891F29"/>
        </w:tc>
      </w:tr>
      <w:tr w:rsidR="00891F29" w14:paraId="0EE252C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5BE2A79" w14:textId="77777777" w:rsidR="00891F29" w:rsidRDefault="00891F29"/>
        </w:tc>
        <w:tc>
          <w:tcPr>
            <w:tcW w:w="1018" w:type="dxa"/>
            <w:vMerge/>
            <w:vAlign w:val="center"/>
          </w:tcPr>
          <w:p w14:paraId="5B70303C" w14:textId="77777777" w:rsidR="00891F29" w:rsidRDefault="00891F29"/>
        </w:tc>
        <w:tc>
          <w:tcPr>
            <w:tcW w:w="1165" w:type="dxa"/>
            <w:vAlign w:val="center"/>
          </w:tcPr>
          <w:p w14:paraId="79F74430" w14:textId="77777777" w:rsidR="00891F29" w:rsidRDefault="00000000">
            <w:r>
              <w:t>C2430</w:t>
            </w:r>
          </w:p>
        </w:tc>
        <w:tc>
          <w:tcPr>
            <w:tcW w:w="1160" w:type="dxa"/>
            <w:vAlign w:val="center"/>
          </w:tcPr>
          <w:p w14:paraId="1DFFCFD7" w14:textId="77777777" w:rsidR="00891F29" w:rsidRDefault="00000000">
            <w:pPr>
              <w:jc w:val="center"/>
            </w:pPr>
            <w:r>
              <w:t>2.40×3.00</w:t>
            </w:r>
          </w:p>
        </w:tc>
        <w:tc>
          <w:tcPr>
            <w:tcW w:w="962" w:type="dxa"/>
            <w:vAlign w:val="center"/>
          </w:tcPr>
          <w:p w14:paraId="79D51BE1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F9B9074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E01ACF4" w14:textId="77777777" w:rsidR="00891F29" w:rsidRDefault="00000000">
            <w:pPr>
              <w:jc w:val="right"/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7154B506" w14:textId="77777777" w:rsidR="00891F29" w:rsidRDefault="00000000">
            <w:pPr>
              <w:jc w:val="right"/>
            </w:pPr>
            <w:r>
              <w:t>14.40</w:t>
            </w:r>
          </w:p>
        </w:tc>
        <w:tc>
          <w:tcPr>
            <w:tcW w:w="1131" w:type="dxa"/>
            <w:vMerge/>
            <w:vAlign w:val="center"/>
          </w:tcPr>
          <w:p w14:paraId="59B1A3B6" w14:textId="77777777" w:rsidR="00891F29" w:rsidRDefault="00891F29"/>
        </w:tc>
      </w:tr>
      <w:tr w:rsidR="00891F29" w14:paraId="04B2844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B8DCDEC" w14:textId="77777777" w:rsidR="00891F29" w:rsidRDefault="00891F29"/>
        </w:tc>
        <w:tc>
          <w:tcPr>
            <w:tcW w:w="1018" w:type="dxa"/>
            <w:vMerge/>
            <w:vAlign w:val="center"/>
          </w:tcPr>
          <w:p w14:paraId="2A218A5D" w14:textId="77777777" w:rsidR="00891F29" w:rsidRDefault="00891F29"/>
        </w:tc>
        <w:tc>
          <w:tcPr>
            <w:tcW w:w="1165" w:type="dxa"/>
            <w:vAlign w:val="center"/>
          </w:tcPr>
          <w:p w14:paraId="63C5CB07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360AC30E" w14:textId="77777777" w:rsidR="00891F29" w:rsidRDefault="00000000">
            <w:pPr>
              <w:jc w:val="center"/>
            </w:pPr>
            <w:r>
              <w:t>2.74×3.00</w:t>
            </w:r>
          </w:p>
        </w:tc>
        <w:tc>
          <w:tcPr>
            <w:tcW w:w="962" w:type="dxa"/>
            <w:vAlign w:val="center"/>
          </w:tcPr>
          <w:p w14:paraId="55E9BF0F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3538D87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76916D0" w14:textId="77777777" w:rsidR="00891F29" w:rsidRDefault="00000000">
            <w:pPr>
              <w:jc w:val="right"/>
            </w:pPr>
            <w:r>
              <w:t>8.21</w:t>
            </w:r>
          </w:p>
        </w:tc>
        <w:tc>
          <w:tcPr>
            <w:tcW w:w="1148" w:type="dxa"/>
            <w:vAlign w:val="center"/>
          </w:tcPr>
          <w:p w14:paraId="559CE7D4" w14:textId="77777777" w:rsidR="00891F29" w:rsidRDefault="00000000">
            <w:pPr>
              <w:jc w:val="right"/>
            </w:pPr>
            <w:r>
              <w:t>8.21</w:t>
            </w:r>
          </w:p>
        </w:tc>
        <w:tc>
          <w:tcPr>
            <w:tcW w:w="1131" w:type="dxa"/>
            <w:vMerge/>
            <w:vAlign w:val="center"/>
          </w:tcPr>
          <w:p w14:paraId="7F769EAE" w14:textId="77777777" w:rsidR="00891F29" w:rsidRDefault="00891F29"/>
        </w:tc>
      </w:tr>
      <w:tr w:rsidR="00891F29" w14:paraId="441C363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F89766D" w14:textId="77777777" w:rsidR="00891F29" w:rsidRDefault="00891F29"/>
        </w:tc>
        <w:tc>
          <w:tcPr>
            <w:tcW w:w="1018" w:type="dxa"/>
            <w:vMerge/>
            <w:vAlign w:val="center"/>
          </w:tcPr>
          <w:p w14:paraId="67911D3F" w14:textId="77777777" w:rsidR="00891F29" w:rsidRDefault="00891F29"/>
        </w:tc>
        <w:tc>
          <w:tcPr>
            <w:tcW w:w="1165" w:type="dxa"/>
            <w:vAlign w:val="center"/>
          </w:tcPr>
          <w:p w14:paraId="451BD812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583D10BD" w14:textId="77777777" w:rsidR="00891F29" w:rsidRDefault="00000000">
            <w:pPr>
              <w:jc w:val="center"/>
            </w:pPr>
            <w:r>
              <w:t>0.86×3.00</w:t>
            </w:r>
          </w:p>
        </w:tc>
        <w:tc>
          <w:tcPr>
            <w:tcW w:w="962" w:type="dxa"/>
            <w:vAlign w:val="center"/>
          </w:tcPr>
          <w:p w14:paraId="39B81992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6B9D9FE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2ECCAF5" w14:textId="77777777" w:rsidR="00891F29" w:rsidRDefault="00000000">
            <w:pPr>
              <w:jc w:val="right"/>
            </w:pPr>
            <w:r>
              <w:t>2.58</w:t>
            </w:r>
          </w:p>
        </w:tc>
        <w:tc>
          <w:tcPr>
            <w:tcW w:w="1148" w:type="dxa"/>
            <w:vAlign w:val="center"/>
          </w:tcPr>
          <w:p w14:paraId="5132B8C6" w14:textId="77777777" w:rsidR="00891F29" w:rsidRDefault="00000000">
            <w:pPr>
              <w:jc w:val="right"/>
            </w:pPr>
            <w:r>
              <w:t>2.58</w:t>
            </w:r>
          </w:p>
        </w:tc>
        <w:tc>
          <w:tcPr>
            <w:tcW w:w="1131" w:type="dxa"/>
            <w:vMerge/>
            <w:vAlign w:val="center"/>
          </w:tcPr>
          <w:p w14:paraId="21E75E5F" w14:textId="77777777" w:rsidR="00891F29" w:rsidRDefault="00891F29"/>
        </w:tc>
      </w:tr>
      <w:tr w:rsidR="00891F29" w14:paraId="367EF73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95864FA" w14:textId="77777777" w:rsidR="00891F29" w:rsidRDefault="00891F29"/>
        </w:tc>
        <w:tc>
          <w:tcPr>
            <w:tcW w:w="1018" w:type="dxa"/>
            <w:vMerge/>
            <w:vAlign w:val="center"/>
          </w:tcPr>
          <w:p w14:paraId="1F267681" w14:textId="77777777" w:rsidR="00891F29" w:rsidRDefault="00891F29"/>
        </w:tc>
        <w:tc>
          <w:tcPr>
            <w:tcW w:w="1165" w:type="dxa"/>
            <w:vAlign w:val="center"/>
          </w:tcPr>
          <w:p w14:paraId="219D08BC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2064CDEB" w14:textId="77777777" w:rsidR="00891F29" w:rsidRDefault="00000000">
            <w:pPr>
              <w:jc w:val="center"/>
            </w:pPr>
            <w:r>
              <w:t>1.88×3.00</w:t>
            </w:r>
          </w:p>
        </w:tc>
        <w:tc>
          <w:tcPr>
            <w:tcW w:w="962" w:type="dxa"/>
            <w:vAlign w:val="center"/>
          </w:tcPr>
          <w:p w14:paraId="563C7DFF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9BA805E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2DB8318" w14:textId="77777777" w:rsidR="00891F29" w:rsidRDefault="00000000">
            <w:pPr>
              <w:jc w:val="right"/>
            </w:pPr>
            <w:r>
              <w:t>5.63</w:t>
            </w:r>
          </w:p>
        </w:tc>
        <w:tc>
          <w:tcPr>
            <w:tcW w:w="1148" w:type="dxa"/>
            <w:vAlign w:val="center"/>
          </w:tcPr>
          <w:p w14:paraId="2A410D9B" w14:textId="77777777" w:rsidR="00891F29" w:rsidRDefault="00000000">
            <w:pPr>
              <w:jc w:val="right"/>
            </w:pPr>
            <w:r>
              <w:t>5.63</w:t>
            </w:r>
          </w:p>
        </w:tc>
        <w:tc>
          <w:tcPr>
            <w:tcW w:w="1131" w:type="dxa"/>
            <w:vMerge/>
            <w:vAlign w:val="center"/>
          </w:tcPr>
          <w:p w14:paraId="1CB3BDA4" w14:textId="77777777" w:rsidR="00891F29" w:rsidRDefault="00891F29"/>
        </w:tc>
      </w:tr>
      <w:tr w:rsidR="00891F29" w14:paraId="72226B2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E00E58" w14:textId="77777777" w:rsidR="00891F29" w:rsidRDefault="00891F29"/>
        </w:tc>
        <w:tc>
          <w:tcPr>
            <w:tcW w:w="1018" w:type="dxa"/>
            <w:vMerge/>
            <w:vAlign w:val="center"/>
          </w:tcPr>
          <w:p w14:paraId="1193135F" w14:textId="77777777" w:rsidR="00891F29" w:rsidRDefault="00891F29"/>
        </w:tc>
        <w:tc>
          <w:tcPr>
            <w:tcW w:w="1165" w:type="dxa"/>
            <w:vAlign w:val="center"/>
          </w:tcPr>
          <w:p w14:paraId="525AEF57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059CAF8E" w14:textId="77777777" w:rsidR="00891F29" w:rsidRDefault="00000000">
            <w:pPr>
              <w:jc w:val="center"/>
            </w:pPr>
            <w:r>
              <w:t>1.72×3.00</w:t>
            </w:r>
          </w:p>
        </w:tc>
        <w:tc>
          <w:tcPr>
            <w:tcW w:w="962" w:type="dxa"/>
            <w:vAlign w:val="center"/>
          </w:tcPr>
          <w:p w14:paraId="670790FB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851E871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94F092C" w14:textId="77777777" w:rsidR="00891F29" w:rsidRDefault="00000000">
            <w:pPr>
              <w:jc w:val="right"/>
            </w:pPr>
            <w:r>
              <w:t>5.16</w:t>
            </w:r>
          </w:p>
        </w:tc>
        <w:tc>
          <w:tcPr>
            <w:tcW w:w="1148" w:type="dxa"/>
            <w:vAlign w:val="center"/>
          </w:tcPr>
          <w:p w14:paraId="181FB9D3" w14:textId="77777777" w:rsidR="00891F29" w:rsidRDefault="00000000">
            <w:pPr>
              <w:jc w:val="right"/>
            </w:pPr>
            <w:r>
              <w:t>5.16</w:t>
            </w:r>
          </w:p>
        </w:tc>
        <w:tc>
          <w:tcPr>
            <w:tcW w:w="1131" w:type="dxa"/>
            <w:vMerge/>
            <w:vAlign w:val="center"/>
          </w:tcPr>
          <w:p w14:paraId="14288927" w14:textId="77777777" w:rsidR="00891F29" w:rsidRDefault="00891F29"/>
        </w:tc>
      </w:tr>
      <w:tr w:rsidR="00891F29" w14:paraId="493C11B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D762DD5" w14:textId="77777777" w:rsidR="00891F29" w:rsidRDefault="00891F29"/>
        </w:tc>
        <w:tc>
          <w:tcPr>
            <w:tcW w:w="1018" w:type="dxa"/>
            <w:vMerge/>
            <w:vAlign w:val="center"/>
          </w:tcPr>
          <w:p w14:paraId="29C91CB9" w14:textId="77777777" w:rsidR="00891F29" w:rsidRDefault="00891F29"/>
        </w:tc>
        <w:tc>
          <w:tcPr>
            <w:tcW w:w="1165" w:type="dxa"/>
            <w:vAlign w:val="center"/>
          </w:tcPr>
          <w:p w14:paraId="235F9E9B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26545908" w14:textId="77777777" w:rsidR="00891F29" w:rsidRDefault="00000000">
            <w:pPr>
              <w:jc w:val="center"/>
            </w:pPr>
            <w:r>
              <w:t>1.02×3.00</w:t>
            </w:r>
          </w:p>
        </w:tc>
        <w:tc>
          <w:tcPr>
            <w:tcW w:w="962" w:type="dxa"/>
            <w:vAlign w:val="center"/>
          </w:tcPr>
          <w:p w14:paraId="0CE84EA4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71DAF09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8D0D4B8" w14:textId="77777777" w:rsidR="00891F29" w:rsidRDefault="00000000">
            <w:pPr>
              <w:jc w:val="right"/>
            </w:pPr>
            <w:r>
              <w:t>3.05</w:t>
            </w:r>
          </w:p>
        </w:tc>
        <w:tc>
          <w:tcPr>
            <w:tcW w:w="1148" w:type="dxa"/>
            <w:vAlign w:val="center"/>
          </w:tcPr>
          <w:p w14:paraId="5E7D78A0" w14:textId="77777777" w:rsidR="00891F29" w:rsidRDefault="00000000">
            <w:pPr>
              <w:jc w:val="right"/>
            </w:pPr>
            <w:r>
              <w:t>3.05</w:t>
            </w:r>
          </w:p>
        </w:tc>
        <w:tc>
          <w:tcPr>
            <w:tcW w:w="1131" w:type="dxa"/>
            <w:vMerge/>
            <w:vAlign w:val="center"/>
          </w:tcPr>
          <w:p w14:paraId="0E896D8A" w14:textId="77777777" w:rsidR="00891F29" w:rsidRDefault="00891F29"/>
        </w:tc>
      </w:tr>
      <w:tr w:rsidR="00891F29" w14:paraId="17EC81B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07F5C83" w14:textId="77777777" w:rsidR="00891F29" w:rsidRDefault="00891F29"/>
        </w:tc>
        <w:tc>
          <w:tcPr>
            <w:tcW w:w="1018" w:type="dxa"/>
            <w:vMerge/>
            <w:vAlign w:val="center"/>
          </w:tcPr>
          <w:p w14:paraId="510CE3AF" w14:textId="77777777" w:rsidR="00891F29" w:rsidRDefault="00891F29"/>
        </w:tc>
        <w:tc>
          <w:tcPr>
            <w:tcW w:w="1165" w:type="dxa"/>
            <w:vAlign w:val="center"/>
          </w:tcPr>
          <w:p w14:paraId="76877F19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4723C9B5" w14:textId="77777777" w:rsidR="00891F29" w:rsidRDefault="00000000">
            <w:pPr>
              <w:jc w:val="center"/>
            </w:pPr>
            <w:r>
              <w:t>0.44×3.00</w:t>
            </w:r>
          </w:p>
        </w:tc>
        <w:tc>
          <w:tcPr>
            <w:tcW w:w="962" w:type="dxa"/>
            <w:vAlign w:val="center"/>
          </w:tcPr>
          <w:p w14:paraId="42FE06AF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65350ED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5545668" w14:textId="77777777" w:rsidR="00891F29" w:rsidRDefault="00000000">
            <w:pPr>
              <w:jc w:val="right"/>
            </w:pPr>
            <w:r>
              <w:t>1.32</w:t>
            </w:r>
          </w:p>
        </w:tc>
        <w:tc>
          <w:tcPr>
            <w:tcW w:w="1148" w:type="dxa"/>
            <w:vAlign w:val="center"/>
          </w:tcPr>
          <w:p w14:paraId="6F83CA77" w14:textId="77777777" w:rsidR="00891F29" w:rsidRDefault="00000000">
            <w:pPr>
              <w:jc w:val="right"/>
            </w:pPr>
            <w:r>
              <w:t>1.32</w:t>
            </w:r>
          </w:p>
        </w:tc>
        <w:tc>
          <w:tcPr>
            <w:tcW w:w="1131" w:type="dxa"/>
            <w:vMerge/>
            <w:vAlign w:val="center"/>
          </w:tcPr>
          <w:p w14:paraId="2DFB2CA5" w14:textId="77777777" w:rsidR="00891F29" w:rsidRDefault="00891F29"/>
        </w:tc>
      </w:tr>
      <w:tr w:rsidR="00891F29" w14:paraId="462FBEB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73855A4" w14:textId="77777777" w:rsidR="00891F29" w:rsidRDefault="00891F29"/>
        </w:tc>
        <w:tc>
          <w:tcPr>
            <w:tcW w:w="1018" w:type="dxa"/>
            <w:vMerge/>
            <w:vAlign w:val="center"/>
          </w:tcPr>
          <w:p w14:paraId="773A5575" w14:textId="77777777" w:rsidR="00891F29" w:rsidRDefault="00891F29"/>
        </w:tc>
        <w:tc>
          <w:tcPr>
            <w:tcW w:w="1165" w:type="dxa"/>
            <w:vAlign w:val="center"/>
          </w:tcPr>
          <w:p w14:paraId="13ED6464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1530FF9C" w14:textId="77777777" w:rsidR="00891F29" w:rsidRDefault="00000000">
            <w:pPr>
              <w:jc w:val="center"/>
            </w:pPr>
            <w:r>
              <w:t>3.16×3.00</w:t>
            </w:r>
          </w:p>
        </w:tc>
        <w:tc>
          <w:tcPr>
            <w:tcW w:w="962" w:type="dxa"/>
            <w:vAlign w:val="center"/>
          </w:tcPr>
          <w:p w14:paraId="13CACEC1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66A75BD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D33B345" w14:textId="77777777" w:rsidR="00891F29" w:rsidRDefault="00000000">
            <w:pPr>
              <w:jc w:val="right"/>
            </w:pPr>
            <w:r>
              <w:t>9.48</w:t>
            </w:r>
          </w:p>
        </w:tc>
        <w:tc>
          <w:tcPr>
            <w:tcW w:w="1148" w:type="dxa"/>
            <w:vAlign w:val="center"/>
          </w:tcPr>
          <w:p w14:paraId="63712F36" w14:textId="77777777" w:rsidR="00891F29" w:rsidRDefault="00000000">
            <w:pPr>
              <w:jc w:val="right"/>
            </w:pPr>
            <w:r>
              <w:t>9.48</w:t>
            </w:r>
          </w:p>
        </w:tc>
        <w:tc>
          <w:tcPr>
            <w:tcW w:w="1131" w:type="dxa"/>
            <w:vMerge/>
            <w:vAlign w:val="center"/>
          </w:tcPr>
          <w:p w14:paraId="082D1FF5" w14:textId="77777777" w:rsidR="00891F29" w:rsidRDefault="00891F29"/>
        </w:tc>
      </w:tr>
      <w:tr w:rsidR="00891F29" w14:paraId="6A93FE7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0B43B9D" w14:textId="77777777" w:rsidR="00891F29" w:rsidRDefault="00891F29"/>
        </w:tc>
        <w:tc>
          <w:tcPr>
            <w:tcW w:w="1018" w:type="dxa"/>
            <w:vMerge/>
            <w:vAlign w:val="center"/>
          </w:tcPr>
          <w:p w14:paraId="0D5FB44E" w14:textId="77777777" w:rsidR="00891F29" w:rsidRDefault="00891F29"/>
        </w:tc>
        <w:tc>
          <w:tcPr>
            <w:tcW w:w="1165" w:type="dxa"/>
            <w:vAlign w:val="center"/>
          </w:tcPr>
          <w:p w14:paraId="2B94C5A4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056EEBFD" w14:textId="77777777" w:rsidR="00891F29" w:rsidRDefault="00000000">
            <w:pPr>
              <w:jc w:val="center"/>
            </w:pPr>
            <w:r>
              <w:t>2.99×3.00</w:t>
            </w:r>
          </w:p>
        </w:tc>
        <w:tc>
          <w:tcPr>
            <w:tcW w:w="962" w:type="dxa"/>
            <w:vAlign w:val="center"/>
          </w:tcPr>
          <w:p w14:paraId="0B60005C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CFA8CC7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2F7B9D0" w14:textId="77777777" w:rsidR="00891F29" w:rsidRDefault="00000000">
            <w:pPr>
              <w:jc w:val="right"/>
            </w:pPr>
            <w:r>
              <w:t>8.97</w:t>
            </w:r>
          </w:p>
        </w:tc>
        <w:tc>
          <w:tcPr>
            <w:tcW w:w="1148" w:type="dxa"/>
            <w:vAlign w:val="center"/>
          </w:tcPr>
          <w:p w14:paraId="64A01C6E" w14:textId="77777777" w:rsidR="00891F29" w:rsidRDefault="00000000">
            <w:pPr>
              <w:jc w:val="right"/>
            </w:pPr>
            <w:r>
              <w:t>8.97</w:t>
            </w:r>
          </w:p>
        </w:tc>
        <w:tc>
          <w:tcPr>
            <w:tcW w:w="1131" w:type="dxa"/>
            <w:vMerge/>
            <w:vAlign w:val="center"/>
          </w:tcPr>
          <w:p w14:paraId="6D6F86D1" w14:textId="77777777" w:rsidR="00891F29" w:rsidRDefault="00891F29"/>
        </w:tc>
      </w:tr>
      <w:tr w:rsidR="00891F29" w14:paraId="7F80D1B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A968694" w14:textId="77777777" w:rsidR="00891F29" w:rsidRDefault="00891F29"/>
        </w:tc>
        <w:tc>
          <w:tcPr>
            <w:tcW w:w="1018" w:type="dxa"/>
            <w:vMerge/>
            <w:vAlign w:val="center"/>
          </w:tcPr>
          <w:p w14:paraId="0BB5CA10" w14:textId="77777777" w:rsidR="00891F29" w:rsidRDefault="00891F29"/>
        </w:tc>
        <w:tc>
          <w:tcPr>
            <w:tcW w:w="1165" w:type="dxa"/>
            <w:vAlign w:val="center"/>
          </w:tcPr>
          <w:p w14:paraId="581589AC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4D4F7EB9" w14:textId="77777777" w:rsidR="00891F29" w:rsidRDefault="00000000">
            <w:pPr>
              <w:jc w:val="center"/>
            </w:pPr>
            <w:r>
              <w:t>0.61×3.00</w:t>
            </w:r>
          </w:p>
        </w:tc>
        <w:tc>
          <w:tcPr>
            <w:tcW w:w="962" w:type="dxa"/>
            <w:vAlign w:val="center"/>
          </w:tcPr>
          <w:p w14:paraId="7DBD66FB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6249AF9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55A42F6" w14:textId="77777777" w:rsidR="00891F29" w:rsidRDefault="00000000">
            <w:pPr>
              <w:jc w:val="right"/>
            </w:pPr>
            <w:r>
              <w:t>1.82</w:t>
            </w:r>
          </w:p>
        </w:tc>
        <w:tc>
          <w:tcPr>
            <w:tcW w:w="1148" w:type="dxa"/>
            <w:vAlign w:val="center"/>
          </w:tcPr>
          <w:p w14:paraId="12C79E8D" w14:textId="77777777" w:rsidR="00891F29" w:rsidRDefault="00000000">
            <w:pPr>
              <w:jc w:val="right"/>
            </w:pPr>
            <w:r>
              <w:t>1.82</w:t>
            </w:r>
          </w:p>
        </w:tc>
        <w:tc>
          <w:tcPr>
            <w:tcW w:w="1131" w:type="dxa"/>
            <w:vMerge/>
            <w:vAlign w:val="center"/>
          </w:tcPr>
          <w:p w14:paraId="0F1A5022" w14:textId="77777777" w:rsidR="00891F29" w:rsidRDefault="00891F29"/>
        </w:tc>
      </w:tr>
      <w:tr w:rsidR="00891F29" w14:paraId="7750A6C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BFA1726" w14:textId="77777777" w:rsidR="00891F29" w:rsidRDefault="00891F29"/>
        </w:tc>
        <w:tc>
          <w:tcPr>
            <w:tcW w:w="1018" w:type="dxa"/>
            <w:vMerge/>
            <w:vAlign w:val="center"/>
          </w:tcPr>
          <w:p w14:paraId="1456D32A" w14:textId="77777777" w:rsidR="00891F29" w:rsidRDefault="00891F29"/>
        </w:tc>
        <w:tc>
          <w:tcPr>
            <w:tcW w:w="1165" w:type="dxa"/>
            <w:vAlign w:val="center"/>
          </w:tcPr>
          <w:p w14:paraId="61EFBB3C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44EEE9DA" w14:textId="77777777" w:rsidR="00891F29" w:rsidRDefault="00000000">
            <w:pPr>
              <w:jc w:val="center"/>
            </w:pPr>
            <w:r>
              <w:t>3.60×3.00</w:t>
            </w:r>
          </w:p>
        </w:tc>
        <w:tc>
          <w:tcPr>
            <w:tcW w:w="962" w:type="dxa"/>
            <w:vAlign w:val="center"/>
          </w:tcPr>
          <w:p w14:paraId="1C8E301B" w14:textId="77777777" w:rsidR="00891F2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5D84278" w14:textId="77777777" w:rsidR="00891F29" w:rsidRDefault="00000000">
            <w:pPr>
              <w:jc w:val="right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47AB416" w14:textId="77777777" w:rsidR="00891F29" w:rsidRDefault="00000000">
            <w:pPr>
              <w:jc w:val="right"/>
            </w:pPr>
            <w:r>
              <w:t>10.80</w:t>
            </w:r>
          </w:p>
        </w:tc>
        <w:tc>
          <w:tcPr>
            <w:tcW w:w="1148" w:type="dxa"/>
            <w:vAlign w:val="center"/>
          </w:tcPr>
          <w:p w14:paraId="125B7634" w14:textId="77777777" w:rsidR="00891F29" w:rsidRDefault="00000000">
            <w:pPr>
              <w:jc w:val="right"/>
            </w:pPr>
            <w:r>
              <w:t>108.00</w:t>
            </w:r>
          </w:p>
        </w:tc>
        <w:tc>
          <w:tcPr>
            <w:tcW w:w="1131" w:type="dxa"/>
            <w:vMerge/>
            <w:vAlign w:val="center"/>
          </w:tcPr>
          <w:p w14:paraId="59D263EF" w14:textId="77777777" w:rsidR="00891F29" w:rsidRDefault="00891F29"/>
        </w:tc>
      </w:tr>
      <w:tr w:rsidR="00891F29" w14:paraId="3E87148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C1A3FA2" w14:textId="77777777" w:rsidR="00891F29" w:rsidRDefault="00891F29"/>
        </w:tc>
        <w:tc>
          <w:tcPr>
            <w:tcW w:w="1018" w:type="dxa"/>
            <w:vMerge/>
            <w:vAlign w:val="center"/>
          </w:tcPr>
          <w:p w14:paraId="46081E11" w14:textId="77777777" w:rsidR="00891F29" w:rsidRDefault="00891F29"/>
        </w:tc>
        <w:tc>
          <w:tcPr>
            <w:tcW w:w="1165" w:type="dxa"/>
            <w:vAlign w:val="center"/>
          </w:tcPr>
          <w:p w14:paraId="40764186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13BC993C" w14:textId="77777777" w:rsidR="00891F29" w:rsidRDefault="00000000">
            <w:pPr>
              <w:jc w:val="center"/>
            </w:pPr>
            <w:r>
              <w:t>1.73×3.00</w:t>
            </w:r>
          </w:p>
        </w:tc>
        <w:tc>
          <w:tcPr>
            <w:tcW w:w="962" w:type="dxa"/>
            <w:vAlign w:val="center"/>
          </w:tcPr>
          <w:p w14:paraId="454F4752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D6FFB4B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C08324E" w14:textId="77777777" w:rsidR="00891F29" w:rsidRDefault="00000000">
            <w:pPr>
              <w:jc w:val="right"/>
            </w:pPr>
            <w:r>
              <w:t>5.20</w:t>
            </w:r>
          </w:p>
        </w:tc>
        <w:tc>
          <w:tcPr>
            <w:tcW w:w="1148" w:type="dxa"/>
            <w:vAlign w:val="center"/>
          </w:tcPr>
          <w:p w14:paraId="017EADCF" w14:textId="77777777" w:rsidR="00891F29" w:rsidRDefault="00000000">
            <w:pPr>
              <w:jc w:val="right"/>
            </w:pPr>
            <w:r>
              <w:t>5.20</w:t>
            </w:r>
          </w:p>
        </w:tc>
        <w:tc>
          <w:tcPr>
            <w:tcW w:w="1131" w:type="dxa"/>
            <w:vMerge/>
            <w:vAlign w:val="center"/>
          </w:tcPr>
          <w:p w14:paraId="73DE9F02" w14:textId="77777777" w:rsidR="00891F29" w:rsidRDefault="00891F29"/>
        </w:tc>
      </w:tr>
      <w:tr w:rsidR="00891F29" w14:paraId="0100978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F2A52C8" w14:textId="77777777" w:rsidR="00891F29" w:rsidRDefault="00891F29"/>
        </w:tc>
        <w:tc>
          <w:tcPr>
            <w:tcW w:w="1018" w:type="dxa"/>
            <w:vMerge/>
            <w:vAlign w:val="center"/>
          </w:tcPr>
          <w:p w14:paraId="75B6AC27" w14:textId="77777777" w:rsidR="00891F29" w:rsidRDefault="00891F29"/>
        </w:tc>
        <w:tc>
          <w:tcPr>
            <w:tcW w:w="1165" w:type="dxa"/>
            <w:vAlign w:val="center"/>
          </w:tcPr>
          <w:p w14:paraId="7BF74AC7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58FCA2D0" w14:textId="77777777" w:rsidR="00891F29" w:rsidRDefault="00000000">
            <w:pPr>
              <w:jc w:val="center"/>
            </w:pPr>
            <w:r>
              <w:t>1.87×3.00</w:t>
            </w:r>
          </w:p>
        </w:tc>
        <w:tc>
          <w:tcPr>
            <w:tcW w:w="962" w:type="dxa"/>
            <w:vAlign w:val="center"/>
          </w:tcPr>
          <w:p w14:paraId="6EFEDC67" w14:textId="77777777" w:rsidR="00891F2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25A4943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CB97445" w14:textId="77777777" w:rsidR="00891F29" w:rsidRDefault="00000000">
            <w:pPr>
              <w:jc w:val="right"/>
            </w:pPr>
            <w:r>
              <w:t>5.60</w:t>
            </w:r>
          </w:p>
        </w:tc>
        <w:tc>
          <w:tcPr>
            <w:tcW w:w="1148" w:type="dxa"/>
            <w:vAlign w:val="center"/>
          </w:tcPr>
          <w:p w14:paraId="11AE483F" w14:textId="77777777" w:rsidR="00891F29" w:rsidRDefault="00000000">
            <w:pPr>
              <w:jc w:val="right"/>
            </w:pPr>
            <w:r>
              <w:t>5.60</w:t>
            </w:r>
          </w:p>
        </w:tc>
        <w:tc>
          <w:tcPr>
            <w:tcW w:w="1131" w:type="dxa"/>
            <w:vMerge/>
            <w:vAlign w:val="center"/>
          </w:tcPr>
          <w:p w14:paraId="66164FCF" w14:textId="77777777" w:rsidR="00891F29" w:rsidRDefault="00891F29"/>
        </w:tc>
      </w:tr>
      <w:tr w:rsidR="00891F29" w14:paraId="1F49ABC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EC131DE" w14:textId="77777777" w:rsidR="00891F29" w:rsidRDefault="00891F29"/>
        </w:tc>
        <w:tc>
          <w:tcPr>
            <w:tcW w:w="1018" w:type="dxa"/>
            <w:vMerge/>
            <w:vAlign w:val="center"/>
          </w:tcPr>
          <w:p w14:paraId="24A2CABF" w14:textId="77777777" w:rsidR="00891F29" w:rsidRDefault="00891F29"/>
        </w:tc>
        <w:tc>
          <w:tcPr>
            <w:tcW w:w="1165" w:type="dxa"/>
            <w:vAlign w:val="center"/>
          </w:tcPr>
          <w:p w14:paraId="1448D01A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486434F2" w14:textId="77777777" w:rsidR="00891F29" w:rsidRDefault="00000000">
            <w:pPr>
              <w:jc w:val="center"/>
            </w:pPr>
            <w:r>
              <w:t>2.35×3.00</w:t>
            </w:r>
          </w:p>
        </w:tc>
        <w:tc>
          <w:tcPr>
            <w:tcW w:w="962" w:type="dxa"/>
            <w:vAlign w:val="center"/>
          </w:tcPr>
          <w:p w14:paraId="475012A6" w14:textId="77777777" w:rsidR="00891F2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5E84DA8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BF820B1" w14:textId="77777777" w:rsidR="00891F29" w:rsidRDefault="00000000">
            <w:pPr>
              <w:jc w:val="right"/>
            </w:pPr>
            <w:r>
              <w:t>7.06</w:t>
            </w:r>
          </w:p>
        </w:tc>
        <w:tc>
          <w:tcPr>
            <w:tcW w:w="1148" w:type="dxa"/>
            <w:vAlign w:val="center"/>
          </w:tcPr>
          <w:p w14:paraId="190AE70B" w14:textId="77777777" w:rsidR="00891F29" w:rsidRDefault="00000000">
            <w:pPr>
              <w:jc w:val="right"/>
            </w:pPr>
            <w:r>
              <w:t>14.11</w:t>
            </w:r>
          </w:p>
        </w:tc>
        <w:tc>
          <w:tcPr>
            <w:tcW w:w="1131" w:type="dxa"/>
            <w:vMerge/>
            <w:vAlign w:val="center"/>
          </w:tcPr>
          <w:p w14:paraId="524E4213" w14:textId="77777777" w:rsidR="00891F29" w:rsidRDefault="00891F29"/>
        </w:tc>
      </w:tr>
      <w:tr w:rsidR="00891F29" w14:paraId="744E639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84F6860" w14:textId="77777777" w:rsidR="00891F29" w:rsidRDefault="00891F29"/>
        </w:tc>
        <w:tc>
          <w:tcPr>
            <w:tcW w:w="1018" w:type="dxa"/>
            <w:vMerge/>
            <w:vAlign w:val="center"/>
          </w:tcPr>
          <w:p w14:paraId="4964137A" w14:textId="77777777" w:rsidR="00891F29" w:rsidRDefault="00891F29"/>
        </w:tc>
        <w:tc>
          <w:tcPr>
            <w:tcW w:w="1165" w:type="dxa"/>
            <w:vAlign w:val="center"/>
          </w:tcPr>
          <w:p w14:paraId="1F4BF8AD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408FD805" w14:textId="77777777" w:rsidR="00891F29" w:rsidRDefault="00000000">
            <w:pPr>
              <w:jc w:val="center"/>
            </w:pPr>
            <w:r>
              <w:t>0.69×3.00</w:t>
            </w:r>
          </w:p>
        </w:tc>
        <w:tc>
          <w:tcPr>
            <w:tcW w:w="962" w:type="dxa"/>
            <w:vAlign w:val="center"/>
          </w:tcPr>
          <w:p w14:paraId="695F031E" w14:textId="77777777" w:rsidR="00891F2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D0784CA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47E32FE" w14:textId="77777777" w:rsidR="00891F29" w:rsidRDefault="00000000">
            <w:pPr>
              <w:jc w:val="right"/>
            </w:pPr>
            <w:r>
              <w:t>2.08</w:t>
            </w:r>
          </w:p>
        </w:tc>
        <w:tc>
          <w:tcPr>
            <w:tcW w:w="1148" w:type="dxa"/>
            <w:vAlign w:val="center"/>
          </w:tcPr>
          <w:p w14:paraId="18770C9F" w14:textId="77777777" w:rsidR="00891F29" w:rsidRDefault="00000000">
            <w:pPr>
              <w:jc w:val="right"/>
            </w:pPr>
            <w:r>
              <w:t>4.17</w:t>
            </w:r>
          </w:p>
        </w:tc>
        <w:tc>
          <w:tcPr>
            <w:tcW w:w="1131" w:type="dxa"/>
            <w:vMerge/>
            <w:vAlign w:val="center"/>
          </w:tcPr>
          <w:p w14:paraId="2A2BFB24" w14:textId="77777777" w:rsidR="00891F29" w:rsidRDefault="00891F29"/>
        </w:tc>
      </w:tr>
      <w:tr w:rsidR="00891F29" w14:paraId="6D0E234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E4EF3E3" w14:textId="77777777" w:rsidR="00891F29" w:rsidRDefault="00891F29"/>
        </w:tc>
        <w:tc>
          <w:tcPr>
            <w:tcW w:w="1018" w:type="dxa"/>
            <w:vMerge/>
            <w:vAlign w:val="center"/>
          </w:tcPr>
          <w:p w14:paraId="35EF447A" w14:textId="77777777" w:rsidR="00891F29" w:rsidRDefault="00891F29"/>
        </w:tc>
        <w:tc>
          <w:tcPr>
            <w:tcW w:w="1165" w:type="dxa"/>
            <w:vAlign w:val="center"/>
          </w:tcPr>
          <w:p w14:paraId="3722BD49" w14:textId="77777777" w:rsidR="00891F29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4AC45F81" w14:textId="77777777" w:rsidR="00891F29" w:rsidRDefault="00000000">
            <w:pPr>
              <w:jc w:val="center"/>
            </w:pPr>
            <w:r>
              <w:t>2.90×3.00</w:t>
            </w:r>
          </w:p>
        </w:tc>
        <w:tc>
          <w:tcPr>
            <w:tcW w:w="962" w:type="dxa"/>
            <w:vAlign w:val="center"/>
          </w:tcPr>
          <w:p w14:paraId="6A90A45D" w14:textId="77777777" w:rsidR="00891F2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9FE6F15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0F856AA" w14:textId="77777777" w:rsidR="00891F29" w:rsidRDefault="00000000">
            <w:pPr>
              <w:jc w:val="right"/>
            </w:pPr>
            <w:r>
              <w:t>8.71</w:t>
            </w:r>
          </w:p>
        </w:tc>
        <w:tc>
          <w:tcPr>
            <w:tcW w:w="1148" w:type="dxa"/>
            <w:vAlign w:val="center"/>
          </w:tcPr>
          <w:p w14:paraId="12219007" w14:textId="77777777" w:rsidR="00891F29" w:rsidRDefault="00000000">
            <w:pPr>
              <w:jc w:val="right"/>
            </w:pPr>
            <w:r>
              <w:t>17.42</w:t>
            </w:r>
          </w:p>
        </w:tc>
        <w:tc>
          <w:tcPr>
            <w:tcW w:w="1131" w:type="dxa"/>
            <w:vMerge/>
            <w:vAlign w:val="center"/>
          </w:tcPr>
          <w:p w14:paraId="2C9F0EF9" w14:textId="77777777" w:rsidR="00891F29" w:rsidRDefault="00891F29"/>
        </w:tc>
      </w:tr>
    </w:tbl>
    <w:p w14:paraId="526D0754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</w:t>
      </w:r>
      <w:r>
        <w:rPr>
          <w:color w:val="000000"/>
        </w:rPr>
        <w:t>.</w:t>
      </w:r>
    </w:p>
    <w:p w14:paraId="3BBF10EF" w14:textId="77777777" w:rsidR="00891F29" w:rsidRDefault="00000000">
      <w:pPr>
        <w:pStyle w:val="2"/>
        <w:widowControl w:val="0"/>
      </w:pPr>
      <w:bookmarkStart w:id="54" w:name="_Toc218325345"/>
      <w:r>
        <w:t>天窗</w:t>
      </w:r>
      <w:bookmarkEnd w:id="54"/>
    </w:p>
    <w:p w14:paraId="2BF97E7C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天窗屋顶比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891F29" w14:paraId="624E6AB9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1D7636D6" w14:textId="77777777" w:rsidR="00891F29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B2276C6" w14:textId="77777777" w:rsidR="00891F29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4336B43" w14:textId="77777777" w:rsidR="00891F29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3A6C14E" w14:textId="77777777" w:rsidR="00891F29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F52B09E" w14:textId="77777777" w:rsidR="00891F29" w:rsidRDefault="00000000">
            <w:pPr>
              <w:jc w:val="center"/>
            </w:pPr>
            <w:r>
              <w:t>面积比</w:t>
            </w:r>
          </w:p>
        </w:tc>
      </w:tr>
      <w:tr w:rsidR="00891F29" w14:paraId="511E83D0" w14:textId="77777777">
        <w:trPr>
          <w:jc w:val="center"/>
        </w:trPr>
        <w:tc>
          <w:tcPr>
            <w:tcW w:w="2088" w:type="dxa"/>
            <w:vAlign w:val="center"/>
          </w:tcPr>
          <w:p w14:paraId="7561266D" w14:textId="77777777" w:rsidR="00891F29" w:rsidRDefault="00000000">
            <w:r>
              <w:t>1005</w:t>
            </w:r>
          </w:p>
        </w:tc>
        <w:tc>
          <w:tcPr>
            <w:tcW w:w="1811" w:type="dxa"/>
            <w:vAlign w:val="center"/>
          </w:tcPr>
          <w:p w14:paraId="2B0C2107" w14:textId="77777777" w:rsidR="00891F29" w:rsidRDefault="00891F29"/>
        </w:tc>
        <w:tc>
          <w:tcPr>
            <w:tcW w:w="1811" w:type="dxa"/>
            <w:vAlign w:val="center"/>
          </w:tcPr>
          <w:p w14:paraId="0B5BE615" w14:textId="77777777" w:rsidR="00891F29" w:rsidRDefault="00000000">
            <w:pPr>
              <w:jc w:val="right"/>
            </w:pPr>
            <w:r>
              <w:t>15.23</w:t>
            </w:r>
          </w:p>
        </w:tc>
        <w:tc>
          <w:tcPr>
            <w:tcW w:w="1811" w:type="dxa"/>
            <w:vAlign w:val="center"/>
          </w:tcPr>
          <w:p w14:paraId="5F96739E" w14:textId="77777777" w:rsidR="00891F29" w:rsidRDefault="00000000">
            <w:pPr>
              <w:jc w:val="right"/>
            </w:pPr>
            <w:r>
              <w:t>432.22</w:t>
            </w:r>
          </w:p>
        </w:tc>
        <w:tc>
          <w:tcPr>
            <w:tcW w:w="1811" w:type="dxa"/>
            <w:vAlign w:val="center"/>
          </w:tcPr>
          <w:p w14:paraId="29DE52E2" w14:textId="77777777" w:rsidR="00891F29" w:rsidRDefault="00000000">
            <w:pPr>
              <w:jc w:val="right"/>
            </w:pPr>
            <w:r>
              <w:t>0.04</w:t>
            </w:r>
          </w:p>
        </w:tc>
      </w:tr>
      <w:tr w:rsidR="00891F29" w14:paraId="62E69667" w14:textId="77777777">
        <w:trPr>
          <w:jc w:val="center"/>
        </w:trPr>
        <w:tc>
          <w:tcPr>
            <w:tcW w:w="2088" w:type="dxa"/>
            <w:vAlign w:val="center"/>
          </w:tcPr>
          <w:p w14:paraId="1AB3A8FE" w14:textId="77777777" w:rsidR="00891F29" w:rsidRDefault="00000000">
            <w:r>
              <w:t>1006</w:t>
            </w:r>
          </w:p>
        </w:tc>
        <w:tc>
          <w:tcPr>
            <w:tcW w:w="1811" w:type="dxa"/>
            <w:vAlign w:val="center"/>
          </w:tcPr>
          <w:p w14:paraId="7966D75C" w14:textId="77777777" w:rsidR="00891F29" w:rsidRDefault="00891F29"/>
        </w:tc>
        <w:tc>
          <w:tcPr>
            <w:tcW w:w="1811" w:type="dxa"/>
            <w:vAlign w:val="center"/>
          </w:tcPr>
          <w:p w14:paraId="7960E260" w14:textId="77777777" w:rsidR="00891F29" w:rsidRDefault="00000000">
            <w:pPr>
              <w:jc w:val="right"/>
            </w:pPr>
            <w:r>
              <w:t>15.23</w:t>
            </w:r>
          </w:p>
        </w:tc>
        <w:tc>
          <w:tcPr>
            <w:tcW w:w="1811" w:type="dxa"/>
            <w:vAlign w:val="center"/>
          </w:tcPr>
          <w:p w14:paraId="14D963C1" w14:textId="77777777" w:rsidR="00891F29" w:rsidRDefault="00000000">
            <w:pPr>
              <w:jc w:val="right"/>
            </w:pPr>
            <w:r>
              <w:t>431.01</w:t>
            </w:r>
          </w:p>
        </w:tc>
        <w:tc>
          <w:tcPr>
            <w:tcW w:w="1811" w:type="dxa"/>
            <w:vAlign w:val="center"/>
          </w:tcPr>
          <w:p w14:paraId="72D4A5B9" w14:textId="77777777" w:rsidR="00891F29" w:rsidRDefault="00000000">
            <w:pPr>
              <w:jc w:val="right"/>
            </w:pPr>
            <w:r>
              <w:t>0.04</w:t>
            </w:r>
          </w:p>
        </w:tc>
      </w:tr>
      <w:tr w:rsidR="00891F29" w14:paraId="02FDFD27" w14:textId="77777777">
        <w:trPr>
          <w:jc w:val="center"/>
        </w:trPr>
        <w:tc>
          <w:tcPr>
            <w:tcW w:w="2088" w:type="dxa"/>
            <w:vAlign w:val="center"/>
          </w:tcPr>
          <w:p w14:paraId="4324D259" w14:textId="77777777" w:rsidR="00891F29" w:rsidRDefault="00000000">
            <w:r>
              <w:t>2001</w:t>
            </w:r>
          </w:p>
        </w:tc>
        <w:tc>
          <w:tcPr>
            <w:tcW w:w="1811" w:type="dxa"/>
            <w:vAlign w:val="center"/>
          </w:tcPr>
          <w:p w14:paraId="76A66D81" w14:textId="77777777" w:rsidR="00891F29" w:rsidRDefault="00891F29"/>
        </w:tc>
        <w:tc>
          <w:tcPr>
            <w:tcW w:w="1811" w:type="dxa"/>
            <w:vAlign w:val="center"/>
          </w:tcPr>
          <w:p w14:paraId="69C3F183" w14:textId="77777777" w:rsidR="00891F29" w:rsidRDefault="00000000">
            <w:pPr>
              <w:jc w:val="right"/>
            </w:pPr>
            <w:r>
              <w:t>78.03</w:t>
            </w:r>
          </w:p>
        </w:tc>
        <w:tc>
          <w:tcPr>
            <w:tcW w:w="1811" w:type="dxa"/>
            <w:vAlign w:val="center"/>
          </w:tcPr>
          <w:p w14:paraId="1D150DFA" w14:textId="77777777" w:rsidR="00891F29" w:rsidRDefault="00000000">
            <w:pPr>
              <w:jc w:val="right"/>
            </w:pPr>
            <w:r>
              <w:t>996.81</w:t>
            </w:r>
          </w:p>
        </w:tc>
        <w:tc>
          <w:tcPr>
            <w:tcW w:w="1811" w:type="dxa"/>
            <w:vAlign w:val="center"/>
          </w:tcPr>
          <w:p w14:paraId="4BC5EC10" w14:textId="77777777" w:rsidR="00891F29" w:rsidRDefault="00000000">
            <w:pPr>
              <w:jc w:val="right"/>
            </w:pPr>
            <w:r>
              <w:t>0.08</w:t>
            </w:r>
          </w:p>
        </w:tc>
      </w:tr>
      <w:tr w:rsidR="00891F29" w14:paraId="36FE7CE5" w14:textId="77777777">
        <w:trPr>
          <w:jc w:val="center"/>
        </w:trPr>
        <w:tc>
          <w:tcPr>
            <w:tcW w:w="2088" w:type="dxa"/>
            <w:vAlign w:val="center"/>
          </w:tcPr>
          <w:p w14:paraId="64E584C0" w14:textId="77777777" w:rsidR="00891F29" w:rsidRDefault="00000000">
            <w:r>
              <w:t>2002</w:t>
            </w:r>
          </w:p>
        </w:tc>
        <w:tc>
          <w:tcPr>
            <w:tcW w:w="1811" w:type="dxa"/>
            <w:vAlign w:val="center"/>
          </w:tcPr>
          <w:p w14:paraId="5422B3CF" w14:textId="77777777" w:rsidR="00891F29" w:rsidRDefault="00891F29"/>
        </w:tc>
        <w:tc>
          <w:tcPr>
            <w:tcW w:w="1811" w:type="dxa"/>
            <w:vAlign w:val="center"/>
          </w:tcPr>
          <w:p w14:paraId="5258F8EB" w14:textId="77777777" w:rsidR="00891F29" w:rsidRDefault="00000000">
            <w:pPr>
              <w:jc w:val="right"/>
            </w:pPr>
            <w:r>
              <w:t>2.40</w:t>
            </w:r>
          </w:p>
        </w:tc>
        <w:tc>
          <w:tcPr>
            <w:tcW w:w="1811" w:type="dxa"/>
            <w:vAlign w:val="center"/>
          </w:tcPr>
          <w:p w14:paraId="3A523EB7" w14:textId="77777777" w:rsidR="00891F29" w:rsidRDefault="00000000">
            <w:pPr>
              <w:jc w:val="right"/>
            </w:pPr>
            <w:r>
              <w:t>346.38</w:t>
            </w:r>
          </w:p>
        </w:tc>
        <w:tc>
          <w:tcPr>
            <w:tcW w:w="1811" w:type="dxa"/>
            <w:vAlign w:val="center"/>
          </w:tcPr>
          <w:p w14:paraId="003CC92D" w14:textId="77777777" w:rsidR="00891F29" w:rsidRDefault="00000000">
            <w:pPr>
              <w:jc w:val="right"/>
            </w:pPr>
            <w:r>
              <w:t>0.01</w:t>
            </w:r>
          </w:p>
        </w:tc>
      </w:tr>
      <w:tr w:rsidR="00891F29" w14:paraId="5E343CB2" w14:textId="77777777">
        <w:trPr>
          <w:jc w:val="center"/>
        </w:trPr>
        <w:tc>
          <w:tcPr>
            <w:tcW w:w="3899" w:type="dxa"/>
            <w:gridSpan w:val="2"/>
            <w:shd w:val="clear" w:color="auto" w:fill="E6E6E6"/>
            <w:vAlign w:val="center"/>
          </w:tcPr>
          <w:p w14:paraId="5C0A23D9" w14:textId="77777777" w:rsidR="00891F29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0C0E2F13" w14:textId="77777777" w:rsidR="00891F29" w:rsidRDefault="00000000">
            <w:pPr>
              <w:jc w:val="right"/>
            </w:pPr>
            <w:r>
              <w:t>110.88</w:t>
            </w:r>
          </w:p>
        </w:tc>
        <w:tc>
          <w:tcPr>
            <w:tcW w:w="1811" w:type="dxa"/>
            <w:vAlign w:val="center"/>
          </w:tcPr>
          <w:p w14:paraId="1730AD51" w14:textId="77777777" w:rsidR="00891F29" w:rsidRDefault="00000000">
            <w:pPr>
              <w:jc w:val="right"/>
            </w:pPr>
            <w:r>
              <w:t>3562.72</w:t>
            </w:r>
          </w:p>
        </w:tc>
        <w:tc>
          <w:tcPr>
            <w:tcW w:w="1811" w:type="dxa"/>
            <w:vAlign w:val="center"/>
          </w:tcPr>
          <w:p w14:paraId="4175C5DB" w14:textId="77777777" w:rsidR="00891F29" w:rsidRDefault="00000000">
            <w:pPr>
              <w:jc w:val="right"/>
            </w:pPr>
            <w:r>
              <w:t>0.03</w:t>
            </w:r>
          </w:p>
        </w:tc>
      </w:tr>
    </w:tbl>
    <w:p w14:paraId="15096636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天窗类型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891F29" w14:paraId="57513B8B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24A2EE86" w14:textId="77777777" w:rsidR="00891F29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9A55A68" w14:textId="77777777" w:rsidR="00891F29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8A0572" w14:textId="77777777" w:rsidR="00891F2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FFD310" w14:textId="77777777" w:rsidR="00891F29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550CEF9" w14:textId="77777777" w:rsidR="00891F29" w:rsidRDefault="00000000">
            <w:pPr>
              <w:jc w:val="center"/>
            </w:pPr>
            <w:r>
              <w:t>窗遮阳系数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68210F34" w14:textId="77777777" w:rsidR="00891F29" w:rsidRDefault="00000000">
            <w:pPr>
              <w:jc w:val="center"/>
            </w:pPr>
            <w:r>
              <w:t>备注</w:t>
            </w:r>
          </w:p>
        </w:tc>
      </w:tr>
      <w:tr w:rsidR="00891F29" w14:paraId="01AEB5FE" w14:textId="77777777">
        <w:trPr>
          <w:jc w:val="center"/>
        </w:trPr>
        <w:tc>
          <w:tcPr>
            <w:tcW w:w="905" w:type="dxa"/>
            <w:vAlign w:val="center"/>
          </w:tcPr>
          <w:p w14:paraId="626634C9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975" w:type="dxa"/>
            <w:vAlign w:val="center"/>
          </w:tcPr>
          <w:p w14:paraId="0603F570" w14:textId="77777777" w:rsidR="00891F29" w:rsidRDefault="00000000">
            <w:r>
              <w:t>70</w:t>
            </w:r>
            <w:r>
              <w:t>系列内平开隔热铝合金窗</w:t>
            </w:r>
            <w:r>
              <w:t>(5+12A+5+12A+5Low-E)</w:t>
            </w:r>
          </w:p>
        </w:tc>
        <w:tc>
          <w:tcPr>
            <w:tcW w:w="1188" w:type="dxa"/>
            <w:vAlign w:val="center"/>
          </w:tcPr>
          <w:p w14:paraId="60EB8B2C" w14:textId="77777777" w:rsidR="00891F29" w:rsidRDefault="00000000">
            <w:pPr>
              <w:jc w:val="center"/>
            </w:pPr>
            <w:r>
              <w:t>120</w:t>
            </w:r>
          </w:p>
        </w:tc>
        <w:tc>
          <w:tcPr>
            <w:tcW w:w="1188" w:type="dxa"/>
            <w:vAlign w:val="center"/>
          </w:tcPr>
          <w:p w14:paraId="47470DBF" w14:textId="77777777" w:rsidR="00891F29" w:rsidRDefault="00000000">
            <w:pPr>
              <w:jc w:val="right"/>
            </w:pPr>
            <w:r>
              <w:t>1.90</w:t>
            </w:r>
          </w:p>
        </w:tc>
        <w:tc>
          <w:tcPr>
            <w:tcW w:w="1301" w:type="dxa"/>
            <w:vAlign w:val="center"/>
          </w:tcPr>
          <w:p w14:paraId="0BE72E68" w14:textId="77777777" w:rsidR="00891F29" w:rsidRDefault="00000000">
            <w:pPr>
              <w:jc w:val="right"/>
            </w:pPr>
            <w:r>
              <w:t>0.39</w:t>
            </w:r>
          </w:p>
        </w:tc>
        <w:tc>
          <w:tcPr>
            <w:tcW w:w="2773" w:type="dxa"/>
            <w:vAlign w:val="center"/>
          </w:tcPr>
          <w:p w14:paraId="3EEC1357" w14:textId="77777777" w:rsidR="00891F29" w:rsidRDefault="00000000">
            <w:r>
              <w:t>近零能耗建筑技术标准</w:t>
            </w:r>
            <w:r>
              <w:t>GBT51350-2019</w:t>
            </w:r>
          </w:p>
        </w:tc>
      </w:tr>
      <w:tr w:rsidR="00891F29" w14:paraId="12FEB177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26888C65" w14:textId="77777777" w:rsidR="00891F29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5F7EBE3B" w14:textId="77777777" w:rsidR="00891F29" w:rsidRDefault="00891F29">
            <w:pPr>
              <w:jc w:val="center"/>
            </w:pPr>
          </w:p>
        </w:tc>
        <w:tc>
          <w:tcPr>
            <w:tcW w:w="1188" w:type="dxa"/>
            <w:vAlign w:val="center"/>
          </w:tcPr>
          <w:p w14:paraId="1C54CF7A" w14:textId="77777777" w:rsidR="00891F29" w:rsidRDefault="00000000">
            <w:pPr>
              <w:jc w:val="right"/>
            </w:pPr>
            <w:r>
              <w:t>1.90</w:t>
            </w:r>
          </w:p>
        </w:tc>
        <w:tc>
          <w:tcPr>
            <w:tcW w:w="1301" w:type="dxa"/>
            <w:vAlign w:val="center"/>
          </w:tcPr>
          <w:p w14:paraId="7CA84053" w14:textId="77777777" w:rsidR="00891F29" w:rsidRDefault="00000000">
            <w:pPr>
              <w:jc w:val="right"/>
            </w:pPr>
            <w:r>
              <w:t>0.39</w:t>
            </w:r>
          </w:p>
        </w:tc>
        <w:tc>
          <w:tcPr>
            <w:tcW w:w="2773" w:type="dxa"/>
            <w:vAlign w:val="center"/>
          </w:tcPr>
          <w:p w14:paraId="5DB8BB84" w14:textId="77777777" w:rsidR="00891F29" w:rsidRDefault="00891F29"/>
        </w:tc>
      </w:tr>
    </w:tbl>
    <w:p w14:paraId="4FEAD508" w14:textId="77777777" w:rsidR="00891F29" w:rsidRDefault="00000000">
      <w:pPr>
        <w:pStyle w:val="2"/>
        <w:widowControl w:val="0"/>
      </w:pPr>
      <w:bookmarkStart w:id="55" w:name="_Toc218325346"/>
      <w:r>
        <w:t>屋顶</w:t>
      </w:r>
      <w:bookmarkEnd w:id="55"/>
    </w:p>
    <w:p w14:paraId="7EFB7396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91F29" w14:paraId="2378F5C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F8E3FF9" w14:textId="77777777" w:rsidR="00891F2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38FE4F" w14:textId="77777777" w:rsidR="00891F2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810826" w14:textId="77777777" w:rsidR="00891F2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225F69" w14:textId="77777777" w:rsidR="00891F2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B33588" w14:textId="77777777" w:rsidR="00891F2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197BF3" w14:textId="77777777" w:rsidR="00891F2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B4CF14" w14:textId="77777777" w:rsidR="00891F2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91F29" w14:paraId="653EFAD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279A004" w14:textId="77777777" w:rsidR="00891F29" w:rsidRDefault="00891F2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FCB9A8" w14:textId="77777777" w:rsidR="00891F2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6B33C8" w14:textId="77777777" w:rsidR="00891F2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AE39A7" w14:textId="77777777" w:rsidR="00891F2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E685C6" w14:textId="77777777" w:rsidR="00891F2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A6D490" w14:textId="77777777" w:rsidR="00891F2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354905" w14:textId="77777777" w:rsidR="00891F29" w:rsidRDefault="00000000">
            <w:pPr>
              <w:jc w:val="center"/>
            </w:pPr>
            <w:r>
              <w:t>D=R*S</w:t>
            </w:r>
          </w:p>
        </w:tc>
      </w:tr>
      <w:tr w:rsidR="00891F29" w14:paraId="5F8DB8B8" w14:textId="77777777">
        <w:trPr>
          <w:jc w:val="center"/>
        </w:trPr>
        <w:tc>
          <w:tcPr>
            <w:tcW w:w="3345" w:type="dxa"/>
            <w:vAlign w:val="center"/>
          </w:tcPr>
          <w:p w14:paraId="3C29E285" w14:textId="77777777" w:rsidR="00891F29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2DE3EF0B" w14:textId="77777777" w:rsidR="00891F29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C5653F6" w14:textId="77777777" w:rsidR="00891F29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6DFCB7A" w14:textId="77777777" w:rsidR="00891F29" w:rsidRDefault="00000000">
            <w:pPr>
              <w:jc w:val="right"/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428DC942" w14:textId="77777777" w:rsidR="00891F2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46EBCD2" w14:textId="77777777" w:rsidR="00891F29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74EA7F2" w14:textId="77777777" w:rsidR="00891F29" w:rsidRDefault="00000000">
            <w:pPr>
              <w:jc w:val="right"/>
            </w:pPr>
            <w:r>
              <w:t>0.400</w:t>
            </w:r>
          </w:p>
        </w:tc>
      </w:tr>
      <w:tr w:rsidR="00891F29" w14:paraId="7409C511" w14:textId="77777777">
        <w:trPr>
          <w:jc w:val="center"/>
        </w:trPr>
        <w:tc>
          <w:tcPr>
            <w:tcW w:w="3345" w:type="dxa"/>
            <w:vAlign w:val="center"/>
          </w:tcPr>
          <w:p w14:paraId="5AF44176" w14:textId="77777777" w:rsidR="00891F2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78024CE" w14:textId="77777777" w:rsidR="00891F29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3A10E3FA" w14:textId="77777777" w:rsidR="00891F29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3506D24D" w14:textId="77777777" w:rsidR="00891F29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61BE9DB3" w14:textId="77777777" w:rsidR="00891F2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8B4D20A" w14:textId="77777777" w:rsidR="00891F29" w:rsidRDefault="00000000">
            <w:pPr>
              <w:jc w:val="right"/>
            </w:pPr>
            <w:r>
              <w:t>0.012</w:t>
            </w:r>
          </w:p>
        </w:tc>
        <w:tc>
          <w:tcPr>
            <w:tcW w:w="1064" w:type="dxa"/>
            <w:vAlign w:val="center"/>
          </w:tcPr>
          <w:p w14:paraId="7BEAA6B1" w14:textId="77777777" w:rsidR="00891F29" w:rsidRDefault="00000000">
            <w:pPr>
              <w:jc w:val="right"/>
            </w:pPr>
            <w:r>
              <w:t>0.124</w:t>
            </w:r>
          </w:p>
        </w:tc>
      </w:tr>
      <w:tr w:rsidR="00891F29" w14:paraId="5EC5A439" w14:textId="77777777">
        <w:trPr>
          <w:jc w:val="center"/>
        </w:trPr>
        <w:tc>
          <w:tcPr>
            <w:tcW w:w="3345" w:type="dxa"/>
            <w:vAlign w:val="center"/>
          </w:tcPr>
          <w:p w14:paraId="35DA0541" w14:textId="77777777" w:rsidR="00891F29" w:rsidRDefault="00000000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8084DA2" w14:textId="77777777" w:rsidR="00891F29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196EA1D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A01F18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AD5BD46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CB134C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2DB047F7" w14:textId="77777777" w:rsidR="00891F29" w:rsidRDefault="00000000">
            <w:pPr>
              <w:jc w:val="right"/>
            </w:pPr>
            <w:r>
              <w:t>－</w:t>
            </w:r>
          </w:p>
        </w:tc>
      </w:tr>
      <w:tr w:rsidR="00891F29" w14:paraId="124AF657" w14:textId="77777777">
        <w:trPr>
          <w:jc w:val="center"/>
        </w:trPr>
        <w:tc>
          <w:tcPr>
            <w:tcW w:w="3345" w:type="dxa"/>
            <w:vAlign w:val="center"/>
          </w:tcPr>
          <w:p w14:paraId="5F3A0236" w14:textId="77777777" w:rsidR="00891F29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F73B3D9" w14:textId="77777777" w:rsidR="00891F29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24C76AB1" w14:textId="77777777" w:rsidR="00891F29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1154E07F" w14:textId="77777777" w:rsidR="00891F29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0351399" w14:textId="77777777" w:rsidR="00891F2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3D958C" w14:textId="77777777" w:rsidR="00891F29" w:rsidRDefault="00000000">
            <w:pPr>
              <w:jc w:val="right"/>
            </w:pPr>
            <w:r>
              <w:t>0.020</w:t>
            </w:r>
          </w:p>
        </w:tc>
        <w:tc>
          <w:tcPr>
            <w:tcW w:w="1064" w:type="dxa"/>
            <w:vAlign w:val="center"/>
          </w:tcPr>
          <w:p w14:paraId="489EE1D8" w14:textId="77777777" w:rsidR="00891F29" w:rsidRDefault="00000000">
            <w:pPr>
              <w:jc w:val="right"/>
            </w:pPr>
            <w:r>
              <w:t>0.303</w:t>
            </w:r>
          </w:p>
        </w:tc>
      </w:tr>
      <w:tr w:rsidR="00891F29" w14:paraId="0961F610" w14:textId="77777777">
        <w:trPr>
          <w:jc w:val="center"/>
        </w:trPr>
        <w:tc>
          <w:tcPr>
            <w:tcW w:w="3345" w:type="dxa"/>
            <w:vAlign w:val="center"/>
          </w:tcPr>
          <w:p w14:paraId="60D92F9C" w14:textId="77777777" w:rsidR="00891F29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070462DF" w14:textId="77777777" w:rsidR="00891F29" w:rsidRDefault="00000000">
            <w:pPr>
              <w:jc w:val="right"/>
            </w:pPr>
            <w:r>
              <w:t>180</w:t>
            </w:r>
          </w:p>
        </w:tc>
        <w:tc>
          <w:tcPr>
            <w:tcW w:w="1075" w:type="dxa"/>
            <w:vAlign w:val="center"/>
          </w:tcPr>
          <w:p w14:paraId="4E51A767" w14:textId="77777777" w:rsidR="00891F29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2D900292" w14:textId="77777777" w:rsidR="00891F29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08BF60F3" w14:textId="77777777" w:rsidR="00891F29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0F70FD0" w14:textId="77777777" w:rsidR="00891F29" w:rsidRDefault="00000000">
            <w:pPr>
              <w:jc w:val="right"/>
            </w:pPr>
            <w:r>
              <w:t>3.991</w:t>
            </w:r>
          </w:p>
        </w:tc>
        <w:tc>
          <w:tcPr>
            <w:tcW w:w="1064" w:type="dxa"/>
            <w:vAlign w:val="center"/>
          </w:tcPr>
          <w:p w14:paraId="1126679F" w14:textId="77777777" w:rsidR="00891F29" w:rsidRDefault="00000000">
            <w:pPr>
              <w:jc w:val="right"/>
            </w:pPr>
            <w:r>
              <w:t>2.700</w:t>
            </w:r>
          </w:p>
        </w:tc>
      </w:tr>
      <w:tr w:rsidR="00891F29" w14:paraId="6DBE5C79" w14:textId="77777777">
        <w:trPr>
          <w:jc w:val="center"/>
        </w:trPr>
        <w:tc>
          <w:tcPr>
            <w:tcW w:w="3345" w:type="dxa"/>
            <w:vAlign w:val="center"/>
          </w:tcPr>
          <w:p w14:paraId="0E29793D" w14:textId="77777777" w:rsidR="00891F29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681CE031" w14:textId="77777777" w:rsidR="00891F2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6D19922" w14:textId="77777777" w:rsidR="00891F29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1EC8552" w14:textId="77777777" w:rsidR="00891F29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9C357B6" w14:textId="77777777" w:rsidR="00891F2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6088815" w14:textId="77777777" w:rsidR="00891F29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059527D" w14:textId="77777777" w:rsidR="00891F29" w:rsidRDefault="00000000">
            <w:pPr>
              <w:jc w:val="right"/>
            </w:pPr>
            <w:r>
              <w:t>0.243</w:t>
            </w:r>
          </w:p>
        </w:tc>
      </w:tr>
      <w:tr w:rsidR="00891F29" w14:paraId="660A354F" w14:textId="77777777">
        <w:trPr>
          <w:jc w:val="center"/>
        </w:trPr>
        <w:tc>
          <w:tcPr>
            <w:tcW w:w="3345" w:type="dxa"/>
            <w:vAlign w:val="center"/>
          </w:tcPr>
          <w:p w14:paraId="3AEE90B5" w14:textId="77777777" w:rsidR="00891F29" w:rsidRDefault="00000000">
            <w:r>
              <w:lastRenderedPageBreak/>
              <w:t>1</w:t>
            </w:r>
            <w:r>
              <w:t>：</w:t>
            </w:r>
            <w:r>
              <w:t>6</w:t>
            </w:r>
            <w:r>
              <w:t>水泥焦渣（炉渣）</w:t>
            </w:r>
          </w:p>
        </w:tc>
        <w:tc>
          <w:tcPr>
            <w:tcW w:w="848" w:type="dxa"/>
            <w:vAlign w:val="center"/>
          </w:tcPr>
          <w:p w14:paraId="6D32483E" w14:textId="77777777" w:rsidR="00891F29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3D0A6038" w14:textId="77777777" w:rsidR="00891F29" w:rsidRDefault="00000000">
            <w:pPr>
              <w:jc w:val="right"/>
            </w:pPr>
            <w:r>
              <w:t>0.350</w:t>
            </w:r>
          </w:p>
        </w:tc>
        <w:tc>
          <w:tcPr>
            <w:tcW w:w="1075" w:type="dxa"/>
            <w:vAlign w:val="center"/>
          </w:tcPr>
          <w:p w14:paraId="521A1B2F" w14:textId="77777777" w:rsidR="00891F29" w:rsidRDefault="00000000">
            <w:pPr>
              <w:jc w:val="right"/>
            </w:pPr>
            <w:r>
              <w:t>4.862</w:t>
            </w:r>
          </w:p>
        </w:tc>
        <w:tc>
          <w:tcPr>
            <w:tcW w:w="848" w:type="dxa"/>
            <w:vAlign w:val="center"/>
          </w:tcPr>
          <w:p w14:paraId="4E91C7EB" w14:textId="77777777" w:rsidR="00891F29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49AF6726" w14:textId="77777777" w:rsidR="00891F29" w:rsidRDefault="00000000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69150268" w14:textId="77777777" w:rsidR="00891F29" w:rsidRDefault="00000000">
            <w:pPr>
              <w:jc w:val="right"/>
            </w:pPr>
            <w:r>
              <w:t>0.417</w:t>
            </w:r>
          </w:p>
        </w:tc>
      </w:tr>
      <w:tr w:rsidR="00891F29" w14:paraId="1BFCF5AA" w14:textId="77777777">
        <w:trPr>
          <w:jc w:val="center"/>
        </w:trPr>
        <w:tc>
          <w:tcPr>
            <w:tcW w:w="3345" w:type="dxa"/>
            <w:vAlign w:val="center"/>
          </w:tcPr>
          <w:p w14:paraId="30ABF643" w14:textId="77777777" w:rsidR="00891F29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01324A8" w14:textId="77777777" w:rsidR="00891F2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9722357" w14:textId="77777777" w:rsidR="00891F29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AC28011" w14:textId="77777777" w:rsidR="00891F29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2B8069D" w14:textId="77777777" w:rsidR="00891F2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8E26105" w14:textId="77777777" w:rsidR="00891F29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FB0C831" w14:textId="77777777" w:rsidR="00891F29" w:rsidRDefault="00000000">
            <w:pPr>
              <w:jc w:val="right"/>
            </w:pPr>
            <w:r>
              <w:t>0.243</w:t>
            </w:r>
          </w:p>
        </w:tc>
      </w:tr>
      <w:tr w:rsidR="00891F29" w14:paraId="7D6DBD19" w14:textId="77777777">
        <w:trPr>
          <w:jc w:val="center"/>
        </w:trPr>
        <w:tc>
          <w:tcPr>
            <w:tcW w:w="3345" w:type="dxa"/>
            <w:vAlign w:val="center"/>
          </w:tcPr>
          <w:p w14:paraId="526949E2" w14:textId="77777777" w:rsidR="00891F2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C4435C0" w14:textId="77777777" w:rsidR="00891F29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FCEC7A3" w14:textId="77777777" w:rsidR="00891F29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ACD9D98" w14:textId="77777777" w:rsidR="00891F29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D23A0D7" w14:textId="77777777" w:rsidR="00891F2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ADE4307" w14:textId="77777777" w:rsidR="00891F29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BBE4519" w14:textId="77777777" w:rsidR="00891F29" w:rsidRDefault="00000000">
            <w:pPr>
              <w:jc w:val="right"/>
            </w:pPr>
            <w:r>
              <w:t>1.977</w:t>
            </w:r>
          </w:p>
        </w:tc>
      </w:tr>
      <w:tr w:rsidR="00891F29" w14:paraId="707F1571" w14:textId="77777777">
        <w:trPr>
          <w:jc w:val="center"/>
        </w:trPr>
        <w:tc>
          <w:tcPr>
            <w:tcW w:w="3345" w:type="dxa"/>
            <w:vAlign w:val="center"/>
          </w:tcPr>
          <w:p w14:paraId="75FC735F" w14:textId="77777777" w:rsidR="00891F2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E2F720" w14:textId="77777777" w:rsidR="00891F29" w:rsidRDefault="00000000">
            <w:pPr>
              <w:jc w:val="right"/>
            </w:pPr>
            <w:r>
              <w:t>535</w:t>
            </w:r>
          </w:p>
        </w:tc>
        <w:tc>
          <w:tcPr>
            <w:tcW w:w="1075" w:type="dxa"/>
            <w:vAlign w:val="center"/>
          </w:tcPr>
          <w:p w14:paraId="4E2F6AF4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26F4E0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D8CEDDF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28E5C34" w14:textId="77777777" w:rsidR="00891F29" w:rsidRDefault="00000000">
            <w:pPr>
              <w:jc w:val="right"/>
            </w:pPr>
            <w:r>
              <w:t>4.261</w:t>
            </w:r>
          </w:p>
        </w:tc>
        <w:tc>
          <w:tcPr>
            <w:tcW w:w="1064" w:type="dxa"/>
            <w:vAlign w:val="center"/>
          </w:tcPr>
          <w:p w14:paraId="1A7408B7" w14:textId="77777777" w:rsidR="00891F29" w:rsidRDefault="00000000">
            <w:pPr>
              <w:jc w:val="right"/>
            </w:pPr>
            <w:r>
              <w:t>6.407</w:t>
            </w:r>
          </w:p>
        </w:tc>
      </w:tr>
      <w:tr w:rsidR="00891F29" w14:paraId="237CEFA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6667C65" w14:textId="77777777" w:rsidR="00891F2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4BF21B5" w14:textId="77777777" w:rsidR="00891F29" w:rsidRDefault="00000000">
            <w:pPr>
              <w:jc w:val="center"/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891F29" w14:paraId="54D3A9B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B01A2EC" w14:textId="77777777" w:rsidR="00891F2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8D3EA62" w14:textId="77777777" w:rsidR="00891F29" w:rsidRDefault="00000000">
            <w:pPr>
              <w:jc w:val="center"/>
            </w:pPr>
            <w:r>
              <w:t>0.23</w:t>
            </w:r>
          </w:p>
        </w:tc>
      </w:tr>
    </w:tbl>
    <w:p w14:paraId="57228B79" w14:textId="77777777" w:rsidR="00891F29" w:rsidRDefault="00891F29">
      <w:pPr>
        <w:widowControl w:val="0"/>
        <w:jc w:val="both"/>
        <w:rPr>
          <w:color w:val="000000"/>
        </w:rPr>
      </w:pPr>
    </w:p>
    <w:p w14:paraId="634D916C" w14:textId="77777777" w:rsidR="00891F29" w:rsidRDefault="00000000">
      <w:pPr>
        <w:pStyle w:val="2"/>
        <w:widowControl w:val="0"/>
      </w:pPr>
      <w:bookmarkStart w:id="56" w:name="_Toc218325347"/>
      <w:r>
        <w:t>外墙</w:t>
      </w:r>
      <w:bookmarkEnd w:id="56"/>
    </w:p>
    <w:p w14:paraId="31D0CEBA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外墙相关构造</w:t>
      </w:r>
    </w:p>
    <w:p w14:paraId="32977E07" w14:textId="77777777" w:rsidR="00891F2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剪力墙构造一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91F29" w14:paraId="67194F0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8CA9ED1" w14:textId="77777777" w:rsidR="00891F2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3BB4AF" w14:textId="77777777" w:rsidR="00891F2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8F61AF" w14:textId="77777777" w:rsidR="00891F2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A354AF" w14:textId="77777777" w:rsidR="00891F2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F49CCE" w14:textId="77777777" w:rsidR="00891F2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3085DE" w14:textId="77777777" w:rsidR="00891F2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8C7961" w14:textId="77777777" w:rsidR="00891F2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91F29" w14:paraId="34F842D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0F8F896" w14:textId="77777777" w:rsidR="00891F29" w:rsidRDefault="00891F2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656BCE" w14:textId="77777777" w:rsidR="00891F2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E5AB75" w14:textId="77777777" w:rsidR="00891F2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EF7774" w14:textId="77777777" w:rsidR="00891F2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C66FB7" w14:textId="77777777" w:rsidR="00891F2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B87966" w14:textId="77777777" w:rsidR="00891F2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16278D" w14:textId="77777777" w:rsidR="00891F29" w:rsidRDefault="00000000">
            <w:pPr>
              <w:jc w:val="center"/>
            </w:pPr>
            <w:r>
              <w:t>D=R*S</w:t>
            </w:r>
          </w:p>
        </w:tc>
      </w:tr>
      <w:tr w:rsidR="00891F29" w14:paraId="31ADBAA3" w14:textId="77777777">
        <w:trPr>
          <w:jc w:val="center"/>
        </w:trPr>
        <w:tc>
          <w:tcPr>
            <w:tcW w:w="3345" w:type="dxa"/>
            <w:vAlign w:val="center"/>
          </w:tcPr>
          <w:p w14:paraId="3328D3D3" w14:textId="77777777" w:rsidR="00891F2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0531574" w14:textId="77777777" w:rsidR="00891F2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E6AC7C6" w14:textId="77777777" w:rsidR="00891F29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17EDF74" w14:textId="77777777" w:rsidR="00891F2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B4F4DE4" w14:textId="77777777" w:rsidR="00891F2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C6BFB46" w14:textId="77777777" w:rsidR="00891F29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5935EEE" w14:textId="77777777" w:rsidR="00891F29" w:rsidRDefault="00000000">
            <w:pPr>
              <w:jc w:val="right"/>
            </w:pPr>
            <w:r>
              <w:t>0.245</w:t>
            </w:r>
          </w:p>
        </w:tc>
      </w:tr>
      <w:tr w:rsidR="00891F29" w14:paraId="45E433B3" w14:textId="77777777">
        <w:trPr>
          <w:jc w:val="center"/>
        </w:trPr>
        <w:tc>
          <w:tcPr>
            <w:tcW w:w="3345" w:type="dxa"/>
            <w:vAlign w:val="center"/>
          </w:tcPr>
          <w:p w14:paraId="70DDC186" w14:textId="77777777" w:rsidR="00891F29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0656285F" w14:textId="77777777" w:rsidR="00891F29" w:rsidRDefault="00000000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32576D33" w14:textId="77777777" w:rsidR="00891F29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5F050934" w14:textId="77777777" w:rsidR="00891F29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5F3EFB43" w14:textId="77777777" w:rsidR="00891F29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E3A1E59" w14:textId="77777777" w:rsidR="00891F29" w:rsidRDefault="00000000">
            <w:pPr>
              <w:jc w:val="right"/>
            </w:pPr>
            <w:r>
              <w:t>3.326</w:t>
            </w:r>
          </w:p>
        </w:tc>
        <w:tc>
          <w:tcPr>
            <w:tcW w:w="1064" w:type="dxa"/>
            <w:vAlign w:val="center"/>
          </w:tcPr>
          <w:p w14:paraId="66AAEA1C" w14:textId="77777777" w:rsidR="00891F29" w:rsidRDefault="00000000">
            <w:pPr>
              <w:jc w:val="right"/>
            </w:pPr>
            <w:r>
              <w:t>2.250</w:t>
            </w:r>
          </w:p>
        </w:tc>
      </w:tr>
      <w:tr w:rsidR="00891F29" w14:paraId="6A95DCCD" w14:textId="77777777">
        <w:trPr>
          <w:jc w:val="center"/>
        </w:trPr>
        <w:tc>
          <w:tcPr>
            <w:tcW w:w="3345" w:type="dxa"/>
            <w:vAlign w:val="center"/>
          </w:tcPr>
          <w:p w14:paraId="5EA039B6" w14:textId="77777777" w:rsidR="00891F2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3D2D33C" w14:textId="77777777" w:rsidR="00891F29" w:rsidRDefault="0000000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09FE6FA7" w14:textId="77777777" w:rsidR="00891F29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10E1EC2" w14:textId="77777777" w:rsidR="00891F2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5BE97B9" w14:textId="77777777" w:rsidR="00891F2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CF643B" w14:textId="77777777" w:rsidR="00891F29" w:rsidRDefault="00000000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6E451079" w14:textId="77777777" w:rsidR="00891F29" w:rsidRDefault="00000000">
            <w:pPr>
              <w:jc w:val="right"/>
            </w:pPr>
            <w:r>
              <w:t>0.183</w:t>
            </w:r>
          </w:p>
        </w:tc>
      </w:tr>
      <w:tr w:rsidR="00891F29" w14:paraId="1F40050C" w14:textId="77777777">
        <w:trPr>
          <w:jc w:val="center"/>
        </w:trPr>
        <w:tc>
          <w:tcPr>
            <w:tcW w:w="3345" w:type="dxa"/>
            <w:vAlign w:val="center"/>
          </w:tcPr>
          <w:p w14:paraId="1244A594" w14:textId="77777777" w:rsidR="00891F2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E90D0F7" w14:textId="77777777" w:rsidR="00891F29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4AD8865" w14:textId="77777777" w:rsidR="00891F29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0565D7D" w14:textId="77777777" w:rsidR="00891F29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C4D533D" w14:textId="77777777" w:rsidR="00891F2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D7F01EE" w14:textId="77777777" w:rsidR="00891F29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C79FF32" w14:textId="77777777" w:rsidR="00891F29" w:rsidRDefault="00000000">
            <w:pPr>
              <w:jc w:val="right"/>
            </w:pPr>
            <w:r>
              <w:t>1.977</w:t>
            </w:r>
          </w:p>
        </w:tc>
      </w:tr>
      <w:tr w:rsidR="00891F29" w14:paraId="7F196DE2" w14:textId="77777777">
        <w:trPr>
          <w:jc w:val="center"/>
        </w:trPr>
        <w:tc>
          <w:tcPr>
            <w:tcW w:w="3345" w:type="dxa"/>
            <w:vAlign w:val="center"/>
          </w:tcPr>
          <w:p w14:paraId="760E55C7" w14:textId="77777777" w:rsidR="00891F2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EFDAAE2" w14:textId="77777777" w:rsidR="00891F2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4914FAF" w14:textId="77777777" w:rsidR="00891F29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5AAAD29" w14:textId="77777777" w:rsidR="00891F2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FC1EDC4" w14:textId="77777777" w:rsidR="00891F2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DCB32F3" w14:textId="77777777" w:rsidR="00891F29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76E5757" w14:textId="77777777" w:rsidR="00891F29" w:rsidRDefault="00000000">
            <w:pPr>
              <w:jc w:val="right"/>
            </w:pPr>
            <w:r>
              <w:t>0.245</w:t>
            </w:r>
          </w:p>
        </w:tc>
      </w:tr>
      <w:tr w:rsidR="00891F29" w14:paraId="19942929" w14:textId="77777777">
        <w:trPr>
          <w:jc w:val="center"/>
        </w:trPr>
        <w:tc>
          <w:tcPr>
            <w:tcW w:w="3345" w:type="dxa"/>
            <w:vAlign w:val="center"/>
          </w:tcPr>
          <w:p w14:paraId="0D9969AC" w14:textId="77777777" w:rsidR="00891F2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77949F" w14:textId="77777777" w:rsidR="00891F29" w:rsidRDefault="00000000">
            <w:pPr>
              <w:jc w:val="right"/>
            </w:pPr>
            <w:r>
              <w:t>405</w:t>
            </w:r>
          </w:p>
        </w:tc>
        <w:tc>
          <w:tcPr>
            <w:tcW w:w="1075" w:type="dxa"/>
            <w:vAlign w:val="center"/>
          </w:tcPr>
          <w:p w14:paraId="738D66E2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2B0E51D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7524A80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B00D67C" w14:textId="77777777" w:rsidR="00891F29" w:rsidRDefault="00000000">
            <w:pPr>
              <w:jc w:val="right"/>
            </w:pPr>
            <w:r>
              <w:t>3.500</w:t>
            </w:r>
          </w:p>
        </w:tc>
        <w:tc>
          <w:tcPr>
            <w:tcW w:w="1064" w:type="dxa"/>
            <w:vAlign w:val="center"/>
          </w:tcPr>
          <w:p w14:paraId="0A311F8D" w14:textId="77777777" w:rsidR="00891F29" w:rsidRDefault="00000000">
            <w:pPr>
              <w:jc w:val="right"/>
            </w:pPr>
            <w:r>
              <w:t>4.899</w:t>
            </w:r>
          </w:p>
        </w:tc>
      </w:tr>
      <w:tr w:rsidR="00891F29" w14:paraId="7593895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3FBC190" w14:textId="77777777" w:rsidR="00891F2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C3DAFF1" w14:textId="77777777" w:rsidR="00891F29" w:rsidRDefault="00000000">
            <w:pPr>
              <w:jc w:val="center"/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891F29" w14:paraId="786CACB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808B1D0" w14:textId="77777777" w:rsidR="00891F2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09A3EEC" w14:textId="77777777" w:rsidR="00891F29" w:rsidRDefault="00000000">
            <w:pPr>
              <w:jc w:val="center"/>
            </w:pPr>
            <w:r>
              <w:t>0.27</w:t>
            </w:r>
          </w:p>
        </w:tc>
      </w:tr>
    </w:tbl>
    <w:p w14:paraId="7C2ABF2B" w14:textId="77777777" w:rsidR="00891F2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91F29" w14:paraId="5C4CE39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EF4DAF9" w14:textId="77777777" w:rsidR="00891F2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8129CB" w14:textId="77777777" w:rsidR="00891F2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2D3873" w14:textId="77777777" w:rsidR="00891F2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DB563D" w14:textId="77777777" w:rsidR="00891F2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88406B" w14:textId="77777777" w:rsidR="00891F2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1C360A" w14:textId="77777777" w:rsidR="00891F2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52106B" w14:textId="77777777" w:rsidR="00891F2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91F29" w14:paraId="224613E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CC2ED8C" w14:textId="77777777" w:rsidR="00891F29" w:rsidRDefault="00891F2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1FCC5B" w14:textId="77777777" w:rsidR="00891F2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EF9740" w14:textId="77777777" w:rsidR="00891F2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8A4411" w14:textId="77777777" w:rsidR="00891F2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624DDE" w14:textId="77777777" w:rsidR="00891F2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5203B5" w14:textId="77777777" w:rsidR="00891F2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650A39" w14:textId="77777777" w:rsidR="00891F29" w:rsidRDefault="00000000">
            <w:pPr>
              <w:jc w:val="center"/>
            </w:pPr>
            <w:r>
              <w:t>D=R*S</w:t>
            </w:r>
          </w:p>
        </w:tc>
      </w:tr>
      <w:tr w:rsidR="00891F29" w14:paraId="0BDDADE0" w14:textId="77777777">
        <w:trPr>
          <w:jc w:val="center"/>
        </w:trPr>
        <w:tc>
          <w:tcPr>
            <w:tcW w:w="3345" w:type="dxa"/>
            <w:vAlign w:val="center"/>
          </w:tcPr>
          <w:p w14:paraId="7575A382" w14:textId="77777777" w:rsidR="00891F2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D0EAD56" w14:textId="77777777" w:rsidR="00891F2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71C8080" w14:textId="77777777" w:rsidR="00891F29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B7A9A8D" w14:textId="77777777" w:rsidR="00891F2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987C400" w14:textId="77777777" w:rsidR="00891F2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877175A" w14:textId="77777777" w:rsidR="00891F29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BC7D25B" w14:textId="77777777" w:rsidR="00891F29" w:rsidRDefault="00000000">
            <w:pPr>
              <w:jc w:val="right"/>
            </w:pPr>
            <w:r>
              <w:t>0.245</w:t>
            </w:r>
          </w:p>
        </w:tc>
      </w:tr>
      <w:tr w:rsidR="00891F29" w14:paraId="3B191A99" w14:textId="77777777">
        <w:trPr>
          <w:jc w:val="center"/>
        </w:trPr>
        <w:tc>
          <w:tcPr>
            <w:tcW w:w="3345" w:type="dxa"/>
            <w:vAlign w:val="center"/>
          </w:tcPr>
          <w:p w14:paraId="5264226C" w14:textId="77777777" w:rsidR="00891F29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66895DFA" w14:textId="77777777" w:rsidR="00891F29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3EE72A5E" w14:textId="77777777" w:rsidR="00891F29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45513D3A" w14:textId="77777777" w:rsidR="00891F29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58A6B52F" w14:textId="77777777" w:rsidR="00891F29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E81A11F" w14:textId="77777777" w:rsidR="00891F29" w:rsidRDefault="00000000">
            <w:pPr>
              <w:jc w:val="right"/>
            </w:pPr>
            <w:r>
              <w:t>2.217</w:t>
            </w:r>
          </w:p>
        </w:tc>
        <w:tc>
          <w:tcPr>
            <w:tcW w:w="1064" w:type="dxa"/>
            <w:vAlign w:val="center"/>
          </w:tcPr>
          <w:p w14:paraId="1E0EDBF5" w14:textId="77777777" w:rsidR="00891F29" w:rsidRDefault="00000000">
            <w:pPr>
              <w:jc w:val="right"/>
            </w:pPr>
            <w:r>
              <w:t>1.500</w:t>
            </w:r>
          </w:p>
        </w:tc>
      </w:tr>
      <w:tr w:rsidR="00891F29" w14:paraId="5C67356B" w14:textId="77777777">
        <w:trPr>
          <w:jc w:val="center"/>
        </w:trPr>
        <w:tc>
          <w:tcPr>
            <w:tcW w:w="3345" w:type="dxa"/>
            <w:vAlign w:val="center"/>
          </w:tcPr>
          <w:p w14:paraId="4D1E3C31" w14:textId="77777777" w:rsidR="00891F2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BF81120" w14:textId="77777777" w:rsidR="00891F29" w:rsidRDefault="0000000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16B5ACA1" w14:textId="77777777" w:rsidR="00891F29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2AC5236" w14:textId="77777777" w:rsidR="00891F2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7DAC486" w14:textId="77777777" w:rsidR="00891F2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EB21987" w14:textId="77777777" w:rsidR="00891F29" w:rsidRDefault="00000000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718A2981" w14:textId="77777777" w:rsidR="00891F29" w:rsidRDefault="00000000">
            <w:pPr>
              <w:jc w:val="right"/>
            </w:pPr>
            <w:r>
              <w:t>0.183</w:t>
            </w:r>
          </w:p>
        </w:tc>
      </w:tr>
      <w:tr w:rsidR="00891F29" w14:paraId="476DA693" w14:textId="77777777">
        <w:trPr>
          <w:jc w:val="center"/>
        </w:trPr>
        <w:tc>
          <w:tcPr>
            <w:tcW w:w="3345" w:type="dxa"/>
            <w:vAlign w:val="center"/>
          </w:tcPr>
          <w:p w14:paraId="7E7937F0" w14:textId="77777777" w:rsidR="00891F29" w:rsidRDefault="00000000">
            <w:r>
              <w:t>蒸压加气混凝土砌块</w:t>
            </w:r>
            <w:r>
              <w:t>B07</w:t>
            </w:r>
          </w:p>
        </w:tc>
        <w:tc>
          <w:tcPr>
            <w:tcW w:w="848" w:type="dxa"/>
            <w:vAlign w:val="center"/>
          </w:tcPr>
          <w:p w14:paraId="0B63EBE0" w14:textId="77777777" w:rsidR="00891F29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35CA341" w14:textId="77777777" w:rsidR="00891F29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63EFB4E6" w14:textId="77777777" w:rsidR="00891F29" w:rsidRDefault="00000000">
            <w:pPr>
              <w:jc w:val="right"/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7DFBD5E9" w14:textId="77777777" w:rsidR="00891F29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414A3D3C" w14:textId="77777777" w:rsidR="00891F29" w:rsidRDefault="00000000">
            <w:pPr>
              <w:jc w:val="right"/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581C0EB9" w14:textId="77777777" w:rsidR="00891F29" w:rsidRDefault="00000000">
            <w:pPr>
              <w:jc w:val="right"/>
            </w:pPr>
            <w:r>
              <w:t>3.878</w:t>
            </w:r>
          </w:p>
        </w:tc>
      </w:tr>
      <w:tr w:rsidR="00891F29" w14:paraId="641CFF88" w14:textId="77777777">
        <w:trPr>
          <w:jc w:val="center"/>
        </w:trPr>
        <w:tc>
          <w:tcPr>
            <w:tcW w:w="3345" w:type="dxa"/>
            <w:vAlign w:val="center"/>
          </w:tcPr>
          <w:p w14:paraId="549C274C" w14:textId="77777777" w:rsidR="00891F2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59C7CE8" w14:textId="77777777" w:rsidR="00891F2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F709224" w14:textId="77777777" w:rsidR="00891F29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CA36251" w14:textId="77777777" w:rsidR="00891F2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2FFA534" w14:textId="77777777" w:rsidR="00891F2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4718565" w14:textId="77777777" w:rsidR="00891F29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21754CC" w14:textId="77777777" w:rsidR="00891F29" w:rsidRDefault="00000000">
            <w:pPr>
              <w:jc w:val="right"/>
            </w:pPr>
            <w:r>
              <w:t>0.245</w:t>
            </w:r>
          </w:p>
        </w:tc>
      </w:tr>
      <w:tr w:rsidR="00891F29" w14:paraId="72A86A32" w14:textId="77777777">
        <w:trPr>
          <w:jc w:val="center"/>
        </w:trPr>
        <w:tc>
          <w:tcPr>
            <w:tcW w:w="3345" w:type="dxa"/>
            <w:vAlign w:val="center"/>
          </w:tcPr>
          <w:p w14:paraId="4783F40D" w14:textId="77777777" w:rsidR="00891F2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C3662ED" w14:textId="77777777" w:rsidR="00891F29" w:rsidRDefault="00000000">
            <w:pPr>
              <w:jc w:val="right"/>
            </w:pPr>
            <w:r>
              <w:t>355</w:t>
            </w:r>
          </w:p>
        </w:tc>
        <w:tc>
          <w:tcPr>
            <w:tcW w:w="1075" w:type="dxa"/>
            <w:vAlign w:val="center"/>
          </w:tcPr>
          <w:p w14:paraId="3D7DED86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0DF5D6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99CE982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B7071A" w14:textId="77777777" w:rsidR="00891F29" w:rsidRDefault="00000000">
            <w:pPr>
              <w:jc w:val="right"/>
            </w:pPr>
            <w:r>
              <w:t>3.165</w:t>
            </w:r>
          </w:p>
        </w:tc>
        <w:tc>
          <w:tcPr>
            <w:tcW w:w="1064" w:type="dxa"/>
            <w:vAlign w:val="center"/>
          </w:tcPr>
          <w:p w14:paraId="5F985958" w14:textId="77777777" w:rsidR="00891F29" w:rsidRDefault="00000000">
            <w:pPr>
              <w:jc w:val="right"/>
            </w:pPr>
            <w:r>
              <w:t>6.050</w:t>
            </w:r>
          </w:p>
        </w:tc>
      </w:tr>
      <w:tr w:rsidR="00891F29" w14:paraId="6B7B2C3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1FEE937" w14:textId="77777777" w:rsidR="00891F2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B45AFEE" w14:textId="77777777" w:rsidR="00891F29" w:rsidRDefault="00000000">
            <w:pPr>
              <w:jc w:val="center"/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891F29" w14:paraId="5EFAF46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F5BB2B6" w14:textId="77777777" w:rsidR="00891F2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BE3D8A5" w14:textId="77777777" w:rsidR="00891F29" w:rsidRDefault="00000000">
            <w:pPr>
              <w:jc w:val="center"/>
            </w:pPr>
            <w:r>
              <w:t>0.30</w:t>
            </w:r>
          </w:p>
        </w:tc>
      </w:tr>
    </w:tbl>
    <w:p w14:paraId="5C7EF1AD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891F29" w14:paraId="1B2DDC49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0D0A6706" w14:textId="77777777" w:rsidR="00891F29" w:rsidRDefault="00000000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631EF73E" w14:textId="77777777" w:rsidR="00891F29" w:rsidRDefault="00000000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5FFE9DA" w14:textId="77777777" w:rsidR="00891F29" w:rsidRDefault="00000000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5BB325A" w14:textId="77777777" w:rsidR="00891F29" w:rsidRDefault="00000000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69877E96" w14:textId="77777777" w:rsidR="00891F29" w:rsidRDefault="00000000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0E101CCF" w14:textId="77777777" w:rsidR="00891F29" w:rsidRDefault="00000000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891F29" w14:paraId="72E9AB3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968A101" w14:textId="77777777" w:rsidR="00891F29" w:rsidRDefault="00000000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4DF57DF3" w14:textId="77777777" w:rsidR="00891F29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5DEDC445" w14:textId="77777777" w:rsidR="00891F29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058F619D" w14:textId="77777777" w:rsidR="00891F29" w:rsidRDefault="00000000">
            <w:pPr>
              <w:jc w:val="right"/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68A06FA4" w14:textId="77777777" w:rsidR="00891F29" w:rsidRDefault="00000000">
            <w:pPr>
              <w:jc w:val="right"/>
            </w:pPr>
            <w:r>
              <w:t>71.38</w:t>
            </w:r>
          </w:p>
        </w:tc>
        <w:tc>
          <w:tcPr>
            <w:tcW w:w="1499" w:type="dxa"/>
            <w:vAlign w:val="center"/>
          </w:tcPr>
          <w:p w14:paraId="6DE7DBD7" w14:textId="77777777" w:rsidR="00891F29" w:rsidRDefault="00000000">
            <w:pPr>
              <w:jc w:val="right"/>
            </w:pPr>
            <w:r>
              <w:t>12.82</w:t>
            </w:r>
          </w:p>
        </w:tc>
      </w:tr>
      <w:tr w:rsidR="00891F29" w14:paraId="0E8EDCA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95A03DF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D533FFA" w14:textId="77777777" w:rsidR="00891F29" w:rsidRDefault="00000000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5DCA3BFA" w14:textId="77777777" w:rsidR="00891F29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326BBDB6" w14:textId="77777777" w:rsidR="00891F29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6A59CB6D" w14:textId="77777777" w:rsidR="00891F29" w:rsidRDefault="00000000">
            <w:pPr>
              <w:jc w:val="right"/>
            </w:pPr>
            <w:r>
              <w:t>25.50</w:t>
            </w:r>
          </w:p>
        </w:tc>
        <w:tc>
          <w:tcPr>
            <w:tcW w:w="1499" w:type="dxa"/>
            <w:vAlign w:val="center"/>
          </w:tcPr>
          <w:p w14:paraId="11DE0C69" w14:textId="77777777" w:rsidR="00891F29" w:rsidRDefault="00000000">
            <w:pPr>
              <w:jc w:val="right"/>
            </w:pPr>
            <w:r>
              <w:t>3.06</w:t>
            </w:r>
          </w:p>
        </w:tc>
      </w:tr>
      <w:tr w:rsidR="00891F29" w14:paraId="752FAF3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9B2E714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F57B4E4" w14:textId="77777777" w:rsidR="00891F29" w:rsidRDefault="00000000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62C38BBB" w14:textId="77777777" w:rsidR="00891F29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02D47D59" w14:textId="77777777" w:rsidR="00891F29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2CD96ED7" w14:textId="77777777" w:rsidR="00891F29" w:rsidRDefault="00000000">
            <w:pPr>
              <w:jc w:val="right"/>
            </w:pPr>
            <w:r>
              <w:t>12.97</w:t>
            </w:r>
          </w:p>
        </w:tc>
        <w:tc>
          <w:tcPr>
            <w:tcW w:w="1499" w:type="dxa"/>
            <w:vAlign w:val="center"/>
          </w:tcPr>
          <w:p w14:paraId="2C7DE7BB" w14:textId="77777777" w:rsidR="00891F29" w:rsidRDefault="00000000">
            <w:pPr>
              <w:jc w:val="right"/>
            </w:pPr>
            <w:r>
              <w:t>1.56</w:t>
            </w:r>
          </w:p>
        </w:tc>
      </w:tr>
      <w:tr w:rsidR="00891F29" w14:paraId="79B2DBD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1610F32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390B8B8" w14:textId="77777777" w:rsidR="00891F29" w:rsidRDefault="00000000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220B5698" w14:textId="77777777" w:rsidR="00891F29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2805C057" w14:textId="77777777" w:rsidR="00891F29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FB08924" w14:textId="77777777" w:rsidR="00891F29" w:rsidRDefault="00000000">
            <w:pPr>
              <w:jc w:val="right"/>
            </w:pPr>
            <w:r>
              <w:t>9.78</w:t>
            </w:r>
          </w:p>
        </w:tc>
        <w:tc>
          <w:tcPr>
            <w:tcW w:w="1499" w:type="dxa"/>
            <w:vAlign w:val="center"/>
          </w:tcPr>
          <w:p w14:paraId="328A2B7B" w14:textId="77777777" w:rsidR="00891F29" w:rsidRDefault="00000000">
            <w:pPr>
              <w:jc w:val="right"/>
            </w:pPr>
            <w:r>
              <w:t>1.17</w:t>
            </w:r>
          </w:p>
        </w:tc>
      </w:tr>
      <w:tr w:rsidR="00891F29" w14:paraId="174EAB3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DA86586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04BBC4B" w14:textId="77777777" w:rsidR="00891F29" w:rsidRDefault="00000000"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14835155" w14:textId="77777777" w:rsidR="00891F29" w:rsidRDefault="00000000">
            <w:r>
              <w:t>OW-C2</w:t>
            </w:r>
          </w:p>
        </w:tc>
        <w:tc>
          <w:tcPr>
            <w:tcW w:w="1697" w:type="dxa"/>
            <w:vAlign w:val="center"/>
          </w:tcPr>
          <w:p w14:paraId="0CD3D351" w14:textId="77777777" w:rsidR="00891F29" w:rsidRDefault="00000000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355E8F10" w14:textId="77777777" w:rsidR="00891F29" w:rsidRDefault="00000000">
            <w:pPr>
              <w:jc w:val="right"/>
            </w:pPr>
            <w:r>
              <w:t>13.50</w:t>
            </w:r>
          </w:p>
        </w:tc>
        <w:tc>
          <w:tcPr>
            <w:tcW w:w="1499" w:type="dxa"/>
            <w:vAlign w:val="center"/>
          </w:tcPr>
          <w:p w14:paraId="07A31AFA" w14:textId="77777777" w:rsidR="00891F29" w:rsidRDefault="00000000">
            <w:pPr>
              <w:jc w:val="right"/>
            </w:pPr>
            <w:r>
              <w:t>0.07</w:t>
            </w:r>
          </w:p>
        </w:tc>
      </w:tr>
      <w:tr w:rsidR="00891F29" w14:paraId="7B13599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00AE78C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D61B0C9" w14:textId="77777777" w:rsidR="00891F29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27C80170" w14:textId="77777777" w:rsidR="00891F29" w:rsidRDefault="00891F29"/>
        </w:tc>
        <w:tc>
          <w:tcPr>
            <w:tcW w:w="1499" w:type="dxa"/>
            <w:vAlign w:val="center"/>
          </w:tcPr>
          <w:p w14:paraId="3EEBE740" w14:textId="77777777" w:rsidR="00891F29" w:rsidRDefault="00000000">
            <w:pPr>
              <w:jc w:val="right"/>
            </w:pPr>
            <w:r>
              <w:t>18.68</w:t>
            </w:r>
          </w:p>
        </w:tc>
      </w:tr>
      <w:tr w:rsidR="00891F29" w14:paraId="301936A1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061D44C" w14:textId="77777777" w:rsidR="00891F29" w:rsidRDefault="00000000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341A2F9E" w14:textId="77777777" w:rsidR="00891F29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6BA1893A" w14:textId="77777777" w:rsidR="00891F29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2F1A6531" w14:textId="77777777" w:rsidR="00891F29" w:rsidRDefault="00000000">
            <w:pPr>
              <w:jc w:val="right"/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22A8CAAA" w14:textId="77777777" w:rsidR="00891F29" w:rsidRDefault="00000000">
            <w:pPr>
              <w:jc w:val="right"/>
            </w:pPr>
            <w:r>
              <w:t>111.10</w:t>
            </w:r>
          </w:p>
        </w:tc>
        <w:tc>
          <w:tcPr>
            <w:tcW w:w="1499" w:type="dxa"/>
            <w:vAlign w:val="center"/>
          </w:tcPr>
          <w:p w14:paraId="4073A8A2" w14:textId="77777777" w:rsidR="00891F29" w:rsidRDefault="00000000">
            <w:pPr>
              <w:jc w:val="right"/>
            </w:pPr>
            <w:r>
              <w:t>19.95</w:t>
            </w:r>
          </w:p>
        </w:tc>
      </w:tr>
      <w:tr w:rsidR="00891F29" w14:paraId="4A72C69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25187EB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CD81C83" w14:textId="77777777" w:rsidR="00891F29" w:rsidRDefault="00000000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29CA94C6" w14:textId="77777777" w:rsidR="00891F29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5BBA38D5" w14:textId="77777777" w:rsidR="00891F29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12233978" w14:textId="77777777" w:rsidR="00891F29" w:rsidRDefault="00000000">
            <w:pPr>
              <w:jc w:val="right"/>
            </w:pPr>
            <w:r>
              <w:t>91.20</w:t>
            </w:r>
          </w:p>
        </w:tc>
        <w:tc>
          <w:tcPr>
            <w:tcW w:w="1499" w:type="dxa"/>
            <w:vAlign w:val="center"/>
          </w:tcPr>
          <w:p w14:paraId="6C606E42" w14:textId="77777777" w:rsidR="00891F29" w:rsidRDefault="00000000">
            <w:pPr>
              <w:jc w:val="right"/>
            </w:pPr>
            <w:r>
              <w:t>10.94</w:t>
            </w:r>
          </w:p>
        </w:tc>
      </w:tr>
      <w:tr w:rsidR="00891F29" w14:paraId="4C97B4A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03AAA4A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5A39B45" w14:textId="77777777" w:rsidR="00891F29" w:rsidRDefault="00000000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00887D5D" w14:textId="77777777" w:rsidR="00891F29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0F3DFD5A" w14:textId="77777777" w:rsidR="00891F29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582D31BF" w14:textId="77777777" w:rsidR="00891F29" w:rsidRDefault="00000000">
            <w:pPr>
              <w:jc w:val="right"/>
            </w:pPr>
            <w:r>
              <w:t>44.15</w:t>
            </w:r>
          </w:p>
        </w:tc>
        <w:tc>
          <w:tcPr>
            <w:tcW w:w="1499" w:type="dxa"/>
            <w:vAlign w:val="center"/>
          </w:tcPr>
          <w:p w14:paraId="58DA5FBD" w14:textId="77777777" w:rsidR="00891F29" w:rsidRDefault="00000000">
            <w:pPr>
              <w:jc w:val="right"/>
            </w:pPr>
            <w:r>
              <w:t>5.30</w:t>
            </w:r>
          </w:p>
        </w:tc>
      </w:tr>
      <w:tr w:rsidR="00891F29" w14:paraId="7A055D5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2FAEA3F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EF962D5" w14:textId="77777777" w:rsidR="00891F29" w:rsidRDefault="00000000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6051473D" w14:textId="77777777" w:rsidR="00891F29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2926E267" w14:textId="77777777" w:rsidR="00891F29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53C84AD4" w14:textId="77777777" w:rsidR="00891F29" w:rsidRDefault="00000000">
            <w:pPr>
              <w:jc w:val="right"/>
            </w:pPr>
            <w:r>
              <w:t>33.66</w:t>
            </w:r>
          </w:p>
        </w:tc>
        <w:tc>
          <w:tcPr>
            <w:tcW w:w="1499" w:type="dxa"/>
            <w:vAlign w:val="center"/>
          </w:tcPr>
          <w:p w14:paraId="45EB96CF" w14:textId="77777777" w:rsidR="00891F29" w:rsidRDefault="00000000">
            <w:pPr>
              <w:jc w:val="right"/>
            </w:pPr>
            <w:r>
              <w:t>4.04</w:t>
            </w:r>
          </w:p>
        </w:tc>
      </w:tr>
      <w:tr w:rsidR="00891F29" w14:paraId="33A9DB0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ADA99CA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F4AA36F" w14:textId="77777777" w:rsidR="00891F29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1D6CDD5A" w14:textId="77777777" w:rsidR="00891F29" w:rsidRDefault="00891F29"/>
        </w:tc>
        <w:tc>
          <w:tcPr>
            <w:tcW w:w="1499" w:type="dxa"/>
            <w:vAlign w:val="center"/>
          </w:tcPr>
          <w:p w14:paraId="74747B44" w14:textId="77777777" w:rsidR="00891F29" w:rsidRDefault="00000000">
            <w:pPr>
              <w:jc w:val="right"/>
            </w:pPr>
            <w:r>
              <w:t>40.23</w:t>
            </w:r>
          </w:p>
        </w:tc>
      </w:tr>
      <w:tr w:rsidR="00891F29" w14:paraId="0999340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644C183" w14:textId="77777777" w:rsidR="00891F29" w:rsidRDefault="00000000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66C07EE0" w14:textId="77777777" w:rsidR="00891F29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01D051BD" w14:textId="77777777" w:rsidR="00891F29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2FDC6487" w14:textId="77777777" w:rsidR="00891F29" w:rsidRDefault="00000000">
            <w:pPr>
              <w:jc w:val="right"/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3509509C" w14:textId="77777777" w:rsidR="00891F29" w:rsidRDefault="00000000">
            <w:pPr>
              <w:jc w:val="right"/>
            </w:pPr>
            <w:r>
              <w:t>169.64</w:t>
            </w:r>
          </w:p>
        </w:tc>
        <w:tc>
          <w:tcPr>
            <w:tcW w:w="1499" w:type="dxa"/>
            <w:vAlign w:val="center"/>
          </w:tcPr>
          <w:p w14:paraId="416638AE" w14:textId="77777777" w:rsidR="00891F29" w:rsidRDefault="00000000">
            <w:pPr>
              <w:jc w:val="right"/>
            </w:pPr>
            <w:r>
              <w:t>30.47</w:t>
            </w:r>
          </w:p>
        </w:tc>
      </w:tr>
      <w:tr w:rsidR="00891F29" w14:paraId="7C6B84E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56E52C0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46977E7" w14:textId="77777777" w:rsidR="00891F29" w:rsidRDefault="00000000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5D299ED3" w14:textId="77777777" w:rsidR="00891F29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20BEF08D" w14:textId="77777777" w:rsidR="00891F29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581F1A47" w14:textId="77777777" w:rsidR="00891F29" w:rsidRDefault="00000000">
            <w:pPr>
              <w:jc w:val="right"/>
            </w:pPr>
            <w:r>
              <w:t>140.70</w:t>
            </w:r>
          </w:p>
        </w:tc>
        <w:tc>
          <w:tcPr>
            <w:tcW w:w="1499" w:type="dxa"/>
            <w:vAlign w:val="center"/>
          </w:tcPr>
          <w:p w14:paraId="3C3FF374" w14:textId="77777777" w:rsidR="00891F29" w:rsidRDefault="00000000">
            <w:pPr>
              <w:jc w:val="right"/>
            </w:pPr>
            <w:r>
              <w:t>16.88</w:t>
            </w:r>
          </w:p>
        </w:tc>
      </w:tr>
      <w:tr w:rsidR="00891F29" w14:paraId="0C44F10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3D7657E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95D741B" w14:textId="77777777" w:rsidR="00891F29" w:rsidRDefault="00000000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513C07C6" w14:textId="77777777" w:rsidR="00891F29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07031A37" w14:textId="77777777" w:rsidR="00891F29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1D1156F2" w14:textId="77777777" w:rsidR="00891F29" w:rsidRDefault="00000000">
            <w:pPr>
              <w:jc w:val="right"/>
            </w:pPr>
            <w:r>
              <w:t>71.46</w:t>
            </w:r>
          </w:p>
        </w:tc>
        <w:tc>
          <w:tcPr>
            <w:tcW w:w="1499" w:type="dxa"/>
            <w:vAlign w:val="center"/>
          </w:tcPr>
          <w:p w14:paraId="3D4146C6" w14:textId="77777777" w:rsidR="00891F29" w:rsidRDefault="00000000">
            <w:pPr>
              <w:jc w:val="right"/>
            </w:pPr>
            <w:r>
              <w:t>8.58</w:t>
            </w:r>
          </w:p>
        </w:tc>
      </w:tr>
      <w:tr w:rsidR="00891F29" w14:paraId="390DF96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BDE4306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8BE1599" w14:textId="77777777" w:rsidR="00891F29" w:rsidRDefault="00000000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1F4F4EF3" w14:textId="77777777" w:rsidR="00891F29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409474E1" w14:textId="77777777" w:rsidR="00891F29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1A54A2D9" w14:textId="77777777" w:rsidR="00891F29" w:rsidRDefault="00000000">
            <w:pPr>
              <w:jc w:val="right"/>
            </w:pPr>
            <w:r>
              <w:t>55.19</w:t>
            </w:r>
          </w:p>
        </w:tc>
        <w:tc>
          <w:tcPr>
            <w:tcW w:w="1499" w:type="dxa"/>
            <w:vAlign w:val="center"/>
          </w:tcPr>
          <w:p w14:paraId="3BF820C5" w14:textId="77777777" w:rsidR="00891F29" w:rsidRDefault="00000000">
            <w:pPr>
              <w:jc w:val="right"/>
            </w:pPr>
            <w:r>
              <w:t>6.62</w:t>
            </w:r>
          </w:p>
        </w:tc>
      </w:tr>
      <w:tr w:rsidR="00891F29" w14:paraId="41012F1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82614CC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7F8C648" w14:textId="77777777" w:rsidR="00891F29" w:rsidRDefault="00000000"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3DDB6869" w14:textId="77777777" w:rsidR="00891F29" w:rsidRDefault="00000000">
            <w:r>
              <w:t>OW-C2</w:t>
            </w:r>
          </w:p>
        </w:tc>
        <w:tc>
          <w:tcPr>
            <w:tcW w:w="1697" w:type="dxa"/>
            <w:vAlign w:val="center"/>
          </w:tcPr>
          <w:p w14:paraId="25415D16" w14:textId="77777777" w:rsidR="00891F29" w:rsidRDefault="00000000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579CDFC5" w14:textId="77777777" w:rsidR="00891F29" w:rsidRDefault="00000000">
            <w:pPr>
              <w:jc w:val="right"/>
            </w:pPr>
            <w:r>
              <w:t>45.16</w:t>
            </w:r>
          </w:p>
        </w:tc>
        <w:tc>
          <w:tcPr>
            <w:tcW w:w="1499" w:type="dxa"/>
            <w:vAlign w:val="center"/>
          </w:tcPr>
          <w:p w14:paraId="38416D0C" w14:textId="77777777" w:rsidR="00891F29" w:rsidRDefault="00000000">
            <w:pPr>
              <w:jc w:val="right"/>
            </w:pPr>
            <w:r>
              <w:t>0.23</w:t>
            </w:r>
          </w:p>
        </w:tc>
      </w:tr>
      <w:tr w:rsidR="00891F29" w14:paraId="0FB4BA5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5785501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461E46C" w14:textId="77777777" w:rsidR="00891F29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4A84F400" w14:textId="77777777" w:rsidR="00891F29" w:rsidRDefault="00891F29"/>
        </w:tc>
        <w:tc>
          <w:tcPr>
            <w:tcW w:w="1499" w:type="dxa"/>
            <w:vAlign w:val="center"/>
          </w:tcPr>
          <w:p w14:paraId="69918C00" w14:textId="77777777" w:rsidR="00891F29" w:rsidRDefault="00000000">
            <w:pPr>
              <w:jc w:val="right"/>
            </w:pPr>
            <w:r>
              <w:t>62.78</w:t>
            </w:r>
          </w:p>
        </w:tc>
      </w:tr>
      <w:tr w:rsidR="00891F29" w14:paraId="5A0CF86D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35D4305" w14:textId="77777777" w:rsidR="00891F29" w:rsidRDefault="00000000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4BE0DF1F" w14:textId="77777777" w:rsidR="00891F29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0CDC8CF8" w14:textId="77777777" w:rsidR="00891F29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0418BE5E" w14:textId="77777777" w:rsidR="00891F29" w:rsidRDefault="00000000">
            <w:pPr>
              <w:jc w:val="right"/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444BDF6F" w14:textId="77777777" w:rsidR="00891F29" w:rsidRDefault="00000000">
            <w:pPr>
              <w:jc w:val="right"/>
            </w:pPr>
            <w:r>
              <w:t>159.88</w:t>
            </w:r>
          </w:p>
        </w:tc>
        <w:tc>
          <w:tcPr>
            <w:tcW w:w="1499" w:type="dxa"/>
            <w:vAlign w:val="center"/>
          </w:tcPr>
          <w:p w14:paraId="2DC78383" w14:textId="77777777" w:rsidR="00891F29" w:rsidRDefault="00000000">
            <w:pPr>
              <w:jc w:val="right"/>
            </w:pPr>
            <w:r>
              <w:t>28.71</w:t>
            </w:r>
          </w:p>
        </w:tc>
      </w:tr>
      <w:tr w:rsidR="00891F29" w14:paraId="5C733E1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EA36482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D53B32F" w14:textId="77777777" w:rsidR="00891F29" w:rsidRDefault="00000000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2F0DD164" w14:textId="77777777" w:rsidR="00891F29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4026AF76" w14:textId="77777777" w:rsidR="00891F29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27261C4F" w14:textId="77777777" w:rsidR="00891F29" w:rsidRDefault="00000000">
            <w:pPr>
              <w:jc w:val="right"/>
            </w:pPr>
            <w:r>
              <w:t>159.00</w:t>
            </w:r>
          </w:p>
        </w:tc>
        <w:tc>
          <w:tcPr>
            <w:tcW w:w="1499" w:type="dxa"/>
            <w:vAlign w:val="center"/>
          </w:tcPr>
          <w:p w14:paraId="7C18BF63" w14:textId="77777777" w:rsidR="00891F29" w:rsidRDefault="00000000">
            <w:pPr>
              <w:jc w:val="right"/>
            </w:pPr>
            <w:r>
              <w:t>19.08</w:t>
            </w:r>
          </w:p>
        </w:tc>
      </w:tr>
      <w:tr w:rsidR="00891F29" w14:paraId="4BAA57E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C22AFD5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9C05B4A" w14:textId="77777777" w:rsidR="00891F29" w:rsidRDefault="00000000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137B08B7" w14:textId="77777777" w:rsidR="00891F29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720A1E5B" w14:textId="77777777" w:rsidR="00891F29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093B8D03" w14:textId="77777777" w:rsidR="00891F29" w:rsidRDefault="00000000">
            <w:pPr>
              <w:jc w:val="right"/>
            </w:pPr>
            <w:r>
              <w:t>80.70</w:t>
            </w:r>
          </w:p>
        </w:tc>
        <w:tc>
          <w:tcPr>
            <w:tcW w:w="1499" w:type="dxa"/>
            <w:vAlign w:val="center"/>
          </w:tcPr>
          <w:p w14:paraId="4C9D5A9F" w14:textId="77777777" w:rsidR="00891F29" w:rsidRDefault="00000000">
            <w:pPr>
              <w:jc w:val="right"/>
            </w:pPr>
            <w:r>
              <w:t>9.68</w:t>
            </w:r>
          </w:p>
        </w:tc>
      </w:tr>
      <w:tr w:rsidR="00891F29" w14:paraId="6968483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0FA55F0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EBFB40C" w14:textId="77777777" w:rsidR="00891F29" w:rsidRDefault="00000000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1B6B24BA" w14:textId="77777777" w:rsidR="00891F29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786CAA7D" w14:textId="77777777" w:rsidR="00891F29" w:rsidRDefault="00000000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BD58314" w14:textId="77777777" w:rsidR="00891F29" w:rsidRDefault="00000000">
            <w:pPr>
              <w:jc w:val="right"/>
            </w:pPr>
            <w:r>
              <w:t>80.70</w:t>
            </w:r>
          </w:p>
        </w:tc>
        <w:tc>
          <w:tcPr>
            <w:tcW w:w="1499" w:type="dxa"/>
            <w:vAlign w:val="center"/>
          </w:tcPr>
          <w:p w14:paraId="49129844" w14:textId="77777777" w:rsidR="00891F29" w:rsidRDefault="00000000">
            <w:pPr>
              <w:jc w:val="right"/>
            </w:pPr>
            <w:r>
              <w:t>9.68</w:t>
            </w:r>
          </w:p>
        </w:tc>
      </w:tr>
      <w:tr w:rsidR="00891F29" w14:paraId="7D2DDDF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0A81656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B6DDAB4" w14:textId="77777777" w:rsidR="00891F29" w:rsidRDefault="00000000"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306BEFBA" w14:textId="77777777" w:rsidR="00891F29" w:rsidRDefault="00000000">
            <w:r>
              <w:t>OW-C2</w:t>
            </w:r>
          </w:p>
        </w:tc>
        <w:tc>
          <w:tcPr>
            <w:tcW w:w="1697" w:type="dxa"/>
            <w:vAlign w:val="center"/>
          </w:tcPr>
          <w:p w14:paraId="37D87F39" w14:textId="77777777" w:rsidR="00891F29" w:rsidRDefault="00000000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07958095" w14:textId="77777777" w:rsidR="00891F29" w:rsidRDefault="00000000">
            <w:pPr>
              <w:jc w:val="right"/>
            </w:pPr>
            <w:r>
              <w:t>40.82</w:t>
            </w:r>
          </w:p>
        </w:tc>
        <w:tc>
          <w:tcPr>
            <w:tcW w:w="1499" w:type="dxa"/>
            <w:vAlign w:val="center"/>
          </w:tcPr>
          <w:p w14:paraId="0D728390" w14:textId="77777777" w:rsidR="00891F29" w:rsidRDefault="00000000">
            <w:pPr>
              <w:jc w:val="right"/>
            </w:pPr>
            <w:r>
              <w:t>0.20</w:t>
            </w:r>
          </w:p>
        </w:tc>
      </w:tr>
      <w:tr w:rsidR="00891F29" w14:paraId="0EA2FE3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3A91E7A" w14:textId="77777777" w:rsidR="00891F29" w:rsidRDefault="00891F2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A030EC0" w14:textId="77777777" w:rsidR="00891F29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1259D330" w14:textId="77777777" w:rsidR="00891F29" w:rsidRDefault="00891F29"/>
        </w:tc>
        <w:tc>
          <w:tcPr>
            <w:tcW w:w="1499" w:type="dxa"/>
            <w:vAlign w:val="center"/>
          </w:tcPr>
          <w:p w14:paraId="1B07A072" w14:textId="77777777" w:rsidR="00891F29" w:rsidRDefault="00000000">
            <w:pPr>
              <w:jc w:val="right"/>
            </w:pPr>
            <w:r>
              <w:t>67.37</w:t>
            </w:r>
          </w:p>
        </w:tc>
      </w:tr>
      <w:tr w:rsidR="00891F29" w14:paraId="6E97F100" w14:textId="77777777">
        <w:trPr>
          <w:jc w:val="center"/>
        </w:trPr>
        <w:tc>
          <w:tcPr>
            <w:tcW w:w="877" w:type="dxa"/>
            <w:vAlign w:val="center"/>
          </w:tcPr>
          <w:p w14:paraId="1E007FA5" w14:textId="77777777" w:rsidR="00891F29" w:rsidRDefault="00000000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142D9EBB" w14:textId="77777777" w:rsidR="00891F29" w:rsidRDefault="00891F29"/>
        </w:tc>
        <w:tc>
          <w:tcPr>
            <w:tcW w:w="1499" w:type="dxa"/>
            <w:vAlign w:val="center"/>
          </w:tcPr>
          <w:p w14:paraId="352F31D8" w14:textId="77777777" w:rsidR="00891F29" w:rsidRDefault="00000000">
            <w:pPr>
              <w:jc w:val="right"/>
            </w:pPr>
            <w:r>
              <w:t>189.05</w:t>
            </w:r>
          </w:p>
        </w:tc>
      </w:tr>
    </w:tbl>
    <w:p w14:paraId="56057C6B" w14:textId="77777777" w:rsidR="00891F2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891F29" w14:paraId="37F5DA16" w14:textId="77777777">
        <w:trPr>
          <w:jc w:val="center"/>
        </w:trPr>
        <w:tc>
          <w:tcPr>
            <w:tcW w:w="4635" w:type="dxa"/>
            <w:vAlign w:val="bottom"/>
          </w:tcPr>
          <w:p w14:paraId="2B82F29C" w14:textId="77777777" w:rsidR="00891F29" w:rsidRDefault="00000000"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59A20710" w14:textId="77777777" w:rsidR="00891F29" w:rsidRDefault="00000000">
            <w:r>
              <w:t>外墙－窗左右口：</w:t>
            </w:r>
            <w:r>
              <w:t>OW-WR4</w:t>
            </w:r>
          </w:p>
        </w:tc>
      </w:tr>
      <w:tr w:rsidR="00891F29" w14:paraId="775A32B4" w14:textId="77777777">
        <w:trPr>
          <w:jc w:val="center"/>
        </w:trPr>
        <w:tc>
          <w:tcPr>
            <w:tcW w:w="4635" w:type="dxa"/>
            <w:vAlign w:val="bottom"/>
          </w:tcPr>
          <w:p w14:paraId="6DBC5FB2" w14:textId="77777777" w:rsidR="00891F29" w:rsidRDefault="00000000">
            <w:r>
              <w:rPr>
                <w:noProof/>
              </w:rPr>
              <w:drawing>
                <wp:inline distT="0" distB="0" distL="0" distR="0" wp14:anchorId="77184C4C" wp14:editId="7A33F70B">
                  <wp:extent cx="2943225" cy="237172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6EB02A78" w14:textId="77777777" w:rsidR="00891F29" w:rsidRDefault="00000000">
            <w:r>
              <w:rPr>
                <w:noProof/>
              </w:rPr>
              <w:drawing>
                <wp:inline distT="0" distB="0" distL="0" distR="0" wp14:anchorId="36994F84" wp14:editId="328C51CC">
                  <wp:extent cx="2943225" cy="23717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581FFF" w14:textId="77777777" w:rsidR="00891F29" w:rsidRDefault="00891F29">
      <w:pPr>
        <w:widowControl w:val="0"/>
        <w:jc w:val="both"/>
        <w:rPr>
          <w:color w:val="000000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891F29" w14:paraId="3BF40DBB" w14:textId="77777777">
        <w:trPr>
          <w:jc w:val="center"/>
        </w:trPr>
        <w:tc>
          <w:tcPr>
            <w:tcW w:w="4635" w:type="dxa"/>
            <w:vAlign w:val="bottom"/>
          </w:tcPr>
          <w:p w14:paraId="01D0562D" w14:textId="77777777" w:rsidR="00891F29" w:rsidRDefault="00000000">
            <w:r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14:paraId="3086BC56" w14:textId="77777777" w:rsidR="00891F29" w:rsidRDefault="00000000">
            <w:r>
              <w:t>外墙－窗下口：</w:t>
            </w:r>
            <w:r>
              <w:t>OW-WB8</w:t>
            </w:r>
          </w:p>
        </w:tc>
      </w:tr>
      <w:tr w:rsidR="00891F29" w14:paraId="2C453A04" w14:textId="77777777">
        <w:trPr>
          <w:jc w:val="center"/>
        </w:trPr>
        <w:tc>
          <w:tcPr>
            <w:tcW w:w="4635" w:type="dxa"/>
            <w:vAlign w:val="bottom"/>
          </w:tcPr>
          <w:p w14:paraId="1CBF8B4A" w14:textId="77777777" w:rsidR="00891F29" w:rsidRDefault="00000000">
            <w:r>
              <w:rPr>
                <w:noProof/>
              </w:rPr>
              <w:lastRenderedPageBreak/>
              <w:drawing>
                <wp:inline distT="0" distB="0" distL="0" distR="0" wp14:anchorId="4C2AC697" wp14:editId="201173A3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7B4F4CE0" w14:textId="77777777" w:rsidR="00891F29" w:rsidRDefault="00000000">
            <w:r>
              <w:rPr>
                <w:noProof/>
              </w:rPr>
              <w:drawing>
                <wp:inline distT="0" distB="0" distL="0" distR="0" wp14:anchorId="588DF374" wp14:editId="58C18EAB">
                  <wp:extent cx="2943225" cy="287655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CF830B" w14:textId="77777777" w:rsidR="00891F29" w:rsidRDefault="00891F29">
      <w:pPr>
        <w:widowControl w:val="0"/>
        <w:jc w:val="both"/>
        <w:rPr>
          <w:color w:val="000000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891F29" w14:paraId="463D07FB" w14:textId="77777777">
        <w:trPr>
          <w:jc w:val="center"/>
        </w:trPr>
        <w:tc>
          <w:tcPr>
            <w:tcW w:w="4635" w:type="dxa"/>
            <w:vAlign w:val="bottom"/>
          </w:tcPr>
          <w:p w14:paraId="11E323CD" w14:textId="77777777" w:rsidR="00891F29" w:rsidRDefault="00000000">
            <w:r>
              <w:t>外墙－凹墙角：</w:t>
            </w:r>
            <w:r>
              <w:t>OW-C2</w:t>
            </w:r>
          </w:p>
        </w:tc>
        <w:tc>
          <w:tcPr>
            <w:tcW w:w="4635" w:type="dxa"/>
            <w:vAlign w:val="bottom"/>
          </w:tcPr>
          <w:p w14:paraId="51E12B0A" w14:textId="77777777" w:rsidR="00891F29" w:rsidRDefault="00891F29"/>
        </w:tc>
      </w:tr>
      <w:tr w:rsidR="00891F29" w14:paraId="79EC77EF" w14:textId="77777777">
        <w:trPr>
          <w:jc w:val="center"/>
        </w:trPr>
        <w:tc>
          <w:tcPr>
            <w:tcW w:w="4635" w:type="dxa"/>
            <w:vAlign w:val="bottom"/>
          </w:tcPr>
          <w:p w14:paraId="2E6810DC" w14:textId="77777777" w:rsidR="00891F29" w:rsidRDefault="00000000">
            <w:r>
              <w:rPr>
                <w:noProof/>
              </w:rPr>
              <w:drawing>
                <wp:inline distT="0" distB="0" distL="0" distR="0" wp14:anchorId="148B14AF" wp14:editId="36A539E4">
                  <wp:extent cx="2943225" cy="29432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695B983E" w14:textId="77777777" w:rsidR="00891F29" w:rsidRDefault="00891F29"/>
        </w:tc>
      </w:tr>
    </w:tbl>
    <w:p w14:paraId="7FC1FDDD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标准指定的外墙平均传热系数计算方法</w:t>
      </w:r>
    </w:p>
    <w:p w14:paraId="5034F2CE" w14:textId="77777777" w:rsidR="00000000" w:rsidRDefault="00000000" w:rsidP="000353E9">
      <w:pPr>
        <w:pStyle w:val="a0"/>
        <w:ind w:firstLine="420"/>
        <w:rPr>
          <w:rFonts w:ascii="宋体" w:hAnsi="宋体" w:hint="eastAsia"/>
          <w:lang w:val="x-none"/>
        </w:rPr>
      </w:pPr>
      <w:bookmarkStart w:id="57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53BBDA" w14:textId="77777777" w:rsidR="00000000" w:rsidRPr="002F36D9" w:rsidRDefault="00000000" w:rsidP="000353E9">
      <w:pPr>
        <w:spacing w:line="360" w:lineRule="auto"/>
        <w:ind w:firstLine="840"/>
        <w:rPr>
          <w:rFonts w:ascii="宋体" w:hAnsi="宋体" w:hint="eastAsia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Pr="002F36D9">
        <w:rPr>
          <w:rFonts w:ascii="宋体" w:hAnsi="宋体" w:hint="eastAsia"/>
          <w:color w:val="000000"/>
          <w:szCs w:val="21"/>
        </w:rPr>
        <w:t xml:space="preserve">     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Pr="002F36D9">
        <w:rPr>
          <w:rFonts w:ascii="宋体" w:hAnsi="宋体" w:hint="eastAsia"/>
          <w:szCs w:val="21"/>
        </w:rPr>
        <w:t>（</w:t>
      </w:r>
      <w:r w:rsidRPr="002F36D9">
        <w:rPr>
          <w:rFonts w:ascii="宋体" w:hAnsi="宋体" w:hint="eastAsia"/>
          <w:szCs w:val="21"/>
        </w:rPr>
        <w:t>B.0.1</w:t>
      </w:r>
      <w:r w:rsidRPr="002F36D9">
        <w:rPr>
          <w:rFonts w:ascii="宋体" w:hAnsi="宋体" w:hint="eastAsia"/>
          <w:szCs w:val="21"/>
        </w:rPr>
        <w:t>）</w:t>
      </w:r>
    </w:p>
    <w:p w14:paraId="195A6D12" w14:textId="77777777" w:rsidR="00000000" w:rsidRDefault="00000000" w:rsidP="000353E9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>式中</w:t>
      </w:r>
      <w:r w:rsidRPr="002F36D9">
        <w:rPr>
          <w:rFonts w:ascii="宋体" w:hAnsi="宋体" w:hint="eastAsia"/>
          <w:szCs w:val="21"/>
        </w:rPr>
        <w:t xml:space="preserve">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单元墙体的平均传热系数，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3D16FAF8" w14:textId="77777777" w:rsidR="00000000" w:rsidRDefault="00000000" w:rsidP="000353E9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35A6D51C" w14:textId="77777777" w:rsidR="00000000" w:rsidRPr="002F36D9" w:rsidRDefault="00000000" w:rsidP="000353E9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单元墙体上的第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个结构性热桥的线传热系数，</w:t>
      </w:r>
      <w:r w:rsidRPr="002F36D9">
        <w:rPr>
          <w:rFonts w:ascii="宋体" w:hAnsi="宋体" w:hint="eastAsia"/>
          <w:color w:val="000000"/>
          <w:szCs w:val="21"/>
        </w:rPr>
        <w:t>W/(mK)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5C4A64EB" w14:textId="77777777" w:rsidR="00000000" w:rsidRPr="002F36D9" w:rsidRDefault="00000000" w:rsidP="000353E9">
      <w:pPr>
        <w:spacing w:line="360" w:lineRule="auto"/>
        <w:rPr>
          <w:rFonts w:ascii="宋体" w:hAnsi="宋体" w:hint="eastAsia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>——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个结构性热桥的计算长度，</w:t>
      </w:r>
      <w:r w:rsidRPr="002F36D9">
        <w:rPr>
          <w:rFonts w:ascii="宋体" w:hAnsi="宋体" w:hint="eastAsia"/>
          <w:color w:val="000000"/>
          <w:szCs w:val="21"/>
        </w:rPr>
        <w:t>m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2D0E6BBB" w14:textId="77777777" w:rsidR="00000000" w:rsidRPr="002F36D9" w:rsidRDefault="00000000" w:rsidP="000353E9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单元墙体的面积，</w:t>
      </w:r>
      <w:r w:rsidRPr="002F36D9">
        <w:rPr>
          <w:rFonts w:ascii="宋体" w:hAnsi="宋体" w:hint="eastAsia"/>
          <w:color w:val="000000"/>
          <w:szCs w:val="21"/>
        </w:rPr>
        <w:t xml:space="preserve">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57"/>
    <w:p w14:paraId="1D47AF0A" w14:textId="77777777" w:rsidR="00891F29" w:rsidRDefault="00891F29">
      <w:pPr>
        <w:widowControl w:val="0"/>
        <w:jc w:val="both"/>
        <w:rPr>
          <w:color w:val="000000"/>
        </w:rPr>
      </w:pPr>
    </w:p>
    <w:p w14:paraId="6212DEC2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外墙平均热工特性</w:t>
      </w:r>
    </w:p>
    <w:p w14:paraId="08F8A74D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91F29" w14:paraId="209A58A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636DAE3" w14:textId="77777777" w:rsidR="00891F2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1780CDB" w14:textId="77777777" w:rsidR="00891F2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9217F5" w14:textId="77777777" w:rsidR="00891F2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0ADE925" w14:textId="77777777" w:rsidR="00891F2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AD613CB" w14:textId="77777777" w:rsidR="00891F2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C24D68" w14:textId="77777777" w:rsidR="00891F2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6204F99" w14:textId="77777777" w:rsidR="00891F2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91F29" w14:paraId="7E600B86" w14:textId="77777777">
        <w:trPr>
          <w:jc w:val="center"/>
        </w:trPr>
        <w:tc>
          <w:tcPr>
            <w:tcW w:w="2948" w:type="dxa"/>
            <w:vAlign w:val="center"/>
          </w:tcPr>
          <w:p w14:paraId="5C46ED3B" w14:textId="77777777" w:rsidR="00891F29" w:rsidRDefault="00000000"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2807DAFC" w14:textId="77777777" w:rsidR="00891F29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5068B443" w14:textId="77777777" w:rsidR="00891F29" w:rsidRDefault="00000000">
            <w:pPr>
              <w:jc w:val="right"/>
            </w:pPr>
            <w:r>
              <w:t>427.80</w:t>
            </w:r>
          </w:p>
        </w:tc>
        <w:tc>
          <w:tcPr>
            <w:tcW w:w="922" w:type="dxa"/>
            <w:vAlign w:val="center"/>
          </w:tcPr>
          <w:p w14:paraId="5BD84974" w14:textId="77777777" w:rsidR="00891F29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386BC30" w14:textId="77777777" w:rsidR="00891F29" w:rsidRDefault="00000000">
            <w:pPr>
              <w:jc w:val="right"/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32EE3722" w14:textId="77777777" w:rsidR="00891F29" w:rsidRDefault="00000000">
            <w:pPr>
              <w:jc w:val="right"/>
            </w:pPr>
            <w:r>
              <w:t>4.90</w:t>
            </w:r>
          </w:p>
        </w:tc>
        <w:tc>
          <w:tcPr>
            <w:tcW w:w="1107" w:type="dxa"/>
            <w:vAlign w:val="center"/>
          </w:tcPr>
          <w:p w14:paraId="77C5E7F1" w14:textId="77777777" w:rsidR="00891F29" w:rsidRDefault="00000000">
            <w:pPr>
              <w:jc w:val="right"/>
            </w:pPr>
            <w:r>
              <w:t>0.73</w:t>
            </w:r>
          </w:p>
        </w:tc>
      </w:tr>
      <w:tr w:rsidR="00891F29" w14:paraId="1201A6B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5A70100" w14:textId="77777777" w:rsidR="00891F2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2DE3771" w14:textId="77777777" w:rsidR="00891F29" w:rsidRDefault="00000000">
            <w:pPr>
              <w:jc w:val="center"/>
            </w:pPr>
            <w:r>
              <w:t>0.27 + 18.68/427.80 = 0.31</w:t>
            </w:r>
          </w:p>
        </w:tc>
      </w:tr>
    </w:tbl>
    <w:p w14:paraId="6466A5CE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91F29" w14:paraId="2218A61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0F3C76C" w14:textId="77777777" w:rsidR="00891F2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336502E" w14:textId="77777777" w:rsidR="00891F2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AEB54D" w14:textId="77777777" w:rsidR="00891F2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A6E147A" w14:textId="77777777" w:rsidR="00891F2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C146D6D" w14:textId="77777777" w:rsidR="00891F2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B6D806" w14:textId="77777777" w:rsidR="00891F2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F8A2775" w14:textId="77777777" w:rsidR="00891F2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91F29" w14:paraId="0A04D96D" w14:textId="77777777">
        <w:trPr>
          <w:jc w:val="center"/>
        </w:trPr>
        <w:tc>
          <w:tcPr>
            <w:tcW w:w="2948" w:type="dxa"/>
            <w:vAlign w:val="center"/>
          </w:tcPr>
          <w:p w14:paraId="26A7D00A" w14:textId="77777777" w:rsidR="00891F29" w:rsidRDefault="00000000"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0EE4DEC3" w14:textId="77777777" w:rsidR="00891F29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7D428B1E" w14:textId="77777777" w:rsidR="00891F29" w:rsidRDefault="00000000">
            <w:pPr>
              <w:jc w:val="right"/>
            </w:pPr>
            <w:r>
              <w:t>626.36</w:t>
            </w:r>
          </w:p>
        </w:tc>
        <w:tc>
          <w:tcPr>
            <w:tcW w:w="922" w:type="dxa"/>
            <w:vAlign w:val="center"/>
          </w:tcPr>
          <w:p w14:paraId="7CE00B82" w14:textId="77777777" w:rsidR="00891F29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A26861E" w14:textId="77777777" w:rsidR="00891F29" w:rsidRDefault="00000000">
            <w:pPr>
              <w:jc w:val="right"/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72F40B88" w14:textId="77777777" w:rsidR="00891F29" w:rsidRDefault="00000000">
            <w:pPr>
              <w:jc w:val="right"/>
            </w:pPr>
            <w:r>
              <w:t>4.90</w:t>
            </w:r>
          </w:p>
        </w:tc>
        <w:tc>
          <w:tcPr>
            <w:tcW w:w="1107" w:type="dxa"/>
            <w:vAlign w:val="center"/>
          </w:tcPr>
          <w:p w14:paraId="176B4A0F" w14:textId="77777777" w:rsidR="00891F29" w:rsidRDefault="00000000">
            <w:pPr>
              <w:jc w:val="right"/>
            </w:pPr>
            <w:r>
              <w:t>0.73</w:t>
            </w:r>
          </w:p>
        </w:tc>
      </w:tr>
      <w:tr w:rsidR="00891F29" w14:paraId="2FD8587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715D202" w14:textId="77777777" w:rsidR="00891F2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B268566" w14:textId="77777777" w:rsidR="00891F29" w:rsidRDefault="00000000">
            <w:pPr>
              <w:jc w:val="center"/>
            </w:pPr>
            <w:r>
              <w:t>0.27 + 40.23/626.36 = 0.33</w:t>
            </w:r>
          </w:p>
        </w:tc>
      </w:tr>
    </w:tbl>
    <w:p w14:paraId="19C6D933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91F29" w14:paraId="3FC4134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C8738B0" w14:textId="77777777" w:rsidR="00891F2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A96BCDC" w14:textId="77777777" w:rsidR="00891F2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D826C1" w14:textId="77777777" w:rsidR="00891F2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65383FF" w14:textId="77777777" w:rsidR="00891F2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CFB84DC" w14:textId="77777777" w:rsidR="00891F2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24C0BD" w14:textId="77777777" w:rsidR="00891F2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503042D" w14:textId="77777777" w:rsidR="00891F2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91F29" w14:paraId="09C8357C" w14:textId="77777777">
        <w:trPr>
          <w:jc w:val="center"/>
        </w:trPr>
        <w:tc>
          <w:tcPr>
            <w:tcW w:w="2948" w:type="dxa"/>
            <w:vAlign w:val="center"/>
          </w:tcPr>
          <w:p w14:paraId="602572D2" w14:textId="77777777" w:rsidR="00891F29" w:rsidRDefault="00000000"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17B2DA2D" w14:textId="77777777" w:rsidR="00891F29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4368BBCD" w14:textId="77777777" w:rsidR="00891F29" w:rsidRDefault="00000000">
            <w:pPr>
              <w:jc w:val="right"/>
            </w:pPr>
            <w:r>
              <w:t>951.76</w:t>
            </w:r>
          </w:p>
        </w:tc>
        <w:tc>
          <w:tcPr>
            <w:tcW w:w="922" w:type="dxa"/>
            <w:vAlign w:val="center"/>
          </w:tcPr>
          <w:p w14:paraId="23F97DF1" w14:textId="77777777" w:rsidR="00891F29" w:rsidRDefault="00000000">
            <w:pPr>
              <w:jc w:val="right"/>
            </w:pPr>
            <w:r>
              <w:t>0.985</w:t>
            </w:r>
          </w:p>
        </w:tc>
        <w:tc>
          <w:tcPr>
            <w:tcW w:w="1305" w:type="dxa"/>
            <w:vAlign w:val="center"/>
          </w:tcPr>
          <w:p w14:paraId="3561518E" w14:textId="77777777" w:rsidR="00891F29" w:rsidRDefault="00000000">
            <w:pPr>
              <w:jc w:val="right"/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7182879B" w14:textId="77777777" w:rsidR="00891F29" w:rsidRDefault="00000000">
            <w:pPr>
              <w:jc w:val="right"/>
            </w:pPr>
            <w:r>
              <w:t>4.90</w:t>
            </w:r>
          </w:p>
        </w:tc>
        <w:tc>
          <w:tcPr>
            <w:tcW w:w="1107" w:type="dxa"/>
            <w:vAlign w:val="center"/>
          </w:tcPr>
          <w:p w14:paraId="3799290A" w14:textId="77777777" w:rsidR="00891F29" w:rsidRDefault="00000000">
            <w:pPr>
              <w:jc w:val="right"/>
            </w:pPr>
            <w:r>
              <w:t>0.73</w:t>
            </w:r>
          </w:p>
        </w:tc>
      </w:tr>
      <w:tr w:rsidR="00891F29" w14:paraId="59C24291" w14:textId="77777777">
        <w:trPr>
          <w:jc w:val="center"/>
        </w:trPr>
        <w:tc>
          <w:tcPr>
            <w:tcW w:w="2948" w:type="dxa"/>
            <w:vAlign w:val="center"/>
          </w:tcPr>
          <w:p w14:paraId="60B88925" w14:textId="77777777" w:rsidR="00891F29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2724C00" w14:textId="77777777" w:rsidR="00891F2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5DA63A2" w14:textId="77777777" w:rsidR="00891F29" w:rsidRDefault="00000000">
            <w:pPr>
              <w:jc w:val="right"/>
            </w:pPr>
            <w:r>
              <w:t>14.47</w:t>
            </w:r>
          </w:p>
        </w:tc>
        <w:tc>
          <w:tcPr>
            <w:tcW w:w="922" w:type="dxa"/>
            <w:vAlign w:val="center"/>
          </w:tcPr>
          <w:p w14:paraId="762D0A33" w14:textId="77777777" w:rsidR="00891F29" w:rsidRDefault="00000000">
            <w:pPr>
              <w:jc w:val="right"/>
            </w:pPr>
            <w:r>
              <w:t>0.015</w:t>
            </w:r>
          </w:p>
        </w:tc>
        <w:tc>
          <w:tcPr>
            <w:tcW w:w="1305" w:type="dxa"/>
            <w:vAlign w:val="center"/>
          </w:tcPr>
          <w:p w14:paraId="38ED4A41" w14:textId="77777777" w:rsidR="00891F29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02465FAE" w14:textId="77777777" w:rsidR="00891F29" w:rsidRDefault="00000000">
            <w:pPr>
              <w:jc w:val="right"/>
            </w:pPr>
            <w:r>
              <w:t>6.05</w:t>
            </w:r>
          </w:p>
        </w:tc>
        <w:tc>
          <w:tcPr>
            <w:tcW w:w="1107" w:type="dxa"/>
            <w:vAlign w:val="center"/>
          </w:tcPr>
          <w:p w14:paraId="60D1554D" w14:textId="77777777" w:rsidR="00891F29" w:rsidRDefault="00000000">
            <w:pPr>
              <w:jc w:val="right"/>
            </w:pPr>
            <w:r>
              <w:t>0.73</w:t>
            </w:r>
          </w:p>
        </w:tc>
      </w:tr>
      <w:tr w:rsidR="00891F29" w14:paraId="1080FCB3" w14:textId="77777777">
        <w:trPr>
          <w:jc w:val="center"/>
        </w:trPr>
        <w:tc>
          <w:tcPr>
            <w:tcW w:w="2948" w:type="dxa"/>
            <w:vAlign w:val="center"/>
          </w:tcPr>
          <w:p w14:paraId="0C808C1F" w14:textId="77777777" w:rsidR="00891F29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A8C33C4" w14:textId="77777777" w:rsidR="00891F29" w:rsidRDefault="00891F29"/>
        </w:tc>
        <w:tc>
          <w:tcPr>
            <w:tcW w:w="990" w:type="dxa"/>
            <w:vAlign w:val="center"/>
          </w:tcPr>
          <w:p w14:paraId="2FAAAA04" w14:textId="77777777" w:rsidR="00891F29" w:rsidRDefault="00000000">
            <w:pPr>
              <w:jc w:val="right"/>
            </w:pPr>
            <w:r>
              <w:t>966.24</w:t>
            </w:r>
          </w:p>
        </w:tc>
        <w:tc>
          <w:tcPr>
            <w:tcW w:w="922" w:type="dxa"/>
            <w:vAlign w:val="center"/>
          </w:tcPr>
          <w:p w14:paraId="41491DB1" w14:textId="77777777" w:rsidR="00891F29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D04D8A8" w14:textId="77777777" w:rsidR="00891F29" w:rsidRDefault="00000000">
            <w:pPr>
              <w:jc w:val="right"/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2DF87834" w14:textId="77777777" w:rsidR="00891F29" w:rsidRDefault="00000000">
            <w:pPr>
              <w:jc w:val="right"/>
            </w:pPr>
            <w:r>
              <w:t>4.92</w:t>
            </w:r>
          </w:p>
        </w:tc>
        <w:tc>
          <w:tcPr>
            <w:tcW w:w="1107" w:type="dxa"/>
            <w:vAlign w:val="center"/>
          </w:tcPr>
          <w:p w14:paraId="30282E32" w14:textId="77777777" w:rsidR="00891F29" w:rsidRDefault="00000000">
            <w:pPr>
              <w:jc w:val="right"/>
            </w:pPr>
            <w:r>
              <w:t>0.73</w:t>
            </w:r>
          </w:p>
        </w:tc>
      </w:tr>
      <w:tr w:rsidR="00891F29" w14:paraId="1899EAC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F6B0BE9" w14:textId="77777777" w:rsidR="00891F2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8B4BBEB" w14:textId="77777777" w:rsidR="00891F29" w:rsidRDefault="00000000">
            <w:pPr>
              <w:jc w:val="center"/>
            </w:pPr>
            <w:r>
              <w:t>0.27 + 62.78/966.24 = 0.33</w:t>
            </w:r>
          </w:p>
        </w:tc>
      </w:tr>
    </w:tbl>
    <w:p w14:paraId="63D0CE46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91F29" w14:paraId="42B40F1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C86488B" w14:textId="77777777" w:rsidR="00891F2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699D2AA" w14:textId="77777777" w:rsidR="00891F2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33993F" w14:textId="77777777" w:rsidR="00891F2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48B0FC1" w14:textId="77777777" w:rsidR="00891F2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5E84158" w14:textId="77777777" w:rsidR="00891F2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1FABD4" w14:textId="77777777" w:rsidR="00891F2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0FBC35" w14:textId="77777777" w:rsidR="00891F2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91F29" w14:paraId="0393E80C" w14:textId="77777777">
        <w:trPr>
          <w:jc w:val="center"/>
        </w:trPr>
        <w:tc>
          <w:tcPr>
            <w:tcW w:w="2948" w:type="dxa"/>
            <w:vAlign w:val="center"/>
          </w:tcPr>
          <w:p w14:paraId="10B3333B" w14:textId="77777777" w:rsidR="00891F29" w:rsidRDefault="00000000"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45C1246B" w14:textId="77777777" w:rsidR="00891F29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1D9EE960" w14:textId="77777777" w:rsidR="00891F29" w:rsidRDefault="00000000">
            <w:pPr>
              <w:jc w:val="right"/>
            </w:pPr>
            <w:r>
              <w:t>829.96</w:t>
            </w:r>
          </w:p>
        </w:tc>
        <w:tc>
          <w:tcPr>
            <w:tcW w:w="922" w:type="dxa"/>
            <w:vAlign w:val="center"/>
          </w:tcPr>
          <w:p w14:paraId="746BCCCE" w14:textId="77777777" w:rsidR="00891F29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69CFF3B" w14:textId="77777777" w:rsidR="00891F29" w:rsidRDefault="00000000">
            <w:pPr>
              <w:jc w:val="right"/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2FF87923" w14:textId="77777777" w:rsidR="00891F29" w:rsidRDefault="00000000">
            <w:pPr>
              <w:jc w:val="right"/>
            </w:pPr>
            <w:r>
              <w:t>4.90</w:t>
            </w:r>
          </w:p>
        </w:tc>
        <w:tc>
          <w:tcPr>
            <w:tcW w:w="1107" w:type="dxa"/>
            <w:vAlign w:val="center"/>
          </w:tcPr>
          <w:p w14:paraId="6A4C1379" w14:textId="77777777" w:rsidR="00891F29" w:rsidRDefault="00000000">
            <w:pPr>
              <w:jc w:val="right"/>
            </w:pPr>
            <w:r>
              <w:t>0.73</w:t>
            </w:r>
          </w:p>
        </w:tc>
      </w:tr>
      <w:tr w:rsidR="00891F29" w14:paraId="5641F7C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C39B4BA" w14:textId="77777777" w:rsidR="00891F2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CD72F65" w14:textId="77777777" w:rsidR="00891F29" w:rsidRDefault="00000000">
            <w:pPr>
              <w:jc w:val="center"/>
            </w:pPr>
            <w:r>
              <w:t>0.27 + 67.37/829.96 = 0.35</w:t>
            </w:r>
          </w:p>
        </w:tc>
      </w:tr>
    </w:tbl>
    <w:p w14:paraId="3BCB6F13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91F29" w14:paraId="3744776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6710752" w14:textId="77777777" w:rsidR="00891F2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3278FB" w14:textId="77777777" w:rsidR="00891F2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5804C1" w14:textId="77777777" w:rsidR="00891F2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BBB5C92" w14:textId="77777777" w:rsidR="00891F2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DDB1B90" w14:textId="77777777" w:rsidR="00891F2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BD4AF0" w14:textId="77777777" w:rsidR="00891F2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F0BB0C" w14:textId="77777777" w:rsidR="00891F2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91F29" w14:paraId="395D5DF7" w14:textId="77777777">
        <w:trPr>
          <w:jc w:val="center"/>
        </w:trPr>
        <w:tc>
          <w:tcPr>
            <w:tcW w:w="2948" w:type="dxa"/>
            <w:vAlign w:val="center"/>
          </w:tcPr>
          <w:p w14:paraId="58A48AAB" w14:textId="77777777" w:rsidR="00891F29" w:rsidRDefault="00000000"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3B68B86F" w14:textId="77777777" w:rsidR="00891F29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3B784CE5" w14:textId="77777777" w:rsidR="00891F29" w:rsidRDefault="00000000">
            <w:pPr>
              <w:jc w:val="right"/>
            </w:pPr>
            <w:r>
              <w:t>2835.88</w:t>
            </w:r>
          </w:p>
        </w:tc>
        <w:tc>
          <w:tcPr>
            <w:tcW w:w="922" w:type="dxa"/>
            <w:vAlign w:val="center"/>
          </w:tcPr>
          <w:p w14:paraId="112ACD7A" w14:textId="77777777" w:rsidR="00891F29" w:rsidRDefault="00000000">
            <w:pPr>
              <w:jc w:val="right"/>
            </w:pPr>
            <w:r>
              <w:t>0.995</w:t>
            </w:r>
          </w:p>
        </w:tc>
        <w:tc>
          <w:tcPr>
            <w:tcW w:w="1305" w:type="dxa"/>
            <w:vAlign w:val="center"/>
          </w:tcPr>
          <w:p w14:paraId="32198475" w14:textId="77777777" w:rsidR="00891F29" w:rsidRDefault="00000000">
            <w:pPr>
              <w:jc w:val="right"/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17FB4CC1" w14:textId="77777777" w:rsidR="00891F29" w:rsidRDefault="00000000">
            <w:pPr>
              <w:jc w:val="right"/>
            </w:pPr>
            <w:r>
              <w:t>4.90</w:t>
            </w:r>
          </w:p>
        </w:tc>
        <w:tc>
          <w:tcPr>
            <w:tcW w:w="1107" w:type="dxa"/>
            <w:vAlign w:val="center"/>
          </w:tcPr>
          <w:p w14:paraId="1EBC5032" w14:textId="77777777" w:rsidR="00891F29" w:rsidRDefault="00000000">
            <w:pPr>
              <w:jc w:val="right"/>
            </w:pPr>
            <w:r>
              <w:t>0.73</w:t>
            </w:r>
          </w:p>
        </w:tc>
      </w:tr>
      <w:tr w:rsidR="00891F29" w14:paraId="5B8F0C58" w14:textId="77777777">
        <w:trPr>
          <w:jc w:val="center"/>
        </w:trPr>
        <w:tc>
          <w:tcPr>
            <w:tcW w:w="2948" w:type="dxa"/>
            <w:vAlign w:val="center"/>
          </w:tcPr>
          <w:p w14:paraId="4DEA915D" w14:textId="77777777" w:rsidR="00891F29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AD78550" w14:textId="77777777" w:rsidR="00891F2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9221072" w14:textId="77777777" w:rsidR="00891F29" w:rsidRDefault="00000000">
            <w:pPr>
              <w:jc w:val="right"/>
            </w:pPr>
            <w:r>
              <w:t>14.47</w:t>
            </w:r>
          </w:p>
        </w:tc>
        <w:tc>
          <w:tcPr>
            <w:tcW w:w="922" w:type="dxa"/>
            <w:vAlign w:val="center"/>
          </w:tcPr>
          <w:p w14:paraId="2ADDE312" w14:textId="77777777" w:rsidR="00891F29" w:rsidRDefault="00000000">
            <w:pPr>
              <w:jc w:val="right"/>
            </w:pPr>
            <w:r>
              <w:t>0.005</w:t>
            </w:r>
          </w:p>
        </w:tc>
        <w:tc>
          <w:tcPr>
            <w:tcW w:w="1305" w:type="dxa"/>
            <w:vAlign w:val="center"/>
          </w:tcPr>
          <w:p w14:paraId="1D5CF48B" w14:textId="77777777" w:rsidR="00891F29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121E4B85" w14:textId="77777777" w:rsidR="00891F29" w:rsidRDefault="00000000">
            <w:pPr>
              <w:jc w:val="right"/>
            </w:pPr>
            <w:r>
              <w:t>6.05</w:t>
            </w:r>
          </w:p>
        </w:tc>
        <w:tc>
          <w:tcPr>
            <w:tcW w:w="1107" w:type="dxa"/>
            <w:vAlign w:val="center"/>
          </w:tcPr>
          <w:p w14:paraId="2F43EAAF" w14:textId="77777777" w:rsidR="00891F29" w:rsidRDefault="00000000">
            <w:pPr>
              <w:jc w:val="right"/>
            </w:pPr>
            <w:r>
              <w:t>0.73</w:t>
            </w:r>
          </w:p>
        </w:tc>
      </w:tr>
      <w:tr w:rsidR="00891F29" w14:paraId="07A86EB4" w14:textId="77777777">
        <w:trPr>
          <w:jc w:val="center"/>
        </w:trPr>
        <w:tc>
          <w:tcPr>
            <w:tcW w:w="2948" w:type="dxa"/>
            <w:vAlign w:val="center"/>
          </w:tcPr>
          <w:p w14:paraId="19D984D5" w14:textId="77777777" w:rsidR="00891F29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8C99254" w14:textId="77777777" w:rsidR="00891F29" w:rsidRDefault="00891F29"/>
        </w:tc>
        <w:tc>
          <w:tcPr>
            <w:tcW w:w="990" w:type="dxa"/>
            <w:vAlign w:val="center"/>
          </w:tcPr>
          <w:p w14:paraId="77FF8E22" w14:textId="77777777" w:rsidR="00891F29" w:rsidRDefault="00000000">
            <w:pPr>
              <w:jc w:val="right"/>
            </w:pPr>
            <w:r>
              <w:t>2850.35</w:t>
            </w:r>
          </w:p>
        </w:tc>
        <w:tc>
          <w:tcPr>
            <w:tcW w:w="922" w:type="dxa"/>
            <w:vAlign w:val="center"/>
          </w:tcPr>
          <w:p w14:paraId="21FCA497" w14:textId="77777777" w:rsidR="00891F29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443009B" w14:textId="77777777" w:rsidR="00891F29" w:rsidRDefault="00000000">
            <w:pPr>
              <w:jc w:val="right"/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497B2CA6" w14:textId="77777777" w:rsidR="00891F29" w:rsidRDefault="00000000">
            <w:pPr>
              <w:jc w:val="right"/>
            </w:pPr>
            <w:r>
              <w:t>4.90</w:t>
            </w:r>
          </w:p>
        </w:tc>
        <w:tc>
          <w:tcPr>
            <w:tcW w:w="1107" w:type="dxa"/>
            <w:vAlign w:val="center"/>
          </w:tcPr>
          <w:p w14:paraId="156CBD57" w14:textId="77777777" w:rsidR="00891F29" w:rsidRDefault="00000000">
            <w:pPr>
              <w:jc w:val="right"/>
            </w:pPr>
            <w:r>
              <w:t>0.73</w:t>
            </w:r>
          </w:p>
        </w:tc>
      </w:tr>
      <w:tr w:rsidR="00891F29" w14:paraId="26CEA95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3AB966D" w14:textId="77777777" w:rsidR="00891F2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8B6C5CA" w14:textId="77777777" w:rsidR="00891F29" w:rsidRDefault="00000000">
            <w:pPr>
              <w:jc w:val="center"/>
            </w:pPr>
            <w:r>
              <w:t>0.27 + 189.05/2850.35 = 0.34</w:t>
            </w:r>
          </w:p>
        </w:tc>
      </w:tr>
    </w:tbl>
    <w:p w14:paraId="6142D846" w14:textId="77777777" w:rsidR="00891F29" w:rsidRDefault="00000000">
      <w:pPr>
        <w:pStyle w:val="2"/>
        <w:widowControl w:val="0"/>
      </w:pPr>
      <w:bookmarkStart w:id="58" w:name="_Toc218325348"/>
      <w:r>
        <w:lastRenderedPageBreak/>
        <w:t>挑空楼板</w:t>
      </w:r>
      <w:bookmarkEnd w:id="58"/>
    </w:p>
    <w:p w14:paraId="5C6FF0AF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D71620F" w14:textId="77777777" w:rsidR="00891F29" w:rsidRDefault="00000000">
      <w:pPr>
        <w:pStyle w:val="2"/>
        <w:widowControl w:val="0"/>
      </w:pPr>
      <w:bookmarkStart w:id="59" w:name="_Toc218325349"/>
      <w:r>
        <w:t>地下车库与供暖房间之间的楼板</w:t>
      </w:r>
      <w:bookmarkEnd w:id="59"/>
    </w:p>
    <w:p w14:paraId="11CBB64A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F1CEA62" w14:textId="77777777" w:rsidR="00891F29" w:rsidRDefault="00000000">
      <w:pPr>
        <w:pStyle w:val="2"/>
        <w:widowControl w:val="0"/>
      </w:pPr>
      <w:bookmarkStart w:id="60" w:name="_Toc218325350"/>
      <w:r>
        <w:t>采暖与非采暖隔墙</w:t>
      </w:r>
      <w:bookmarkEnd w:id="60"/>
    </w:p>
    <w:p w14:paraId="23587F9B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91F29" w14:paraId="7E54FA6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5241429" w14:textId="77777777" w:rsidR="00891F2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261AE0" w14:textId="77777777" w:rsidR="00891F2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E1BCC5" w14:textId="77777777" w:rsidR="00891F2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13B0A7" w14:textId="77777777" w:rsidR="00891F2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6CBD66" w14:textId="77777777" w:rsidR="00891F2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AADDE1" w14:textId="77777777" w:rsidR="00891F2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0EC2D4" w14:textId="77777777" w:rsidR="00891F2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91F29" w14:paraId="34599C1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D184FBD" w14:textId="77777777" w:rsidR="00891F29" w:rsidRDefault="00891F2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B7D037" w14:textId="77777777" w:rsidR="00891F2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BB9D8E" w14:textId="77777777" w:rsidR="00891F2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9826AF" w14:textId="77777777" w:rsidR="00891F2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10AFBB" w14:textId="77777777" w:rsidR="00891F2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32A6EC" w14:textId="77777777" w:rsidR="00891F2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3A8DAA" w14:textId="77777777" w:rsidR="00891F29" w:rsidRDefault="00000000">
            <w:pPr>
              <w:jc w:val="center"/>
            </w:pPr>
            <w:r>
              <w:t>D=R*S</w:t>
            </w:r>
          </w:p>
        </w:tc>
      </w:tr>
      <w:tr w:rsidR="00891F29" w14:paraId="19814238" w14:textId="77777777">
        <w:trPr>
          <w:jc w:val="center"/>
        </w:trPr>
        <w:tc>
          <w:tcPr>
            <w:tcW w:w="3345" w:type="dxa"/>
            <w:vAlign w:val="center"/>
          </w:tcPr>
          <w:p w14:paraId="6CC6A0A2" w14:textId="77777777" w:rsidR="00891F2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B0D451D" w14:textId="77777777" w:rsidR="00891F2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721307D" w14:textId="77777777" w:rsidR="00891F29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F4E2C22" w14:textId="77777777" w:rsidR="00891F2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50016CC" w14:textId="77777777" w:rsidR="00891F2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F779975" w14:textId="77777777" w:rsidR="00891F29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A46CF08" w14:textId="77777777" w:rsidR="00891F29" w:rsidRDefault="00000000">
            <w:pPr>
              <w:jc w:val="right"/>
            </w:pPr>
            <w:r>
              <w:t>0.245</w:t>
            </w:r>
          </w:p>
        </w:tc>
      </w:tr>
      <w:tr w:rsidR="00891F29" w14:paraId="747DA2DF" w14:textId="77777777">
        <w:trPr>
          <w:jc w:val="center"/>
        </w:trPr>
        <w:tc>
          <w:tcPr>
            <w:tcW w:w="3345" w:type="dxa"/>
            <w:vAlign w:val="center"/>
          </w:tcPr>
          <w:p w14:paraId="0ED62FCB" w14:textId="77777777" w:rsidR="00891F29" w:rsidRDefault="00000000">
            <w:r>
              <w:t>蒸压加气混凝土砌块</w:t>
            </w:r>
            <w:r>
              <w:t>B07</w:t>
            </w:r>
          </w:p>
        </w:tc>
        <w:tc>
          <w:tcPr>
            <w:tcW w:w="848" w:type="dxa"/>
            <w:vAlign w:val="center"/>
          </w:tcPr>
          <w:p w14:paraId="49F4433B" w14:textId="77777777" w:rsidR="00891F29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3AC40906" w14:textId="77777777" w:rsidR="00891F29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0D9AF5D0" w14:textId="77777777" w:rsidR="00891F29" w:rsidRDefault="00000000">
            <w:pPr>
              <w:jc w:val="right"/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0CD4DCBF" w14:textId="77777777" w:rsidR="00891F29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5D2536FE" w14:textId="77777777" w:rsidR="00891F29" w:rsidRDefault="00000000">
            <w:pPr>
              <w:jc w:val="right"/>
            </w:pPr>
            <w:r>
              <w:t>0.844</w:t>
            </w:r>
          </w:p>
        </w:tc>
        <w:tc>
          <w:tcPr>
            <w:tcW w:w="1064" w:type="dxa"/>
            <w:vAlign w:val="center"/>
          </w:tcPr>
          <w:p w14:paraId="77BBA388" w14:textId="77777777" w:rsidR="00891F29" w:rsidRDefault="00000000">
            <w:pPr>
              <w:jc w:val="right"/>
            </w:pPr>
            <w:r>
              <w:t>3.684</w:t>
            </w:r>
          </w:p>
        </w:tc>
      </w:tr>
      <w:tr w:rsidR="00891F29" w14:paraId="2E14C7BB" w14:textId="77777777">
        <w:trPr>
          <w:jc w:val="center"/>
        </w:trPr>
        <w:tc>
          <w:tcPr>
            <w:tcW w:w="3345" w:type="dxa"/>
            <w:vAlign w:val="center"/>
          </w:tcPr>
          <w:p w14:paraId="12DE38A1" w14:textId="77777777" w:rsidR="00891F29" w:rsidRDefault="00000000">
            <w:r>
              <w:t>稀土无机保温材料</w:t>
            </w:r>
          </w:p>
        </w:tc>
        <w:tc>
          <w:tcPr>
            <w:tcW w:w="848" w:type="dxa"/>
            <w:vAlign w:val="center"/>
          </w:tcPr>
          <w:p w14:paraId="722F3674" w14:textId="77777777" w:rsidR="00891F29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1848E24D" w14:textId="77777777" w:rsidR="00891F29" w:rsidRDefault="00000000">
            <w:pPr>
              <w:jc w:val="right"/>
            </w:pPr>
            <w:r>
              <w:t>0.039</w:t>
            </w:r>
          </w:p>
        </w:tc>
        <w:tc>
          <w:tcPr>
            <w:tcW w:w="1075" w:type="dxa"/>
            <w:vAlign w:val="center"/>
          </w:tcPr>
          <w:p w14:paraId="3F1E55A7" w14:textId="77777777" w:rsidR="00891F29" w:rsidRDefault="00000000">
            <w:pPr>
              <w:jc w:val="right"/>
            </w:pPr>
            <w:r>
              <w:t>0.772</w:t>
            </w:r>
          </w:p>
        </w:tc>
        <w:tc>
          <w:tcPr>
            <w:tcW w:w="848" w:type="dxa"/>
            <w:vAlign w:val="center"/>
          </w:tcPr>
          <w:p w14:paraId="09C8AB8E" w14:textId="77777777" w:rsidR="00891F29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26A2FCA" w14:textId="77777777" w:rsidR="00891F29" w:rsidRDefault="00000000">
            <w:pPr>
              <w:jc w:val="right"/>
            </w:pPr>
            <w:r>
              <w:t>0.641</w:t>
            </w:r>
          </w:p>
        </w:tc>
        <w:tc>
          <w:tcPr>
            <w:tcW w:w="1064" w:type="dxa"/>
            <w:vAlign w:val="center"/>
          </w:tcPr>
          <w:p w14:paraId="6EB843FA" w14:textId="77777777" w:rsidR="00891F29" w:rsidRDefault="00000000">
            <w:pPr>
              <w:jc w:val="right"/>
            </w:pPr>
            <w:r>
              <w:t>0.594</w:t>
            </w:r>
          </w:p>
        </w:tc>
      </w:tr>
      <w:tr w:rsidR="00891F29" w14:paraId="350A9210" w14:textId="77777777">
        <w:trPr>
          <w:jc w:val="center"/>
        </w:trPr>
        <w:tc>
          <w:tcPr>
            <w:tcW w:w="3345" w:type="dxa"/>
            <w:vAlign w:val="center"/>
          </w:tcPr>
          <w:p w14:paraId="6E3F18CA" w14:textId="77777777" w:rsidR="00891F2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A6DEA5" w14:textId="77777777" w:rsidR="00891F29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6DB80AB9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880508B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D9ECFB7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0939CE9" w14:textId="77777777" w:rsidR="00891F29" w:rsidRDefault="00000000">
            <w:pPr>
              <w:jc w:val="right"/>
            </w:pPr>
            <w:r>
              <w:t>1.507</w:t>
            </w:r>
          </w:p>
        </w:tc>
        <w:tc>
          <w:tcPr>
            <w:tcW w:w="1064" w:type="dxa"/>
            <w:vAlign w:val="center"/>
          </w:tcPr>
          <w:p w14:paraId="49F7732E" w14:textId="77777777" w:rsidR="00891F29" w:rsidRDefault="00000000">
            <w:pPr>
              <w:jc w:val="right"/>
            </w:pPr>
            <w:r>
              <w:t>4.522</w:t>
            </w:r>
          </w:p>
        </w:tc>
      </w:tr>
      <w:tr w:rsidR="00891F29" w14:paraId="6DB7513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1924E4B" w14:textId="77777777" w:rsidR="00891F29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4D29553" w14:textId="77777777" w:rsidR="00891F29" w:rsidRDefault="00000000">
            <w:pPr>
              <w:jc w:val="center"/>
            </w:pPr>
            <w:r>
              <w:t>0.58</w:t>
            </w:r>
          </w:p>
        </w:tc>
      </w:tr>
    </w:tbl>
    <w:p w14:paraId="2CB3906F" w14:textId="77777777" w:rsidR="00891F29" w:rsidRDefault="00000000">
      <w:pPr>
        <w:pStyle w:val="2"/>
        <w:widowControl w:val="0"/>
      </w:pPr>
      <w:bookmarkStart w:id="61" w:name="_Toc218325351"/>
      <w:r>
        <w:t>外窗热工</w:t>
      </w:r>
      <w:bookmarkEnd w:id="61"/>
    </w:p>
    <w:p w14:paraId="7FB8CA10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891F29" w14:paraId="0BD3360F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6F2CBC8C" w14:textId="77777777" w:rsidR="00891F29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224A4710" w14:textId="77777777" w:rsidR="00891F29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6950290" w14:textId="77777777" w:rsidR="00891F2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D90084E" w14:textId="77777777" w:rsidR="00891F29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99B88CE" w14:textId="77777777" w:rsidR="00891F2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6EDC1309" w14:textId="77777777" w:rsidR="00891F29" w:rsidRDefault="00000000">
            <w:pPr>
              <w:jc w:val="center"/>
            </w:pPr>
            <w:r>
              <w:t>可见光透射比</w:t>
            </w:r>
          </w:p>
        </w:tc>
      </w:tr>
      <w:tr w:rsidR="00891F29" w14:paraId="5F26EA05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40CDA59B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2C570214" w14:textId="77777777" w:rsidR="00891F29" w:rsidRDefault="00000000">
            <w:r>
              <w:t>70</w:t>
            </w:r>
            <w:r>
              <w:t>系列内平开隔热铝合金窗</w:t>
            </w:r>
            <w:r>
              <w:t>(5+12A+5Low-E+12A+5Low-E)</w:t>
            </w:r>
          </w:p>
        </w:tc>
        <w:tc>
          <w:tcPr>
            <w:tcW w:w="984" w:type="dxa"/>
            <w:vAlign w:val="center"/>
          </w:tcPr>
          <w:p w14:paraId="20F779C8" w14:textId="77777777" w:rsidR="00891F29" w:rsidRDefault="00000000">
            <w:pPr>
              <w:jc w:val="center"/>
            </w:pPr>
            <w:r>
              <w:t>121</w:t>
            </w:r>
          </w:p>
        </w:tc>
        <w:tc>
          <w:tcPr>
            <w:tcW w:w="1171" w:type="dxa"/>
            <w:vAlign w:val="center"/>
          </w:tcPr>
          <w:p w14:paraId="5107B031" w14:textId="77777777" w:rsidR="00891F29" w:rsidRDefault="00000000">
            <w:pPr>
              <w:jc w:val="center"/>
            </w:pPr>
            <w:r>
              <w:t>1.70</w:t>
            </w:r>
          </w:p>
        </w:tc>
        <w:tc>
          <w:tcPr>
            <w:tcW w:w="1409" w:type="dxa"/>
            <w:vAlign w:val="center"/>
          </w:tcPr>
          <w:p w14:paraId="2EFF2D08" w14:textId="77777777" w:rsidR="00891F29" w:rsidRDefault="00000000">
            <w:pPr>
              <w:jc w:val="center"/>
            </w:pPr>
            <w:r>
              <w:t>0.28</w:t>
            </w:r>
          </w:p>
        </w:tc>
        <w:tc>
          <w:tcPr>
            <w:tcW w:w="2031" w:type="dxa"/>
            <w:vAlign w:val="center"/>
          </w:tcPr>
          <w:p w14:paraId="0E6F4E99" w14:textId="77777777" w:rsidR="00891F29" w:rsidRDefault="00000000">
            <w:pPr>
              <w:jc w:val="center"/>
            </w:pPr>
            <w:r>
              <w:t>0.620</w:t>
            </w:r>
          </w:p>
        </w:tc>
      </w:tr>
      <w:tr w:rsidR="00891F29" w14:paraId="4C9B88A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2ECA29F" w14:textId="77777777" w:rsidR="00891F29" w:rsidRDefault="00891F29"/>
        </w:tc>
        <w:tc>
          <w:tcPr>
            <w:tcW w:w="2943" w:type="dxa"/>
            <w:vMerge/>
            <w:vAlign w:val="center"/>
          </w:tcPr>
          <w:p w14:paraId="7B27A1AC" w14:textId="77777777" w:rsidR="00891F29" w:rsidRDefault="00891F29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A7243B0" w14:textId="77777777" w:rsidR="00891F29" w:rsidRDefault="00000000">
            <w:pPr>
              <w:jc w:val="center"/>
            </w:pPr>
            <w:r>
              <w:t>窗编号</w:t>
            </w:r>
          </w:p>
        </w:tc>
      </w:tr>
      <w:tr w:rsidR="00891F29" w14:paraId="1B1AB65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5D781F0" w14:textId="77777777" w:rsidR="00891F29" w:rsidRDefault="00891F29"/>
        </w:tc>
        <w:tc>
          <w:tcPr>
            <w:tcW w:w="2943" w:type="dxa"/>
            <w:vMerge/>
            <w:vAlign w:val="center"/>
          </w:tcPr>
          <w:p w14:paraId="37A077EE" w14:textId="77777777" w:rsidR="00891F29" w:rsidRDefault="00891F29"/>
        </w:tc>
        <w:tc>
          <w:tcPr>
            <w:tcW w:w="5595" w:type="dxa"/>
            <w:gridSpan w:val="4"/>
            <w:vAlign w:val="center"/>
          </w:tcPr>
          <w:p w14:paraId="2225B197" w14:textId="77777777" w:rsidR="00891F29" w:rsidRDefault="00000000">
            <w:r>
              <w:t>幕墙</w:t>
            </w:r>
          </w:p>
        </w:tc>
      </w:tr>
      <w:tr w:rsidR="00891F29" w14:paraId="3C43831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AD0E756" w14:textId="77777777" w:rsidR="00891F29" w:rsidRDefault="00891F29"/>
        </w:tc>
        <w:tc>
          <w:tcPr>
            <w:tcW w:w="8538" w:type="dxa"/>
            <w:gridSpan w:val="5"/>
            <w:vAlign w:val="center"/>
          </w:tcPr>
          <w:p w14:paraId="6B47CAFF" w14:textId="77777777" w:rsidR="00891F29" w:rsidRDefault="00000000">
            <w:r>
              <w:t>备注：近零能耗建筑技术标准</w:t>
            </w:r>
            <w:r>
              <w:t>GBT51350-2019</w:t>
            </w:r>
            <w:r>
              <w:br/>
            </w:r>
            <w:r>
              <w:t>来源：近零能耗建筑技术标准</w:t>
            </w:r>
            <w:r>
              <w:t xml:space="preserve"> GBT51350-2019</w:t>
            </w:r>
          </w:p>
        </w:tc>
      </w:tr>
      <w:tr w:rsidR="00891F29" w14:paraId="7578EC7E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0509A75C" w14:textId="77777777" w:rsidR="00891F29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5E663442" w14:textId="77777777" w:rsidR="00891F29" w:rsidRDefault="00000000">
            <w:r>
              <w:t>70</w:t>
            </w:r>
            <w:r>
              <w:t>系列内平开隔热铝合金窗</w:t>
            </w:r>
            <w:r>
              <w:t>(5+12A+5+12A+5Low-E)</w:t>
            </w:r>
          </w:p>
        </w:tc>
        <w:tc>
          <w:tcPr>
            <w:tcW w:w="984" w:type="dxa"/>
            <w:vAlign w:val="center"/>
          </w:tcPr>
          <w:p w14:paraId="11EFBEE4" w14:textId="77777777" w:rsidR="00891F29" w:rsidRDefault="00000000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357AEE6C" w14:textId="77777777" w:rsidR="00891F29" w:rsidRDefault="00000000">
            <w:pPr>
              <w:jc w:val="center"/>
            </w:pPr>
            <w:r>
              <w:t>1.90</w:t>
            </w:r>
          </w:p>
        </w:tc>
        <w:tc>
          <w:tcPr>
            <w:tcW w:w="1409" w:type="dxa"/>
            <w:vAlign w:val="center"/>
          </w:tcPr>
          <w:p w14:paraId="4819648C" w14:textId="77777777" w:rsidR="00891F29" w:rsidRDefault="00000000">
            <w:pPr>
              <w:jc w:val="center"/>
            </w:pPr>
            <w:r>
              <w:t>0.34</w:t>
            </w:r>
          </w:p>
        </w:tc>
        <w:tc>
          <w:tcPr>
            <w:tcW w:w="2031" w:type="dxa"/>
            <w:vAlign w:val="center"/>
          </w:tcPr>
          <w:p w14:paraId="11333B5C" w14:textId="77777777" w:rsidR="00891F29" w:rsidRDefault="00000000">
            <w:pPr>
              <w:jc w:val="center"/>
            </w:pPr>
            <w:r>
              <w:t>0.620</w:t>
            </w:r>
          </w:p>
        </w:tc>
      </w:tr>
      <w:tr w:rsidR="00891F29" w14:paraId="4049FE3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B15A731" w14:textId="77777777" w:rsidR="00891F29" w:rsidRDefault="00891F29"/>
        </w:tc>
        <w:tc>
          <w:tcPr>
            <w:tcW w:w="2943" w:type="dxa"/>
            <w:vMerge/>
            <w:vAlign w:val="center"/>
          </w:tcPr>
          <w:p w14:paraId="48BBE1BC" w14:textId="77777777" w:rsidR="00891F29" w:rsidRDefault="00891F29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6ACFC874" w14:textId="77777777" w:rsidR="00891F29" w:rsidRDefault="00000000">
            <w:pPr>
              <w:jc w:val="center"/>
            </w:pPr>
            <w:r>
              <w:t>窗编号</w:t>
            </w:r>
          </w:p>
        </w:tc>
      </w:tr>
      <w:tr w:rsidR="00891F29" w14:paraId="6F742EF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1A9F8AA" w14:textId="77777777" w:rsidR="00891F29" w:rsidRDefault="00891F29"/>
        </w:tc>
        <w:tc>
          <w:tcPr>
            <w:tcW w:w="2943" w:type="dxa"/>
            <w:vMerge/>
            <w:vAlign w:val="center"/>
          </w:tcPr>
          <w:p w14:paraId="20B5818E" w14:textId="77777777" w:rsidR="00891F29" w:rsidRDefault="00891F29"/>
        </w:tc>
        <w:tc>
          <w:tcPr>
            <w:tcW w:w="5595" w:type="dxa"/>
            <w:gridSpan w:val="4"/>
            <w:vAlign w:val="center"/>
          </w:tcPr>
          <w:p w14:paraId="6E37D85C" w14:textId="77777777" w:rsidR="00891F29" w:rsidRDefault="00000000">
            <w:r>
              <w:t>C1530</w:t>
            </w:r>
            <w:r>
              <w:t>，</w:t>
            </w:r>
            <w:r>
              <w:t>C2430</w:t>
            </w:r>
            <w:r>
              <w:t>，</w:t>
            </w:r>
            <w:r>
              <w:t>C3630</w:t>
            </w:r>
          </w:p>
        </w:tc>
      </w:tr>
      <w:tr w:rsidR="00891F29" w14:paraId="14ED34E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73AA926" w14:textId="77777777" w:rsidR="00891F29" w:rsidRDefault="00891F29"/>
        </w:tc>
        <w:tc>
          <w:tcPr>
            <w:tcW w:w="8538" w:type="dxa"/>
            <w:gridSpan w:val="5"/>
            <w:vAlign w:val="center"/>
          </w:tcPr>
          <w:p w14:paraId="0077F48B" w14:textId="77777777" w:rsidR="00891F29" w:rsidRDefault="00000000">
            <w:r>
              <w:t>备注：近零能耗建筑技术标准</w:t>
            </w:r>
            <w:r>
              <w:t>GBT51350-2019</w:t>
            </w:r>
            <w:r>
              <w:br/>
            </w:r>
            <w:r>
              <w:t>来源：近零能耗建筑技术标准</w:t>
            </w:r>
            <w:r>
              <w:t xml:space="preserve"> GBT51350-2019</w:t>
            </w:r>
          </w:p>
        </w:tc>
      </w:tr>
    </w:tbl>
    <w:p w14:paraId="6B12D1BD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平均传热系数</w:t>
      </w:r>
    </w:p>
    <w:p w14:paraId="4C052CDE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7D9723C6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91F29" w14:paraId="719C4A8C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A446F0C" w14:textId="77777777" w:rsidR="00891F2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64EC9D" w14:textId="77777777" w:rsidR="00891F2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D600EE" w14:textId="77777777" w:rsidR="00891F2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EE5F49" w14:textId="77777777" w:rsidR="00891F2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CA4F87" w14:textId="77777777" w:rsidR="00891F2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59F058" w14:textId="77777777" w:rsidR="00891F29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663502" w14:textId="77777777" w:rsidR="00891F2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0C9427" w14:textId="77777777" w:rsidR="00891F29" w:rsidRDefault="00000000">
            <w:pPr>
              <w:jc w:val="center"/>
            </w:pPr>
            <w:r>
              <w:t>传热系数</w:t>
            </w:r>
          </w:p>
        </w:tc>
      </w:tr>
      <w:tr w:rsidR="00891F29" w14:paraId="6B54F980" w14:textId="77777777">
        <w:trPr>
          <w:jc w:val="center"/>
        </w:trPr>
        <w:tc>
          <w:tcPr>
            <w:tcW w:w="1013" w:type="dxa"/>
            <w:vAlign w:val="center"/>
          </w:tcPr>
          <w:p w14:paraId="13E4C769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AC2C602" w14:textId="77777777" w:rsidR="00891F2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D3323C7" w14:textId="77777777" w:rsidR="00891F29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1DF05619" w14:textId="77777777" w:rsidR="00891F2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823B787" w14:textId="77777777" w:rsidR="00891F2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D448397" w14:textId="77777777" w:rsidR="00891F29" w:rsidRDefault="00000000">
            <w:pPr>
              <w:jc w:val="right"/>
            </w:pPr>
            <w:r>
              <w:t>181.23</w:t>
            </w:r>
          </w:p>
        </w:tc>
        <w:tc>
          <w:tcPr>
            <w:tcW w:w="1188" w:type="dxa"/>
            <w:vAlign w:val="center"/>
          </w:tcPr>
          <w:p w14:paraId="487937FC" w14:textId="77777777" w:rsidR="00891F2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6D658966" w14:textId="77777777" w:rsidR="00891F29" w:rsidRDefault="00000000">
            <w:pPr>
              <w:jc w:val="right"/>
            </w:pPr>
            <w:r>
              <w:t>1.700</w:t>
            </w:r>
          </w:p>
        </w:tc>
      </w:tr>
      <w:tr w:rsidR="00891F29" w14:paraId="673A4104" w14:textId="77777777">
        <w:trPr>
          <w:jc w:val="center"/>
        </w:trPr>
        <w:tc>
          <w:tcPr>
            <w:tcW w:w="1013" w:type="dxa"/>
            <w:vAlign w:val="center"/>
          </w:tcPr>
          <w:p w14:paraId="35F48F9F" w14:textId="77777777" w:rsidR="00891F2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236A4CD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055CFE61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B9781AA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5650F4" w14:textId="77777777" w:rsidR="00891F29" w:rsidRDefault="00000000">
            <w:pPr>
              <w:jc w:val="right"/>
            </w:pPr>
            <w:r>
              <w:t>7.74</w:t>
            </w:r>
          </w:p>
        </w:tc>
        <w:tc>
          <w:tcPr>
            <w:tcW w:w="1188" w:type="dxa"/>
            <w:vAlign w:val="center"/>
          </w:tcPr>
          <w:p w14:paraId="306C9B60" w14:textId="77777777" w:rsidR="00891F29" w:rsidRDefault="00000000">
            <w:pPr>
              <w:jc w:val="right"/>
            </w:pPr>
            <w:r>
              <w:t>7.74</w:t>
            </w:r>
          </w:p>
        </w:tc>
        <w:tc>
          <w:tcPr>
            <w:tcW w:w="1188" w:type="dxa"/>
            <w:vAlign w:val="center"/>
          </w:tcPr>
          <w:p w14:paraId="51917995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4F21C73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4A8A6B6D" w14:textId="77777777">
        <w:trPr>
          <w:jc w:val="center"/>
        </w:trPr>
        <w:tc>
          <w:tcPr>
            <w:tcW w:w="1013" w:type="dxa"/>
            <w:vAlign w:val="center"/>
          </w:tcPr>
          <w:p w14:paraId="40DD1D1B" w14:textId="77777777" w:rsidR="00891F29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DB268CD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406B7210" w14:textId="77777777" w:rsidR="00891F2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503B7BC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AACA507" w14:textId="77777777" w:rsidR="00891F29" w:rsidRDefault="00000000">
            <w:pPr>
              <w:jc w:val="right"/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3C43CF97" w14:textId="77777777" w:rsidR="00891F29" w:rsidRDefault="00000000">
            <w:pPr>
              <w:jc w:val="right"/>
            </w:pPr>
            <w:r>
              <w:t>21.60</w:t>
            </w:r>
          </w:p>
        </w:tc>
        <w:tc>
          <w:tcPr>
            <w:tcW w:w="1188" w:type="dxa"/>
            <w:vAlign w:val="center"/>
          </w:tcPr>
          <w:p w14:paraId="107FA9BA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C9EFE32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6BC48E1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B481555" w14:textId="77777777" w:rsidR="00891F29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7672476" w14:textId="77777777" w:rsidR="00891F29" w:rsidRDefault="00000000">
            <w:pPr>
              <w:jc w:val="right"/>
            </w:pPr>
            <w:r>
              <w:t>210.57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AEEA0C1" w14:textId="77777777" w:rsidR="00891F2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F99D672" w14:textId="77777777" w:rsidR="00891F29" w:rsidRDefault="00000000">
            <w:pPr>
              <w:jc w:val="right"/>
            </w:pPr>
            <w:r>
              <w:t>1.728</w:t>
            </w:r>
          </w:p>
        </w:tc>
      </w:tr>
    </w:tbl>
    <w:p w14:paraId="6E8B9E15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7D3C7F8A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91F29" w14:paraId="013F682E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4F5D157" w14:textId="77777777" w:rsidR="00891F2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6CA1FD" w14:textId="77777777" w:rsidR="00891F2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8F4745" w14:textId="77777777" w:rsidR="00891F2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ADEC2C" w14:textId="77777777" w:rsidR="00891F2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4A201D" w14:textId="77777777" w:rsidR="00891F2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BEC0FD" w14:textId="77777777" w:rsidR="00891F29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FE9C8E" w14:textId="77777777" w:rsidR="00891F2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C8A3C3" w14:textId="77777777" w:rsidR="00891F29" w:rsidRDefault="00000000">
            <w:pPr>
              <w:jc w:val="center"/>
            </w:pPr>
            <w:r>
              <w:t>传热系数</w:t>
            </w:r>
          </w:p>
        </w:tc>
      </w:tr>
      <w:tr w:rsidR="00891F29" w14:paraId="15AC4BEB" w14:textId="77777777">
        <w:trPr>
          <w:jc w:val="center"/>
        </w:trPr>
        <w:tc>
          <w:tcPr>
            <w:tcW w:w="1013" w:type="dxa"/>
            <w:vAlign w:val="center"/>
          </w:tcPr>
          <w:p w14:paraId="788C553E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AAF35FE" w14:textId="77777777" w:rsidR="00891F2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EB72A10" w14:textId="77777777" w:rsidR="00891F29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03D58B06" w14:textId="77777777" w:rsidR="00891F2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243052D" w14:textId="77777777" w:rsidR="00891F2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02A5854" w14:textId="77777777" w:rsidR="00891F29" w:rsidRDefault="00000000">
            <w:pPr>
              <w:jc w:val="right"/>
            </w:pPr>
            <w:r>
              <w:t>277.68</w:t>
            </w:r>
          </w:p>
        </w:tc>
        <w:tc>
          <w:tcPr>
            <w:tcW w:w="1188" w:type="dxa"/>
            <w:vAlign w:val="center"/>
          </w:tcPr>
          <w:p w14:paraId="038B6536" w14:textId="77777777" w:rsidR="00891F2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5B6822A" w14:textId="77777777" w:rsidR="00891F29" w:rsidRDefault="00000000">
            <w:pPr>
              <w:jc w:val="right"/>
            </w:pPr>
            <w:r>
              <w:t>1.700</w:t>
            </w:r>
          </w:p>
        </w:tc>
      </w:tr>
      <w:tr w:rsidR="00891F29" w14:paraId="39C6222E" w14:textId="77777777">
        <w:trPr>
          <w:jc w:val="center"/>
        </w:trPr>
        <w:tc>
          <w:tcPr>
            <w:tcW w:w="1013" w:type="dxa"/>
            <w:vAlign w:val="center"/>
          </w:tcPr>
          <w:p w14:paraId="0DE934DD" w14:textId="77777777" w:rsidR="00891F2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69DC87E" w14:textId="77777777" w:rsidR="00891F29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2E216B2E" w14:textId="77777777" w:rsidR="00891F2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319A2A5" w14:textId="77777777" w:rsidR="00891F29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981731A" w14:textId="77777777" w:rsidR="00891F29" w:rsidRDefault="00000000">
            <w:pPr>
              <w:jc w:val="right"/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16297A26" w14:textId="77777777" w:rsidR="00891F29" w:rsidRDefault="00000000">
            <w:pPr>
              <w:jc w:val="right"/>
            </w:pPr>
            <w:r>
              <w:t>17.99</w:t>
            </w:r>
          </w:p>
        </w:tc>
        <w:tc>
          <w:tcPr>
            <w:tcW w:w="1188" w:type="dxa"/>
            <w:vAlign w:val="center"/>
          </w:tcPr>
          <w:p w14:paraId="503FC524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97ADEE7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59222936" w14:textId="77777777">
        <w:trPr>
          <w:jc w:val="center"/>
        </w:trPr>
        <w:tc>
          <w:tcPr>
            <w:tcW w:w="1013" w:type="dxa"/>
            <w:vAlign w:val="center"/>
          </w:tcPr>
          <w:p w14:paraId="011A0586" w14:textId="77777777" w:rsidR="00891F29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E528BBE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1FC7DC5B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15D5651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4C5314E" w14:textId="77777777" w:rsidR="00891F29" w:rsidRDefault="00000000">
            <w:pPr>
              <w:jc w:val="right"/>
            </w:pPr>
            <w:r>
              <w:t>5.62</w:t>
            </w:r>
          </w:p>
        </w:tc>
        <w:tc>
          <w:tcPr>
            <w:tcW w:w="1188" w:type="dxa"/>
            <w:vAlign w:val="center"/>
          </w:tcPr>
          <w:p w14:paraId="1C012294" w14:textId="77777777" w:rsidR="00891F29" w:rsidRDefault="00000000">
            <w:pPr>
              <w:jc w:val="right"/>
            </w:pPr>
            <w:r>
              <w:t>5.62</w:t>
            </w:r>
          </w:p>
        </w:tc>
        <w:tc>
          <w:tcPr>
            <w:tcW w:w="1188" w:type="dxa"/>
            <w:vAlign w:val="center"/>
          </w:tcPr>
          <w:p w14:paraId="729845CE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6BAD8F6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072DF387" w14:textId="77777777">
        <w:trPr>
          <w:jc w:val="center"/>
        </w:trPr>
        <w:tc>
          <w:tcPr>
            <w:tcW w:w="1013" w:type="dxa"/>
            <w:vAlign w:val="center"/>
          </w:tcPr>
          <w:p w14:paraId="0E93E046" w14:textId="77777777" w:rsidR="00891F29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A0FA73C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258F7F6A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D17DE73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7BDAC8E" w14:textId="77777777" w:rsidR="00891F29" w:rsidRDefault="00000000">
            <w:pPr>
              <w:jc w:val="right"/>
            </w:pPr>
            <w:r>
              <w:t>5.17</w:t>
            </w:r>
          </w:p>
        </w:tc>
        <w:tc>
          <w:tcPr>
            <w:tcW w:w="1188" w:type="dxa"/>
            <w:vAlign w:val="center"/>
          </w:tcPr>
          <w:p w14:paraId="7291A810" w14:textId="77777777" w:rsidR="00891F29" w:rsidRDefault="00000000">
            <w:pPr>
              <w:jc w:val="right"/>
            </w:pPr>
            <w:r>
              <w:t>5.17</w:t>
            </w:r>
          </w:p>
        </w:tc>
        <w:tc>
          <w:tcPr>
            <w:tcW w:w="1188" w:type="dxa"/>
            <w:vAlign w:val="center"/>
          </w:tcPr>
          <w:p w14:paraId="58E95DE7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BC45CEF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31810AEC" w14:textId="77777777">
        <w:trPr>
          <w:jc w:val="center"/>
        </w:trPr>
        <w:tc>
          <w:tcPr>
            <w:tcW w:w="1013" w:type="dxa"/>
            <w:vAlign w:val="center"/>
          </w:tcPr>
          <w:p w14:paraId="08E42616" w14:textId="77777777" w:rsidR="00891F29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395DBA1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17178DD3" w14:textId="77777777" w:rsidR="00891F2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DA8A56D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9DF3544" w14:textId="77777777" w:rsidR="00891F29" w:rsidRDefault="00000000">
            <w:pPr>
              <w:jc w:val="right"/>
            </w:pPr>
            <w:r>
              <w:t>8.69</w:t>
            </w:r>
          </w:p>
        </w:tc>
        <w:tc>
          <w:tcPr>
            <w:tcW w:w="1188" w:type="dxa"/>
            <w:vAlign w:val="center"/>
          </w:tcPr>
          <w:p w14:paraId="130B567C" w14:textId="77777777" w:rsidR="00891F29" w:rsidRDefault="00000000">
            <w:pPr>
              <w:jc w:val="right"/>
            </w:pPr>
            <w:r>
              <w:t>17.37</w:t>
            </w:r>
          </w:p>
        </w:tc>
        <w:tc>
          <w:tcPr>
            <w:tcW w:w="1188" w:type="dxa"/>
            <w:vAlign w:val="center"/>
          </w:tcPr>
          <w:p w14:paraId="3501924A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855E00D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0E57D57A" w14:textId="77777777">
        <w:trPr>
          <w:jc w:val="center"/>
        </w:trPr>
        <w:tc>
          <w:tcPr>
            <w:tcW w:w="1013" w:type="dxa"/>
            <w:vAlign w:val="center"/>
          </w:tcPr>
          <w:p w14:paraId="3E8CBC0D" w14:textId="77777777" w:rsidR="00891F29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8172108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6A5AEF5E" w14:textId="77777777" w:rsidR="00891F2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3D9DE395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D309D53" w14:textId="77777777" w:rsidR="00891F29" w:rsidRDefault="00000000">
            <w:pPr>
              <w:jc w:val="right"/>
            </w:pPr>
            <w:r>
              <w:t>2.11</w:t>
            </w:r>
          </w:p>
        </w:tc>
        <w:tc>
          <w:tcPr>
            <w:tcW w:w="1188" w:type="dxa"/>
            <w:vAlign w:val="center"/>
          </w:tcPr>
          <w:p w14:paraId="7D105CF4" w14:textId="77777777" w:rsidR="00891F29" w:rsidRDefault="00000000">
            <w:pPr>
              <w:jc w:val="right"/>
            </w:pPr>
            <w:r>
              <w:t>4.21</w:t>
            </w:r>
          </w:p>
        </w:tc>
        <w:tc>
          <w:tcPr>
            <w:tcW w:w="1188" w:type="dxa"/>
            <w:vAlign w:val="center"/>
          </w:tcPr>
          <w:p w14:paraId="77CAFABE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1023FD6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31CB272B" w14:textId="77777777">
        <w:trPr>
          <w:jc w:val="center"/>
        </w:trPr>
        <w:tc>
          <w:tcPr>
            <w:tcW w:w="1013" w:type="dxa"/>
            <w:vAlign w:val="center"/>
          </w:tcPr>
          <w:p w14:paraId="5AA56FE7" w14:textId="77777777" w:rsidR="00891F29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17C2CECE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27847F2B" w14:textId="77777777" w:rsidR="00891F2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210F4F4B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361AC56" w14:textId="77777777" w:rsidR="00891F29" w:rsidRDefault="00000000">
            <w:pPr>
              <w:jc w:val="right"/>
            </w:pPr>
            <w:r>
              <w:t>7.03</w:t>
            </w:r>
          </w:p>
        </w:tc>
        <w:tc>
          <w:tcPr>
            <w:tcW w:w="1188" w:type="dxa"/>
            <w:vAlign w:val="center"/>
          </w:tcPr>
          <w:p w14:paraId="351D5302" w14:textId="77777777" w:rsidR="00891F29" w:rsidRDefault="00000000">
            <w:pPr>
              <w:jc w:val="right"/>
            </w:pPr>
            <w:r>
              <w:t>14.07</w:t>
            </w:r>
          </w:p>
        </w:tc>
        <w:tc>
          <w:tcPr>
            <w:tcW w:w="1188" w:type="dxa"/>
            <w:vAlign w:val="center"/>
          </w:tcPr>
          <w:p w14:paraId="41063F8E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7C0FD89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1FABD8E3" w14:textId="77777777">
        <w:trPr>
          <w:jc w:val="center"/>
        </w:trPr>
        <w:tc>
          <w:tcPr>
            <w:tcW w:w="1013" w:type="dxa"/>
            <w:vAlign w:val="center"/>
          </w:tcPr>
          <w:p w14:paraId="59AA7183" w14:textId="77777777" w:rsidR="00891F29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7AD1A712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580360BD" w14:textId="77777777" w:rsidR="00891F2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14A30E9A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E73D88D" w14:textId="77777777" w:rsidR="00891F29" w:rsidRDefault="00000000">
            <w:pPr>
              <w:jc w:val="right"/>
            </w:pPr>
            <w:r>
              <w:t>3.75</w:t>
            </w:r>
          </w:p>
        </w:tc>
        <w:tc>
          <w:tcPr>
            <w:tcW w:w="1188" w:type="dxa"/>
            <w:vAlign w:val="center"/>
          </w:tcPr>
          <w:p w14:paraId="4D477250" w14:textId="77777777" w:rsidR="00891F29" w:rsidRDefault="00000000">
            <w:pPr>
              <w:jc w:val="right"/>
            </w:pPr>
            <w:r>
              <w:t>7.51</w:t>
            </w:r>
          </w:p>
        </w:tc>
        <w:tc>
          <w:tcPr>
            <w:tcW w:w="1188" w:type="dxa"/>
            <w:vAlign w:val="center"/>
          </w:tcPr>
          <w:p w14:paraId="48F93FC7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D109188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3E2814B8" w14:textId="77777777">
        <w:trPr>
          <w:jc w:val="center"/>
        </w:trPr>
        <w:tc>
          <w:tcPr>
            <w:tcW w:w="1013" w:type="dxa"/>
            <w:vAlign w:val="center"/>
          </w:tcPr>
          <w:p w14:paraId="1EAC4513" w14:textId="77777777" w:rsidR="00891F29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51E29DC1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7DCAC343" w14:textId="77777777" w:rsidR="00891F2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66B1CC7C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DFEA7A8" w14:textId="77777777" w:rsidR="00891F29" w:rsidRDefault="00000000">
            <w:pPr>
              <w:jc w:val="right"/>
            </w:pPr>
            <w:r>
              <w:t>5.38</w:t>
            </w:r>
          </w:p>
        </w:tc>
        <w:tc>
          <w:tcPr>
            <w:tcW w:w="1188" w:type="dxa"/>
            <w:vAlign w:val="center"/>
          </w:tcPr>
          <w:p w14:paraId="3D72C67A" w14:textId="77777777" w:rsidR="00891F29" w:rsidRDefault="00000000">
            <w:pPr>
              <w:jc w:val="right"/>
            </w:pPr>
            <w:r>
              <w:t>10.77</w:t>
            </w:r>
          </w:p>
        </w:tc>
        <w:tc>
          <w:tcPr>
            <w:tcW w:w="1188" w:type="dxa"/>
            <w:vAlign w:val="center"/>
          </w:tcPr>
          <w:p w14:paraId="7735061E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83897E5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4FDE9F43" w14:textId="77777777">
        <w:trPr>
          <w:jc w:val="center"/>
        </w:trPr>
        <w:tc>
          <w:tcPr>
            <w:tcW w:w="1013" w:type="dxa"/>
            <w:vAlign w:val="center"/>
          </w:tcPr>
          <w:p w14:paraId="22AF993B" w14:textId="77777777" w:rsidR="00891F29" w:rsidRDefault="00000000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459643BA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30B10180" w14:textId="77777777" w:rsidR="00891F2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1193578E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C92A412" w14:textId="77777777" w:rsidR="00891F29" w:rsidRDefault="00000000">
            <w:pPr>
              <w:jc w:val="right"/>
            </w:pPr>
            <w:r>
              <w:t>5.41</w:t>
            </w:r>
          </w:p>
        </w:tc>
        <w:tc>
          <w:tcPr>
            <w:tcW w:w="1188" w:type="dxa"/>
            <w:vAlign w:val="center"/>
          </w:tcPr>
          <w:p w14:paraId="00AD3D4E" w14:textId="77777777" w:rsidR="00891F29" w:rsidRDefault="00000000">
            <w:pPr>
              <w:jc w:val="right"/>
            </w:pPr>
            <w:r>
              <w:t>10.81</w:t>
            </w:r>
          </w:p>
        </w:tc>
        <w:tc>
          <w:tcPr>
            <w:tcW w:w="1188" w:type="dxa"/>
            <w:vAlign w:val="center"/>
          </w:tcPr>
          <w:p w14:paraId="111588FE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2353FD6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5F4A4E23" w14:textId="77777777">
        <w:trPr>
          <w:jc w:val="center"/>
        </w:trPr>
        <w:tc>
          <w:tcPr>
            <w:tcW w:w="1013" w:type="dxa"/>
            <w:vAlign w:val="center"/>
          </w:tcPr>
          <w:p w14:paraId="2A90BD79" w14:textId="77777777" w:rsidR="00891F29" w:rsidRDefault="00000000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0DC1A1E1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586BDCD3" w14:textId="77777777" w:rsidR="00891F2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3D036B4F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7389BAD" w14:textId="77777777" w:rsidR="00891F29" w:rsidRDefault="00000000">
            <w:pPr>
              <w:jc w:val="right"/>
            </w:pPr>
            <w:r>
              <w:t>3.73</w:t>
            </w:r>
          </w:p>
        </w:tc>
        <w:tc>
          <w:tcPr>
            <w:tcW w:w="1188" w:type="dxa"/>
            <w:vAlign w:val="center"/>
          </w:tcPr>
          <w:p w14:paraId="61B91DDA" w14:textId="77777777" w:rsidR="00891F29" w:rsidRDefault="00000000">
            <w:pPr>
              <w:jc w:val="right"/>
            </w:pPr>
            <w:r>
              <w:t>7.47</w:t>
            </w:r>
          </w:p>
        </w:tc>
        <w:tc>
          <w:tcPr>
            <w:tcW w:w="1188" w:type="dxa"/>
            <w:vAlign w:val="center"/>
          </w:tcPr>
          <w:p w14:paraId="15BB2484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7749A25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477BD712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0A4869B" w14:textId="77777777" w:rsidR="00891F2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2CCC5C0" w14:textId="77777777" w:rsidR="00891F29" w:rsidRDefault="00000000">
            <w:pPr>
              <w:jc w:val="right"/>
            </w:pPr>
            <w:r>
              <w:t>378.66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4CAF746" w14:textId="77777777" w:rsidR="00891F2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97CE576" w14:textId="77777777" w:rsidR="00891F29" w:rsidRDefault="00000000">
            <w:pPr>
              <w:jc w:val="right"/>
            </w:pPr>
            <w:r>
              <w:t>1.753</w:t>
            </w:r>
          </w:p>
        </w:tc>
      </w:tr>
    </w:tbl>
    <w:p w14:paraId="74F697CA" w14:textId="77777777" w:rsidR="00891F29" w:rsidRDefault="00891F29">
      <w:pPr>
        <w:widowControl w:val="0"/>
        <w:jc w:val="both"/>
        <w:rPr>
          <w:color w:val="000000"/>
        </w:rPr>
      </w:pPr>
    </w:p>
    <w:p w14:paraId="332A20D0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72398BEC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91F29" w14:paraId="3C5A082D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4B9DE10" w14:textId="77777777" w:rsidR="00891F2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88D313" w14:textId="77777777" w:rsidR="00891F2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162969" w14:textId="77777777" w:rsidR="00891F2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3F931D" w14:textId="77777777" w:rsidR="00891F2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FB7D93" w14:textId="77777777" w:rsidR="00891F2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0D5987" w14:textId="77777777" w:rsidR="00891F29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3063D1" w14:textId="77777777" w:rsidR="00891F2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71FF3F" w14:textId="77777777" w:rsidR="00891F29" w:rsidRDefault="00000000">
            <w:pPr>
              <w:jc w:val="center"/>
            </w:pPr>
            <w:r>
              <w:t>传热系数</w:t>
            </w:r>
          </w:p>
        </w:tc>
      </w:tr>
      <w:tr w:rsidR="00891F29" w14:paraId="69C0CC50" w14:textId="77777777">
        <w:trPr>
          <w:jc w:val="center"/>
        </w:trPr>
        <w:tc>
          <w:tcPr>
            <w:tcW w:w="1013" w:type="dxa"/>
            <w:vAlign w:val="center"/>
          </w:tcPr>
          <w:p w14:paraId="64F87C97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BD08952" w14:textId="77777777" w:rsidR="00891F2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A30C7CE" w14:textId="77777777" w:rsidR="00891F29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3C6E32CE" w14:textId="77777777" w:rsidR="00891F2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A9FE42C" w14:textId="77777777" w:rsidR="00891F2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30155F0" w14:textId="77777777" w:rsidR="00891F29" w:rsidRDefault="00000000">
            <w:pPr>
              <w:jc w:val="right"/>
            </w:pPr>
            <w:r>
              <w:t>167.50</w:t>
            </w:r>
          </w:p>
        </w:tc>
        <w:tc>
          <w:tcPr>
            <w:tcW w:w="1188" w:type="dxa"/>
            <w:vAlign w:val="center"/>
          </w:tcPr>
          <w:p w14:paraId="354A8585" w14:textId="77777777" w:rsidR="00891F2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06F1150A" w14:textId="77777777" w:rsidR="00891F29" w:rsidRDefault="00000000">
            <w:pPr>
              <w:jc w:val="right"/>
            </w:pPr>
            <w:r>
              <w:t>1.700</w:t>
            </w:r>
          </w:p>
        </w:tc>
      </w:tr>
      <w:tr w:rsidR="00891F29" w14:paraId="2C1F74E8" w14:textId="77777777">
        <w:trPr>
          <w:jc w:val="center"/>
        </w:trPr>
        <w:tc>
          <w:tcPr>
            <w:tcW w:w="1013" w:type="dxa"/>
            <w:vAlign w:val="center"/>
          </w:tcPr>
          <w:p w14:paraId="246B154C" w14:textId="77777777" w:rsidR="00891F2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B1CBE3B" w14:textId="77777777" w:rsidR="00891F29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58BAAB0F" w14:textId="77777777" w:rsidR="00891F2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0C413F2F" w14:textId="77777777" w:rsidR="00891F29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E21B4A8" w14:textId="77777777" w:rsidR="00891F29" w:rsidRDefault="00000000">
            <w:pPr>
              <w:jc w:val="right"/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2E1C6EEB" w14:textId="77777777" w:rsidR="00891F29" w:rsidRDefault="00000000">
            <w:pPr>
              <w:jc w:val="right"/>
            </w:pPr>
            <w:r>
              <w:t>18.00</w:t>
            </w:r>
          </w:p>
        </w:tc>
        <w:tc>
          <w:tcPr>
            <w:tcW w:w="1188" w:type="dxa"/>
            <w:vAlign w:val="center"/>
          </w:tcPr>
          <w:p w14:paraId="13D7F7B4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F466F0F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2536F9A1" w14:textId="77777777">
        <w:trPr>
          <w:jc w:val="center"/>
        </w:trPr>
        <w:tc>
          <w:tcPr>
            <w:tcW w:w="1013" w:type="dxa"/>
            <w:vAlign w:val="center"/>
          </w:tcPr>
          <w:p w14:paraId="4DD4B5AF" w14:textId="77777777" w:rsidR="00891F29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44AC666" w14:textId="77777777" w:rsidR="00891F29" w:rsidRDefault="00000000">
            <w:r>
              <w:t>C2430</w:t>
            </w:r>
          </w:p>
        </w:tc>
        <w:tc>
          <w:tcPr>
            <w:tcW w:w="1188" w:type="dxa"/>
            <w:vAlign w:val="center"/>
          </w:tcPr>
          <w:p w14:paraId="73AA305C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0E3C9F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4387BB3" w14:textId="77777777" w:rsidR="00891F29" w:rsidRDefault="00000000">
            <w:pPr>
              <w:jc w:val="right"/>
            </w:pPr>
            <w:r>
              <w:t>3.08</w:t>
            </w:r>
          </w:p>
        </w:tc>
        <w:tc>
          <w:tcPr>
            <w:tcW w:w="1188" w:type="dxa"/>
            <w:vAlign w:val="center"/>
          </w:tcPr>
          <w:p w14:paraId="75EE56FE" w14:textId="77777777" w:rsidR="00891F29" w:rsidRDefault="00000000">
            <w:pPr>
              <w:jc w:val="right"/>
            </w:pPr>
            <w:r>
              <w:t>3.08</w:t>
            </w:r>
          </w:p>
        </w:tc>
        <w:tc>
          <w:tcPr>
            <w:tcW w:w="1188" w:type="dxa"/>
            <w:vAlign w:val="center"/>
          </w:tcPr>
          <w:p w14:paraId="538C4DBA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88EB15C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6B0D44D1" w14:textId="77777777">
        <w:trPr>
          <w:jc w:val="center"/>
        </w:trPr>
        <w:tc>
          <w:tcPr>
            <w:tcW w:w="1013" w:type="dxa"/>
            <w:vAlign w:val="center"/>
          </w:tcPr>
          <w:p w14:paraId="49135BD9" w14:textId="77777777" w:rsidR="00891F29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6B75CD1" w14:textId="77777777" w:rsidR="00891F29" w:rsidRDefault="00000000">
            <w:r>
              <w:t>C2430</w:t>
            </w:r>
          </w:p>
        </w:tc>
        <w:tc>
          <w:tcPr>
            <w:tcW w:w="1188" w:type="dxa"/>
            <w:vAlign w:val="center"/>
          </w:tcPr>
          <w:p w14:paraId="43706E41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B429385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4224256" w14:textId="77777777" w:rsidR="00891F29" w:rsidRDefault="00000000">
            <w:pPr>
              <w:jc w:val="right"/>
            </w:pPr>
            <w:r>
              <w:t>4.10</w:t>
            </w:r>
          </w:p>
        </w:tc>
        <w:tc>
          <w:tcPr>
            <w:tcW w:w="1188" w:type="dxa"/>
            <w:vAlign w:val="center"/>
          </w:tcPr>
          <w:p w14:paraId="4157C219" w14:textId="77777777" w:rsidR="00891F29" w:rsidRDefault="00000000">
            <w:pPr>
              <w:jc w:val="right"/>
            </w:pPr>
            <w:r>
              <w:t>4.10</w:t>
            </w:r>
          </w:p>
        </w:tc>
        <w:tc>
          <w:tcPr>
            <w:tcW w:w="1188" w:type="dxa"/>
            <w:vAlign w:val="center"/>
          </w:tcPr>
          <w:p w14:paraId="5EBDFF4A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9F79B4A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21B5B457" w14:textId="77777777">
        <w:trPr>
          <w:jc w:val="center"/>
        </w:trPr>
        <w:tc>
          <w:tcPr>
            <w:tcW w:w="1013" w:type="dxa"/>
            <w:vAlign w:val="center"/>
          </w:tcPr>
          <w:p w14:paraId="7715E515" w14:textId="77777777" w:rsidR="00891F29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E024AD8" w14:textId="77777777" w:rsidR="00891F29" w:rsidRDefault="00000000">
            <w:r>
              <w:t>C2430</w:t>
            </w:r>
          </w:p>
        </w:tc>
        <w:tc>
          <w:tcPr>
            <w:tcW w:w="1188" w:type="dxa"/>
            <w:vAlign w:val="center"/>
          </w:tcPr>
          <w:p w14:paraId="58FE0FD1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5B1AC7B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C329F36" w14:textId="77777777" w:rsidR="00891F29" w:rsidRDefault="00000000">
            <w:pPr>
              <w:jc w:val="right"/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2D129AC2" w14:textId="77777777" w:rsidR="00891F29" w:rsidRDefault="00000000">
            <w:pPr>
              <w:jc w:val="right"/>
            </w:pPr>
            <w:r>
              <w:t>14.39</w:t>
            </w:r>
          </w:p>
        </w:tc>
        <w:tc>
          <w:tcPr>
            <w:tcW w:w="1188" w:type="dxa"/>
            <w:vAlign w:val="center"/>
          </w:tcPr>
          <w:p w14:paraId="3DC7CA89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4B1BD3E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5ACD0C4C" w14:textId="77777777">
        <w:trPr>
          <w:jc w:val="center"/>
        </w:trPr>
        <w:tc>
          <w:tcPr>
            <w:tcW w:w="1013" w:type="dxa"/>
            <w:vAlign w:val="center"/>
          </w:tcPr>
          <w:p w14:paraId="52D425A7" w14:textId="77777777" w:rsidR="00891F29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FB54C6A" w14:textId="77777777" w:rsidR="00891F29" w:rsidRDefault="00000000">
            <w:r>
              <w:t>C2430</w:t>
            </w:r>
          </w:p>
        </w:tc>
        <w:tc>
          <w:tcPr>
            <w:tcW w:w="1188" w:type="dxa"/>
            <w:vAlign w:val="center"/>
          </w:tcPr>
          <w:p w14:paraId="594142B1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7A86561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246155A" w14:textId="77777777" w:rsidR="00891F29" w:rsidRDefault="00000000">
            <w:pPr>
              <w:jc w:val="right"/>
            </w:pPr>
            <w:r>
              <w:t>4.10</w:t>
            </w:r>
          </w:p>
        </w:tc>
        <w:tc>
          <w:tcPr>
            <w:tcW w:w="1188" w:type="dxa"/>
            <w:vAlign w:val="center"/>
          </w:tcPr>
          <w:p w14:paraId="65ADF2BD" w14:textId="77777777" w:rsidR="00891F29" w:rsidRDefault="00000000">
            <w:pPr>
              <w:jc w:val="right"/>
            </w:pPr>
            <w:r>
              <w:t>4.10</w:t>
            </w:r>
          </w:p>
        </w:tc>
        <w:tc>
          <w:tcPr>
            <w:tcW w:w="1188" w:type="dxa"/>
            <w:vAlign w:val="center"/>
          </w:tcPr>
          <w:p w14:paraId="5D461CB7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5C89370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0DB8910F" w14:textId="77777777">
        <w:trPr>
          <w:jc w:val="center"/>
        </w:trPr>
        <w:tc>
          <w:tcPr>
            <w:tcW w:w="1013" w:type="dxa"/>
            <w:vAlign w:val="center"/>
          </w:tcPr>
          <w:p w14:paraId="075DACEF" w14:textId="77777777" w:rsidR="00891F29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2FC000D3" w14:textId="77777777" w:rsidR="00891F29" w:rsidRDefault="00000000">
            <w:r>
              <w:t>C2430</w:t>
            </w:r>
          </w:p>
        </w:tc>
        <w:tc>
          <w:tcPr>
            <w:tcW w:w="1188" w:type="dxa"/>
            <w:vAlign w:val="center"/>
          </w:tcPr>
          <w:p w14:paraId="73EC7ABD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22D8791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7B69686" w14:textId="77777777" w:rsidR="00891F29" w:rsidRDefault="00000000">
            <w:pPr>
              <w:jc w:val="right"/>
            </w:pPr>
            <w:r>
              <w:t>3.08</w:t>
            </w:r>
          </w:p>
        </w:tc>
        <w:tc>
          <w:tcPr>
            <w:tcW w:w="1188" w:type="dxa"/>
            <w:vAlign w:val="center"/>
          </w:tcPr>
          <w:p w14:paraId="72B96C24" w14:textId="77777777" w:rsidR="00891F29" w:rsidRDefault="00000000">
            <w:pPr>
              <w:jc w:val="right"/>
            </w:pPr>
            <w:r>
              <w:t>3.08</w:t>
            </w:r>
          </w:p>
        </w:tc>
        <w:tc>
          <w:tcPr>
            <w:tcW w:w="1188" w:type="dxa"/>
            <w:vAlign w:val="center"/>
          </w:tcPr>
          <w:p w14:paraId="4E769CA2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763E0EC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2E47A267" w14:textId="77777777">
        <w:trPr>
          <w:jc w:val="center"/>
        </w:trPr>
        <w:tc>
          <w:tcPr>
            <w:tcW w:w="1013" w:type="dxa"/>
            <w:vAlign w:val="center"/>
          </w:tcPr>
          <w:p w14:paraId="7CA19F52" w14:textId="77777777" w:rsidR="00891F29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5F6A19CD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046CC7FC" w14:textId="77777777" w:rsidR="00891F2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C40C159" w14:textId="77777777" w:rsidR="00891F29" w:rsidRDefault="00000000">
            <w:pPr>
              <w:jc w:val="right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3B465304" w14:textId="77777777" w:rsidR="00891F29" w:rsidRDefault="00000000">
            <w:pPr>
              <w:jc w:val="right"/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13EB9892" w14:textId="77777777" w:rsidR="00891F29" w:rsidRDefault="00000000">
            <w:pPr>
              <w:jc w:val="right"/>
            </w:pPr>
            <w:r>
              <w:t>118.80</w:t>
            </w:r>
          </w:p>
        </w:tc>
        <w:tc>
          <w:tcPr>
            <w:tcW w:w="1188" w:type="dxa"/>
            <w:vAlign w:val="center"/>
          </w:tcPr>
          <w:p w14:paraId="5048E3E4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75B8D47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4820703E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D2E1972" w14:textId="77777777" w:rsidR="00891F2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C92DD97" w14:textId="77777777" w:rsidR="00891F29" w:rsidRDefault="00000000">
            <w:pPr>
              <w:jc w:val="right"/>
            </w:pPr>
            <w:r>
              <w:t>333.06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94BC604" w14:textId="77777777" w:rsidR="00891F2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AF87154" w14:textId="77777777" w:rsidR="00891F29" w:rsidRDefault="00000000">
            <w:pPr>
              <w:jc w:val="right"/>
            </w:pPr>
            <w:r>
              <w:t>1.799</w:t>
            </w:r>
          </w:p>
        </w:tc>
      </w:tr>
    </w:tbl>
    <w:p w14:paraId="1F7ED45D" w14:textId="77777777" w:rsidR="00891F29" w:rsidRDefault="00891F29">
      <w:pPr>
        <w:widowControl w:val="0"/>
        <w:jc w:val="both"/>
        <w:rPr>
          <w:color w:val="000000"/>
        </w:rPr>
      </w:pPr>
    </w:p>
    <w:p w14:paraId="5FA5C575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7594F2E4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91F29" w14:paraId="3B0B5C19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E37096A" w14:textId="77777777" w:rsidR="00891F2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71199F" w14:textId="77777777" w:rsidR="00891F2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F0DB2E" w14:textId="77777777" w:rsidR="00891F2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153533" w14:textId="77777777" w:rsidR="00891F2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A6B5EE" w14:textId="77777777" w:rsidR="00891F2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9E1B1D" w14:textId="77777777" w:rsidR="00891F29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831574" w14:textId="77777777" w:rsidR="00891F2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DAEEE4" w14:textId="77777777" w:rsidR="00891F29" w:rsidRDefault="00000000">
            <w:pPr>
              <w:jc w:val="center"/>
            </w:pPr>
            <w:r>
              <w:t>传热系数</w:t>
            </w:r>
          </w:p>
        </w:tc>
      </w:tr>
      <w:tr w:rsidR="00891F29" w14:paraId="05D9E035" w14:textId="77777777">
        <w:trPr>
          <w:jc w:val="center"/>
        </w:trPr>
        <w:tc>
          <w:tcPr>
            <w:tcW w:w="1013" w:type="dxa"/>
            <w:vAlign w:val="center"/>
          </w:tcPr>
          <w:p w14:paraId="3DD8F88F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7C458BF" w14:textId="77777777" w:rsidR="00891F2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28D6636" w14:textId="77777777" w:rsidR="00891F29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159702C2" w14:textId="77777777" w:rsidR="00891F2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D51777C" w14:textId="77777777" w:rsidR="00891F2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961B3EE" w14:textId="77777777" w:rsidR="00891F29" w:rsidRDefault="00000000">
            <w:pPr>
              <w:jc w:val="right"/>
            </w:pPr>
            <w:r>
              <w:t>210.16</w:t>
            </w:r>
          </w:p>
        </w:tc>
        <w:tc>
          <w:tcPr>
            <w:tcW w:w="1188" w:type="dxa"/>
            <w:vAlign w:val="center"/>
          </w:tcPr>
          <w:p w14:paraId="544069CE" w14:textId="77777777" w:rsidR="00891F2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627F474" w14:textId="77777777" w:rsidR="00891F29" w:rsidRDefault="00000000">
            <w:pPr>
              <w:jc w:val="right"/>
            </w:pPr>
            <w:r>
              <w:t>1.700</w:t>
            </w:r>
          </w:p>
        </w:tc>
      </w:tr>
      <w:tr w:rsidR="00891F29" w14:paraId="511A1FA9" w14:textId="77777777">
        <w:trPr>
          <w:jc w:val="center"/>
        </w:trPr>
        <w:tc>
          <w:tcPr>
            <w:tcW w:w="1013" w:type="dxa"/>
            <w:vAlign w:val="center"/>
          </w:tcPr>
          <w:p w14:paraId="127B1178" w14:textId="77777777" w:rsidR="00891F2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659F59F" w14:textId="77777777" w:rsidR="00891F29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1430A41D" w14:textId="77777777" w:rsidR="00891F2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2914ADB9" w14:textId="77777777" w:rsidR="00891F29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9596D19" w14:textId="77777777" w:rsidR="00891F29" w:rsidRDefault="00000000">
            <w:pPr>
              <w:jc w:val="right"/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16BB1839" w14:textId="77777777" w:rsidR="00891F29" w:rsidRDefault="00000000">
            <w:pPr>
              <w:jc w:val="right"/>
            </w:pPr>
            <w:r>
              <w:t>27.00</w:t>
            </w:r>
          </w:p>
        </w:tc>
        <w:tc>
          <w:tcPr>
            <w:tcW w:w="1188" w:type="dxa"/>
            <w:vAlign w:val="center"/>
          </w:tcPr>
          <w:p w14:paraId="229D08C4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D661AAB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2F8739C4" w14:textId="77777777">
        <w:trPr>
          <w:jc w:val="center"/>
        </w:trPr>
        <w:tc>
          <w:tcPr>
            <w:tcW w:w="1013" w:type="dxa"/>
            <w:vAlign w:val="center"/>
          </w:tcPr>
          <w:p w14:paraId="723D74E0" w14:textId="77777777" w:rsidR="00891F29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AB9B773" w14:textId="77777777" w:rsidR="00891F29" w:rsidRDefault="00000000">
            <w:r>
              <w:t>C2430</w:t>
            </w:r>
          </w:p>
        </w:tc>
        <w:tc>
          <w:tcPr>
            <w:tcW w:w="1188" w:type="dxa"/>
            <w:vAlign w:val="center"/>
          </w:tcPr>
          <w:p w14:paraId="01BF9D35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EFEB958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D193C8F" w14:textId="77777777" w:rsidR="00891F29" w:rsidRDefault="00000000">
            <w:pPr>
              <w:jc w:val="right"/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4C3537C1" w14:textId="77777777" w:rsidR="00891F29" w:rsidRDefault="00000000">
            <w:pPr>
              <w:jc w:val="right"/>
            </w:pPr>
            <w:r>
              <w:t>14.40</w:t>
            </w:r>
          </w:p>
        </w:tc>
        <w:tc>
          <w:tcPr>
            <w:tcW w:w="1188" w:type="dxa"/>
            <w:vAlign w:val="center"/>
          </w:tcPr>
          <w:p w14:paraId="30A8C00E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4DCA3DD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07C7D32C" w14:textId="77777777">
        <w:trPr>
          <w:jc w:val="center"/>
        </w:trPr>
        <w:tc>
          <w:tcPr>
            <w:tcW w:w="1013" w:type="dxa"/>
            <w:vAlign w:val="center"/>
          </w:tcPr>
          <w:p w14:paraId="71BFDDEE" w14:textId="77777777" w:rsidR="00891F29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8B1E979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0C56A419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2E1FE17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2DD9C3C" w14:textId="77777777" w:rsidR="00891F29" w:rsidRDefault="00000000">
            <w:pPr>
              <w:jc w:val="right"/>
            </w:pPr>
            <w:r>
              <w:t>8.21</w:t>
            </w:r>
          </w:p>
        </w:tc>
        <w:tc>
          <w:tcPr>
            <w:tcW w:w="1188" w:type="dxa"/>
            <w:vAlign w:val="center"/>
          </w:tcPr>
          <w:p w14:paraId="6ABF8894" w14:textId="77777777" w:rsidR="00891F29" w:rsidRDefault="00000000">
            <w:pPr>
              <w:jc w:val="right"/>
            </w:pPr>
            <w:r>
              <w:t>8.21</w:t>
            </w:r>
          </w:p>
        </w:tc>
        <w:tc>
          <w:tcPr>
            <w:tcW w:w="1188" w:type="dxa"/>
            <w:vAlign w:val="center"/>
          </w:tcPr>
          <w:p w14:paraId="50E78D5A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E268BA3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3832BAAC" w14:textId="77777777">
        <w:trPr>
          <w:jc w:val="center"/>
        </w:trPr>
        <w:tc>
          <w:tcPr>
            <w:tcW w:w="1013" w:type="dxa"/>
            <w:vAlign w:val="center"/>
          </w:tcPr>
          <w:p w14:paraId="17FCE221" w14:textId="77777777" w:rsidR="00891F29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B7BC6BB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3683DD5C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BCFDBB3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02C5497" w14:textId="77777777" w:rsidR="00891F29" w:rsidRDefault="00000000">
            <w:pPr>
              <w:jc w:val="right"/>
            </w:pPr>
            <w:r>
              <w:t>2.58</w:t>
            </w:r>
          </w:p>
        </w:tc>
        <w:tc>
          <w:tcPr>
            <w:tcW w:w="1188" w:type="dxa"/>
            <w:vAlign w:val="center"/>
          </w:tcPr>
          <w:p w14:paraId="6FB61AB7" w14:textId="77777777" w:rsidR="00891F29" w:rsidRDefault="00000000">
            <w:pPr>
              <w:jc w:val="right"/>
            </w:pPr>
            <w:r>
              <w:t>2.58</w:t>
            </w:r>
          </w:p>
        </w:tc>
        <w:tc>
          <w:tcPr>
            <w:tcW w:w="1188" w:type="dxa"/>
            <w:vAlign w:val="center"/>
          </w:tcPr>
          <w:p w14:paraId="382BD40B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47283B0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58B51DCD" w14:textId="77777777">
        <w:trPr>
          <w:jc w:val="center"/>
        </w:trPr>
        <w:tc>
          <w:tcPr>
            <w:tcW w:w="1013" w:type="dxa"/>
            <w:vAlign w:val="center"/>
          </w:tcPr>
          <w:p w14:paraId="0D303A1F" w14:textId="77777777" w:rsidR="00891F29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1188" w:type="dxa"/>
            <w:vAlign w:val="center"/>
          </w:tcPr>
          <w:p w14:paraId="0E325E61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3D5B5BAC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4D8A44E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62447D6" w14:textId="77777777" w:rsidR="00891F29" w:rsidRDefault="00000000">
            <w:pPr>
              <w:jc w:val="right"/>
            </w:pPr>
            <w:r>
              <w:t>5.63</w:t>
            </w:r>
          </w:p>
        </w:tc>
        <w:tc>
          <w:tcPr>
            <w:tcW w:w="1188" w:type="dxa"/>
            <w:vAlign w:val="center"/>
          </w:tcPr>
          <w:p w14:paraId="28E4AE31" w14:textId="77777777" w:rsidR="00891F29" w:rsidRDefault="00000000">
            <w:pPr>
              <w:jc w:val="right"/>
            </w:pPr>
            <w:r>
              <w:t>5.63</w:t>
            </w:r>
          </w:p>
        </w:tc>
        <w:tc>
          <w:tcPr>
            <w:tcW w:w="1188" w:type="dxa"/>
            <w:vAlign w:val="center"/>
          </w:tcPr>
          <w:p w14:paraId="67FB5248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F90951C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35119F6E" w14:textId="77777777">
        <w:trPr>
          <w:jc w:val="center"/>
        </w:trPr>
        <w:tc>
          <w:tcPr>
            <w:tcW w:w="1013" w:type="dxa"/>
            <w:vAlign w:val="center"/>
          </w:tcPr>
          <w:p w14:paraId="37451804" w14:textId="77777777" w:rsidR="00891F29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70B7236C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3CD6DB7F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9AF7B52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1AA6A4" w14:textId="77777777" w:rsidR="00891F29" w:rsidRDefault="00000000">
            <w:pPr>
              <w:jc w:val="right"/>
            </w:pPr>
            <w:r>
              <w:t>5.16</w:t>
            </w:r>
          </w:p>
        </w:tc>
        <w:tc>
          <w:tcPr>
            <w:tcW w:w="1188" w:type="dxa"/>
            <w:vAlign w:val="center"/>
          </w:tcPr>
          <w:p w14:paraId="2577E814" w14:textId="77777777" w:rsidR="00891F29" w:rsidRDefault="00000000">
            <w:pPr>
              <w:jc w:val="right"/>
            </w:pPr>
            <w:r>
              <w:t>5.16</w:t>
            </w:r>
          </w:p>
        </w:tc>
        <w:tc>
          <w:tcPr>
            <w:tcW w:w="1188" w:type="dxa"/>
            <w:vAlign w:val="center"/>
          </w:tcPr>
          <w:p w14:paraId="040EFC8B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DFB1997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50291876" w14:textId="77777777">
        <w:trPr>
          <w:jc w:val="center"/>
        </w:trPr>
        <w:tc>
          <w:tcPr>
            <w:tcW w:w="1013" w:type="dxa"/>
            <w:vAlign w:val="center"/>
          </w:tcPr>
          <w:p w14:paraId="001E162F" w14:textId="77777777" w:rsidR="00891F29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1D45A6AC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1417E4AA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3ABF6E4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72B7E51" w14:textId="77777777" w:rsidR="00891F29" w:rsidRDefault="00000000">
            <w:pPr>
              <w:jc w:val="right"/>
            </w:pPr>
            <w:r>
              <w:t>3.05</w:t>
            </w:r>
          </w:p>
        </w:tc>
        <w:tc>
          <w:tcPr>
            <w:tcW w:w="1188" w:type="dxa"/>
            <w:vAlign w:val="center"/>
          </w:tcPr>
          <w:p w14:paraId="4A99BC12" w14:textId="77777777" w:rsidR="00891F29" w:rsidRDefault="00000000">
            <w:pPr>
              <w:jc w:val="right"/>
            </w:pPr>
            <w:r>
              <w:t>3.05</w:t>
            </w:r>
          </w:p>
        </w:tc>
        <w:tc>
          <w:tcPr>
            <w:tcW w:w="1188" w:type="dxa"/>
            <w:vAlign w:val="center"/>
          </w:tcPr>
          <w:p w14:paraId="06D0E5CB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70C5BC3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7694B807" w14:textId="77777777">
        <w:trPr>
          <w:jc w:val="center"/>
        </w:trPr>
        <w:tc>
          <w:tcPr>
            <w:tcW w:w="1013" w:type="dxa"/>
            <w:vAlign w:val="center"/>
          </w:tcPr>
          <w:p w14:paraId="539C51CA" w14:textId="77777777" w:rsidR="00891F29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2EFA93F1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5E0A4B0F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BEE555E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14DC59A" w14:textId="77777777" w:rsidR="00891F29" w:rsidRDefault="00000000">
            <w:pPr>
              <w:jc w:val="right"/>
            </w:pPr>
            <w:r>
              <w:t>1.32</w:t>
            </w:r>
          </w:p>
        </w:tc>
        <w:tc>
          <w:tcPr>
            <w:tcW w:w="1188" w:type="dxa"/>
            <w:vAlign w:val="center"/>
          </w:tcPr>
          <w:p w14:paraId="6FA25F3D" w14:textId="77777777" w:rsidR="00891F29" w:rsidRDefault="00000000">
            <w:pPr>
              <w:jc w:val="right"/>
            </w:pPr>
            <w:r>
              <w:t>1.32</w:t>
            </w:r>
          </w:p>
        </w:tc>
        <w:tc>
          <w:tcPr>
            <w:tcW w:w="1188" w:type="dxa"/>
            <w:vAlign w:val="center"/>
          </w:tcPr>
          <w:p w14:paraId="432C8D23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F2F59CC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6156701C" w14:textId="77777777">
        <w:trPr>
          <w:jc w:val="center"/>
        </w:trPr>
        <w:tc>
          <w:tcPr>
            <w:tcW w:w="1013" w:type="dxa"/>
            <w:vAlign w:val="center"/>
          </w:tcPr>
          <w:p w14:paraId="4264EB57" w14:textId="77777777" w:rsidR="00891F29" w:rsidRDefault="00000000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34A539C1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41A57017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2C9E712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6B2404F" w14:textId="77777777" w:rsidR="00891F29" w:rsidRDefault="00000000">
            <w:pPr>
              <w:jc w:val="right"/>
            </w:pPr>
            <w:r>
              <w:t>9.48</w:t>
            </w:r>
          </w:p>
        </w:tc>
        <w:tc>
          <w:tcPr>
            <w:tcW w:w="1188" w:type="dxa"/>
            <w:vAlign w:val="center"/>
          </w:tcPr>
          <w:p w14:paraId="4F59D4F7" w14:textId="77777777" w:rsidR="00891F29" w:rsidRDefault="00000000">
            <w:pPr>
              <w:jc w:val="right"/>
            </w:pPr>
            <w:r>
              <w:t>9.48</w:t>
            </w:r>
          </w:p>
        </w:tc>
        <w:tc>
          <w:tcPr>
            <w:tcW w:w="1188" w:type="dxa"/>
            <w:vAlign w:val="center"/>
          </w:tcPr>
          <w:p w14:paraId="444BF666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1388BC2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1E36F1A8" w14:textId="77777777">
        <w:trPr>
          <w:jc w:val="center"/>
        </w:trPr>
        <w:tc>
          <w:tcPr>
            <w:tcW w:w="1013" w:type="dxa"/>
            <w:vAlign w:val="center"/>
          </w:tcPr>
          <w:p w14:paraId="4C17CBD2" w14:textId="77777777" w:rsidR="00891F29" w:rsidRDefault="00000000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47F31579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538BA929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FE55A72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CCB8502" w14:textId="77777777" w:rsidR="00891F29" w:rsidRDefault="00000000">
            <w:pPr>
              <w:jc w:val="right"/>
            </w:pPr>
            <w:r>
              <w:t>8.97</w:t>
            </w:r>
          </w:p>
        </w:tc>
        <w:tc>
          <w:tcPr>
            <w:tcW w:w="1188" w:type="dxa"/>
            <w:vAlign w:val="center"/>
          </w:tcPr>
          <w:p w14:paraId="76BA5D0A" w14:textId="77777777" w:rsidR="00891F29" w:rsidRDefault="00000000">
            <w:pPr>
              <w:jc w:val="right"/>
            </w:pPr>
            <w:r>
              <w:t>8.97</w:t>
            </w:r>
          </w:p>
        </w:tc>
        <w:tc>
          <w:tcPr>
            <w:tcW w:w="1188" w:type="dxa"/>
            <w:vAlign w:val="center"/>
          </w:tcPr>
          <w:p w14:paraId="66903520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5530D6D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045B91FE" w14:textId="77777777">
        <w:trPr>
          <w:jc w:val="center"/>
        </w:trPr>
        <w:tc>
          <w:tcPr>
            <w:tcW w:w="1013" w:type="dxa"/>
            <w:vAlign w:val="center"/>
          </w:tcPr>
          <w:p w14:paraId="3CE17274" w14:textId="77777777" w:rsidR="00891F29" w:rsidRDefault="00000000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2FF09D5D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3CD1CEBA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7F49C85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258A2F" w14:textId="77777777" w:rsidR="00891F29" w:rsidRDefault="00000000">
            <w:pPr>
              <w:jc w:val="right"/>
            </w:pPr>
            <w:r>
              <w:t>1.82</w:t>
            </w:r>
          </w:p>
        </w:tc>
        <w:tc>
          <w:tcPr>
            <w:tcW w:w="1188" w:type="dxa"/>
            <w:vAlign w:val="center"/>
          </w:tcPr>
          <w:p w14:paraId="61330E2E" w14:textId="77777777" w:rsidR="00891F29" w:rsidRDefault="00000000">
            <w:pPr>
              <w:jc w:val="right"/>
            </w:pPr>
            <w:r>
              <w:t>1.82</w:t>
            </w:r>
          </w:p>
        </w:tc>
        <w:tc>
          <w:tcPr>
            <w:tcW w:w="1188" w:type="dxa"/>
            <w:vAlign w:val="center"/>
          </w:tcPr>
          <w:p w14:paraId="7EB3E422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643DBFE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25567E28" w14:textId="77777777">
        <w:trPr>
          <w:jc w:val="center"/>
        </w:trPr>
        <w:tc>
          <w:tcPr>
            <w:tcW w:w="1013" w:type="dxa"/>
            <w:vAlign w:val="center"/>
          </w:tcPr>
          <w:p w14:paraId="47FC7445" w14:textId="77777777" w:rsidR="00891F29" w:rsidRDefault="00000000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3B056158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5874447C" w14:textId="77777777" w:rsidR="00891F2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F7428E0" w14:textId="77777777" w:rsidR="00891F29" w:rsidRDefault="00000000">
            <w:pPr>
              <w:jc w:val="right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265125CB" w14:textId="77777777" w:rsidR="00891F29" w:rsidRDefault="00000000">
            <w:pPr>
              <w:jc w:val="right"/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12239F83" w14:textId="77777777" w:rsidR="00891F29" w:rsidRDefault="00000000">
            <w:pPr>
              <w:jc w:val="right"/>
            </w:pPr>
            <w:r>
              <w:t>108.00</w:t>
            </w:r>
          </w:p>
        </w:tc>
        <w:tc>
          <w:tcPr>
            <w:tcW w:w="1188" w:type="dxa"/>
            <w:vAlign w:val="center"/>
          </w:tcPr>
          <w:p w14:paraId="7BAB11FE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CDE4052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0F0F74AA" w14:textId="77777777">
        <w:trPr>
          <w:jc w:val="center"/>
        </w:trPr>
        <w:tc>
          <w:tcPr>
            <w:tcW w:w="1013" w:type="dxa"/>
            <w:vAlign w:val="center"/>
          </w:tcPr>
          <w:p w14:paraId="02327B75" w14:textId="77777777" w:rsidR="00891F29" w:rsidRDefault="00000000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65B6F073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3633476B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847A3F8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F6A419B" w14:textId="77777777" w:rsidR="00891F29" w:rsidRDefault="00000000">
            <w:pPr>
              <w:jc w:val="right"/>
            </w:pPr>
            <w:r>
              <w:t>5.20</w:t>
            </w:r>
          </w:p>
        </w:tc>
        <w:tc>
          <w:tcPr>
            <w:tcW w:w="1188" w:type="dxa"/>
            <w:vAlign w:val="center"/>
          </w:tcPr>
          <w:p w14:paraId="4A6388FC" w14:textId="77777777" w:rsidR="00891F29" w:rsidRDefault="00000000">
            <w:pPr>
              <w:jc w:val="right"/>
            </w:pPr>
            <w:r>
              <w:t>5.20</w:t>
            </w:r>
          </w:p>
        </w:tc>
        <w:tc>
          <w:tcPr>
            <w:tcW w:w="1188" w:type="dxa"/>
            <w:vAlign w:val="center"/>
          </w:tcPr>
          <w:p w14:paraId="678B15CB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DCFFC50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3D76306D" w14:textId="77777777">
        <w:trPr>
          <w:jc w:val="center"/>
        </w:trPr>
        <w:tc>
          <w:tcPr>
            <w:tcW w:w="1013" w:type="dxa"/>
            <w:vAlign w:val="center"/>
          </w:tcPr>
          <w:p w14:paraId="5EFB4AF0" w14:textId="77777777" w:rsidR="00891F29" w:rsidRDefault="00000000">
            <w:pPr>
              <w:jc w:val="center"/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6976C754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0CC9E22C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7F660BE" w14:textId="77777777" w:rsidR="00891F2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1EA19B1" w14:textId="77777777" w:rsidR="00891F29" w:rsidRDefault="00000000">
            <w:pPr>
              <w:jc w:val="right"/>
            </w:pPr>
            <w:r>
              <w:t>5.60</w:t>
            </w:r>
          </w:p>
        </w:tc>
        <w:tc>
          <w:tcPr>
            <w:tcW w:w="1188" w:type="dxa"/>
            <w:vAlign w:val="center"/>
          </w:tcPr>
          <w:p w14:paraId="0CE8456A" w14:textId="77777777" w:rsidR="00891F29" w:rsidRDefault="00000000">
            <w:pPr>
              <w:jc w:val="right"/>
            </w:pPr>
            <w:r>
              <w:t>5.60</w:t>
            </w:r>
          </w:p>
        </w:tc>
        <w:tc>
          <w:tcPr>
            <w:tcW w:w="1188" w:type="dxa"/>
            <w:vAlign w:val="center"/>
          </w:tcPr>
          <w:p w14:paraId="45BBAA22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B7AB4C8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065BA62F" w14:textId="77777777">
        <w:trPr>
          <w:jc w:val="center"/>
        </w:trPr>
        <w:tc>
          <w:tcPr>
            <w:tcW w:w="1013" w:type="dxa"/>
            <w:vAlign w:val="center"/>
          </w:tcPr>
          <w:p w14:paraId="7A2CA248" w14:textId="77777777" w:rsidR="00891F29" w:rsidRDefault="00000000">
            <w:pPr>
              <w:jc w:val="center"/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1D5A9873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379723A8" w14:textId="77777777" w:rsidR="00891F2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3C3FC07E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4C88127" w14:textId="77777777" w:rsidR="00891F29" w:rsidRDefault="00000000">
            <w:pPr>
              <w:jc w:val="right"/>
            </w:pPr>
            <w:r>
              <w:t>7.06</w:t>
            </w:r>
          </w:p>
        </w:tc>
        <w:tc>
          <w:tcPr>
            <w:tcW w:w="1188" w:type="dxa"/>
            <w:vAlign w:val="center"/>
          </w:tcPr>
          <w:p w14:paraId="4B0FBE23" w14:textId="77777777" w:rsidR="00891F29" w:rsidRDefault="00000000">
            <w:pPr>
              <w:jc w:val="right"/>
            </w:pPr>
            <w:r>
              <w:t>14.11</w:t>
            </w:r>
          </w:p>
        </w:tc>
        <w:tc>
          <w:tcPr>
            <w:tcW w:w="1188" w:type="dxa"/>
            <w:vAlign w:val="center"/>
          </w:tcPr>
          <w:p w14:paraId="35FE200E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1207CAB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73F92804" w14:textId="77777777">
        <w:trPr>
          <w:jc w:val="center"/>
        </w:trPr>
        <w:tc>
          <w:tcPr>
            <w:tcW w:w="1013" w:type="dxa"/>
            <w:vAlign w:val="center"/>
          </w:tcPr>
          <w:p w14:paraId="05030882" w14:textId="77777777" w:rsidR="00891F29" w:rsidRDefault="00000000">
            <w:pPr>
              <w:jc w:val="center"/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606A15E0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60D62A7C" w14:textId="77777777" w:rsidR="00891F2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1328B768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C10DAE3" w14:textId="77777777" w:rsidR="00891F29" w:rsidRDefault="00000000">
            <w:pPr>
              <w:jc w:val="right"/>
            </w:pPr>
            <w:r>
              <w:t>2.08</w:t>
            </w:r>
          </w:p>
        </w:tc>
        <w:tc>
          <w:tcPr>
            <w:tcW w:w="1188" w:type="dxa"/>
            <w:vAlign w:val="center"/>
          </w:tcPr>
          <w:p w14:paraId="4DAA0297" w14:textId="77777777" w:rsidR="00891F29" w:rsidRDefault="00000000">
            <w:pPr>
              <w:jc w:val="right"/>
            </w:pPr>
            <w:r>
              <w:t>4.17</w:t>
            </w:r>
          </w:p>
        </w:tc>
        <w:tc>
          <w:tcPr>
            <w:tcW w:w="1188" w:type="dxa"/>
            <w:vAlign w:val="center"/>
          </w:tcPr>
          <w:p w14:paraId="0E3249AE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A413E20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33BBE1CE" w14:textId="77777777">
        <w:trPr>
          <w:jc w:val="center"/>
        </w:trPr>
        <w:tc>
          <w:tcPr>
            <w:tcW w:w="1013" w:type="dxa"/>
            <w:vAlign w:val="center"/>
          </w:tcPr>
          <w:p w14:paraId="38810BDA" w14:textId="77777777" w:rsidR="00891F29" w:rsidRDefault="00000000">
            <w:pPr>
              <w:jc w:val="center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9B08156" w14:textId="77777777" w:rsidR="00891F29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135EA39A" w14:textId="77777777" w:rsidR="00891F2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30B6F8E1" w14:textId="77777777" w:rsidR="00891F2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6769079" w14:textId="77777777" w:rsidR="00891F29" w:rsidRDefault="00000000">
            <w:pPr>
              <w:jc w:val="right"/>
            </w:pPr>
            <w:r>
              <w:t>8.71</w:t>
            </w:r>
          </w:p>
        </w:tc>
        <w:tc>
          <w:tcPr>
            <w:tcW w:w="1188" w:type="dxa"/>
            <w:vAlign w:val="center"/>
          </w:tcPr>
          <w:p w14:paraId="3D916FC3" w14:textId="77777777" w:rsidR="00891F29" w:rsidRDefault="00000000">
            <w:pPr>
              <w:jc w:val="right"/>
            </w:pPr>
            <w:r>
              <w:t>17.42</w:t>
            </w:r>
          </w:p>
        </w:tc>
        <w:tc>
          <w:tcPr>
            <w:tcW w:w="1188" w:type="dxa"/>
            <w:vAlign w:val="center"/>
          </w:tcPr>
          <w:p w14:paraId="0F7964C8" w14:textId="77777777" w:rsidR="00891F2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F1C176F" w14:textId="77777777" w:rsidR="00891F29" w:rsidRDefault="00000000">
            <w:pPr>
              <w:jc w:val="right"/>
            </w:pPr>
            <w:r>
              <w:t>1.900</w:t>
            </w:r>
          </w:p>
        </w:tc>
      </w:tr>
      <w:tr w:rsidR="00891F29" w14:paraId="458A1B9A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9D26591" w14:textId="77777777" w:rsidR="00891F2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78F3B54" w14:textId="77777777" w:rsidR="00891F29" w:rsidRDefault="00000000">
            <w:pPr>
              <w:jc w:val="right"/>
            </w:pPr>
            <w:r>
              <w:t>452.26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CE3BC37" w14:textId="77777777" w:rsidR="00891F2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7B85463" w14:textId="77777777" w:rsidR="00891F29" w:rsidRDefault="00000000">
            <w:pPr>
              <w:jc w:val="right"/>
            </w:pPr>
            <w:r>
              <w:t>1.807</w:t>
            </w:r>
          </w:p>
        </w:tc>
      </w:tr>
    </w:tbl>
    <w:p w14:paraId="5E51C147" w14:textId="77777777" w:rsidR="00891F29" w:rsidRDefault="00891F29">
      <w:pPr>
        <w:widowControl w:val="0"/>
        <w:jc w:val="both"/>
        <w:rPr>
          <w:color w:val="000000"/>
        </w:rPr>
      </w:pPr>
    </w:p>
    <w:p w14:paraId="0170B4F0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总体热工性能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891F29" w14:paraId="5B83AA29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5BD9FD21" w14:textId="77777777" w:rsidR="00891F29" w:rsidRDefault="00000000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54D0BFB1" w14:textId="77777777" w:rsidR="00891F29" w:rsidRDefault="00000000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6756D366" w14:textId="77777777" w:rsidR="00891F29" w:rsidRDefault="00000000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08F8D1B1" w14:textId="77777777" w:rsidR="00891F29" w:rsidRDefault="00000000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4C911A6A" w14:textId="77777777" w:rsidR="00891F29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75AF274D" w14:textId="77777777" w:rsidR="00891F29" w:rsidRDefault="00000000">
            <w:pPr>
              <w:jc w:val="center"/>
            </w:pPr>
            <w:r>
              <w:t>窗墙比</w:t>
            </w:r>
          </w:p>
        </w:tc>
      </w:tr>
      <w:tr w:rsidR="00891F29" w14:paraId="32298146" w14:textId="77777777">
        <w:trPr>
          <w:jc w:val="center"/>
        </w:trPr>
        <w:tc>
          <w:tcPr>
            <w:tcW w:w="1687" w:type="dxa"/>
            <w:vAlign w:val="center"/>
          </w:tcPr>
          <w:p w14:paraId="6523C407" w14:textId="77777777" w:rsidR="00891F29" w:rsidRDefault="00000000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14:paraId="28243848" w14:textId="77777777" w:rsidR="00891F29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108FDFAD" w14:textId="77777777" w:rsidR="00891F29" w:rsidRDefault="00000000">
            <w:pPr>
              <w:jc w:val="right"/>
            </w:pPr>
            <w:r>
              <w:t>210.57</w:t>
            </w:r>
          </w:p>
        </w:tc>
        <w:tc>
          <w:tcPr>
            <w:tcW w:w="1574" w:type="dxa"/>
            <w:vAlign w:val="center"/>
          </w:tcPr>
          <w:p w14:paraId="7A84A831" w14:textId="77777777" w:rsidR="00891F29" w:rsidRDefault="00000000">
            <w:pPr>
              <w:jc w:val="right"/>
            </w:pPr>
            <w:r>
              <w:t>1.73</w:t>
            </w:r>
          </w:p>
        </w:tc>
        <w:tc>
          <w:tcPr>
            <w:tcW w:w="1687" w:type="dxa"/>
            <w:vAlign w:val="center"/>
          </w:tcPr>
          <w:p w14:paraId="4E35506B" w14:textId="77777777" w:rsidR="00891F29" w:rsidRDefault="00000000">
            <w:pPr>
              <w:jc w:val="right"/>
            </w:pPr>
            <w:r>
              <w:t>0.28</w:t>
            </w:r>
          </w:p>
        </w:tc>
        <w:tc>
          <w:tcPr>
            <w:tcW w:w="1517" w:type="dxa"/>
            <w:vAlign w:val="center"/>
          </w:tcPr>
          <w:p w14:paraId="6E5AF302" w14:textId="77777777" w:rsidR="00891F29" w:rsidRDefault="00000000">
            <w:pPr>
              <w:jc w:val="right"/>
            </w:pPr>
            <w:r>
              <w:t>0.33</w:t>
            </w:r>
          </w:p>
        </w:tc>
      </w:tr>
      <w:tr w:rsidR="00891F29" w14:paraId="622BBF1F" w14:textId="77777777">
        <w:trPr>
          <w:jc w:val="center"/>
        </w:trPr>
        <w:tc>
          <w:tcPr>
            <w:tcW w:w="1687" w:type="dxa"/>
            <w:vAlign w:val="center"/>
          </w:tcPr>
          <w:p w14:paraId="7D51237B" w14:textId="77777777" w:rsidR="00891F29" w:rsidRDefault="00000000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14:paraId="2CCB29B5" w14:textId="77777777" w:rsidR="00891F2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090BE0B2" w14:textId="77777777" w:rsidR="00891F29" w:rsidRDefault="00000000">
            <w:pPr>
              <w:jc w:val="right"/>
            </w:pPr>
            <w:r>
              <w:t>378.66</w:t>
            </w:r>
          </w:p>
        </w:tc>
        <w:tc>
          <w:tcPr>
            <w:tcW w:w="1574" w:type="dxa"/>
            <w:vAlign w:val="center"/>
          </w:tcPr>
          <w:p w14:paraId="27B7BB45" w14:textId="77777777" w:rsidR="00891F29" w:rsidRDefault="00000000">
            <w:pPr>
              <w:jc w:val="right"/>
            </w:pPr>
            <w:r>
              <w:t>1.75</w:t>
            </w:r>
          </w:p>
        </w:tc>
        <w:tc>
          <w:tcPr>
            <w:tcW w:w="1687" w:type="dxa"/>
            <w:vAlign w:val="center"/>
          </w:tcPr>
          <w:p w14:paraId="4E981F28" w14:textId="77777777" w:rsidR="00891F29" w:rsidRDefault="00000000">
            <w:pPr>
              <w:jc w:val="right"/>
            </w:pPr>
            <w:r>
              <w:t>0.29</w:t>
            </w:r>
          </w:p>
        </w:tc>
        <w:tc>
          <w:tcPr>
            <w:tcW w:w="1517" w:type="dxa"/>
            <w:vAlign w:val="center"/>
          </w:tcPr>
          <w:p w14:paraId="3CF01A3F" w14:textId="77777777" w:rsidR="00891F29" w:rsidRDefault="00000000">
            <w:pPr>
              <w:jc w:val="right"/>
            </w:pPr>
            <w:r>
              <w:t>0.37</w:t>
            </w:r>
          </w:p>
        </w:tc>
      </w:tr>
      <w:tr w:rsidR="00891F29" w14:paraId="6FB9AC46" w14:textId="77777777">
        <w:trPr>
          <w:jc w:val="center"/>
        </w:trPr>
        <w:tc>
          <w:tcPr>
            <w:tcW w:w="1687" w:type="dxa"/>
            <w:vAlign w:val="center"/>
          </w:tcPr>
          <w:p w14:paraId="434FF91B" w14:textId="77777777" w:rsidR="00891F29" w:rsidRDefault="00000000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6E144969" w14:textId="77777777" w:rsidR="00891F2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1B5141B9" w14:textId="77777777" w:rsidR="00891F29" w:rsidRDefault="00000000">
            <w:pPr>
              <w:jc w:val="right"/>
            </w:pPr>
            <w:r>
              <w:t>333.06</w:t>
            </w:r>
          </w:p>
        </w:tc>
        <w:tc>
          <w:tcPr>
            <w:tcW w:w="1574" w:type="dxa"/>
            <w:vAlign w:val="center"/>
          </w:tcPr>
          <w:p w14:paraId="1753245C" w14:textId="77777777" w:rsidR="00891F29" w:rsidRDefault="00000000">
            <w:pPr>
              <w:jc w:val="right"/>
            </w:pPr>
            <w:r>
              <w:t>1.80</w:t>
            </w:r>
          </w:p>
        </w:tc>
        <w:tc>
          <w:tcPr>
            <w:tcW w:w="1687" w:type="dxa"/>
            <w:vAlign w:val="center"/>
          </w:tcPr>
          <w:p w14:paraId="6BA6A234" w14:textId="77777777" w:rsidR="00891F29" w:rsidRDefault="00000000">
            <w:pPr>
              <w:jc w:val="right"/>
            </w:pPr>
            <w:r>
              <w:t>0.30</w:t>
            </w:r>
          </w:p>
        </w:tc>
        <w:tc>
          <w:tcPr>
            <w:tcW w:w="1517" w:type="dxa"/>
            <w:vAlign w:val="center"/>
          </w:tcPr>
          <w:p w14:paraId="72A99B59" w14:textId="77777777" w:rsidR="00891F29" w:rsidRDefault="00000000">
            <w:pPr>
              <w:jc w:val="right"/>
            </w:pPr>
            <w:r>
              <w:t>0.25</w:t>
            </w:r>
          </w:p>
        </w:tc>
      </w:tr>
      <w:tr w:rsidR="00891F29" w14:paraId="2C77130C" w14:textId="77777777">
        <w:trPr>
          <w:jc w:val="center"/>
        </w:trPr>
        <w:tc>
          <w:tcPr>
            <w:tcW w:w="1687" w:type="dxa"/>
            <w:vAlign w:val="center"/>
          </w:tcPr>
          <w:p w14:paraId="4112FEE1" w14:textId="77777777" w:rsidR="00891F29" w:rsidRDefault="00000000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10C8C48C" w14:textId="77777777" w:rsidR="00891F2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0128FB4A" w14:textId="77777777" w:rsidR="00891F29" w:rsidRDefault="00000000">
            <w:pPr>
              <w:jc w:val="right"/>
            </w:pPr>
            <w:r>
              <w:t>452.26</w:t>
            </w:r>
          </w:p>
        </w:tc>
        <w:tc>
          <w:tcPr>
            <w:tcW w:w="1574" w:type="dxa"/>
            <w:vAlign w:val="center"/>
          </w:tcPr>
          <w:p w14:paraId="1C3D03DA" w14:textId="77777777" w:rsidR="00891F29" w:rsidRDefault="00000000">
            <w:pPr>
              <w:jc w:val="right"/>
            </w:pPr>
            <w:r>
              <w:t>1.81</w:t>
            </w:r>
          </w:p>
        </w:tc>
        <w:tc>
          <w:tcPr>
            <w:tcW w:w="1687" w:type="dxa"/>
            <w:vAlign w:val="center"/>
          </w:tcPr>
          <w:p w14:paraId="6BC97DFD" w14:textId="77777777" w:rsidR="00891F29" w:rsidRDefault="00000000">
            <w:pPr>
              <w:jc w:val="right"/>
            </w:pPr>
            <w:r>
              <w:t>0.31</w:t>
            </w:r>
          </w:p>
        </w:tc>
        <w:tc>
          <w:tcPr>
            <w:tcW w:w="1517" w:type="dxa"/>
            <w:vAlign w:val="center"/>
          </w:tcPr>
          <w:p w14:paraId="2BF3364E" w14:textId="77777777" w:rsidR="00891F29" w:rsidRDefault="00000000">
            <w:pPr>
              <w:jc w:val="right"/>
            </w:pPr>
            <w:r>
              <w:t>0.35</w:t>
            </w:r>
          </w:p>
        </w:tc>
      </w:tr>
      <w:tr w:rsidR="00891F29" w14:paraId="67F8B726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6F227C7D" w14:textId="77777777" w:rsidR="00891F29" w:rsidRDefault="00000000">
            <w:r>
              <w:t>综合平均</w:t>
            </w:r>
          </w:p>
        </w:tc>
        <w:tc>
          <w:tcPr>
            <w:tcW w:w="1461" w:type="dxa"/>
            <w:vAlign w:val="center"/>
          </w:tcPr>
          <w:p w14:paraId="190EAC0B" w14:textId="77777777" w:rsidR="00891F29" w:rsidRDefault="00891F29"/>
        </w:tc>
        <w:tc>
          <w:tcPr>
            <w:tcW w:w="1461" w:type="dxa"/>
            <w:vAlign w:val="center"/>
          </w:tcPr>
          <w:p w14:paraId="62EAD35F" w14:textId="77777777" w:rsidR="00891F29" w:rsidRDefault="00000000">
            <w:pPr>
              <w:jc w:val="right"/>
            </w:pPr>
            <w:r>
              <w:t>1374.55</w:t>
            </w:r>
          </w:p>
        </w:tc>
        <w:tc>
          <w:tcPr>
            <w:tcW w:w="1574" w:type="dxa"/>
            <w:vAlign w:val="center"/>
          </w:tcPr>
          <w:p w14:paraId="65BBD83F" w14:textId="77777777" w:rsidR="00891F29" w:rsidRDefault="00000000">
            <w:pPr>
              <w:jc w:val="right"/>
            </w:pPr>
            <w:r>
              <w:t>1.78</w:t>
            </w:r>
          </w:p>
        </w:tc>
        <w:tc>
          <w:tcPr>
            <w:tcW w:w="1687" w:type="dxa"/>
            <w:vAlign w:val="center"/>
          </w:tcPr>
          <w:p w14:paraId="7263E8F0" w14:textId="77777777" w:rsidR="00891F29" w:rsidRDefault="00000000">
            <w:pPr>
              <w:jc w:val="right"/>
            </w:pPr>
            <w:r>
              <w:t>0.30</w:t>
            </w:r>
          </w:p>
        </w:tc>
        <w:tc>
          <w:tcPr>
            <w:tcW w:w="1517" w:type="dxa"/>
            <w:vAlign w:val="center"/>
          </w:tcPr>
          <w:p w14:paraId="7DEC2948" w14:textId="77777777" w:rsidR="00891F29" w:rsidRDefault="00000000">
            <w:pPr>
              <w:jc w:val="right"/>
            </w:pPr>
            <w:r>
              <w:t>0.32</w:t>
            </w:r>
          </w:p>
        </w:tc>
      </w:tr>
    </w:tbl>
    <w:p w14:paraId="4B9720B8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7FCF0C9B" w14:textId="77777777" w:rsidR="00891F29" w:rsidRDefault="00000000">
      <w:pPr>
        <w:pStyle w:val="2"/>
        <w:widowControl w:val="0"/>
      </w:pPr>
      <w:bookmarkStart w:id="62" w:name="_Toc218325352"/>
      <w:r>
        <w:t>周边地面</w:t>
      </w:r>
      <w:bookmarkEnd w:id="62"/>
    </w:p>
    <w:p w14:paraId="45238760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91F29" w14:paraId="32B84E9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F0D4B75" w14:textId="77777777" w:rsidR="00891F2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14C2B0" w14:textId="77777777" w:rsidR="00891F2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7DA518" w14:textId="77777777" w:rsidR="00891F2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334451" w14:textId="77777777" w:rsidR="00891F2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D08C8C" w14:textId="77777777" w:rsidR="00891F2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ACCEBF" w14:textId="77777777" w:rsidR="00891F2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8440D6" w14:textId="77777777" w:rsidR="00891F2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91F29" w14:paraId="604DDC7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3AB288E" w14:textId="77777777" w:rsidR="00891F29" w:rsidRDefault="00891F2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3FB08B" w14:textId="77777777" w:rsidR="00891F2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649FFB" w14:textId="77777777" w:rsidR="00891F2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5A5811" w14:textId="77777777" w:rsidR="00891F2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F175FE" w14:textId="77777777" w:rsidR="00891F2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4867D1" w14:textId="77777777" w:rsidR="00891F2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C38EE5" w14:textId="77777777" w:rsidR="00891F29" w:rsidRDefault="00000000">
            <w:pPr>
              <w:jc w:val="center"/>
            </w:pPr>
            <w:r>
              <w:t>D=R*S</w:t>
            </w:r>
          </w:p>
        </w:tc>
      </w:tr>
      <w:tr w:rsidR="00891F29" w14:paraId="02687477" w14:textId="77777777">
        <w:trPr>
          <w:jc w:val="center"/>
        </w:trPr>
        <w:tc>
          <w:tcPr>
            <w:tcW w:w="3345" w:type="dxa"/>
            <w:vAlign w:val="center"/>
          </w:tcPr>
          <w:p w14:paraId="260F323F" w14:textId="77777777" w:rsidR="00891F29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0076824" w14:textId="77777777" w:rsidR="00891F29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2732EAF9" w14:textId="77777777" w:rsidR="00891F29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676D0748" w14:textId="77777777" w:rsidR="00891F29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5CBD312B" w14:textId="77777777" w:rsidR="00891F29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61141A8E" w14:textId="77777777" w:rsidR="00891F29" w:rsidRDefault="00000000">
            <w:pPr>
              <w:jc w:val="right"/>
            </w:pPr>
            <w:r>
              <w:t>1.944</w:t>
            </w:r>
          </w:p>
        </w:tc>
        <w:tc>
          <w:tcPr>
            <w:tcW w:w="1064" w:type="dxa"/>
            <w:vAlign w:val="center"/>
          </w:tcPr>
          <w:p w14:paraId="5B4BB4EB" w14:textId="77777777" w:rsidR="00891F29" w:rsidRDefault="00000000">
            <w:pPr>
              <w:jc w:val="right"/>
            </w:pPr>
            <w:r>
              <w:t>0.793</w:t>
            </w:r>
          </w:p>
        </w:tc>
      </w:tr>
      <w:tr w:rsidR="00891F29" w14:paraId="7238B8B0" w14:textId="77777777">
        <w:trPr>
          <w:jc w:val="center"/>
        </w:trPr>
        <w:tc>
          <w:tcPr>
            <w:tcW w:w="3345" w:type="dxa"/>
            <w:vAlign w:val="center"/>
          </w:tcPr>
          <w:p w14:paraId="7C48AB94" w14:textId="77777777" w:rsidR="00891F2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EB4F5F" w14:textId="77777777" w:rsidR="00891F29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0050AAA2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1AEC864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94A7F5F" w14:textId="77777777" w:rsidR="00891F2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05159C" w14:textId="77777777" w:rsidR="00891F29" w:rsidRDefault="00000000">
            <w:pPr>
              <w:jc w:val="right"/>
            </w:pPr>
            <w:r>
              <w:t>1.944</w:t>
            </w:r>
          </w:p>
        </w:tc>
        <w:tc>
          <w:tcPr>
            <w:tcW w:w="1064" w:type="dxa"/>
            <w:vAlign w:val="center"/>
          </w:tcPr>
          <w:p w14:paraId="101AE10F" w14:textId="77777777" w:rsidR="00891F29" w:rsidRDefault="00000000">
            <w:pPr>
              <w:jc w:val="right"/>
            </w:pPr>
            <w:r>
              <w:t>0.793</w:t>
            </w:r>
          </w:p>
        </w:tc>
      </w:tr>
      <w:tr w:rsidR="00891F29" w14:paraId="78F45AD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51239A4" w14:textId="77777777" w:rsidR="00891F29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73A0C3D" w14:textId="77777777" w:rsidR="00891F29" w:rsidRDefault="00000000">
            <w:pPr>
              <w:jc w:val="center"/>
            </w:pPr>
            <w:r>
              <w:t>1.94</w:t>
            </w:r>
          </w:p>
        </w:tc>
      </w:tr>
    </w:tbl>
    <w:p w14:paraId="514D2240" w14:textId="77777777" w:rsidR="00891F29" w:rsidRDefault="00000000">
      <w:pPr>
        <w:pStyle w:val="2"/>
        <w:widowControl w:val="0"/>
      </w:pPr>
      <w:bookmarkStart w:id="63" w:name="_Toc218325353"/>
      <w:r>
        <w:t>采暖地下室外墙</w:t>
      </w:r>
      <w:bookmarkEnd w:id="63"/>
    </w:p>
    <w:p w14:paraId="1727C3C0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B8D4FB3" w14:textId="77777777" w:rsidR="00891F29" w:rsidRDefault="00000000">
      <w:pPr>
        <w:pStyle w:val="2"/>
        <w:widowControl w:val="0"/>
      </w:pPr>
      <w:bookmarkStart w:id="64" w:name="_Toc218325354"/>
      <w:r>
        <w:t>变形缝</w:t>
      </w:r>
      <w:bookmarkEnd w:id="64"/>
    </w:p>
    <w:p w14:paraId="273773A6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55C7742" w14:textId="77777777" w:rsidR="00891F29" w:rsidRDefault="00000000">
      <w:pPr>
        <w:pStyle w:val="2"/>
        <w:widowControl w:val="0"/>
      </w:pPr>
      <w:bookmarkStart w:id="65" w:name="_Toc218325355"/>
      <w:r>
        <w:lastRenderedPageBreak/>
        <w:t>可开启窗扇</w:t>
      </w:r>
      <w:bookmarkEnd w:id="6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9"/>
        <w:gridCol w:w="1924"/>
        <w:gridCol w:w="1245"/>
        <w:gridCol w:w="1245"/>
        <w:gridCol w:w="1245"/>
        <w:gridCol w:w="1737"/>
      </w:tblGrid>
      <w:tr w:rsidR="00891F29" w14:paraId="3CC5E1FD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1757CB30" w14:textId="77777777" w:rsidR="00891F29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E1AAA5C" w14:textId="77777777" w:rsidR="00891F29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0064E90" w14:textId="77777777" w:rsidR="00891F29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D009433" w14:textId="77777777" w:rsidR="00891F29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A42309C" w14:textId="77777777" w:rsidR="00891F29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84FAE21" w14:textId="77777777" w:rsidR="00891F29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73D7E700" w14:textId="77777777" w:rsidR="00891F29" w:rsidRDefault="00000000">
            <w:pPr>
              <w:jc w:val="center"/>
            </w:pPr>
            <w:r>
              <w:t>可开启窗扇</w:t>
            </w:r>
          </w:p>
        </w:tc>
      </w:tr>
      <w:tr w:rsidR="00891F29" w14:paraId="01692700" w14:textId="77777777">
        <w:trPr>
          <w:jc w:val="center"/>
        </w:trPr>
        <w:tc>
          <w:tcPr>
            <w:tcW w:w="707" w:type="dxa"/>
            <w:vMerge w:val="restart"/>
            <w:vAlign w:val="center"/>
          </w:tcPr>
          <w:p w14:paraId="0E7B6B79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2FD6BC27" w14:textId="77777777" w:rsidR="00891F29" w:rsidRDefault="00000000">
            <w:r>
              <w:t>1002(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vMerge w:val="restart"/>
            <w:vAlign w:val="center"/>
          </w:tcPr>
          <w:p w14:paraId="5BFCEAAD" w14:textId="77777777" w:rsidR="00891F29" w:rsidRDefault="00000000">
            <w:r>
              <w:t>展览馆</w:t>
            </w:r>
          </w:p>
        </w:tc>
        <w:tc>
          <w:tcPr>
            <w:tcW w:w="1245" w:type="dxa"/>
            <w:vAlign w:val="center"/>
          </w:tcPr>
          <w:p w14:paraId="10C3C5C5" w14:textId="77777777" w:rsidR="00891F29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186BEA7" w14:textId="77777777" w:rsidR="00891F29" w:rsidRDefault="00000000">
            <w:r>
              <w:t>C3630</w:t>
            </w:r>
          </w:p>
        </w:tc>
        <w:tc>
          <w:tcPr>
            <w:tcW w:w="1245" w:type="dxa"/>
            <w:vAlign w:val="center"/>
          </w:tcPr>
          <w:p w14:paraId="694CED53" w14:textId="77777777" w:rsidR="00891F29" w:rsidRDefault="00000000">
            <w:r>
              <w:t>0.50</w:t>
            </w:r>
          </w:p>
        </w:tc>
        <w:tc>
          <w:tcPr>
            <w:tcW w:w="1737" w:type="dxa"/>
            <w:vMerge w:val="restart"/>
            <w:vAlign w:val="center"/>
          </w:tcPr>
          <w:p w14:paraId="47396F21" w14:textId="77777777" w:rsidR="00891F29" w:rsidRDefault="00000000">
            <w:pPr>
              <w:jc w:val="center"/>
            </w:pPr>
            <w:r>
              <w:t>有可开启窗扇</w:t>
            </w:r>
          </w:p>
        </w:tc>
      </w:tr>
      <w:tr w:rsidR="00891F29" w14:paraId="0B89DC6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A09CE97" w14:textId="77777777" w:rsidR="00891F29" w:rsidRDefault="00891F29"/>
        </w:tc>
        <w:tc>
          <w:tcPr>
            <w:tcW w:w="1228" w:type="dxa"/>
            <w:vMerge/>
            <w:vAlign w:val="center"/>
          </w:tcPr>
          <w:p w14:paraId="25475B6A" w14:textId="77777777" w:rsidR="00891F29" w:rsidRDefault="00891F29"/>
        </w:tc>
        <w:tc>
          <w:tcPr>
            <w:tcW w:w="1924" w:type="dxa"/>
            <w:vMerge/>
            <w:vAlign w:val="center"/>
          </w:tcPr>
          <w:p w14:paraId="3D8AA74F" w14:textId="77777777" w:rsidR="00891F29" w:rsidRDefault="00891F29"/>
        </w:tc>
        <w:tc>
          <w:tcPr>
            <w:tcW w:w="1245" w:type="dxa"/>
            <w:vAlign w:val="center"/>
          </w:tcPr>
          <w:p w14:paraId="0B414537" w14:textId="77777777" w:rsidR="00891F29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208F558" w14:textId="77777777" w:rsidR="00891F29" w:rsidRDefault="00000000">
            <w:r>
              <w:t>C3630</w:t>
            </w:r>
          </w:p>
        </w:tc>
        <w:tc>
          <w:tcPr>
            <w:tcW w:w="1245" w:type="dxa"/>
            <w:vAlign w:val="center"/>
          </w:tcPr>
          <w:p w14:paraId="0CB90AD0" w14:textId="77777777" w:rsidR="00891F29" w:rsidRDefault="00000000"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31E078DF" w14:textId="77777777" w:rsidR="00891F29" w:rsidRDefault="00891F29"/>
        </w:tc>
      </w:tr>
      <w:tr w:rsidR="00891F29" w14:paraId="20FF86F2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2D929A5" w14:textId="77777777" w:rsidR="00891F29" w:rsidRDefault="00891F29"/>
        </w:tc>
        <w:tc>
          <w:tcPr>
            <w:tcW w:w="1228" w:type="dxa"/>
            <w:vMerge/>
            <w:vAlign w:val="center"/>
          </w:tcPr>
          <w:p w14:paraId="201F6AB2" w14:textId="77777777" w:rsidR="00891F29" w:rsidRDefault="00891F29"/>
        </w:tc>
        <w:tc>
          <w:tcPr>
            <w:tcW w:w="1924" w:type="dxa"/>
            <w:vMerge/>
            <w:vAlign w:val="center"/>
          </w:tcPr>
          <w:p w14:paraId="704CFAA4" w14:textId="77777777" w:rsidR="00891F29" w:rsidRDefault="00891F29"/>
        </w:tc>
        <w:tc>
          <w:tcPr>
            <w:tcW w:w="1245" w:type="dxa"/>
            <w:vAlign w:val="center"/>
          </w:tcPr>
          <w:p w14:paraId="54384676" w14:textId="77777777" w:rsidR="00891F29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DF3F177" w14:textId="77777777" w:rsidR="00891F29" w:rsidRDefault="00000000">
            <w:r>
              <w:t>C3630</w:t>
            </w:r>
          </w:p>
        </w:tc>
        <w:tc>
          <w:tcPr>
            <w:tcW w:w="1245" w:type="dxa"/>
            <w:vAlign w:val="center"/>
          </w:tcPr>
          <w:p w14:paraId="6283187A" w14:textId="77777777" w:rsidR="00891F29" w:rsidRDefault="00000000"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5A4EEDA4" w14:textId="77777777" w:rsidR="00891F29" w:rsidRDefault="00891F29"/>
        </w:tc>
      </w:tr>
      <w:tr w:rsidR="00891F29" w14:paraId="421E5CA2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5E8A7A4" w14:textId="77777777" w:rsidR="00891F29" w:rsidRDefault="00891F29"/>
        </w:tc>
        <w:tc>
          <w:tcPr>
            <w:tcW w:w="1228" w:type="dxa"/>
            <w:vMerge/>
            <w:vAlign w:val="center"/>
          </w:tcPr>
          <w:p w14:paraId="4973FB1F" w14:textId="77777777" w:rsidR="00891F29" w:rsidRDefault="00891F29"/>
        </w:tc>
        <w:tc>
          <w:tcPr>
            <w:tcW w:w="1924" w:type="dxa"/>
            <w:vMerge/>
            <w:vAlign w:val="center"/>
          </w:tcPr>
          <w:p w14:paraId="0175A51D" w14:textId="77777777" w:rsidR="00891F29" w:rsidRDefault="00891F29"/>
        </w:tc>
        <w:tc>
          <w:tcPr>
            <w:tcW w:w="1245" w:type="dxa"/>
            <w:vAlign w:val="center"/>
          </w:tcPr>
          <w:p w14:paraId="194BFCA4" w14:textId="77777777" w:rsidR="00891F29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327CE6A" w14:textId="77777777" w:rsidR="00891F29" w:rsidRDefault="00000000">
            <w:r>
              <w:t>C3630</w:t>
            </w:r>
          </w:p>
        </w:tc>
        <w:tc>
          <w:tcPr>
            <w:tcW w:w="1245" w:type="dxa"/>
            <w:vAlign w:val="center"/>
          </w:tcPr>
          <w:p w14:paraId="79266546" w14:textId="77777777" w:rsidR="00891F29" w:rsidRDefault="00000000"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51082FCB" w14:textId="77777777" w:rsidR="00891F29" w:rsidRDefault="00891F29"/>
        </w:tc>
      </w:tr>
      <w:tr w:rsidR="00891F29" w14:paraId="44E21274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1D47D2F" w14:textId="77777777" w:rsidR="00891F29" w:rsidRDefault="00891F29"/>
        </w:tc>
        <w:tc>
          <w:tcPr>
            <w:tcW w:w="1228" w:type="dxa"/>
            <w:vMerge/>
            <w:vAlign w:val="center"/>
          </w:tcPr>
          <w:p w14:paraId="6FD32EBE" w14:textId="77777777" w:rsidR="00891F29" w:rsidRDefault="00891F29"/>
        </w:tc>
        <w:tc>
          <w:tcPr>
            <w:tcW w:w="1924" w:type="dxa"/>
            <w:vMerge/>
            <w:vAlign w:val="center"/>
          </w:tcPr>
          <w:p w14:paraId="13B5117B" w14:textId="77777777" w:rsidR="00891F29" w:rsidRDefault="00891F29"/>
        </w:tc>
        <w:tc>
          <w:tcPr>
            <w:tcW w:w="1245" w:type="dxa"/>
            <w:vAlign w:val="center"/>
          </w:tcPr>
          <w:p w14:paraId="246C693D" w14:textId="77777777" w:rsidR="00891F29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E0DFC8F" w14:textId="77777777" w:rsidR="00891F29" w:rsidRDefault="00000000">
            <w:r>
              <w:t>C3630</w:t>
            </w:r>
          </w:p>
        </w:tc>
        <w:tc>
          <w:tcPr>
            <w:tcW w:w="1245" w:type="dxa"/>
            <w:vAlign w:val="center"/>
          </w:tcPr>
          <w:p w14:paraId="299EEB05" w14:textId="77777777" w:rsidR="00891F29" w:rsidRDefault="00000000"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50AAD60A" w14:textId="77777777" w:rsidR="00891F29" w:rsidRDefault="00891F29"/>
        </w:tc>
      </w:tr>
      <w:tr w:rsidR="00891F29" w14:paraId="73CA7B1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FEAB74C" w14:textId="77777777" w:rsidR="00891F29" w:rsidRDefault="00891F29"/>
        </w:tc>
        <w:tc>
          <w:tcPr>
            <w:tcW w:w="1228" w:type="dxa"/>
            <w:vMerge/>
            <w:vAlign w:val="center"/>
          </w:tcPr>
          <w:p w14:paraId="5A869934" w14:textId="77777777" w:rsidR="00891F29" w:rsidRDefault="00891F29"/>
        </w:tc>
        <w:tc>
          <w:tcPr>
            <w:tcW w:w="1924" w:type="dxa"/>
            <w:vMerge/>
            <w:vAlign w:val="center"/>
          </w:tcPr>
          <w:p w14:paraId="78B03B60" w14:textId="77777777" w:rsidR="00891F29" w:rsidRDefault="00891F29"/>
        </w:tc>
        <w:tc>
          <w:tcPr>
            <w:tcW w:w="1245" w:type="dxa"/>
            <w:vAlign w:val="center"/>
          </w:tcPr>
          <w:p w14:paraId="1BE2C9C3" w14:textId="77777777" w:rsidR="00891F29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663094A" w14:textId="77777777" w:rsidR="00891F29" w:rsidRDefault="00000000">
            <w:r>
              <w:t>C3630</w:t>
            </w:r>
          </w:p>
        </w:tc>
        <w:tc>
          <w:tcPr>
            <w:tcW w:w="1245" w:type="dxa"/>
            <w:vAlign w:val="center"/>
          </w:tcPr>
          <w:p w14:paraId="006858B8" w14:textId="77777777" w:rsidR="00891F29" w:rsidRDefault="00000000"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3E202F7C" w14:textId="77777777" w:rsidR="00891F29" w:rsidRDefault="00891F29"/>
        </w:tc>
      </w:tr>
      <w:tr w:rsidR="00891F29" w14:paraId="60BC9DE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9E02D4B" w14:textId="77777777" w:rsidR="00891F29" w:rsidRDefault="00891F29"/>
        </w:tc>
        <w:tc>
          <w:tcPr>
            <w:tcW w:w="1228" w:type="dxa"/>
            <w:vMerge/>
            <w:vAlign w:val="center"/>
          </w:tcPr>
          <w:p w14:paraId="6836624C" w14:textId="77777777" w:rsidR="00891F29" w:rsidRDefault="00891F29"/>
        </w:tc>
        <w:tc>
          <w:tcPr>
            <w:tcW w:w="1924" w:type="dxa"/>
            <w:vMerge/>
            <w:vAlign w:val="center"/>
          </w:tcPr>
          <w:p w14:paraId="0965E577" w14:textId="77777777" w:rsidR="00891F29" w:rsidRDefault="00891F29"/>
        </w:tc>
        <w:tc>
          <w:tcPr>
            <w:tcW w:w="1245" w:type="dxa"/>
            <w:vAlign w:val="center"/>
          </w:tcPr>
          <w:p w14:paraId="2520B044" w14:textId="77777777" w:rsidR="00891F29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216F6B8" w14:textId="77777777" w:rsidR="00891F29" w:rsidRDefault="00000000">
            <w:r>
              <w:t>C3630</w:t>
            </w:r>
          </w:p>
        </w:tc>
        <w:tc>
          <w:tcPr>
            <w:tcW w:w="1245" w:type="dxa"/>
            <w:vAlign w:val="center"/>
          </w:tcPr>
          <w:p w14:paraId="7603DEC3" w14:textId="77777777" w:rsidR="00891F29" w:rsidRDefault="00000000"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0D85CAAA" w14:textId="77777777" w:rsidR="00891F29" w:rsidRDefault="00891F29"/>
        </w:tc>
      </w:tr>
      <w:tr w:rsidR="00891F29" w14:paraId="17C3B9B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F03291F" w14:textId="77777777" w:rsidR="00891F29" w:rsidRDefault="00891F29"/>
        </w:tc>
        <w:tc>
          <w:tcPr>
            <w:tcW w:w="1228" w:type="dxa"/>
            <w:vMerge/>
            <w:vAlign w:val="center"/>
          </w:tcPr>
          <w:p w14:paraId="774D618D" w14:textId="77777777" w:rsidR="00891F29" w:rsidRDefault="00891F29"/>
        </w:tc>
        <w:tc>
          <w:tcPr>
            <w:tcW w:w="1924" w:type="dxa"/>
            <w:vMerge/>
            <w:vAlign w:val="center"/>
          </w:tcPr>
          <w:p w14:paraId="6EA44F83" w14:textId="77777777" w:rsidR="00891F29" w:rsidRDefault="00891F29"/>
        </w:tc>
        <w:tc>
          <w:tcPr>
            <w:tcW w:w="1245" w:type="dxa"/>
            <w:vAlign w:val="center"/>
          </w:tcPr>
          <w:p w14:paraId="308B4702" w14:textId="77777777" w:rsidR="00891F29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A2FD949" w14:textId="77777777" w:rsidR="00891F29" w:rsidRDefault="00000000">
            <w:r>
              <w:t>C3630</w:t>
            </w:r>
          </w:p>
        </w:tc>
        <w:tc>
          <w:tcPr>
            <w:tcW w:w="1245" w:type="dxa"/>
            <w:vAlign w:val="center"/>
          </w:tcPr>
          <w:p w14:paraId="48AFC340" w14:textId="77777777" w:rsidR="00891F29" w:rsidRDefault="00000000"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19E24026" w14:textId="77777777" w:rsidR="00891F29" w:rsidRDefault="00891F29"/>
        </w:tc>
      </w:tr>
      <w:tr w:rsidR="00891F29" w14:paraId="1CA3859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AB94986" w14:textId="77777777" w:rsidR="00891F29" w:rsidRDefault="00891F29"/>
        </w:tc>
        <w:tc>
          <w:tcPr>
            <w:tcW w:w="1228" w:type="dxa"/>
            <w:vMerge/>
            <w:vAlign w:val="center"/>
          </w:tcPr>
          <w:p w14:paraId="4146668E" w14:textId="77777777" w:rsidR="00891F29" w:rsidRDefault="00891F29"/>
        </w:tc>
        <w:tc>
          <w:tcPr>
            <w:tcW w:w="1924" w:type="dxa"/>
            <w:vMerge/>
            <w:vAlign w:val="center"/>
          </w:tcPr>
          <w:p w14:paraId="44D93D5D" w14:textId="77777777" w:rsidR="00891F29" w:rsidRDefault="00891F29"/>
        </w:tc>
        <w:tc>
          <w:tcPr>
            <w:tcW w:w="1245" w:type="dxa"/>
            <w:vAlign w:val="center"/>
          </w:tcPr>
          <w:p w14:paraId="5D13E237" w14:textId="77777777" w:rsidR="00891F29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EDA321E" w14:textId="77777777" w:rsidR="00891F29" w:rsidRDefault="00000000">
            <w:r>
              <w:t>C3630</w:t>
            </w:r>
          </w:p>
        </w:tc>
        <w:tc>
          <w:tcPr>
            <w:tcW w:w="1245" w:type="dxa"/>
            <w:vAlign w:val="center"/>
          </w:tcPr>
          <w:p w14:paraId="73C19671" w14:textId="77777777" w:rsidR="00891F29" w:rsidRDefault="00000000"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64B55C51" w14:textId="77777777" w:rsidR="00891F29" w:rsidRDefault="00891F29"/>
        </w:tc>
      </w:tr>
      <w:tr w:rsidR="00891F29" w14:paraId="1F70A7C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848B67D" w14:textId="77777777" w:rsidR="00891F29" w:rsidRDefault="00891F29"/>
        </w:tc>
        <w:tc>
          <w:tcPr>
            <w:tcW w:w="1228" w:type="dxa"/>
            <w:vMerge/>
            <w:vAlign w:val="center"/>
          </w:tcPr>
          <w:p w14:paraId="288DC1F0" w14:textId="77777777" w:rsidR="00891F29" w:rsidRDefault="00891F29"/>
        </w:tc>
        <w:tc>
          <w:tcPr>
            <w:tcW w:w="1924" w:type="dxa"/>
            <w:vMerge/>
            <w:vAlign w:val="center"/>
          </w:tcPr>
          <w:p w14:paraId="6155D692" w14:textId="77777777" w:rsidR="00891F29" w:rsidRDefault="00891F29"/>
        </w:tc>
        <w:tc>
          <w:tcPr>
            <w:tcW w:w="1245" w:type="dxa"/>
            <w:vAlign w:val="center"/>
          </w:tcPr>
          <w:p w14:paraId="35159CB2" w14:textId="77777777" w:rsidR="00891F29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9292398" w14:textId="77777777" w:rsidR="00891F29" w:rsidRDefault="00000000">
            <w:r>
              <w:t>C3630</w:t>
            </w:r>
          </w:p>
        </w:tc>
        <w:tc>
          <w:tcPr>
            <w:tcW w:w="1245" w:type="dxa"/>
            <w:vAlign w:val="center"/>
          </w:tcPr>
          <w:p w14:paraId="5A474A45" w14:textId="77777777" w:rsidR="00891F29" w:rsidRDefault="00000000"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7BF920EA" w14:textId="77777777" w:rsidR="00891F29" w:rsidRDefault="00891F29"/>
        </w:tc>
      </w:tr>
      <w:tr w:rsidR="00891F29" w14:paraId="3C8C59C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FE106A9" w14:textId="77777777" w:rsidR="00891F29" w:rsidRDefault="00891F29"/>
        </w:tc>
        <w:tc>
          <w:tcPr>
            <w:tcW w:w="1228" w:type="dxa"/>
            <w:vMerge/>
            <w:vAlign w:val="center"/>
          </w:tcPr>
          <w:p w14:paraId="36C94FEC" w14:textId="77777777" w:rsidR="00891F29" w:rsidRDefault="00891F29"/>
        </w:tc>
        <w:tc>
          <w:tcPr>
            <w:tcW w:w="1924" w:type="dxa"/>
            <w:vMerge/>
            <w:vAlign w:val="center"/>
          </w:tcPr>
          <w:p w14:paraId="640BD1FF" w14:textId="77777777" w:rsidR="00891F29" w:rsidRDefault="00891F29"/>
        </w:tc>
        <w:tc>
          <w:tcPr>
            <w:tcW w:w="1245" w:type="dxa"/>
            <w:vAlign w:val="center"/>
          </w:tcPr>
          <w:p w14:paraId="3484057E" w14:textId="77777777" w:rsidR="00891F29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7D39527" w14:textId="77777777" w:rsidR="00891F29" w:rsidRDefault="00000000">
            <w:r>
              <w:t>C3630</w:t>
            </w:r>
          </w:p>
        </w:tc>
        <w:tc>
          <w:tcPr>
            <w:tcW w:w="1245" w:type="dxa"/>
            <w:vAlign w:val="center"/>
          </w:tcPr>
          <w:p w14:paraId="1B0DE5F7" w14:textId="77777777" w:rsidR="00891F29" w:rsidRDefault="00000000"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7F3C04AD" w14:textId="77777777" w:rsidR="00891F29" w:rsidRDefault="00891F29"/>
        </w:tc>
      </w:tr>
      <w:tr w:rsidR="00891F29" w14:paraId="1EBAFCC3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F5D2E16" w14:textId="77777777" w:rsidR="00891F29" w:rsidRDefault="00891F29"/>
        </w:tc>
        <w:tc>
          <w:tcPr>
            <w:tcW w:w="1228" w:type="dxa"/>
            <w:vMerge/>
            <w:vAlign w:val="center"/>
          </w:tcPr>
          <w:p w14:paraId="64BDF96D" w14:textId="77777777" w:rsidR="00891F29" w:rsidRDefault="00891F29"/>
        </w:tc>
        <w:tc>
          <w:tcPr>
            <w:tcW w:w="1924" w:type="dxa"/>
            <w:vMerge/>
            <w:vAlign w:val="center"/>
          </w:tcPr>
          <w:p w14:paraId="6716B91D" w14:textId="77777777" w:rsidR="00891F29" w:rsidRDefault="00891F29"/>
        </w:tc>
        <w:tc>
          <w:tcPr>
            <w:tcW w:w="1245" w:type="dxa"/>
            <w:vAlign w:val="center"/>
          </w:tcPr>
          <w:p w14:paraId="6DC88AAA" w14:textId="77777777" w:rsidR="00891F29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17C82A2" w14:textId="77777777" w:rsidR="00891F29" w:rsidRDefault="00000000">
            <w:r>
              <w:t>C3630</w:t>
            </w:r>
          </w:p>
        </w:tc>
        <w:tc>
          <w:tcPr>
            <w:tcW w:w="1245" w:type="dxa"/>
            <w:vAlign w:val="center"/>
          </w:tcPr>
          <w:p w14:paraId="60AC69D3" w14:textId="77777777" w:rsidR="00891F29" w:rsidRDefault="00000000"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5164AFD9" w14:textId="77777777" w:rsidR="00891F29" w:rsidRDefault="00891F29"/>
        </w:tc>
      </w:tr>
      <w:tr w:rsidR="00891F29" w14:paraId="48938F7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67F9205" w14:textId="77777777" w:rsidR="00891F29" w:rsidRDefault="00891F29"/>
        </w:tc>
        <w:tc>
          <w:tcPr>
            <w:tcW w:w="1228" w:type="dxa"/>
            <w:vMerge/>
            <w:vAlign w:val="center"/>
          </w:tcPr>
          <w:p w14:paraId="671180BD" w14:textId="77777777" w:rsidR="00891F29" w:rsidRDefault="00891F29"/>
        </w:tc>
        <w:tc>
          <w:tcPr>
            <w:tcW w:w="1924" w:type="dxa"/>
            <w:vMerge/>
            <w:vAlign w:val="center"/>
          </w:tcPr>
          <w:p w14:paraId="2584B1F9" w14:textId="77777777" w:rsidR="00891F29" w:rsidRDefault="00891F29"/>
        </w:tc>
        <w:tc>
          <w:tcPr>
            <w:tcW w:w="1245" w:type="dxa"/>
            <w:vAlign w:val="center"/>
          </w:tcPr>
          <w:p w14:paraId="6EAC52BB" w14:textId="77777777" w:rsidR="00891F29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3EEAF64" w14:textId="77777777" w:rsidR="00891F29" w:rsidRDefault="00000000">
            <w:r>
              <w:t>C3630</w:t>
            </w:r>
          </w:p>
        </w:tc>
        <w:tc>
          <w:tcPr>
            <w:tcW w:w="1245" w:type="dxa"/>
            <w:vAlign w:val="center"/>
          </w:tcPr>
          <w:p w14:paraId="56CB790D" w14:textId="77777777" w:rsidR="00891F29" w:rsidRDefault="00000000"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56EFCCE0" w14:textId="77777777" w:rsidR="00891F29" w:rsidRDefault="00891F29"/>
        </w:tc>
      </w:tr>
      <w:tr w:rsidR="00891F29" w14:paraId="333F43F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FF34C6D" w14:textId="77777777" w:rsidR="00891F29" w:rsidRDefault="00891F29"/>
        </w:tc>
        <w:tc>
          <w:tcPr>
            <w:tcW w:w="1228" w:type="dxa"/>
            <w:vMerge/>
            <w:vAlign w:val="center"/>
          </w:tcPr>
          <w:p w14:paraId="13C7D209" w14:textId="77777777" w:rsidR="00891F29" w:rsidRDefault="00891F29"/>
        </w:tc>
        <w:tc>
          <w:tcPr>
            <w:tcW w:w="1924" w:type="dxa"/>
            <w:vMerge/>
            <w:vAlign w:val="center"/>
          </w:tcPr>
          <w:p w14:paraId="73D14DFA" w14:textId="77777777" w:rsidR="00891F29" w:rsidRDefault="00891F29"/>
        </w:tc>
        <w:tc>
          <w:tcPr>
            <w:tcW w:w="1245" w:type="dxa"/>
            <w:vAlign w:val="center"/>
          </w:tcPr>
          <w:p w14:paraId="3FA95E31" w14:textId="77777777" w:rsidR="00891F29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F8F46B4" w14:textId="77777777" w:rsidR="00891F29" w:rsidRDefault="00000000">
            <w:r>
              <w:t>C3630</w:t>
            </w:r>
          </w:p>
        </w:tc>
        <w:tc>
          <w:tcPr>
            <w:tcW w:w="1245" w:type="dxa"/>
            <w:vAlign w:val="center"/>
          </w:tcPr>
          <w:p w14:paraId="16985D7B" w14:textId="77777777" w:rsidR="00891F29" w:rsidRDefault="00000000"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6E46F559" w14:textId="77777777" w:rsidR="00891F29" w:rsidRDefault="00891F29"/>
        </w:tc>
      </w:tr>
    </w:tbl>
    <w:p w14:paraId="1D1FB659" w14:textId="77777777" w:rsidR="00891F29" w:rsidRDefault="00891F29">
      <w:pPr>
        <w:widowControl w:val="0"/>
        <w:jc w:val="both"/>
        <w:rPr>
          <w:color w:val="000000"/>
        </w:rPr>
      </w:pPr>
    </w:p>
    <w:p w14:paraId="64A336B7" w14:textId="77777777" w:rsidR="00891F29" w:rsidRDefault="00000000">
      <w:pPr>
        <w:pStyle w:val="1"/>
        <w:widowControl w:val="0"/>
        <w:jc w:val="both"/>
        <w:rPr>
          <w:color w:val="000000"/>
        </w:rPr>
      </w:pPr>
      <w:bookmarkStart w:id="66" w:name="_Toc218325356"/>
      <w:r>
        <w:rPr>
          <w:color w:val="000000"/>
        </w:rPr>
        <w:t>围护结构概况</w:t>
      </w:r>
      <w:bookmarkEnd w:id="66"/>
    </w:p>
    <w:p w14:paraId="64770822" w14:textId="77777777" w:rsidR="00891F29" w:rsidRDefault="00891F29"/>
    <w:tbl>
      <w:tblPr>
        <w:tblW w:w="53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80"/>
        <w:gridCol w:w="1134"/>
        <w:gridCol w:w="2657"/>
        <w:gridCol w:w="2244"/>
        <w:gridCol w:w="2247"/>
      </w:tblGrid>
      <w:tr w:rsidR="00F5289E" w14:paraId="5EF3821F" w14:textId="77777777" w:rsidTr="00537815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57FF1A5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586612F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901DD7" w14:paraId="396C9F5C" w14:textId="77777777" w:rsidTr="00537815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ED3D606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5FC67A32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C4ABE1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67" w:name="屋顶K"/>
            <w:r>
              <w:rPr>
                <w:rFonts w:hint="eastAsia"/>
                <w:bCs/>
                <w:szCs w:val="21"/>
              </w:rPr>
              <w:t>0.23</w:t>
            </w:r>
            <w:bookmarkEnd w:id="67"/>
          </w:p>
          <w:p w14:paraId="3A6B1760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68" w:name="屋顶D"/>
            <w:r>
              <w:rPr>
                <w:bCs/>
                <w:szCs w:val="21"/>
              </w:rPr>
              <w:t>6.41</w:t>
            </w:r>
            <w:bookmarkEnd w:id="68"/>
          </w:p>
        </w:tc>
      </w:tr>
      <w:tr w:rsidR="00901DD7" w14:paraId="346F75E1" w14:textId="77777777" w:rsidTr="00537815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72A4BF7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4CB0F768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3C101ED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69" w:name="外墙K"/>
            <w:r>
              <w:rPr>
                <w:rFonts w:hint="eastAsia"/>
                <w:bCs/>
                <w:szCs w:val="21"/>
              </w:rPr>
              <w:t>0.34</w:t>
            </w:r>
            <w:bookmarkEnd w:id="69"/>
          </w:p>
          <w:p w14:paraId="517C9BB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70" w:name="外墙D"/>
            <w:r>
              <w:rPr>
                <w:rFonts w:hint="eastAsia"/>
                <w:bCs/>
                <w:szCs w:val="21"/>
              </w:rPr>
              <w:t>4.90</w:t>
            </w:r>
            <w:bookmarkEnd w:id="70"/>
          </w:p>
        </w:tc>
      </w:tr>
      <w:tr w:rsidR="00901DD7" w14:paraId="024DB087" w14:textId="77777777" w:rsidTr="00537815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30A18DF" w14:textId="77777777" w:rsidR="00000000" w:rsidRPr="003A650C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2568FE93" w14:textId="77777777" w:rsidR="00000000" w:rsidRDefault="00000000" w:rsidP="00901DD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47FB25E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71" w:name="挑空楼板K"/>
            <w:r>
              <w:rPr>
                <w:bCs/>
                <w:szCs w:val="21"/>
              </w:rPr>
              <w:t>－</w:t>
            </w:r>
            <w:bookmarkEnd w:id="71"/>
          </w:p>
          <w:p w14:paraId="08E98987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72" w:name="挑空楼板D"/>
            <w:r>
              <w:rPr>
                <w:bCs/>
                <w:szCs w:val="21"/>
              </w:rPr>
              <w:t>－</w:t>
            </w:r>
            <w:bookmarkEnd w:id="72"/>
          </w:p>
        </w:tc>
      </w:tr>
      <w:tr w:rsidR="00901DD7" w14:paraId="46FD5B4F" w14:textId="77777777" w:rsidTr="00537815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7979CC28" w14:textId="77777777" w:rsidR="00000000" w:rsidRPr="003A650C" w:rsidRDefault="00000000" w:rsidP="00901DD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509A25AD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44A43417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73" w:name="天窗K"/>
            <w:r>
              <w:rPr>
                <w:bCs/>
                <w:szCs w:val="21"/>
              </w:rPr>
              <w:t>1.90</w:t>
            </w:r>
            <w:bookmarkEnd w:id="73"/>
          </w:p>
          <w:p w14:paraId="6A6F32D1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74" w:name="天窗SHGC"/>
            <w:r>
              <w:rPr>
                <w:bCs/>
                <w:szCs w:val="21"/>
              </w:rPr>
              <w:t>0.34</w:t>
            </w:r>
            <w:bookmarkEnd w:id="74"/>
          </w:p>
        </w:tc>
      </w:tr>
      <w:tr w:rsidR="00901DD7" w14:paraId="2B2E3CD5" w14:textId="77777777" w:rsidTr="00537815"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00A4C84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4CA533AC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78BC376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67A77C7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1F5F6EE6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:rsidR="00901DD7" w14:paraId="46653B68" w14:textId="77777777" w:rsidTr="00537815">
        <w:trPr>
          <w:trHeight w:hRule="exact" w:val="454"/>
          <w:jc w:val="center"/>
        </w:trPr>
        <w:tc>
          <w:tcPr>
            <w:tcW w:w="714" w:type="pct"/>
            <w:vMerge/>
            <w:vAlign w:val="center"/>
          </w:tcPr>
          <w:p w14:paraId="27E0719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872D997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5" w:name="多立面－计算条件表－13－2－朝向立面窗墙比K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5"/>
          </w:p>
        </w:tc>
        <w:tc>
          <w:tcPr>
            <w:tcW w:w="1375" w:type="pct"/>
            <w:vAlign w:val="center"/>
          </w:tcPr>
          <w:p w14:paraId="19125BFC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705F9C20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1163" w:type="pct"/>
            <w:vAlign w:val="center"/>
          </w:tcPr>
          <w:p w14:paraId="1EF55FB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1.73</w:t>
            </w:r>
          </w:p>
        </w:tc>
      </w:tr>
      <w:tr w:rsidR="00901DD7" w14:paraId="136AACB7" w14:textId="77777777" w:rsidTr="00537815">
        <w:trPr>
          <w:trHeight w:val="454"/>
          <w:jc w:val="center"/>
        </w:trPr>
        <w:tc>
          <w:tcPr>
            <w:tcW w:w="714" w:type="pct"/>
            <w:vMerge/>
            <w:vAlign w:val="center"/>
          </w:tcPr>
          <w:p w14:paraId="34A4D56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329BBB57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vAlign w:val="center"/>
          </w:tcPr>
          <w:p w14:paraId="1B6EDA2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06B443C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1163" w:type="pct"/>
            <w:vAlign w:val="center"/>
          </w:tcPr>
          <w:p w14:paraId="4C988D1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1.75</w:t>
            </w:r>
          </w:p>
        </w:tc>
      </w:tr>
      <w:tr w:rsidR="00901DD7" w14:paraId="13505B97" w14:textId="77777777" w:rsidTr="00537815">
        <w:trPr>
          <w:trHeight w:val="454"/>
          <w:jc w:val="center"/>
        </w:trPr>
        <w:tc>
          <w:tcPr>
            <w:tcW w:w="714" w:type="pct"/>
            <w:vMerge/>
            <w:vAlign w:val="center"/>
          </w:tcPr>
          <w:p w14:paraId="7E70A2C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2216BE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vAlign w:val="center"/>
          </w:tcPr>
          <w:p w14:paraId="1735855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7B4A11B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1163" w:type="pct"/>
            <w:vAlign w:val="center"/>
          </w:tcPr>
          <w:p w14:paraId="63962D2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  <w:tr w:rsidR="00901DD7" w14:paraId="47A27CC3" w14:textId="77777777" w:rsidTr="00537815">
        <w:trPr>
          <w:trHeight w:val="454"/>
          <w:jc w:val="center"/>
        </w:trPr>
        <w:tc>
          <w:tcPr>
            <w:tcW w:w="714" w:type="pct"/>
            <w:vMerge/>
            <w:vAlign w:val="center"/>
          </w:tcPr>
          <w:p w14:paraId="0CD6587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60CB84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vAlign w:val="center"/>
          </w:tcPr>
          <w:p w14:paraId="0107517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10CD26D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1163" w:type="pct"/>
            <w:vAlign w:val="center"/>
          </w:tcPr>
          <w:p w14:paraId="29589D97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1.81</w:t>
            </w:r>
          </w:p>
        </w:tc>
      </w:tr>
    </w:tbl>
    <w:p w14:paraId="3F99314D" w14:textId="77777777" w:rsidR="00891F29" w:rsidRDefault="00891F29">
      <w:pPr>
        <w:widowControl w:val="0"/>
        <w:jc w:val="both"/>
        <w:rPr>
          <w:color w:val="000000"/>
        </w:rPr>
      </w:pPr>
    </w:p>
    <w:p w14:paraId="73051AB4" w14:textId="77777777" w:rsidR="00891F29" w:rsidRDefault="00000000">
      <w:pPr>
        <w:pStyle w:val="1"/>
        <w:widowControl w:val="0"/>
        <w:jc w:val="both"/>
        <w:rPr>
          <w:color w:val="000000"/>
        </w:rPr>
      </w:pPr>
      <w:bookmarkStart w:id="76" w:name="_Toc218325357"/>
      <w:r>
        <w:rPr>
          <w:color w:val="000000"/>
        </w:rPr>
        <w:lastRenderedPageBreak/>
        <w:t>房间类型</w:t>
      </w:r>
      <w:bookmarkEnd w:id="76"/>
    </w:p>
    <w:p w14:paraId="25DE7363" w14:textId="77777777" w:rsidR="00891F29" w:rsidRDefault="00000000">
      <w:pPr>
        <w:pStyle w:val="2"/>
        <w:widowControl w:val="0"/>
      </w:pPr>
      <w:bookmarkStart w:id="77" w:name="_Toc218325358"/>
      <w:r>
        <w:t>房间参数表</w:t>
      </w:r>
      <w:bookmarkEnd w:id="7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91F29" w14:paraId="6B57E8E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1FD6A84" w14:textId="77777777" w:rsidR="00891F2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1EC23B7" w14:textId="77777777" w:rsidR="00891F2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B23148C" w14:textId="77777777" w:rsidR="00891F2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BD81C5F" w14:textId="77777777" w:rsidR="00891F2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C5365C" w14:textId="77777777" w:rsidR="00891F2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C35D0F" w14:textId="77777777" w:rsidR="00891F2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D5E92F" w14:textId="77777777" w:rsidR="00891F29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5F76A8" w14:textId="77777777" w:rsidR="00891F29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891F29" w14:paraId="7C1F9F3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8F49B4" w14:textId="77777777" w:rsidR="00891F29" w:rsidRDefault="00000000">
            <w:r>
              <w:t>3</w:t>
            </w:r>
            <w:r>
              <w:t>星客房</w:t>
            </w:r>
          </w:p>
        </w:tc>
        <w:tc>
          <w:tcPr>
            <w:tcW w:w="973" w:type="dxa"/>
            <w:vAlign w:val="center"/>
          </w:tcPr>
          <w:p w14:paraId="620B390F" w14:textId="77777777" w:rsidR="00891F29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6398D6E7" w14:textId="77777777" w:rsidR="00891F29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79794FAE" w14:textId="77777777" w:rsidR="00891F2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F2B867" w14:textId="77777777" w:rsidR="00891F2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991A5E" w14:textId="77777777" w:rsidR="00891F29" w:rsidRDefault="00000000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953E8C" w14:textId="77777777" w:rsidR="00891F2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8D55C1" w14:textId="77777777" w:rsidR="00891F2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891F29" w14:paraId="29D021D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42C9DA2" w14:textId="77777777" w:rsidR="00891F29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1EA82BCA" w14:textId="77777777" w:rsidR="00891F2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4A4B95A" w14:textId="77777777" w:rsidR="00891F2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E678AC9" w14:textId="77777777" w:rsidR="00891F2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4419BC" w14:textId="77777777" w:rsidR="00891F2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9C1D89" w14:textId="77777777" w:rsidR="00891F2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25DB3F" w14:textId="77777777" w:rsidR="00891F2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58EEDA" w14:textId="77777777" w:rsidR="00891F2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891F29" w14:paraId="4DF8E42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0AF5707" w14:textId="77777777" w:rsidR="00891F2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1AA6F2C" w14:textId="77777777" w:rsidR="00891F29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277DDB4" w14:textId="77777777" w:rsidR="00891F2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B80F964" w14:textId="77777777" w:rsidR="00891F29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EC313E" w14:textId="77777777" w:rsidR="00891F2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29EF0B" w14:textId="77777777" w:rsidR="00891F29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C43277" w14:textId="77777777" w:rsidR="00891F29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D0E549" w14:textId="77777777" w:rsidR="00891F29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</w:tr>
      <w:tr w:rsidR="00891F29" w14:paraId="66035EF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54B22F" w14:textId="77777777" w:rsidR="00891F2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C449A01" w14:textId="77777777" w:rsidR="00891F29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5ED4E58A" w14:textId="77777777" w:rsidR="00891F2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876BC6C" w14:textId="77777777" w:rsidR="00891F2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27342D" w14:textId="77777777" w:rsidR="00891F2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09A458" w14:textId="77777777" w:rsidR="00891F2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F2C9DE" w14:textId="77777777" w:rsidR="00891F29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3713E8" w14:textId="77777777" w:rsidR="00891F29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</w:tr>
      <w:tr w:rsidR="00891F29" w14:paraId="3F702ED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A5FA9C3" w14:textId="77777777" w:rsidR="00891F29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33006ADE" w14:textId="77777777" w:rsidR="00891F2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2109600" w14:textId="77777777" w:rsidR="00891F2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1573F30" w14:textId="77777777" w:rsidR="00891F2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1FEF53" w14:textId="77777777" w:rsidR="00891F2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2D29A8" w14:textId="77777777" w:rsidR="00891F2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A3D818" w14:textId="77777777" w:rsidR="00891F2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A5BDD4" w14:textId="77777777" w:rsidR="00891F2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91F29" w14:paraId="4E20833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DC1596D" w14:textId="77777777" w:rsidR="00891F29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0D907F58" w14:textId="77777777" w:rsidR="00891F2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B721726" w14:textId="77777777" w:rsidR="00891F2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2EF183F" w14:textId="77777777" w:rsidR="00891F2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820414" w14:textId="77777777" w:rsidR="00891F2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E328EA" w14:textId="77777777" w:rsidR="00891F2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A574F2" w14:textId="77777777" w:rsidR="00891F29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843CE2" w14:textId="77777777" w:rsidR="00891F2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91F29" w14:paraId="04DAE83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055C784" w14:textId="77777777" w:rsidR="00891F29" w:rsidRDefault="00000000">
            <w:r>
              <w:t>布草间</w:t>
            </w:r>
          </w:p>
        </w:tc>
        <w:tc>
          <w:tcPr>
            <w:tcW w:w="973" w:type="dxa"/>
            <w:vAlign w:val="center"/>
          </w:tcPr>
          <w:p w14:paraId="05D3EF32" w14:textId="77777777" w:rsidR="00891F2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8BF548" w14:textId="77777777" w:rsidR="00891F2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A4D93C3" w14:textId="77777777" w:rsidR="00891F2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2A7A0E" w14:textId="77777777" w:rsidR="00891F2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99393E" w14:textId="77777777" w:rsidR="00891F2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359DF1" w14:textId="77777777" w:rsidR="00891F29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F91D04" w14:textId="77777777" w:rsidR="00891F29" w:rsidRDefault="00000000">
            <w:pPr>
              <w:jc w:val="center"/>
            </w:pPr>
            <w:r>
              <w:t>1(W/</w:t>
            </w:r>
            <w:r>
              <w:t>㎡</w:t>
            </w:r>
            <w:r>
              <w:t>)</w:t>
            </w:r>
          </w:p>
        </w:tc>
      </w:tr>
      <w:tr w:rsidR="00891F29" w14:paraId="51CF9E4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0B3D93" w14:textId="77777777" w:rsidR="00891F29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13462811" w14:textId="77777777" w:rsidR="00891F2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57BCABA" w14:textId="77777777" w:rsidR="00891F2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91CFE09" w14:textId="77777777" w:rsidR="00891F2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4A8F83" w14:textId="77777777" w:rsidR="00891F2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707254" w14:textId="77777777" w:rsidR="00891F2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DEBCE8" w14:textId="77777777" w:rsidR="00891F29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01F98E" w14:textId="77777777" w:rsidR="00891F2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91F29" w14:paraId="6CC7A0B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4F877B1" w14:textId="77777777" w:rsidR="00891F29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6B148FF9" w14:textId="77777777" w:rsidR="00891F2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EE43906" w14:textId="77777777" w:rsidR="00891F2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46C4E81" w14:textId="77777777" w:rsidR="00891F2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0C94F7" w14:textId="77777777" w:rsidR="00891F2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BB8300" w14:textId="77777777" w:rsidR="00891F2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9D647B" w14:textId="77777777" w:rsidR="00891F29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246F1F" w14:textId="77777777" w:rsidR="00891F29" w:rsidRDefault="00000000">
            <w:pPr>
              <w:jc w:val="center"/>
            </w:pPr>
            <w:r>
              <w:t>1(W/</w:t>
            </w:r>
            <w:r>
              <w:t>㎡</w:t>
            </w:r>
            <w:r>
              <w:t>)</w:t>
            </w:r>
          </w:p>
        </w:tc>
      </w:tr>
      <w:tr w:rsidR="00891F29" w14:paraId="5B3AD29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16DB658" w14:textId="77777777" w:rsidR="00891F29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8F91F6B" w14:textId="77777777" w:rsidR="00891F2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837105A" w14:textId="77777777" w:rsidR="00891F2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37B4DA5" w14:textId="77777777" w:rsidR="00891F2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5EA402" w14:textId="77777777" w:rsidR="00891F2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C6BE50" w14:textId="77777777" w:rsidR="00891F29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7FD7E2" w14:textId="77777777" w:rsidR="00891F2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89C441" w14:textId="77777777" w:rsidR="00891F2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91F29" w14:paraId="1A2D6D7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AAD0686" w14:textId="77777777" w:rsidR="00891F29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5AE03A90" w14:textId="77777777" w:rsidR="00891F2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7339820" w14:textId="77777777" w:rsidR="00891F2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1600075" w14:textId="77777777" w:rsidR="00891F2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FE5382" w14:textId="77777777" w:rsidR="00891F2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D67540" w14:textId="77777777" w:rsidR="00891F2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5CD59E" w14:textId="77777777" w:rsidR="00891F29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7BDF2C" w14:textId="77777777" w:rsidR="00891F29" w:rsidRDefault="00000000">
            <w:pPr>
              <w:jc w:val="center"/>
            </w:pPr>
            <w:r>
              <w:t>1(W/</w:t>
            </w:r>
            <w:r>
              <w:t>㎡</w:t>
            </w:r>
            <w:r>
              <w:t>)</w:t>
            </w:r>
          </w:p>
        </w:tc>
      </w:tr>
      <w:tr w:rsidR="00891F29" w14:paraId="57DA613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BCDE0FF" w14:textId="77777777" w:rsidR="00891F29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043D8443" w14:textId="77777777" w:rsidR="00891F2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707A7DA" w14:textId="77777777" w:rsidR="00891F2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BBF21CD" w14:textId="77777777" w:rsidR="00891F2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807384" w14:textId="77777777" w:rsidR="00891F2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DC51B6" w14:textId="77777777" w:rsidR="00891F2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37AD3F" w14:textId="77777777" w:rsidR="00891F2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FE4CF0" w14:textId="77777777" w:rsidR="00891F2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91F29" w14:paraId="707FE92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FCF4BA5" w14:textId="77777777" w:rsidR="00891F29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E95F7A4" w14:textId="77777777" w:rsidR="00891F2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A4A54C6" w14:textId="77777777" w:rsidR="00891F2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0A3160E" w14:textId="77777777" w:rsidR="00891F2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920708" w14:textId="77777777" w:rsidR="00891F2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247FC4" w14:textId="77777777" w:rsidR="00891F2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467571" w14:textId="77777777" w:rsidR="00891F2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1457FA" w14:textId="77777777" w:rsidR="00891F2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91F29" w14:paraId="3752CF9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621A855" w14:textId="77777777" w:rsidR="00891F29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0443B341" w14:textId="77777777" w:rsidR="00891F2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4406728" w14:textId="77777777" w:rsidR="00891F29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5C23942" w14:textId="77777777" w:rsidR="00891F29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1B56A5" w14:textId="77777777" w:rsidR="00891F2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D7BE39" w14:textId="77777777" w:rsidR="00891F29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A97916" w14:textId="77777777" w:rsidR="00891F29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96F572" w14:textId="77777777" w:rsidR="00891F29" w:rsidRDefault="00000000">
            <w:pPr>
              <w:jc w:val="center"/>
            </w:pPr>
            <w:r>
              <w:t>1(W/</w:t>
            </w:r>
            <w:r>
              <w:t>㎡</w:t>
            </w:r>
            <w:r>
              <w:t>)</w:t>
            </w:r>
          </w:p>
        </w:tc>
      </w:tr>
    </w:tbl>
    <w:p w14:paraId="7EF277AB" w14:textId="77777777" w:rsidR="00891F29" w:rsidRDefault="00000000">
      <w:pPr>
        <w:pStyle w:val="2"/>
        <w:widowControl w:val="0"/>
      </w:pPr>
      <w:bookmarkStart w:id="78" w:name="_Toc218325359"/>
      <w:r>
        <w:t>作息时间表</w:t>
      </w:r>
      <w:bookmarkEnd w:id="78"/>
    </w:p>
    <w:p w14:paraId="36E5D495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A191C8A" w14:textId="77777777" w:rsidR="00891F29" w:rsidRDefault="00000000">
      <w:pPr>
        <w:pStyle w:val="1"/>
        <w:widowControl w:val="0"/>
        <w:jc w:val="both"/>
        <w:rPr>
          <w:color w:val="000000"/>
        </w:rPr>
      </w:pPr>
      <w:bookmarkStart w:id="79" w:name="_Toc218325360"/>
      <w:r>
        <w:rPr>
          <w:color w:val="000000"/>
        </w:rPr>
        <w:t>系统类型</w:t>
      </w:r>
      <w:bookmarkEnd w:id="79"/>
    </w:p>
    <w:p w14:paraId="2068ADC1" w14:textId="77777777" w:rsidR="00891F29" w:rsidRDefault="00000000">
      <w:pPr>
        <w:pStyle w:val="2"/>
        <w:widowControl w:val="0"/>
      </w:pPr>
      <w:bookmarkStart w:id="80" w:name="_Toc218325361"/>
      <w:r>
        <w:t>系统分区</w:t>
      </w:r>
      <w:bookmarkEnd w:id="8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891F29" w14:paraId="321B70F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ADE93DC" w14:textId="77777777" w:rsidR="00891F29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7DB5B73" w14:textId="77777777" w:rsidR="00891F29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55046C9" w14:textId="77777777" w:rsidR="00891F2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63B8582C" w14:textId="77777777" w:rsidR="00891F29" w:rsidRDefault="00000000">
            <w:pPr>
              <w:jc w:val="center"/>
            </w:pPr>
            <w:r>
              <w:t>包含的房间</w:t>
            </w:r>
          </w:p>
        </w:tc>
      </w:tr>
      <w:tr w:rsidR="00891F29" w14:paraId="40D0B575" w14:textId="77777777">
        <w:trPr>
          <w:jc w:val="center"/>
        </w:trPr>
        <w:tc>
          <w:tcPr>
            <w:tcW w:w="1131" w:type="dxa"/>
            <w:vAlign w:val="center"/>
          </w:tcPr>
          <w:p w14:paraId="61C8A909" w14:textId="77777777" w:rsidR="00891F29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6A09B627" w14:textId="77777777" w:rsidR="00891F29" w:rsidRDefault="00000000"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119DE7FD" w14:textId="77777777" w:rsidR="00891F29" w:rsidRDefault="00000000">
            <w:r>
              <w:t>5050.12</w:t>
            </w:r>
          </w:p>
        </w:tc>
        <w:tc>
          <w:tcPr>
            <w:tcW w:w="5371" w:type="dxa"/>
            <w:vAlign w:val="center"/>
          </w:tcPr>
          <w:p w14:paraId="71D98503" w14:textId="77777777" w:rsidR="00891F29" w:rsidRDefault="00000000">
            <w:r>
              <w:t>所有房间</w:t>
            </w:r>
          </w:p>
        </w:tc>
      </w:tr>
    </w:tbl>
    <w:p w14:paraId="21CE1C9A" w14:textId="77777777" w:rsidR="00891F29" w:rsidRDefault="00000000">
      <w:pPr>
        <w:pStyle w:val="2"/>
        <w:widowControl w:val="0"/>
      </w:pPr>
      <w:bookmarkStart w:id="81" w:name="_Toc218325362"/>
      <w:r>
        <w:t>热回收参数</w:t>
      </w:r>
      <w:bookmarkEnd w:id="81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891F29" w14:paraId="634A31C8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7B2C0447" w14:textId="77777777" w:rsidR="00891F29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2AD0ACE" w14:textId="77777777" w:rsidR="00891F29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3847A26" w14:textId="77777777" w:rsidR="00891F29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C4EBA34" w14:textId="77777777" w:rsidR="00891F29" w:rsidRDefault="00000000">
            <w:pPr>
              <w:jc w:val="center"/>
            </w:pPr>
            <w:r>
              <w:t>供暖</w:t>
            </w:r>
          </w:p>
        </w:tc>
      </w:tr>
      <w:tr w:rsidR="00891F29" w14:paraId="5C5FCAD2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3064BE24" w14:textId="77777777" w:rsidR="00891F29" w:rsidRDefault="00891F29"/>
        </w:tc>
        <w:tc>
          <w:tcPr>
            <w:tcW w:w="1262" w:type="dxa"/>
            <w:vMerge/>
            <w:vAlign w:val="center"/>
          </w:tcPr>
          <w:p w14:paraId="23DF47EB" w14:textId="77777777" w:rsidR="00891F29" w:rsidRDefault="00891F29"/>
        </w:tc>
        <w:tc>
          <w:tcPr>
            <w:tcW w:w="1731" w:type="dxa"/>
            <w:vAlign w:val="center"/>
          </w:tcPr>
          <w:p w14:paraId="47D6B7DF" w14:textId="77777777" w:rsidR="00891F29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358B404" w14:textId="77777777" w:rsidR="00891F2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CFEB44D" w14:textId="77777777" w:rsidR="00891F29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257C650" w14:textId="77777777" w:rsidR="00891F2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891F29" w14:paraId="17E4FA48" w14:textId="77777777">
        <w:trPr>
          <w:jc w:val="center"/>
        </w:trPr>
        <w:tc>
          <w:tcPr>
            <w:tcW w:w="1131" w:type="dxa"/>
            <w:vAlign w:val="center"/>
          </w:tcPr>
          <w:p w14:paraId="61F4B95F" w14:textId="77777777" w:rsidR="00891F29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04785E9C" w14:textId="77777777" w:rsidR="00891F29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18D24C22" w14:textId="77777777" w:rsidR="00891F2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6BF7670" w14:textId="77777777" w:rsidR="00891F2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A2F8879" w14:textId="77777777" w:rsidR="00891F29" w:rsidRDefault="00000000">
            <w:r>
              <w:t>70</w:t>
            </w:r>
          </w:p>
        </w:tc>
        <w:tc>
          <w:tcPr>
            <w:tcW w:w="1731" w:type="dxa"/>
            <w:vAlign w:val="center"/>
          </w:tcPr>
          <w:p w14:paraId="5C933F01" w14:textId="77777777" w:rsidR="00891F29" w:rsidRDefault="00000000">
            <w:r>
              <w:t>5(℃)</w:t>
            </w:r>
          </w:p>
        </w:tc>
      </w:tr>
    </w:tbl>
    <w:p w14:paraId="46626BBB" w14:textId="77777777" w:rsidR="00891F29" w:rsidRDefault="00000000">
      <w:pPr>
        <w:pStyle w:val="1"/>
        <w:widowControl w:val="0"/>
        <w:jc w:val="both"/>
        <w:rPr>
          <w:color w:val="000000"/>
        </w:rPr>
      </w:pPr>
      <w:bookmarkStart w:id="82" w:name="_Toc218325363"/>
      <w:r>
        <w:rPr>
          <w:color w:val="000000"/>
        </w:rPr>
        <w:lastRenderedPageBreak/>
        <w:t>供暖系统</w:t>
      </w:r>
      <w:bookmarkEnd w:id="82"/>
    </w:p>
    <w:p w14:paraId="48CBBB07" w14:textId="77777777" w:rsidR="00891F29" w:rsidRDefault="00000000">
      <w:pPr>
        <w:pStyle w:val="2"/>
        <w:widowControl w:val="0"/>
      </w:pPr>
      <w:bookmarkStart w:id="83" w:name="_Toc218325364"/>
      <w:r>
        <w:t>默认热源</w:t>
      </w:r>
      <w:bookmarkEnd w:id="83"/>
    </w:p>
    <w:p w14:paraId="4AD2CA11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891F29" w14:paraId="08C2A7E6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39ED5CE" w14:textId="77777777" w:rsidR="00891F29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F7CFB54" w14:textId="77777777" w:rsidR="00891F29" w:rsidRDefault="00000000">
            <w:r>
              <w:t>自动</w:t>
            </w:r>
          </w:p>
        </w:tc>
      </w:tr>
    </w:tbl>
    <w:p w14:paraId="2EAFE8FD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891F29" w14:paraId="6BE7199B" w14:textId="77777777">
        <w:trPr>
          <w:jc w:val="center"/>
        </w:trPr>
        <w:tc>
          <w:tcPr>
            <w:tcW w:w="1811" w:type="dxa"/>
            <w:shd w:val="clear" w:color="auto" w:fill="E6E6E6"/>
            <w:vAlign w:val="center"/>
          </w:tcPr>
          <w:p w14:paraId="2D8A01DC" w14:textId="77777777" w:rsidR="00891F29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276277F" w14:textId="77777777" w:rsidR="00891F29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D5ED0F" w14:textId="77777777" w:rsidR="00891F29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EF41B97" w14:textId="77777777" w:rsidR="00891F29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D319BE" w14:textId="77777777" w:rsidR="00891F29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4E8F561B" w14:textId="77777777" w:rsidR="00891F29" w:rsidRDefault="00000000">
            <w:pPr>
              <w:jc w:val="center"/>
            </w:pPr>
            <w:r>
              <w:t>台数</w:t>
            </w:r>
          </w:p>
        </w:tc>
      </w:tr>
      <w:tr w:rsidR="00891F29" w14:paraId="14F83A39" w14:textId="77777777">
        <w:trPr>
          <w:jc w:val="center"/>
        </w:trPr>
        <w:tc>
          <w:tcPr>
            <w:tcW w:w="1811" w:type="dxa"/>
            <w:vAlign w:val="center"/>
          </w:tcPr>
          <w:p w14:paraId="1BCE3A4F" w14:textId="77777777" w:rsidR="00891F29" w:rsidRDefault="00000000">
            <w:r>
              <w:t>机组</w:t>
            </w:r>
            <w:r>
              <w:t>1</w:t>
            </w:r>
          </w:p>
        </w:tc>
        <w:tc>
          <w:tcPr>
            <w:tcW w:w="1697" w:type="dxa"/>
            <w:vAlign w:val="center"/>
          </w:tcPr>
          <w:p w14:paraId="519FAADC" w14:textId="77777777" w:rsidR="00891F29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756AA2AB" w14:textId="77777777" w:rsidR="00891F29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16EF77C7" w14:textId="77777777" w:rsidR="00891F29" w:rsidRDefault="00000000">
            <w:r>
              <w:t>200</w:t>
            </w:r>
          </w:p>
        </w:tc>
        <w:tc>
          <w:tcPr>
            <w:tcW w:w="1697" w:type="dxa"/>
            <w:vAlign w:val="center"/>
          </w:tcPr>
          <w:p w14:paraId="7BD2D84B" w14:textId="77777777" w:rsidR="00891F29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62C0AEA1" w14:textId="77777777" w:rsidR="00891F29" w:rsidRDefault="00000000">
            <w:r>
              <w:t>1</w:t>
            </w:r>
          </w:p>
        </w:tc>
      </w:tr>
      <w:tr w:rsidR="00891F29" w14:paraId="7B4B3A25" w14:textId="77777777">
        <w:trPr>
          <w:jc w:val="center"/>
        </w:trPr>
        <w:tc>
          <w:tcPr>
            <w:tcW w:w="1811" w:type="dxa"/>
            <w:vAlign w:val="center"/>
          </w:tcPr>
          <w:p w14:paraId="11DE471F" w14:textId="77777777" w:rsidR="00891F29" w:rsidRDefault="00000000">
            <w:r>
              <w:t>机组</w:t>
            </w:r>
            <w:r>
              <w:t>2</w:t>
            </w:r>
          </w:p>
        </w:tc>
        <w:tc>
          <w:tcPr>
            <w:tcW w:w="1697" w:type="dxa"/>
            <w:vAlign w:val="center"/>
          </w:tcPr>
          <w:p w14:paraId="175B1C66" w14:textId="77777777" w:rsidR="00891F29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1D5D2802" w14:textId="77777777" w:rsidR="00891F29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19D49BFC" w14:textId="77777777" w:rsidR="00891F29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0C70E26D" w14:textId="77777777" w:rsidR="00891F29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61AB14D6" w14:textId="77777777" w:rsidR="00891F29" w:rsidRDefault="00000000">
            <w:r>
              <w:t>4</w:t>
            </w:r>
          </w:p>
        </w:tc>
      </w:tr>
    </w:tbl>
    <w:p w14:paraId="10028692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热水循环泵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44"/>
        <w:gridCol w:w="848"/>
        <w:gridCol w:w="990"/>
        <w:gridCol w:w="990"/>
        <w:gridCol w:w="1273"/>
        <w:gridCol w:w="1341"/>
        <w:gridCol w:w="775"/>
      </w:tblGrid>
      <w:tr w:rsidR="00891F29" w14:paraId="35E7A0D0" w14:textId="77777777">
        <w:trPr>
          <w:jc w:val="center"/>
        </w:trPr>
        <w:tc>
          <w:tcPr>
            <w:tcW w:w="1664" w:type="dxa"/>
            <w:shd w:val="clear" w:color="auto" w:fill="E6E6E6"/>
            <w:vAlign w:val="center"/>
          </w:tcPr>
          <w:p w14:paraId="4BF13C85" w14:textId="77777777" w:rsidR="00891F29" w:rsidRDefault="00000000">
            <w:pPr>
              <w:jc w:val="center"/>
            </w:pPr>
            <w:r>
              <w:t>机组名称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0AB9DFA" w14:textId="77777777" w:rsidR="00891F29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D82343" w14:textId="77777777" w:rsidR="00891F29" w:rsidRDefault="00000000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CD97F5" w14:textId="77777777" w:rsidR="00891F29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4B7669" w14:textId="77777777" w:rsidR="00891F29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40A5CE7" w14:textId="77777777" w:rsidR="00891F29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C9B040D" w14:textId="77777777" w:rsidR="00891F29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71F7438E" w14:textId="77777777" w:rsidR="00891F29" w:rsidRDefault="00000000">
            <w:pPr>
              <w:jc w:val="center"/>
            </w:pPr>
            <w:r>
              <w:t>台数</w:t>
            </w:r>
          </w:p>
        </w:tc>
      </w:tr>
      <w:tr w:rsidR="00891F29" w14:paraId="639529BD" w14:textId="77777777">
        <w:trPr>
          <w:jc w:val="center"/>
        </w:trPr>
        <w:tc>
          <w:tcPr>
            <w:tcW w:w="1664" w:type="dxa"/>
            <w:vAlign w:val="center"/>
          </w:tcPr>
          <w:p w14:paraId="121119B7" w14:textId="77777777" w:rsidR="00891F29" w:rsidRDefault="00000000">
            <w:r>
              <w:t>机组</w:t>
            </w:r>
            <w:r>
              <w:t>1</w:t>
            </w:r>
          </w:p>
        </w:tc>
        <w:tc>
          <w:tcPr>
            <w:tcW w:w="1443" w:type="dxa"/>
            <w:vAlign w:val="center"/>
          </w:tcPr>
          <w:p w14:paraId="35144644" w14:textId="77777777" w:rsidR="00891F29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65D86ECD" w14:textId="77777777" w:rsidR="00891F29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3B1F8EFB" w14:textId="77777777" w:rsidR="00891F29" w:rsidRDefault="00000000">
            <w:r>
              <w:t>21</w:t>
            </w:r>
          </w:p>
        </w:tc>
        <w:tc>
          <w:tcPr>
            <w:tcW w:w="990" w:type="dxa"/>
            <w:vAlign w:val="center"/>
          </w:tcPr>
          <w:p w14:paraId="44BD0B39" w14:textId="77777777" w:rsidR="00891F29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236473F5" w14:textId="77777777" w:rsidR="00891F29" w:rsidRDefault="00000000">
            <w:r>
              <w:t>80</w:t>
            </w:r>
          </w:p>
        </w:tc>
        <w:tc>
          <w:tcPr>
            <w:tcW w:w="1341" w:type="dxa"/>
            <w:vAlign w:val="center"/>
          </w:tcPr>
          <w:p w14:paraId="5FC14735" w14:textId="77777777" w:rsidR="00891F29" w:rsidRDefault="00000000">
            <w:r>
              <w:t>2.5</w:t>
            </w:r>
          </w:p>
        </w:tc>
        <w:tc>
          <w:tcPr>
            <w:tcW w:w="775" w:type="dxa"/>
            <w:vAlign w:val="center"/>
          </w:tcPr>
          <w:p w14:paraId="14D5A7DB" w14:textId="77777777" w:rsidR="00891F29" w:rsidRDefault="00000000">
            <w:r>
              <w:t>1</w:t>
            </w:r>
          </w:p>
        </w:tc>
      </w:tr>
      <w:tr w:rsidR="00891F29" w14:paraId="79FB0C45" w14:textId="77777777">
        <w:trPr>
          <w:jc w:val="center"/>
        </w:trPr>
        <w:tc>
          <w:tcPr>
            <w:tcW w:w="1664" w:type="dxa"/>
            <w:vAlign w:val="center"/>
          </w:tcPr>
          <w:p w14:paraId="6C6F25CD" w14:textId="77777777" w:rsidR="00891F29" w:rsidRDefault="00000000">
            <w:r>
              <w:t>机组</w:t>
            </w:r>
            <w:r>
              <w:t>2</w:t>
            </w:r>
          </w:p>
        </w:tc>
        <w:tc>
          <w:tcPr>
            <w:tcW w:w="1443" w:type="dxa"/>
            <w:vAlign w:val="center"/>
          </w:tcPr>
          <w:p w14:paraId="7F0A2A1F" w14:textId="77777777" w:rsidR="00891F29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43FEE2D2" w14:textId="77777777" w:rsidR="00891F29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245059FF" w14:textId="77777777" w:rsidR="00891F29" w:rsidRDefault="00000000">
            <w:r>
              <w:t>5</w:t>
            </w:r>
          </w:p>
        </w:tc>
        <w:tc>
          <w:tcPr>
            <w:tcW w:w="990" w:type="dxa"/>
            <w:vAlign w:val="center"/>
          </w:tcPr>
          <w:p w14:paraId="39995EF5" w14:textId="77777777" w:rsidR="00891F29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4BDCB63E" w14:textId="77777777" w:rsidR="00891F29" w:rsidRDefault="00000000">
            <w:r>
              <w:t>80</w:t>
            </w:r>
          </w:p>
        </w:tc>
        <w:tc>
          <w:tcPr>
            <w:tcW w:w="1341" w:type="dxa"/>
            <w:vAlign w:val="center"/>
          </w:tcPr>
          <w:p w14:paraId="6D484F2C" w14:textId="77777777" w:rsidR="00891F29" w:rsidRDefault="00000000">
            <w:r>
              <w:t>0.6</w:t>
            </w:r>
          </w:p>
        </w:tc>
        <w:tc>
          <w:tcPr>
            <w:tcW w:w="775" w:type="dxa"/>
            <w:vAlign w:val="center"/>
          </w:tcPr>
          <w:p w14:paraId="0A124559" w14:textId="77777777" w:rsidR="00891F29" w:rsidRDefault="00000000">
            <w:r>
              <w:t>4</w:t>
            </w:r>
          </w:p>
        </w:tc>
      </w:tr>
    </w:tbl>
    <w:p w14:paraId="2F12A1F6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891F29" w14:paraId="0C06D6B7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78DC2D9C" w14:textId="77777777" w:rsidR="00891F29" w:rsidRDefault="00000000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1CEB24F" w14:textId="77777777" w:rsidR="00891F29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619B4542" w14:textId="77777777" w:rsidR="00891F29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1CBCD689" w14:textId="77777777" w:rsidR="00891F29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137F0C48" w14:textId="77777777" w:rsidR="00891F29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891F29" w14:paraId="58EB4372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7D67D290" w14:textId="77777777" w:rsidR="00891F29" w:rsidRDefault="00000000">
            <w:r>
              <w:t>20</w:t>
            </w:r>
          </w:p>
        </w:tc>
        <w:tc>
          <w:tcPr>
            <w:tcW w:w="1794" w:type="dxa"/>
            <w:vAlign w:val="center"/>
          </w:tcPr>
          <w:p w14:paraId="1305E556" w14:textId="77777777" w:rsidR="00891F29" w:rsidRDefault="00000000">
            <w:r>
              <w:t>42</w:t>
            </w:r>
          </w:p>
        </w:tc>
        <w:tc>
          <w:tcPr>
            <w:tcW w:w="1901" w:type="dxa"/>
            <w:vAlign w:val="center"/>
          </w:tcPr>
          <w:p w14:paraId="643BD401" w14:textId="77777777" w:rsidR="00891F29" w:rsidRDefault="00000000">
            <w:r>
              <w:t>11.9</w:t>
            </w:r>
          </w:p>
        </w:tc>
        <w:tc>
          <w:tcPr>
            <w:tcW w:w="1748" w:type="dxa"/>
            <w:vAlign w:val="center"/>
          </w:tcPr>
          <w:p w14:paraId="66411A4E" w14:textId="77777777" w:rsidR="00891F29" w:rsidRDefault="00000000">
            <w:r>
              <w:t>3.53</w:t>
            </w:r>
          </w:p>
        </w:tc>
        <w:tc>
          <w:tcPr>
            <w:tcW w:w="2139" w:type="dxa"/>
            <w:vAlign w:val="center"/>
          </w:tcPr>
          <w:p w14:paraId="6A9B0A69" w14:textId="77777777" w:rsidR="00891F29" w:rsidRDefault="00000000">
            <w:r>
              <w:t>1.2</w:t>
            </w:r>
          </w:p>
        </w:tc>
      </w:tr>
      <w:tr w:rsidR="00891F29" w14:paraId="6D9B178F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54875C6E" w14:textId="77777777" w:rsidR="00891F29" w:rsidRDefault="00000000">
            <w:r>
              <w:t>40</w:t>
            </w:r>
          </w:p>
        </w:tc>
        <w:tc>
          <w:tcPr>
            <w:tcW w:w="1794" w:type="dxa"/>
            <w:vAlign w:val="center"/>
          </w:tcPr>
          <w:p w14:paraId="67F1D701" w14:textId="77777777" w:rsidR="00891F29" w:rsidRDefault="00000000">
            <w:r>
              <w:t>84</w:t>
            </w:r>
          </w:p>
        </w:tc>
        <w:tc>
          <w:tcPr>
            <w:tcW w:w="1901" w:type="dxa"/>
            <w:vAlign w:val="center"/>
          </w:tcPr>
          <w:p w14:paraId="43D2228C" w14:textId="77777777" w:rsidR="00891F29" w:rsidRDefault="00000000">
            <w:r>
              <w:t>27.9</w:t>
            </w:r>
          </w:p>
        </w:tc>
        <w:tc>
          <w:tcPr>
            <w:tcW w:w="1748" w:type="dxa"/>
            <w:vAlign w:val="center"/>
          </w:tcPr>
          <w:p w14:paraId="6F841EE3" w14:textId="77777777" w:rsidR="00891F29" w:rsidRDefault="00000000">
            <w:r>
              <w:t>3.01</w:t>
            </w:r>
          </w:p>
        </w:tc>
        <w:tc>
          <w:tcPr>
            <w:tcW w:w="2139" w:type="dxa"/>
            <w:vAlign w:val="center"/>
          </w:tcPr>
          <w:p w14:paraId="3AA1D5FD" w14:textId="77777777" w:rsidR="00891F29" w:rsidRDefault="00000000">
            <w:r>
              <w:t>2.5</w:t>
            </w:r>
          </w:p>
        </w:tc>
      </w:tr>
      <w:tr w:rsidR="00891F29" w14:paraId="77DF82C0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71E3C22E" w14:textId="77777777" w:rsidR="00891F29" w:rsidRDefault="00000000">
            <w:r>
              <w:t>60</w:t>
            </w:r>
          </w:p>
        </w:tc>
        <w:tc>
          <w:tcPr>
            <w:tcW w:w="1794" w:type="dxa"/>
            <w:vAlign w:val="center"/>
          </w:tcPr>
          <w:p w14:paraId="499D5B04" w14:textId="77777777" w:rsidR="00891F29" w:rsidRDefault="00000000">
            <w:r>
              <w:t>126</w:t>
            </w:r>
          </w:p>
        </w:tc>
        <w:tc>
          <w:tcPr>
            <w:tcW w:w="1901" w:type="dxa"/>
            <w:vAlign w:val="center"/>
          </w:tcPr>
          <w:p w14:paraId="34B98F7B" w14:textId="77777777" w:rsidR="00891F29" w:rsidRDefault="00000000">
            <w:r>
              <w:t>47.5</w:t>
            </w:r>
          </w:p>
        </w:tc>
        <w:tc>
          <w:tcPr>
            <w:tcW w:w="1748" w:type="dxa"/>
            <w:vAlign w:val="center"/>
          </w:tcPr>
          <w:p w14:paraId="4DC23228" w14:textId="77777777" w:rsidR="00891F29" w:rsidRDefault="00000000">
            <w:r>
              <w:t>2.65</w:t>
            </w:r>
          </w:p>
        </w:tc>
        <w:tc>
          <w:tcPr>
            <w:tcW w:w="2139" w:type="dxa"/>
            <w:vAlign w:val="center"/>
          </w:tcPr>
          <w:p w14:paraId="2E0B0585" w14:textId="77777777" w:rsidR="00891F29" w:rsidRDefault="00000000">
            <w:r>
              <w:t>3.1</w:t>
            </w:r>
          </w:p>
        </w:tc>
      </w:tr>
      <w:tr w:rsidR="00891F29" w14:paraId="4445E657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54A7EBDF" w14:textId="77777777" w:rsidR="00891F29" w:rsidRDefault="00000000">
            <w:r>
              <w:t>80</w:t>
            </w:r>
          </w:p>
        </w:tc>
        <w:tc>
          <w:tcPr>
            <w:tcW w:w="1794" w:type="dxa"/>
            <w:vAlign w:val="center"/>
          </w:tcPr>
          <w:p w14:paraId="4910A80C" w14:textId="77777777" w:rsidR="00891F29" w:rsidRDefault="00000000">
            <w:r>
              <w:t>167</w:t>
            </w:r>
          </w:p>
        </w:tc>
        <w:tc>
          <w:tcPr>
            <w:tcW w:w="1901" w:type="dxa"/>
            <w:vAlign w:val="center"/>
          </w:tcPr>
          <w:p w14:paraId="1F0BACA1" w14:textId="77777777" w:rsidR="00891F29" w:rsidRDefault="00000000">
            <w:r>
              <w:t>77.5</w:t>
            </w:r>
          </w:p>
        </w:tc>
        <w:tc>
          <w:tcPr>
            <w:tcW w:w="1748" w:type="dxa"/>
            <w:vAlign w:val="center"/>
          </w:tcPr>
          <w:p w14:paraId="1DEA4EEB" w14:textId="77777777" w:rsidR="00891F29" w:rsidRDefault="00000000">
            <w:r>
              <w:t>2.15</w:t>
            </w:r>
          </w:p>
        </w:tc>
        <w:tc>
          <w:tcPr>
            <w:tcW w:w="2139" w:type="dxa"/>
            <w:vAlign w:val="center"/>
          </w:tcPr>
          <w:p w14:paraId="40E24A37" w14:textId="77777777" w:rsidR="00891F29" w:rsidRDefault="00000000">
            <w:r>
              <w:t>4.2</w:t>
            </w:r>
          </w:p>
        </w:tc>
      </w:tr>
      <w:tr w:rsidR="00891F29" w14:paraId="52A9E598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48A26096" w14:textId="77777777" w:rsidR="00891F29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18603130" w14:textId="77777777" w:rsidR="00891F29" w:rsidRDefault="00000000">
            <w:r>
              <w:t>209</w:t>
            </w:r>
          </w:p>
        </w:tc>
        <w:tc>
          <w:tcPr>
            <w:tcW w:w="1901" w:type="dxa"/>
            <w:vAlign w:val="center"/>
          </w:tcPr>
          <w:p w14:paraId="3D4BB7FC" w14:textId="77777777" w:rsidR="00891F29" w:rsidRDefault="00000000">
            <w:r>
              <w:t>96.9</w:t>
            </w:r>
          </w:p>
        </w:tc>
        <w:tc>
          <w:tcPr>
            <w:tcW w:w="1748" w:type="dxa"/>
            <w:vAlign w:val="center"/>
          </w:tcPr>
          <w:p w14:paraId="1CDE0535" w14:textId="77777777" w:rsidR="00891F29" w:rsidRDefault="00000000">
            <w:r>
              <w:t>2.16</w:t>
            </w:r>
          </w:p>
        </w:tc>
        <w:tc>
          <w:tcPr>
            <w:tcW w:w="2139" w:type="dxa"/>
            <w:vAlign w:val="center"/>
          </w:tcPr>
          <w:p w14:paraId="0C7A80BF" w14:textId="77777777" w:rsidR="00891F29" w:rsidRDefault="00000000">
            <w:r>
              <w:t>4.8</w:t>
            </w:r>
          </w:p>
        </w:tc>
      </w:tr>
    </w:tbl>
    <w:p w14:paraId="5AD9D9A0" w14:textId="77777777" w:rsidR="00891F2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891F29" w14:paraId="74EDA4E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27EAE0E" w14:textId="77777777" w:rsidR="00891F29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0E8549D" w14:textId="77777777" w:rsidR="00891F29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C02B285" w14:textId="77777777" w:rsidR="00891F29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E878DF5" w14:textId="77777777" w:rsidR="00891F29" w:rsidRDefault="00000000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15DB5C2" w14:textId="77777777" w:rsidR="00891F29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312D7CD" w14:textId="77777777" w:rsidR="00891F29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891F29" w14:paraId="6A253D2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BDCB638" w14:textId="77777777" w:rsidR="00891F29" w:rsidRDefault="00000000">
            <w:r>
              <w:t>0~20</w:t>
            </w:r>
          </w:p>
        </w:tc>
        <w:tc>
          <w:tcPr>
            <w:tcW w:w="1584" w:type="dxa"/>
            <w:vAlign w:val="center"/>
          </w:tcPr>
          <w:p w14:paraId="3D475D15" w14:textId="77777777" w:rsidR="00891F29" w:rsidRDefault="00000000">
            <w:r>
              <w:t>19934</w:t>
            </w:r>
          </w:p>
        </w:tc>
        <w:tc>
          <w:tcPr>
            <w:tcW w:w="1584" w:type="dxa"/>
            <w:vAlign w:val="center"/>
          </w:tcPr>
          <w:p w14:paraId="75CAC731" w14:textId="77777777" w:rsidR="00891F29" w:rsidRDefault="00000000">
            <w:r>
              <w:t>1136</w:t>
            </w:r>
          </w:p>
        </w:tc>
        <w:tc>
          <w:tcPr>
            <w:tcW w:w="1584" w:type="dxa"/>
            <w:vAlign w:val="center"/>
          </w:tcPr>
          <w:p w14:paraId="7F489776" w14:textId="77777777" w:rsidR="00891F29" w:rsidRDefault="00000000">
            <w:r>
              <w:t>3.53</w:t>
            </w:r>
          </w:p>
        </w:tc>
        <w:tc>
          <w:tcPr>
            <w:tcW w:w="1726" w:type="dxa"/>
            <w:vAlign w:val="center"/>
          </w:tcPr>
          <w:p w14:paraId="1EE78307" w14:textId="77777777" w:rsidR="00891F29" w:rsidRDefault="00000000">
            <w:r>
              <w:t>5648</w:t>
            </w:r>
          </w:p>
        </w:tc>
        <w:tc>
          <w:tcPr>
            <w:tcW w:w="1726" w:type="dxa"/>
            <w:vAlign w:val="center"/>
          </w:tcPr>
          <w:p w14:paraId="329A7272" w14:textId="77777777" w:rsidR="00891F29" w:rsidRDefault="00000000">
            <w:r>
              <w:t>1363</w:t>
            </w:r>
          </w:p>
        </w:tc>
      </w:tr>
      <w:tr w:rsidR="00891F29" w14:paraId="2B18207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1A7F4C9" w14:textId="77777777" w:rsidR="00891F29" w:rsidRDefault="00000000">
            <w:r>
              <w:t>20~40</w:t>
            </w:r>
          </w:p>
        </w:tc>
        <w:tc>
          <w:tcPr>
            <w:tcW w:w="1584" w:type="dxa"/>
            <w:vAlign w:val="center"/>
          </w:tcPr>
          <w:p w14:paraId="136680EA" w14:textId="77777777" w:rsidR="00891F29" w:rsidRDefault="00000000">
            <w:r>
              <w:t>16544</w:t>
            </w:r>
          </w:p>
        </w:tc>
        <w:tc>
          <w:tcPr>
            <w:tcW w:w="1584" w:type="dxa"/>
            <w:vAlign w:val="center"/>
          </w:tcPr>
          <w:p w14:paraId="5E6C45D5" w14:textId="77777777" w:rsidR="00891F29" w:rsidRDefault="00000000">
            <w:r>
              <w:t>268</w:t>
            </w:r>
          </w:p>
        </w:tc>
        <w:tc>
          <w:tcPr>
            <w:tcW w:w="1584" w:type="dxa"/>
            <w:vAlign w:val="center"/>
          </w:tcPr>
          <w:p w14:paraId="7ABFD863" w14:textId="77777777" w:rsidR="00891F29" w:rsidRDefault="00000000">
            <w:r>
              <w:t>3.25</w:t>
            </w:r>
          </w:p>
        </w:tc>
        <w:tc>
          <w:tcPr>
            <w:tcW w:w="1726" w:type="dxa"/>
            <w:vAlign w:val="center"/>
          </w:tcPr>
          <w:p w14:paraId="2CDD5044" w14:textId="77777777" w:rsidR="00891F29" w:rsidRDefault="00000000">
            <w:r>
              <w:t>5094</w:t>
            </w:r>
          </w:p>
        </w:tc>
        <w:tc>
          <w:tcPr>
            <w:tcW w:w="1726" w:type="dxa"/>
            <w:vAlign w:val="center"/>
          </w:tcPr>
          <w:p w14:paraId="415D15BF" w14:textId="77777777" w:rsidR="00891F29" w:rsidRDefault="00000000">
            <w:r>
              <w:t>670</w:t>
            </w:r>
          </w:p>
        </w:tc>
      </w:tr>
      <w:tr w:rsidR="00891F29" w14:paraId="13695AC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7A18A02" w14:textId="77777777" w:rsidR="00891F29" w:rsidRDefault="00000000">
            <w:r>
              <w:t>40~60</w:t>
            </w:r>
          </w:p>
        </w:tc>
        <w:tc>
          <w:tcPr>
            <w:tcW w:w="1584" w:type="dxa"/>
            <w:vAlign w:val="center"/>
          </w:tcPr>
          <w:p w14:paraId="6B384B56" w14:textId="77777777" w:rsidR="00891F29" w:rsidRDefault="00000000">
            <w:r>
              <w:t>28070</w:t>
            </w:r>
          </w:p>
        </w:tc>
        <w:tc>
          <w:tcPr>
            <w:tcW w:w="1584" w:type="dxa"/>
            <w:vAlign w:val="center"/>
          </w:tcPr>
          <w:p w14:paraId="69AF0F8F" w14:textId="77777777" w:rsidR="00891F29" w:rsidRDefault="00000000">
            <w:r>
              <w:t>266</w:t>
            </w:r>
          </w:p>
        </w:tc>
        <w:tc>
          <w:tcPr>
            <w:tcW w:w="1584" w:type="dxa"/>
            <w:vAlign w:val="center"/>
          </w:tcPr>
          <w:p w14:paraId="7BF4E1BF" w14:textId="77777777" w:rsidR="00891F29" w:rsidRDefault="00000000">
            <w:r>
              <w:t>2.81</w:t>
            </w:r>
          </w:p>
        </w:tc>
        <w:tc>
          <w:tcPr>
            <w:tcW w:w="1726" w:type="dxa"/>
            <w:vAlign w:val="center"/>
          </w:tcPr>
          <w:p w14:paraId="7C8565CD" w14:textId="77777777" w:rsidR="00891F29" w:rsidRDefault="00000000">
            <w:r>
              <w:t>10001</w:t>
            </w:r>
          </w:p>
        </w:tc>
        <w:tc>
          <w:tcPr>
            <w:tcW w:w="1726" w:type="dxa"/>
            <w:vAlign w:val="center"/>
          </w:tcPr>
          <w:p w14:paraId="249F6EC6" w14:textId="77777777" w:rsidR="00891F29" w:rsidRDefault="00000000">
            <w:r>
              <w:t>825</w:t>
            </w:r>
          </w:p>
        </w:tc>
      </w:tr>
      <w:tr w:rsidR="00891F29" w14:paraId="6B57E96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BCD3F24" w14:textId="77777777" w:rsidR="00891F29" w:rsidRDefault="00000000">
            <w:r>
              <w:t>60~80</w:t>
            </w:r>
          </w:p>
        </w:tc>
        <w:tc>
          <w:tcPr>
            <w:tcW w:w="1584" w:type="dxa"/>
            <w:vAlign w:val="center"/>
          </w:tcPr>
          <w:p w14:paraId="1BFC2BA9" w14:textId="77777777" w:rsidR="00891F29" w:rsidRDefault="00000000">
            <w:r>
              <w:t>28371</w:t>
            </w:r>
          </w:p>
        </w:tc>
        <w:tc>
          <w:tcPr>
            <w:tcW w:w="1584" w:type="dxa"/>
            <w:vAlign w:val="center"/>
          </w:tcPr>
          <w:p w14:paraId="3423B53B" w14:textId="77777777" w:rsidR="00891F29" w:rsidRDefault="00000000">
            <w:r>
              <w:t>193</w:t>
            </w:r>
          </w:p>
        </w:tc>
        <w:tc>
          <w:tcPr>
            <w:tcW w:w="1584" w:type="dxa"/>
            <w:vAlign w:val="center"/>
          </w:tcPr>
          <w:p w14:paraId="58EC732C" w14:textId="77777777" w:rsidR="00891F29" w:rsidRDefault="00000000">
            <w:r>
              <w:t>2.37</w:t>
            </w:r>
          </w:p>
        </w:tc>
        <w:tc>
          <w:tcPr>
            <w:tcW w:w="1726" w:type="dxa"/>
            <w:vAlign w:val="center"/>
          </w:tcPr>
          <w:p w14:paraId="020B378E" w14:textId="77777777" w:rsidR="00891F29" w:rsidRDefault="00000000">
            <w:r>
              <w:t>11956</w:t>
            </w:r>
          </w:p>
        </w:tc>
        <w:tc>
          <w:tcPr>
            <w:tcW w:w="1726" w:type="dxa"/>
            <w:vAlign w:val="center"/>
          </w:tcPr>
          <w:p w14:paraId="035EEA87" w14:textId="77777777" w:rsidR="00891F29" w:rsidRDefault="00000000">
            <w:r>
              <w:t>811</w:t>
            </w:r>
          </w:p>
        </w:tc>
      </w:tr>
      <w:tr w:rsidR="00891F29" w14:paraId="6034CBB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6A1F345" w14:textId="77777777" w:rsidR="00891F29" w:rsidRDefault="00000000">
            <w:r>
              <w:t>80~100</w:t>
            </w:r>
          </w:p>
        </w:tc>
        <w:tc>
          <w:tcPr>
            <w:tcW w:w="1584" w:type="dxa"/>
            <w:vAlign w:val="center"/>
          </w:tcPr>
          <w:p w14:paraId="2DFE671F" w14:textId="77777777" w:rsidR="00891F29" w:rsidRDefault="00000000">
            <w:r>
              <w:t>32695</w:t>
            </w:r>
          </w:p>
        </w:tc>
        <w:tc>
          <w:tcPr>
            <w:tcW w:w="1584" w:type="dxa"/>
            <w:vAlign w:val="center"/>
          </w:tcPr>
          <w:p w14:paraId="13C6EDED" w14:textId="77777777" w:rsidR="00891F29" w:rsidRDefault="00000000">
            <w:r>
              <w:t>175</w:t>
            </w:r>
          </w:p>
        </w:tc>
        <w:tc>
          <w:tcPr>
            <w:tcW w:w="1584" w:type="dxa"/>
            <w:vAlign w:val="center"/>
          </w:tcPr>
          <w:p w14:paraId="51A25285" w14:textId="77777777" w:rsidR="00891F29" w:rsidRDefault="00000000">
            <w:r>
              <w:t>2.16</w:t>
            </w:r>
          </w:p>
        </w:tc>
        <w:tc>
          <w:tcPr>
            <w:tcW w:w="1726" w:type="dxa"/>
            <w:vAlign w:val="center"/>
          </w:tcPr>
          <w:p w14:paraId="5B44A5B6" w14:textId="77777777" w:rsidR="00891F29" w:rsidRDefault="00000000">
            <w:r>
              <w:t>15166</w:t>
            </w:r>
          </w:p>
        </w:tc>
        <w:tc>
          <w:tcPr>
            <w:tcW w:w="1726" w:type="dxa"/>
            <w:vAlign w:val="center"/>
          </w:tcPr>
          <w:p w14:paraId="73961872" w14:textId="77777777" w:rsidR="00891F29" w:rsidRDefault="00000000">
            <w:r>
              <w:t>840</w:t>
            </w:r>
          </w:p>
        </w:tc>
      </w:tr>
      <w:tr w:rsidR="00891F29" w14:paraId="485A6A9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4791B74" w14:textId="77777777" w:rsidR="00891F29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151F0C68" w14:textId="77777777" w:rsidR="00891F29" w:rsidRDefault="00000000">
            <w:r>
              <w:t>86568</w:t>
            </w:r>
          </w:p>
        </w:tc>
        <w:tc>
          <w:tcPr>
            <w:tcW w:w="1584" w:type="dxa"/>
            <w:vAlign w:val="center"/>
          </w:tcPr>
          <w:p w14:paraId="632BAE65" w14:textId="77777777" w:rsidR="00891F29" w:rsidRDefault="00000000">
            <w:r>
              <w:t>285</w:t>
            </w:r>
          </w:p>
        </w:tc>
        <w:tc>
          <w:tcPr>
            <w:tcW w:w="1584" w:type="dxa"/>
            <w:vAlign w:val="center"/>
          </w:tcPr>
          <w:p w14:paraId="1DCE56E0" w14:textId="77777777" w:rsidR="00891F29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0FE77E5C" w14:textId="77777777" w:rsidR="00891F29" w:rsidRDefault="00000000">
            <w:r>
              <w:t>27617</w:t>
            </w:r>
          </w:p>
        </w:tc>
        <w:tc>
          <w:tcPr>
            <w:tcW w:w="1726" w:type="dxa"/>
            <w:vAlign w:val="center"/>
          </w:tcPr>
          <w:p w14:paraId="3EE73EA1" w14:textId="77777777" w:rsidR="00891F29" w:rsidRDefault="00000000">
            <w:r>
              <w:t>1368</w:t>
            </w:r>
          </w:p>
        </w:tc>
      </w:tr>
      <w:tr w:rsidR="00891F29" w14:paraId="4213C6E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FB84DB1" w14:textId="77777777" w:rsidR="00891F29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6C895E88" w14:textId="77777777" w:rsidR="00891F29" w:rsidRDefault="00000000">
            <w:r>
              <w:t>212182</w:t>
            </w:r>
          </w:p>
        </w:tc>
        <w:tc>
          <w:tcPr>
            <w:tcW w:w="1584" w:type="dxa"/>
            <w:vAlign w:val="center"/>
          </w:tcPr>
          <w:p w14:paraId="6CFC8270" w14:textId="77777777" w:rsidR="00891F29" w:rsidRDefault="00000000">
            <w:r>
              <w:t>2323</w:t>
            </w:r>
          </w:p>
        </w:tc>
        <w:tc>
          <w:tcPr>
            <w:tcW w:w="1584" w:type="dxa"/>
            <w:vAlign w:val="center"/>
          </w:tcPr>
          <w:p w14:paraId="2E24E66B" w14:textId="77777777" w:rsidR="00891F29" w:rsidRDefault="00891F29"/>
        </w:tc>
        <w:tc>
          <w:tcPr>
            <w:tcW w:w="1726" w:type="dxa"/>
            <w:vAlign w:val="center"/>
          </w:tcPr>
          <w:p w14:paraId="58A867B8" w14:textId="77777777" w:rsidR="00891F29" w:rsidRDefault="00000000">
            <w:r>
              <w:t>75481</w:t>
            </w:r>
          </w:p>
        </w:tc>
        <w:tc>
          <w:tcPr>
            <w:tcW w:w="1726" w:type="dxa"/>
            <w:vAlign w:val="center"/>
          </w:tcPr>
          <w:p w14:paraId="4F9FD74F" w14:textId="77777777" w:rsidR="00891F29" w:rsidRDefault="00000000">
            <w:r>
              <w:t>5876</w:t>
            </w:r>
          </w:p>
        </w:tc>
      </w:tr>
    </w:tbl>
    <w:p w14:paraId="0BC206D4" w14:textId="77777777" w:rsidR="00891F29" w:rsidRDefault="00000000">
      <w:pPr>
        <w:pStyle w:val="1"/>
        <w:widowControl w:val="0"/>
        <w:jc w:val="both"/>
        <w:rPr>
          <w:color w:val="000000"/>
        </w:rPr>
      </w:pPr>
      <w:bookmarkStart w:id="84" w:name="_Toc218325365"/>
      <w:r>
        <w:rPr>
          <w:color w:val="000000"/>
        </w:rPr>
        <w:lastRenderedPageBreak/>
        <w:t>空调风机</w:t>
      </w:r>
      <w:bookmarkEnd w:id="84"/>
    </w:p>
    <w:p w14:paraId="2D8C9901" w14:textId="77777777" w:rsidR="00891F29" w:rsidRDefault="00000000">
      <w:pPr>
        <w:pStyle w:val="2"/>
        <w:widowControl w:val="0"/>
      </w:pPr>
      <w:bookmarkStart w:id="85" w:name="_Toc218325366"/>
      <w:r>
        <w:t>独立新排风</w:t>
      </w:r>
      <w:bookmarkEnd w:id="8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891F29" w14:paraId="121B8B7A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05D698BA" w14:textId="77777777" w:rsidR="00891F29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ADD77D" w14:textId="77777777" w:rsidR="00891F29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C308790" w14:textId="77777777" w:rsidR="00891F29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CCD7F26" w14:textId="77777777" w:rsidR="00891F29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2939492" w14:textId="77777777" w:rsidR="00891F2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2B76E9E" w14:textId="77777777" w:rsidR="00891F29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891F29" w14:paraId="6AF99DCC" w14:textId="77777777">
        <w:trPr>
          <w:jc w:val="center"/>
        </w:trPr>
        <w:tc>
          <w:tcPr>
            <w:tcW w:w="1635" w:type="dxa"/>
            <w:vAlign w:val="center"/>
          </w:tcPr>
          <w:p w14:paraId="45C28643" w14:textId="77777777" w:rsidR="00891F29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52A581FE" w14:textId="77777777" w:rsidR="00891F29" w:rsidRDefault="00000000">
            <w:r>
              <w:t>18272</w:t>
            </w:r>
          </w:p>
        </w:tc>
        <w:tc>
          <w:tcPr>
            <w:tcW w:w="1794" w:type="dxa"/>
            <w:vAlign w:val="center"/>
          </w:tcPr>
          <w:p w14:paraId="3278DC51" w14:textId="77777777" w:rsidR="00891F29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1A8F09B" w14:textId="77777777" w:rsidR="00891F29" w:rsidRDefault="00000000">
            <w:r>
              <w:t>4385</w:t>
            </w:r>
          </w:p>
        </w:tc>
        <w:tc>
          <w:tcPr>
            <w:tcW w:w="1431" w:type="dxa"/>
            <w:vAlign w:val="center"/>
          </w:tcPr>
          <w:p w14:paraId="29235AB4" w14:textId="77777777" w:rsidR="00891F29" w:rsidRDefault="00000000">
            <w:r>
              <w:t>2379</w:t>
            </w:r>
          </w:p>
        </w:tc>
        <w:tc>
          <w:tcPr>
            <w:tcW w:w="1533" w:type="dxa"/>
            <w:vAlign w:val="center"/>
          </w:tcPr>
          <w:p w14:paraId="4C5B708D" w14:textId="77777777" w:rsidR="00891F29" w:rsidRDefault="00000000">
            <w:r>
              <w:t>10433</w:t>
            </w:r>
          </w:p>
        </w:tc>
      </w:tr>
      <w:tr w:rsidR="00891F29" w14:paraId="71217EE4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05278D61" w14:textId="77777777" w:rsidR="00891F29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596775DD" w14:textId="77777777" w:rsidR="00891F29" w:rsidRDefault="00000000">
            <w:r>
              <w:t>10433</w:t>
            </w:r>
          </w:p>
        </w:tc>
      </w:tr>
    </w:tbl>
    <w:p w14:paraId="2D0DE857" w14:textId="77777777" w:rsidR="00891F29" w:rsidRDefault="00891F29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891F29" w14:paraId="7A3410B8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099720A9" w14:textId="77777777" w:rsidR="00891F29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CC98B6" w14:textId="77777777" w:rsidR="00891F29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0B4321" w14:textId="77777777" w:rsidR="00891F29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1B07A0" w14:textId="77777777" w:rsidR="00891F29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007FA2" w14:textId="77777777" w:rsidR="00891F29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2D4318" w14:textId="77777777" w:rsidR="00891F2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73B002" w14:textId="77777777" w:rsidR="00891F29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891F29" w14:paraId="35D368EF" w14:textId="77777777">
        <w:trPr>
          <w:jc w:val="center"/>
        </w:trPr>
        <w:tc>
          <w:tcPr>
            <w:tcW w:w="1681" w:type="dxa"/>
            <w:vAlign w:val="center"/>
          </w:tcPr>
          <w:p w14:paraId="3A726B70" w14:textId="77777777" w:rsidR="00891F29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5290869F" w14:textId="77777777" w:rsidR="00891F29" w:rsidRDefault="00000000">
            <w:r>
              <w:t>14618</w:t>
            </w:r>
          </w:p>
        </w:tc>
        <w:tc>
          <w:tcPr>
            <w:tcW w:w="990" w:type="dxa"/>
            <w:vAlign w:val="center"/>
          </w:tcPr>
          <w:p w14:paraId="0D8960ED" w14:textId="77777777" w:rsidR="00891F29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A580B6F" w14:textId="77777777" w:rsidR="00891F29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4EBB8906" w14:textId="77777777" w:rsidR="00891F29" w:rsidRDefault="00000000">
            <w:r>
              <w:t>3508</w:t>
            </w:r>
          </w:p>
        </w:tc>
        <w:tc>
          <w:tcPr>
            <w:tcW w:w="1131" w:type="dxa"/>
            <w:vAlign w:val="center"/>
          </w:tcPr>
          <w:p w14:paraId="0B849402" w14:textId="77777777" w:rsidR="00891F29" w:rsidRDefault="00000000">
            <w:r>
              <w:t>2379</w:t>
            </w:r>
          </w:p>
        </w:tc>
        <w:tc>
          <w:tcPr>
            <w:tcW w:w="1550" w:type="dxa"/>
            <w:vAlign w:val="center"/>
          </w:tcPr>
          <w:p w14:paraId="782EC89F" w14:textId="77777777" w:rsidR="00891F29" w:rsidRDefault="00000000">
            <w:r>
              <w:t>8346</w:t>
            </w:r>
          </w:p>
        </w:tc>
      </w:tr>
      <w:tr w:rsidR="00891F29" w14:paraId="054B75D1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0A6D6554" w14:textId="77777777" w:rsidR="00891F29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21D50C74" w14:textId="77777777" w:rsidR="00891F29" w:rsidRDefault="00000000">
            <w:r>
              <w:t>8346</w:t>
            </w:r>
          </w:p>
        </w:tc>
      </w:tr>
    </w:tbl>
    <w:p w14:paraId="3AF384D4" w14:textId="77777777" w:rsidR="00891F29" w:rsidRDefault="00000000">
      <w:pPr>
        <w:pStyle w:val="1"/>
        <w:widowControl w:val="0"/>
        <w:jc w:val="both"/>
        <w:rPr>
          <w:color w:val="000000"/>
        </w:rPr>
      </w:pPr>
      <w:bookmarkStart w:id="86" w:name="_Toc218325367"/>
      <w:r>
        <w:rPr>
          <w:color w:val="000000"/>
        </w:rPr>
        <w:t>照明</w:t>
      </w:r>
      <w:bookmarkEnd w:id="86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891F29" w14:paraId="199E1510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2B3B91CF" w14:textId="77777777" w:rsidR="00891F29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7556F0B" w14:textId="77777777" w:rsidR="00891F2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91BF5B" w14:textId="77777777" w:rsidR="00891F29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966CF0A" w14:textId="77777777" w:rsidR="00891F2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8218953" w14:textId="77777777" w:rsidR="00891F29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891F29" w14:paraId="3BF7AB90" w14:textId="77777777">
        <w:trPr>
          <w:jc w:val="center"/>
        </w:trPr>
        <w:tc>
          <w:tcPr>
            <w:tcW w:w="3135" w:type="dxa"/>
            <w:vAlign w:val="center"/>
          </w:tcPr>
          <w:p w14:paraId="609ACD78" w14:textId="77777777" w:rsidR="00891F29" w:rsidRDefault="00000000">
            <w:r>
              <w:t>宾馆</w:t>
            </w:r>
            <w:r>
              <w:t>-3</w:t>
            </w:r>
            <w:r>
              <w:t>星客房</w:t>
            </w:r>
          </w:p>
        </w:tc>
        <w:tc>
          <w:tcPr>
            <w:tcW w:w="1697" w:type="dxa"/>
            <w:vAlign w:val="center"/>
          </w:tcPr>
          <w:p w14:paraId="2DC95973" w14:textId="77777777" w:rsidR="00891F29" w:rsidRDefault="00000000">
            <w:r>
              <w:t>20.15</w:t>
            </w:r>
          </w:p>
        </w:tc>
        <w:tc>
          <w:tcPr>
            <w:tcW w:w="1131" w:type="dxa"/>
            <w:vAlign w:val="center"/>
          </w:tcPr>
          <w:p w14:paraId="207956FD" w14:textId="77777777" w:rsidR="00891F2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A0AE2F4" w14:textId="77777777" w:rsidR="00891F29" w:rsidRDefault="00000000">
            <w:r>
              <w:t>313</w:t>
            </w:r>
          </w:p>
        </w:tc>
        <w:tc>
          <w:tcPr>
            <w:tcW w:w="1862" w:type="dxa"/>
            <w:vAlign w:val="center"/>
          </w:tcPr>
          <w:p w14:paraId="3EB18993" w14:textId="77777777" w:rsidR="00891F29" w:rsidRDefault="00000000">
            <w:r>
              <w:t>6310</w:t>
            </w:r>
          </w:p>
        </w:tc>
      </w:tr>
      <w:tr w:rsidR="00891F29" w14:paraId="270BEF45" w14:textId="77777777">
        <w:trPr>
          <w:jc w:val="center"/>
        </w:trPr>
        <w:tc>
          <w:tcPr>
            <w:tcW w:w="3135" w:type="dxa"/>
            <w:vAlign w:val="center"/>
          </w:tcPr>
          <w:p w14:paraId="277D8104" w14:textId="77777777" w:rsidR="00891F29" w:rsidRDefault="00000000">
            <w:r>
              <w:t>博览</w:t>
            </w:r>
            <w:r>
              <w:t>-</w:t>
            </w:r>
            <w:r>
              <w:t>办公室</w:t>
            </w:r>
          </w:p>
        </w:tc>
        <w:tc>
          <w:tcPr>
            <w:tcW w:w="1697" w:type="dxa"/>
            <w:vAlign w:val="center"/>
          </w:tcPr>
          <w:p w14:paraId="14CB37CB" w14:textId="77777777" w:rsidR="00891F29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53282935" w14:textId="77777777" w:rsidR="00891F2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6C1B483" w14:textId="77777777" w:rsidR="00891F29" w:rsidRDefault="00000000">
            <w:r>
              <w:t>185</w:t>
            </w:r>
          </w:p>
        </w:tc>
        <w:tc>
          <w:tcPr>
            <w:tcW w:w="1862" w:type="dxa"/>
            <w:vAlign w:val="center"/>
          </w:tcPr>
          <w:p w14:paraId="1036F2C3" w14:textId="77777777" w:rsidR="00891F29" w:rsidRDefault="00000000">
            <w:r>
              <w:t>2493</w:t>
            </w:r>
          </w:p>
        </w:tc>
      </w:tr>
      <w:tr w:rsidR="00891F29" w14:paraId="182FB9AB" w14:textId="77777777">
        <w:trPr>
          <w:jc w:val="center"/>
        </w:trPr>
        <w:tc>
          <w:tcPr>
            <w:tcW w:w="3135" w:type="dxa"/>
            <w:vAlign w:val="center"/>
          </w:tcPr>
          <w:p w14:paraId="0FE6E809" w14:textId="77777777" w:rsidR="00891F29" w:rsidRDefault="00000000">
            <w:r>
              <w:t>博览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28605D10" w14:textId="77777777" w:rsidR="00891F29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13DF06B5" w14:textId="77777777" w:rsidR="00891F29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6E1103B3" w14:textId="77777777" w:rsidR="00891F29" w:rsidRDefault="00000000">
            <w:r>
              <w:t>171</w:t>
            </w:r>
          </w:p>
        </w:tc>
        <w:tc>
          <w:tcPr>
            <w:tcW w:w="1862" w:type="dxa"/>
            <w:vAlign w:val="center"/>
          </w:tcPr>
          <w:p w14:paraId="1DC7E1D7" w14:textId="77777777" w:rsidR="00891F29" w:rsidRDefault="00000000">
            <w:r>
              <w:t>1147</w:t>
            </w:r>
          </w:p>
        </w:tc>
      </w:tr>
      <w:tr w:rsidR="00891F29" w14:paraId="34A40237" w14:textId="77777777">
        <w:trPr>
          <w:jc w:val="center"/>
        </w:trPr>
        <w:tc>
          <w:tcPr>
            <w:tcW w:w="3135" w:type="dxa"/>
            <w:vAlign w:val="center"/>
          </w:tcPr>
          <w:p w14:paraId="79F29050" w14:textId="77777777" w:rsidR="00891F29" w:rsidRDefault="00000000">
            <w:r>
              <w:t>宾馆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699739EE" w14:textId="77777777" w:rsidR="00891F29" w:rsidRDefault="00000000">
            <w:r>
              <w:t>13.43</w:t>
            </w:r>
          </w:p>
        </w:tc>
        <w:tc>
          <w:tcPr>
            <w:tcW w:w="1131" w:type="dxa"/>
            <w:vAlign w:val="center"/>
          </w:tcPr>
          <w:p w14:paraId="69965CD0" w14:textId="77777777" w:rsidR="00891F29" w:rsidRDefault="00000000">
            <w:r>
              <w:t>9</w:t>
            </w:r>
          </w:p>
        </w:tc>
        <w:tc>
          <w:tcPr>
            <w:tcW w:w="1522" w:type="dxa"/>
            <w:vAlign w:val="center"/>
          </w:tcPr>
          <w:p w14:paraId="48739358" w14:textId="77777777" w:rsidR="00891F29" w:rsidRDefault="00000000">
            <w:r>
              <w:t>21</w:t>
            </w:r>
          </w:p>
        </w:tc>
        <w:tc>
          <w:tcPr>
            <w:tcW w:w="1862" w:type="dxa"/>
            <w:vAlign w:val="center"/>
          </w:tcPr>
          <w:p w14:paraId="14E87382" w14:textId="77777777" w:rsidR="00891F29" w:rsidRDefault="00000000">
            <w:r>
              <w:t>282</w:t>
            </w:r>
          </w:p>
        </w:tc>
      </w:tr>
      <w:tr w:rsidR="00891F29" w14:paraId="56CC0A82" w14:textId="77777777">
        <w:trPr>
          <w:jc w:val="center"/>
        </w:trPr>
        <w:tc>
          <w:tcPr>
            <w:tcW w:w="3135" w:type="dxa"/>
            <w:vAlign w:val="center"/>
          </w:tcPr>
          <w:p w14:paraId="12F5D678" w14:textId="77777777" w:rsidR="00891F29" w:rsidRDefault="00000000">
            <w:r>
              <w:t>博览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7C316EF0" w14:textId="77777777" w:rsidR="00891F29" w:rsidRDefault="00000000">
            <w:r>
              <w:t>16.80</w:t>
            </w:r>
          </w:p>
        </w:tc>
        <w:tc>
          <w:tcPr>
            <w:tcW w:w="1131" w:type="dxa"/>
            <w:vAlign w:val="center"/>
          </w:tcPr>
          <w:p w14:paraId="0F79F9FB" w14:textId="77777777" w:rsidR="00891F2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577D159" w14:textId="77777777" w:rsidR="00891F29" w:rsidRDefault="00000000">
            <w:r>
              <w:t>532</w:t>
            </w:r>
          </w:p>
        </w:tc>
        <w:tc>
          <w:tcPr>
            <w:tcW w:w="1862" w:type="dxa"/>
            <w:vAlign w:val="center"/>
          </w:tcPr>
          <w:p w14:paraId="70A721E4" w14:textId="77777777" w:rsidR="00891F29" w:rsidRDefault="00000000">
            <w:r>
              <w:t>8943</w:t>
            </w:r>
          </w:p>
        </w:tc>
      </w:tr>
      <w:tr w:rsidR="00891F29" w14:paraId="105A6F61" w14:textId="77777777">
        <w:trPr>
          <w:jc w:val="center"/>
        </w:trPr>
        <w:tc>
          <w:tcPr>
            <w:tcW w:w="3135" w:type="dxa"/>
            <w:vAlign w:val="center"/>
          </w:tcPr>
          <w:p w14:paraId="6CBBFF9B" w14:textId="77777777" w:rsidR="00891F29" w:rsidRDefault="00000000">
            <w:r>
              <w:t>博览</w:t>
            </w:r>
            <w:r>
              <w:t>-</w:t>
            </w:r>
            <w:r>
              <w:t>展览馆</w:t>
            </w:r>
          </w:p>
        </w:tc>
        <w:tc>
          <w:tcPr>
            <w:tcW w:w="1697" w:type="dxa"/>
            <w:vAlign w:val="center"/>
          </w:tcPr>
          <w:p w14:paraId="0349CA1C" w14:textId="77777777" w:rsidR="00891F29" w:rsidRDefault="00000000">
            <w:r>
              <w:t>20.16</w:t>
            </w:r>
          </w:p>
        </w:tc>
        <w:tc>
          <w:tcPr>
            <w:tcW w:w="1131" w:type="dxa"/>
            <w:vAlign w:val="center"/>
          </w:tcPr>
          <w:p w14:paraId="40DB3DC2" w14:textId="77777777" w:rsidR="00891F29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35DD0E0D" w14:textId="77777777" w:rsidR="00891F29" w:rsidRDefault="00000000">
            <w:r>
              <w:t>2533</w:t>
            </w:r>
          </w:p>
        </w:tc>
        <w:tc>
          <w:tcPr>
            <w:tcW w:w="1862" w:type="dxa"/>
            <w:vAlign w:val="center"/>
          </w:tcPr>
          <w:p w14:paraId="7C70D9A4" w14:textId="77777777" w:rsidR="00891F29" w:rsidRDefault="00000000">
            <w:r>
              <w:t>51066</w:t>
            </w:r>
          </w:p>
        </w:tc>
      </w:tr>
      <w:tr w:rsidR="00891F29" w14:paraId="27D2B4AF" w14:textId="77777777">
        <w:trPr>
          <w:jc w:val="center"/>
        </w:trPr>
        <w:tc>
          <w:tcPr>
            <w:tcW w:w="3135" w:type="dxa"/>
            <w:vAlign w:val="center"/>
          </w:tcPr>
          <w:p w14:paraId="786F8705" w14:textId="77777777" w:rsidR="00891F29" w:rsidRDefault="00000000">
            <w:r>
              <w:t>宾馆</w:t>
            </w:r>
            <w:r>
              <w:t>-</w:t>
            </w:r>
            <w:r>
              <w:t>布草间</w:t>
            </w:r>
          </w:p>
        </w:tc>
        <w:tc>
          <w:tcPr>
            <w:tcW w:w="1697" w:type="dxa"/>
            <w:vAlign w:val="center"/>
          </w:tcPr>
          <w:p w14:paraId="699BC027" w14:textId="77777777" w:rsidR="00891F29" w:rsidRDefault="00000000">
            <w:r>
              <w:t>13.43</w:t>
            </w:r>
          </w:p>
        </w:tc>
        <w:tc>
          <w:tcPr>
            <w:tcW w:w="1131" w:type="dxa"/>
            <w:vAlign w:val="center"/>
          </w:tcPr>
          <w:p w14:paraId="17278365" w14:textId="77777777" w:rsidR="00891F2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1E86A65" w14:textId="77777777" w:rsidR="00891F29" w:rsidRDefault="00000000">
            <w:r>
              <w:t>53</w:t>
            </w:r>
          </w:p>
        </w:tc>
        <w:tc>
          <w:tcPr>
            <w:tcW w:w="1862" w:type="dxa"/>
            <w:vAlign w:val="center"/>
          </w:tcPr>
          <w:p w14:paraId="2C468114" w14:textId="77777777" w:rsidR="00891F29" w:rsidRDefault="00000000">
            <w:r>
              <w:t>706</w:t>
            </w:r>
          </w:p>
        </w:tc>
      </w:tr>
      <w:tr w:rsidR="00891F29" w14:paraId="40D97DF3" w14:textId="77777777">
        <w:trPr>
          <w:jc w:val="center"/>
        </w:trPr>
        <w:tc>
          <w:tcPr>
            <w:tcW w:w="3135" w:type="dxa"/>
            <w:vAlign w:val="center"/>
          </w:tcPr>
          <w:p w14:paraId="596A5DF0" w14:textId="77777777" w:rsidR="00891F29" w:rsidRDefault="00000000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60A29B26" w14:textId="77777777" w:rsidR="00891F29" w:rsidRDefault="00000000">
            <w:r>
              <w:t>12.00</w:t>
            </w:r>
          </w:p>
        </w:tc>
        <w:tc>
          <w:tcPr>
            <w:tcW w:w="1131" w:type="dxa"/>
            <w:vAlign w:val="center"/>
          </w:tcPr>
          <w:p w14:paraId="5926EE46" w14:textId="77777777" w:rsidR="00891F2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58FDBBB" w14:textId="77777777" w:rsidR="00891F29" w:rsidRDefault="00000000">
            <w:r>
              <w:t>54</w:t>
            </w:r>
          </w:p>
        </w:tc>
        <w:tc>
          <w:tcPr>
            <w:tcW w:w="1862" w:type="dxa"/>
            <w:vAlign w:val="center"/>
          </w:tcPr>
          <w:p w14:paraId="3AED68C7" w14:textId="77777777" w:rsidR="00891F29" w:rsidRDefault="00000000">
            <w:r>
              <w:t>643</w:t>
            </w:r>
          </w:p>
        </w:tc>
      </w:tr>
      <w:tr w:rsidR="00891F29" w14:paraId="18B9138B" w14:textId="77777777">
        <w:trPr>
          <w:jc w:val="center"/>
        </w:trPr>
        <w:tc>
          <w:tcPr>
            <w:tcW w:w="3135" w:type="dxa"/>
            <w:vAlign w:val="center"/>
          </w:tcPr>
          <w:p w14:paraId="72C19D14" w14:textId="77777777" w:rsidR="00891F29" w:rsidRDefault="00000000">
            <w:r>
              <w:t>博览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08B40540" w14:textId="77777777" w:rsidR="00891F29" w:rsidRDefault="00000000">
            <w:r>
              <w:t>26.28</w:t>
            </w:r>
          </w:p>
        </w:tc>
        <w:tc>
          <w:tcPr>
            <w:tcW w:w="1131" w:type="dxa"/>
            <w:vAlign w:val="center"/>
          </w:tcPr>
          <w:p w14:paraId="7D3A1AD3" w14:textId="77777777" w:rsidR="00891F2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92401CB" w14:textId="77777777" w:rsidR="00891F29" w:rsidRDefault="00000000">
            <w:r>
              <w:t>37</w:t>
            </w:r>
          </w:p>
        </w:tc>
        <w:tc>
          <w:tcPr>
            <w:tcW w:w="1862" w:type="dxa"/>
            <w:vAlign w:val="center"/>
          </w:tcPr>
          <w:p w14:paraId="3565AD60" w14:textId="77777777" w:rsidR="00891F29" w:rsidRDefault="00000000">
            <w:r>
              <w:t>973</w:t>
            </w:r>
          </w:p>
        </w:tc>
      </w:tr>
      <w:tr w:rsidR="00891F29" w14:paraId="224412A4" w14:textId="77777777">
        <w:trPr>
          <w:jc w:val="center"/>
        </w:trPr>
        <w:tc>
          <w:tcPr>
            <w:tcW w:w="3135" w:type="dxa"/>
            <w:vAlign w:val="center"/>
          </w:tcPr>
          <w:p w14:paraId="0F2F82E8" w14:textId="77777777" w:rsidR="00891F29" w:rsidRDefault="00000000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CBDB5BB" w14:textId="77777777" w:rsidR="00891F29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04F18A4C" w14:textId="77777777" w:rsidR="00891F2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1534466" w14:textId="77777777" w:rsidR="00891F29" w:rsidRDefault="00000000">
            <w:r>
              <w:t>991</w:t>
            </w:r>
          </w:p>
        </w:tc>
        <w:tc>
          <w:tcPr>
            <w:tcW w:w="1862" w:type="dxa"/>
            <w:vAlign w:val="center"/>
          </w:tcPr>
          <w:p w14:paraId="3273DF23" w14:textId="77777777" w:rsidR="00891F29" w:rsidRDefault="00000000">
            <w:r>
              <w:t>18726</w:t>
            </w:r>
          </w:p>
        </w:tc>
      </w:tr>
      <w:tr w:rsidR="00891F29" w14:paraId="1CFDC6CF" w14:textId="77777777">
        <w:trPr>
          <w:jc w:val="center"/>
        </w:trPr>
        <w:tc>
          <w:tcPr>
            <w:tcW w:w="3135" w:type="dxa"/>
            <w:vAlign w:val="center"/>
          </w:tcPr>
          <w:p w14:paraId="288BD7A6" w14:textId="77777777" w:rsidR="00891F29" w:rsidRDefault="00000000">
            <w:r>
              <w:t>博览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17DCCC61" w14:textId="77777777" w:rsidR="00891F29" w:rsidRDefault="00000000">
            <w:r>
              <w:t>26.28</w:t>
            </w:r>
          </w:p>
        </w:tc>
        <w:tc>
          <w:tcPr>
            <w:tcW w:w="1131" w:type="dxa"/>
            <w:vAlign w:val="center"/>
          </w:tcPr>
          <w:p w14:paraId="0C996D3F" w14:textId="77777777" w:rsidR="00891F2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500D2B7" w14:textId="77777777" w:rsidR="00891F29" w:rsidRDefault="00000000">
            <w:r>
              <w:t>23</w:t>
            </w:r>
          </w:p>
        </w:tc>
        <w:tc>
          <w:tcPr>
            <w:tcW w:w="1862" w:type="dxa"/>
            <w:vAlign w:val="center"/>
          </w:tcPr>
          <w:p w14:paraId="3BA0A59A" w14:textId="77777777" w:rsidR="00891F29" w:rsidRDefault="00000000">
            <w:r>
              <w:t>594</w:t>
            </w:r>
          </w:p>
        </w:tc>
      </w:tr>
      <w:tr w:rsidR="00891F29" w14:paraId="561DE872" w14:textId="77777777">
        <w:trPr>
          <w:jc w:val="center"/>
        </w:trPr>
        <w:tc>
          <w:tcPr>
            <w:tcW w:w="3135" w:type="dxa"/>
            <w:vAlign w:val="center"/>
          </w:tcPr>
          <w:p w14:paraId="4EC0C013" w14:textId="77777777" w:rsidR="00891F29" w:rsidRDefault="00000000">
            <w:r>
              <w:t>博览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539580AD" w14:textId="77777777" w:rsidR="00891F29" w:rsidRDefault="00000000">
            <w:r>
              <w:t>43.80</w:t>
            </w:r>
          </w:p>
        </w:tc>
        <w:tc>
          <w:tcPr>
            <w:tcW w:w="1131" w:type="dxa"/>
            <w:vAlign w:val="center"/>
          </w:tcPr>
          <w:p w14:paraId="29765CA4" w14:textId="77777777" w:rsidR="00891F2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CCCD9B8" w14:textId="77777777" w:rsidR="00891F29" w:rsidRDefault="00000000">
            <w:r>
              <w:t>43</w:t>
            </w:r>
          </w:p>
        </w:tc>
        <w:tc>
          <w:tcPr>
            <w:tcW w:w="1862" w:type="dxa"/>
            <w:vAlign w:val="center"/>
          </w:tcPr>
          <w:p w14:paraId="19C92F07" w14:textId="77777777" w:rsidR="00891F29" w:rsidRDefault="00000000">
            <w:r>
              <w:t>1897</w:t>
            </w:r>
          </w:p>
        </w:tc>
      </w:tr>
      <w:tr w:rsidR="00891F29" w14:paraId="6EF85FE8" w14:textId="77777777">
        <w:trPr>
          <w:jc w:val="center"/>
        </w:trPr>
        <w:tc>
          <w:tcPr>
            <w:tcW w:w="3135" w:type="dxa"/>
            <w:vAlign w:val="center"/>
          </w:tcPr>
          <w:p w14:paraId="546B5380" w14:textId="77777777" w:rsidR="00891F29" w:rsidRDefault="00000000">
            <w:r>
              <w:t>博览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346F3988" w14:textId="77777777" w:rsidR="00891F29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29FEDCB1" w14:textId="77777777" w:rsidR="00891F29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1653450" w14:textId="77777777" w:rsidR="00891F29" w:rsidRDefault="00000000">
            <w:r>
              <w:t>431</w:t>
            </w:r>
          </w:p>
        </w:tc>
        <w:tc>
          <w:tcPr>
            <w:tcW w:w="1862" w:type="dxa"/>
            <w:vAlign w:val="center"/>
          </w:tcPr>
          <w:p w14:paraId="1294BBE1" w14:textId="77777777" w:rsidR="00891F29" w:rsidRDefault="00000000">
            <w:r>
              <w:t>3057</w:t>
            </w:r>
          </w:p>
        </w:tc>
      </w:tr>
      <w:tr w:rsidR="00891F29" w14:paraId="718485D3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498437D3" w14:textId="77777777" w:rsidR="00891F29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05E6CE5" w14:textId="77777777" w:rsidR="00891F29" w:rsidRDefault="00000000">
            <w:r>
              <w:t>96837</w:t>
            </w:r>
          </w:p>
        </w:tc>
      </w:tr>
    </w:tbl>
    <w:p w14:paraId="040EDA94" w14:textId="77777777" w:rsidR="00891F29" w:rsidRDefault="00000000">
      <w:pPr>
        <w:pStyle w:val="1"/>
        <w:widowControl w:val="0"/>
        <w:jc w:val="both"/>
        <w:rPr>
          <w:color w:val="000000"/>
        </w:rPr>
      </w:pPr>
      <w:bookmarkStart w:id="87" w:name="_Toc218325368"/>
      <w:r>
        <w:rPr>
          <w:color w:val="000000"/>
        </w:rPr>
        <w:t>插座设备</w:t>
      </w:r>
      <w:bookmarkEnd w:id="87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891F29" w14:paraId="0098E591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48E41B09" w14:textId="77777777" w:rsidR="00891F29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EDF5BE" w14:textId="77777777" w:rsidR="00891F2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F9732F" w14:textId="77777777" w:rsidR="00891F29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CC4A0FA" w14:textId="77777777" w:rsidR="00891F2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E60548F" w14:textId="77777777" w:rsidR="00891F29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891F29" w14:paraId="5910DA37" w14:textId="77777777">
        <w:trPr>
          <w:jc w:val="center"/>
        </w:trPr>
        <w:tc>
          <w:tcPr>
            <w:tcW w:w="3135" w:type="dxa"/>
            <w:vAlign w:val="center"/>
          </w:tcPr>
          <w:p w14:paraId="04ABA9A5" w14:textId="77777777" w:rsidR="00891F29" w:rsidRDefault="00000000">
            <w:r>
              <w:t>宾馆</w:t>
            </w:r>
            <w:r>
              <w:t>-3</w:t>
            </w:r>
            <w:r>
              <w:t>星客房</w:t>
            </w:r>
          </w:p>
        </w:tc>
        <w:tc>
          <w:tcPr>
            <w:tcW w:w="1697" w:type="dxa"/>
            <w:vAlign w:val="center"/>
          </w:tcPr>
          <w:p w14:paraId="4897DABC" w14:textId="77777777" w:rsidR="00891F29" w:rsidRDefault="00000000">
            <w:r>
              <w:t>14.60</w:t>
            </w:r>
          </w:p>
        </w:tc>
        <w:tc>
          <w:tcPr>
            <w:tcW w:w="1131" w:type="dxa"/>
            <w:vAlign w:val="center"/>
          </w:tcPr>
          <w:p w14:paraId="04AF41B0" w14:textId="77777777" w:rsidR="00891F2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5277B9EE" w14:textId="77777777" w:rsidR="00891F29" w:rsidRDefault="00000000">
            <w:r>
              <w:t>313</w:t>
            </w:r>
          </w:p>
        </w:tc>
        <w:tc>
          <w:tcPr>
            <w:tcW w:w="1862" w:type="dxa"/>
            <w:vAlign w:val="center"/>
          </w:tcPr>
          <w:p w14:paraId="5624B3C1" w14:textId="77777777" w:rsidR="00891F29" w:rsidRDefault="00000000">
            <w:r>
              <w:t>4573</w:t>
            </w:r>
          </w:p>
        </w:tc>
      </w:tr>
      <w:tr w:rsidR="00891F29" w14:paraId="0FB2C7D2" w14:textId="77777777">
        <w:trPr>
          <w:jc w:val="center"/>
        </w:trPr>
        <w:tc>
          <w:tcPr>
            <w:tcW w:w="3135" w:type="dxa"/>
            <w:vAlign w:val="center"/>
          </w:tcPr>
          <w:p w14:paraId="7690476B" w14:textId="77777777" w:rsidR="00891F29" w:rsidRDefault="00000000">
            <w:r>
              <w:t>博览</w:t>
            </w:r>
            <w:r>
              <w:t>-</w:t>
            </w:r>
            <w:r>
              <w:t>办公室</w:t>
            </w:r>
          </w:p>
        </w:tc>
        <w:tc>
          <w:tcPr>
            <w:tcW w:w="1697" w:type="dxa"/>
            <w:vAlign w:val="center"/>
          </w:tcPr>
          <w:p w14:paraId="1810D31A" w14:textId="77777777" w:rsidR="00891F29" w:rsidRDefault="00000000">
            <w:r>
              <w:t>30.55</w:t>
            </w:r>
          </w:p>
        </w:tc>
        <w:tc>
          <w:tcPr>
            <w:tcW w:w="1131" w:type="dxa"/>
            <w:vAlign w:val="center"/>
          </w:tcPr>
          <w:p w14:paraId="587F5067" w14:textId="77777777" w:rsidR="00891F2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73C75F5" w14:textId="77777777" w:rsidR="00891F29" w:rsidRDefault="00000000">
            <w:r>
              <w:t>185</w:t>
            </w:r>
          </w:p>
        </w:tc>
        <w:tc>
          <w:tcPr>
            <w:tcW w:w="1862" w:type="dxa"/>
            <w:vAlign w:val="center"/>
          </w:tcPr>
          <w:p w14:paraId="5585F91E" w14:textId="77777777" w:rsidR="00891F29" w:rsidRDefault="00000000">
            <w:r>
              <w:t>5667</w:t>
            </w:r>
          </w:p>
        </w:tc>
      </w:tr>
      <w:tr w:rsidR="00891F29" w14:paraId="7F3C637F" w14:textId="77777777">
        <w:trPr>
          <w:jc w:val="center"/>
        </w:trPr>
        <w:tc>
          <w:tcPr>
            <w:tcW w:w="3135" w:type="dxa"/>
            <w:vAlign w:val="center"/>
          </w:tcPr>
          <w:p w14:paraId="58A8878C" w14:textId="77777777" w:rsidR="00891F29" w:rsidRDefault="00000000">
            <w:r>
              <w:t>博览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5464F1E8" w14:textId="77777777" w:rsidR="00891F29" w:rsidRDefault="00000000">
            <w:r>
              <w:t>4.70</w:t>
            </w:r>
          </w:p>
        </w:tc>
        <w:tc>
          <w:tcPr>
            <w:tcW w:w="1131" w:type="dxa"/>
            <w:vAlign w:val="center"/>
          </w:tcPr>
          <w:p w14:paraId="3FA12846" w14:textId="77777777" w:rsidR="00891F29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2492DADA" w14:textId="77777777" w:rsidR="00891F29" w:rsidRDefault="00000000">
            <w:r>
              <w:t>171</w:t>
            </w:r>
          </w:p>
        </w:tc>
        <w:tc>
          <w:tcPr>
            <w:tcW w:w="1862" w:type="dxa"/>
            <w:vAlign w:val="center"/>
          </w:tcPr>
          <w:p w14:paraId="30E2935F" w14:textId="77777777" w:rsidR="00891F29" w:rsidRDefault="00000000">
            <w:r>
              <w:t>802</w:t>
            </w:r>
          </w:p>
        </w:tc>
      </w:tr>
      <w:tr w:rsidR="00891F29" w14:paraId="3E00481E" w14:textId="77777777">
        <w:trPr>
          <w:jc w:val="center"/>
        </w:trPr>
        <w:tc>
          <w:tcPr>
            <w:tcW w:w="3135" w:type="dxa"/>
            <w:vAlign w:val="center"/>
          </w:tcPr>
          <w:p w14:paraId="4AC203FC" w14:textId="77777777" w:rsidR="00891F29" w:rsidRDefault="00000000">
            <w:r>
              <w:t>宾馆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101FB656" w14:textId="77777777" w:rsidR="00891F29" w:rsidRDefault="00000000">
            <w:r>
              <w:t>2.92</w:t>
            </w:r>
          </w:p>
        </w:tc>
        <w:tc>
          <w:tcPr>
            <w:tcW w:w="1131" w:type="dxa"/>
            <w:vAlign w:val="center"/>
          </w:tcPr>
          <w:p w14:paraId="2BA2C847" w14:textId="77777777" w:rsidR="00891F29" w:rsidRDefault="00000000">
            <w:r>
              <w:t>9</w:t>
            </w:r>
          </w:p>
        </w:tc>
        <w:tc>
          <w:tcPr>
            <w:tcW w:w="1522" w:type="dxa"/>
            <w:vAlign w:val="center"/>
          </w:tcPr>
          <w:p w14:paraId="1EEA06C4" w14:textId="77777777" w:rsidR="00891F29" w:rsidRDefault="00000000">
            <w:r>
              <w:t>21</w:t>
            </w:r>
          </w:p>
        </w:tc>
        <w:tc>
          <w:tcPr>
            <w:tcW w:w="1862" w:type="dxa"/>
            <w:vAlign w:val="center"/>
          </w:tcPr>
          <w:p w14:paraId="13123ECF" w14:textId="77777777" w:rsidR="00891F29" w:rsidRDefault="00000000">
            <w:r>
              <w:t>61</w:t>
            </w:r>
          </w:p>
        </w:tc>
      </w:tr>
      <w:tr w:rsidR="00891F29" w14:paraId="6CDD4A99" w14:textId="77777777">
        <w:trPr>
          <w:jc w:val="center"/>
        </w:trPr>
        <w:tc>
          <w:tcPr>
            <w:tcW w:w="3135" w:type="dxa"/>
            <w:vAlign w:val="center"/>
          </w:tcPr>
          <w:p w14:paraId="2BDB743A" w14:textId="77777777" w:rsidR="00891F29" w:rsidRDefault="00000000">
            <w:r>
              <w:t>博览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1D0699EF" w14:textId="77777777" w:rsidR="00891F29" w:rsidRDefault="00000000">
            <w:r>
              <w:t>11.75</w:t>
            </w:r>
          </w:p>
        </w:tc>
        <w:tc>
          <w:tcPr>
            <w:tcW w:w="1131" w:type="dxa"/>
            <w:vAlign w:val="center"/>
          </w:tcPr>
          <w:p w14:paraId="214C1688" w14:textId="77777777" w:rsidR="00891F2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F09156D" w14:textId="77777777" w:rsidR="00891F29" w:rsidRDefault="00000000">
            <w:r>
              <w:t>532</w:t>
            </w:r>
          </w:p>
        </w:tc>
        <w:tc>
          <w:tcPr>
            <w:tcW w:w="1862" w:type="dxa"/>
            <w:vAlign w:val="center"/>
          </w:tcPr>
          <w:p w14:paraId="1A87F561" w14:textId="77777777" w:rsidR="00891F29" w:rsidRDefault="00000000">
            <w:r>
              <w:t>6255</w:t>
            </w:r>
          </w:p>
        </w:tc>
      </w:tr>
      <w:tr w:rsidR="00891F29" w14:paraId="1AF39170" w14:textId="77777777">
        <w:trPr>
          <w:jc w:val="center"/>
        </w:trPr>
        <w:tc>
          <w:tcPr>
            <w:tcW w:w="3135" w:type="dxa"/>
            <w:vAlign w:val="center"/>
          </w:tcPr>
          <w:p w14:paraId="0083D0EA" w14:textId="77777777" w:rsidR="00891F29" w:rsidRDefault="00000000">
            <w:r>
              <w:t>博览</w:t>
            </w:r>
            <w:r>
              <w:t>-</w:t>
            </w:r>
            <w:r>
              <w:t>展览馆</w:t>
            </w:r>
          </w:p>
        </w:tc>
        <w:tc>
          <w:tcPr>
            <w:tcW w:w="1697" w:type="dxa"/>
            <w:vAlign w:val="center"/>
          </w:tcPr>
          <w:p w14:paraId="5BF241E6" w14:textId="77777777" w:rsidR="00891F29" w:rsidRDefault="00000000">
            <w:r>
              <w:t>11.75</w:t>
            </w:r>
          </w:p>
        </w:tc>
        <w:tc>
          <w:tcPr>
            <w:tcW w:w="1131" w:type="dxa"/>
            <w:vAlign w:val="center"/>
          </w:tcPr>
          <w:p w14:paraId="77D70ACA" w14:textId="77777777" w:rsidR="00891F29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0FC5E4D1" w14:textId="77777777" w:rsidR="00891F29" w:rsidRDefault="00000000">
            <w:r>
              <w:t>2533</w:t>
            </w:r>
          </w:p>
        </w:tc>
        <w:tc>
          <w:tcPr>
            <w:tcW w:w="1862" w:type="dxa"/>
            <w:vAlign w:val="center"/>
          </w:tcPr>
          <w:p w14:paraId="35E7DC1A" w14:textId="77777777" w:rsidR="00891F29" w:rsidRDefault="00000000">
            <w:r>
              <w:t>29763</w:t>
            </w:r>
          </w:p>
        </w:tc>
      </w:tr>
      <w:tr w:rsidR="00891F29" w14:paraId="14E80442" w14:textId="77777777">
        <w:trPr>
          <w:jc w:val="center"/>
        </w:trPr>
        <w:tc>
          <w:tcPr>
            <w:tcW w:w="3135" w:type="dxa"/>
            <w:vAlign w:val="center"/>
          </w:tcPr>
          <w:p w14:paraId="0D1F2DD0" w14:textId="77777777" w:rsidR="00891F29" w:rsidRDefault="00000000">
            <w:r>
              <w:lastRenderedPageBreak/>
              <w:t>宾馆</w:t>
            </w:r>
            <w:r>
              <w:t>-</w:t>
            </w:r>
            <w:r>
              <w:t>布草间</w:t>
            </w:r>
          </w:p>
        </w:tc>
        <w:tc>
          <w:tcPr>
            <w:tcW w:w="1697" w:type="dxa"/>
            <w:vAlign w:val="center"/>
          </w:tcPr>
          <w:p w14:paraId="002D39EA" w14:textId="77777777" w:rsidR="00891F29" w:rsidRDefault="00000000">
            <w:r>
              <w:t>1.46</w:t>
            </w:r>
          </w:p>
        </w:tc>
        <w:tc>
          <w:tcPr>
            <w:tcW w:w="1131" w:type="dxa"/>
            <w:vAlign w:val="center"/>
          </w:tcPr>
          <w:p w14:paraId="62138612" w14:textId="77777777" w:rsidR="00891F2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20B45FF" w14:textId="77777777" w:rsidR="00891F29" w:rsidRDefault="00000000">
            <w:r>
              <w:t>53</w:t>
            </w:r>
          </w:p>
        </w:tc>
        <w:tc>
          <w:tcPr>
            <w:tcW w:w="1862" w:type="dxa"/>
            <w:vAlign w:val="center"/>
          </w:tcPr>
          <w:p w14:paraId="25890741" w14:textId="77777777" w:rsidR="00891F29" w:rsidRDefault="00000000">
            <w:r>
              <w:t>77</w:t>
            </w:r>
          </w:p>
        </w:tc>
      </w:tr>
      <w:tr w:rsidR="00891F29" w14:paraId="68CDF38A" w14:textId="77777777">
        <w:trPr>
          <w:jc w:val="center"/>
        </w:trPr>
        <w:tc>
          <w:tcPr>
            <w:tcW w:w="3135" w:type="dxa"/>
            <w:vAlign w:val="center"/>
          </w:tcPr>
          <w:p w14:paraId="23F821EF" w14:textId="77777777" w:rsidR="00891F29" w:rsidRDefault="00000000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013A8C05" w14:textId="77777777" w:rsidR="00891F2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E1A4627" w14:textId="77777777" w:rsidR="00891F2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10211B3" w14:textId="77777777" w:rsidR="00891F29" w:rsidRDefault="00000000">
            <w:r>
              <w:t>54</w:t>
            </w:r>
          </w:p>
        </w:tc>
        <w:tc>
          <w:tcPr>
            <w:tcW w:w="1862" w:type="dxa"/>
            <w:vAlign w:val="center"/>
          </w:tcPr>
          <w:p w14:paraId="176DC291" w14:textId="77777777" w:rsidR="00891F29" w:rsidRDefault="00000000">
            <w:r>
              <w:t>0</w:t>
            </w:r>
          </w:p>
        </w:tc>
      </w:tr>
      <w:tr w:rsidR="00891F29" w14:paraId="79237B87" w14:textId="77777777">
        <w:trPr>
          <w:jc w:val="center"/>
        </w:trPr>
        <w:tc>
          <w:tcPr>
            <w:tcW w:w="3135" w:type="dxa"/>
            <w:vAlign w:val="center"/>
          </w:tcPr>
          <w:p w14:paraId="4004DE2F" w14:textId="77777777" w:rsidR="00891F29" w:rsidRDefault="00000000">
            <w:r>
              <w:t>博览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15CC7DE1" w14:textId="77777777" w:rsidR="00891F29" w:rsidRDefault="00000000">
            <w:r>
              <w:t>8.76</w:t>
            </w:r>
          </w:p>
        </w:tc>
        <w:tc>
          <w:tcPr>
            <w:tcW w:w="1131" w:type="dxa"/>
            <w:vAlign w:val="center"/>
          </w:tcPr>
          <w:p w14:paraId="6105DB2E" w14:textId="77777777" w:rsidR="00891F2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8B667A0" w14:textId="77777777" w:rsidR="00891F29" w:rsidRDefault="00000000">
            <w:r>
              <w:t>37</w:t>
            </w:r>
          </w:p>
        </w:tc>
        <w:tc>
          <w:tcPr>
            <w:tcW w:w="1862" w:type="dxa"/>
            <w:vAlign w:val="center"/>
          </w:tcPr>
          <w:p w14:paraId="48B23EE4" w14:textId="77777777" w:rsidR="00891F29" w:rsidRDefault="00000000">
            <w:r>
              <w:t>324</w:t>
            </w:r>
          </w:p>
        </w:tc>
      </w:tr>
      <w:tr w:rsidR="00891F29" w14:paraId="6DFAB786" w14:textId="77777777">
        <w:trPr>
          <w:jc w:val="center"/>
        </w:trPr>
        <w:tc>
          <w:tcPr>
            <w:tcW w:w="3135" w:type="dxa"/>
            <w:vAlign w:val="center"/>
          </w:tcPr>
          <w:p w14:paraId="6146EDEA" w14:textId="77777777" w:rsidR="00891F29" w:rsidRDefault="00000000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79221E38" w14:textId="77777777" w:rsidR="00891F29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2CEE3FFC" w14:textId="77777777" w:rsidR="00891F2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B1960EA" w14:textId="77777777" w:rsidR="00891F29" w:rsidRDefault="00000000">
            <w:r>
              <w:t>991</w:t>
            </w:r>
          </w:p>
        </w:tc>
        <w:tc>
          <w:tcPr>
            <w:tcW w:w="1862" w:type="dxa"/>
            <w:vAlign w:val="center"/>
          </w:tcPr>
          <w:p w14:paraId="27A7DDF5" w14:textId="77777777" w:rsidR="00891F29" w:rsidRDefault="00000000">
            <w:r>
              <w:t>10961</w:t>
            </w:r>
          </w:p>
        </w:tc>
      </w:tr>
      <w:tr w:rsidR="00891F29" w14:paraId="546A0799" w14:textId="77777777">
        <w:trPr>
          <w:jc w:val="center"/>
        </w:trPr>
        <w:tc>
          <w:tcPr>
            <w:tcW w:w="3135" w:type="dxa"/>
            <w:vAlign w:val="center"/>
          </w:tcPr>
          <w:p w14:paraId="465F805F" w14:textId="77777777" w:rsidR="00891F29" w:rsidRDefault="00000000">
            <w:r>
              <w:t>博览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58CC9D8B" w14:textId="77777777" w:rsidR="00891F29" w:rsidRDefault="00000000">
            <w:r>
              <w:t>8.76</w:t>
            </w:r>
          </w:p>
        </w:tc>
        <w:tc>
          <w:tcPr>
            <w:tcW w:w="1131" w:type="dxa"/>
            <w:vAlign w:val="center"/>
          </w:tcPr>
          <w:p w14:paraId="3CC4BFF4" w14:textId="77777777" w:rsidR="00891F2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304C10A" w14:textId="77777777" w:rsidR="00891F29" w:rsidRDefault="00000000">
            <w:r>
              <w:t>23</w:t>
            </w:r>
          </w:p>
        </w:tc>
        <w:tc>
          <w:tcPr>
            <w:tcW w:w="1862" w:type="dxa"/>
            <w:vAlign w:val="center"/>
          </w:tcPr>
          <w:p w14:paraId="486E8ED3" w14:textId="77777777" w:rsidR="00891F29" w:rsidRDefault="00000000">
            <w:r>
              <w:t>198</w:t>
            </w:r>
          </w:p>
        </w:tc>
      </w:tr>
      <w:tr w:rsidR="00891F29" w14:paraId="0866D7C8" w14:textId="77777777">
        <w:trPr>
          <w:jc w:val="center"/>
        </w:trPr>
        <w:tc>
          <w:tcPr>
            <w:tcW w:w="3135" w:type="dxa"/>
            <w:vAlign w:val="center"/>
          </w:tcPr>
          <w:p w14:paraId="02B25559" w14:textId="77777777" w:rsidR="00891F29" w:rsidRDefault="00000000">
            <w:r>
              <w:t>博览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0E80E5DE" w14:textId="77777777" w:rsidR="00891F29" w:rsidRDefault="00000000">
            <w:r>
              <w:t>131.40</w:t>
            </w:r>
          </w:p>
        </w:tc>
        <w:tc>
          <w:tcPr>
            <w:tcW w:w="1131" w:type="dxa"/>
            <w:vAlign w:val="center"/>
          </w:tcPr>
          <w:p w14:paraId="01FF216A" w14:textId="77777777" w:rsidR="00891F2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3B1869F" w14:textId="77777777" w:rsidR="00891F29" w:rsidRDefault="00000000">
            <w:r>
              <w:t>43</w:t>
            </w:r>
          </w:p>
        </w:tc>
        <w:tc>
          <w:tcPr>
            <w:tcW w:w="1862" w:type="dxa"/>
            <w:vAlign w:val="center"/>
          </w:tcPr>
          <w:p w14:paraId="3C86548F" w14:textId="77777777" w:rsidR="00891F29" w:rsidRDefault="00000000">
            <w:r>
              <w:t>5691</w:t>
            </w:r>
          </w:p>
        </w:tc>
      </w:tr>
      <w:tr w:rsidR="00891F29" w14:paraId="4BA777E3" w14:textId="77777777">
        <w:trPr>
          <w:jc w:val="center"/>
        </w:trPr>
        <w:tc>
          <w:tcPr>
            <w:tcW w:w="3135" w:type="dxa"/>
            <w:vAlign w:val="center"/>
          </w:tcPr>
          <w:p w14:paraId="6C70C15C" w14:textId="77777777" w:rsidR="00891F29" w:rsidRDefault="00000000">
            <w:r>
              <w:t>博览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3CB6DEFB" w14:textId="77777777" w:rsidR="00891F29" w:rsidRDefault="00000000">
            <w:r>
              <w:t>2.21</w:t>
            </w:r>
          </w:p>
        </w:tc>
        <w:tc>
          <w:tcPr>
            <w:tcW w:w="1131" w:type="dxa"/>
            <w:vAlign w:val="center"/>
          </w:tcPr>
          <w:p w14:paraId="4E952710" w14:textId="77777777" w:rsidR="00891F29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B086F86" w14:textId="77777777" w:rsidR="00891F29" w:rsidRDefault="00000000">
            <w:r>
              <w:t>431</w:t>
            </w:r>
          </w:p>
        </w:tc>
        <w:tc>
          <w:tcPr>
            <w:tcW w:w="1862" w:type="dxa"/>
            <w:vAlign w:val="center"/>
          </w:tcPr>
          <w:p w14:paraId="1DAB31F0" w14:textId="77777777" w:rsidR="00891F29" w:rsidRDefault="00000000">
            <w:r>
              <w:t>954</w:t>
            </w:r>
          </w:p>
        </w:tc>
      </w:tr>
      <w:tr w:rsidR="00891F29" w14:paraId="48F25287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72AF260A" w14:textId="77777777" w:rsidR="00891F29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4534106" w14:textId="77777777" w:rsidR="00891F29" w:rsidRDefault="00000000">
            <w:r>
              <w:t>65326</w:t>
            </w:r>
          </w:p>
        </w:tc>
      </w:tr>
    </w:tbl>
    <w:p w14:paraId="1354EC99" w14:textId="77777777" w:rsidR="00891F29" w:rsidRDefault="00000000">
      <w:pPr>
        <w:pStyle w:val="1"/>
        <w:widowControl w:val="0"/>
        <w:jc w:val="both"/>
        <w:rPr>
          <w:color w:val="000000"/>
        </w:rPr>
      </w:pPr>
      <w:bookmarkStart w:id="88" w:name="_Toc218325369"/>
      <w:r>
        <w:rPr>
          <w:color w:val="000000"/>
        </w:rPr>
        <w:t>生活热水</w:t>
      </w:r>
      <w:bookmarkEnd w:id="88"/>
    </w:p>
    <w:p w14:paraId="3C055E1B" w14:textId="77777777" w:rsidR="00891F29" w:rsidRDefault="00000000">
      <w:pPr>
        <w:pStyle w:val="2"/>
        <w:widowControl w:val="0"/>
      </w:pPr>
      <w:bookmarkStart w:id="89" w:name="_Toc218325370"/>
      <w:r>
        <w:t>热水需求</w:t>
      </w:r>
      <w:bookmarkEnd w:id="89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891F29" w14:paraId="7773E58F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4F81850" w14:textId="77777777" w:rsidR="00891F29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CC97B1F" w14:textId="77777777" w:rsidR="00891F29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88527BB" w14:textId="77777777" w:rsidR="00891F29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52181C" w14:textId="77777777" w:rsidR="00891F29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373C894" w14:textId="77777777" w:rsidR="00891F29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6BE2D0DF" w14:textId="77777777" w:rsidR="00891F29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891F29" w14:paraId="5D574E5B" w14:textId="77777777">
        <w:trPr>
          <w:jc w:val="center"/>
        </w:trPr>
        <w:tc>
          <w:tcPr>
            <w:tcW w:w="1550" w:type="dxa"/>
            <w:vAlign w:val="center"/>
          </w:tcPr>
          <w:p w14:paraId="343A842E" w14:textId="77777777" w:rsidR="00891F29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43ED9B79" w14:textId="77777777" w:rsidR="00891F29" w:rsidRDefault="00000000">
            <w:r>
              <w:t>4</w:t>
            </w:r>
          </w:p>
        </w:tc>
        <w:tc>
          <w:tcPr>
            <w:tcW w:w="1550" w:type="dxa"/>
            <w:vAlign w:val="center"/>
          </w:tcPr>
          <w:p w14:paraId="0D7244BB" w14:textId="77777777" w:rsidR="00891F29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73C37041" w14:textId="77777777" w:rsidR="00891F29" w:rsidRDefault="00000000">
            <w:r>
              <w:t>20</w:t>
            </w:r>
          </w:p>
        </w:tc>
        <w:tc>
          <w:tcPr>
            <w:tcW w:w="1550" w:type="dxa"/>
            <w:vAlign w:val="center"/>
          </w:tcPr>
          <w:p w14:paraId="2BB661E7" w14:textId="77777777" w:rsidR="00891F29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0ED6B12A" w14:textId="77777777" w:rsidR="00891F29" w:rsidRDefault="00000000">
            <w:r>
              <w:t>1502</w:t>
            </w:r>
          </w:p>
        </w:tc>
      </w:tr>
      <w:tr w:rsidR="00891F29" w14:paraId="2F9D0C23" w14:textId="77777777">
        <w:trPr>
          <w:jc w:val="center"/>
        </w:trPr>
        <w:tc>
          <w:tcPr>
            <w:tcW w:w="1550" w:type="dxa"/>
            <w:vAlign w:val="center"/>
          </w:tcPr>
          <w:p w14:paraId="7965D870" w14:textId="77777777" w:rsidR="00891F29" w:rsidRDefault="00000000">
            <w:r>
              <w:t>客房</w:t>
            </w:r>
          </w:p>
        </w:tc>
        <w:tc>
          <w:tcPr>
            <w:tcW w:w="1550" w:type="dxa"/>
            <w:vAlign w:val="center"/>
          </w:tcPr>
          <w:p w14:paraId="532D49A8" w14:textId="77777777" w:rsidR="00891F29" w:rsidRDefault="00000000">
            <w:r>
              <w:t>110</w:t>
            </w:r>
          </w:p>
        </w:tc>
        <w:tc>
          <w:tcPr>
            <w:tcW w:w="1550" w:type="dxa"/>
            <w:vAlign w:val="center"/>
          </w:tcPr>
          <w:p w14:paraId="0B6F8D5F" w14:textId="77777777" w:rsidR="00891F29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518F3919" w14:textId="77777777" w:rsidR="00891F29" w:rsidRDefault="00000000">
            <w:r>
              <w:t>6</w:t>
            </w:r>
          </w:p>
        </w:tc>
        <w:tc>
          <w:tcPr>
            <w:tcW w:w="1550" w:type="dxa"/>
            <w:vAlign w:val="center"/>
          </w:tcPr>
          <w:p w14:paraId="7E8E47C6" w14:textId="77777777" w:rsidR="00891F29" w:rsidRDefault="00000000">
            <w:r>
              <w:t>210</w:t>
            </w:r>
          </w:p>
        </w:tc>
        <w:tc>
          <w:tcPr>
            <w:tcW w:w="1573" w:type="dxa"/>
            <w:vAlign w:val="center"/>
          </w:tcPr>
          <w:p w14:paraId="33647303" w14:textId="77777777" w:rsidR="00891F29" w:rsidRDefault="00000000">
            <w:r>
              <w:t>7131</w:t>
            </w:r>
          </w:p>
        </w:tc>
      </w:tr>
      <w:tr w:rsidR="00891F29" w14:paraId="519B01ED" w14:textId="77777777">
        <w:trPr>
          <w:jc w:val="center"/>
        </w:trPr>
        <w:tc>
          <w:tcPr>
            <w:tcW w:w="1550" w:type="dxa"/>
            <w:vAlign w:val="center"/>
          </w:tcPr>
          <w:p w14:paraId="36E77095" w14:textId="77777777" w:rsidR="00891F29" w:rsidRDefault="00000000">
            <w:r>
              <w:t>咖啡厅</w:t>
            </w:r>
          </w:p>
        </w:tc>
        <w:tc>
          <w:tcPr>
            <w:tcW w:w="1550" w:type="dxa"/>
            <w:vAlign w:val="center"/>
          </w:tcPr>
          <w:p w14:paraId="67D6E41C" w14:textId="77777777" w:rsidR="00891F29" w:rsidRDefault="00000000">
            <w:r>
              <w:t>3</w:t>
            </w:r>
          </w:p>
        </w:tc>
        <w:tc>
          <w:tcPr>
            <w:tcW w:w="1550" w:type="dxa"/>
            <w:vAlign w:val="center"/>
          </w:tcPr>
          <w:p w14:paraId="39F9FA29" w14:textId="77777777" w:rsidR="00891F29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45FED7A0" w14:textId="77777777" w:rsidR="00891F29" w:rsidRDefault="00000000">
            <w:r>
              <w:t>24</w:t>
            </w:r>
          </w:p>
        </w:tc>
        <w:tc>
          <w:tcPr>
            <w:tcW w:w="1550" w:type="dxa"/>
            <w:vAlign w:val="center"/>
          </w:tcPr>
          <w:p w14:paraId="5CA30212" w14:textId="77777777" w:rsidR="00891F29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74934A6C" w14:textId="77777777" w:rsidR="00891F29" w:rsidRDefault="00000000">
            <w:r>
              <w:t>1352</w:t>
            </w:r>
          </w:p>
        </w:tc>
      </w:tr>
      <w:tr w:rsidR="00891F29" w14:paraId="5FA9A8B6" w14:textId="77777777">
        <w:trPr>
          <w:jc w:val="center"/>
        </w:trPr>
        <w:tc>
          <w:tcPr>
            <w:tcW w:w="1550" w:type="dxa"/>
            <w:vAlign w:val="center"/>
          </w:tcPr>
          <w:p w14:paraId="42A5C221" w14:textId="77777777" w:rsidR="00891F29" w:rsidRDefault="00000000">
            <w:r>
              <w:t>布草间</w:t>
            </w:r>
          </w:p>
        </w:tc>
        <w:tc>
          <w:tcPr>
            <w:tcW w:w="1550" w:type="dxa"/>
            <w:vAlign w:val="center"/>
          </w:tcPr>
          <w:p w14:paraId="6C154E71" w14:textId="77777777" w:rsidR="00891F29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86F38D2" w14:textId="77777777" w:rsidR="00891F29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2DE375D4" w14:textId="77777777" w:rsidR="00891F29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0A2C1FEF" w14:textId="77777777" w:rsidR="00891F29" w:rsidRDefault="00000000">
            <w:r>
              <w:t>210</w:t>
            </w:r>
          </w:p>
        </w:tc>
        <w:tc>
          <w:tcPr>
            <w:tcW w:w="1573" w:type="dxa"/>
            <w:vAlign w:val="center"/>
          </w:tcPr>
          <w:p w14:paraId="59D1C61A" w14:textId="77777777" w:rsidR="00891F29" w:rsidRDefault="00000000">
            <w:r>
              <w:t>486</w:t>
            </w:r>
          </w:p>
        </w:tc>
      </w:tr>
      <w:tr w:rsidR="00891F29" w14:paraId="39DA89A8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0ABA4315" w14:textId="77777777" w:rsidR="00891F29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26AC44DD" w14:textId="77777777" w:rsidR="00891F29" w:rsidRDefault="00000000">
            <w:r>
              <w:t>10471</w:t>
            </w:r>
          </w:p>
        </w:tc>
      </w:tr>
    </w:tbl>
    <w:p w14:paraId="0FDFD4CA" w14:textId="77777777" w:rsidR="00891F29" w:rsidRDefault="00000000">
      <w:pPr>
        <w:pStyle w:val="2"/>
        <w:widowControl w:val="0"/>
      </w:pPr>
      <w:bookmarkStart w:id="90" w:name="_Toc218325371"/>
      <w:r>
        <w:t>太阳能集热</w:t>
      </w:r>
      <w:bookmarkEnd w:id="90"/>
    </w:p>
    <w:tbl>
      <w:tblPr>
        <w:tblW w:w="94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274"/>
        <w:gridCol w:w="1024"/>
        <w:gridCol w:w="1302"/>
        <w:gridCol w:w="1353"/>
        <w:gridCol w:w="1698"/>
      </w:tblGrid>
      <w:tr w:rsidR="00891F29" w14:paraId="232B10D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8F30C4C" w14:textId="77777777" w:rsidR="00891F29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F2B7AF4" w14:textId="77777777" w:rsidR="00891F29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18B717" w14:textId="77777777" w:rsidR="00891F29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93495AC" w14:textId="77777777" w:rsidR="00891F29" w:rsidRDefault="00000000">
            <w:pPr>
              <w:jc w:val="center"/>
            </w:pPr>
            <w:r>
              <w:t>年利用</w:t>
            </w:r>
            <w:r>
              <w:br/>
            </w:r>
            <w:r>
              <w:t>天数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15E9053" w14:textId="77777777" w:rsidR="00891F29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  <w:r>
              <w:t>(%)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63D38A65" w14:textId="77777777" w:rsidR="00891F29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7135D5" w14:textId="77777777" w:rsidR="00891F29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891F29" w14:paraId="4E5864EF" w14:textId="77777777">
        <w:trPr>
          <w:jc w:val="center"/>
        </w:trPr>
        <w:tc>
          <w:tcPr>
            <w:tcW w:w="1115" w:type="dxa"/>
            <w:vAlign w:val="center"/>
          </w:tcPr>
          <w:p w14:paraId="463291A7" w14:textId="77777777" w:rsidR="00891F29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1D0A8352" w14:textId="77777777" w:rsidR="00891F2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75C977D" w14:textId="77777777" w:rsidR="00891F29" w:rsidRDefault="00000000">
            <w:r>
              <w:t>16340</w:t>
            </w:r>
          </w:p>
        </w:tc>
        <w:tc>
          <w:tcPr>
            <w:tcW w:w="1024" w:type="dxa"/>
            <w:vAlign w:val="center"/>
          </w:tcPr>
          <w:p w14:paraId="762C60D0" w14:textId="77777777" w:rsidR="00891F29" w:rsidRDefault="00000000">
            <w:r>
              <w:t>365</w:t>
            </w:r>
          </w:p>
        </w:tc>
        <w:tc>
          <w:tcPr>
            <w:tcW w:w="1301" w:type="dxa"/>
            <w:vAlign w:val="center"/>
          </w:tcPr>
          <w:p w14:paraId="1F8AF391" w14:textId="77777777" w:rsidR="00891F29" w:rsidRDefault="00000000">
            <w:r>
              <w:t>40</w:t>
            </w:r>
          </w:p>
        </w:tc>
        <w:tc>
          <w:tcPr>
            <w:tcW w:w="1352" w:type="dxa"/>
            <w:vAlign w:val="center"/>
          </w:tcPr>
          <w:p w14:paraId="30AEB9A6" w14:textId="77777777" w:rsidR="00891F29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3A14E315" w14:textId="77777777" w:rsidR="00891F29" w:rsidRDefault="00000000">
            <w:r>
              <w:t>0</w:t>
            </w:r>
          </w:p>
        </w:tc>
      </w:tr>
      <w:tr w:rsidR="00891F29" w14:paraId="3B9BFC7F" w14:textId="77777777">
        <w:trPr>
          <w:jc w:val="center"/>
        </w:trPr>
        <w:tc>
          <w:tcPr>
            <w:tcW w:w="7762" w:type="dxa"/>
            <w:gridSpan w:val="6"/>
            <w:vAlign w:val="center"/>
          </w:tcPr>
          <w:p w14:paraId="30250987" w14:textId="77777777" w:rsidR="00891F29" w:rsidRDefault="00000000">
            <w:r>
              <w:t>总计</w:t>
            </w:r>
          </w:p>
        </w:tc>
        <w:tc>
          <w:tcPr>
            <w:tcW w:w="1697" w:type="dxa"/>
            <w:vAlign w:val="center"/>
          </w:tcPr>
          <w:p w14:paraId="17EB5EAE" w14:textId="77777777" w:rsidR="00891F29" w:rsidRDefault="00000000">
            <w:r>
              <w:t>0</w:t>
            </w:r>
          </w:p>
        </w:tc>
      </w:tr>
    </w:tbl>
    <w:p w14:paraId="6A327252" w14:textId="77777777" w:rsidR="00891F29" w:rsidRDefault="00000000">
      <w:pPr>
        <w:pStyle w:val="2"/>
        <w:widowControl w:val="0"/>
      </w:pPr>
      <w:bookmarkStart w:id="91" w:name="_Toc218325372"/>
      <w:r>
        <w:t>热水设备</w:t>
      </w:r>
      <w:bookmarkEnd w:id="91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891F29" w14:paraId="16D6F059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C5899FE" w14:textId="77777777" w:rsidR="00891F29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E1875D2" w14:textId="77777777" w:rsidR="00891F29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B6CDD3E" w14:textId="77777777" w:rsidR="00891F29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A707933" w14:textId="77777777" w:rsidR="00891F29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7E68619" w14:textId="77777777" w:rsidR="00891F29" w:rsidRDefault="00000000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1B34E7D" w14:textId="77777777" w:rsidR="00891F29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891F29" w14:paraId="4A9A9251" w14:textId="77777777">
        <w:trPr>
          <w:jc w:val="center"/>
        </w:trPr>
        <w:tc>
          <w:tcPr>
            <w:tcW w:w="1550" w:type="dxa"/>
            <w:vAlign w:val="center"/>
          </w:tcPr>
          <w:p w14:paraId="4ECF3F21" w14:textId="77777777" w:rsidR="00891F29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7FB5A2AF" w14:textId="77777777" w:rsidR="00891F29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762F21A3" w14:textId="77777777" w:rsidR="00891F29" w:rsidRDefault="00000000">
            <w:r>
              <w:t>10471</w:t>
            </w:r>
          </w:p>
        </w:tc>
        <w:tc>
          <w:tcPr>
            <w:tcW w:w="1550" w:type="dxa"/>
            <w:vAlign w:val="center"/>
          </w:tcPr>
          <w:p w14:paraId="092A530B" w14:textId="77777777" w:rsidR="00891F29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37C084F8" w14:textId="77777777" w:rsidR="00891F29" w:rsidRDefault="00000000">
            <w:r>
              <w:t>90</w:t>
            </w:r>
          </w:p>
        </w:tc>
        <w:tc>
          <w:tcPr>
            <w:tcW w:w="1550" w:type="dxa"/>
            <w:vAlign w:val="center"/>
          </w:tcPr>
          <w:p w14:paraId="6FB9EBDE" w14:textId="77777777" w:rsidR="00891F29" w:rsidRDefault="00000000">
            <w:r>
              <w:t>11634.6</w:t>
            </w:r>
          </w:p>
        </w:tc>
      </w:tr>
      <w:tr w:rsidR="00891F29" w14:paraId="4A67D94D" w14:textId="77777777">
        <w:trPr>
          <w:jc w:val="center"/>
        </w:trPr>
        <w:tc>
          <w:tcPr>
            <w:tcW w:w="1550" w:type="dxa"/>
            <w:vAlign w:val="center"/>
          </w:tcPr>
          <w:p w14:paraId="26EC1235" w14:textId="77777777" w:rsidR="00891F29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49833A7E" w14:textId="77777777" w:rsidR="00891F29" w:rsidRDefault="00891F29"/>
        </w:tc>
      </w:tr>
    </w:tbl>
    <w:p w14:paraId="0D083D89" w14:textId="77777777" w:rsidR="00891F29" w:rsidRDefault="00891F29">
      <w:pPr>
        <w:widowControl w:val="0"/>
        <w:jc w:val="both"/>
        <w:rPr>
          <w:color w:val="000000"/>
        </w:rPr>
      </w:pPr>
    </w:p>
    <w:p w14:paraId="102D6D17" w14:textId="77777777" w:rsidR="00891F29" w:rsidRDefault="00000000">
      <w:pPr>
        <w:pStyle w:val="1"/>
        <w:widowControl w:val="0"/>
        <w:jc w:val="both"/>
        <w:rPr>
          <w:color w:val="000000"/>
        </w:rPr>
      </w:pPr>
      <w:bookmarkStart w:id="92" w:name="_Toc218325373"/>
      <w:r>
        <w:rPr>
          <w:color w:val="000000"/>
        </w:rPr>
        <w:t>光伏发电</w:t>
      </w:r>
      <w:bookmarkEnd w:id="92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891F29" w14:paraId="367B60C2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9BEC74C" w14:textId="77777777" w:rsidR="00891F29" w:rsidRDefault="00000000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66F0946F" w14:textId="77777777" w:rsidR="00891F29" w:rsidRDefault="00000000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891F29" w14:paraId="260094A0" w14:textId="77777777">
        <w:trPr>
          <w:jc w:val="center"/>
        </w:trPr>
        <w:tc>
          <w:tcPr>
            <w:tcW w:w="3395" w:type="dxa"/>
            <w:vAlign w:val="center"/>
          </w:tcPr>
          <w:p w14:paraId="363BC4AC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2DF4DE4A" w14:textId="77777777" w:rsidR="00891F29" w:rsidRDefault="00000000">
            <w:pPr>
              <w:jc w:val="center"/>
            </w:pPr>
            <w:r>
              <w:t>8405</w:t>
            </w:r>
          </w:p>
        </w:tc>
      </w:tr>
      <w:tr w:rsidR="00891F29" w14:paraId="1412EF9D" w14:textId="77777777">
        <w:trPr>
          <w:jc w:val="center"/>
        </w:trPr>
        <w:tc>
          <w:tcPr>
            <w:tcW w:w="3395" w:type="dxa"/>
            <w:vAlign w:val="center"/>
          </w:tcPr>
          <w:p w14:paraId="7F528C7F" w14:textId="77777777" w:rsidR="00891F29" w:rsidRDefault="00000000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1CE4E431" w14:textId="77777777" w:rsidR="00891F29" w:rsidRDefault="00000000">
            <w:pPr>
              <w:jc w:val="center"/>
            </w:pPr>
            <w:r>
              <w:t>8858</w:t>
            </w:r>
          </w:p>
        </w:tc>
      </w:tr>
      <w:tr w:rsidR="00891F29" w14:paraId="237C5C31" w14:textId="77777777">
        <w:trPr>
          <w:jc w:val="center"/>
        </w:trPr>
        <w:tc>
          <w:tcPr>
            <w:tcW w:w="3395" w:type="dxa"/>
            <w:vAlign w:val="center"/>
          </w:tcPr>
          <w:p w14:paraId="357F1C46" w14:textId="77777777" w:rsidR="00891F29" w:rsidRDefault="00000000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686C72C8" w14:textId="77777777" w:rsidR="00891F29" w:rsidRDefault="00000000">
            <w:pPr>
              <w:jc w:val="center"/>
            </w:pPr>
            <w:r>
              <w:t>12603</w:t>
            </w:r>
          </w:p>
        </w:tc>
      </w:tr>
      <w:tr w:rsidR="00891F29" w14:paraId="5AA327D9" w14:textId="77777777">
        <w:trPr>
          <w:jc w:val="center"/>
        </w:trPr>
        <w:tc>
          <w:tcPr>
            <w:tcW w:w="3395" w:type="dxa"/>
            <w:vAlign w:val="center"/>
          </w:tcPr>
          <w:p w14:paraId="74E98F1A" w14:textId="77777777" w:rsidR="00891F29" w:rsidRDefault="00000000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3F23C757" w14:textId="77777777" w:rsidR="00891F29" w:rsidRDefault="00000000">
            <w:pPr>
              <w:jc w:val="center"/>
            </w:pPr>
            <w:r>
              <w:t>12725</w:t>
            </w:r>
          </w:p>
        </w:tc>
      </w:tr>
      <w:tr w:rsidR="00891F29" w14:paraId="1560A1FC" w14:textId="77777777">
        <w:trPr>
          <w:jc w:val="center"/>
        </w:trPr>
        <w:tc>
          <w:tcPr>
            <w:tcW w:w="3395" w:type="dxa"/>
            <w:vAlign w:val="center"/>
          </w:tcPr>
          <w:p w14:paraId="403CA878" w14:textId="77777777" w:rsidR="00891F29" w:rsidRDefault="00000000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7217C800" w14:textId="77777777" w:rsidR="00891F29" w:rsidRDefault="00000000">
            <w:pPr>
              <w:jc w:val="center"/>
            </w:pPr>
            <w:r>
              <w:t>13803</w:t>
            </w:r>
          </w:p>
        </w:tc>
      </w:tr>
      <w:tr w:rsidR="00891F29" w14:paraId="459723C9" w14:textId="77777777">
        <w:trPr>
          <w:jc w:val="center"/>
        </w:trPr>
        <w:tc>
          <w:tcPr>
            <w:tcW w:w="3395" w:type="dxa"/>
            <w:vAlign w:val="center"/>
          </w:tcPr>
          <w:p w14:paraId="37330F4C" w14:textId="77777777" w:rsidR="00891F29" w:rsidRDefault="00000000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3CDEACC7" w14:textId="77777777" w:rsidR="00891F29" w:rsidRDefault="00000000">
            <w:pPr>
              <w:jc w:val="center"/>
            </w:pPr>
            <w:r>
              <w:t>13762</w:t>
            </w:r>
          </w:p>
        </w:tc>
      </w:tr>
      <w:tr w:rsidR="00891F29" w14:paraId="36376881" w14:textId="77777777">
        <w:trPr>
          <w:jc w:val="center"/>
        </w:trPr>
        <w:tc>
          <w:tcPr>
            <w:tcW w:w="3395" w:type="dxa"/>
            <w:vAlign w:val="center"/>
          </w:tcPr>
          <w:p w14:paraId="5244B986" w14:textId="77777777" w:rsidR="00891F29" w:rsidRDefault="00000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5931" w:type="dxa"/>
            <w:vAlign w:val="center"/>
          </w:tcPr>
          <w:p w14:paraId="318E2BE9" w14:textId="77777777" w:rsidR="00891F29" w:rsidRDefault="00000000">
            <w:pPr>
              <w:jc w:val="center"/>
            </w:pPr>
            <w:r>
              <w:t>13617</w:t>
            </w:r>
          </w:p>
        </w:tc>
      </w:tr>
      <w:tr w:rsidR="00891F29" w14:paraId="57280A9B" w14:textId="77777777">
        <w:trPr>
          <w:jc w:val="center"/>
        </w:trPr>
        <w:tc>
          <w:tcPr>
            <w:tcW w:w="3395" w:type="dxa"/>
            <w:vAlign w:val="center"/>
          </w:tcPr>
          <w:p w14:paraId="06B0F50F" w14:textId="77777777" w:rsidR="00891F29" w:rsidRDefault="00000000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4DB5EBE8" w14:textId="77777777" w:rsidR="00891F29" w:rsidRDefault="00000000">
            <w:pPr>
              <w:jc w:val="center"/>
            </w:pPr>
            <w:r>
              <w:t>12927</w:t>
            </w:r>
          </w:p>
        </w:tc>
      </w:tr>
      <w:tr w:rsidR="00891F29" w14:paraId="2DEAC9B4" w14:textId="77777777">
        <w:trPr>
          <w:jc w:val="center"/>
        </w:trPr>
        <w:tc>
          <w:tcPr>
            <w:tcW w:w="3395" w:type="dxa"/>
            <w:vAlign w:val="center"/>
          </w:tcPr>
          <w:p w14:paraId="362BC8A8" w14:textId="77777777" w:rsidR="00891F29" w:rsidRDefault="00000000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48BDA188" w14:textId="77777777" w:rsidR="00891F29" w:rsidRDefault="00000000">
            <w:pPr>
              <w:jc w:val="center"/>
            </w:pPr>
            <w:r>
              <w:t>11184</w:t>
            </w:r>
          </w:p>
        </w:tc>
      </w:tr>
      <w:tr w:rsidR="00891F29" w14:paraId="6C160C13" w14:textId="77777777">
        <w:trPr>
          <w:jc w:val="center"/>
        </w:trPr>
        <w:tc>
          <w:tcPr>
            <w:tcW w:w="3395" w:type="dxa"/>
            <w:vAlign w:val="center"/>
          </w:tcPr>
          <w:p w14:paraId="2348DC6D" w14:textId="77777777" w:rsidR="00891F29" w:rsidRDefault="00000000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3D3D19DD" w14:textId="77777777" w:rsidR="00891F29" w:rsidRDefault="00000000">
            <w:pPr>
              <w:jc w:val="center"/>
            </w:pPr>
            <w:r>
              <w:t>10852</w:t>
            </w:r>
          </w:p>
        </w:tc>
      </w:tr>
      <w:tr w:rsidR="00891F29" w14:paraId="50101A63" w14:textId="77777777">
        <w:trPr>
          <w:jc w:val="center"/>
        </w:trPr>
        <w:tc>
          <w:tcPr>
            <w:tcW w:w="3395" w:type="dxa"/>
            <w:vAlign w:val="center"/>
          </w:tcPr>
          <w:p w14:paraId="24DA181C" w14:textId="77777777" w:rsidR="00891F29" w:rsidRDefault="00000000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5DDBB087" w14:textId="77777777" w:rsidR="00891F29" w:rsidRDefault="00000000">
            <w:pPr>
              <w:jc w:val="center"/>
            </w:pPr>
            <w:r>
              <w:t>7586</w:t>
            </w:r>
          </w:p>
        </w:tc>
      </w:tr>
      <w:tr w:rsidR="00891F29" w14:paraId="3B21CE35" w14:textId="77777777">
        <w:trPr>
          <w:jc w:val="center"/>
        </w:trPr>
        <w:tc>
          <w:tcPr>
            <w:tcW w:w="3395" w:type="dxa"/>
            <w:vAlign w:val="center"/>
          </w:tcPr>
          <w:p w14:paraId="14D11EA9" w14:textId="77777777" w:rsidR="00891F29" w:rsidRDefault="00000000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3591F2F1" w14:textId="77777777" w:rsidR="00891F29" w:rsidRDefault="00000000">
            <w:pPr>
              <w:jc w:val="center"/>
            </w:pPr>
            <w:r>
              <w:t>6670</w:t>
            </w:r>
          </w:p>
        </w:tc>
      </w:tr>
      <w:tr w:rsidR="00891F29" w14:paraId="1F088EA6" w14:textId="77777777">
        <w:trPr>
          <w:jc w:val="center"/>
        </w:trPr>
        <w:tc>
          <w:tcPr>
            <w:tcW w:w="3395" w:type="dxa"/>
            <w:vAlign w:val="center"/>
          </w:tcPr>
          <w:p w14:paraId="1AF0AC1C" w14:textId="77777777" w:rsidR="00891F29" w:rsidRDefault="00000000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1E077462" w14:textId="77777777" w:rsidR="00891F29" w:rsidRDefault="00000000">
            <w:pPr>
              <w:jc w:val="center"/>
            </w:pPr>
            <w:r>
              <w:t>132992</w:t>
            </w:r>
          </w:p>
        </w:tc>
      </w:tr>
    </w:tbl>
    <w:p w14:paraId="26552EE1" w14:textId="77777777" w:rsidR="00891F29" w:rsidRDefault="00000000">
      <w:pPr>
        <w:pStyle w:val="1"/>
        <w:widowControl w:val="0"/>
        <w:jc w:val="both"/>
        <w:rPr>
          <w:color w:val="000000"/>
        </w:rPr>
      </w:pPr>
      <w:bookmarkStart w:id="93" w:name="_Toc218325374"/>
      <w:r>
        <w:rPr>
          <w:color w:val="000000"/>
        </w:rPr>
        <w:t>计算结果</w:t>
      </w:r>
      <w:bookmarkEnd w:id="93"/>
    </w:p>
    <w:p w14:paraId="2CF42689" w14:textId="77777777" w:rsidR="00891F29" w:rsidRDefault="00000000">
      <w:pPr>
        <w:pStyle w:val="2"/>
        <w:widowControl w:val="0"/>
      </w:pPr>
      <w:bookmarkStart w:id="94" w:name="_Toc218325375"/>
      <w:r>
        <w:t>负荷分项统计</w:t>
      </w:r>
      <w:bookmarkEnd w:id="94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891F29" w14:paraId="1C9DEA4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D772379" w14:textId="77777777" w:rsidR="00891F29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989A4B" w14:textId="77777777" w:rsidR="00891F29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641812" w14:textId="77777777" w:rsidR="00891F29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FC48CC" w14:textId="77777777" w:rsidR="00891F29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281A747" w14:textId="77777777" w:rsidR="00891F29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22FB4196" w14:textId="77777777" w:rsidR="00891F29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0FD576" w14:textId="77777777" w:rsidR="00891F29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267CCBA9" w14:textId="77777777" w:rsidR="00891F29" w:rsidRDefault="00000000">
            <w:pPr>
              <w:jc w:val="center"/>
            </w:pPr>
            <w:r>
              <w:t>合计</w:t>
            </w:r>
          </w:p>
        </w:tc>
      </w:tr>
      <w:tr w:rsidR="00891F29" w14:paraId="7F15F88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131CED4" w14:textId="77777777" w:rsidR="00891F29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D892D4" w14:textId="77777777" w:rsidR="00891F29" w:rsidRDefault="00000000">
            <w:pPr>
              <w:jc w:val="center"/>
            </w:pPr>
            <w:r>
              <w:t>-45.69</w:t>
            </w:r>
          </w:p>
        </w:tc>
        <w:tc>
          <w:tcPr>
            <w:tcW w:w="1131" w:type="dxa"/>
            <w:vAlign w:val="center"/>
          </w:tcPr>
          <w:p w14:paraId="75859392" w14:textId="77777777" w:rsidR="00891F29" w:rsidRDefault="00000000">
            <w:pPr>
              <w:jc w:val="center"/>
            </w:pPr>
            <w:r>
              <w:t>17.14</w:t>
            </w:r>
          </w:p>
        </w:tc>
        <w:tc>
          <w:tcPr>
            <w:tcW w:w="990" w:type="dxa"/>
            <w:vAlign w:val="center"/>
          </w:tcPr>
          <w:p w14:paraId="207B4FF6" w14:textId="77777777" w:rsidR="00891F29" w:rsidRDefault="00000000">
            <w:pPr>
              <w:jc w:val="center"/>
            </w:pPr>
            <w:r>
              <w:t>5.82</w:t>
            </w:r>
          </w:p>
        </w:tc>
        <w:tc>
          <w:tcPr>
            <w:tcW w:w="1228" w:type="dxa"/>
            <w:vAlign w:val="center"/>
          </w:tcPr>
          <w:p w14:paraId="35B75707" w14:textId="77777777" w:rsidR="00891F29" w:rsidRDefault="00000000">
            <w:pPr>
              <w:jc w:val="center"/>
            </w:pPr>
            <w:r>
              <w:t>-35.67</w:t>
            </w:r>
          </w:p>
        </w:tc>
        <w:tc>
          <w:tcPr>
            <w:tcW w:w="1177" w:type="dxa"/>
            <w:vAlign w:val="center"/>
          </w:tcPr>
          <w:p w14:paraId="55926608" w14:textId="77777777" w:rsidR="00891F29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6C612D7A" w14:textId="77777777" w:rsidR="00891F29" w:rsidRDefault="00000000">
            <w:pPr>
              <w:jc w:val="center"/>
            </w:pPr>
            <w:r>
              <w:t>19.95</w:t>
            </w:r>
          </w:p>
        </w:tc>
        <w:tc>
          <w:tcPr>
            <w:tcW w:w="1109" w:type="dxa"/>
            <w:vAlign w:val="center"/>
          </w:tcPr>
          <w:p w14:paraId="671A82BA" w14:textId="77777777" w:rsidR="00891F29" w:rsidRDefault="00000000">
            <w:r>
              <w:t>-38.44</w:t>
            </w:r>
          </w:p>
        </w:tc>
      </w:tr>
      <w:tr w:rsidR="00891F29" w14:paraId="34679B03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8EB4C07" w14:textId="77777777" w:rsidR="00891F29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D05008" w14:textId="77777777" w:rsidR="00891F29" w:rsidRDefault="00000000">
            <w:pPr>
              <w:jc w:val="center"/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639B122E" w14:textId="77777777" w:rsidR="00891F2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F154F4B" w14:textId="77777777" w:rsidR="00891F29" w:rsidRDefault="00000000">
            <w:pPr>
              <w:jc w:val="center"/>
            </w:pPr>
            <w:r>
              <w:t>0.00</w:t>
            </w:r>
          </w:p>
        </w:tc>
        <w:tc>
          <w:tcPr>
            <w:tcW w:w="1228" w:type="dxa"/>
            <w:vAlign w:val="center"/>
          </w:tcPr>
          <w:p w14:paraId="7F8FCF40" w14:textId="77777777" w:rsidR="00891F29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4B0ED6BD" w14:textId="77777777" w:rsidR="00891F2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35100AE" w14:textId="77777777" w:rsidR="00891F29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2593DBE5" w14:textId="77777777" w:rsidR="00891F29" w:rsidRDefault="00000000">
            <w:r>
              <w:t>0.00</w:t>
            </w:r>
          </w:p>
        </w:tc>
      </w:tr>
    </w:tbl>
    <w:p w14:paraId="05B28C1F" w14:textId="77777777" w:rsidR="00891F29" w:rsidRDefault="00000000">
      <w:pPr>
        <w:jc w:val="center"/>
      </w:pPr>
      <w:r>
        <w:rPr>
          <w:noProof/>
        </w:rPr>
        <w:drawing>
          <wp:inline distT="0" distB="0" distL="0" distR="0" wp14:anchorId="7BAAC221" wp14:editId="60E6782D">
            <wp:extent cx="5667375" cy="29527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6466C" w14:textId="77777777" w:rsidR="00891F29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49D50DC" wp14:editId="2233BABA">
            <wp:extent cx="5667375" cy="29051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869D0" w14:textId="77777777" w:rsidR="00891F29" w:rsidRDefault="00000000">
      <w:pPr>
        <w:pStyle w:val="2"/>
      </w:pPr>
      <w:bookmarkStart w:id="95" w:name="_Toc218325376"/>
      <w:r>
        <w:t>逐月负荷表</w:t>
      </w:r>
      <w:bookmarkEnd w:id="9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91F29" w14:paraId="2B86A48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1C01C76" w14:textId="77777777" w:rsidR="00891F29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10DB24" w14:textId="77777777" w:rsidR="00891F29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B3F316" w14:textId="77777777" w:rsidR="00891F29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8141FA" w14:textId="77777777" w:rsidR="00891F29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6CCC307" w14:textId="77777777" w:rsidR="00891F29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62A7A8" w14:textId="77777777" w:rsidR="00891F29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BC68FC8" w14:textId="77777777" w:rsidR="00891F29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91F29" w14:paraId="2EEC2A4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762A3B6" w14:textId="77777777" w:rsidR="00891F29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2F60B2" w14:textId="77777777" w:rsidR="00891F29" w:rsidRDefault="00000000">
            <w:pPr>
              <w:jc w:val="right"/>
            </w:pPr>
            <w:r>
              <w:t>61379</w:t>
            </w:r>
          </w:p>
        </w:tc>
        <w:tc>
          <w:tcPr>
            <w:tcW w:w="1188" w:type="dxa"/>
            <w:vAlign w:val="center"/>
          </w:tcPr>
          <w:p w14:paraId="0A9D75DE" w14:textId="77777777" w:rsidR="00891F2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BF7A06" w14:textId="77777777" w:rsidR="00891F29" w:rsidRDefault="00000000">
            <w:pPr>
              <w:jc w:val="right"/>
            </w:pPr>
            <w:r>
              <w:rPr>
                <w:color w:val="FF0000"/>
              </w:rPr>
              <w:t>745.709</w:t>
            </w:r>
          </w:p>
        </w:tc>
        <w:tc>
          <w:tcPr>
            <w:tcW w:w="1862" w:type="dxa"/>
            <w:vAlign w:val="center"/>
          </w:tcPr>
          <w:p w14:paraId="2DB910BF" w14:textId="77777777" w:rsidR="00891F29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FC43DB0" w14:textId="77777777" w:rsidR="00891F2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7F5BA9" w14:textId="77777777" w:rsidR="00891F29" w:rsidRDefault="00000000">
            <w:r>
              <w:t>--</w:t>
            </w:r>
          </w:p>
        </w:tc>
      </w:tr>
      <w:tr w:rsidR="00891F29" w14:paraId="2133D6A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51DBA82" w14:textId="77777777" w:rsidR="00891F29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88DE39" w14:textId="77777777" w:rsidR="00891F29" w:rsidRDefault="00000000">
            <w:pPr>
              <w:jc w:val="right"/>
            </w:pPr>
            <w:r>
              <w:t>34478</w:t>
            </w:r>
          </w:p>
        </w:tc>
        <w:tc>
          <w:tcPr>
            <w:tcW w:w="1188" w:type="dxa"/>
            <w:vAlign w:val="center"/>
          </w:tcPr>
          <w:p w14:paraId="2DC2181C" w14:textId="77777777" w:rsidR="00891F2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23B720" w14:textId="77777777" w:rsidR="00891F29" w:rsidRDefault="00000000">
            <w:pPr>
              <w:jc w:val="right"/>
            </w:pPr>
            <w:r>
              <w:t>672.171</w:t>
            </w:r>
          </w:p>
        </w:tc>
        <w:tc>
          <w:tcPr>
            <w:tcW w:w="1862" w:type="dxa"/>
            <w:vAlign w:val="center"/>
          </w:tcPr>
          <w:p w14:paraId="17350F02" w14:textId="77777777" w:rsidR="00891F29" w:rsidRDefault="00000000">
            <w:r>
              <w:t>2</w:t>
            </w:r>
            <w:r>
              <w:t>月</w:t>
            </w:r>
            <w:r>
              <w:t>14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98D8508" w14:textId="77777777" w:rsidR="00891F2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3584C8" w14:textId="77777777" w:rsidR="00891F29" w:rsidRDefault="00000000">
            <w:r>
              <w:t>--</w:t>
            </w:r>
          </w:p>
        </w:tc>
      </w:tr>
      <w:tr w:rsidR="00891F29" w14:paraId="3BAE53A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CBFABF3" w14:textId="77777777" w:rsidR="00891F29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3461D8" w14:textId="77777777" w:rsidR="00891F29" w:rsidRDefault="00000000">
            <w:pPr>
              <w:jc w:val="right"/>
            </w:pPr>
            <w:r>
              <w:t>22131</w:t>
            </w:r>
          </w:p>
        </w:tc>
        <w:tc>
          <w:tcPr>
            <w:tcW w:w="1188" w:type="dxa"/>
            <w:vAlign w:val="center"/>
          </w:tcPr>
          <w:p w14:paraId="349A69C5" w14:textId="77777777" w:rsidR="00891F2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D87D4A" w14:textId="77777777" w:rsidR="00891F29" w:rsidRDefault="00000000">
            <w:pPr>
              <w:jc w:val="right"/>
            </w:pPr>
            <w:r>
              <w:t>435.705</w:t>
            </w:r>
          </w:p>
        </w:tc>
        <w:tc>
          <w:tcPr>
            <w:tcW w:w="1862" w:type="dxa"/>
            <w:vAlign w:val="center"/>
          </w:tcPr>
          <w:p w14:paraId="664B47BD" w14:textId="77777777" w:rsidR="00891F29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10BFEEA" w14:textId="77777777" w:rsidR="00891F2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3F4E5E" w14:textId="77777777" w:rsidR="00891F29" w:rsidRDefault="00000000">
            <w:r>
              <w:t>--</w:t>
            </w:r>
          </w:p>
        </w:tc>
      </w:tr>
      <w:tr w:rsidR="00891F29" w14:paraId="1D5AED1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9CAF51F" w14:textId="77777777" w:rsidR="00891F29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2A717D" w14:textId="77777777" w:rsidR="00891F29" w:rsidRDefault="00000000">
            <w:pPr>
              <w:jc w:val="right"/>
            </w:pPr>
            <w:r>
              <w:t>10127</w:t>
            </w:r>
          </w:p>
        </w:tc>
        <w:tc>
          <w:tcPr>
            <w:tcW w:w="1188" w:type="dxa"/>
            <w:vAlign w:val="center"/>
          </w:tcPr>
          <w:p w14:paraId="7950B055" w14:textId="77777777" w:rsidR="00891F2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89AA9C" w14:textId="77777777" w:rsidR="00891F29" w:rsidRDefault="00000000">
            <w:pPr>
              <w:jc w:val="right"/>
            </w:pPr>
            <w:r>
              <w:t>297.162</w:t>
            </w:r>
          </w:p>
        </w:tc>
        <w:tc>
          <w:tcPr>
            <w:tcW w:w="1862" w:type="dxa"/>
            <w:vAlign w:val="center"/>
          </w:tcPr>
          <w:p w14:paraId="6762F4B7" w14:textId="77777777" w:rsidR="00891F29" w:rsidRDefault="00000000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A530CB6" w14:textId="77777777" w:rsidR="00891F2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1B821A" w14:textId="77777777" w:rsidR="00891F29" w:rsidRDefault="00000000">
            <w:r>
              <w:t>--</w:t>
            </w:r>
          </w:p>
        </w:tc>
      </w:tr>
      <w:tr w:rsidR="00891F29" w14:paraId="24D1D24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445AC46" w14:textId="77777777" w:rsidR="00891F29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EEC003" w14:textId="77777777" w:rsidR="00891F2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4910FA" w14:textId="77777777" w:rsidR="00891F2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1D1127" w14:textId="77777777" w:rsidR="00891F2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27BFD6" w14:textId="77777777" w:rsidR="00891F2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4F75733" w14:textId="77777777" w:rsidR="00891F2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D90CED" w14:textId="77777777" w:rsidR="00891F29" w:rsidRDefault="00000000">
            <w:r>
              <w:t>--</w:t>
            </w:r>
          </w:p>
        </w:tc>
      </w:tr>
      <w:tr w:rsidR="00891F29" w14:paraId="33D3C80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07D33D5" w14:textId="77777777" w:rsidR="00891F29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3A28C6" w14:textId="77777777" w:rsidR="00891F2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3B2F31" w14:textId="77777777" w:rsidR="00891F2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8E16A3" w14:textId="77777777" w:rsidR="00891F2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0728A8" w14:textId="77777777" w:rsidR="00891F2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4AF8CC6" w14:textId="77777777" w:rsidR="00891F2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B8564E" w14:textId="77777777" w:rsidR="00891F29" w:rsidRDefault="00000000">
            <w:r>
              <w:t>--</w:t>
            </w:r>
          </w:p>
        </w:tc>
      </w:tr>
      <w:tr w:rsidR="00891F29" w14:paraId="110CD52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EAD7847" w14:textId="77777777" w:rsidR="00891F29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EC1D6D" w14:textId="77777777" w:rsidR="00891F2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31AC12" w14:textId="77777777" w:rsidR="00891F2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A327B2" w14:textId="77777777" w:rsidR="00891F2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36CCDA" w14:textId="77777777" w:rsidR="00891F2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35DA455" w14:textId="77777777" w:rsidR="00891F2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762241" w14:textId="77777777" w:rsidR="00891F29" w:rsidRDefault="00000000">
            <w:r>
              <w:t>--</w:t>
            </w:r>
          </w:p>
        </w:tc>
      </w:tr>
      <w:tr w:rsidR="00891F29" w14:paraId="17112EF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45931B3" w14:textId="77777777" w:rsidR="00891F29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D46A48" w14:textId="77777777" w:rsidR="00891F2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FE2638" w14:textId="77777777" w:rsidR="00891F2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0D18EC" w14:textId="77777777" w:rsidR="00891F2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81E2C3" w14:textId="77777777" w:rsidR="00891F2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EE5222F" w14:textId="77777777" w:rsidR="00891F2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5D72FD" w14:textId="77777777" w:rsidR="00891F29" w:rsidRDefault="00000000">
            <w:r>
              <w:t>--</w:t>
            </w:r>
          </w:p>
        </w:tc>
      </w:tr>
      <w:tr w:rsidR="00891F29" w14:paraId="1C00E6F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942EE5B" w14:textId="77777777" w:rsidR="00891F29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BED6DF" w14:textId="77777777" w:rsidR="00891F2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462399" w14:textId="77777777" w:rsidR="00891F2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D05E5A" w14:textId="77777777" w:rsidR="00891F2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C07E42" w14:textId="77777777" w:rsidR="00891F2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7B88277" w14:textId="77777777" w:rsidR="00891F2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71FCED" w14:textId="77777777" w:rsidR="00891F29" w:rsidRDefault="00000000">
            <w:r>
              <w:t>--</w:t>
            </w:r>
          </w:p>
        </w:tc>
      </w:tr>
      <w:tr w:rsidR="00891F29" w14:paraId="65EC7C7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9A87308" w14:textId="77777777" w:rsidR="00891F29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51DEAE" w14:textId="77777777" w:rsidR="00891F29" w:rsidRDefault="00000000">
            <w:pPr>
              <w:jc w:val="right"/>
            </w:pPr>
            <w:r>
              <w:t>2977</w:t>
            </w:r>
          </w:p>
        </w:tc>
        <w:tc>
          <w:tcPr>
            <w:tcW w:w="1188" w:type="dxa"/>
            <w:vAlign w:val="center"/>
          </w:tcPr>
          <w:p w14:paraId="25D8C52E" w14:textId="77777777" w:rsidR="00891F2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1134E1" w14:textId="77777777" w:rsidR="00891F29" w:rsidRDefault="00000000">
            <w:pPr>
              <w:jc w:val="right"/>
            </w:pPr>
            <w:r>
              <w:t>199.816</w:t>
            </w:r>
          </w:p>
        </w:tc>
        <w:tc>
          <w:tcPr>
            <w:tcW w:w="1862" w:type="dxa"/>
            <w:vAlign w:val="center"/>
          </w:tcPr>
          <w:p w14:paraId="172653F0" w14:textId="77777777" w:rsidR="00891F29" w:rsidRDefault="00000000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46EDA81" w14:textId="77777777" w:rsidR="00891F2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C1692C" w14:textId="77777777" w:rsidR="00891F29" w:rsidRDefault="00000000">
            <w:r>
              <w:t>--</w:t>
            </w:r>
          </w:p>
        </w:tc>
      </w:tr>
      <w:tr w:rsidR="00891F29" w14:paraId="0043991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C6F1BD9" w14:textId="77777777" w:rsidR="00891F29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8C2608" w14:textId="77777777" w:rsidR="00891F29" w:rsidRDefault="00000000">
            <w:pPr>
              <w:jc w:val="right"/>
            </w:pPr>
            <w:r>
              <w:t>29668</w:t>
            </w:r>
          </w:p>
        </w:tc>
        <w:tc>
          <w:tcPr>
            <w:tcW w:w="1188" w:type="dxa"/>
            <w:vAlign w:val="center"/>
          </w:tcPr>
          <w:p w14:paraId="549BBE59" w14:textId="77777777" w:rsidR="00891F2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E23412" w14:textId="77777777" w:rsidR="00891F29" w:rsidRDefault="00000000">
            <w:pPr>
              <w:jc w:val="right"/>
            </w:pPr>
            <w:r>
              <w:t>521.964</w:t>
            </w:r>
          </w:p>
        </w:tc>
        <w:tc>
          <w:tcPr>
            <w:tcW w:w="1862" w:type="dxa"/>
            <w:vAlign w:val="center"/>
          </w:tcPr>
          <w:p w14:paraId="01F48B48" w14:textId="77777777" w:rsidR="00891F29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D8FFCA2" w14:textId="77777777" w:rsidR="00891F2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DBA487" w14:textId="77777777" w:rsidR="00891F29" w:rsidRDefault="00000000">
            <w:r>
              <w:t>--</w:t>
            </w:r>
          </w:p>
        </w:tc>
      </w:tr>
      <w:tr w:rsidR="00891F29" w14:paraId="7BC97FA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C543310" w14:textId="77777777" w:rsidR="00891F29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37B965" w14:textId="77777777" w:rsidR="00891F29" w:rsidRDefault="00000000">
            <w:pPr>
              <w:jc w:val="right"/>
            </w:pPr>
            <w:r>
              <w:t>51421</w:t>
            </w:r>
          </w:p>
        </w:tc>
        <w:tc>
          <w:tcPr>
            <w:tcW w:w="1188" w:type="dxa"/>
            <w:vAlign w:val="center"/>
          </w:tcPr>
          <w:p w14:paraId="45D00B9E" w14:textId="77777777" w:rsidR="00891F2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5A8184" w14:textId="77777777" w:rsidR="00891F29" w:rsidRDefault="00000000">
            <w:pPr>
              <w:jc w:val="right"/>
            </w:pPr>
            <w:r>
              <w:t>691.781</w:t>
            </w:r>
          </w:p>
        </w:tc>
        <w:tc>
          <w:tcPr>
            <w:tcW w:w="1862" w:type="dxa"/>
            <w:vAlign w:val="center"/>
          </w:tcPr>
          <w:p w14:paraId="00278BFC" w14:textId="77777777" w:rsidR="00891F29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831ECA9" w14:textId="77777777" w:rsidR="00891F2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50C604" w14:textId="77777777" w:rsidR="00891F29" w:rsidRDefault="00000000">
            <w:r>
              <w:t>--</w:t>
            </w:r>
          </w:p>
        </w:tc>
      </w:tr>
    </w:tbl>
    <w:p w14:paraId="7C321BAD" w14:textId="77777777" w:rsidR="00891F29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358F2AE4" wp14:editId="506D44F1">
            <wp:extent cx="5667375" cy="26384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B41C" w14:textId="77777777" w:rsidR="00891F29" w:rsidRDefault="00000000">
      <w:pPr>
        <w:jc w:val="center"/>
      </w:pPr>
      <w:r>
        <w:rPr>
          <w:noProof/>
        </w:rPr>
        <w:drawing>
          <wp:inline distT="0" distB="0" distL="0" distR="0" wp14:anchorId="0AFAC2C5" wp14:editId="510EC4A6">
            <wp:extent cx="5667375" cy="26479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65E2D" w14:textId="77777777" w:rsidR="00891F29" w:rsidRDefault="00000000">
      <w:pPr>
        <w:pStyle w:val="2"/>
      </w:pPr>
      <w:bookmarkStart w:id="96" w:name="_Toc218325377"/>
      <w:r>
        <w:t>逐月电耗</w:t>
      </w:r>
      <w:bookmarkEnd w:id="96"/>
    </w:p>
    <w:p w14:paraId="2C07D38B" w14:textId="77777777" w:rsidR="00891F2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891F29" w14:paraId="2CA2CAA5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434B4440" w14:textId="77777777" w:rsidR="00891F29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9863367" w14:textId="77777777" w:rsidR="00891F29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C6EBC53" w14:textId="77777777" w:rsidR="00891F29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F3BA80C" w14:textId="77777777" w:rsidR="00891F29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EAAC3C7" w14:textId="77777777" w:rsidR="00891F29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8258707" w14:textId="77777777" w:rsidR="00891F29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B9FA4D" w14:textId="77777777" w:rsidR="00891F29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C41EE3" w14:textId="77777777" w:rsidR="00891F29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E1A5CF" w14:textId="77777777" w:rsidR="00891F29" w:rsidRDefault="00000000">
            <w:pPr>
              <w:jc w:val="center"/>
            </w:pPr>
            <w:r>
              <w:t>热水</w:t>
            </w:r>
          </w:p>
        </w:tc>
      </w:tr>
      <w:tr w:rsidR="00891F29" w14:paraId="22878193" w14:textId="77777777">
        <w:trPr>
          <w:jc w:val="center"/>
        </w:trPr>
        <w:tc>
          <w:tcPr>
            <w:tcW w:w="1041" w:type="dxa"/>
            <w:vAlign w:val="center"/>
          </w:tcPr>
          <w:p w14:paraId="7C44EA9D" w14:textId="77777777" w:rsidR="00891F29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AE97E98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AA8D45" w14:textId="77777777" w:rsidR="00891F29" w:rsidRDefault="00000000">
            <w:pPr>
              <w:jc w:val="right"/>
            </w:pPr>
            <w:r>
              <w:t>4.08</w:t>
            </w:r>
          </w:p>
        </w:tc>
        <w:tc>
          <w:tcPr>
            <w:tcW w:w="1148" w:type="dxa"/>
            <w:vAlign w:val="center"/>
          </w:tcPr>
          <w:p w14:paraId="2BFA7A3E" w14:textId="77777777" w:rsidR="00891F29" w:rsidRDefault="00000000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14:paraId="43305EC3" w14:textId="77777777" w:rsidR="00891F29" w:rsidRDefault="00000000">
            <w:pPr>
              <w:jc w:val="right"/>
            </w:pPr>
            <w:r>
              <w:t>1.54</w:t>
            </w:r>
          </w:p>
        </w:tc>
        <w:tc>
          <w:tcPr>
            <w:tcW w:w="1148" w:type="dxa"/>
            <w:vAlign w:val="center"/>
          </w:tcPr>
          <w:p w14:paraId="31B02832" w14:textId="77777777" w:rsidR="00891F29" w:rsidRDefault="00000000">
            <w:pPr>
              <w:jc w:val="right"/>
            </w:pPr>
            <w:r>
              <w:t>1.04</w:t>
            </w:r>
          </w:p>
        </w:tc>
        <w:tc>
          <w:tcPr>
            <w:tcW w:w="848" w:type="dxa"/>
            <w:vMerge w:val="restart"/>
            <w:vAlign w:val="center"/>
          </w:tcPr>
          <w:p w14:paraId="4E02D955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5E58838B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04BB5A65" w14:textId="77777777" w:rsidR="00891F29" w:rsidRDefault="00000000">
            <w:pPr>
              <w:jc w:val="right"/>
            </w:pPr>
            <w:r>
              <w:t>2.11</w:t>
            </w:r>
          </w:p>
        </w:tc>
      </w:tr>
      <w:tr w:rsidR="00891F29" w14:paraId="3C3EA337" w14:textId="77777777">
        <w:trPr>
          <w:jc w:val="center"/>
        </w:trPr>
        <w:tc>
          <w:tcPr>
            <w:tcW w:w="1041" w:type="dxa"/>
            <w:vAlign w:val="center"/>
          </w:tcPr>
          <w:p w14:paraId="4382B6AC" w14:textId="77777777" w:rsidR="00891F29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8A6CF43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69EA9A" w14:textId="77777777" w:rsidR="00891F29" w:rsidRDefault="00000000">
            <w:pPr>
              <w:jc w:val="right"/>
            </w:pPr>
            <w:r>
              <w:t>2.35</w:t>
            </w:r>
          </w:p>
        </w:tc>
        <w:tc>
          <w:tcPr>
            <w:tcW w:w="1148" w:type="dxa"/>
            <w:vAlign w:val="center"/>
          </w:tcPr>
          <w:p w14:paraId="3459BE55" w14:textId="77777777" w:rsidR="00891F29" w:rsidRDefault="00000000">
            <w:pPr>
              <w:jc w:val="right"/>
            </w:pPr>
            <w:r>
              <w:t>0.52</w:t>
            </w:r>
          </w:p>
        </w:tc>
        <w:tc>
          <w:tcPr>
            <w:tcW w:w="1148" w:type="dxa"/>
            <w:vAlign w:val="center"/>
          </w:tcPr>
          <w:p w14:paraId="71E7990C" w14:textId="77777777" w:rsidR="00891F29" w:rsidRDefault="00000000"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 w14:paraId="5CE74DDB" w14:textId="77777777" w:rsidR="00891F29" w:rsidRDefault="00000000">
            <w:pPr>
              <w:jc w:val="right"/>
            </w:pPr>
            <w:r>
              <w:t>0.82</w:t>
            </w:r>
          </w:p>
        </w:tc>
        <w:tc>
          <w:tcPr>
            <w:tcW w:w="848" w:type="dxa"/>
            <w:vMerge/>
            <w:vAlign w:val="center"/>
          </w:tcPr>
          <w:p w14:paraId="30A2A500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A0ADB1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343E16" w14:textId="77777777" w:rsidR="00891F29" w:rsidRDefault="00891F29">
            <w:pPr>
              <w:jc w:val="right"/>
            </w:pPr>
          </w:p>
        </w:tc>
      </w:tr>
      <w:tr w:rsidR="00891F29" w14:paraId="3CD9F87E" w14:textId="77777777">
        <w:trPr>
          <w:jc w:val="center"/>
        </w:trPr>
        <w:tc>
          <w:tcPr>
            <w:tcW w:w="1041" w:type="dxa"/>
            <w:vAlign w:val="center"/>
          </w:tcPr>
          <w:p w14:paraId="4A084AEC" w14:textId="77777777" w:rsidR="00891F29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B2F26B0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EBF772" w14:textId="77777777" w:rsidR="00891F29" w:rsidRDefault="00000000">
            <w:pPr>
              <w:jc w:val="right"/>
            </w:pPr>
            <w:r>
              <w:t>1.60</w:t>
            </w:r>
          </w:p>
        </w:tc>
        <w:tc>
          <w:tcPr>
            <w:tcW w:w="1148" w:type="dxa"/>
            <w:vAlign w:val="center"/>
          </w:tcPr>
          <w:p w14:paraId="69808B28" w14:textId="77777777" w:rsidR="00891F29" w:rsidRDefault="00000000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14:paraId="036766F6" w14:textId="77777777" w:rsidR="00891F29" w:rsidRDefault="00000000">
            <w:pPr>
              <w:jc w:val="right"/>
            </w:pPr>
            <w:r>
              <w:t>1.48</w:t>
            </w:r>
          </w:p>
        </w:tc>
        <w:tc>
          <w:tcPr>
            <w:tcW w:w="1148" w:type="dxa"/>
            <w:vAlign w:val="center"/>
          </w:tcPr>
          <w:p w14:paraId="30E58E49" w14:textId="77777777" w:rsidR="00891F29" w:rsidRDefault="00000000">
            <w:pPr>
              <w:jc w:val="right"/>
            </w:pPr>
            <w:r>
              <w:t>1.00</w:t>
            </w:r>
          </w:p>
        </w:tc>
        <w:tc>
          <w:tcPr>
            <w:tcW w:w="848" w:type="dxa"/>
            <w:vMerge/>
            <w:vAlign w:val="center"/>
          </w:tcPr>
          <w:p w14:paraId="719052B8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C252A1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E8D901" w14:textId="77777777" w:rsidR="00891F29" w:rsidRDefault="00891F29">
            <w:pPr>
              <w:jc w:val="right"/>
            </w:pPr>
          </w:p>
        </w:tc>
      </w:tr>
      <w:tr w:rsidR="00891F29" w14:paraId="111FC105" w14:textId="77777777">
        <w:trPr>
          <w:jc w:val="center"/>
        </w:trPr>
        <w:tc>
          <w:tcPr>
            <w:tcW w:w="1041" w:type="dxa"/>
            <w:vAlign w:val="center"/>
          </w:tcPr>
          <w:p w14:paraId="111EE0A7" w14:textId="77777777" w:rsidR="00891F29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89D2934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42951E" w14:textId="77777777" w:rsidR="00891F29" w:rsidRDefault="00000000">
            <w:pPr>
              <w:jc w:val="right"/>
            </w:pPr>
            <w:r>
              <w:t>0.74</w:t>
            </w:r>
          </w:p>
        </w:tc>
        <w:tc>
          <w:tcPr>
            <w:tcW w:w="1148" w:type="dxa"/>
            <w:vAlign w:val="center"/>
          </w:tcPr>
          <w:p w14:paraId="455F88F3" w14:textId="77777777" w:rsidR="00891F29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7D159F3A" w14:textId="77777777" w:rsidR="00891F29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418A62D1" w14:textId="77777777" w:rsidR="00891F29" w:rsidRDefault="00000000">
            <w:pPr>
              <w:jc w:val="right"/>
            </w:pPr>
            <w:r>
              <w:t>0.99</w:t>
            </w:r>
          </w:p>
        </w:tc>
        <w:tc>
          <w:tcPr>
            <w:tcW w:w="848" w:type="dxa"/>
            <w:vMerge/>
            <w:vAlign w:val="center"/>
          </w:tcPr>
          <w:p w14:paraId="74FDB162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8AE50D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8205A7" w14:textId="77777777" w:rsidR="00891F29" w:rsidRDefault="00891F29">
            <w:pPr>
              <w:jc w:val="right"/>
            </w:pPr>
          </w:p>
        </w:tc>
      </w:tr>
      <w:tr w:rsidR="00891F29" w14:paraId="7CE96721" w14:textId="77777777">
        <w:trPr>
          <w:jc w:val="center"/>
        </w:trPr>
        <w:tc>
          <w:tcPr>
            <w:tcW w:w="1041" w:type="dxa"/>
            <w:vAlign w:val="center"/>
          </w:tcPr>
          <w:p w14:paraId="0A3C9F22" w14:textId="77777777" w:rsidR="00891F29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2B18550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541D1C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EDAD36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11ADC24" w14:textId="77777777" w:rsidR="00891F29" w:rsidRDefault="00000000">
            <w:pPr>
              <w:jc w:val="right"/>
            </w:pPr>
            <w:r>
              <w:t>1.54</w:t>
            </w:r>
          </w:p>
        </w:tc>
        <w:tc>
          <w:tcPr>
            <w:tcW w:w="1148" w:type="dxa"/>
            <w:vAlign w:val="center"/>
          </w:tcPr>
          <w:p w14:paraId="6E7C1DA7" w14:textId="77777777" w:rsidR="00891F29" w:rsidRDefault="00000000">
            <w:pPr>
              <w:jc w:val="right"/>
            </w:pPr>
            <w:r>
              <w:t>1.04</w:t>
            </w:r>
          </w:p>
        </w:tc>
        <w:tc>
          <w:tcPr>
            <w:tcW w:w="848" w:type="dxa"/>
            <w:vMerge/>
            <w:vAlign w:val="center"/>
          </w:tcPr>
          <w:p w14:paraId="2A8A81EF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A787D1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C12162C" w14:textId="77777777" w:rsidR="00891F29" w:rsidRDefault="00891F29">
            <w:pPr>
              <w:jc w:val="right"/>
            </w:pPr>
          </w:p>
        </w:tc>
      </w:tr>
      <w:tr w:rsidR="00891F29" w14:paraId="5544E843" w14:textId="77777777">
        <w:trPr>
          <w:jc w:val="center"/>
        </w:trPr>
        <w:tc>
          <w:tcPr>
            <w:tcW w:w="1041" w:type="dxa"/>
            <w:vAlign w:val="center"/>
          </w:tcPr>
          <w:p w14:paraId="21265254" w14:textId="77777777" w:rsidR="00891F29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6312560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73AAF1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71BBF1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43BE9A" w14:textId="77777777" w:rsidR="00891F29" w:rsidRDefault="00000000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0DF400AD" w14:textId="77777777" w:rsidR="00891F29" w:rsidRDefault="00000000">
            <w:pPr>
              <w:jc w:val="right"/>
            </w:pPr>
            <w:r>
              <w:t>0.91</w:t>
            </w:r>
          </w:p>
        </w:tc>
        <w:tc>
          <w:tcPr>
            <w:tcW w:w="848" w:type="dxa"/>
            <w:vMerge/>
            <w:vAlign w:val="center"/>
          </w:tcPr>
          <w:p w14:paraId="64CAA172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A07FE2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56E967" w14:textId="77777777" w:rsidR="00891F29" w:rsidRDefault="00891F29">
            <w:pPr>
              <w:jc w:val="right"/>
            </w:pPr>
          </w:p>
        </w:tc>
      </w:tr>
      <w:tr w:rsidR="00891F29" w14:paraId="5A2427E1" w14:textId="77777777">
        <w:trPr>
          <w:jc w:val="center"/>
        </w:trPr>
        <w:tc>
          <w:tcPr>
            <w:tcW w:w="1041" w:type="dxa"/>
            <w:vAlign w:val="center"/>
          </w:tcPr>
          <w:p w14:paraId="4F8F35FE" w14:textId="77777777" w:rsidR="00891F29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44174171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B3662AB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741311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0C1798" w14:textId="77777777" w:rsidR="00891F29" w:rsidRDefault="00000000">
            <w:pPr>
              <w:jc w:val="right"/>
            </w:pPr>
            <w:r>
              <w:t>1.60</w:t>
            </w:r>
          </w:p>
        </w:tc>
        <w:tc>
          <w:tcPr>
            <w:tcW w:w="1148" w:type="dxa"/>
            <w:vAlign w:val="center"/>
          </w:tcPr>
          <w:p w14:paraId="6AF1E055" w14:textId="77777777" w:rsidR="00891F29" w:rsidRDefault="00000000">
            <w:pPr>
              <w:jc w:val="right"/>
            </w:pPr>
            <w:r>
              <w:t>1.07</w:t>
            </w:r>
          </w:p>
        </w:tc>
        <w:tc>
          <w:tcPr>
            <w:tcW w:w="848" w:type="dxa"/>
            <w:vMerge/>
            <w:vAlign w:val="center"/>
          </w:tcPr>
          <w:p w14:paraId="5C381878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0FA376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FEC6F9" w14:textId="77777777" w:rsidR="00891F29" w:rsidRDefault="00891F29">
            <w:pPr>
              <w:jc w:val="right"/>
            </w:pPr>
          </w:p>
        </w:tc>
      </w:tr>
      <w:tr w:rsidR="00891F29" w14:paraId="322E201E" w14:textId="77777777">
        <w:trPr>
          <w:jc w:val="center"/>
        </w:trPr>
        <w:tc>
          <w:tcPr>
            <w:tcW w:w="1041" w:type="dxa"/>
            <w:vAlign w:val="center"/>
          </w:tcPr>
          <w:p w14:paraId="381AD262" w14:textId="77777777" w:rsidR="00891F29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805C5CD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823F43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FC1B57E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5C9FE7" w14:textId="77777777" w:rsidR="00891F29" w:rsidRDefault="00000000">
            <w:pPr>
              <w:jc w:val="right"/>
            </w:pPr>
            <w:r>
              <w:t>1.54</w:t>
            </w:r>
          </w:p>
        </w:tc>
        <w:tc>
          <w:tcPr>
            <w:tcW w:w="1148" w:type="dxa"/>
            <w:vAlign w:val="center"/>
          </w:tcPr>
          <w:p w14:paraId="7D6F47F1" w14:textId="77777777" w:rsidR="00891F29" w:rsidRDefault="00000000">
            <w:pPr>
              <w:jc w:val="right"/>
            </w:pPr>
            <w:r>
              <w:t>1.04</w:t>
            </w:r>
          </w:p>
        </w:tc>
        <w:tc>
          <w:tcPr>
            <w:tcW w:w="848" w:type="dxa"/>
            <w:vMerge/>
            <w:vAlign w:val="center"/>
          </w:tcPr>
          <w:p w14:paraId="3127DF77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B495E5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E75ED6" w14:textId="77777777" w:rsidR="00891F29" w:rsidRDefault="00891F29">
            <w:pPr>
              <w:jc w:val="right"/>
            </w:pPr>
          </w:p>
        </w:tc>
      </w:tr>
      <w:tr w:rsidR="00891F29" w14:paraId="549A6324" w14:textId="77777777">
        <w:trPr>
          <w:jc w:val="center"/>
        </w:trPr>
        <w:tc>
          <w:tcPr>
            <w:tcW w:w="1041" w:type="dxa"/>
            <w:vAlign w:val="center"/>
          </w:tcPr>
          <w:p w14:paraId="2E92F9B7" w14:textId="77777777" w:rsidR="00891F29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7829AA6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73C2D9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06D1EE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B05BCC" w14:textId="77777777" w:rsidR="00891F29" w:rsidRDefault="00000000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14:paraId="24BE6DC3" w14:textId="77777777" w:rsidR="00891F29" w:rsidRDefault="00000000">
            <w:pPr>
              <w:jc w:val="right"/>
            </w:pPr>
            <w:r>
              <w:t>0.95</w:t>
            </w:r>
          </w:p>
        </w:tc>
        <w:tc>
          <w:tcPr>
            <w:tcW w:w="848" w:type="dxa"/>
            <w:vMerge/>
            <w:vAlign w:val="center"/>
          </w:tcPr>
          <w:p w14:paraId="3885A4B6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0CAFE8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C556A9" w14:textId="77777777" w:rsidR="00891F29" w:rsidRDefault="00891F29">
            <w:pPr>
              <w:jc w:val="right"/>
            </w:pPr>
          </w:p>
        </w:tc>
      </w:tr>
      <w:tr w:rsidR="00891F29" w14:paraId="60693A73" w14:textId="77777777">
        <w:trPr>
          <w:jc w:val="center"/>
        </w:trPr>
        <w:tc>
          <w:tcPr>
            <w:tcW w:w="1041" w:type="dxa"/>
            <w:vAlign w:val="center"/>
          </w:tcPr>
          <w:p w14:paraId="41DA3C70" w14:textId="77777777" w:rsidR="00891F29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C4D5ECA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F3A5DDF" w14:textId="77777777" w:rsidR="00891F29" w:rsidRDefault="00000000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2D3022D5" w14:textId="77777777" w:rsidR="00891F29" w:rsidRDefault="00000000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2AB511BC" w14:textId="77777777" w:rsidR="00891F29" w:rsidRDefault="00000000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14:paraId="7F76104A" w14:textId="77777777" w:rsidR="00891F29" w:rsidRDefault="00000000">
            <w:pPr>
              <w:jc w:val="right"/>
            </w:pPr>
            <w:r>
              <w:t>0.96</w:t>
            </w:r>
          </w:p>
        </w:tc>
        <w:tc>
          <w:tcPr>
            <w:tcW w:w="848" w:type="dxa"/>
            <w:vMerge/>
            <w:vAlign w:val="center"/>
          </w:tcPr>
          <w:p w14:paraId="6F5BF385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9A3346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ADC4F1" w14:textId="77777777" w:rsidR="00891F29" w:rsidRDefault="00891F29">
            <w:pPr>
              <w:jc w:val="right"/>
            </w:pPr>
          </w:p>
        </w:tc>
      </w:tr>
      <w:tr w:rsidR="00891F29" w14:paraId="42A6E516" w14:textId="77777777">
        <w:trPr>
          <w:jc w:val="center"/>
        </w:trPr>
        <w:tc>
          <w:tcPr>
            <w:tcW w:w="1041" w:type="dxa"/>
            <w:vAlign w:val="center"/>
          </w:tcPr>
          <w:p w14:paraId="3FF43301" w14:textId="77777777" w:rsidR="00891F29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1655966A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782D4F" w14:textId="77777777" w:rsidR="00891F29" w:rsidRDefault="00000000">
            <w:pPr>
              <w:jc w:val="right"/>
            </w:pPr>
            <w:r>
              <w:t>2.13</w:t>
            </w:r>
          </w:p>
        </w:tc>
        <w:tc>
          <w:tcPr>
            <w:tcW w:w="1148" w:type="dxa"/>
            <w:vAlign w:val="center"/>
          </w:tcPr>
          <w:p w14:paraId="596F1081" w14:textId="77777777" w:rsidR="00891F29" w:rsidRDefault="00000000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14D918C8" w14:textId="77777777" w:rsidR="00891F29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6798640E" w14:textId="77777777" w:rsidR="00891F29" w:rsidRDefault="00000000">
            <w:pPr>
              <w:jc w:val="right"/>
            </w:pPr>
            <w:r>
              <w:t>0.99</w:t>
            </w:r>
          </w:p>
        </w:tc>
        <w:tc>
          <w:tcPr>
            <w:tcW w:w="848" w:type="dxa"/>
            <w:vMerge/>
            <w:vAlign w:val="center"/>
          </w:tcPr>
          <w:p w14:paraId="5C435E27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7FDBAE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1B7011" w14:textId="77777777" w:rsidR="00891F29" w:rsidRDefault="00891F29">
            <w:pPr>
              <w:jc w:val="right"/>
            </w:pPr>
          </w:p>
        </w:tc>
      </w:tr>
      <w:tr w:rsidR="00891F29" w14:paraId="4417ECD6" w14:textId="77777777">
        <w:trPr>
          <w:jc w:val="center"/>
        </w:trPr>
        <w:tc>
          <w:tcPr>
            <w:tcW w:w="1041" w:type="dxa"/>
            <w:vAlign w:val="center"/>
          </w:tcPr>
          <w:p w14:paraId="17AF5D94" w14:textId="77777777" w:rsidR="00891F29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3DA5AF69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473546" w14:textId="77777777" w:rsidR="00891F29" w:rsidRDefault="00000000">
            <w:pPr>
              <w:jc w:val="right"/>
            </w:pPr>
            <w:r>
              <w:t>3.62</w:t>
            </w:r>
          </w:p>
        </w:tc>
        <w:tc>
          <w:tcPr>
            <w:tcW w:w="1148" w:type="dxa"/>
            <w:vAlign w:val="center"/>
          </w:tcPr>
          <w:p w14:paraId="7ED38801" w14:textId="77777777" w:rsidR="00891F29" w:rsidRDefault="00000000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14:paraId="14159CCE" w14:textId="77777777" w:rsidR="00891F29" w:rsidRDefault="00000000">
            <w:pPr>
              <w:jc w:val="right"/>
            </w:pPr>
            <w:r>
              <w:t>1.54</w:t>
            </w:r>
          </w:p>
        </w:tc>
        <w:tc>
          <w:tcPr>
            <w:tcW w:w="1148" w:type="dxa"/>
            <w:vAlign w:val="center"/>
          </w:tcPr>
          <w:p w14:paraId="1C2D49DA" w14:textId="77777777" w:rsidR="00891F29" w:rsidRDefault="00000000">
            <w:pPr>
              <w:jc w:val="right"/>
            </w:pPr>
            <w:r>
              <w:t>1.04</w:t>
            </w:r>
          </w:p>
        </w:tc>
        <w:tc>
          <w:tcPr>
            <w:tcW w:w="848" w:type="dxa"/>
            <w:vMerge/>
            <w:vAlign w:val="center"/>
          </w:tcPr>
          <w:p w14:paraId="107700D2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673CD9" w14:textId="77777777" w:rsidR="00891F29" w:rsidRDefault="00891F2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963263" w14:textId="77777777" w:rsidR="00891F29" w:rsidRDefault="00891F29">
            <w:pPr>
              <w:jc w:val="right"/>
            </w:pPr>
          </w:p>
        </w:tc>
      </w:tr>
      <w:tr w:rsidR="00891F29" w14:paraId="676C79E3" w14:textId="77777777">
        <w:trPr>
          <w:jc w:val="center"/>
        </w:trPr>
        <w:tc>
          <w:tcPr>
            <w:tcW w:w="1041" w:type="dxa"/>
            <w:vAlign w:val="center"/>
          </w:tcPr>
          <w:p w14:paraId="64E5A4A8" w14:textId="77777777" w:rsidR="00891F29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58EAB5D8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4F0020" w14:textId="77777777" w:rsidR="00891F29" w:rsidRDefault="00000000">
            <w:pPr>
              <w:jc w:val="right"/>
            </w:pPr>
            <w:r>
              <w:t>14.74</w:t>
            </w:r>
          </w:p>
        </w:tc>
        <w:tc>
          <w:tcPr>
            <w:tcW w:w="1148" w:type="dxa"/>
            <w:vAlign w:val="center"/>
          </w:tcPr>
          <w:p w14:paraId="54C4B19A" w14:textId="77777777" w:rsidR="00891F29" w:rsidRDefault="00000000">
            <w:pPr>
              <w:jc w:val="right"/>
            </w:pPr>
            <w:r>
              <w:t>3.40</w:t>
            </w:r>
          </w:p>
        </w:tc>
        <w:tc>
          <w:tcPr>
            <w:tcW w:w="1148" w:type="dxa"/>
            <w:vAlign w:val="center"/>
          </w:tcPr>
          <w:p w14:paraId="18DE42F4" w14:textId="77777777" w:rsidR="00891F29" w:rsidRDefault="00000000">
            <w:pPr>
              <w:jc w:val="right"/>
            </w:pPr>
            <w:r>
              <w:t>17.54</w:t>
            </w:r>
          </w:p>
        </w:tc>
        <w:tc>
          <w:tcPr>
            <w:tcW w:w="1148" w:type="dxa"/>
            <w:vAlign w:val="center"/>
          </w:tcPr>
          <w:p w14:paraId="21BB5499" w14:textId="77777777" w:rsidR="00891F29" w:rsidRDefault="00000000">
            <w:pPr>
              <w:jc w:val="right"/>
            </w:pPr>
            <w:r>
              <w:t>11.83</w:t>
            </w:r>
          </w:p>
        </w:tc>
        <w:tc>
          <w:tcPr>
            <w:tcW w:w="848" w:type="dxa"/>
            <w:vAlign w:val="center"/>
          </w:tcPr>
          <w:p w14:paraId="2AA92FC6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379A8FA1" w14:textId="77777777" w:rsidR="00891F29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3F84DF04" w14:textId="77777777" w:rsidR="00891F29" w:rsidRDefault="00000000">
            <w:pPr>
              <w:jc w:val="right"/>
            </w:pPr>
            <w:r>
              <w:t>2.11</w:t>
            </w:r>
          </w:p>
        </w:tc>
      </w:tr>
    </w:tbl>
    <w:p w14:paraId="478CE6B6" w14:textId="77777777" w:rsidR="00891F29" w:rsidRDefault="00000000">
      <w:pPr>
        <w:pStyle w:val="2"/>
        <w:widowControl w:val="0"/>
      </w:pPr>
      <w:bookmarkStart w:id="97" w:name="_Toc218325378"/>
      <w:r>
        <w:t>全年能耗</w:t>
      </w:r>
      <w:bookmarkEnd w:id="97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2832"/>
        <w:gridCol w:w="2550"/>
        <w:gridCol w:w="2411"/>
      </w:tblGrid>
      <w:tr w:rsidR="007C2478" w:rsidRPr="00771B84" w14:paraId="09C772DF" w14:textId="77777777" w:rsidTr="00351187">
        <w:tc>
          <w:tcPr>
            <w:tcW w:w="820" w:type="pct"/>
            <w:shd w:val="clear" w:color="auto" w:fill="E0E0E0"/>
            <w:vAlign w:val="center"/>
          </w:tcPr>
          <w:p w14:paraId="037BA7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39D62C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688170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设计建筑别名"/>
            <w:r>
              <w:rPr>
                <w:rFonts w:hint="eastAsia"/>
                <w:lang w:val="en-US"/>
              </w:rPr>
              <w:t>设计建筑</w:t>
            </w:r>
            <w:bookmarkEnd w:id="98"/>
          </w:p>
          <w:p w14:paraId="48CB17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2628CF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71B54CCB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438E87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4DFFF6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6F91B0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耗冷量2"/>
            <w:r w:rsidRPr="00771B84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433C0C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39A6E5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35005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3FEEEB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4BC84B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耗热量2"/>
            <w:r w:rsidRPr="00771B84">
              <w:rPr>
                <w:rFonts w:hint="eastAsia"/>
                <w:lang w:val="en-US"/>
              </w:rPr>
              <w:t>38.44</w:t>
            </w:r>
            <w:bookmarkEnd w:id="100"/>
          </w:p>
        </w:tc>
        <w:tc>
          <w:tcPr>
            <w:tcW w:w="1293" w:type="pct"/>
          </w:tcPr>
          <w:p w14:paraId="5DF2B8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AFFEE3C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686D3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D77FF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F9907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耗冷耗热量2"/>
            <w:r w:rsidRPr="00771B84">
              <w:rPr>
                <w:rFonts w:hint="eastAsia"/>
                <w:lang w:val="en-US"/>
              </w:rPr>
              <w:t>38.44</w:t>
            </w:r>
            <w:bookmarkEnd w:id="101"/>
          </w:p>
        </w:tc>
        <w:tc>
          <w:tcPr>
            <w:tcW w:w="1293" w:type="pct"/>
          </w:tcPr>
          <w:p w14:paraId="7CB586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B64DC94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276356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28F3A8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26A2D4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4FB26F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A8DAC6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76EDA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32B01F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29A533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热回收供暖负荷"/>
            <w:r w:rsidRPr="00771B84">
              <w:rPr>
                <w:rFonts w:hint="eastAsia"/>
                <w:lang w:val="en-US"/>
              </w:rPr>
              <w:t>19.95</w:t>
            </w:r>
            <w:bookmarkEnd w:id="103"/>
          </w:p>
        </w:tc>
        <w:tc>
          <w:tcPr>
            <w:tcW w:w="1293" w:type="pct"/>
          </w:tcPr>
          <w:p w14:paraId="41C340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E5D4173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81C30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C79CD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47D887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热回收负荷"/>
            <w:r w:rsidRPr="00771B84">
              <w:rPr>
                <w:rFonts w:hint="eastAsia"/>
                <w:lang w:val="en-US"/>
              </w:rPr>
              <w:t>19.95</w:t>
            </w:r>
            <w:bookmarkEnd w:id="104"/>
          </w:p>
        </w:tc>
        <w:tc>
          <w:tcPr>
            <w:tcW w:w="1293" w:type="pct"/>
          </w:tcPr>
          <w:p w14:paraId="58C811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623D42B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2AA49EB0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08688B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2DBB6A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09DED2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冷源能耗"/>
            <w:r w:rsidRPr="00771B84"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4447EB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0BEDFCA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78F30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4B47E8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20BBA3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冷却水泵能耗"/>
            <w:r w:rsidRPr="00771B84"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5984A5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F3A7745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59C20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18C19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46C955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冷冻水泵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34E4F9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BB151AB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0FE71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4D6B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112756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2D2125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FCCE7AA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C970C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9B61D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368" w:type="pct"/>
            <w:vAlign w:val="center"/>
          </w:tcPr>
          <w:p w14:paraId="7A8A01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单元式空调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1B6DD6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72198B3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2E05C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0437F2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715C37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空调能耗"/>
            <w:r w:rsidRPr="00771B84"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79B81C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12ED924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4EEBDAD3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4936BB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vAlign w:val="center"/>
          </w:tcPr>
          <w:p w14:paraId="53C9B7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7C9E28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热源能耗"/>
            <w:r w:rsidRPr="00771B84">
              <w:rPr>
                <w:lang w:val="en-US"/>
              </w:rPr>
              <w:t>13.67</w:t>
            </w:r>
            <w:bookmarkEnd w:id="111"/>
          </w:p>
        </w:tc>
        <w:tc>
          <w:tcPr>
            <w:tcW w:w="1293" w:type="pct"/>
          </w:tcPr>
          <w:p w14:paraId="5A8EBE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D3EF9DD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D4D0D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3FFC5B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4F5B0B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热水泵能耗"/>
            <w:r w:rsidRPr="00771B84">
              <w:rPr>
                <w:lang w:val="en-US"/>
              </w:rPr>
              <w:t>1.06</w:t>
            </w:r>
            <w:bookmarkEnd w:id="112"/>
          </w:p>
        </w:tc>
        <w:tc>
          <w:tcPr>
            <w:tcW w:w="1293" w:type="pct"/>
          </w:tcPr>
          <w:p w14:paraId="72D194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04C8BBA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40481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5BE353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B0569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供暖热源侧水泵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59A75D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7A12B75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3D3E3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2D49C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019722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单元式热泵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1E106F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908148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D0D24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C41D1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041BA0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供暖能耗"/>
            <w:r w:rsidRPr="00771B84">
              <w:rPr>
                <w:lang w:val="en-US"/>
              </w:rPr>
              <w:t>14.74</w:t>
            </w:r>
            <w:bookmarkEnd w:id="115"/>
          </w:p>
        </w:tc>
        <w:tc>
          <w:tcPr>
            <w:tcW w:w="1293" w:type="pct"/>
          </w:tcPr>
          <w:p w14:paraId="32EA7E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4B8EE47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7607F0B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29AB1B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244C3C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1BB20E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新排风系统能耗"/>
            <w:r w:rsidRPr="00771B84">
              <w:rPr>
                <w:rFonts w:hint="eastAsia"/>
                <w:lang w:val="en-US"/>
              </w:rPr>
              <w:t>3.40</w:t>
            </w:r>
            <w:bookmarkEnd w:id="116"/>
          </w:p>
        </w:tc>
        <w:tc>
          <w:tcPr>
            <w:tcW w:w="1293" w:type="pct"/>
          </w:tcPr>
          <w:p w14:paraId="18D66A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F63B917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599FF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FF04A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30767F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4D06F7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334D9A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FC072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4F8A6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72073E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1AF3BA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6B91D2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D8E31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030A51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3DF4CC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空调动力能耗"/>
            <w:r w:rsidRPr="00771B84">
              <w:rPr>
                <w:rFonts w:hint="eastAsia"/>
                <w:lang w:val="en-US"/>
              </w:rPr>
              <w:t>3.40</w:t>
            </w:r>
            <w:bookmarkEnd w:id="119"/>
          </w:p>
        </w:tc>
        <w:tc>
          <w:tcPr>
            <w:tcW w:w="1293" w:type="pct"/>
          </w:tcPr>
          <w:p w14:paraId="7360E1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3C57140C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66A17ACD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5BF0E56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0" w:name="照明能耗"/>
            <w:r w:rsidRPr="00771B84">
              <w:rPr>
                <w:rFonts w:hint="eastAsia"/>
                <w:lang w:val="en-US"/>
              </w:rPr>
              <w:t>17.54</w:t>
            </w:r>
            <w:bookmarkEnd w:id="120"/>
          </w:p>
        </w:tc>
        <w:tc>
          <w:tcPr>
            <w:tcW w:w="1293" w:type="pct"/>
          </w:tcPr>
          <w:p w14:paraId="439EC0C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73A7561D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73A8E434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147828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1" w:name="设备用电"/>
            <w:r w:rsidRPr="00771B84">
              <w:rPr>
                <w:rFonts w:hint="eastAsia"/>
                <w:lang w:val="en-US"/>
              </w:rPr>
              <w:t>11.83</w:t>
            </w:r>
            <w:bookmarkEnd w:id="121"/>
          </w:p>
        </w:tc>
        <w:tc>
          <w:tcPr>
            <w:tcW w:w="1293" w:type="pct"/>
          </w:tcPr>
          <w:p w14:paraId="1F67FED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14508114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759F8D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0507F23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1CE2D9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45C0E6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65DB193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F7492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636D82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368" w:type="pct"/>
            <w:vAlign w:val="center"/>
          </w:tcPr>
          <w:p w14:paraId="610E78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032ED2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E8A881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3721D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BD2A6D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B5660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热水系统能耗"/>
            <w:r w:rsidRPr="00771B84">
              <w:rPr>
                <w:rFonts w:hint="eastAsia"/>
                <w:lang w:val="en-US"/>
              </w:rPr>
              <w:t>2.11</w:t>
            </w:r>
            <w:bookmarkEnd w:id="124"/>
          </w:p>
        </w:tc>
        <w:tc>
          <w:tcPr>
            <w:tcW w:w="1293" w:type="pct"/>
          </w:tcPr>
          <w:p w14:paraId="2BCFD0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F7A86" w:rsidRPr="00771B84" w14:paraId="0547640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392B9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ED4453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206FDA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炊事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7E1EF91A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C41248" w:rsidRPr="00771B84" w14:paraId="43BF73FD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ED4B3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102FB8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4A78DA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其他设备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195743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29580C3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2D195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D6B466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77790B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其他能耗"/>
            <w:r w:rsidRPr="00771B84">
              <w:rPr>
                <w:rFonts w:hint="eastAsia"/>
                <w:lang w:val="en-US"/>
              </w:rPr>
              <w:t>2.11</w:t>
            </w:r>
            <w:bookmarkEnd w:id="127"/>
          </w:p>
        </w:tc>
        <w:tc>
          <w:tcPr>
            <w:tcW w:w="1293" w:type="pct"/>
          </w:tcPr>
          <w:p w14:paraId="79BCFF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7340928C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1C79B3F3" w14:textId="77777777" w:rsidR="00000000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14:paraId="03F93577" w14:textId="77777777" w:rsidR="00000000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0A84D4F3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24EA230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8" w:name="光伏能耗"/>
            <w:r w:rsidRPr="00771B84">
              <w:rPr>
                <w:rFonts w:hint="eastAsia"/>
                <w:lang w:val="en-US"/>
              </w:rPr>
              <w:t>24.09</w:t>
            </w:r>
            <w:bookmarkEnd w:id="128"/>
          </w:p>
        </w:tc>
        <w:tc>
          <w:tcPr>
            <w:tcW w:w="1293" w:type="pct"/>
          </w:tcPr>
          <w:p w14:paraId="454E989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6A664D2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F42FFD2" w14:textId="77777777" w:rsidR="00000000" w:rsidRPr="00771B84" w:rsidRDefault="00000000" w:rsidP="002A0693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185CD19D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3BE241F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9" w:name="风力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7209509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349ACC87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1A9F0E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1F8AFEA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3257D33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0" w:name="可再生能源能耗"/>
            <w:r w:rsidRPr="00771B84">
              <w:rPr>
                <w:rFonts w:hint="eastAsia"/>
                <w:lang w:val="en-US"/>
              </w:rPr>
              <w:t>24.09</w:t>
            </w:r>
            <w:bookmarkEnd w:id="130"/>
          </w:p>
        </w:tc>
        <w:tc>
          <w:tcPr>
            <w:tcW w:w="1293" w:type="pct"/>
          </w:tcPr>
          <w:p w14:paraId="6E4DAAB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306C0F63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31A52A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31"/>
          </w:p>
        </w:tc>
        <w:tc>
          <w:tcPr>
            <w:tcW w:w="1368" w:type="pct"/>
            <w:vAlign w:val="center"/>
          </w:tcPr>
          <w:p w14:paraId="28656A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建筑总能耗"/>
            <w:r w:rsidRPr="00771B84">
              <w:rPr>
                <w:lang w:val="en-US"/>
              </w:rPr>
              <w:t>25.53</w:t>
            </w:r>
            <w:bookmarkEnd w:id="132"/>
          </w:p>
        </w:tc>
        <w:tc>
          <w:tcPr>
            <w:tcW w:w="1293" w:type="pct"/>
          </w:tcPr>
          <w:p w14:paraId="55AEDD49" w14:textId="77777777" w:rsidR="00000000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</w:t>
            </w:r>
            <w:r>
              <w:rPr>
                <w:lang w:val="en-US"/>
              </w:rPr>
              <w:t>El +Ej +</w:t>
            </w:r>
            <w:r>
              <w:rPr>
                <w:lang w:val="en-US"/>
              </w:rPr>
              <w:t>Eo-Er</w:t>
            </w:r>
          </w:p>
        </w:tc>
      </w:tr>
    </w:tbl>
    <w:p w14:paraId="3C9728F3" w14:textId="77777777" w:rsidR="00000000" w:rsidRPr="007E0E08" w:rsidRDefault="00000000" w:rsidP="005915B3"/>
    <w:p w14:paraId="0E0ABFE8" w14:textId="77777777" w:rsidR="00891F29" w:rsidRDefault="00891F29">
      <w:pPr>
        <w:widowControl w:val="0"/>
        <w:jc w:val="both"/>
        <w:rPr>
          <w:color w:val="000000"/>
        </w:rPr>
      </w:pPr>
    </w:p>
    <w:p w14:paraId="4D70E1A6" w14:textId="77777777" w:rsidR="00891F2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E9B0047" wp14:editId="5B6673D1">
            <wp:extent cx="5667375" cy="5581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D8A3F" w14:textId="77777777" w:rsidR="00891F29" w:rsidRDefault="00891F29">
      <w:pPr>
        <w:sectPr w:rsidR="00891F29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6FD9723" w14:textId="77777777" w:rsidR="00891F29" w:rsidRDefault="00000000">
      <w:pPr>
        <w:pStyle w:val="1"/>
        <w:widowControl w:val="0"/>
        <w:jc w:val="both"/>
        <w:rPr>
          <w:color w:val="000000"/>
        </w:rPr>
      </w:pPr>
      <w:bookmarkStart w:id="133" w:name="_Toc218325379"/>
      <w:r>
        <w:rPr>
          <w:color w:val="000000"/>
        </w:rPr>
        <w:lastRenderedPageBreak/>
        <w:t>附录</w:t>
      </w:r>
      <w:bookmarkEnd w:id="133"/>
    </w:p>
    <w:p w14:paraId="199BE41F" w14:textId="77777777" w:rsidR="00891F29" w:rsidRDefault="00000000">
      <w:pPr>
        <w:pStyle w:val="2"/>
        <w:widowControl w:val="0"/>
      </w:pPr>
      <w:bookmarkStart w:id="134" w:name="_Toc218325380"/>
      <w:r>
        <w:t>工作日/节假日人员逐时在室率(%)</w:t>
      </w:r>
      <w:bookmarkEnd w:id="134"/>
    </w:p>
    <w:p w14:paraId="0C8B3AE7" w14:textId="77777777" w:rsidR="00891F29" w:rsidRDefault="00891F29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659C6BF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45F6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B216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AF6F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FD2E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8077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0901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3D17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4CF9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B1BC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36C9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8A77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C17C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674F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FA4F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6E7C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59A0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16E2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A75E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768D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B627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B9A5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A1F9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A100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4F81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CA8E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91F29" w14:paraId="5C5BEE3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D2A5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vAlign w:val="center"/>
          </w:tcPr>
          <w:p w14:paraId="3C710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7656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736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10BE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C1C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1C1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E890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7DE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850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BE3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65C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3B0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D69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48E4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BF1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C92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3D4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179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230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9C1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F1B0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6DB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AB54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36C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91F29" w14:paraId="0FA7D2D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DCEF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D04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5D6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3D6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95C0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1C5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7E3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4670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7E9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EC2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116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553F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54D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C7A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8AB9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6DE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EA2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D0A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7AF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AA4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80A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1AAB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D03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354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A4E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91F29" w14:paraId="5989492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450A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15B6F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DF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FF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39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40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50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1A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680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F3D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0E1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616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F2F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764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F49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0A4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401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E12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4F39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B97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27C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88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7B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AE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CF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6C88A55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2C94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032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0E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BA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4F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18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97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6A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83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F66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DD08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BE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F0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C5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94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A0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B2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AD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8A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42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BD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4B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87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94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C2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1F34EA8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13AD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594CE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2D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10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25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22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B6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A1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D2F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143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B53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A59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B74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CF6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014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524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EE9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961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4B2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CFF0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BE8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82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BE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6F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CF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3E6F8C3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C165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1AF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E4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70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3B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B1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5B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F1F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BB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2B8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5DD0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2E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D9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BE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5D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66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4B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0C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15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C2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F3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73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2C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F5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8C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62EC424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8622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47F97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901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F71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1D41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435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25AC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0122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31D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D99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BF1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C917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D02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70F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0CF1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C8B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815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DA3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07F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3A9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E995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AD28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579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DB6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767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91F29" w14:paraId="0E31361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CB70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D15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711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F6D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9605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2D5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FAF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D28E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E56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7C0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762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4FD9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EBA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707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0D4A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0F1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1E8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95B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556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CD8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E8A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224D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0C9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E26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15A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91F29" w14:paraId="35FFB7D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0F4C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19573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EB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EE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99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4B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07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A4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815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6EF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515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813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9A4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6BB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216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B57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D26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94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A2BC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18B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873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95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20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CB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84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5EB58A7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E3BD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97C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23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32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09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43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44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0B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50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719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8CB1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7A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12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8F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D5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D0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FA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3F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EF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55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1B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E70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6E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48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5F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294E88C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58DA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vAlign w:val="center"/>
          </w:tcPr>
          <w:p w14:paraId="56425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E4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43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55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66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9D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47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F20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BB7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FB9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CB5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8F4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274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210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349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2B9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8B5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5AB5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A2BD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12A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F6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1D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57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ED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39BE02F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4E1A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368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7A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F0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4F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C2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E0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F7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08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A613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EEB2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4D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14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31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E7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B3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5C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64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5D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CB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AA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4F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57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59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A0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707F2A4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9858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vAlign w:val="center"/>
          </w:tcPr>
          <w:p w14:paraId="22AE8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C33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553B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8366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1E9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66A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CB73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C627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B05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07A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5209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26F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599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059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BF3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C08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252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5F4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0DD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16B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597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769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A2C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EF4C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91F29" w14:paraId="5F0F031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9862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AB7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81A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CE5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49D6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2C8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7D7E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1BFD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AC5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B36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D9E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617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078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F8C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D8D1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3A8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AFB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527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9346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0E3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560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DCDD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290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986C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4DD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891F29" w14:paraId="6C5EE9A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DF67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52DA8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F1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5F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51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45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53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86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CE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65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90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7B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36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CA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7F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AB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E2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97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E3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DE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16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1A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8C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DA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89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00FA4F4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036A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E7F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FA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01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A2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1C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2C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1A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1F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6C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40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16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28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71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E9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74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B7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97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747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0F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85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E6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BB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01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F2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0D849C9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DBF2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4A736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B0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9F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56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18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86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49F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1A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45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A4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73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52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B8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D5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43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35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D4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79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E4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35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59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41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2D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14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5917531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378E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F3A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69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67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58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81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07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CD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F1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BD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4D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18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3D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EC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AD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39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27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0E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0E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B2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F3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64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89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CE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E6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19DCCAD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EDA8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5049D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71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19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2D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46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61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D7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4E3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61C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F81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D55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09A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AE7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B96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341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AE7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8D0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B29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57A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BB4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49C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66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F8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F5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7B27F29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65D9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4D9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47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42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57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3E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5B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C0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C0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51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A5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500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65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26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0A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19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FE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B2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16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F7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CB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55F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F2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BF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38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64745B9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6921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6D71F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28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3B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B5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14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A4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3A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A1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2C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02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3C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86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D2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34E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24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AB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5B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91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E2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1C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2C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3D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5E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01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2B0B014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EEBD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5E0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6F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4F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F2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C6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DC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FB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EB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0D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3D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ED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16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26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76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2F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5A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65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5C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2F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EA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5D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F4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CD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9A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7AC6C40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03CC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17324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0E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AB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51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E0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B0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83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6C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8C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5B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4F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3B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F3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85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F4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36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2B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81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40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75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D7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A2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C3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6B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135120E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65AD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090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AF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05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1BA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9A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C7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8E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CC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BE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64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B9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B2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37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49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0B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6A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23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91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FC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8B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C4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74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6E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02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2000C23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A676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5B579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CF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C8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41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CD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0C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4CC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0F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BF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19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7F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0A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9C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89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F8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0E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11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3D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E0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E4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C5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55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97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04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1F6EF69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826F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18B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9C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C2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49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57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D2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6E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41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F0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9F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35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21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56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A3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69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39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6E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F9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9F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01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A6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FD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31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54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03B4012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EF64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490FF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9F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53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43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DD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75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24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B9B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823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9DD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3EF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197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371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904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FA1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EE2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4DE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3F1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E4C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101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AA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5C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CD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FE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3B16C8B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B9C7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22D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53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ED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D4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C5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E6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27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66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EE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5D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BF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10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EA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34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8D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B0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64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C1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5E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E7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8E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FB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A5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A0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9E14D1" w14:textId="77777777" w:rsidR="00891F29" w:rsidRDefault="00891F29">
      <w:pPr>
        <w:widowControl w:val="0"/>
        <w:jc w:val="both"/>
        <w:rPr>
          <w:color w:val="000000"/>
        </w:rPr>
      </w:pPr>
    </w:p>
    <w:p w14:paraId="63918DBC" w14:textId="77777777" w:rsidR="00891F29" w:rsidRDefault="00000000">
      <w:r>
        <w:t>注：上行：工作日；下行：节假日</w:t>
      </w:r>
    </w:p>
    <w:p w14:paraId="61F75038" w14:textId="77777777" w:rsidR="00891F29" w:rsidRDefault="00000000">
      <w:pPr>
        <w:pStyle w:val="2"/>
      </w:pPr>
      <w:bookmarkStart w:id="135" w:name="_Toc218325381"/>
      <w:r>
        <w:t>工作日/节假日照明开关时间表(%)</w:t>
      </w:r>
      <w:bookmarkEnd w:id="135"/>
    </w:p>
    <w:p w14:paraId="67CD55E6" w14:textId="77777777" w:rsidR="00891F29" w:rsidRDefault="00891F29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D66144C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B654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7253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AB5B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97CB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FEEC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62A2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AB6A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CD80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77DA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B9FC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BE52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0C27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FBD5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CB93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92B3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932A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74DB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B892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7E36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A0C5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59F8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339E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F675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A428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6823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91F29" w14:paraId="1E82F7C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0258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vAlign w:val="center"/>
          </w:tcPr>
          <w:p w14:paraId="0AB5C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BA4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967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C5A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7B3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9D3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843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864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7C8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EDC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31A0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D00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353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C572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766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02C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11E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9CE5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AD1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3A1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9FC6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52D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B67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295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91F29" w14:paraId="171F098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168C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413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7A3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A58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E5B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C98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507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806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F71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D29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B7E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4FB4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3E7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395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CC37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59F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984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0AE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D45D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35A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B19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402E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1B4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6C5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5BC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91F29" w14:paraId="044DA9A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CBE7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5320E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7B6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91C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F59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A35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A68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C46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ED2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55F8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D176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6DAA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CE51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AAF1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A643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0E98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A643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18AC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4C6A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33CE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802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124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B5C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C63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F06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91F29" w14:paraId="4915A12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271E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A45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26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6C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167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7A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E7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19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9D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EC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14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72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00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6B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53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17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DE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5D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B0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C2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01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7F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BA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67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78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1FBD917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DD3C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2104D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F40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0CA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4DC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CDA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D94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D43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6DE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7E7D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34C7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6F07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299B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DD9D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8F3A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6ACF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5958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4118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F514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CAC1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0A2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4E7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B96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713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440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91F29" w14:paraId="7946714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6835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2C4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CC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83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85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3E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6A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0D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D6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C0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2D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33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40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05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A7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60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62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70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D5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C2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24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D83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E0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46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43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3970597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E745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7023B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DC7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0EF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34A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8D9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E82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04E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9ED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42A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87F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FC2E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A8B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858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EA4F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349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659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223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735E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3AD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D9C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C21E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E12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50B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70D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91F29" w14:paraId="7DFE689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624A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52C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515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ADD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727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448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DAD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8C5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0DF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CF0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1D6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174A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E6F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81B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6331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BFF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896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A89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FB10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AE8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6FD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AAD4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108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092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AB6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91F29" w14:paraId="0359890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4008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424A5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880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315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0AB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F86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7FF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2A5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699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7491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AA29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9D89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52C4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FA8C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981C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2F3B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A905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E32A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8007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5645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B51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441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049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261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DAD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91F29" w14:paraId="6575ECB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CE97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1BA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97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3E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C3A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E7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CF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A5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01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49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8F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9A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BB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B3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F0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ED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6F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24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EC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59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44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4D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50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27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DC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12CB009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806C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vAlign w:val="center"/>
          </w:tcPr>
          <w:p w14:paraId="37FAD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36A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5F1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0E2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5E5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278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370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B6B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7438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48E7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8C17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0CE8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E231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3DE7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9A23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F2FB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496C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6F9A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3151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1E4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F41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69D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862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AB1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91F29" w14:paraId="111306C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0E27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087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9A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09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23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76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F2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28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AE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81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2F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C8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F3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95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79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F6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FC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44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CF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7A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03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71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3D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A9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4B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452EFE6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1F80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vAlign w:val="center"/>
          </w:tcPr>
          <w:p w14:paraId="43294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C67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1FC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267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31A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3C5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142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10A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561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154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B561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E79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690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1B53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481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51D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710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E591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AF5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2CB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F11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E0B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787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A64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91F29" w14:paraId="12EF25A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6E22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78F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ACC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C8F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9FE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4C7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4A1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211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D19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E6F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2D6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EC96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8EA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FC5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9490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165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96F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A42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64D1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1C5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D62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CEFE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1E0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62F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007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91F29" w14:paraId="660956D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B84A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2AD98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52D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F5B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7F0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C8F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E0B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D3C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0E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46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366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8B0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E3A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C42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422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1EB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550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026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C80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D4B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1AE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A91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D06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333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9B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91F29" w14:paraId="0D5A27B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F55D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9A7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05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84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36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C5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9D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55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29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7F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3F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CB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5A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07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824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62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7C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F6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9E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90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21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F8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54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A9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0D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550D2DD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6B26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14288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9D9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68B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DCA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41C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27E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4DB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A20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505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98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223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280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F16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F36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C24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F80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F78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5EC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D64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EB4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323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C7E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1D3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0DF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91F29" w14:paraId="315E5B8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5A4C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631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30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FC6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824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6EA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42E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BCC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3F9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826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33A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ECA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815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4F5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414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105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F3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940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4A8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83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07D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47E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4F5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621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CC0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91F29" w14:paraId="280309D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BEA0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2D504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F9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F6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1A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E3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65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D07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13D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F1A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52D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438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B60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D75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970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60E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369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C24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58F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905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227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4C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FE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5E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BD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2D64735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79CE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459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80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D0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89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46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BF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0E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14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06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A9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AE5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55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E3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29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C5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11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9C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8C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9C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C5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D5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C8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90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EE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1509CB3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1A90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4BD2E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8A9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929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66C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FC1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112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620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A73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BD2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229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A16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22A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127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086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FB3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D33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B3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F0F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DF7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320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729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395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31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C5F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91F29" w14:paraId="25022EB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3C56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41D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7E5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169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5A0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C21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8BC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33E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B7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E75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61B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0DA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969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796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A7C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4FF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D99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95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20E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D04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BC4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445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B81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99B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664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91F29" w14:paraId="6F16F8C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FC6F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6E0D1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51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1A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0A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E1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C5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0F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CB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71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89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6B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11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BF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61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88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C3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B4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3B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0A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B9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C1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0C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27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35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1225600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F533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99F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34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11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E3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87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F8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43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6D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8B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47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56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3D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9C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FF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D1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B8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AD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F3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06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51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E6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9B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49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73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23FCA43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EE2D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1FC55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395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8FB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0B9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4E8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539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3E0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F8D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1D7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D18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8A9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DC8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348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152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48F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FE0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507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1ED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D39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33F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212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162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85C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58F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91F29" w14:paraId="419565E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E34A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574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30A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48F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3BF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AA0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727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F4D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D35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CA4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495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6EF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6AF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DED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E45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7AB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E5B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CE7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7DC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142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DD3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A95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AFE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F63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019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91F29" w14:paraId="778CE5E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B726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0EEBB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7F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10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0C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FD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61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CF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9D9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CA7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77A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519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C5C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FD0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1FC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587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85F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E4D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1FC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211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F51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40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12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3D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1E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D5FD4E7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35C0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4E1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9F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F5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1B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4A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07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39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E6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E4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42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A0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41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88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5C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EE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7B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E2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4E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C8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7C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BA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CA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00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24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778534" w14:textId="77777777" w:rsidR="00891F29" w:rsidRDefault="00891F29"/>
    <w:p w14:paraId="543DC2ED" w14:textId="77777777" w:rsidR="00891F29" w:rsidRDefault="00000000">
      <w:r>
        <w:lastRenderedPageBreak/>
        <w:t>注：上行：工作日；下行：节假日</w:t>
      </w:r>
    </w:p>
    <w:p w14:paraId="606BF049" w14:textId="77777777" w:rsidR="00891F29" w:rsidRDefault="00000000">
      <w:pPr>
        <w:pStyle w:val="2"/>
      </w:pPr>
      <w:bookmarkStart w:id="136" w:name="_Toc218325382"/>
      <w:r>
        <w:t>工作日/节假日设备逐时使用率(%)</w:t>
      </w:r>
      <w:bookmarkEnd w:id="136"/>
    </w:p>
    <w:p w14:paraId="27EE19D5" w14:textId="77777777" w:rsidR="00891F29" w:rsidRDefault="00891F29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8D8D71C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461B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3ADC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C729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2BCE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51C7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09EC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7138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3048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FE8B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E72D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70CA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BAD1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9BEF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F533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7803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E14F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468C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300E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4F36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9DBB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C8AB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09CF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1C87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17FB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C62E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91F29" w14:paraId="7B6F121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1C12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vAlign w:val="center"/>
          </w:tcPr>
          <w:p w14:paraId="39F13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FE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C7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25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D7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19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CE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E2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EE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18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43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A9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D1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A1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83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2B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98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58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667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38B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ECA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4FD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0A4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BE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4CF7EE7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F16F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6C3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23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CF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B6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BD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68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68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BE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AB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28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D4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AD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F9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3E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E7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D8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E8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A5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21E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E10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BAD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59C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F51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5F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185E6F1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E846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18314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0D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2D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2A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3B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F4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15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097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986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CEE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206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55A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761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560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C57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B70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2E5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76C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3BE8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458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B3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F2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73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A8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780AE9B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9D8A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BBE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78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22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79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DF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CD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4C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AE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40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F3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32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DF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1A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76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AE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83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53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8A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BE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9D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08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9A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E2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62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2B68218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5B3F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750B1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C0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74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88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5A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99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5C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81A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25D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7A6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E75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3E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677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8AC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36D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61C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D5C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132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FB6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E6D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63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FB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C1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24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0A67CCE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4DBB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AD4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1D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B9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31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92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A9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2F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3B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5E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49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29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00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04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B3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EA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76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7B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16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B9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FD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A5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96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2B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94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1B77FC5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B2C2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76F3D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A4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91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45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0C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C7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4C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5B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DD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BE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1B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C2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22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46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21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7D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4D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6B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480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49B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D32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BBB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C1B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02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2944263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5186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139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8B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F8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67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08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EE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56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28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74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01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0D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C4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80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CE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52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6F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7D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FE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05E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8C0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858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9C8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EEF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83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4D0041D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679B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76784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2C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CB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F3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AE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BE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C6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F6E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9AF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186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7DE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DED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183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BDA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D7D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A5B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C74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E088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853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9B1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4C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C4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59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7F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0DBA3F9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DEA4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CD1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36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5E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41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EC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13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F8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FE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2E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9B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8B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13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88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C1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71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86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0F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83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9B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71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EA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96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28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F4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09CD49D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D265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vAlign w:val="center"/>
          </w:tcPr>
          <w:p w14:paraId="0366C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45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85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46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7E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BD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08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955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5EC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0EA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739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588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2A9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27C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CCB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D42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E32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95B4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E1F5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17C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A2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98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A4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45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7D0B325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396C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E05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5E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C7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E2D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8F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60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04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A9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57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AC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07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3C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38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61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3C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C2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FA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42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7F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FF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ACD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56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67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03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67ADD3C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1971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vAlign w:val="center"/>
          </w:tcPr>
          <w:p w14:paraId="0CEE2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B0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07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5E5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19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8D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9D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E3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82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83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DDE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2F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FD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81C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5C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3B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9F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D2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1B8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86F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7CA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F20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44B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00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4FF4D9C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2A29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156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82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8B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58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C5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BE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FB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AA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5F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D3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67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8B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B7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12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14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14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A8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3E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707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9EB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EE7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C2A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083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13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5C2B8BB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F545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6151B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393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0C7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67D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F92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809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437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01D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88D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720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0E8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788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E42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44B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353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F1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49B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1DF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76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4AF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05F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815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EA7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288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91F29" w14:paraId="0080B33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D9C6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0BE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95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EF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E5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F5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F7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20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8C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2C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5E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21A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C5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EB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7A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F6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BA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0E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2F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9F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C8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89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EF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14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8D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00BCC25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468D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24185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B76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7B2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FD9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A4D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9F7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AFD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5A9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35A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2CE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309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514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FBA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065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D4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201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8E7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A68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AE6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F1E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740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237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90F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DA7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91F29" w14:paraId="73606A5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4772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B06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961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179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F35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866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1A2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6AA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A4C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90A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5A6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324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D37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E13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4AA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CEA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19A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B42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895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D60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8B9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14C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DFA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20E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7A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91F29" w14:paraId="3D638B7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4DC8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2A514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1F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1E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A6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80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88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AE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C7F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322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50B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BDE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B7F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EE0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FDAA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744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D57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95A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C95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167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9C7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92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1F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7C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04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67D7A0B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EEA5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261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1E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4D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CB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3D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3B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AB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58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C9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59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24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92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5B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94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66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40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23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5B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13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B9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1E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97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F7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1B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66837E7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63D8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10A73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6DD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00F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D3B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4D4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C63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8EB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918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EAD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34E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2E7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45E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D65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CBB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E12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C9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2C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CB3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3A5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BD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05B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FB5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7AB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BE6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91F29" w14:paraId="105A526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D986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B7C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8CF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C2A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C79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7B7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AFB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D20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241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AEF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957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C9E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CF3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B20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8CD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AF2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32D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B87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043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CE5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275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199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220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096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CF0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91F29" w14:paraId="45427FA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417F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56B0E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96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F7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90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04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06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3F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C7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FA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A0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9C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B5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12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84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C9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C9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44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37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4A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E1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233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8F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E2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53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30A22DD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328C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757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6B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BE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A7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56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2E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BD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FB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C8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55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DF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6A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5A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06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DD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2B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F9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CD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D2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97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AB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E2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C4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2C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91F29" w14:paraId="56BEF9E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8C4D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13B0C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185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CAC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662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C20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83A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EF7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B21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686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FB7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555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8CB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3ED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129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197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068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0E7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402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BEA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128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07B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5E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ECD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6C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91F29" w14:paraId="7EA7C79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786F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649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17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8FD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FFA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F71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8A6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A58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8BD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DF4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EC1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C99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C53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2E9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7DE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BB6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636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9FD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394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723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E91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C0F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56F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924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525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91F29" w14:paraId="47F4145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5A04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6FE1B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34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CC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83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AE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BA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6C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268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607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F55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9AD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CD6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067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2BF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E65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1EE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09F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6F5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BB0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4C5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CC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43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88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15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11ADA0F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9BC5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84E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51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53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18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C4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56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6A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52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76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38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1C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92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87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03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84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54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DE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FA9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BF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9F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E2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4F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CE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48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2C631D" w14:textId="77777777" w:rsidR="00891F29" w:rsidRDefault="00891F29"/>
    <w:p w14:paraId="67E33E6D" w14:textId="77777777" w:rsidR="00891F29" w:rsidRDefault="00000000">
      <w:r>
        <w:t>注：上行：工作日；下行：节假日</w:t>
      </w:r>
    </w:p>
    <w:p w14:paraId="13DED536" w14:textId="77777777" w:rsidR="00891F29" w:rsidRDefault="00000000">
      <w:pPr>
        <w:pStyle w:val="2"/>
      </w:pPr>
      <w:bookmarkStart w:id="137" w:name="_Toc218325383"/>
      <w:r>
        <w:lastRenderedPageBreak/>
        <w:t>工作日/节假日空调系统运行时间表(1:开,0:关)</w:t>
      </w:r>
      <w:bookmarkEnd w:id="137"/>
    </w:p>
    <w:p w14:paraId="66A62486" w14:textId="77777777" w:rsidR="00891F29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42EF9D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0ED41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8FB1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48B3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B46F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D8EE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D6F7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7500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4A2A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E05B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D46C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FC62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127B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AEF9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537B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6106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E632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D9DD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B23B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42EF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8B26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FACB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0B2E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A6E3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1AC4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A272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91F29" w14:paraId="4393E3F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EEF2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6D18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06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14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8C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D9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7F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35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D2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A6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719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D4DE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9B1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383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C2B9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DE9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49E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962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46FC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15C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CF3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E3C4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76F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7B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47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17F603A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B9E6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792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19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FF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79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A2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A9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87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BE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1E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B8A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3195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B5E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92E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8095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126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8C2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497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5D9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9F9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910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634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03B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D8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03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9B709B" w14:textId="77777777" w:rsidR="00891F29" w:rsidRDefault="00000000">
      <w:r>
        <w:t>供冷期：</w:t>
      </w:r>
    </w:p>
    <w:p w14:paraId="4C3BB47D" w14:textId="77777777" w:rsidR="00891F29" w:rsidRDefault="00891F29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8BCC1DC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987F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F6F2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69A4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77AE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113D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0D52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D92D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47F9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D73B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C00E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97FC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7412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8FCC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49F5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F870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AA90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2772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FF74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C0BB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8033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E325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BE38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33EA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6869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3629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91F29" w14:paraId="75E229D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C65E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C40A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B3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CD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DA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7A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C0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76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94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F5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53B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8E97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71B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E80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8DFE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EDA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34C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91F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1287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026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F49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F4A1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FCB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6F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3D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CAD762C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006CF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17B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DB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75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1A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16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B2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75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6C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7B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B65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3596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42E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E88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CBA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B38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859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5B4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2184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BDD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540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1819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89C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4F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89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9B5632" w14:textId="77777777" w:rsidR="00891F29" w:rsidRDefault="00891F29"/>
    <w:p w14:paraId="33467855" w14:textId="77777777" w:rsidR="00891F29" w:rsidRDefault="00000000">
      <w:r>
        <w:t>注：上行：工作日；下行：节假日</w:t>
      </w:r>
    </w:p>
    <w:p w14:paraId="31832940" w14:textId="77777777" w:rsidR="00891F29" w:rsidRDefault="00000000">
      <w:pPr>
        <w:pStyle w:val="2"/>
      </w:pPr>
      <w:bookmarkStart w:id="138" w:name="_Toc218325384"/>
      <w:r>
        <w:t>工作日/节假日新风运行时间表(%)</w:t>
      </w:r>
      <w:bookmarkEnd w:id="138"/>
    </w:p>
    <w:p w14:paraId="0FD243F6" w14:textId="77777777" w:rsidR="00891F29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F9309D4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085E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B220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35C1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E044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44B0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E324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B097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665C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9324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7E7C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28D8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A2A4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2E1D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E20B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7530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6F7B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826C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4058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2877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2CD3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5A5F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AAB9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4E5C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EF30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BC7E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91F29" w14:paraId="76E6922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6ECE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A134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F5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9B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D4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86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C0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56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C4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B1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93C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AF4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E5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003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9B2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D86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7BD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3F7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7C9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F07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A1B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23F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CAA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9D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4B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28C5F8C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06812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D24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E6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C3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F5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43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D9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F9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41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5B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61B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F0A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DFE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2F3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DB7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B77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B22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EF9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1E1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ED8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BB7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562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67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63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4C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3A529A" w14:textId="77777777" w:rsidR="00891F29" w:rsidRDefault="00000000">
      <w:r>
        <w:t>供冷期：</w:t>
      </w:r>
    </w:p>
    <w:p w14:paraId="1E7FC87F" w14:textId="77777777" w:rsidR="00891F29" w:rsidRDefault="00891F29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390B655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73B6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E1E3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8F28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BDF7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684A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AEC3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2754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8A4C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3C10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030C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9492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56E5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5B27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B485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23EB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A736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8481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FE31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5943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1317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2199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BA38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CA05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E24E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923F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91F29" w14:paraId="1014DA6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1AFC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EB19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C7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6F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1C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1A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20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55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98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A1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460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6BE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FBF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55F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EDC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F90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CB8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934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A65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6F3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E11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C5B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E2C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37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A3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6260151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0B0CA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716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83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1C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97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25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65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5F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2D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01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04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ADD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2CB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278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88F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3A5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0B1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6D4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C20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55A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189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AAE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FC1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2A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30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0D70BF" w14:textId="77777777" w:rsidR="00891F29" w:rsidRDefault="00891F29"/>
    <w:p w14:paraId="3DAB0DA7" w14:textId="77777777" w:rsidR="00891F29" w:rsidRDefault="00000000">
      <w:r>
        <w:t>注：上行：工作日；下行：节假日</w:t>
      </w:r>
    </w:p>
    <w:p w14:paraId="66379755" w14:textId="77777777" w:rsidR="00891F29" w:rsidRDefault="00891F29"/>
    <w:sectPr w:rsidR="00891F2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55AE" w14:textId="77777777" w:rsidR="00702520" w:rsidRDefault="00702520">
      <w:r>
        <w:separator/>
      </w:r>
    </w:p>
  </w:endnote>
  <w:endnote w:type="continuationSeparator" w:id="0">
    <w:p w14:paraId="5D1F5D3D" w14:textId="77777777" w:rsidR="00702520" w:rsidRDefault="0070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6329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E03EBC5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4606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427C">
      <w:rPr>
        <w:rStyle w:val="a8"/>
        <w:noProof/>
      </w:rPr>
      <w:t>4</w:t>
    </w:r>
    <w:r>
      <w:rPr>
        <w:rStyle w:val="a8"/>
      </w:rPr>
      <w:fldChar w:fldCharType="end"/>
    </w:r>
  </w:p>
  <w:p w14:paraId="578A3D4E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EBDC" w14:textId="77777777" w:rsidR="00702520" w:rsidRDefault="00702520">
      <w:r>
        <w:separator/>
      </w:r>
    </w:p>
  </w:footnote>
  <w:footnote w:type="continuationSeparator" w:id="0">
    <w:p w14:paraId="32EAC255" w14:textId="77777777" w:rsidR="00702520" w:rsidRDefault="0070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DD24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36D37F59" wp14:editId="6AC93F9D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A15D" w14:textId="77777777" w:rsidR="00BA0899" w:rsidRDefault="00BA0899" w:rsidP="00BA0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3915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4E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02520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91F29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6C4E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44D1"/>
    <w:rsid w:val="00F75DD1"/>
    <w:rsid w:val="00FA4B87"/>
    <w:rsid w:val="00FE06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DF9E6"/>
  <w15:docId w15:val="{CCB79E82-E8A0-4241-B024-5E31DC4F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xt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30</Pages>
  <Words>4141</Words>
  <Characters>23608</Characters>
  <Application>Microsoft Office Word</Application>
  <DocSecurity>0</DocSecurity>
  <Lines>196</Lines>
  <Paragraphs>55</Paragraphs>
  <ScaleCrop>false</ScaleCrop>
  <Company/>
  <LinksUpToDate>false</LinksUpToDate>
  <CharactersWithSpaces>27694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zxt</dc:creator>
  <cp:lastModifiedBy>zxt</cp:lastModifiedBy>
  <cp:revision>1</cp:revision>
  <dcterms:created xsi:type="dcterms:W3CDTF">2026-01-03T01:35:00Z</dcterms:created>
  <dcterms:modified xsi:type="dcterms:W3CDTF">2026-01-03T01:35:00Z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