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CB20" w14:textId="2DD60B1A" w:rsidR="005171F5" w:rsidRDefault="001D0023" w:rsidP="005171F5">
      <w:pPr>
        <w:rPr>
          <w:sz w:val="24"/>
        </w:rPr>
      </w:pPr>
      <w:r>
        <w:rPr>
          <w:rFonts w:hint="eastAsia"/>
          <w:sz w:val="24"/>
        </w:rPr>
        <w:t>fen</w:t>
      </w:r>
      <w:r w:rsidR="005171F5">
        <w:rPr>
          <w:rFonts w:hint="eastAsia"/>
          <w:sz w:val="24"/>
        </w:rPr>
        <w:t>备案号：</w:t>
      </w:r>
    </w:p>
    <w:p w14:paraId="650057F3" w14:textId="77777777" w:rsidR="005171F5" w:rsidRPr="005171F5" w:rsidRDefault="005171F5" w:rsidP="005171F5">
      <w:pPr>
        <w:rPr>
          <w:sz w:val="24"/>
        </w:rPr>
      </w:pPr>
    </w:p>
    <w:p w14:paraId="593AF080" w14:textId="77777777" w:rsidR="005171F5" w:rsidRDefault="005171F5" w:rsidP="005171F5">
      <w:pPr>
        <w:jc w:val="center"/>
        <w:rPr>
          <w:sz w:val="72"/>
          <w:szCs w:val="72"/>
        </w:rPr>
      </w:pPr>
    </w:p>
    <w:p w14:paraId="45293591" w14:textId="77777777" w:rsidR="005171F5" w:rsidRDefault="005171F5" w:rsidP="005171F5">
      <w:pPr>
        <w:jc w:val="center"/>
        <w:rPr>
          <w:sz w:val="72"/>
          <w:szCs w:val="72"/>
        </w:rPr>
      </w:pPr>
    </w:p>
    <w:p w14:paraId="58F8D810" w14:textId="77777777" w:rsidR="005171F5" w:rsidRDefault="005171F5" w:rsidP="005171F5">
      <w:pPr>
        <w:jc w:val="center"/>
        <w:rPr>
          <w:sz w:val="72"/>
          <w:szCs w:val="72"/>
        </w:rPr>
      </w:pPr>
    </w:p>
    <w:p w14:paraId="5D85B63A" w14:textId="77777777" w:rsidR="005171F5" w:rsidRPr="00AB4CF4" w:rsidRDefault="005171F5" w:rsidP="005171F5">
      <w:pPr>
        <w:jc w:val="center"/>
        <w:rPr>
          <w:rFonts w:ascii="黑体" w:eastAsia="黑体"/>
          <w:b/>
          <w:spacing w:val="20"/>
          <w:sz w:val="72"/>
          <w:szCs w:val="72"/>
        </w:rPr>
      </w:pPr>
      <w:r w:rsidRPr="00AB4CF4">
        <w:rPr>
          <w:rFonts w:ascii="黑体" w:eastAsia="黑体" w:hint="eastAsia"/>
          <w:b/>
          <w:spacing w:val="20"/>
          <w:sz w:val="72"/>
          <w:szCs w:val="72"/>
        </w:rPr>
        <w:t>建设项目日照分析报告</w:t>
      </w:r>
    </w:p>
    <w:p w14:paraId="6DACB5CB" w14:textId="77777777" w:rsidR="00AB4CF4" w:rsidRPr="005171F5" w:rsidRDefault="00AB4CF4" w:rsidP="005171F5">
      <w:pPr>
        <w:jc w:val="center"/>
        <w:rPr>
          <w:rFonts w:ascii="黑体" w:eastAsia="黑体"/>
          <w:b/>
          <w:spacing w:val="20"/>
          <w:sz w:val="52"/>
          <w:szCs w:val="52"/>
        </w:rPr>
      </w:pPr>
    </w:p>
    <w:tbl>
      <w:tblPr>
        <w:tblW w:w="0" w:type="auto"/>
        <w:jc w:val="center"/>
        <w:tblLayout w:type="fixed"/>
        <w:tblLook w:val="01E0" w:firstRow="1" w:lastRow="1" w:firstColumn="1" w:lastColumn="1" w:noHBand="0" w:noVBand="0"/>
      </w:tblPr>
      <w:tblGrid>
        <w:gridCol w:w="1939"/>
        <w:gridCol w:w="3878"/>
      </w:tblGrid>
      <w:tr w:rsidR="00717A14" w:rsidRPr="001A60DD" w14:paraId="39D932C5" w14:textId="77777777" w:rsidTr="001A60DD">
        <w:trPr>
          <w:jc w:val="center"/>
        </w:trPr>
        <w:tc>
          <w:tcPr>
            <w:tcW w:w="1939" w:type="dxa"/>
          </w:tcPr>
          <w:p w14:paraId="15C72E13" w14:textId="77777777" w:rsidR="00717A14" w:rsidRPr="001A60DD" w:rsidRDefault="00717A14" w:rsidP="001A60DD">
            <w:pPr>
              <w:jc w:val="center"/>
              <w:rPr>
                <w:b/>
                <w:spacing w:val="20"/>
                <w:sz w:val="30"/>
                <w:szCs w:val="30"/>
              </w:rPr>
            </w:pPr>
            <w:r w:rsidRPr="001A60DD">
              <w:rPr>
                <w:rFonts w:hint="eastAsia"/>
                <w:b/>
                <w:spacing w:val="20"/>
                <w:sz w:val="30"/>
                <w:szCs w:val="30"/>
              </w:rPr>
              <w:t>项目名称：</w:t>
            </w:r>
          </w:p>
        </w:tc>
        <w:tc>
          <w:tcPr>
            <w:tcW w:w="3878" w:type="dxa"/>
          </w:tcPr>
          <w:p w14:paraId="153F5629" w14:textId="77777777" w:rsidR="00717A14" w:rsidRPr="001A60DD" w:rsidRDefault="00AB4CF4" w:rsidP="00292BE9">
            <w:pPr>
              <w:rPr>
                <w:sz w:val="30"/>
                <w:szCs w:val="30"/>
              </w:rPr>
            </w:pPr>
            <w:r w:rsidRPr="001A60DD">
              <w:rPr>
                <w:rFonts w:hint="eastAsia"/>
                <w:sz w:val="30"/>
                <w:szCs w:val="30"/>
                <w:u w:val="single"/>
              </w:rPr>
              <w:t xml:space="preserve"> </w:t>
            </w:r>
            <w:bookmarkStart w:id="0" w:name="项目名称"/>
            <w:r w:rsidR="009B3EAF" w:rsidRPr="001A60DD">
              <w:rPr>
                <w:rFonts w:hint="eastAsia"/>
                <w:sz w:val="30"/>
                <w:szCs w:val="30"/>
                <w:u w:val="single"/>
              </w:rPr>
              <w:t>火山脚下的充电站</w:t>
            </w:r>
            <w:r w:rsidR="009B3EAF" w:rsidRPr="001A60DD">
              <w:rPr>
                <w:rFonts w:hint="eastAsia"/>
                <w:sz w:val="30"/>
                <w:szCs w:val="30"/>
                <w:u w:val="single"/>
              </w:rPr>
              <w:t>-</w:t>
            </w:r>
            <w:r w:rsidR="009B3EAF" w:rsidRPr="001A60DD">
              <w:rPr>
                <w:rFonts w:hint="eastAsia"/>
                <w:sz w:val="30"/>
                <w:szCs w:val="30"/>
                <w:u w:val="single"/>
              </w:rPr>
              <w:t>基于储能技术的火山中转站设计</w:t>
            </w:r>
            <w:bookmarkEnd w:id="0"/>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r w:rsidR="00AB4CF4" w:rsidRPr="001A60DD" w14:paraId="572CA04E" w14:textId="77777777" w:rsidTr="001A60DD">
        <w:trPr>
          <w:jc w:val="center"/>
        </w:trPr>
        <w:tc>
          <w:tcPr>
            <w:tcW w:w="1939" w:type="dxa"/>
          </w:tcPr>
          <w:p w14:paraId="5C7D7B2B" w14:textId="77777777" w:rsidR="00AB4CF4" w:rsidRPr="001A60DD" w:rsidRDefault="00AB4CF4" w:rsidP="001A60DD">
            <w:pPr>
              <w:jc w:val="center"/>
              <w:rPr>
                <w:b/>
                <w:spacing w:val="20"/>
                <w:sz w:val="28"/>
                <w:szCs w:val="28"/>
              </w:rPr>
            </w:pPr>
          </w:p>
        </w:tc>
        <w:tc>
          <w:tcPr>
            <w:tcW w:w="3878" w:type="dxa"/>
          </w:tcPr>
          <w:p w14:paraId="54EB0506" w14:textId="77777777" w:rsidR="00AB4CF4" w:rsidRPr="001A60DD" w:rsidRDefault="00AB4CF4" w:rsidP="00292BE9">
            <w:pPr>
              <w:rPr>
                <w:sz w:val="28"/>
                <w:szCs w:val="28"/>
                <w:u w:val="single"/>
              </w:rPr>
            </w:pPr>
          </w:p>
        </w:tc>
      </w:tr>
      <w:tr w:rsidR="00717A14" w:rsidRPr="001A60DD" w14:paraId="3F46E210" w14:textId="77777777" w:rsidTr="001A60DD">
        <w:trPr>
          <w:jc w:val="center"/>
        </w:trPr>
        <w:tc>
          <w:tcPr>
            <w:tcW w:w="1939" w:type="dxa"/>
          </w:tcPr>
          <w:p w14:paraId="660EA41B" w14:textId="77777777" w:rsidR="00717A14" w:rsidRPr="001A60DD" w:rsidRDefault="00717A14" w:rsidP="001A60DD">
            <w:pPr>
              <w:jc w:val="center"/>
              <w:rPr>
                <w:b/>
                <w:spacing w:val="20"/>
                <w:sz w:val="30"/>
                <w:szCs w:val="30"/>
              </w:rPr>
            </w:pPr>
            <w:r w:rsidRPr="001A60DD">
              <w:rPr>
                <w:rFonts w:hint="eastAsia"/>
                <w:b/>
                <w:spacing w:val="20"/>
                <w:sz w:val="30"/>
                <w:szCs w:val="30"/>
              </w:rPr>
              <w:t>建设单位：</w:t>
            </w:r>
          </w:p>
        </w:tc>
        <w:tc>
          <w:tcPr>
            <w:tcW w:w="3878" w:type="dxa"/>
          </w:tcPr>
          <w:p w14:paraId="5ABA7C7E" w14:textId="77777777" w:rsidR="00717A14" w:rsidRPr="001A60DD" w:rsidRDefault="009B3EAF" w:rsidP="00292BE9">
            <w:pPr>
              <w:rPr>
                <w:sz w:val="30"/>
                <w:szCs w:val="30"/>
              </w:rPr>
            </w:pPr>
            <w:r w:rsidRPr="001A60DD">
              <w:rPr>
                <w:rFonts w:hint="eastAsia"/>
                <w:sz w:val="30"/>
                <w:szCs w:val="30"/>
                <w:u w:val="single"/>
              </w:rPr>
              <w:t xml:space="preserve"> </w:t>
            </w:r>
            <w:bookmarkStart w:id="1" w:name="建设单位"/>
            <w:r w:rsidRPr="001A60DD">
              <w:rPr>
                <w:rFonts w:hint="eastAsia"/>
                <w:sz w:val="30"/>
                <w:szCs w:val="30"/>
                <w:u w:val="single"/>
              </w:rPr>
              <w:t>内蒙古工业大学</w:t>
            </w:r>
            <w:bookmarkEnd w:id="1"/>
            <w:r w:rsidRPr="001A60DD">
              <w:rPr>
                <w:rFonts w:hint="eastAsia"/>
                <w:sz w:val="30"/>
                <w:szCs w:val="30"/>
                <w:u w:val="single"/>
              </w:rPr>
              <w:t xml:space="preserve"> </w:t>
            </w:r>
            <w:r w:rsidR="00AB4CF4" w:rsidRPr="001A60DD">
              <w:rPr>
                <w:rFonts w:hint="eastAsia"/>
                <w:sz w:val="30"/>
                <w:szCs w:val="30"/>
              </w:rPr>
              <w:t xml:space="preserve"> (</w:t>
            </w:r>
            <w:r w:rsidR="00AB4CF4" w:rsidRPr="001A60DD">
              <w:rPr>
                <w:rFonts w:hint="eastAsia"/>
                <w:sz w:val="30"/>
                <w:szCs w:val="30"/>
              </w:rPr>
              <w:t>章</w:t>
            </w:r>
            <w:r w:rsidR="00AB4CF4" w:rsidRPr="001A60DD">
              <w:rPr>
                <w:rFonts w:hint="eastAsia"/>
                <w:sz w:val="30"/>
                <w:szCs w:val="30"/>
              </w:rPr>
              <w:t>)</w:t>
            </w:r>
          </w:p>
        </w:tc>
      </w:tr>
      <w:tr w:rsidR="00AB4CF4" w:rsidRPr="001A60DD" w14:paraId="4D23613E" w14:textId="77777777" w:rsidTr="001A60DD">
        <w:trPr>
          <w:jc w:val="center"/>
        </w:trPr>
        <w:tc>
          <w:tcPr>
            <w:tcW w:w="1939" w:type="dxa"/>
          </w:tcPr>
          <w:p w14:paraId="1D5B560F" w14:textId="77777777" w:rsidR="00AB4CF4" w:rsidRPr="001A60DD" w:rsidRDefault="00AB4CF4" w:rsidP="001A60DD">
            <w:pPr>
              <w:jc w:val="center"/>
              <w:rPr>
                <w:b/>
                <w:spacing w:val="20"/>
                <w:sz w:val="28"/>
                <w:szCs w:val="28"/>
              </w:rPr>
            </w:pPr>
          </w:p>
        </w:tc>
        <w:tc>
          <w:tcPr>
            <w:tcW w:w="3878" w:type="dxa"/>
          </w:tcPr>
          <w:p w14:paraId="5401338C" w14:textId="77777777" w:rsidR="00AB4CF4" w:rsidRPr="001A60DD" w:rsidRDefault="00AB4CF4" w:rsidP="00292BE9">
            <w:pPr>
              <w:rPr>
                <w:sz w:val="28"/>
                <w:szCs w:val="28"/>
                <w:u w:val="single"/>
              </w:rPr>
            </w:pPr>
          </w:p>
        </w:tc>
      </w:tr>
      <w:tr w:rsidR="00717A14" w:rsidRPr="001A60DD" w14:paraId="641A0D19" w14:textId="77777777" w:rsidTr="001A60DD">
        <w:trPr>
          <w:jc w:val="center"/>
        </w:trPr>
        <w:tc>
          <w:tcPr>
            <w:tcW w:w="1939" w:type="dxa"/>
          </w:tcPr>
          <w:p w14:paraId="61566A21" w14:textId="77777777" w:rsidR="00717A14" w:rsidRPr="001A60DD" w:rsidRDefault="00717A14" w:rsidP="001A60DD">
            <w:pPr>
              <w:jc w:val="center"/>
              <w:rPr>
                <w:b/>
                <w:spacing w:val="20"/>
                <w:sz w:val="30"/>
                <w:szCs w:val="30"/>
              </w:rPr>
            </w:pPr>
            <w:r w:rsidRPr="001A60DD">
              <w:rPr>
                <w:rFonts w:hint="eastAsia"/>
                <w:b/>
                <w:spacing w:val="20"/>
                <w:sz w:val="30"/>
                <w:szCs w:val="30"/>
              </w:rPr>
              <w:t>设计单位：</w:t>
            </w:r>
          </w:p>
        </w:tc>
        <w:tc>
          <w:tcPr>
            <w:tcW w:w="3878" w:type="dxa"/>
          </w:tcPr>
          <w:p w14:paraId="4B324F53" w14:textId="77777777" w:rsidR="00717A14" w:rsidRPr="001A60DD" w:rsidRDefault="00AB4CF4" w:rsidP="00292BE9">
            <w:pPr>
              <w:rPr>
                <w:sz w:val="30"/>
                <w:szCs w:val="30"/>
              </w:rPr>
            </w:pPr>
            <w:r w:rsidRPr="001A60DD">
              <w:rPr>
                <w:rFonts w:hint="eastAsia"/>
                <w:sz w:val="30"/>
                <w:szCs w:val="30"/>
                <w:u w:val="single"/>
              </w:rPr>
              <w:t xml:space="preserve"> </w:t>
            </w:r>
            <w:bookmarkStart w:id="2" w:name="设计单位"/>
            <w:r w:rsidR="009B3EAF" w:rsidRPr="001A60DD">
              <w:rPr>
                <w:rFonts w:hint="eastAsia"/>
                <w:sz w:val="30"/>
                <w:szCs w:val="30"/>
                <w:u w:val="single"/>
              </w:rPr>
              <w:t>内蒙古工业大学</w:t>
            </w:r>
            <w:bookmarkEnd w:id="2"/>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bl>
    <w:p w14:paraId="56757224" w14:textId="77777777" w:rsidR="00737B57" w:rsidRDefault="00737B57" w:rsidP="00737B57"/>
    <w:p w14:paraId="72A8A4CB" w14:textId="77777777" w:rsidR="00737B57" w:rsidRDefault="00737B57" w:rsidP="00737B57"/>
    <w:p w14:paraId="4AC6F828" w14:textId="77777777" w:rsidR="009B3EAF" w:rsidRDefault="009B3EAF" w:rsidP="00737B57"/>
    <w:p w14:paraId="4E2AEC79" w14:textId="77777777" w:rsidR="009B3EAF" w:rsidRDefault="009B3EAF" w:rsidP="00737B57"/>
    <w:p w14:paraId="5FBEC4E8" w14:textId="77777777" w:rsidR="009B3EAF" w:rsidRDefault="009B3EAF" w:rsidP="00737B57"/>
    <w:p w14:paraId="3494E826" w14:textId="77777777" w:rsidR="009B3EAF" w:rsidRDefault="009B3EAF" w:rsidP="00737B57"/>
    <w:p w14:paraId="4F9ADAE9" w14:textId="77777777" w:rsidR="009B3EAF" w:rsidRDefault="009B3EAF" w:rsidP="00737B57"/>
    <w:p w14:paraId="02CD0613" w14:textId="77777777" w:rsidR="009B3EAF" w:rsidRPr="009B3EAF" w:rsidRDefault="009B3EAF" w:rsidP="00737B57"/>
    <w:p w14:paraId="0E6EA9D3" w14:textId="77777777" w:rsidR="000534BA" w:rsidRDefault="00737B57" w:rsidP="009B3EAF">
      <w:pPr>
        <w:jc w:val="center"/>
        <w:rPr>
          <w:b/>
          <w:sz w:val="28"/>
          <w:szCs w:val="28"/>
        </w:rPr>
        <w:sectPr w:rsidR="000534BA" w:rsidSect="000C7847">
          <w:headerReference w:type="default" r:id="rId6"/>
          <w:footerReference w:type="default" r:id="rId7"/>
          <w:footerReference w:type="first" r:id="rId8"/>
          <w:pgSz w:w="11906" w:h="16838" w:code="9"/>
          <w:pgMar w:top="1440" w:right="1797" w:bottom="1440" w:left="1797" w:header="851" w:footer="992" w:gutter="0"/>
          <w:pgNumType w:start="1"/>
          <w:cols w:space="425"/>
          <w:titlePg/>
          <w:docGrid w:type="lines" w:linePitch="312"/>
        </w:sectPr>
      </w:pPr>
      <w:r w:rsidRPr="009B3EAF">
        <w:rPr>
          <w:b/>
          <w:sz w:val="28"/>
          <w:szCs w:val="28"/>
        </w:rPr>
        <w:fldChar w:fldCharType="begin"/>
      </w:r>
      <w:r w:rsidRPr="009B3EAF">
        <w:rPr>
          <w:b/>
          <w:sz w:val="28"/>
          <w:szCs w:val="28"/>
        </w:rPr>
        <w:instrText xml:space="preserve"> </w:instrText>
      </w:r>
      <w:r w:rsidRPr="009B3EAF">
        <w:rPr>
          <w:rFonts w:hint="eastAsia"/>
          <w:b/>
          <w:sz w:val="28"/>
          <w:szCs w:val="28"/>
        </w:rPr>
        <w:instrText>TIME \@ "yyyy</w:instrText>
      </w:r>
      <w:r w:rsidRPr="009B3EAF">
        <w:rPr>
          <w:rFonts w:hint="eastAsia"/>
          <w:b/>
          <w:sz w:val="28"/>
          <w:szCs w:val="28"/>
        </w:rPr>
        <w:instrText>年</w:instrText>
      </w:r>
      <w:r w:rsidRPr="009B3EAF">
        <w:rPr>
          <w:rFonts w:hint="eastAsia"/>
          <w:b/>
          <w:sz w:val="28"/>
          <w:szCs w:val="28"/>
        </w:rPr>
        <w:instrText>M</w:instrText>
      </w:r>
      <w:r w:rsidRPr="009B3EAF">
        <w:rPr>
          <w:rFonts w:hint="eastAsia"/>
          <w:b/>
          <w:sz w:val="28"/>
          <w:szCs w:val="28"/>
        </w:rPr>
        <w:instrText>月</w:instrText>
      </w:r>
      <w:r w:rsidRPr="009B3EAF">
        <w:rPr>
          <w:rFonts w:hint="eastAsia"/>
          <w:b/>
          <w:sz w:val="28"/>
          <w:szCs w:val="28"/>
        </w:rPr>
        <w:instrText>d</w:instrText>
      </w:r>
      <w:r w:rsidRPr="009B3EAF">
        <w:rPr>
          <w:rFonts w:hint="eastAsia"/>
          <w:b/>
          <w:sz w:val="28"/>
          <w:szCs w:val="28"/>
        </w:rPr>
        <w:instrText>日</w:instrText>
      </w:r>
      <w:r w:rsidRPr="009B3EAF">
        <w:rPr>
          <w:rFonts w:hint="eastAsia"/>
          <w:b/>
          <w:sz w:val="28"/>
          <w:szCs w:val="28"/>
        </w:rPr>
        <w:instrText>"</w:instrText>
      </w:r>
      <w:r w:rsidRPr="009B3EAF">
        <w:rPr>
          <w:b/>
          <w:sz w:val="28"/>
          <w:szCs w:val="28"/>
        </w:rPr>
        <w:instrText xml:space="preserve"> </w:instrText>
      </w:r>
      <w:r w:rsidRPr="009B3EAF">
        <w:rPr>
          <w:b/>
          <w:sz w:val="28"/>
          <w:szCs w:val="28"/>
        </w:rPr>
        <w:fldChar w:fldCharType="separate"/>
      </w:r>
      <w:r w:rsidR="001D0023">
        <w:rPr>
          <w:rFonts w:hint="eastAsia"/>
          <w:b/>
          <w:noProof/>
          <w:sz w:val="28"/>
          <w:szCs w:val="28"/>
        </w:rPr>
        <w:t>2026</w:t>
      </w:r>
      <w:r w:rsidR="001D0023">
        <w:rPr>
          <w:rFonts w:hint="eastAsia"/>
          <w:b/>
          <w:noProof/>
          <w:sz w:val="28"/>
          <w:szCs w:val="28"/>
        </w:rPr>
        <w:t>年</w:t>
      </w:r>
      <w:r w:rsidR="001D0023">
        <w:rPr>
          <w:rFonts w:hint="eastAsia"/>
          <w:b/>
          <w:noProof/>
          <w:sz w:val="28"/>
          <w:szCs w:val="28"/>
        </w:rPr>
        <w:t>1</w:t>
      </w:r>
      <w:r w:rsidR="001D0023">
        <w:rPr>
          <w:rFonts w:hint="eastAsia"/>
          <w:b/>
          <w:noProof/>
          <w:sz w:val="28"/>
          <w:szCs w:val="28"/>
        </w:rPr>
        <w:t>月</w:t>
      </w:r>
      <w:r w:rsidR="001D0023">
        <w:rPr>
          <w:rFonts w:hint="eastAsia"/>
          <w:b/>
          <w:noProof/>
          <w:sz w:val="28"/>
          <w:szCs w:val="28"/>
        </w:rPr>
        <w:t>2</w:t>
      </w:r>
      <w:r w:rsidR="001D0023">
        <w:rPr>
          <w:rFonts w:hint="eastAsia"/>
          <w:b/>
          <w:noProof/>
          <w:sz w:val="28"/>
          <w:szCs w:val="28"/>
        </w:rPr>
        <w:t>日</w:t>
      </w:r>
      <w:r w:rsidRPr="009B3EAF">
        <w:rPr>
          <w:b/>
          <w:sz w:val="28"/>
          <w:szCs w:val="28"/>
        </w:rPr>
        <w:fldChar w:fldCharType="end"/>
      </w:r>
    </w:p>
    <w:p w14:paraId="4675A97E" w14:textId="77777777" w:rsidR="00737B57" w:rsidRPr="008722AC" w:rsidRDefault="0024512D" w:rsidP="000534BA">
      <w:pPr>
        <w:rPr>
          <w:b/>
          <w:sz w:val="30"/>
          <w:szCs w:val="30"/>
        </w:rPr>
      </w:pPr>
      <w:r w:rsidRPr="008722AC">
        <w:rPr>
          <w:rFonts w:hint="eastAsia"/>
          <w:b/>
          <w:sz w:val="30"/>
          <w:szCs w:val="30"/>
        </w:rPr>
        <w:lastRenderedPageBreak/>
        <w:t>一．建设单位（委托方）</w:t>
      </w:r>
    </w:p>
    <w:p w14:paraId="2AF42D34" w14:textId="77777777" w:rsidR="0024512D" w:rsidRDefault="0024512D" w:rsidP="001E7E46">
      <w:pPr>
        <w:spacing w:line="360" w:lineRule="auto"/>
        <w:rPr>
          <w:b/>
          <w:sz w:val="30"/>
          <w:szCs w:val="30"/>
        </w:rPr>
      </w:pPr>
      <w:r w:rsidRPr="00FA5D60">
        <w:rPr>
          <w:rFonts w:hint="eastAsia"/>
          <w:sz w:val="24"/>
        </w:rPr>
        <w:t>名</w:t>
      </w:r>
      <w:r w:rsidR="008722AC" w:rsidRPr="00FA5D60">
        <w:rPr>
          <w:rFonts w:hint="eastAsia"/>
          <w:sz w:val="24"/>
        </w:rPr>
        <w:t xml:space="preserve">  </w:t>
      </w:r>
      <w:r w:rsidRPr="00FA5D60">
        <w:rPr>
          <w:rFonts w:hint="eastAsia"/>
          <w:sz w:val="24"/>
        </w:rPr>
        <w:t>称：</w:t>
      </w:r>
      <w:r w:rsidR="008722AC" w:rsidRPr="00FA5D60">
        <w:rPr>
          <w:rFonts w:hint="eastAsia"/>
          <w:sz w:val="24"/>
          <w:u w:val="single"/>
        </w:rPr>
        <w:t xml:space="preserve"> </w:t>
      </w:r>
      <w:bookmarkStart w:id="3" w:name="建设单位1"/>
      <w:r w:rsidR="008722AC" w:rsidRPr="00FA5D60">
        <w:rPr>
          <w:rFonts w:hint="eastAsia"/>
          <w:sz w:val="24"/>
          <w:u w:val="single"/>
        </w:rPr>
        <w:t>内蒙古工业大学</w:t>
      </w:r>
      <w:bookmarkEnd w:id="3"/>
      <w:r w:rsidR="008722AC" w:rsidRPr="00FA5D60">
        <w:rPr>
          <w:rFonts w:hint="eastAsia"/>
          <w:sz w:val="24"/>
          <w:u w:val="single"/>
        </w:rPr>
        <w:t xml:space="preserve"> </w:t>
      </w:r>
      <w:r w:rsidRPr="00FA5D60">
        <w:rPr>
          <w:sz w:val="24"/>
        </w:rPr>
        <w:br w:type="textWrapping" w:clear="all"/>
      </w:r>
      <w:r w:rsidRPr="00FA5D60">
        <w:rPr>
          <w:rFonts w:hint="eastAsia"/>
          <w:sz w:val="24"/>
        </w:rPr>
        <w:t>地</w:t>
      </w:r>
      <w:r w:rsidR="008722AC" w:rsidRPr="00FA5D60">
        <w:rPr>
          <w:rFonts w:hint="eastAsia"/>
          <w:sz w:val="24"/>
        </w:rPr>
        <w:t xml:space="preserve">  </w:t>
      </w:r>
      <w:r w:rsidRPr="00FA5D60">
        <w:rPr>
          <w:rFonts w:hint="eastAsia"/>
          <w:sz w:val="24"/>
        </w:rPr>
        <w:t>址：</w:t>
      </w:r>
      <w:r w:rsidR="008722AC" w:rsidRPr="00FA5D60">
        <w:rPr>
          <w:rFonts w:hint="eastAsia"/>
          <w:sz w:val="24"/>
          <w:u w:val="single"/>
        </w:rPr>
        <w:t xml:space="preserve"> </w:t>
      </w:r>
      <w:bookmarkStart w:id="4" w:name="建设单位地址"/>
      <w:bookmarkEnd w:id="4"/>
      <w:r w:rsidR="008722AC" w:rsidRPr="00FA5D60">
        <w:rPr>
          <w:rFonts w:hint="eastAsia"/>
          <w:sz w:val="24"/>
          <w:u w:val="single"/>
        </w:rPr>
        <w:t xml:space="preserve"> </w:t>
      </w:r>
      <w:r w:rsidRPr="00FA5D60">
        <w:rPr>
          <w:sz w:val="24"/>
        </w:rPr>
        <w:br w:type="textWrapping" w:clear="all"/>
      </w:r>
      <w:r w:rsidR="008722AC" w:rsidRPr="00FA5D60">
        <w:rPr>
          <w:rFonts w:hint="eastAsia"/>
          <w:sz w:val="24"/>
        </w:rPr>
        <w:t>联系人：</w:t>
      </w:r>
      <w:r w:rsidR="008722AC" w:rsidRPr="00FA5D60">
        <w:rPr>
          <w:rFonts w:hint="eastAsia"/>
          <w:sz w:val="24"/>
          <w:u w:val="single"/>
        </w:rPr>
        <w:t xml:space="preserve"> </w:t>
      </w:r>
      <w:bookmarkStart w:id="5" w:name="建设单位联系人"/>
      <w:bookmarkEnd w:id="5"/>
      <w:r w:rsidR="008722AC" w:rsidRPr="00FA5D60">
        <w:rPr>
          <w:rFonts w:hint="eastAsia"/>
          <w:sz w:val="24"/>
          <w:u w:val="single"/>
        </w:rPr>
        <w:t xml:space="preserve"> </w:t>
      </w:r>
      <w:r w:rsidR="008722AC" w:rsidRPr="00FA5D60">
        <w:rPr>
          <w:rFonts w:hint="eastAsia"/>
          <w:sz w:val="24"/>
        </w:rPr>
        <w:t xml:space="preserve">  </w:t>
      </w:r>
      <w:r w:rsidR="008722AC" w:rsidRPr="00FA5D60">
        <w:rPr>
          <w:rFonts w:hint="eastAsia"/>
          <w:sz w:val="24"/>
        </w:rPr>
        <w:t>联系电话：</w:t>
      </w:r>
      <w:r w:rsidR="008722AC" w:rsidRPr="00FA5D60">
        <w:rPr>
          <w:rFonts w:hint="eastAsia"/>
          <w:sz w:val="24"/>
          <w:u w:val="single"/>
        </w:rPr>
        <w:t xml:space="preserve"> </w:t>
      </w:r>
      <w:bookmarkStart w:id="6" w:name="建设单位电话"/>
      <w:bookmarkEnd w:id="6"/>
      <w:r w:rsidR="008722AC" w:rsidRPr="00FA5D60">
        <w:rPr>
          <w:rFonts w:hint="eastAsia"/>
          <w:sz w:val="24"/>
          <w:u w:val="single"/>
        </w:rPr>
        <w:t xml:space="preserve"> </w:t>
      </w:r>
      <w:r w:rsidR="008722AC">
        <w:rPr>
          <w:sz w:val="28"/>
          <w:szCs w:val="28"/>
          <w:u w:val="single"/>
        </w:rPr>
        <w:br w:type="textWrapping" w:clear="all"/>
      </w:r>
      <w:r w:rsidR="008722AC" w:rsidRPr="008722AC">
        <w:rPr>
          <w:rFonts w:hint="eastAsia"/>
          <w:b/>
          <w:sz w:val="28"/>
          <w:szCs w:val="28"/>
        </w:rPr>
        <w:t>二</w:t>
      </w:r>
      <w:r w:rsidR="008722AC" w:rsidRPr="008722AC">
        <w:rPr>
          <w:rFonts w:hint="eastAsia"/>
          <w:b/>
          <w:sz w:val="30"/>
          <w:szCs w:val="30"/>
        </w:rPr>
        <w:t>．</w:t>
      </w:r>
      <w:r w:rsidR="008722AC">
        <w:rPr>
          <w:rFonts w:hint="eastAsia"/>
          <w:b/>
          <w:sz w:val="30"/>
          <w:szCs w:val="30"/>
        </w:rPr>
        <w:t>设计单位（受托方）</w:t>
      </w:r>
    </w:p>
    <w:p w14:paraId="7476E2FA" w14:textId="77777777" w:rsidR="00C67BC4" w:rsidRDefault="008722AC" w:rsidP="006138C2">
      <w:pPr>
        <w:spacing w:line="360" w:lineRule="auto"/>
        <w:rPr>
          <w:sz w:val="24"/>
          <w:u w:val="single"/>
        </w:rPr>
      </w:pPr>
      <w:r w:rsidRPr="00FA5D60">
        <w:rPr>
          <w:rFonts w:hint="eastAsia"/>
          <w:sz w:val="24"/>
        </w:rPr>
        <w:t>名</w:t>
      </w:r>
      <w:r w:rsidRPr="00FA5D60">
        <w:rPr>
          <w:rFonts w:hint="eastAsia"/>
          <w:sz w:val="24"/>
        </w:rPr>
        <w:t xml:space="preserve">  </w:t>
      </w:r>
      <w:r w:rsidRPr="00FA5D60">
        <w:rPr>
          <w:rFonts w:hint="eastAsia"/>
          <w:sz w:val="24"/>
        </w:rPr>
        <w:t>称：</w:t>
      </w:r>
      <w:r w:rsidRPr="00FA5D60">
        <w:rPr>
          <w:rFonts w:hint="eastAsia"/>
          <w:sz w:val="24"/>
          <w:u w:val="single"/>
        </w:rPr>
        <w:t xml:space="preserve"> </w:t>
      </w:r>
      <w:bookmarkStart w:id="7" w:name="设计单位1"/>
      <w:r w:rsidRPr="00FA5D60">
        <w:rPr>
          <w:rFonts w:hint="eastAsia"/>
          <w:sz w:val="24"/>
          <w:u w:val="single"/>
        </w:rPr>
        <w:t>内蒙古工业大学</w:t>
      </w:r>
      <w:bookmarkEnd w:id="7"/>
      <w:r w:rsidRPr="00FA5D60">
        <w:rPr>
          <w:rFonts w:hint="eastAsia"/>
          <w:sz w:val="24"/>
          <w:u w:val="single"/>
        </w:rPr>
        <w:t xml:space="preserve"> </w:t>
      </w:r>
      <w:r w:rsidRPr="00FA5D60">
        <w:rPr>
          <w:sz w:val="24"/>
        </w:rPr>
        <w:br w:type="textWrapping" w:clear="all"/>
      </w:r>
      <w:r w:rsidRPr="00FA5D60">
        <w:rPr>
          <w:rFonts w:hint="eastAsia"/>
          <w:sz w:val="24"/>
        </w:rPr>
        <w:t>地</w:t>
      </w:r>
      <w:r w:rsidRPr="00FA5D60">
        <w:rPr>
          <w:rFonts w:hint="eastAsia"/>
          <w:sz w:val="24"/>
        </w:rPr>
        <w:t xml:space="preserve">  </w:t>
      </w:r>
      <w:r w:rsidRPr="00FA5D60">
        <w:rPr>
          <w:rFonts w:hint="eastAsia"/>
          <w:sz w:val="24"/>
        </w:rPr>
        <w:t>址：</w:t>
      </w:r>
      <w:r w:rsidRPr="00FA5D60">
        <w:rPr>
          <w:rFonts w:hint="eastAsia"/>
          <w:sz w:val="24"/>
          <w:u w:val="single"/>
        </w:rPr>
        <w:t xml:space="preserve"> </w:t>
      </w:r>
      <w:bookmarkStart w:id="8" w:name="设计单位地址"/>
      <w:bookmarkEnd w:id="8"/>
      <w:r w:rsidRPr="00FA5D60">
        <w:rPr>
          <w:rFonts w:hint="eastAsia"/>
          <w:sz w:val="24"/>
          <w:u w:val="single"/>
        </w:rPr>
        <w:t xml:space="preserve"> </w:t>
      </w:r>
      <w:r w:rsidRPr="00FA5D60">
        <w:rPr>
          <w:sz w:val="24"/>
        </w:rPr>
        <w:br w:type="textWrapping" w:clear="all"/>
      </w:r>
      <w:r w:rsidR="003A7C6D" w:rsidRPr="00FA5D60">
        <w:rPr>
          <w:rFonts w:hint="eastAsia"/>
          <w:sz w:val="24"/>
        </w:rPr>
        <w:t>资质证书编号：</w:t>
      </w:r>
      <w:r w:rsidR="003A7C6D" w:rsidRPr="00FA5D60">
        <w:rPr>
          <w:rFonts w:hint="eastAsia"/>
          <w:sz w:val="24"/>
          <w:u w:val="single"/>
        </w:rPr>
        <w:t xml:space="preserve"> </w:t>
      </w:r>
      <w:bookmarkStart w:id="9" w:name="设计单位资质"/>
      <w:bookmarkEnd w:id="9"/>
      <w:r w:rsidR="003A7C6D" w:rsidRPr="00FA5D60">
        <w:rPr>
          <w:rFonts w:hint="eastAsia"/>
          <w:sz w:val="24"/>
          <w:u w:val="single"/>
        </w:rPr>
        <w:t xml:space="preserve"> </w:t>
      </w:r>
      <w:r w:rsidR="003A7C6D" w:rsidRPr="00FA5D60">
        <w:rPr>
          <w:rFonts w:hint="eastAsia"/>
          <w:sz w:val="24"/>
        </w:rPr>
        <w:t xml:space="preserve">  </w:t>
      </w:r>
      <w:r w:rsidRPr="00FA5D60">
        <w:rPr>
          <w:rFonts w:hint="eastAsia"/>
          <w:sz w:val="24"/>
        </w:rPr>
        <w:t>联系人：</w:t>
      </w:r>
      <w:r w:rsidRPr="00FA5D60">
        <w:rPr>
          <w:rFonts w:hint="eastAsia"/>
          <w:sz w:val="24"/>
          <w:u w:val="single"/>
        </w:rPr>
        <w:t xml:space="preserve"> </w:t>
      </w:r>
      <w:bookmarkStart w:id="10" w:name="设计单位联系人"/>
      <w:bookmarkEnd w:id="10"/>
      <w:r w:rsidRPr="00FA5D60">
        <w:rPr>
          <w:rFonts w:hint="eastAsia"/>
          <w:sz w:val="24"/>
          <w:u w:val="single"/>
        </w:rPr>
        <w:t xml:space="preserve"> </w:t>
      </w:r>
      <w:r w:rsidRPr="00FA5D60">
        <w:rPr>
          <w:rFonts w:hint="eastAsia"/>
          <w:sz w:val="24"/>
        </w:rPr>
        <w:t xml:space="preserve">  </w:t>
      </w:r>
      <w:r w:rsidRPr="00FA5D60">
        <w:rPr>
          <w:rFonts w:hint="eastAsia"/>
          <w:sz w:val="24"/>
        </w:rPr>
        <w:t>联系电话：</w:t>
      </w:r>
      <w:r w:rsidR="00356453">
        <w:rPr>
          <w:rFonts w:hint="eastAsia"/>
          <w:sz w:val="24"/>
          <w:u w:val="single"/>
        </w:rPr>
        <w:t xml:space="preserve"> </w:t>
      </w:r>
      <w:bookmarkStart w:id="11" w:name="设计单位电话"/>
      <w:bookmarkEnd w:id="11"/>
      <w:r w:rsidRPr="00FA5D60">
        <w:rPr>
          <w:rFonts w:hint="eastAsia"/>
          <w:sz w:val="24"/>
          <w:u w:val="single"/>
        </w:rPr>
        <w:t xml:space="preserve"> </w:t>
      </w:r>
    </w:p>
    <w:p w14:paraId="0FEE8EC7" w14:textId="77777777" w:rsidR="006138C2" w:rsidRDefault="00A1567D" w:rsidP="006138C2">
      <w:pPr>
        <w:spacing w:line="360" w:lineRule="auto"/>
        <w:rPr>
          <w:b/>
          <w:sz w:val="30"/>
          <w:szCs w:val="30"/>
        </w:rPr>
      </w:pPr>
      <w:r>
        <w:rPr>
          <w:rFonts w:hint="eastAsia"/>
          <w:b/>
          <w:sz w:val="28"/>
          <w:szCs w:val="28"/>
        </w:rPr>
        <w:t>三</w:t>
      </w:r>
      <w:r w:rsidRPr="008722AC">
        <w:rPr>
          <w:rFonts w:hint="eastAsia"/>
          <w:b/>
          <w:sz w:val="30"/>
          <w:szCs w:val="30"/>
        </w:rPr>
        <w:t>．</w:t>
      </w:r>
      <w:r w:rsidR="00F13D43">
        <w:rPr>
          <w:rFonts w:hint="eastAsia"/>
          <w:b/>
          <w:sz w:val="30"/>
          <w:szCs w:val="30"/>
        </w:rPr>
        <w:t>双方约定</w:t>
      </w:r>
    </w:p>
    <w:p w14:paraId="4DE828CE" w14:textId="77777777" w:rsidR="006138C2" w:rsidRPr="00817692" w:rsidRDefault="00A1567D" w:rsidP="001E7E46">
      <w:pPr>
        <w:spacing w:line="360" w:lineRule="auto"/>
        <w:ind w:firstLineChars="200" w:firstLine="480"/>
        <w:rPr>
          <w:sz w:val="24"/>
        </w:rPr>
      </w:pPr>
      <w:r w:rsidRPr="00817692">
        <w:rPr>
          <w:rFonts w:hint="eastAsia"/>
          <w:sz w:val="24"/>
        </w:rPr>
        <w:t>委托方为明确</w:t>
      </w:r>
      <w:r w:rsidRPr="00817692">
        <w:rPr>
          <w:rFonts w:hint="eastAsia"/>
          <w:sz w:val="24"/>
          <w:u w:val="single"/>
        </w:rPr>
        <w:t xml:space="preserve">  </w:t>
      </w:r>
      <w:bookmarkStart w:id="12" w:name="项目名称1"/>
      <w:r w:rsidRPr="00817692">
        <w:rPr>
          <w:rFonts w:hint="eastAsia"/>
          <w:sz w:val="24"/>
          <w:u w:val="single"/>
        </w:rPr>
        <w:t>火山脚下的充电站</w:t>
      </w:r>
      <w:r w:rsidRPr="00817692">
        <w:rPr>
          <w:rFonts w:hint="eastAsia"/>
          <w:sz w:val="24"/>
          <w:u w:val="single"/>
        </w:rPr>
        <w:t>-</w:t>
      </w:r>
      <w:r w:rsidRPr="00817692">
        <w:rPr>
          <w:rFonts w:hint="eastAsia"/>
          <w:sz w:val="24"/>
          <w:u w:val="single"/>
        </w:rPr>
        <w:t>基于储能技术的火山中转站设计</w:t>
      </w:r>
      <w:bookmarkEnd w:id="12"/>
      <w:r w:rsidRPr="00817692">
        <w:rPr>
          <w:rFonts w:hint="eastAsia"/>
          <w:sz w:val="24"/>
          <w:u w:val="single"/>
        </w:rPr>
        <w:t xml:space="preserve"> </w:t>
      </w:r>
      <w:r w:rsidRPr="00817692">
        <w:rPr>
          <w:rFonts w:hint="eastAsia"/>
          <w:sz w:val="24"/>
        </w:rPr>
        <w:t>项目内部建筑和其遮挡到的周边原有建筑的日照情况及影响程度，委托受托方进行日照分析。</w:t>
      </w:r>
    </w:p>
    <w:p w14:paraId="5E724FBC" w14:textId="77777777" w:rsidR="00A1567D" w:rsidRDefault="00A1567D" w:rsidP="001E7E46">
      <w:pPr>
        <w:spacing w:line="360" w:lineRule="auto"/>
        <w:ind w:firstLineChars="200" w:firstLine="480"/>
        <w:rPr>
          <w:sz w:val="24"/>
        </w:rPr>
      </w:pPr>
      <w:r w:rsidRPr="00817692">
        <w:rPr>
          <w:rFonts w:hint="eastAsia"/>
          <w:sz w:val="24"/>
        </w:rPr>
        <w:t>受托方依据委托方提供的基础资料按照委托方要求的分析手段进行分析，委托方需保证资料的真实准确性，受托方需以保证分析过程和结果的准确性。</w:t>
      </w:r>
    </w:p>
    <w:p w14:paraId="6269C486" w14:textId="77777777" w:rsidR="00984CD8" w:rsidRDefault="00984CD8" w:rsidP="00984CD8">
      <w:pPr>
        <w:spacing w:line="360" w:lineRule="auto"/>
        <w:rPr>
          <w:b/>
          <w:sz w:val="30"/>
          <w:szCs w:val="30"/>
        </w:rPr>
      </w:pPr>
      <w:r w:rsidRPr="00984CD8">
        <w:rPr>
          <w:rFonts w:hint="eastAsia"/>
          <w:b/>
          <w:sz w:val="30"/>
          <w:szCs w:val="30"/>
        </w:rPr>
        <w:t>四．</w:t>
      </w:r>
      <w:r>
        <w:rPr>
          <w:rFonts w:hint="eastAsia"/>
          <w:b/>
          <w:sz w:val="30"/>
          <w:szCs w:val="30"/>
        </w:rPr>
        <w:t>资料来源及项目概况</w:t>
      </w:r>
    </w:p>
    <w:p w14:paraId="0EA531BC" w14:textId="77777777" w:rsidR="00984CD8" w:rsidRDefault="00984CD8" w:rsidP="00984CD8">
      <w:pPr>
        <w:spacing w:line="360" w:lineRule="auto"/>
        <w:rPr>
          <w:b/>
          <w:sz w:val="28"/>
          <w:szCs w:val="28"/>
        </w:rPr>
      </w:pPr>
      <w:r w:rsidRPr="00984CD8">
        <w:rPr>
          <w:rFonts w:hint="eastAsia"/>
          <w:b/>
          <w:sz w:val="28"/>
          <w:szCs w:val="28"/>
        </w:rPr>
        <w:t>4.1</w:t>
      </w:r>
      <w:r>
        <w:rPr>
          <w:rFonts w:hint="eastAsia"/>
          <w:b/>
          <w:sz w:val="28"/>
          <w:szCs w:val="28"/>
        </w:rPr>
        <w:t>资料来源</w:t>
      </w:r>
    </w:p>
    <w:p w14:paraId="72719FBB" w14:textId="77777777" w:rsidR="00790AD6" w:rsidRDefault="00790AD6" w:rsidP="00984CD8">
      <w:pPr>
        <w:spacing w:line="360" w:lineRule="auto"/>
        <w:rPr>
          <w:sz w:val="24"/>
        </w:rPr>
      </w:pPr>
      <w:r w:rsidRPr="00790AD6">
        <w:rPr>
          <w:rFonts w:hint="eastAsia"/>
          <w:sz w:val="24"/>
        </w:rPr>
        <w:t>1</w:t>
      </w:r>
      <w:r w:rsidRPr="00790AD6">
        <w:rPr>
          <w:rFonts w:hint="eastAsia"/>
          <w:sz w:val="24"/>
        </w:rPr>
        <w:t>）</w:t>
      </w:r>
      <w:r>
        <w:rPr>
          <w:rFonts w:hint="eastAsia"/>
          <w:sz w:val="24"/>
        </w:rPr>
        <w:t>《建设用地范围图》—</w:t>
      </w:r>
      <w:r w:rsidR="002D7068">
        <w:rPr>
          <w:rFonts w:hint="eastAsia"/>
          <w:sz w:val="24"/>
        </w:rPr>
        <w:t xml:space="preserve"> </w:t>
      </w:r>
      <w:r>
        <w:rPr>
          <w:rFonts w:hint="eastAsia"/>
          <w:sz w:val="24"/>
        </w:rPr>
        <w:t>委托方提供</w:t>
      </w:r>
      <w:r w:rsidR="002D7068">
        <w:rPr>
          <w:rFonts w:hint="eastAsia"/>
          <w:sz w:val="24"/>
        </w:rPr>
        <w:t>（项目所在地规划局测绘提供）</w:t>
      </w:r>
    </w:p>
    <w:p w14:paraId="0C09D01C" w14:textId="77777777" w:rsidR="00790AD6" w:rsidRDefault="00790AD6" w:rsidP="00984CD8">
      <w:pPr>
        <w:spacing w:line="360" w:lineRule="auto"/>
        <w:rPr>
          <w:sz w:val="24"/>
        </w:rPr>
      </w:pPr>
      <w:r>
        <w:rPr>
          <w:rFonts w:hint="eastAsia"/>
          <w:sz w:val="24"/>
        </w:rPr>
        <w:t>2</w:t>
      </w:r>
      <w:r>
        <w:rPr>
          <w:rFonts w:hint="eastAsia"/>
          <w:sz w:val="24"/>
        </w:rPr>
        <w:t>）《建设基地周边电子地形图》—</w:t>
      </w:r>
      <w:r w:rsidR="002D7068">
        <w:rPr>
          <w:rFonts w:hint="eastAsia"/>
          <w:sz w:val="24"/>
        </w:rPr>
        <w:t xml:space="preserve"> </w:t>
      </w:r>
      <w:r w:rsidR="002D7068">
        <w:rPr>
          <w:rFonts w:hint="eastAsia"/>
          <w:sz w:val="24"/>
        </w:rPr>
        <w:t>委托方提供（项目所在地规划局测绘提供）</w:t>
      </w:r>
    </w:p>
    <w:p w14:paraId="6F81695B" w14:textId="77777777" w:rsidR="002D7068" w:rsidRDefault="002D7068" w:rsidP="00984CD8">
      <w:pPr>
        <w:spacing w:line="360" w:lineRule="auto"/>
        <w:rPr>
          <w:sz w:val="24"/>
        </w:rPr>
      </w:pPr>
      <w:r>
        <w:rPr>
          <w:rFonts w:hint="eastAsia"/>
          <w:sz w:val="24"/>
        </w:rPr>
        <w:t>3</w:t>
      </w:r>
      <w:r>
        <w:rPr>
          <w:rFonts w:hint="eastAsia"/>
          <w:sz w:val="24"/>
        </w:rPr>
        <w:t>）《拟建项目总平面图》—</w:t>
      </w:r>
      <w:r>
        <w:rPr>
          <w:rFonts w:hint="eastAsia"/>
          <w:sz w:val="24"/>
        </w:rPr>
        <w:t xml:space="preserve"> </w:t>
      </w:r>
      <w:r>
        <w:rPr>
          <w:rFonts w:hint="eastAsia"/>
          <w:sz w:val="24"/>
        </w:rPr>
        <w:t>委托方委托设计单位提供</w:t>
      </w:r>
    </w:p>
    <w:p w14:paraId="52B3C82F" w14:textId="77777777" w:rsidR="002D7068" w:rsidRDefault="002D7068" w:rsidP="00984CD8">
      <w:pPr>
        <w:spacing w:line="360" w:lineRule="auto"/>
        <w:rPr>
          <w:sz w:val="24"/>
        </w:rPr>
      </w:pPr>
      <w:r>
        <w:rPr>
          <w:rFonts w:hint="eastAsia"/>
          <w:sz w:val="24"/>
        </w:rPr>
        <w:t>4</w:t>
      </w:r>
      <w:r>
        <w:rPr>
          <w:rFonts w:hint="eastAsia"/>
          <w:sz w:val="24"/>
        </w:rPr>
        <w:t>）《拟建项目各楼平面方案图》—</w:t>
      </w:r>
      <w:r>
        <w:rPr>
          <w:rFonts w:hint="eastAsia"/>
          <w:sz w:val="24"/>
        </w:rPr>
        <w:t xml:space="preserve"> </w:t>
      </w:r>
      <w:r>
        <w:rPr>
          <w:rFonts w:hint="eastAsia"/>
          <w:sz w:val="24"/>
        </w:rPr>
        <w:t>委托方委托设计单位提供</w:t>
      </w:r>
    </w:p>
    <w:p w14:paraId="5613A44A" w14:textId="77777777" w:rsidR="002D7068" w:rsidRDefault="002D7068" w:rsidP="00984CD8">
      <w:pPr>
        <w:spacing w:line="360" w:lineRule="auto"/>
        <w:rPr>
          <w:sz w:val="24"/>
        </w:rPr>
      </w:pPr>
      <w:r>
        <w:rPr>
          <w:rFonts w:hint="eastAsia"/>
          <w:sz w:val="24"/>
        </w:rPr>
        <w:t>5</w:t>
      </w:r>
      <w:r>
        <w:rPr>
          <w:rFonts w:hint="eastAsia"/>
          <w:sz w:val="24"/>
        </w:rPr>
        <w:t>）《周边原有建筑信息数据》—</w:t>
      </w:r>
      <w:r>
        <w:rPr>
          <w:rFonts w:hint="eastAsia"/>
          <w:sz w:val="24"/>
        </w:rPr>
        <w:t xml:space="preserve"> </w:t>
      </w:r>
      <w:r>
        <w:rPr>
          <w:rFonts w:hint="eastAsia"/>
          <w:sz w:val="24"/>
        </w:rPr>
        <w:t>委托方提供（项目所在地规划局测绘提供）</w:t>
      </w:r>
    </w:p>
    <w:p w14:paraId="4A929654" w14:textId="77777777" w:rsidR="0026498A" w:rsidRDefault="0026498A" w:rsidP="00984CD8">
      <w:pPr>
        <w:spacing w:line="360" w:lineRule="auto"/>
        <w:rPr>
          <w:sz w:val="24"/>
        </w:rPr>
      </w:pPr>
      <w:r>
        <w:rPr>
          <w:rFonts w:hint="eastAsia"/>
          <w:sz w:val="24"/>
        </w:rPr>
        <w:t>6</w:t>
      </w:r>
      <w:r>
        <w:rPr>
          <w:rFonts w:hint="eastAsia"/>
          <w:sz w:val="24"/>
        </w:rPr>
        <w:t>）本分析采用清华斯维尔科技有限公司日照分析软件</w:t>
      </w:r>
      <w:bookmarkStart w:id="13" w:name="版本日期"/>
      <w:r w:rsidR="00023EC4">
        <w:rPr>
          <w:rFonts w:hint="eastAsia"/>
          <w:sz w:val="24"/>
        </w:rPr>
        <w:t>20250505(PLUS)</w:t>
      </w:r>
      <w:bookmarkEnd w:id="13"/>
      <w:r>
        <w:rPr>
          <w:rFonts w:hint="eastAsia"/>
          <w:sz w:val="24"/>
        </w:rPr>
        <w:t>进行分析。</w:t>
      </w:r>
    </w:p>
    <w:p w14:paraId="749E007C" w14:textId="77777777" w:rsidR="001C6C17" w:rsidRDefault="001C6C17" w:rsidP="00984CD8">
      <w:pPr>
        <w:spacing w:line="360" w:lineRule="auto"/>
        <w:rPr>
          <w:b/>
          <w:sz w:val="24"/>
        </w:rPr>
      </w:pPr>
      <w:r w:rsidRPr="001C6C17">
        <w:rPr>
          <w:rFonts w:hint="eastAsia"/>
          <w:b/>
          <w:sz w:val="28"/>
          <w:szCs w:val="28"/>
        </w:rPr>
        <w:t xml:space="preserve">4.2 </w:t>
      </w:r>
      <w:r w:rsidRPr="001C6C17">
        <w:rPr>
          <w:rFonts w:hint="eastAsia"/>
          <w:b/>
          <w:sz w:val="28"/>
          <w:szCs w:val="28"/>
        </w:rPr>
        <w:t>项目概况</w:t>
      </w:r>
    </w:p>
    <w:p w14:paraId="6C858B6E" w14:textId="77777777" w:rsidR="001C6C17" w:rsidRDefault="001C6C17" w:rsidP="00984CD8">
      <w:pPr>
        <w:spacing w:line="360" w:lineRule="auto"/>
        <w:rPr>
          <w:sz w:val="24"/>
          <w:u w:val="single"/>
        </w:rPr>
      </w:pPr>
      <w:smartTag w:uri="urn:schemas-microsoft-com:office:smarttags" w:element="chsdate">
        <w:smartTagPr>
          <w:attr w:name="Year" w:val="1899"/>
          <w:attr w:name="Month" w:val="12"/>
          <w:attr w:name="Day" w:val="30"/>
          <w:attr w:name="IsLunarDate" w:val="False"/>
          <w:attr w:name="IsROCDate" w:val="False"/>
        </w:smartTagPr>
        <w:r w:rsidRPr="001C6C17">
          <w:rPr>
            <w:rFonts w:hint="eastAsia"/>
            <w:sz w:val="24"/>
          </w:rPr>
          <w:t>4.2.1</w:t>
        </w:r>
      </w:smartTag>
      <w:r w:rsidRPr="001C6C17">
        <w:rPr>
          <w:rFonts w:hint="eastAsia"/>
          <w:sz w:val="24"/>
        </w:rPr>
        <w:t xml:space="preserve"> </w:t>
      </w:r>
      <w:r>
        <w:rPr>
          <w:rFonts w:hint="eastAsia"/>
          <w:sz w:val="24"/>
        </w:rPr>
        <w:t>项目建设地点：</w:t>
      </w:r>
      <w:r>
        <w:rPr>
          <w:rFonts w:hint="eastAsia"/>
          <w:sz w:val="24"/>
          <w:u w:val="single"/>
        </w:rPr>
        <w:t xml:space="preserve"> </w:t>
      </w:r>
      <w:bookmarkStart w:id="14" w:name="项目地址"/>
      <w:r>
        <w:rPr>
          <w:rFonts w:hint="eastAsia"/>
          <w:sz w:val="24"/>
          <w:u w:val="single"/>
        </w:rPr>
        <w:t>内蒙古乌兰察布</w:t>
      </w:r>
      <w:bookmarkEnd w:id="14"/>
      <w:r>
        <w:rPr>
          <w:rFonts w:hint="eastAsia"/>
          <w:sz w:val="24"/>
          <w:u w:val="single"/>
        </w:rPr>
        <w:t xml:space="preserve"> </w:t>
      </w:r>
    </w:p>
    <w:p w14:paraId="5A42FADD" w14:textId="77777777" w:rsidR="001C6C17" w:rsidRDefault="001C6C17"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1C6C17">
          <w:rPr>
            <w:rFonts w:hint="eastAsia"/>
            <w:sz w:val="24"/>
          </w:rPr>
          <w:t>4.2.2</w:t>
        </w:r>
      </w:smartTag>
      <w:r>
        <w:rPr>
          <w:rFonts w:hint="eastAsia"/>
          <w:sz w:val="24"/>
        </w:rPr>
        <w:t xml:space="preserve"> </w:t>
      </w:r>
      <w:r w:rsidR="008F25A8">
        <w:rPr>
          <w:rFonts w:hint="eastAsia"/>
          <w:sz w:val="24"/>
        </w:rPr>
        <w:t>拟建项目内</w:t>
      </w:r>
      <w:r w:rsidR="007B3BF5">
        <w:rPr>
          <w:rFonts w:hint="eastAsia"/>
          <w:sz w:val="24"/>
        </w:rPr>
        <w:t>的</w:t>
      </w:r>
      <w:r w:rsidR="008F25A8" w:rsidRPr="000C1838">
        <w:rPr>
          <w:rFonts w:hint="eastAsia"/>
          <w:b/>
          <w:sz w:val="24"/>
        </w:rPr>
        <w:t>建筑</w:t>
      </w:r>
    </w:p>
    <w:p w14:paraId="569ECC85" w14:textId="77777777" w:rsidR="00613759"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613759" w14:paraId="3954F1A3" w14:textId="77777777">
        <w:tc>
          <w:tcPr>
            <w:tcW w:w="2140" w:type="dxa"/>
            <w:vAlign w:val="center"/>
          </w:tcPr>
          <w:p w14:paraId="2518FB29" w14:textId="77777777" w:rsidR="00613759" w:rsidRDefault="00000000">
            <w:r>
              <w:t>编号</w:t>
            </w:r>
          </w:p>
        </w:tc>
        <w:tc>
          <w:tcPr>
            <w:tcW w:w="2140" w:type="dxa"/>
            <w:vAlign w:val="center"/>
          </w:tcPr>
          <w:p w14:paraId="4A681C80" w14:textId="77777777" w:rsidR="00613759" w:rsidRDefault="00000000">
            <w:r>
              <w:t>使用性质</w:t>
            </w:r>
          </w:p>
        </w:tc>
        <w:tc>
          <w:tcPr>
            <w:tcW w:w="2140" w:type="dxa"/>
            <w:vAlign w:val="center"/>
          </w:tcPr>
          <w:p w14:paraId="171A34B7" w14:textId="77777777" w:rsidR="00613759" w:rsidRDefault="00000000">
            <w:r>
              <w:t>层数</w:t>
            </w:r>
          </w:p>
        </w:tc>
        <w:tc>
          <w:tcPr>
            <w:tcW w:w="2140" w:type="dxa"/>
            <w:vAlign w:val="center"/>
          </w:tcPr>
          <w:p w14:paraId="63651EA1" w14:textId="77777777" w:rsidR="00613759" w:rsidRDefault="00000000">
            <w:r>
              <w:t>建筑高度</w:t>
            </w:r>
            <w:r>
              <w:t>(</w:t>
            </w:r>
            <w:r>
              <w:t>米</w:t>
            </w:r>
            <w:r>
              <w:t>)</w:t>
            </w:r>
          </w:p>
        </w:tc>
      </w:tr>
      <w:tr w:rsidR="00613759" w14:paraId="670BB228" w14:textId="77777777">
        <w:tc>
          <w:tcPr>
            <w:tcW w:w="2140" w:type="dxa"/>
            <w:vAlign w:val="center"/>
          </w:tcPr>
          <w:p w14:paraId="0AC6CA51" w14:textId="77777777" w:rsidR="00613759" w:rsidRDefault="00000000">
            <w:r>
              <w:t>日照模型</w:t>
            </w:r>
          </w:p>
        </w:tc>
        <w:tc>
          <w:tcPr>
            <w:tcW w:w="2140" w:type="dxa"/>
            <w:vAlign w:val="center"/>
          </w:tcPr>
          <w:p w14:paraId="074C3F93" w14:textId="77777777" w:rsidR="00613759" w:rsidRDefault="00613759"/>
        </w:tc>
        <w:tc>
          <w:tcPr>
            <w:tcW w:w="2140" w:type="dxa"/>
            <w:vAlign w:val="center"/>
          </w:tcPr>
          <w:p w14:paraId="132F9C15" w14:textId="77777777" w:rsidR="00613759" w:rsidRDefault="00613759"/>
        </w:tc>
        <w:tc>
          <w:tcPr>
            <w:tcW w:w="2140" w:type="dxa"/>
            <w:vAlign w:val="center"/>
          </w:tcPr>
          <w:p w14:paraId="24839584" w14:textId="77777777" w:rsidR="00613759" w:rsidRDefault="00000000">
            <w:r>
              <w:t>16.5</w:t>
            </w:r>
          </w:p>
        </w:tc>
      </w:tr>
    </w:tbl>
    <w:p w14:paraId="46BE9421" w14:textId="77777777" w:rsidR="008F25A8" w:rsidRPr="0026498A" w:rsidRDefault="008F25A8" w:rsidP="00984CD8">
      <w:pPr>
        <w:spacing w:line="360" w:lineRule="auto"/>
        <w:rPr>
          <w:szCs w:val="21"/>
        </w:rPr>
      </w:pPr>
      <w:bookmarkStart w:id="15" w:name="基地内拟建建筑"/>
      <w:bookmarkEnd w:id="15"/>
    </w:p>
    <w:p w14:paraId="18458989"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lastRenderedPageBreak/>
          <w:t>4.2.3</w:t>
        </w:r>
      </w:smartTag>
      <w:r>
        <w:rPr>
          <w:rFonts w:hint="eastAsia"/>
          <w:sz w:val="24"/>
        </w:rPr>
        <w:t xml:space="preserve"> </w:t>
      </w:r>
      <w:r>
        <w:rPr>
          <w:rFonts w:hint="eastAsia"/>
          <w:sz w:val="24"/>
        </w:rPr>
        <w:t>拟建项目外的</w:t>
      </w:r>
      <w:r w:rsidRPr="000C1838">
        <w:rPr>
          <w:rFonts w:hint="eastAsia"/>
          <w:b/>
          <w:sz w:val="24"/>
        </w:rPr>
        <w:t>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3EBA148D" w14:textId="77777777" w:rsidR="008F25A8" w:rsidRPr="0026498A" w:rsidRDefault="00087FA3" w:rsidP="00984CD8">
      <w:pPr>
        <w:spacing w:line="360" w:lineRule="auto"/>
        <w:rPr>
          <w:szCs w:val="21"/>
        </w:rPr>
      </w:pPr>
      <w:r>
        <w:rPr>
          <w:rFonts w:hint="eastAsia"/>
          <w:szCs w:val="21"/>
        </w:rPr>
        <w:t xml:space="preserve">   </w:t>
      </w:r>
      <w:bookmarkStart w:id="16" w:name="基地外参与叠加分析的主体建筑"/>
      <w:r>
        <w:rPr>
          <w:rFonts w:hint="eastAsia"/>
          <w:szCs w:val="21"/>
        </w:rPr>
        <w:t xml:space="preserve"> </w:t>
      </w:r>
      <w:bookmarkEnd w:id="16"/>
    </w:p>
    <w:p w14:paraId="03B33F84"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4.2.4</w:t>
        </w:r>
      </w:smartTag>
      <w:r>
        <w:rPr>
          <w:rFonts w:hint="eastAsia"/>
          <w:sz w:val="24"/>
        </w:rPr>
        <w:t xml:space="preserve"> </w:t>
      </w:r>
      <w:r>
        <w:rPr>
          <w:rFonts w:hint="eastAsia"/>
          <w:sz w:val="24"/>
        </w:rPr>
        <w:t>拟建项目外的</w:t>
      </w:r>
      <w:r w:rsidRPr="000C1838">
        <w:rPr>
          <w:rFonts w:hint="eastAsia"/>
          <w:b/>
          <w:sz w:val="24"/>
        </w:rPr>
        <w:t>被遮挡建筑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0E9859B6" w14:textId="77777777" w:rsidR="008F25A8" w:rsidRPr="0026498A" w:rsidRDefault="00087FA3" w:rsidP="00984CD8">
      <w:pPr>
        <w:spacing w:line="360" w:lineRule="auto"/>
        <w:rPr>
          <w:szCs w:val="21"/>
        </w:rPr>
      </w:pPr>
      <w:r>
        <w:rPr>
          <w:rFonts w:hint="eastAsia"/>
          <w:szCs w:val="21"/>
        </w:rPr>
        <w:t xml:space="preserve">   </w:t>
      </w:r>
      <w:bookmarkStart w:id="17" w:name="基地外阴影分析范围内的客体建筑"/>
      <w:r>
        <w:rPr>
          <w:rFonts w:hint="eastAsia"/>
          <w:szCs w:val="21"/>
        </w:rPr>
        <w:t xml:space="preserve"> </w:t>
      </w:r>
      <w:bookmarkEnd w:id="17"/>
    </w:p>
    <w:p w14:paraId="05B65BC9" w14:textId="77777777" w:rsidR="00F13D43" w:rsidRDefault="00984CD8">
      <w:pPr>
        <w:rPr>
          <w:b/>
          <w:sz w:val="30"/>
          <w:szCs w:val="30"/>
        </w:rPr>
      </w:pPr>
      <w:r>
        <w:rPr>
          <w:rFonts w:hint="eastAsia"/>
          <w:b/>
          <w:sz w:val="30"/>
          <w:szCs w:val="30"/>
        </w:rPr>
        <w:t>五</w:t>
      </w:r>
      <w:r w:rsidR="00F13D43">
        <w:rPr>
          <w:rFonts w:hint="eastAsia"/>
          <w:b/>
          <w:sz w:val="30"/>
          <w:szCs w:val="30"/>
        </w:rPr>
        <w:t>．日照分析依据及要求</w:t>
      </w:r>
    </w:p>
    <w:p w14:paraId="3FEBD821" w14:textId="77777777" w:rsidR="00F13D43" w:rsidRPr="00926B07" w:rsidRDefault="00984CD8" w:rsidP="00F5289A">
      <w:pPr>
        <w:spacing w:line="360" w:lineRule="auto"/>
        <w:rPr>
          <w:b/>
          <w:sz w:val="28"/>
          <w:szCs w:val="28"/>
        </w:rPr>
      </w:pPr>
      <w:r>
        <w:rPr>
          <w:rFonts w:hint="eastAsia"/>
          <w:b/>
          <w:sz w:val="28"/>
          <w:szCs w:val="28"/>
        </w:rPr>
        <w:t>5</w:t>
      </w:r>
      <w:r w:rsidR="00F13D43" w:rsidRPr="00926B07">
        <w:rPr>
          <w:rFonts w:hint="eastAsia"/>
          <w:b/>
          <w:sz w:val="28"/>
          <w:szCs w:val="28"/>
        </w:rPr>
        <w:t>.1</w:t>
      </w:r>
      <w:r w:rsidR="00F13D43" w:rsidRPr="00926B07">
        <w:rPr>
          <w:rFonts w:hint="eastAsia"/>
          <w:b/>
          <w:sz w:val="28"/>
          <w:szCs w:val="28"/>
        </w:rPr>
        <w:t>标准依据：</w:t>
      </w:r>
    </w:p>
    <w:p w14:paraId="55CF46F9" w14:textId="77777777" w:rsidR="00F13D43" w:rsidRPr="00F5289A" w:rsidRDefault="00F13D43" w:rsidP="00F5289A">
      <w:pPr>
        <w:spacing w:line="360" w:lineRule="auto"/>
        <w:jc w:val="left"/>
        <w:rPr>
          <w:sz w:val="24"/>
        </w:rPr>
      </w:pPr>
      <w:r w:rsidRPr="00F5289A">
        <w:rPr>
          <w:rFonts w:hint="eastAsia"/>
          <w:sz w:val="24"/>
        </w:rPr>
        <w:t>1</w:t>
      </w:r>
      <w:r w:rsidRPr="00F5289A">
        <w:rPr>
          <w:rFonts w:hint="eastAsia"/>
          <w:sz w:val="24"/>
        </w:rPr>
        <w:t>）《城市居住区规划设计规范》</w:t>
      </w:r>
      <w:r w:rsidRPr="00F5289A">
        <w:rPr>
          <w:rFonts w:hint="eastAsia"/>
          <w:sz w:val="24"/>
        </w:rPr>
        <w:t>GB50180</w:t>
      </w:r>
      <w:r w:rsidR="00DB579A">
        <w:rPr>
          <w:rFonts w:hint="eastAsia"/>
          <w:sz w:val="24"/>
        </w:rPr>
        <w:t>-</w:t>
      </w:r>
      <w:r w:rsidR="00DB579A">
        <w:rPr>
          <w:sz w:val="24"/>
        </w:rPr>
        <w:t>2018</w:t>
      </w:r>
    </w:p>
    <w:p w14:paraId="0BE2A842" w14:textId="77777777" w:rsidR="00476877" w:rsidRPr="00F5289A" w:rsidRDefault="00476877" w:rsidP="00F5289A">
      <w:pPr>
        <w:spacing w:line="360" w:lineRule="auto"/>
        <w:jc w:val="left"/>
        <w:rPr>
          <w:sz w:val="24"/>
        </w:rPr>
      </w:pPr>
      <w:r w:rsidRPr="00F5289A">
        <w:rPr>
          <w:rFonts w:hint="eastAsia"/>
          <w:sz w:val="24"/>
        </w:rPr>
        <w:t>2</w:t>
      </w:r>
      <w:r w:rsidRPr="00F5289A">
        <w:rPr>
          <w:rFonts w:hint="eastAsia"/>
          <w:sz w:val="24"/>
        </w:rPr>
        <w:t>）《住宅设计规范》</w:t>
      </w:r>
      <w:r w:rsidR="006E4E9A" w:rsidRPr="006E4E9A">
        <w:rPr>
          <w:sz w:val="24"/>
        </w:rPr>
        <w:t>GB50096-2011</w:t>
      </w:r>
    </w:p>
    <w:p w14:paraId="115DB1BD" w14:textId="77777777" w:rsidR="00476877" w:rsidRPr="00F5289A" w:rsidRDefault="00476877" w:rsidP="00F5289A">
      <w:pPr>
        <w:spacing w:line="360" w:lineRule="auto"/>
        <w:jc w:val="left"/>
        <w:rPr>
          <w:sz w:val="24"/>
        </w:rPr>
      </w:pPr>
      <w:r w:rsidRPr="00F5289A">
        <w:rPr>
          <w:rFonts w:hint="eastAsia"/>
          <w:sz w:val="24"/>
        </w:rPr>
        <w:t>3</w:t>
      </w:r>
      <w:r w:rsidRPr="00F5289A">
        <w:rPr>
          <w:rFonts w:hint="eastAsia"/>
          <w:sz w:val="24"/>
        </w:rPr>
        <w:t>）《民用建筑设计通则》</w:t>
      </w:r>
      <w:r w:rsidRPr="00F5289A">
        <w:rPr>
          <w:rFonts w:hint="eastAsia"/>
          <w:sz w:val="24"/>
        </w:rPr>
        <w:t>GB50353-2005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5.1.3</w:t>
        </w:r>
      </w:smartTag>
      <w:r w:rsidR="003A1CD0" w:rsidRPr="00F5289A">
        <w:rPr>
          <w:rFonts w:hint="eastAsia"/>
          <w:sz w:val="24"/>
        </w:rPr>
        <w:t>条</w:t>
      </w:r>
      <w:r w:rsidR="003A1CD0" w:rsidRPr="00F5289A">
        <w:rPr>
          <w:rFonts w:hint="eastAsia"/>
          <w:sz w:val="24"/>
        </w:rPr>
        <w:t>)</w:t>
      </w:r>
    </w:p>
    <w:p w14:paraId="52785742" w14:textId="77777777" w:rsidR="00476877" w:rsidRPr="00F5289A" w:rsidRDefault="00476877" w:rsidP="00F5289A">
      <w:pPr>
        <w:spacing w:line="360" w:lineRule="auto"/>
        <w:jc w:val="left"/>
        <w:rPr>
          <w:sz w:val="24"/>
        </w:rPr>
      </w:pPr>
      <w:r w:rsidRPr="00F5289A">
        <w:rPr>
          <w:rFonts w:hint="eastAsia"/>
          <w:sz w:val="24"/>
        </w:rPr>
        <w:t>4)</w:t>
      </w:r>
      <w:r w:rsidRPr="00F5289A">
        <w:rPr>
          <w:rFonts w:hint="eastAsia"/>
          <w:sz w:val="24"/>
        </w:rPr>
        <w:t>《宿舍建筑设计规范》</w:t>
      </w:r>
      <w:r w:rsidRPr="00F5289A">
        <w:rPr>
          <w:rFonts w:hint="eastAsia"/>
          <w:sz w:val="24"/>
        </w:rPr>
        <w:t>JGJ36-2005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4.1.3</w:t>
        </w:r>
      </w:smartTag>
      <w:r w:rsidR="003A1CD0" w:rsidRPr="00F5289A">
        <w:rPr>
          <w:rFonts w:hint="eastAsia"/>
          <w:sz w:val="24"/>
        </w:rPr>
        <w:t>条）</w:t>
      </w:r>
    </w:p>
    <w:p w14:paraId="6DB85045" w14:textId="77777777" w:rsidR="003A1CD0" w:rsidRPr="00F5289A" w:rsidRDefault="003A1CD0" w:rsidP="00F5289A">
      <w:pPr>
        <w:spacing w:line="360" w:lineRule="auto"/>
        <w:jc w:val="left"/>
        <w:rPr>
          <w:sz w:val="24"/>
        </w:rPr>
      </w:pPr>
      <w:r w:rsidRPr="00F5289A">
        <w:rPr>
          <w:rFonts w:hint="eastAsia"/>
          <w:sz w:val="24"/>
        </w:rPr>
        <w:t>5)</w:t>
      </w:r>
      <w:r w:rsidRPr="00F5289A">
        <w:rPr>
          <w:rFonts w:hint="eastAsia"/>
          <w:sz w:val="24"/>
        </w:rPr>
        <w:t>《老年人居住建筑设计标准》</w:t>
      </w:r>
      <w:r w:rsidRPr="00F5289A">
        <w:rPr>
          <w:rFonts w:hint="eastAsia"/>
          <w:sz w:val="24"/>
        </w:rPr>
        <w:t xml:space="preserve">GB/T50340-2003 </w:t>
      </w:r>
      <w:r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Pr="00F5289A">
          <w:rPr>
            <w:rFonts w:hint="eastAsia"/>
            <w:sz w:val="24"/>
          </w:rPr>
          <w:t>3.2.6</w:t>
        </w:r>
      </w:smartTag>
      <w:r w:rsidRPr="00F5289A">
        <w:rPr>
          <w:rFonts w:hint="eastAsia"/>
          <w:sz w:val="24"/>
        </w:rPr>
        <w:t>条）</w:t>
      </w:r>
    </w:p>
    <w:p w14:paraId="52EC6A57" w14:textId="77777777" w:rsidR="003A1CD0" w:rsidRDefault="003A1CD0" w:rsidP="00F5289A">
      <w:pPr>
        <w:spacing w:line="360" w:lineRule="auto"/>
        <w:jc w:val="left"/>
        <w:rPr>
          <w:sz w:val="24"/>
        </w:rPr>
      </w:pPr>
      <w:r w:rsidRPr="00F5289A">
        <w:rPr>
          <w:rFonts w:hint="eastAsia"/>
          <w:sz w:val="24"/>
        </w:rPr>
        <w:t>6)</w:t>
      </w:r>
      <w:r w:rsidRPr="00F5289A">
        <w:rPr>
          <w:rFonts w:hint="eastAsia"/>
          <w:sz w:val="24"/>
        </w:rPr>
        <w:t>《托儿所、幼儿园建筑设计规范》</w:t>
      </w:r>
      <w:r w:rsidRPr="00F5289A">
        <w:rPr>
          <w:rFonts w:hint="eastAsia"/>
          <w:sz w:val="24"/>
        </w:rPr>
        <w:t xml:space="preserve">JGJ89-87 </w:t>
      </w:r>
      <w:r w:rsidRPr="00F5289A">
        <w:rPr>
          <w:rFonts w:hint="eastAsia"/>
          <w:sz w:val="24"/>
        </w:rPr>
        <w:t>（第</w:t>
      </w:r>
      <w:smartTag w:uri="urn:schemas-microsoft-com:office:smarttags" w:element="chsdate">
        <w:smartTagPr>
          <w:attr w:name="IsROCDate" w:val="False"/>
          <w:attr w:name="IsLunarDate" w:val="False"/>
          <w:attr w:name="Day" w:val="30"/>
          <w:attr w:name="Month" w:val="12"/>
          <w:attr w:name="Year" w:val="1899"/>
        </w:smartTagPr>
        <w:r w:rsidR="005F522C" w:rsidRPr="00F5289A">
          <w:rPr>
            <w:rFonts w:hint="eastAsia"/>
            <w:sz w:val="24"/>
          </w:rPr>
          <w:t>3.1.8</w:t>
        </w:r>
      </w:smartTag>
      <w:r w:rsidR="005F522C" w:rsidRPr="00F5289A">
        <w:rPr>
          <w:rFonts w:hint="eastAsia"/>
          <w:sz w:val="24"/>
        </w:rPr>
        <w:t>条</w:t>
      </w:r>
      <w:r w:rsidRPr="00F5289A">
        <w:rPr>
          <w:rFonts w:hint="eastAsia"/>
          <w:sz w:val="24"/>
        </w:rPr>
        <w:t>）</w:t>
      </w:r>
    </w:p>
    <w:p w14:paraId="52B86E6F" w14:textId="77777777" w:rsidR="00A731B6" w:rsidRPr="00926B07" w:rsidRDefault="00984CD8" w:rsidP="00F5289A">
      <w:pPr>
        <w:spacing w:line="360" w:lineRule="auto"/>
        <w:rPr>
          <w:b/>
          <w:sz w:val="28"/>
          <w:szCs w:val="28"/>
        </w:rPr>
      </w:pPr>
      <w:r>
        <w:rPr>
          <w:rFonts w:hint="eastAsia"/>
          <w:b/>
          <w:sz w:val="28"/>
          <w:szCs w:val="28"/>
        </w:rPr>
        <w:t>5</w:t>
      </w:r>
      <w:r w:rsidR="00F5289A" w:rsidRPr="00926B07">
        <w:rPr>
          <w:rFonts w:hint="eastAsia"/>
          <w:b/>
          <w:sz w:val="28"/>
          <w:szCs w:val="28"/>
        </w:rPr>
        <w:t xml:space="preserve">.2 </w:t>
      </w:r>
      <w:r w:rsidR="00F5289A" w:rsidRPr="00926B07">
        <w:rPr>
          <w:rFonts w:hint="eastAsia"/>
          <w:b/>
          <w:sz w:val="28"/>
          <w:szCs w:val="28"/>
        </w:rPr>
        <w:t>日照要求：</w:t>
      </w:r>
    </w:p>
    <w:p w14:paraId="08718892" w14:textId="77777777" w:rsidR="00F5289A"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F5289A">
          <w:rPr>
            <w:rFonts w:hint="eastAsia"/>
            <w:sz w:val="24"/>
          </w:rPr>
          <w:t>2.1</w:t>
        </w:r>
      </w:smartTag>
      <w:r w:rsidR="00F5289A">
        <w:rPr>
          <w:rFonts w:hint="eastAsia"/>
          <w:sz w:val="24"/>
        </w:rPr>
        <w:t>城市规模划分</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440"/>
        <w:gridCol w:w="1584"/>
        <w:gridCol w:w="1676"/>
        <w:gridCol w:w="1620"/>
      </w:tblGrid>
      <w:tr w:rsidR="00F5289A" w:rsidRPr="001A60DD" w14:paraId="07C878DD"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06910044"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城市规模</w:t>
            </w:r>
          </w:p>
        </w:tc>
        <w:tc>
          <w:tcPr>
            <w:tcW w:w="1260" w:type="dxa"/>
            <w:tcBorders>
              <w:top w:val="single" w:sz="4" w:space="0" w:color="auto"/>
              <w:left w:val="single" w:sz="4" w:space="0" w:color="auto"/>
              <w:bottom w:val="single" w:sz="4" w:space="0" w:color="auto"/>
              <w:right w:val="single" w:sz="4" w:space="0" w:color="auto"/>
            </w:tcBorders>
            <w:vAlign w:val="center"/>
          </w:tcPr>
          <w:p w14:paraId="03C3DF2A"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小城市</w:t>
            </w:r>
          </w:p>
        </w:tc>
        <w:tc>
          <w:tcPr>
            <w:tcW w:w="1440" w:type="dxa"/>
            <w:tcBorders>
              <w:top w:val="single" w:sz="4" w:space="0" w:color="auto"/>
              <w:left w:val="single" w:sz="4" w:space="0" w:color="auto"/>
              <w:bottom w:val="single" w:sz="4" w:space="0" w:color="auto"/>
              <w:right w:val="single" w:sz="4" w:space="0" w:color="auto"/>
            </w:tcBorders>
            <w:vAlign w:val="center"/>
          </w:tcPr>
          <w:p w14:paraId="0C54F30D"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中等城市</w:t>
            </w:r>
          </w:p>
        </w:tc>
        <w:tc>
          <w:tcPr>
            <w:tcW w:w="1584" w:type="dxa"/>
            <w:tcBorders>
              <w:top w:val="single" w:sz="4" w:space="0" w:color="auto"/>
              <w:left w:val="single" w:sz="4" w:space="0" w:color="auto"/>
              <w:bottom w:val="single" w:sz="4" w:space="0" w:color="auto"/>
              <w:right w:val="single" w:sz="4" w:space="0" w:color="auto"/>
            </w:tcBorders>
            <w:vAlign w:val="center"/>
          </w:tcPr>
          <w:p w14:paraId="31FCF451"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大城市</w:t>
            </w:r>
          </w:p>
        </w:tc>
        <w:tc>
          <w:tcPr>
            <w:tcW w:w="1676" w:type="dxa"/>
            <w:tcBorders>
              <w:top w:val="single" w:sz="4" w:space="0" w:color="auto"/>
              <w:left w:val="single" w:sz="4" w:space="0" w:color="auto"/>
              <w:bottom w:val="single" w:sz="4" w:space="0" w:color="auto"/>
              <w:right w:val="single" w:sz="4" w:space="0" w:color="auto"/>
            </w:tcBorders>
            <w:vAlign w:val="center"/>
          </w:tcPr>
          <w:p w14:paraId="5035A2EA"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特大城市</w:t>
            </w:r>
          </w:p>
        </w:tc>
        <w:tc>
          <w:tcPr>
            <w:tcW w:w="1620" w:type="dxa"/>
            <w:tcBorders>
              <w:top w:val="single" w:sz="4" w:space="0" w:color="auto"/>
              <w:left w:val="single" w:sz="4" w:space="0" w:color="auto"/>
              <w:bottom w:val="single" w:sz="4" w:space="0" w:color="auto"/>
              <w:right w:val="single" w:sz="4" w:space="0" w:color="auto"/>
            </w:tcBorders>
            <w:vAlign w:val="center"/>
          </w:tcPr>
          <w:p w14:paraId="34B7BC88"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巨大型城市</w:t>
            </w:r>
          </w:p>
        </w:tc>
      </w:tr>
      <w:tr w:rsidR="00F5289A" w:rsidRPr="001A60DD" w14:paraId="49DE056A"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30D16664"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市区常住人口</w:t>
            </w:r>
          </w:p>
        </w:tc>
        <w:tc>
          <w:tcPr>
            <w:tcW w:w="1260" w:type="dxa"/>
            <w:tcBorders>
              <w:top w:val="single" w:sz="4" w:space="0" w:color="auto"/>
              <w:left w:val="single" w:sz="4" w:space="0" w:color="auto"/>
              <w:bottom w:val="single" w:sz="4" w:space="0" w:color="auto"/>
              <w:right w:val="single" w:sz="4" w:space="0" w:color="auto"/>
            </w:tcBorders>
            <w:vAlign w:val="center"/>
          </w:tcPr>
          <w:p w14:paraId="6C51D554"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50万以下</w:t>
            </w:r>
          </w:p>
        </w:tc>
        <w:tc>
          <w:tcPr>
            <w:tcW w:w="1440" w:type="dxa"/>
            <w:tcBorders>
              <w:top w:val="single" w:sz="4" w:space="0" w:color="auto"/>
              <w:left w:val="single" w:sz="4" w:space="0" w:color="auto"/>
              <w:bottom w:val="single" w:sz="4" w:space="0" w:color="auto"/>
              <w:right w:val="single" w:sz="4" w:space="0" w:color="auto"/>
            </w:tcBorders>
            <w:vAlign w:val="center"/>
          </w:tcPr>
          <w:p w14:paraId="1A71F0E7"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50-100万</w:t>
            </w:r>
          </w:p>
        </w:tc>
        <w:tc>
          <w:tcPr>
            <w:tcW w:w="1584" w:type="dxa"/>
            <w:tcBorders>
              <w:top w:val="single" w:sz="4" w:space="0" w:color="auto"/>
              <w:left w:val="single" w:sz="4" w:space="0" w:color="auto"/>
              <w:bottom w:val="single" w:sz="4" w:space="0" w:color="auto"/>
              <w:right w:val="single" w:sz="4" w:space="0" w:color="auto"/>
            </w:tcBorders>
            <w:vAlign w:val="center"/>
          </w:tcPr>
          <w:p w14:paraId="20338B49"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100-300万</w:t>
            </w:r>
          </w:p>
        </w:tc>
        <w:tc>
          <w:tcPr>
            <w:tcW w:w="1676" w:type="dxa"/>
            <w:tcBorders>
              <w:top w:val="single" w:sz="4" w:space="0" w:color="auto"/>
              <w:left w:val="single" w:sz="4" w:space="0" w:color="auto"/>
              <w:bottom w:val="single" w:sz="4" w:space="0" w:color="auto"/>
              <w:right w:val="single" w:sz="4" w:space="0" w:color="auto"/>
            </w:tcBorders>
            <w:vAlign w:val="center"/>
          </w:tcPr>
          <w:p w14:paraId="7473404A"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300-1000万</w:t>
            </w:r>
          </w:p>
        </w:tc>
        <w:tc>
          <w:tcPr>
            <w:tcW w:w="1620" w:type="dxa"/>
            <w:tcBorders>
              <w:top w:val="single" w:sz="4" w:space="0" w:color="auto"/>
              <w:left w:val="single" w:sz="4" w:space="0" w:color="auto"/>
              <w:bottom w:val="single" w:sz="4" w:space="0" w:color="auto"/>
              <w:right w:val="single" w:sz="4" w:space="0" w:color="auto"/>
            </w:tcBorders>
            <w:vAlign w:val="center"/>
          </w:tcPr>
          <w:p w14:paraId="04764FBF"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1000万以上</w:t>
            </w:r>
          </w:p>
        </w:tc>
      </w:tr>
    </w:tbl>
    <w:p w14:paraId="658281BB" w14:textId="77777777" w:rsidR="002479C1"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2479C1" w:rsidRPr="002479C1">
          <w:rPr>
            <w:rFonts w:hint="eastAsia"/>
            <w:sz w:val="24"/>
          </w:rPr>
          <w:t>.2.2</w:t>
        </w:r>
      </w:smartTag>
      <w:r w:rsidR="002479C1" w:rsidRPr="002479C1">
        <w:rPr>
          <w:rFonts w:hint="eastAsia"/>
          <w:sz w:val="24"/>
        </w:rPr>
        <w:t>住宅日照要求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186"/>
        <w:gridCol w:w="1480"/>
        <w:gridCol w:w="973"/>
        <w:gridCol w:w="1216"/>
        <w:gridCol w:w="1699"/>
      </w:tblGrid>
      <w:tr w:rsidR="002479C1" w:rsidRPr="00805D54" w14:paraId="0C99A9E8" w14:textId="77777777" w:rsidTr="001A60DD">
        <w:trPr>
          <w:trHeight w:val="284"/>
        </w:trPr>
        <w:tc>
          <w:tcPr>
            <w:tcW w:w="1142" w:type="pct"/>
            <w:shd w:val="clear" w:color="auto" w:fill="E6E6E6"/>
            <w:vAlign w:val="center"/>
          </w:tcPr>
          <w:p w14:paraId="5AB7D50C" w14:textId="77777777" w:rsidR="002479C1" w:rsidRPr="00805D54" w:rsidRDefault="002479C1" w:rsidP="001A60DD">
            <w:pPr>
              <w:jc w:val="center"/>
            </w:pPr>
            <w:r w:rsidRPr="00805D54">
              <w:rPr>
                <w:rFonts w:hint="eastAsia"/>
              </w:rPr>
              <w:t>建筑气候区</w:t>
            </w:r>
          </w:p>
        </w:tc>
        <w:tc>
          <w:tcPr>
            <w:tcW w:w="1569" w:type="pct"/>
            <w:gridSpan w:val="2"/>
            <w:vAlign w:val="center"/>
          </w:tcPr>
          <w:p w14:paraId="59751FB3" w14:textId="77777777" w:rsidR="002479C1" w:rsidRPr="00805D54" w:rsidRDefault="002479C1" w:rsidP="001A60DD">
            <w:pPr>
              <w:jc w:val="center"/>
            </w:pPr>
            <w:r w:rsidRPr="00805D54">
              <w:rPr>
                <w:rFonts w:hint="eastAsia"/>
              </w:rPr>
              <w:t>Ⅰ、Ⅱ、Ⅲ、Ⅶ气候区</w:t>
            </w:r>
          </w:p>
        </w:tc>
        <w:tc>
          <w:tcPr>
            <w:tcW w:w="1289" w:type="pct"/>
            <w:gridSpan w:val="2"/>
            <w:vAlign w:val="center"/>
          </w:tcPr>
          <w:p w14:paraId="7D4DF6E8" w14:textId="77777777" w:rsidR="002479C1" w:rsidRPr="00805D54" w:rsidRDefault="002479C1" w:rsidP="001A60DD">
            <w:pPr>
              <w:jc w:val="center"/>
            </w:pPr>
            <w:r w:rsidRPr="00805D54">
              <w:rPr>
                <w:rFonts w:hint="eastAsia"/>
              </w:rPr>
              <w:t>Ⅳ气候区</w:t>
            </w:r>
          </w:p>
        </w:tc>
        <w:tc>
          <w:tcPr>
            <w:tcW w:w="1000" w:type="pct"/>
            <w:vMerge w:val="restart"/>
            <w:vAlign w:val="center"/>
          </w:tcPr>
          <w:p w14:paraId="33061D2A" w14:textId="77777777" w:rsidR="002479C1" w:rsidRPr="00805D54" w:rsidRDefault="002479C1" w:rsidP="001A60DD">
            <w:pPr>
              <w:jc w:val="center"/>
            </w:pPr>
            <w:r w:rsidRPr="00805D54">
              <w:rPr>
                <w:rFonts w:hint="eastAsia"/>
              </w:rPr>
              <w:t>Ⅴ、Ⅵ气候区</w:t>
            </w:r>
          </w:p>
        </w:tc>
      </w:tr>
      <w:tr w:rsidR="002479C1" w:rsidRPr="00805D54" w14:paraId="7B448055" w14:textId="77777777" w:rsidTr="001A60DD">
        <w:trPr>
          <w:trHeight w:val="284"/>
        </w:trPr>
        <w:tc>
          <w:tcPr>
            <w:tcW w:w="1142" w:type="pct"/>
            <w:shd w:val="clear" w:color="auto" w:fill="E6E6E6"/>
            <w:vAlign w:val="center"/>
          </w:tcPr>
          <w:p w14:paraId="7E17CDFE" w14:textId="77777777" w:rsidR="002479C1" w:rsidRPr="00805D54" w:rsidRDefault="002479C1" w:rsidP="001A60DD">
            <w:pPr>
              <w:jc w:val="center"/>
            </w:pPr>
            <w:r w:rsidRPr="00805D54">
              <w:rPr>
                <w:rFonts w:hint="eastAsia"/>
              </w:rPr>
              <w:t>城市规模</w:t>
            </w:r>
          </w:p>
        </w:tc>
        <w:tc>
          <w:tcPr>
            <w:tcW w:w="698" w:type="pct"/>
            <w:vAlign w:val="center"/>
          </w:tcPr>
          <w:p w14:paraId="7246899F" w14:textId="77777777" w:rsidR="002479C1" w:rsidRPr="00805D54" w:rsidRDefault="002479C1" w:rsidP="001A60DD">
            <w:pPr>
              <w:jc w:val="center"/>
            </w:pPr>
            <w:r w:rsidRPr="00805D54">
              <w:rPr>
                <w:rFonts w:hint="eastAsia"/>
              </w:rPr>
              <w:t>大城市</w:t>
            </w:r>
          </w:p>
        </w:tc>
        <w:tc>
          <w:tcPr>
            <w:tcW w:w="871" w:type="pct"/>
            <w:vAlign w:val="center"/>
          </w:tcPr>
          <w:p w14:paraId="171A9ED0" w14:textId="77777777" w:rsidR="002479C1" w:rsidRPr="00805D54" w:rsidRDefault="002479C1" w:rsidP="001A60DD">
            <w:pPr>
              <w:jc w:val="center"/>
            </w:pPr>
            <w:r w:rsidRPr="00805D54">
              <w:rPr>
                <w:rFonts w:hint="eastAsia"/>
              </w:rPr>
              <w:t>中小城市</w:t>
            </w:r>
          </w:p>
        </w:tc>
        <w:tc>
          <w:tcPr>
            <w:tcW w:w="573" w:type="pct"/>
            <w:vAlign w:val="center"/>
          </w:tcPr>
          <w:p w14:paraId="734B4363" w14:textId="77777777" w:rsidR="002479C1" w:rsidRPr="00805D54" w:rsidRDefault="002479C1" w:rsidP="001A60DD">
            <w:pPr>
              <w:jc w:val="center"/>
            </w:pPr>
            <w:r w:rsidRPr="00805D54">
              <w:rPr>
                <w:rFonts w:hint="eastAsia"/>
              </w:rPr>
              <w:t>大城市</w:t>
            </w:r>
          </w:p>
        </w:tc>
        <w:tc>
          <w:tcPr>
            <w:tcW w:w="715" w:type="pct"/>
            <w:vAlign w:val="center"/>
          </w:tcPr>
          <w:p w14:paraId="29652527" w14:textId="77777777" w:rsidR="002479C1" w:rsidRPr="00805D54" w:rsidRDefault="002479C1" w:rsidP="001A60DD">
            <w:pPr>
              <w:jc w:val="center"/>
            </w:pPr>
            <w:r w:rsidRPr="00805D54">
              <w:rPr>
                <w:rFonts w:hint="eastAsia"/>
              </w:rPr>
              <w:t>中小城市</w:t>
            </w:r>
          </w:p>
        </w:tc>
        <w:tc>
          <w:tcPr>
            <w:tcW w:w="1000" w:type="pct"/>
            <w:vMerge/>
            <w:vAlign w:val="center"/>
          </w:tcPr>
          <w:p w14:paraId="284F0A22" w14:textId="77777777" w:rsidR="002479C1" w:rsidRPr="00805D54" w:rsidRDefault="002479C1" w:rsidP="001A60DD">
            <w:pPr>
              <w:jc w:val="center"/>
            </w:pPr>
          </w:p>
        </w:tc>
      </w:tr>
      <w:tr w:rsidR="00805D54" w:rsidRPr="00805D54" w14:paraId="23587AD0" w14:textId="77777777" w:rsidTr="001A60DD">
        <w:trPr>
          <w:trHeight w:val="284"/>
        </w:trPr>
        <w:tc>
          <w:tcPr>
            <w:tcW w:w="1142" w:type="pct"/>
            <w:shd w:val="clear" w:color="auto" w:fill="E6E6E6"/>
            <w:vAlign w:val="center"/>
          </w:tcPr>
          <w:p w14:paraId="0DFC2FBF" w14:textId="77777777" w:rsidR="00805D54" w:rsidRPr="00805D54" w:rsidRDefault="00805D54" w:rsidP="001A60DD">
            <w:pPr>
              <w:jc w:val="center"/>
            </w:pPr>
            <w:r w:rsidRPr="00805D54">
              <w:rPr>
                <w:rFonts w:hint="eastAsia"/>
              </w:rPr>
              <w:t>日照标准日</w:t>
            </w:r>
          </w:p>
        </w:tc>
        <w:tc>
          <w:tcPr>
            <w:tcW w:w="2142" w:type="pct"/>
            <w:gridSpan w:val="3"/>
            <w:vAlign w:val="center"/>
          </w:tcPr>
          <w:p w14:paraId="1EC07766" w14:textId="77777777" w:rsidR="00805D54" w:rsidRPr="00805D54" w:rsidRDefault="00805D54" w:rsidP="001A60DD">
            <w:pPr>
              <w:jc w:val="center"/>
            </w:pPr>
            <w:r w:rsidRPr="00805D54">
              <w:rPr>
                <w:rFonts w:hint="eastAsia"/>
              </w:rPr>
              <w:t>大寒日</w:t>
            </w:r>
          </w:p>
        </w:tc>
        <w:tc>
          <w:tcPr>
            <w:tcW w:w="1715" w:type="pct"/>
            <w:gridSpan w:val="2"/>
            <w:vAlign w:val="center"/>
          </w:tcPr>
          <w:p w14:paraId="58B142B2" w14:textId="77777777" w:rsidR="00805D54" w:rsidRPr="00805D54" w:rsidRDefault="00805D54" w:rsidP="001A60DD">
            <w:pPr>
              <w:jc w:val="center"/>
            </w:pPr>
            <w:r w:rsidRPr="00805D54">
              <w:rPr>
                <w:rFonts w:hint="eastAsia"/>
              </w:rPr>
              <w:t>冬至日</w:t>
            </w:r>
          </w:p>
        </w:tc>
      </w:tr>
      <w:tr w:rsidR="00805D54" w:rsidRPr="00805D54" w14:paraId="2EFBCB8B" w14:textId="77777777" w:rsidTr="001A60DD">
        <w:trPr>
          <w:trHeight w:val="284"/>
        </w:trPr>
        <w:tc>
          <w:tcPr>
            <w:tcW w:w="1142" w:type="pct"/>
            <w:shd w:val="clear" w:color="auto" w:fill="E6E6E6"/>
            <w:vAlign w:val="center"/>
          </w:tcPr>
          <w:p w14:paraId="146C305E" w14:textId="77777777" w:rsidR="00805D54" w:rsidRPr="00805D54" w:rsidRDefault="00805D54" w:rsidP="001A60DD">
            <w:pPr>
              <w:jc w:val="center"/>
            </w:pPr>
            <w:r w:rsidRPr="00805D54">
              <w:rPr>
                <w:rFonts w:hint="eastAsia"/>
              </w:rPr>
              <w:t>日照时数（</w:t>
            </w:r>
            <w:r w:rsidRPr="00805D54">
              <w:rPr>
                <w:rFonts w:hint="eastAsia"/>
              </w:rPr>
              <w:t>h</w:t>
            </w:r>
            <w:r w:rsidRPr="00805D54">
              <w:rPr>
                <w:rFonts w:hint="eastAsia"/>
              </w:rPr>
              <w:t>）</w:t>
            </w:r>
          </w:p>
        </w:tc>
        <w:tc>
          <w:tcPr>
            <w:tcW w:w="698" w:type="pct"/>
            <w:vAlign w:val="center"/>
          </w:tcPr>
          <w:p w14:paraId="15883F79" w14:textId="77777777" w:rsidR="00805D54" w:rsidRPr="00805D54" w:rsidRDefault="00805D54" w:rsidP="001A60DD">
            <w:pPr>
              <w:jc w:val="center"/>
            </w:pPr>
            <w:r w:rsidRPr="00805D54">
              <w:rPr>
                <w:rFonts w:hint="eastAsia"/>
              </w:rPr>
              <w:t>≥</w:t>
            </w:r>
            <w:r w:rsidRPr="00805D54">
              <w:rPr>
                <w:rFonts w:hint="eastAsia"/>
              </w:rPr>
              <w:t>2</w:t>
            </w:r>
          </w:p>
        </w:tc>
        <w:tc>
          <w:tcPr>
            <w:tcW w:w="1444" w:type="pct"/>
            <w:gridSpan w:val="2"/>
            <w:vAlign w:val="center"/>
          </w:tcPr>
          <w:p w14:paraId="26F7B6B6" w14:textId="77777777" w:rsidR="00805D54" w:rsidRPr="00805D54" w:rsidRDefault="00805D54" w:rsidP="001A60DD">
            <w:pPr>
              <w:jc w:val="center"/>
            </w:pPr>
            <w:r w:rsidRPr="00805D54">
              <w:rPr>
                <w:rFonts w:hint="eastAsia"/>
              </w:rPr>
              <w:t>≥</w:t>
            </w:r>
            <w:r w:rsidRPr="00805D54">
              <w:rPr>
                <w:rFonts w:hint="eastAsia"/>
              </w:rPr>
              <w:t>3</w:t>
            </w:r>
          </w:p>
        </w:tc>
        <w:tc>
          <w:tcPr>
            <w:tcW w:w="1715" w:type="pct"/>
            <w:gridSpan w:val="2"/>
            <w:vAlign w:val="center"/>
          </w:tcPr>
          <w:p w14:paraId="08292EF9" w14:textId="77777777" w:rsidR="00805D54" w:rsidRPr="00805D54" w:rsidRDefault="00805D54" w:rsidP="001A60DD">
            <w:pPr>
              <w:jc w:val="center"/>
            </w:pPr>
            <w:r w:rsidRPr="00805D54">
              <w:rPr>
                <w:rFonts w:hint="eastAsia"/>
              </w:rPr>
              <w:t>≥</w:t>
            </w:r>
            <w:r w:rsidRPr="00805D54">
              <w:rPr>
                <w:rFonts w:hint="eastAsia"/>
              </w:rPr>
              <w:t>1</w:t>
            </w:r>
          </w:p>
        </w:tc>
      </w:tr>
      <w:tr w:rsidR="00805D54" w:rsidRPr="00805D54" w14:paraId="76ABF788" w14:textId="77777777" w:rsidTr="001A60DD">
        <w:trPr>
          <w:trHeight w:val="284"/>
        </w:trPr>
        <w:tc>
          <w:tcPr>
            <w:tcW w:w="1142" w:type="pct"/>
            <w:shd w:val="clear" w:color="auto" w:fill="E6E6E6"/>
            <w:vAlign w:val="center"/>
          </w:tcPr>
          <w:p w14:paraId="0CBC591C" w14:textId="77777777" w:rsidR="00805D54" w:rsidRPr="00805D54" w:rsidRDefault="00805D54" w:rsidP="001A60DD">
            <w:pPr>
              <w:jc w:val="center"/>
            </w:pPr>
            <w:r w:rsidRPr="00805D54">
              <w:rPr>
                <w:rFonts w:hint="eastAsia"/>
              </w:rPr>
              <w:t>有效日照时间带</w:t>
            </w:r>
          </w:p>
        </w:tc>
        <w:tc>
          <w:tcPr>
            <w:tcW w:w="2142" w:type="pct"/>
            <w:gridSpan w:val="3"/>
            <w:vAlign w:val="center"/>
          </w:tcPr>
          <w:p w14:paraId="30B330D5" w14:textId="77777777" w:rsidR="00805D54" w:rsidRPr="00805D54" w:rsidRDefault="00805D54" w:rsidP="001A60DD">
            <w:pPr>
              <w:jc w:val="center"/>
            </w:pPr>
            <w:r w:rsidRPr="00805D54">
              <w:rPr>
                <w:rFonts w:hint="eastAsia"/>
              </w:rPr>
              <w:t>8</w:t>
            </w:r>
            <w:r w:rsidRPr="00805D54">
              <w:rPr>
                <w:rFonts w:hint="eastAsia"/>
              </w:rPr>
              <w:t>点</w:t>
            </w:r>
            <w:r w:rsidRPr="00805D54">
              <w:rPr>
                <w:rFonts w:hint="eastAsia"/>
              </w:rPr>
              <w:t>~16</w:t>
            </w:r>
            <w:r w:rsidRPr="00805D54">
              <w:rPr>
                <w:rFonts w:hint="eastAsia"/>
              </w:rPr>
              <w:t>点（真太阳时）</w:t>
            </w:r>
          </w:p>
        </w:tc>
        <w:tc>
          <w:tcPr>
            <w:tcW w:w="1715" w:type="pct"/>
            <w:gridSpan w:val="2"/>
            <w:vAlign w:val="center"/>
          </w:tcPr>
          <w:p w14:paraId="656534EB" w14:textId="77777777" w:rsidR="00805D54" w:rsidRPr="00805D54" w:rsidRDefault="00805D54" w:rsidP="001A60DD">
            <w:pPr>
              <w:jc w:val="center"/>
            </w:pPr>
            <w:r w:rsidRPr="00805D54">
              <w:rPr>
                <w:rFonts w:hint="eastAsia"/>
              </w:rPr>
              <w:t>9</w:t>
            </w:r>
            <w:r w:rsidRPr="00805D54">
              <w:rPr>
                <w:rFonts w:hint="eastAsia"/>
              </w:rPr>
              <w:t>点</w:t>
            </w:r>
            <w:r w:rsidRPr="00805D54">
              <w:rPr>
                <w:rFonts w:hint="eastAsia"/>
              </w:rPr>
              <w:t>~15</w:t>
            </w:r>
            <w:r w:rsidRPr="00805D54">
              <w:rPr>
                <w:rFonts w:hint="eastAsia"/>
              </w:rPr>
              <w:t>点（真太阳时）</w:t>
            </w:r>
          </w:p>
        </w:tc>
      </w:tr>
      <w:tr w:rsidR="00805D54" w:rsidRPr="00805D54" w14:paraId="08DDCBD1" w14:textId="77777777" w:rsidTr="001A60DD">
        <w:trPr>
          <w:trHeight w:val="284"/>
        </w:trPr>
        <w:tc>
          <w:tcPr>
            <w:tcW w:w="1142" w:type="pct"/>
            <w:shd w:val="clear" w:color="auto" w:fill="E6E6E6"/>
            <w:vAlign w:val="center"/>
          </w:tcPr>
          <w:p w14:paraId="3E440648" w14:textId="77777777" w:rsidR="00805D54" w:rsidRPr="00805D54" w:rsidRDefault="00805D54" w:rsidP="001A60DD">
            <w:pPr>
              <w:jc w:val="center"/>
            </w:pPr>
            <w:r w:rsidRPr="00805D54">
              <w:rPr>
                <w:rFonts w:hint="eastAsia"/>
              </w:rPr>
              <w:t>计算起点</w:t>
            </w:r>
          </w:p>
        </w:tc>
        <w:tc>
          <w:tcPr>
            <w:tcW w:w="3858" w:type="pct"/>
            <w:gridSpan w:val="5"/>
            <w:vAlign w:val="center"/>
          </w:tcPr>
          <w:p w14:paraId="52B1C4F5" w14:textId="77777777" w:rsidR="00805D54" w:rsidRPr="00805D54" w:rsidRDefault="00805D54" w:rsidP="001A60DD">
            <w:pPr>
              <w:jc w:val="center"/>
            </w:pPr>
            <w:r w:rsidRPr="00805D54">
              <w:rPr>
                <w:rFonts w:hint="eastAsia"/>
              </w:rPr>
              <w:t>底层窗台面（室内地坪向上</w:t>
            </w:r>
            <w:r w:rsidRPr="00805D54">
              <w:rPr>
                <w:rFonts w:hint="eastAsia"/>
              </w:rPr>
              <w:t>0.9</w:t>
            </w:r>
            <w:r w:rsidRPr="00805D54">
              <w:rPr>
                <w:rFonts w:hint="eastAsia"/>
              </w:rPr>
              <w:t>米高的外墙位置）</w:t>
            </w:r>
          </w:p>
        </w:tc>
      </w:tr>
    </w:tbl>
    <w:p w14:paraId="3FE0B81D" w14:textId="77777777" w:rsidR="00805D54" w:rsidRDefault="000C058E" w:rsidP="00805D54">
      <w:r>
        <w:rPr>
          <w:rFonts w:hint="eastAsia"/>
        </w:rPr>
        <w:t>1.</w:t>
      </w:r>
      <w:r w:rsidR="00063EB9">
        <w:rPr>
          <w:rFonts w:hint="eastAsia"/>
        </w:rPr>
        <w:t xml:space="preserve"> </w:t>
      </w:r>
      <w:r w:rsidR="00805D54" w:rsidRPr="00805D54">
        <w:rPr>
          <w:rFonts w:hint="eastAsia"/>
        </w:rPr>
        <w:t>旧区改建项目内的新建住宅的日照可酌情降低，当不应低于大寒日日照</w:t>
      </w:r>
      <w:r w:rsidR="00805D54" w:rsidRPr="00805D54">
        <w:rPr>
          <w:rFonts w:hint="eastAsia"/>
        </w:rPr>
        <w:t>1</w:t>
      </w:r>
      <w:r w:rsidR="00805D54" w:rsidRPr="00805D54">
        <w:rPr>
          <w:rFonts w:hint="eastAsia"/>
        </w:rPr>
        <w:t>小时标准。</w:t>
      </w:r>
    </w:p>
    <w:p w14:paraId="2B040A4D" w14:textId="77777777" w:rsidR="000C058E" w:rsidRDefault="000C058E" w:rsidP="00063EB9">
      <w:pPr>
        <w:ind w:left="210" w:hangingChars="100" w:hanging="210"/>
      </w:pPr>
      <w:r>
        <w:rPr>
          <w:rFonts w:hint="eastAsia"/>
        </w:rPr>
        <w:t>2.</w:t>
      </w:r>
      <w:r w:rsidR="00063EB9">
        <w:rPr>
          <w:rFonts w:hint="eastAsia"/>
        </w:rPr>
        <w:t xml:space="preserve"> </w:t>
      </w:r>
      <w:r>
        <w:rPr>
          <w:rFonts w:hint="eastAsia"/>
        </w:rPr>
        <w:t>每套住宅至少应有一个居住空间获得日照，当一套住宅当中居住空间总数超过四个时，其中宜有两个获得日照，居住空间是指卧室、起居室（客厅）。</w:t>
      </w:r>
    </w:p>
    <w:p w14:paraId="550BF6AD" w14:textId="77777777" w:rsidR="000C058E" w:rsidRDefault="00984CD8" w:rsidP="00805D54">
      <w:pPr>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0C058E">
          <w:rPr>
            <w:rFonts w:hint="eastAsia"/>
            <w:sz w:val="24"/>
          </w:rPr>
          <w:t>.2.3</w:t>
        </w:r>
      </w:smartTag>
      <w:r w:rsidR="000C058E">
        <w:rPr>
          <w:rFonts w:hint="eastAsia"/>
          <w:sz w:val="24"/>
        </w:rPr>
        <w:t xml:space="preserve"> </w:t>
      </w:r>
      <w:r w:rsidR="000C058E">
        <w:rPr>
          <w:rFonts w:hint="eastAsia"/>
          <w:sz w:val="24"/>
        </w:rPr>
        <w:t>其他建筑类型日照要求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361"/>
        <w:gridCol w:w="2490"/>
        <w:gridCol w:w="1700"/>
      </w:tblGrid>
      <w:tr w:rsidR="0007437C" w:rsidRPr="001A60DD" w14:paraId="10714B78" w14:textId="77777777" w:rsidTr="001A60DD">
        <w:tc>
          <w:tcPr>
            <w:tcW w:w="1732" w:type="pct"/>
            <w:shd w:val="clear" w:color="auto" w:fill="E6E6E6"/>
            <w:vAlign w:val="center"/>
          </w:tcPr>
          <w:p w14:paraId="4703285C" w14:textId="77777777" w:rsidR="0007437C" w:rsidRPr="001A60DD" w:rsidRDefault="0007437C" w:rsidP="001A60DD">
            <w:pPr>
              <w:jc w:val="center"/>
              <w:rPr>
                <w:szCs w:val="21"/>
              </w:rPr>
            </w:pPr>
            <w:r w:rsidRPr="001A60DD">
              <w:rPr>
                <w:rFonts w:hint="eastAsia"/>
                <w:szCs w:val="21"/>
              </w:rPr>
              <w:t>建筑类别</w:t>
            </w:r>
          </w:p>
        </w:tc>
        <w:tc>
          <w:tcPr>
            <w:tcW w:w="801" w:type="pct"/>
            <w:shd w:val="clear" w:color="auto" w:fill="E6E6E6"/>
            <w:vAlign w:val="center"/>
          </w:tcPr>
          <w:p w14:paraId="5F301F45" w14:textId="77777777" w:rsidR="0007437C" w:rsidRPr="001A60DD" w:rsidRDefault="0007437C" w:rsidP="001A60DD">
            <w:pPr>
              <w:jc w:val="center"/>
              <w:rPr>
                <w:szCs w:val="21"/>
              </w:rPr>
            </w:pPr>
            <w:r w:rsidRPr="001A60DD">
              <w:rPr>
                <w:rFonts w:hint="eastAsia"/>
                <w:szCs w:val="21"/>
              </w:rPr>
              <w:t>日照标准日</w:t>
            </w:r>
          </w:p>
        </w:tc>
        <w:tc>
          <w:tcPr>
            <w:tcW w:w="1466" w:type="pct"/>
            <w:shd w:val="clear" w:color="auto" w:fill="E6E6E6"/>
            <w:vAlign w:val="center"/>
          </w:tcPr>
          <w:p w14:paraId="542C8FB4" w14:textId="77777777" w:rsidR="0007437C" w:rsidRPr="001A60DD" w:rsidRDefault="0007437C" w:rsidP="001A60DD">
            <w:pPr>
              <w:jc w:val="center"/>
              <w:rPr>
                <w:szCs w:val="21"/>
              </w:rPr>
            </w:pPr>
            <w:r w:rsidRPr="001A60DD">
              <w:rPr>
                <w:rFonts w:hint="eastAsia"/>
                <w:szCs w:val="21"/>
              </w:rPr>
              <w:t>分析时段（真太阳时）</w:t>
            </w:r>
          </w:p>
        </w:tc>
        <w:tc>
          <w:tcPr>
            <w:tcW w:w="1001" w:type="pct"/>
            <w:shd w:val="clear" w:color="auto" w:fill="E6E6E6"/>
            <w:vAlign w:val="center"/>
          </w:tcPr>
          <w:p w14:paraId="4C91CCF9" w14:textId="77777777" w:rsidR="0007437C" w:rsidRPr="001A60DD" w:rsidRDefault="0007437C" w:rsidP="001A60DD">
            <w:pPr>
              <w:jc w:val="center"/>
              <w:rPr>
                <w:szCs w:val="21"/>
              </w:rPr>
            </w:pPr>
            <w:r w:rsidRPr="001A60DD">
              <w:rPr>
                <w:rFonts w:hint="eastAsia"/>
                <w:szCs w:val="21"/>
              </w:rPr>
              <w:t>日照时数（</w:t>
            </w:r>
            <w:r w:rsidRPr="001A60DD">
              <w:rPr>
                <w:rFonts w:hint="eastAsia"/>
                <w:szCs w:val="21"/>
              </w:rPr>
              <w:t>h</w:t>
            </w:r>
            <w:r w:rsidRPr="001A60DD">
              <w:rPr>
                <w:rFonts w:hint="eastAsia"/>
                <w:szCs w:val="21"/>
              </w:rPr>
              <w:t>）</w:t>
            </w:r>
          </w:p>
        </w:tc>
      </w:tr>
      <w:tr w:rsidR="0007437C" w:rsidRPr="001A60DD" w14:paraId="5D11E1E8" w14:textId="77777777" w:rsidTr="001A60DD">
        <w:tc>
          <w:tcPr>
            <w:tcW w:w="1732" w:type="pct"/>
          </w:tcPr>
          <w:p w14:paraId="6568FA5B" w14:textId="77777777" w:rsidR="0007437C" w:rsidRPr="001A60DD" w:rsidRDefault="0007437C" w:rsidP="00805D54">
            <w:pPr>
              <w:rPr>
                <w:szCs w:val="21"/>
              </w:rPr>
            </w:pPr>
            <w:r w:rsidRPr="001A60DD">
              <w:rPr>
                <w:rFonts w:hint="eastAsia"/>
                <w:szCs w:val="21"/>
              </w:rPr>
              <w:t>医院的病房</w:t>
            </w:r>
          </w:p>
        </w:tc>
        <w:tc>
          <w:tcPr>
            <w:tcW w:w="801" w:type="pct"/>
            <w:vAlign w:val="center"/>
          </w:tcPr>
          <w:p w14:paraId="07596501"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0B849914"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78F15334"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496B18CD" w14:textId="77777777" w:rsidTr="001A60DD">
        <w:tc>
          <w:tcPr>
            <w:tcW w:w="1732" w:type="pct"/>
          </w:tcPr>
          <w:p w14:paraId="12147067" w14:textId="77777777" w:rsidR="0007437C" w:rsidRPr="001A60DD" w:rsidRDefault="0007437C" w:rsidP="00805D54">
            <w:pPr>
              <w:rPr>
                <w:szCs w:val="21"/>
              </w:rPr>
            </w:pPr>
            <w:r w:rsidRPr="001A60DD">
              <w:rPr>
                <w:rFonts w:hint="eastAsia"/>
                <w:szCs w:val="21"/>
              </w:rPr>
              <w:t>幼儿园、托儿所生活用房</w:t>
            </w:r>
          </w:p>
        </w:tc>
        <w:tc>
          <w:tcPr>
            <w:tcW w:w="801" w:type="pct"/>
            <w:vAlign w:val="center"/>
          </w:tcPr>
          <w:p w14:paraId="3528E135"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7C547429"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4EF934CA" w14:textId="77777777" w:rsidR="0007437C" w:rsidRPr="001A60DD" w:rsidRDefault="0007437C" w:rsidP="001A60DD">
            <w:pPr>
              <w:jc w:val="center"/>
              <w:rPr>
                <w:szCs w:val="21"/>
              </w:rPr>
            </w:pPr>
            <w:r w:rsidRPr="001A60DD">
              <w:rPr>
                <w:rFonts w:hint="eastAsia"/>
                <w:szCs w:val="21"/>
              </w:rPr>
              <w:t>≥</w:t>
            </w:r>
            <w:r w:rsidRPr="001A60DD">
              <w:rPr>
                <w:rFonts w:hint="eastAsia"/>
                <w:szCs w:val="21"/>
              </w:rPr>
              <w:t>3</w:t>
            </w:r>
          </w:p>
        </w:tc>
      </w:tr>
      <w:tr w:rsidR="0007437C" w:rsidRPr="001A60DD" w14:paraId="089511D5" w14:textId="77777777" w:rsidTr="001A60DD">
        <w:tc>
          <w:tcPr>
            <w:tcW w:w="1732" w:type="pct"/>
          </w:tcPr>
          <w:p w14:paraId="2CA34E22" w14:textId="77777777" w:rsidR="0007437C" w:rsidRPr="001A60DD" w:rsidRDefault="0007437C" w:rsidP="00805D54">
            <w:pPr>
              <w:rPr>
                <w:szCs w:val="21"/>
              </w:rPr>
            </w:pPr>
            <w:r w:rsidRPr="001A60DD">
              <w:rPr>
                <w:rFonts w:hint="eastAsia"/>
                <w:szCs w:val="21"/>
              </w:rPr>
              <w:t>幼儿园、托儿所的活动场地</w:t>
            </w:r>
          </w:p>
        </w:tc>
        <w:tc>
          <w:tcPr>
            <w:tcW w:w="801" w:type="pct"/>
            <w:vAlign w:val="center"/>
          </w:tcPr>
          <w:p w14:paraId="0FF94A24"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699E0E1C"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6F902980" w14:textId="77777777" w:rsidR="0007437C" w:rsidRPr="001A60DD" w:rsidRDefault="0007437C" w:rsidP="001A60DD">
            <w:pPr>
              <w:jc w:val="center"/>
              <w:rPr>
                <w:szCs w:val="21"/>
              </w:rPr>
            </w:pPr>
            <w:r w:rsidRPr="001A60DD">
              <w:rPr>
                <w:rFonts w:hint="eastAsia"/>
                <w:szCs w:val="21"/>
              </w:rPr>
              <w:t>一半范围≥</w:t>
            </w:r>
            <w:r w:rsidRPr="001A60DD">
              <w:rPr>
                <w:rFonts w:hint="eastAsia"/>
                <w:szCs w:val="21"/>
              </w:rPr>
              <w:t>3</w:t>
            </w:r>
          </w:p>
        </w:tc>
      </w:tr>
      <w:tr w:rsidR="0007437C" w:rsidRPr="001A60DD" w14:paraId="5D7488B9" w14:textId="77777777" w:rsidTr="001A60DD">
        <w:tc>
          <w:tcPr>
            <w:tcW w:w="1732" w:type="pct"/>
          </w:tcPr>
          <w:p w14:paraId="59D9D572" w14:textId="77777777" w:rsidR="0007437C" w:rsidRPr="001A60DD" w:rsidRDefault="0007437C" w:rsidP="00805D54">
            <w:pPr>
              <w:rPr>
                <w:szCs w:val="21"/>
              </w:rPr>
            </w:pPr>
            <w:r w:rsidRPr="001A60DD">
              <w:rPr>
                <w:rFonts w:hint="eastAsia"/>
                <w:szCs w:val="21"/>
              </w:rPr>
              <w:t>中小学教学楼</w:t>
            </w:r>
          </w:p>
        </w:tc>
        <w:tc>
          <w:tcPr>
            <w:tcW w:w="801" w:type="pct"/>
            <w:vAlign w:val="center"/>
          </w:tcPr>
          <w:p w14:paraId="14DE51AE"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2FF03CD4"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2E5A68D5"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3610238A" w14:textId="77777777" w:rsidTr="001A60DD">
        <w:tc>
          <w:tcPr>
            <w:tcW w:w="1732" w:type="pct"/>
          </w:tcPr>
          <w:p w14:paraId="5AADF6C6" w14:textId="77777777" w:rsidR="0007437C" w:rsidRPr="001A60DD" w:rsidRDefault="0007437C" w:rsidP="00805D54">
            <w:pPr>
              <w:rPr>
                <w:szCs w:val="21"/>
              </w:rPr>
            </w:pPr>
            <w:r w:rsidRPr="001A60DD">
              <w:rPr>
                <w:rFonts w:hint="eastAsia"/>
                <w:szCs w:val="21"/>
              </w:rPr>
              <w:t>老年人居住建筑</w:t>
            </w:r>
          </w:p>
        </w:tc>
        <w:tc>
          <w:tcPr>
            <w:tcW w:w="801" w:type="pct"/>
            <w:vAlign w:val="center"/>
          </w:tcPr>
          <w:p w14:paraId="5EE0F467"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770CF186"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469AA747"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4D1AC558" w14:textId="77777777" w:rsidTr="001A60DD">
        <w:tc>
          <w:tcPr>
            <w:tcW w:w="1732" w:type="pct"/>
          </w:tcPr>
          <w:p w14:paraId="24302952" w14:textId="77777777" w:rsidR="0007437C" w:rsidRPr="001A60DD" w:rsidRDefault="0007437C" w:rsidP="00805D54">
            <w:pPr>
              <w:rPr>
                <w:szCs w:val="21"/>
              </w:rPr>
            </w:pPr>
            <w:r w:rsidRPr="001A60DD">
              <w:rPr>
                <w:rFonts w:hint="eastAsia"/>
                <w:szCs w:val="21"/>
              </w:rPr>
              <w:t>残疾人住宅、疗养院</w:t>
            </w:r>
          </w:p>
        </w:tc>
        <w:tc>
          <w:tcPr>
            <w:tcW w:w="801" w:type="pct"/>
            <w:vAlign w:val="center"/>
          </w:tcPr>
          <w:p w14:paraId="66ADED81"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397D48FA"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166573DE"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5621F80E" w14:textId="77777777" w:rsidTr="001A60DD">
        <w:tc>
          <w:tcPr>
            <w:tcW w:w="1732" w:type="pct"/>
          </w:tcPr>
          <w:p w14:paraId="17119591" w14:textId="77777777" w:rsidR="0007437C" w:rsidRPr="001A60DD" w:rsidRDefault="0007437C" w:rsidP="00805D54">
            <w:pPr>
              <w:rPr>
                <w:szCs w:val="21"/>
              </w:rPr>
            </w:pPr>
            <w:r w:rsidRPr="001A60DD">
              <w:rPr>
                <w:rFonts w:hint="eastAsia"/>
                <w:szCs w:val="21"/>
              </w:rPr>
              <w:lastRenderedPageBreak/>
              <w:t>宿舍半数以上的居室</w:t>
            </w:r>
          </w:p>
        </w:tc>
        <w:tc>
          <w:tcPr>
            <w:tcW w:w="3268" w:type="pct"/>
            <w:gridSpan w:val="3"/>
            <w:vAlign w:val="center"/>
          </w:tcPr>
          <w:p w14:paraId="18A391ED" w14:textId="77777777" w:rsidR="0007437C" w:rsidRPr="001A60DD" w:rsidRDefault="0007437C" w:rsidP="001A60DD">
            <w:pPr>
              <w:jc w:val="center"/>
              <w:rPr>
                <w:szCs w:val="21"/>
              </w:rPr>
            </w:pPr>
            <w:r w:rsidRPr="001A60DD">
              <w:rPr>
                <w:rFonts w:hint="eastAsia"/>
                <w:szCs w:val="21"/>
              </w:rPr>
              <w:t>宿舍楼的日照要求与本地区住宅楼日照标准相同</w:t>
            </w:r>
          </w:p>
        </w:tc>
      </w:tr>
    </w:tbl>
    <w:p w14:paraId="70360B72" w14:textId="77777777" w:rsidR="000C058E" w:rsidRDefault="000C058E" w:rsidP="00805D54">
      <w:pPr>
        <w:rPr>
          <w:sz w:val="24"/>
        </w:rPr>
      </w:pPr>
    </w:p>
    <w:p w14:paraId="646216DD" w14:textId="77777777" w:rsidR="00B57580" w:rsidRDefault="00984CD8" w:rsidP="00805D54">
      <w:pPr>
        <w:rPr>
          <w:b/>
          <w:sz w:val="30"/>
          <w:szCs w:val="30"/>
        </w:rPr>
      </w:pPr>
      <w:r>
        <w:rPr>
          <w:rFonts w:hint="eastAsia"/>
          <w:b/>
          <w:sz w:val="30"/>
          <w:szCs w:val="30"/>
        </w:rPr>
        <w:t>六</w:t>
      </w:r>
      <w:r w:rsidR="00B57580" w:rsidRPr="00B57580">
        <w:rPr>
          <w:rFonts w:hint="eastAsia"/>
          <w:b/>
          <w:sz w:val="30"/>
          <w:szCs w:val="30"/>
        </w:rPr>
        <w:t>．</w:t>
      </w:r>
      <w:r w:rsidR="00C8614D">
        <w:rPr>
          <w:rFonts w:hint="eastAsia"/>
          <w:b/>
          <w:sz w:val="30"/>
          <w:szCs w:val="30"/>
        </w:rPr>
        <w:t>日照分析设置</w:t>
      </w:r>
    </w:p>
    <w:p w14:paraId="2213FF45" w14:textId="77777777" w:rsidR="00C8614D" w:rsidRPr="00C8614D" w:rsidRDefault="00984CD8" w:rsidP="00805D54">
      <w:pPr>
        <w:rPr>
          <w:sz w:val="28"/>
          <w:szCs w:val="28"/>
        </w:rPr>
      </w:pPr>
      <w:r>
        <w:rPr>
          <w:rFonts w:hint="eastAsia"/>
          <w:sz w:val="28"/>
          <w:szCs w:val="28"/>
        </w:rPr>
        <w:t>6</w:t>
      </w:r>
      <w:r w:rsidR="00C8614D">
        <w:rPr>
          <w:rFonts w:hint="eastAsia"/>
          <w:sz w:val="28"/>
          <w:szCs w:val="28"/>
        </w:rPr>
        <w:t xml:space="preserve">.1 </w:t>
      </w:r>
      <w:r w:rsidR="00C8614D" w:rsidRPr="00C8614D">
        <w:rPr>
          <w:rFonts w:hint="eastAsia"/>
          <w:sz w:val="28"/>
          <w:szCs w:val="28"/>
        </w:rPr>
        <w:t>计算规则</w:t>
      </w:r>
      <w:r w:rsidR="00C8614D">
        <w:rPr>
          <w:rFonts w:hint="eastAsia"/>
          <w:sz w:val="28"/>
          <w:szCs w:val="28"/>
        </w:rPr>
        <w:t>：</w:t>
      </w:r>
    </w:p>
    <w:p w14:paraId="7434AB84" w14:textId="77777777" w:rsidR="00C8614D" w:rsidRPr="00C8614D" w:rsidRDefault="00C8614D" w:rsidP="00C8614D">
      <w:pPr>
        <w:rPr>
          <w:sz w:val="24"/>
        </w:rPr>
      </w:pPr>
      <w:r w:rsidRPr="00C8614D">
        <w:rPr>
          <w:rFonts w:hint="eastAsia"/>
          <w:sz w:val="24"/>
        </w:rPr>
        <w:t>分析软件：日照分析</w:t>
      </w:r>
      <w:r w:rsidRPr="00C8614D">
        <w:rPr>
          <w:rFonts w:hint="eastAsia"/>
          <w:sz w:val="24"/>
        </w:rPr>
        <w:t>Sun20</w:t>
      </w:r>
      <w:r w:rsidR="00A22F76">
        <w:rPr>
          <w:sz w:val="24"/>
        </w:rPr>
        <w:t>20</w:t>
      </w:r>
    </w:p>
    <w:p w14:paraId="23A4E2A9" w14:textId="77777777" w:rsidR="00C8614D" w:rsidRPr="00C8614D" w:rsidRDefault="00C8614D" w:rsidP="00C8614D">
      <w:pPr>
        <w:rPr>
          <w:sz w:val="24"/>
        </w:rPr>
      </w:pPr>
      <w:r w:rsidRPr="00C8614D">
        <w:rPr>
          <w:rFonts w:hint="eastAsia"/>
          <w:sz w:val="24"/>
        </w:rPr>
        <w:t>分析标准：</w:t>
      </w:r>
    </w:p>
    <w:p w14:paraId="0798430B" w14:textId="77777777" w:rsidR="00C8614D" w:rsidRPr="00C8614D" w:rsidRDefault="00C8614D" w:rsidP="00C8614D">
      <w:pPr>
        <w:rPr>
          <w:sz w:val="24"/>
        </w:rPr>
      </w:pPr>
      <w:r w:rsidRPr="00C8614D">
        <w:rPr>
          <w:rFonts w:hint="eastAsia"/>
          <w:sz w:val="24"/>
        </w:rPr>
        <w:t>城市名称：</w:t>
      </w:r>
    </w:p>
    <w:p w14:paraId="7750A1B5" w14:textId="77777777" w:rsidR="00C8614D" w:rsidRPr="00C8614D" w:rsidRDefault="00C8614D" w:rsidP="00C8614D">
      <w:pPr>
        <w:rPr>
          <w:sz w:val="24"/>
        </w:rPr>
      </w:pPr>
      <w:r w:rsidRPr="00C8614D">
        <w:rPr>
          <w:rFonts w:hint="eastAsia"/>
          <w:sz w:val="24"/>
        </w:rPr>
        <w:t>经</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6B589D1B" w14:textId="77777777" w:rsidR="00C8614D" w:rsidRPr="00C8614D" w:rsidRDefault="00C8614D" w:rsidP="00C8614D">
      <w:pPr>
        <w:rPr>
          <w:sz w:val="24"/>
        </w:rPr>
      </w:pPr>
      <w:r w:rsidRPr="00C8614D">
        <w:rPr>
          <w:rFonts w:hint="eastAsia"/>
          <w:sz w:val="24"/>
        </w:rPr>
        <w:t>纬</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418FF47E" w14:textId="77777777" w:rsidR="00C8614D" w:rsidRDefault="00C8614D" w:rsidP="00C8614D">
      <w:pPr>
        <w:rPr>
          <w:sz w:val="24"/>
        </w:rPr>
      </w:pPr>
      <w:r w:rsidRPr="00C8614D">
        <w:rPr>
          <w:rFonts w:hint="eastAsia"/>
          <w:sz w:val="24"/>
        </w:rPr>
        <w:t>计算时间：</w:t>
      </w:r>
      <w:r>
        <w:rPr>
          <w:rFonts w:hint="eastAsia"/>
          <w:sz w:val="24"/>
        </w:rPr>
        <w:t>20</w:t>
      </w:r>
      <w:r w:rsidR="006E4E9A">
        <w:rPr>
          <w:rFonts w:hint="eastAsia"/>
          <w:sz w:val="24"/>
        </w:rPr>
        <w:t>0</w:t>
      </w:r>
      <w:r>
        <w:rPr>
          <w:rFonts w:hint="eastAsia"/>
          <w:sz w:val="24"/>
        </w:rPr>
        <w:t>1</w:t>
      </w:r>
      <w:r w:rsidRPr="00C8614D">
        <w:rPr>
          <w:rFonts w:hint="eastAsia"/>
          <w:sz w:val="24"/>
        </w:rPr>
        <w:t>年</w:t>
      </w:r>
      <w:r w:rsidRPr="00C8614D">
        <w:rPr>
          <w:rFonts w:hint="eastAsia"/>
          <w:sz w:val="24"/>
        </w:rPr>
        <w:t xml:space="preserve"> </w:t>
      </w:r>
      <w:smartTag w:uri="urn:schemas-microsoft-com:office:smarttags" w:element="chsdate">
        <w:smartTagPr>
          <w:attr w:name="Year" w:val="2014"/>
          <w:attr w:name="Month" w:val="1"/>
          <w:attr w:name="Day" w:val="20"/>
          <w:attr w:name="IsLunarDate" w:val="False"/>
          <w:attr w:name="IsROCDate" w:val="False"/>
        </w:smartTagPr>
        <w:r w:rsidRPr="00C8614D">
          <w:rPr>
            <w:rFonts w:hint="eastAsia"/>
            <w:sz w:val="24"/>
          </w:rPr>
          <w:t>1</w:t>
        </w:r>
        <w:r w:rsidRPr="00C8614D">
          <w:rPr>
            <w:rFonts w:hint="eastAsia"/>
            <w:sz w:val="24"/>
          </w:rPr>
          <w:t>月</w:t>
        </w:r>
        <w:r w:rsidRPr="00C8614D">
          <w:rPr>
            <w:rFonts w:hint="eastAsia"/>
            <w:sz w:val="24"/>
          </w:rPr>
          <w:t>20</w:t>
        </w:r>
        <w:r w:rsidRPr="00C8614D">
          <w:rPr>
            <w:rFonts w:hint="eastAsia"/>
            <w:sz w:val="24"/>
          </w:rPr>
          <w:t>日</w:t>
        </w:r>
      </w:smartTag>
      <w:r w:rsidRPr="00C8614D">
        <w:rPr>
          <w:rFonts w:hint="eastAsia"/>
          <w:sz w:val="24"/>
        </w:rPr>
        <w:t>(</w:t>
      </w:r>
      <w:r w:rsidRPr="00C8614D">
        <w:rPr>
          <w:rFonts w:hint="eastAsia"/>
          <w:sz w:val="24"/>
        </w:rPr>
        <w:t>大寒</w:t>
      </w:r>
      <w:r>
        <w:rPr>
          <w:rFonts w:hint="eastAsia"/>
          <w:sz w:val="24"/>
        </w:rPr>
        <w:t>日</w:t>
      </w:r>
      <w:r w:rsidRPr="00C8614D">
        <w:rPr>
          <w:rFonts w:hint="eastAsia"/>
          <w:sz w:val="24"/>
        </w:rPr>
        <w:t>)</w:t>
      </w:r>
    </w:p>
    <w:p w14:paraId="4AA35DF7" w14:textId="77777777" w:rsidR="00C8614D" w:rsidRPr="00C8614D" w:rsidRDefault="00C8614D" w:rsidP="00C8614D">
      <w:pPr>
        <w:rPr>
          <w:sz w:val="24"/>
        </w:rPr>
      </w:pPr>
      <w:r>
        <w:rPr>
          <w:rFonts w:hint="eastAsia"/>
          <w:sz w:val="24"/>
        </w:rPr>
        <w:t>计算时段：</w:t>
      </w:r>
      <w:r w:rsidRPr="00C8614D">
        <w:rPr>
          <w:rFonts w:hint="eastAsia"/>
          <w:sz w:val="24"/>
        </w:rPr>
        <w:t>08:00</w:t>
      </w:r>
      <w:r w:rsidRPr="00C8614D">
        <w:rPr>
          <w:rFonts w:hint="eastAsia"/>
          <w:sz w:val="24"/>
        </w:rPr>
        <w:t>～</w:t>
      </w:r>
      <w:r w:rsidRPr="00C8614D">
        <w:rPr>
          <w:rFonts w:hint="eastAsia"/>
          <w:sz w:val="24"/>
        </w:rPr>
        <w:t>16:00(</w:t>
      </w:r>
      <w:r w:rsidRPr="00C8614D">
        <w:rPr>
          <w:rFonts w:hint="eastAsia"/>
          <w:sz w:val="24"/>
        </w:rPr>
        <w:t>真太阳时</w:t>
      </w:r>
      <w:r w:rsidRPr="00C8614D">
        <w:rPr>
          <w:rFonts w:hint="eastAsia"/>
          <w:sz w:val="24"/>
        </w:rPr>
        <w:t>)</w:t>
      </w:r>
    </w:p>
    <w:p w14:paraId="78589E8D" w14:textId="77777777" w:rsidR="00C8614D" w:rsidRPr="00C8614D" w:rsidRDefault="00C8614D" w:rsidP="00C8614D">
      <w:pPr>
        <w:rPr>
          <w:sz w:val="24"/>
        </w:rPr>
      </w:pPr>
      <w:r w:rsidRPr="00C8614D">
        <w:rPr>
          <w:rFonts w:hint="eastAsia"/>
          <w:sz w:val="24"/>
        </w:rPr>
        <w:t>计算间隔：</w:t>
      </w:r>
      <w:r w:rsidRPr="00C8614D">
        <w:rPr>
          <w:rFonts w:hint="eastAsia"/>
          <w:sz w:val="24"/>
        </w:rPr>
        <w:t>1</w:t>
      </w:r>
      <w:r w:rsidRPr="00C8614D">
        <w:rPr>
          <w:rFonts w:hint="eastAsia"/>
          <w:sz w:val="24"/>
        </w:rPr>
        <w:t>分钟</w:t>
      </w:r>
    </w:p>
    <w:p w14:paraId="7AC76E8C" w14:textId="77777777" w:rsidR="00C8614D" w:rsidRPr="00C8614D" w:rsidRDefault="00C8614D" w:rsidP="00C8614D">
      <w:pPr>
        <w:rPr>
          <w:sz w:val="24"/>
        </w:rPr>
      </w:pPr>
      <w:r w:rsidRPr="00C8614D">
        <w:rPr>
          <w:rFonts w:hint="eastAsia"/>
          <w:sz w:val="24"/>
        </w:rPr>
        <w:t>累计方法：总有效日照分析，全部累计</w:t>
      </w:r>
    </w:p>
    <w:p w14:paraId="4FE8DD48" w14:textId="77777777" w:rsidR="00C8614D" w:rsidRDefault="00C8614D" w:rsidP="00C8614D">
      <w:pPr>
        <w:rPr>
          <w:sz w:val="24"/>
        </w:rPr>
      </w:pPr>
      <w:r w:rsidRPr="00C8614D">
        <w:rPr>
          <w:rFonts w:hint="eastAsia"/>
          <w:sz w:val="24"/>
        </w:rPr>
        <w:t>窗户采样：满窗日照</w:t>
      </w:r>
    </w:p>
    <w:p w14:paraId="337DE6B4" w14:textId="77777777" w:rsidR="000C7847" w:rsidRPr="00C8614D" w:rsidRDefault="00CF60BE" w:rsidP="000C7847">
      <w:pPr>
        <w:rPr>
          <w:sz w:val="24"/>
        </w:rPr>
      </w:pPr>
      <w:r>
        <w:rPr>
          <w:rFonts w:hint="eastAsia"/>
          <w:sz w:val="24"/>
        </w:rPr>
        <w:t>限制窗宽：最大窗宽</w:t>
      </w:r>
      <w:r>
        <w:rPr>
          <w:rFonts w:hint="eastAsia"/>
          <w:sz w:val="24"/>
        </w:rPr>
        <w:t>1800mm</w:t>
      </w:r>
      <w:r w:rsidR="000C7847">
        <w:rPr>
          <w:rFonts w:hint="eastAsia"/>
          <w:sz w:val="24"/>
        </w:rPr>
        <w:t>；最小窗宽：</w:t>
      </w:r>
      <w:r w:rsidR="000C7847">
        <w:rPr>
          <w:rFonts w:hint="eastAsia"/>
          <w:sz w:val="24"/>
        </w:rPr>
        <w:t>600mm</w:t>
      </w:r>
    </w:p>
    <w:p w14:paraId="00084F2D" w14:textId="77777777" w:rsidR="00C8614D" w:rsidRPr="00C8614D" w:rsidRDefault="00C8614D" w:rsidP="00C8614D">
      <w:pPr>
        <w:rPr>
          <w:sz w:val="24"/>
        </w:rPr>
      </w:pPr>
      <w:r w:rsidRPr="00C8614D">
        <w:rPr>
          <w:rFonts w:hint="eastAsia"/>
          <w:sz w:val="24"/>
        </w:rPr>
        <w:t>最小入射角：</w:t>
      </w:r>
      <w:r w:rsidRPr="00C8614D">
        <w:rPr>
          <w:rFonts w:hint="eastAsia"/>
          <w:sz w:val="24"/>
        </w:rPr>
        <w:t>15</w:t>
      </w:r>
      <w:r w:rsidRPr="00C8614D">
        <w:rPr>
          <w:rFonts w:hint="eastAsia"/>
          <w:sz w:val="24"/>
        </w:rPr>
        <w:t>度</w:t>
      </w:r>
    </w:p>
    <w:p w14:paraId="59D22546" w14:textId="77777777" w:rsidR="00C8614D" w:rsidRDefault="00C8614D" w:rsidP="00C8614D">
      <w:pPr>
        <w:rPr>
          <w:sz w:val="24"/>
        </w:rPr>
      </w:pPr>
      <w:r w:rsidRPr="00C8614D">
        <w:rPr>
          <w:rFonts w:hint="eastAsia"/>
          <w:sz w:val="24"/>
        </w:rPr>
        <w:t>最短有效连照时间：</w:t>
      </w:r>
      <w:r w:rsidRPr="00C8614D">
        <w:rPr>
          <w:rFonts w:hint="eastAsia"/>
          <w:sz w:val="24"/>
        </w:rPr>
        <w:t>5</w:t>
      </w:r>
      <w:r w:rsidRPr="00C8614D">
        <w:rPr>
          <w:rFonts w:hint="eastAsia"/>
          <w:sz w:val="24"/>
        </w:rPr>
        <w:t>分钟</w:t>
      </w:r>
    </w:p>
    <w:p w14:paraId="6DECC38C" w14:textId="77777777" w:rsidR="00C8614D" w:rsidRDefault="00C8614D" w:rsidP="00C8614D">
      <w:pPr>
        <w:rPr>
          <w:sz w:val="24"/>
        </w:rPr>
      </w:pPr>
    </w:p>
    <w:p w14:paraId="2F16C686" w14:textId="77777777" w:rsidR="00C8614D" w:rsidRDefault="00984CD8" w:rsidP="00C8614D">
      <w:pPr>
        <w:rPr>
          <w:sz w:val="24"/>
        </w:rPr>
      </w:pPr>
      <w:r>
        <w:rPr>
          <w:rFonts w:hint="eastAsia"/>
          <w:sz w:val="28"/>
          <w:szCs w:val="28"/>
        </w:rPr>
        <w:t>6</w:t>
      </w:r>
      <w:r w:rsidR="00C8614D">
        <w:rPr>
          <w:rFonts w:hint="eastAsia"/>
          <w:sz w:val="28"/>
          <w:szCs w:val="28"/>
        </w:rPr>
        <w:t xml:space="preserve">.2 </w:t>
      </w:r>
      <w:r w:rsidR="00C8614D">
        <w:rPr>
          <w:rFonts w:hint="eastAsia"/>
          <w:sz w:val="28"/>
          <w:szCs w:val="28"/>
        </w:rPr>
        <w:t>建模规则</w:t>
      </w:r>
    </w:p>
    <w:p w14:paraId="17CAD57A" w14:textId="77777777" w:rsidR="00B21C61" w:rsidRDefault="00DC0F4F" w:rsidP="00DC0F4F">
      <w:pPr>
        <w:spacing w:line="360" w:lineRule="auto"/>
        <w:ind w:left="360" w:hangingChars="150" w:hanging="360"/>
        <w:rPr>
          <w:sz w:val="24"/>
        </w:rPr>
      </w:pPr>
      <w:r>
        <w:rPr>
          <w:rFonts w:hint="eastAsia"/>
          <w:sz w:val="24"/>
        </w:rPr>
        <w:t>1</w:t>
      </w:r>
      <w:r>
        <w:rPr>
          <w:rFonts w:hint="eastAsia"/>
          <w:sz w:val="24"/>
        </w:rPr>
        <w:t>）</w:t>
      </w:r>
      <w:r w:rsidR="00B30A7F">
        <w:rPr>
          <w:rFonts w:hint="eastAsia"/>
          <w:sz w:val="24"/>
        </w:rPr>
        <w:t>保证分析区域内的建筑采用统一的平面和高程基准</w:t>
      </w:r>
      <w:r w:rsidR="00CF60BE">
        <w:rPr>
          <w:rFonts w:hint="eastAsia"/>
          <w:sz w:val="24"/>
        </w:rPr>
        <w:t>，</w:t>
      </w:r>
      <w:r w:rsidR="00C8614D">
        <w:rPr>
          <w:rFonts w:hint="eastAsia"/>
          <w:sz w:val="24"/>
        </w:rPr>
        <w:t>取海拔高度</w:t>
      </w:r>
      <w:r w:rsidR="00C8614D">
        <w:rPr>
          <w:rFonts w:hint="eastAsia"/>
          <w:sz w:val="24"/>
          <w:u w:val="single"/>
        </w:rPr>
        <w:t xml:space="preserve">    </w:t>
      </w:r>
      <w:r w:rsidR="00C8614D">
        <w:rPr>
          <w:rFonts w:hint="eastAsia"/>
          <w:sz w:val="24"/>
        </w:rPr>
        <w:t>为相对±</w:t>
      </w:r>
      <w:r w:rsidR="00CF60BE">
        <w:rPr>
          <w:rFonts w:hint="eastAsia"/>
          <w:sz w:val="24"/>
        </w:rPr>
        <w:t>0.000</w:t>
      </w:r>
      <w:r w:rsidR="00CF60BE">
        <w:rPr>
          <w:rFonts w:hint="eastAsia"/>
          <w:sz w:val="24"/>
        </w:rPr>
        <w:t>，区域内各楼的底标高参照此值做上下调整。</w:t>
      </w:r>
    </w:p>
    <w:p w14:paraId="5B6C7825" w14:textId="77777777" w:rsidR="00C8614D" w:rsidRDefault="00DC0F4F" w:rsidP="00DC0F4F">
      <w:pPr>
        <w:spacing w:line="360" w:lineRule="auto"/>
        <w:rPr>
          <w:sz w:val="24"/>
        </w:rPr>
      </w:pPr>
      <w:r>
        <w:rPr>
          <w:rFonts w:hint="eastAsia"/>
          <w:sz w:val="24"/>
        </w:rPr>
        <w:t>2</w:t>
      </w:r>
      <w:r>
        <w:rPr>
          <w:rFonts w:hint="eastAsia"/>
          <w:sz w:val="24"/>
        </w:rPr>
        <w:t>）</w:t>
      </w:r>
      <w:r w:rsidR="00CF60BE">
        <w:rPr>
          <w:rFonts w:hint="eastAsia"/>
          <w:sz w:val="24"/>
        </w:rPr>
        <w:t>如分析区域</w:t>
      </w:r>
      <w:r w:rsidR="00B21C61">
        <w:rPr>
          <w:rFonts w:hint="eastAsia"/>
          <w:sz w:val="24"/>
        </w:rPr>
        <w:t>内</w:t>
      </w:r>
      <w:r w:rsidR="00CF60BE">
        <w:rPr>
          <w:rFonts w:hint="eastAsia"/>
          <w:sz w:val="24"/>
        </w:rPr>
        <w:t>各楼首层标高均相同，可忽略</w:t>
      </w:r>
      <w:r w:rsidR="00B21C61">
        <w:rPr>
          <w:rFonts w:hint="eastAsia"/>
          <w:sz w:val="24"/>
        </w:rPr>
        <w:t>上一条的描述</w:t>
      </w:r>
      <w:r w:rsidR="00CF60BE">
        <w:rPr>
          <w:rFonts w:hint="eastAsia"/>
          <w:sz w:val="24"/>
        </w:rPr>
        <w:t>。</w:t>
      </w:r>
    </w:p>
    <w:p w14:paraId="6B4A0093" w14:textId="77777777" w:rsidR="00CF60BE" w:rsidRDefault="00DC0F4F" w:rsidP="00DC0F4F">
      <w:pPr>
        <w:spacing w:line="360" w:lineRule="auto"/>
        <w:ind w:left="360" w:hangingChars="150" w:hanging="360"/>
        <w:rPr>
          <w:sz w:val="24"/>
        </w:rPr>
      </w:pPr>
      <w:r>
        <w:rPr>
          <w:rFonts w:hint="eastAsia"/>
          <w:sz w:val="24"/>
        </w:rPr>
        <w:t>3</w:t>
      </w:r>
      <w:r>
        <w:rPr>
          <w:rFonts w:hint="eastAsia"/>
          <w:sz w:val="24"/>
        </w:rPr>
        <w:t>）</w:t>
      </w:r>
      <w:r w:rsidR="00CF60BE">
        <w:rPr>
          <w:rFonts w:hint="eastAsia"/>
          <w:sz w:val="24"/>
        </w:rPr>
        <w:t>分析区域内的各楼的模型从首层室内地面至女儿墙顶，考虑坡屋顶、出屋面的楼梯间、水箱间、设备间等的模型</w:t>
      </w:r>
      <w:r w:rsidR="00B30A7F">
        <w:rPr>
          <w:rFonts w:hint="eastAsia"/>
          <w:sz w:val="24"/>
        </w:rPr>
        <w:t>；同时考虑其他建筑物附属构件可能造成的遮挡。</w:t>
      </w:r>
    </w:p>
    <w:p w14:paraId="1104FF24" w14:textId="77777777" w:rsidR="00CF60BE" w:rsidRDefault="00CF60BE" w:rsidP="00C8614D">
      <w:pPr>
        <w:rPr>
          <w:sz w:val="24"/>
        </w:rPr>
      </w:pPr>
    </w:p>
    <w:p w14:paraId="07BCC5BF" w14:textId="77777777" w:rsidR="00BD2414" w:rsidRDefault="00BD2414" w:rsidP="00C8614D">
      <w:pPr>
        <w:rPr>
          <w:sz w:val="24"/>
        </w:rPr>
      </w:pPr>
      <w:r>
        <w:rPr>
          <w:rFonts w:hint="eastAsia"/>
          <w:b/>
          <w:sz w:val="30"/>
          <w:szCs w:val="30"/>
        </w:rPr>
        <w:t>七．日照分析方法选择</w:t>
      </w:r>
    </w:p>
    <w:p w14:paraId="6FFAF6AB" w14:textId="77777777" w:rsidR="00BD2414" w:rsidRDefault="00BD2414" w:rsidP="00AE19F6">
      <w:pPr>
        <w:ind w:firstLineChars="200" w:firstLine="480"/>
        <w:rPr>
          <w:sz w:val="24"/>
        </w:rPr>
      </w:pPr>
      <w:r>
        <w:rPr>
          <w:rFonts w:hint="eastAsia"/>
          <w:sz w:val="24"/>
        </w:rPr>
        <w:t>依据委托方要求，本项目日照分析采用下列勾选（</w:t>
      </w:r>
      <w:r w:rsidRPr="00764428">
        <w:rPr>
          <w:rFonts w:hint="eastAsia"/>
          <w:b/>
          <w:sz w:val="18"/>
          <w:szCs w:val="18"/>
        </w:rPr>
        <w:t>√</w:t>
      </w:r>
      <w:r>
        <w:rPr>
          <w:rFonts w:hint="eastAsia"/>
          <w:sz w:val="24"/>
        </w:rPr>
        <w:t>）的分析方法进行分析和结论总结：</w:t>
      </w:r>
    </w:p>
    <w:p w14:paraId="09D5E680" w14:textId="77777777" w:rsidR="00107AEE" w:rsidRDefault="00107AEE" w:rsidP="00AE19F6">
      <w:pPr>
        <w:ind w:firstLineChars="200" w:firstLine="480"/>
        <w:rPr>
          <w:sz w:val="24"/>
        </w:rPr>
      </w:pPr>
    </w:p>
    <w:tbl>
      <w:tblPr>
        <w:tblW w:w="0" w:type="auto"/>
        <w:tblLayout w:type="fixed"/>
        <w:tblLook w:val="01E0" w:firstRow="1" w:lastRow="1" w:firstColumn="1" w:lastColumn="1" w:noHBand="0" w:noVBand="0"/>
      </w:tblPr>
      <w:tblGrid>
        <w:gridCol w:w="397"/>
        <w:gridCol w:w="1296"/>
        <w:gridCol w:w="236"/>
        <w:gridCol w:w="397"/>
        <w:gridCol w:w="936"/>
        <w:gridCol w:w="236"/>
        <w:gridCol w:w="397"/>
        <w:gridCol w:w="936"/>
        <w:gridCol w:w="236"/>
        <w:gridCol w:w="397"/>
        <w:gridCol w:w="1296"/>
        <w:gridCol w:w="236"/>
        <w:gridCol w:w="397"/>
        <w:gridCol w:w="1296"/>
      </w:tblGrid>
      <w:tr w:rsidR="00764428" w:rsidRPr="001A60DD" w14:paraId="24E6CF0C" w14:textId="77777777" w:rsidTr="001A60DD">
        <w:tc>
          <w:tcPr>
            <w:tcW w:w="397" w:type="dxa"/>
            <w:tcBorders>
              <w:top w:val="single" w:sz="4" w:space="0" w:color="auto"/>
              <w:left w:val="single" w:sz="4" w:space="0" w:color="auto"/>
              <w:bottom w:val="single" w:sz="4" w:space="0" w:color="auto"/>
              <w:right w:val="single" w:sz="4" w:space="0" w:color="auto"/>
            </w:tcBorders>
            <w:vAlign w:val="center"/>
          </w:tcPr>
          <w:p w14:paraId="6DF87106" w14:textId="77777777" w:rsidR="004D4086" w:rsidRPr="001A60DD" w:rsidRDefault="004D4086" w:rsidP="00107AEE">
            <w:pPr>
              <w:rPr>
                <w:sz w:val="18"/>
                <w:szCs w:val="18"/>
              </w:rPr>
            </w:pPr>
          </w:p>
        </w:tc>
        <w:tc>
          <w:tcPr>
            <w:tcW w:w="1296" w:type="dxa"/>
            <w:tcBorders>
              <w:top w:val="single" w:sz="4" w:space="0" w:color="auto"/>
              <w:left w:val="single" w:sz="4" w:space="0" w:color="auto"/>
              <w:bottom w:val="single" w:sz="4" w:space="0" w:color="auto"/>
              <w:right w:val="single" w:sz="4" w:space="0" w:color="auto"/>
            </w:tcBorders>
            <w:vAlign w:val="center"/>
          </w:tcPr>
          <w:p w14:paraId="6F14D9AE" w14:textId="77777777" w:rsidR="004D4086" w:rsidRPr="001A60DD" w:rsidRDefault="004D4086" w:rsidP="00107AEE">
            <w:pPr>
              <w:rPr>
                <w:sz w:val="18"/>
                <w:szCs w:val="18"/>
              </w:rPr>
            </w:pPr>
            <w:r w:rsidRPr="001A60DD">
              <w:rPr>
                <w:rFonts w:hint="eastAsia"/>
                <w:sz w:val="18"/>
                <w:szCs w:val="18"/>
              </w:rPr>
              <w:t>线上日照</w:t>
            </w:r>
          </w:p>
        </w:tc>
        <w:tc>
          <w:tcPr>
            <w:tcW w:w="236" w:type="dxa"/>
            <w:tcBorders>
              <w:left w:val="single" w:sz="4" w:space="0" w:color="auto"/>
              <w:right w:val="single" w:sz="4" w:space="0" w:color="auto"/>
            </w:tcBorders>
          </w:tcPr>
          <w:p w14:paraId="0DEFD4A3"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44BD1E66"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2643F6D6" w14:textId="77777777" w:rsidR="004D4086" w:rsidRPr="001A60DD" w:rsidRDefault="004D4086" w:rsidP="00107AEE">
            <w:pPr>
              <w:rPr>
                <w:sz w:val="18"/>
                <w:szCs w:val="18"/>
              </w:rPr>
            </w:pPr>
            <w:r w:rsidRPr="001A60DD">
              <w:rPr>
                <w:rFonts w:hint="eastAsia"/>
                <w:sz w:val="18"/>
                <w:szCs w:val="18"/>
              </w:rPr>
              <w:t>线上对比</w:t>
            </w:r>
          </w:p>
        </w:tc>
        <w:tc>
          <w:tcPr>
            <w:tcW w:w="236" w:type="dxa"/>
            <w:tcBorders>
              <w:left w:val="single" w:sz="4" w:space="0" w:color="auto"/>
              <w:right w:val="single" w:sz="4" w:space="0" w:color="auto"/>
            </w:tcBorders>
          </w:tcPr>
          <w:p w14:paraId="18614A09"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6761EA06"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325BCF35" w14:textId="77777777" w:rsidR="004D4086" w:rsidRPr="001A60DD" w:rsidRDefault="004D4086" w:rsidP="00107AEE">
            <w:pPr>
              <w:rPr>
                <w:sz w:val="18"/>
                <w:szCs w:val="18"/>
              </w:rPr>
            </w:pPr>
            <w:r w:rsidRPr="001A60DD">
              <w:rPr>
                <w:rFonts w:hint="eastAsia"/>
                <w:sz w:val="18"/>
                <w:szCs w:val="18"/>
              </w:rPr>
              <w:t>区域分析</w:t>
            </w:r>
          </w:p>
        </w:tc>
        <w:tc>
          <w:tcPr>
            <w:tcW w:w="236" w:type="dxa"/>
            <w:tcBorders>
              <w:left w:val="single" w:sz="4" w:space="0" w:color="auto"/>
              <w:right w:val="single" w:sz="4" w:space="0" w:color="auto"/>
            </w:tcBorders>
          </w:tcPr>
          <w:p w14:paraId="0728F4BB"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4941608E"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vAlign w:val="center"/>
          </w:tcPr>
          <w:p w14:paraId="6C221162" w14:textId="77777777" w:rsidR="004D4086" w:rsidRPr="001A60DD" w:rsidRDefault="004D4086" w:rsidP="00107AEE">
            <w:pPr>
              <w:rPr>
                <w:sz w:val="18"/>
                <w:szCs w:val="18"/>
              </w:rPr>
            </w:pPr>
            <w:r w:rsidRPr="001A60DD">
              <w:rPr>
                <w:rFonts w:hint="eastAsia"/>
                <w:sz w:val="18"/>
                <w:szCs w:val="18"/>
              </w:rPr>
              <w:t>平面等日照线</w:t>
            </w:r>
          </w:p>
        </w:tc>
        <w:tc>
          <w:tcPr>
            <w:tcW w:w="236" w:type="dxa"/>
            <w:tcBorders>
              <w:left w:val="single" w:sz="4" w:space="0" w:color="auto"/>
              <w:right w:val="single" w:sz="4" w:space="0" w:color="auto"/>
            </w:tcBorders>
          </w:tcPr>
          <w:p w14:paraId="7201C8B8"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497E3F3E"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vAlign w:val="center"/>
          </w:tcPr>
          <w:p w14:paraId="0B4D05DE" w14:textId="77777777" w:rsidR="004D4086" w:rsidRPr="001A60DD" w:rsidRDefault="004D4086" w:rsidP="00107AEE">
            <w:pPr>
              <w:rPr>
                <w:sz w:val="18"/>
                <w:szCs w:val="18"/>
              </w:rPr>
            </w:pPr>
            <w:r w:rsidRPr="001A60DD">
              <w:rPr>
                <w:rFonts w:hint="eastAsia"/>
                <w:sz w:val="18"/>
                <w:szCs w:val="18"/>
              </w:rPr>
              <w:t>立面等日照线</w:t>
            </w:r>
          </w:p>
        </w:tc>
      </w:tr>
      <w:tr w:rsidR="00764428" w:rsidRPr="001A60DD" w14:paraId="5ED5862B" w14:textId="77777777" w:rsidTr="001A60DD">
        <w:tc>
          <w:tcPr>
            <w:tcW w:w="397" w:type="dxa"/>
            <w:tcBorders>
              <w:top w:val="single" w:sz="4" w:space="0" w:color="auto"/>
              <w:bottom w:val="single" w:sz="4" w:space="0" w:color="auto"/>
            </w:tcBorders>
            <w:vAlign w:val="center"/>
          </w:tcPr>
          <w:p w14:paraId="45A1B814" w14:textId="77777777" w:rsidR="00764428" w:rsidRPr="001A60DD" w:rsidRDefault="00764428" w:rsidP="00107AEE">
            <w:pPr>
              <w:rPr>
                <w:b/>
                <w:sz w:val="18"/>
                <w:szCs w:val="18"/>
              </w:rPr>
            </w:pPr>
          </w:p>
        </w:tc>
        <w:tc>
          <w:tcPr>
            <w:tcW w:w="1296" w:type="dxa"/>
            <w:tcBorders>
              <w:top w:val="single" w:sz="4" w:space="0" w:color="auto"/>
              <w:bottom w:val="single" w:sz="4" w:space="0" w:color="auto"/>
            </w:tcBorders>
            <w:vAlign w:val="center"/>
          </w:tcPr>
          <w:p w14:paraId="681FC45C" w14:textId="77777777" w:rsidR="00764428" w:rsidRPr="001A60DD" w:rsidRDefault="00764428" w:rsidP="00107AEE">
            <w:pPr>
              <w:rPr>
                <w:sz w:val="18"/>
                <w:szCs w:val="18"/>
              </w:rPr>
            </w:pPr>
          </w:p>
        </w:tc>
        <w:tc>
          <w:tcPr>
            <w:tcW w:w="236" w:type="dxa"/>
          </w:tcPr>
          <w:p w14:paraId="25BCE93F"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5B4CD7F9" w14:textId="77777777" w:rsidR="00764428" w:rsidRPr="001A60DD" w:rsidRDefault="00764428" w:rsidP="00107AEE">
            <w:pPr>
              <w:rPr>
                <w:b/>
                <w:sz w:val="18"/>
                <w:szCs w:val="18"/>
              </w:rPr>
            </w:pPr>
          </w:p>
        </w:tc>
        <w:tc>
          <w:tcPr>
            <w:tcW w:w="936" w:type="dxa"/>
            <w:tcBorders>
              <w:top w:val="single" w:sz="4" w:space="0" w:color="auto"/>
              <w:bottom w:val="single" w:sz="4" w:space="0" w:color="auto"/>
            </w:tcBorders>
            <w:vAlign w:val="center"/>
          </w:tcPr>
          <w:p w14:paraId="2E064D3D" w14:textId="77777777" w:rsidR="00764428" w:rsidRPr="001A60DD" w:rsidRDefault="00764428" w:rsidP="00107AEE">
            <w:pPr>
              <w:rPr>
                <w:sz w:val="18"/>
                <w:szCs w:val="18"/>
              </w:rPr>
            </w:pPr>
          </w:p>
        </w:tc>
        <w:tc>
          <w:tcPr>
            <w:tcW w:w="236" w:type="dxa"/>
          </w:tcPr>
          <w:p w14:paraId="42CDF893"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72C5E9F4" w14:textId="77777777" w:rsidR="00764428" w:rsidRPr="001A60DD" w:rsidRDefault="00764428" w:rsidP="00107AEE">
            <w:pPr>
              <w:rPr>
                <w:b/>
                <w:sz w:val="18"/>
                <w:szCs w:val="18"/>
              </w:rPr>
            </w:pPr>
          </w:p>
        </w:tc>
        <w:tc>
          <w:tcPr>
            <w:tcW w:w="936" w:type="dxa"/>
            <w:tcBorders>
              <w:top w:val="single" w:sz="4" w:space="0" w:color="auto"/>
              <w:bottom w:val="single" w:sz="4" w:space="0" w:color="auto"/>
            </w:tcBorders>
            <w:vAlign w:val="center"/>
          </w:tcPr>
          <w:p w14:paraId="2DAD2B94" w14:textId="77777777" w:rsidR="00764428" w:rsidRPr="001A60DD" w:rsidRDefault="00764428" w:rsidP="00107AEE">
            <w:pPr>
              <w:rPr>
                <w:sz w:val="18"/>
                <w:szCs w:val="18"/>
              </w:rPr>
            </w:pPr>
          </w:p>
        </w:tc>
        <w:tc>
          <w:tcPr>
            <w:tcW w:w="236" w:type="dxa"/>
          </w:tcPr>
          <w:p w14:paraId="676DA302"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7413602F" w14:textId="77777777" w:rsidR="00764428" w:rsidRPr="001A60DD" w:rsidRDefault="00764428" w:rsidP="00107AEE">
            <w:pPr>
              <w:rPr>
                <w:b/>
                <w:sz w:val="18"/>
                <w:szCs w:val="18"/>
              </w:rPr>
            </w:pPr>
          </w:p>
        </w:tc>
        <w:tc>
          <w:tcPr>
            <w:tcW w:w="1296" w:type="dxa"/>
            <w:tcBorders>
              <w:top w:val="single" w:sz="4" w:space="0" w:color="auto"/>
              <w:bottom w:val="single" w:sz="4" w:space="0" w:color="auto"/>
            </w:tcBorders>
            <w:vAlign w:val="center"/>
          </w:tcPr>
          <w:p w14:paraId="265DF0D3" w14:textId="77777777" w:rsidR="00764428" w:rsidRPr="001A60DD" w:rsidRDefault="00764428" w:rsidP="00107AEE">
            <w:pPr>
              <w:rPr>
                <w:sz w:val="18"/>
                <w:szCs w:val="18"/>
              </w:rPr>
            </w:pPr>
          </w:p>
        </w:tc>
        <w:tc>
          <w:tcPr>
            <w:tcW w:w="236" w:type="dxa"/>
          </w:tcPr>
          <w:p w14:paraId="7CEC8AF7"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199C2E67" w14:textId="77777777" w:rsidR="00764428" w:rsidRPr="001A60DD" w:rsidRDefault="00764428" w:rsidP="00107AEE">
            <w:pPr>
              <w:rPr>
                <w:b/>
                <w:sz w:val="18"/>
                <w:szCs w:val="18"/>
              </w:rPr>
            </w:pPr>
          </w:p>
        </w:tc>
        <w:tc>
          <w:tcPr>
            <w:tcW w:w="1296" w:type="dxa"/>
            <w:tcBorders>
              <w:top w:val="single" w:sz="4" w:space="0" w:color="auto"/>
              <w:bottom w:val="single" w:sz="4" w:space="0" w:color="auto"/>
            </w:tcBorders>
            <w:vAlign w:val="center"/>
          </w:tcPr>
          <w:p w14:paraId="17ACE4E3" w14:textId="77777777" w:rsidR="00764428" w:rsidRPr="001A60DD" w:rsidRDefault="00764428" w:rsidP="00107AEE">
            <w:pPr>
              <w:rPr>
                <w:sz w:val="18"/>
                <w:szCs w:val="18"/>
              </w:rPr>
            </w:pPr>
          </w:p>
        </w:tc>
      </w:tr>
      <w:tr w:rsidR="00764428" w:rsidRPr="001A60DD" w14:paraId="5B529C74" w14:textId="77777777" w:rsidTr="001A60DD">
        <w:tc>
          <w:tcPr>
            <w:tcW w:w="397" w:type="dxa"/>
            <w:tcBorders>
              <w:top w:val="single" w:sz="4" w:space="0" w:color="auto"/>
              <w:left w:val="single" w:sz="4" w:space="0" w:color="auto"/>
              <w:bottom w:val="single" w:sz="4" w:space="0" w:color="auto"/>
              <w:right w:val="single" w:sz="4" w:space="0" w:color="auto"/>
            </w:tcBorders>
            <w:vAlign w:val="center"/>
          </w:tcPr>
          <w:p w14:paraId="4089182E"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4" w:space="0" w:color="auto"/>
              <w:bottom w:val="single" w:sz="4" w:space="0" w:color="auto"/>
              <w:right w:val="single" w:sz="4" w:space="0" w:color="auto"/>
            </w:tcBorders>
            <w:vAlign w:val="center"/>
          </w:tcPr>
          <w:p w14:paraId="66718083" w14:textId="77777777" w:rsidR="004D4086" w:rsidRPr="001A60DD" w:rsidRDefault="004D4086" w:rsidP="00107AEE">
            <w:pPr>
              <w:rPr>
                <w:sz w:val="18"/>
                <w:szCs w:val="18"/>
              </w:rPr>
            </w:pPr>
            <w:r w:rsidRPr="001A60DD">
              <w:rPr>
                <w:rFonts w:hint="eastAsia"/>
                <w:sz w:val="18"/>
                <w:szCs w:val="18"/>
              </w:rPr>
              <w:t>立面恶化分析</w:t>
            </w:r>
          </w:p>
        </w:tc>
        <w:tc>
          <w:tcPr>
            <w:tcW w:w="236" w:type="dxa"/>
            <w:tcBorders>
              <w:left w:val="single" w:sz="4" w:space="0" w:color="auto"/>
              <w:right w:val="single" w:sz="4" w:space="0" w:color="auto"/>
            </w:tcBorders>
          </w:tcPr>
          <w:p w14:paraId="2B5C1FB2"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0838BE0B"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03DF5F53" w14:textId="77777777" w:rsidR="004D4086" w:rsidRPr="001A60DD" w:rsidRDefault="004D4086" w:rsidP="00107AEE">
            <w:pPr>
              <w:rPr>
                <w:sz w:val="18"/>
                <w:szCs w:val="18"/>
              </w:rPr>
            </w:pPr>
            <w:r w:rsidRPr="001A60DD">
              <w:rPr>
                <w:rFonts w:hint="eastAsia"/>
                <w:sz w:val="18"/>
                <w:szCs w:val="18"/>
              </w:rPr>
              <w:t>窗照分析</w:t>
            </w:r>
          </w:p>
        </w:tc>
        <w:tc>
          <w:tcPr>
            <w:tcW w:w="236" w:type="dxa"/>
            <w:tcBorders>
              <w:left w:val="single" w:sz="4" w:space="0" w:color="auto"/>
              <w:right w:val="single" w:sz="4" w:space="0" w:color="auto"/>
            </w:tcBorders>
          </w:tcPr>
          <w:p w14:paraId="2B58B6E4"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056D041A"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4243008F" w14:textId="77777777" w:rsidR="004D4086" w:rsidRPr="001A60DD" w:rsidRDefault="004D4086" w:rsidP="00107AEE">
            <w:pPr>
              <w:rPr>
                <w:sz w:val="18"/>
                <w:szCs w:val="18"/>
              </w:rPr>
            </w:pPr>
            <w:r w:rsidRPr="001A60DD">
              <w:rPr>
                <w:rFonts w:hint="eastAsia"/>
                <w:sz w:val="18"/>
                <w:szCs w:val="18"/>
              </w:rPr>
              <w:t>窗报批表</w:t>
            </w:r>
          </w:p>
        </w:tc>
        <w:tc>
          <w:tcPr>
            <w:tcW w:w="236" w:type="dxa"/>
            <w:tcBorders>
              <w:left w:val="single" w:sz="4" w:space="0" w:color="auto"/>
              <w:right w:val="single" w:sz="4" w:space="0" w:color="auto"/>
            </w:tcBorders>
          </w:tcPr>
          <w:p w14:paraId="1F7940BF"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09B5AE37"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vAlign w:val="center"/>
          </w:tcPr>
          <w:p w14:paraId="19E92AC1" w14:textId="77777777" w:rsidR="004D4086" w:rsidRPr="001A60DD" w:rsidRDefault="004D4086" w:rsidP="00107AEE">
            <w:pPr>
              <w:rPr>
                <w:sz w:val="18"/>
                <w:szCs w:val="18"/>
              </w:rPr>
            </w:pPr>
            <w:r w:rsidRPr="001A60DD">
              <w:rPr>
                <w:rFonts w:hint="eastAsia"/>
                <w:sz w:val="18"/>
                <w:szCs w:val="18"/>
              </w:rPr>
              <w:t>窗点分析</w:t>
            </w:r>
          </w:p>
        </w:tc>
        <w:tc>
          <w:tcPr>
            <w:tcW w:w="236" w:type="dxa"/>
            <w:tcBorders>
              <w:left w:val="single" w:sz="4" w:space="0" w:color="auto"/>
              <w:right w:val="single" w:sz="4" w:space="0" w:color="auto"/>
            </w:tcBorders>
          </w:tcPr>
          <w:p w14:paraId="2119FF7D"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7D6B1BEC"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vAlign w:val="center"/>
          </w:tcPr>
          <w:p w14:paraId="111B31CF" w14:textId="77777777" w:rsidR="004D4086" w:rsidRPr="001A60DD" w:rsidRDefault="004D4086" w:rsidP="00107AEE">
            <w:pPr>
              <w:rPr>
                <w:sz w:val="18"/>
                <w:szCs w:val="18"/>
              </w:rPr>
            </w:pPr>
          </w:p>
        </w:tc>
      </w:tr>
    </w:tbl>
    <w:p w14:paraId="0B48E835" w14:textId="77777777" w:rsidR="00BD2414" w:rsidRDefault="00BD2414" w:rsidP="00C8614D">
      <w:pPr>
        <w:rPr>
          <w:b/>
          <w:sz w:val="24"/>
        </w:rPr>
      </w:pPr>
      <w:r w:rsidRPr="00BD2414">
        <w:rPr>
          <w:rFonts w:hint="eastAsia"/>
          <w:b/>
          <w:sz w:val="30"/>
          <w:szCs w:val="30"/>
        </w:rPr>
        <w:t>七．</w:t>
      </w:r>
      <w:r>
        <w:rPr>
          <w:rFonts w:hint="eastAsia"/>
          <w:b/>
          <w:sz w:val="30"/>
          <w:szCs w:val="30"/>
        </w:rPr>
        <w:t>分析范围内遮挡关系</w:t>
      </w:r>
    </w:p>
    <w:p w14:paraId="0700F979" w14:textId="77777777" w:rsidR="00613759" w:rsidRDefault="00000000">
      <w:r>
        <w:rPr>
          <w:color w:val="000000"/>
          <w:lang w:val="zh-CN"/>
        </w:rPr>
        <w:t>遮挡关系表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0"/>
        <w:gridCol w:w="7200"/>
      </w:tblGrid>
      <w:tr w:rsidR="00613759" w14:paraId="44F235B9" w14:textId="77777777">
        <w:tc>
          <w:tcPr>
            <w:tcW w:w="1340" w:type="dxa"/>
            <w:vAlign w:val="center"/>
          </w:tcPr>
          <w:p w14:paraId="4B6F3D9F" w14:textId="77777777" w:rsidR="00613759" w:rsidRDefault="00000000">
            <w:r>
              <w:t>被遮挡建筑</w:t>
            </w:r>
          </w:p>
        </w:tc>
        <w:tc>
          <w:tcPr>
            <w:tcW w:w="7200" w:type="dxa"/>
            <w:vAlign w:val="center"/>
          </w:tcPr>
          <w:p w14:paraId="059BCC1D" w14:textId="77777777" w:rsidR="00613759" w:rsidRDefault="00000000">
            <w:r>
              <w:t>遮挡物建筑</w:t>
            </w:r>
          </w:p>
        </w:tc>
      </w:tr>
      <w:tr w:rsidR="00613759" w14:paraId="5830B0C4" w14:textId="77777777">
        <w:tc>
          <w:tcPr>
            <w:tcW w:w="1340" w:type="dxa"/>
            <w:vAlign w:val="center"/>
          </w:tcPr>
          <w:p w14:paraId="1B03D519" w14:textId="77777777" w:rsidR="00613759" w:rsidRDefault="00000000">
            <w:r>
              <w:lastRenderedPageBreak/>
              <w:t>日照模型</w:t>
            </w:r>
          </w:p>
        </w:tc>
        <w:tc>
          <w:tcPr>
            <w:tcW w:w="7200" w:type="dxa"/>
            <w:vAlign w:val="center"/>
          </w:tcPr>
          <w:p w14:paraId="7D12E038" w14:textId="77777777" w:rsidR="00613759" w:rsidRDefault="00613759"/>
        </w:tc>
      </w:tr>
    </w:tbl>
    <w:p w14:paraId="5EFA22BF" w14:textId="77777777" w:rsidR="00DD312B" w:rsidRDefault="00DD312B" w:rsidP="00DD312B">
      <w:bookmarkStart w:id="18" w:name="遮挡关系表"/>
      <w:bookmarkEnd w:id="18"/>
    </w:p>
    <w:p w14:paraId="3D13E788" w14:textId="77777777" w:rsidR="00BD2414" w:rsidRPr="000C7847" w:rsidRDefault="00BD2414" w:rsidP="00C8614D">
      <w:pPr>
        <w:rPr>
          <w:sz w:val="24"/>
        </w:rPr>
      </w:pPr>
    </w:p>
    <w:p w14:paraId="3FA626B2" w14:textId="77777777" w:rsidR="00BD2414" w:rsidRDefault="00BD2414" w:rsidP="00C8614D">
      <w:pPr>
        <w:rPr>
          <w:b/>
          <w:sz w:val="24"/>
        </w:rPr>
      </w:pPr>
      <w:r>
        <w:rPr>
          <w:rFonts w:hint="eastAsia"/>
          <w:b/>
          <w:sz w:val="30"/>
          <w:szCs w:val="30"/>
        </w:rPr>
        <w:t>八．日照分析</w:t>
      </w:r>
      <w:r w:rsidR="00E66CB4">
        <w:rPr>
          <w:rFonts w:hint="eastAsia"/>
          <w:b/>
          <w:sz w:val="30"/>
          <w:szCs w:val="30"/>
        </w:rPr>
        <w:t>报告附</w:t>
      </w:r>
      <w:r>
        <w:rPr>
          <w:rFonts w:hint="eastAsia"/>
          <w:b/>
          <w:sz w:val="30"/>
          <w:szCs w:val="30"/>
        </w:rPr>
        <w:t>图</w:t>
      </w:r>
      <w:r w:rsidR="00E66CB4">
        <w:rPr>
          <w:rFonts w:hint="eastAsia"/>
          <w:b/>
          <w:sz w:val="30"/>
          <w:szCs w:val="30"/>
        </w:rPr>
        <w:t>/</w:t>
      </w:r>
      <w:r w:rsidR="00E66CB4">
        <w:rPr>
          <w:rFonts w:hint="eastAsia"/>
          <w:b/>
          <w:sz w:val="30"/>
          <w:szCs w:val="30"/>
        </w:rPr>
        <w:t>表</w:t>
      </w:r>
    </w:p>
    <w:p w14:paraId="64274FC8" w14:textId="77777777" w:rsidR="00BD2414" w:rsidRDefault="00B03AA9" w:rsidP="00C8614D">
      <w:pPr>
        <w:rPr>
          <w:sz w:val="24"/>
        </w:rPr>
      </w:pPr>
      <w:r w:rsidRPr="00B03AA9">
        <w:rPr>
          <w:rFonts w:hint="eastAsia"/>
          <w:sz w:val="24"/>
        </w:rPr>
        <w:t>为</w:t>
      </w:r>
      <w:r>
        <w:rPr>
          <w:rFonts w:hint="eastAsia"/>
          <w:sz w:val="24"/>
        </w:rPr>
        <w:t>充分说明日照分析的结论，</w:t>
      </w:r>
      <w:r w:rsidR="007C2F96">
        <w:rPr>
          <w:rFonts w:hint="eastAsia"/>
          <w:sz w:val="24"/>
        </w:rPr>
        <w:t>本报告附上下列勾选（</w:t>
      </w:r>
      <w:r w:rsidR="007C2F96" w:rsidRPr="00764428">
        <w:rPr>
          <w:rFonts w:hint="eastAsia"/>
          <w:b/>
          <w:sz w:val="18"/>
          <w:szCs w:val="18"/>
        </w:rPr>
        <w:t>√</w:t>
      </w:r>
      <w:r w:rsidR="007C2F96">
        <w:rPr>
          <w:rFonts w:hint="eastAsia"/>
          <w:sz w:val="24"/>
        </w:rPr>
        <w:t>）的附图</w:t>
      </w:r>
      <w:r w:rsidR="001D1776">
        <w:rPr>
          <w:rFonts w:hint="eastAsia"/>
          <w:sz w:val="24"/>
        </w:rPr>
        <w:t>/</w:t>
      </w:r>
      <w:r w:rsidR="001D1776">
        <w:rPr>
          <w:rFonts w:hint="eastAsia"/>
          <w:sz w:val="24"/>
        </w:rPr>
        <w:t>表</w:t>
      </w:r>
      <w:r w:rsidR="007C2F96">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00"/>
        <w:gridCol w:w="3752"/>
      </w:tblGrid>
      <w:tr w:rsidR="00E66CB4" w:rsidRPr="001A60DD" w14:paraId="7E7B32D7" w14:textId="77777777" w:rsidTr="001A60DD">
        <w:tc>
          <w:tcPr>
            <w:tcW w:w="468" w:type="dxa"/>
            <w:shd w:val="clear" w:color="auto" w:fill="E6E6E6"/>
            <w:vAlign w:val="center"/>
          </w:tcPr>
          <w:p w14:paraId="532C92AF" w14:textId="77777777" w:rsidR="00E66CB4" w:rsidRPr="001A60DD" w:rsidRDefault="00E66CB4" w:rsidP="001A60DD">
            <w:pPr>
              <w:jc w:val="center"/>
              <w:rPr>
                <w:szCs w:val="21"/>
              </w:rPr>
            </w:pPr>
          </w:p>
        </w:tc>
        <w:tc>
          <w:tcPr>
            <w:tcW w:w="4500" w:type="dxa"/>
            <w:shd w:val="clear" w:color="auto" w:fill="E6E6E6"/>
            <w:vAlign w:val="center"/>
          </w:tcPr>
          <w:p w14:paraId="7004140B" w14:textId="77777777" w:rsidR="00E66CB4" w:rsidRPr="001A60DD" w:rsidRDefault="00E66CB4" w:rsidP="00E66CB4">
            <w:pPr>
              <w:rPr>
                <w:szCs w:val="21"/>
              </w:rPr>
            </w:pPr>
            <w:r w:rsidRPr="001A60DD">
              <w:rPr>
                <w:rFonts w:hint="eastAsia"/>
                <w:szCs w:val="21"/>
              </w:rPr>
              <w:t>图名</w:t>
            </w:r>
          </w:p>
        </w:tc>
        <w:tc>
          <w:tcPr>
            <w:tcW w:w="3752" w:type="dxa"/>
            <w:shd w:val="clear" w:color="auto" w:fill="E6E6E6"/>
            <w:vAlign w:val="center"/>
          </w:tcPr>
          <w:p w14:paraId="6781ED58" w14:textId="77777777" w:rsidR="00E66CB4" w:rsidRPr="001A60DD" w:rsidRDefault="00E66CB4" w:rsidP="00E66CB4">
            <w:pPr>
              <w:rPr>
                <w:szCs w:val="21"/>
              </w:rPr>
            </w:pPr>
            <w:r w:rsidRPr="001A60DD">
              <w:rPr>
                <w:rFonts w:hint="eastAsia"/>
                <w:szCs w:val="21"/>
              </w:rPr>
              <w:t>备注</w:t>
            </w:r>
          </w:p>
        </w:tc>
      </w:tr>
      <w:tr w:rsidR="00E66CB4" w:rsidRPr="001A60DD" w14:paraId="21B10BA9" w14:textId="77777777" w:rsidTr="001A60DD">
        <w:tc>
          <w:tcPr>
            <w:tcW w:w="468" w:type="dxa"/>
            <w:vAlign w:val="center"/>
          </w:tcPr>
          <w:p w14:paraId="575A5532" w14:textId="77777777" w:rsidR="00E66CB4" w:rsidRPr="001A60DD" w:rsidRDefault="00E66CB4" w:rsidP="001A60DD">
            <w:pPr>
              <w:jc w:val="center"/>
              <w:rPr>
                <w:szCs w:val="21"/>
              </w:rPr>
            </w:pPr>
            <w:r w:rsidRPr="001A60DD">
              <w:rPr>
                <w:rFonts w:hint="eastAsia"/>
                <w:b/>
                <w:szCs w:val="21"/>
              </w:rPr>
              <w:t>√</w:t>
            </w:r>
          </w:p>
        </w:tc>
        <w:tc>
          <w:tcPr>
            <w:tcW w:w="4500" w:type="dxa"/>
            <w:vAlign w:val="center"/>
          </w:tcPr>
          <w:p w14:paraId="3F833901" w14:textId="77777777" w:rsidR="00E66CB4" w:rsidRPr="001A60DD" w:rsidRDefault="008F4C6D" w:rsidP="00E66CB4">
            <w:pPr>
              <w:rPr>
                <w:szCs w:val="21"/>
              </w:rPr>
            </w:pPr>
            <w:r w:rsidRPr="001A60DD">
              <w:rPr>
                <w:rFonts w:hint="eastAsia"/>
                <w:szCs w:val="21"/>
              </w:rPr>
              <w:t>建设基地周边地形及原有建筑分布图</w:t>
            </w:r>
            <w:r w:rsidR="001C7316" w:rsidRPr="001A60DD">
              <w:rPr>
                <w:rFonts w:hint="eastAsia"/>
                <w:szCs w:val="21"/>
              </w:rPr>
              <w:t>、窗位图</w:t>
            </w:r>
          </w:p>
        </w:tc>
        <w:tc>
          <w:tcPr>
            <w:tcW w:w="3752" w:type="dxa"/>
            <w:vAlign w:val="center"/>
          </w:tcPr>
          <w:p w14:paraId="282EAD09" w14:textId="77777777" w:rsidR="00E66CB4" w:rsidRPr="001A60DD" w:rsidRDefault="001C7316" w:rsidP="00E66CB4">
            <w:pPr>
              <w:rPr>
                <w:szCs w:val="21"/>
              </w:rPr>
            </w:pPr>
            <w:r w:rsidRPr="001A60DD">
              <w:rPr>
                <w:rFonts w:hint="eastAsia"/>
                <w:szCs w:val="21"/>
              </w:rPr>
              <w:t>配电子版</w:t>
            </w:r>
          </w:p>
        </w:tc>
      </w:tr>
      <w:tr w:rsidR="00E66CB4" w:rsidRPr="001A60DD" w14:paraId="6779697E" w14:textId="77777777" w:rsidTr="001A60DD">
        <w:tc>
          <w:tcPr>
            <w:tcW w:w="468" w:type="dxa"/>
            <w:vAlign w:val="center"/>
          </w:tcPr>
          <w:p w14:paraId="2019209F" w14:textId="77777777" w:rsidR="00E66CB4" w:rsidRPr="001A60DD" w:rsidRDefault="008F4C6D" w:rsidP="001A60DD">
            <w:pPr>
              <w:jc w:val="center"/>
              <w:rPr>
                <w:szCs w:val="21"/>
              </w:rPr>
            </w:pPr>
            <w:r w:rsidRPr="001A60DD">
              <w:rPr>
                <w:rFonts w:hint="eastAsia"/>
                <w:b/>
                <w:szCs w:val="21"/>
              </w:rPr>
              <w:t>√</w:t>
            </w:r>
          </w:p>
        </w:tc>
        <w:tc>
          <w:tcPr>
            <w:tcW w:w="4500" w:type="dxa"/>
            <w:vAlign w:val="center"/>
          </w:tcPr>
          <w:p w14:paraId="7F053F83" w14:textId="77777777" w:rsidR="00E66CB4" w:rsidRPr="001A60DD" w:rsidRDefault="008F4C6D" w:rsidP="00E66CB4">
            <w:pPr>
              <w:rPr>
                <w:szCs w:val="21"/>
              </w:rPr>
            </w:pPr>
            <w:r w:rsidRPr="001A60DD">
              <w:rPr>
                <w:rFonts w:hint="eastAsia"/>
                <w:szCs w:val="21"/>
              </w:rPr>
              <w:t>拟建建筑方案总平面图</w:t>
            </w:r>
          </w:p>
        </w:tc>
        <w:tc>
          <w:tcPr>
            <w:tcW w:w="3752" w:type="dxa"/>
            <w:vAlign w:val="center"/>
          </w:tcPr>
          <w:p w14:paraId="076276EF" w14:textId="77777777" w:rsidR="00E66CB4" w:rsidRPr="001A60DD" w:rsidRDefault="001C7316" w:rsidP="00E66CB4">
            <w:pPr>
              <w:rPr>
                <w:szCs w:val="21"/>
              </w:rPr>
            </w:pPr>
            <w:r w:rsidRPr="001A60DD">
              <w:rPr>
                <w:rFonts w:hint="eastAsia"/>
                <w:szCs w:val="21"/>
              </w:rPr>
              <w:t>1:500~1:1000</w:t>
            </w:r>
            <w:r w:rsidRPr="001A60DD">
              <w:rPr>
                <w:rFonts w:hint="eastAsia"/>
                <w:szCs w:val="21"/>
              </w:rPr>
              <w:t>打印；配电子版</w:t>
            </w:r>
          </w:p>
        </w:tc>
      </w:tr>
      <w:tr w:rsidR="00E66CB4" w:rsidRPr="001A60DD" w14:paraId="156B4DFD" w14:textId="77777777" w:rsidTr="001A60DD">
        <w:tc>
          <w:tcPr>
            <w:tcW w:w="468" w:type="dxa"/>
            <w:vAlign w:val="center"/>
          </w:tcPr>
          <w:p w14:paraId="37D0E93B" w14:textId="77777777" w:rsidR="00E66CB4" w:rsidRPr="001A60DD" w:rsidRDefault="001C7316" w:rsidP="001A60DD">
            <w:pPr>
              <w:jc w:val="center"/>
              <w:rPr>
                <w:szCs w:val="21"/>
              </w:rPr>
            </w:pPr>
            <w:r w:rsidRPr="001A60DD">
              <w:rPr>
                <w:rFonts w:hint="eastAsia"/>
                <w:b/>
                <w:sz w:val="18"/>
                <w:szCs w:val="18"/>
              </w:rPr>
              <w:t>√</w:t>
            </w:r>
          </w:p>
        </w:tc>
        <w:tc>
          <w:tcPr>
            <w:tcW w:w="4500" w:type="dxa"/>
            <w:vAlign w:val="center"/>
          </w:tcPr>
          <w:p w14:paraId="649049D5" w14:textId="77777777" w:rsidR="00E66CB4" w:rsidRPr="001A60DD" w:rsidRDefault="001C7316" w:rsidP="00E66CB4">
            <w:pPr>
              <w:rPr>
                <w:szCs w:val="21"/>
              </w:rPr>
            </w:pPr>
            <w:r w:rsidRPr="001A60DD">
              <w:rPr>
                <w:rFonts w:hint="eastAsia"/>
                <w:szCs w:val="21"/>
              </w:rPr>
              <w:t>拟建建筑内部待分析客体建筑平面图</w:t>
            </w:r>
          </w:p>
        </w:tc>
        <w:tc>
          <w:tcPr>
            <w:tcW w:w="3752" w:type="dxa"/>
            <w:vAlign w:val="center"/>
          </w:tcPr>
          <w:p w14:paraId="0E6D6293" w14:textId="77777777" w:rsidR="00E66CB4" w:rsidRPr="001A60DD" w:rsidRDefault="001C7316" w:rsidP="00E66CB4">
            <w:pPr>
              <w:rPr>
                <w:szCs w:val="21"/>
              </w:rPr>
            </w:pPr>
            <w:r w:rsidRPr="001A60DD">
              <w:rPr>
                <w:rFonts w:hint="eastAsia"/>
                <w:szCs w:val="21"/>
              </w:rPr>
              <w:t>配电子版</w:t>
            </w:r>
          </w:p>
        </w:tc>
      </w:tr>
      <w:tr w:rsidR="00E66CB4" w:rsidRPr="001A60DD" w14:paraId="0EEDBB72" w14:textId="77777777" w:rsidTr="001A60DD">
        <w:tc>
          <w:tcPr>
            <w:tcW w:w="468" w:type="dxa"/>
            <w:vAlign w:val="center"/>
          </w:tcPr>
          <w:p w14:paraId="509B994F" w14:textId="77777777" w:rsidR="00E66CB4" w:rsidRPr="001A60DD" w:rsidRDefault="00E66CB4" w:rsidP="00E66CB4">
            <w:pPr>
              <w:rPr>
                <w:szCs w:val="21"/>
              </w:rPr>
            </w:pPr>
          </w:p>
        </w:tc>
        <w:tc>
          <w:tcPr>
            <w:tcW w:w="4500" w:type="dxa"/>
            <w:vAlign w:val="center"/>
          </w:tcPr>
          <w:p w14:paraId="7C554097" w14:textId="77777777" w:rsidR="00E66CB4" w:rsidRPr="001A60DD" w:rsidRDefault="001C7316" w:rsidP="00E66CB4">
            <w:pPr>
              <w:rPr>
                <w:szCs w:val="21"/>
              </w:rPr>
            </w:pPr>
            <w:r w:rsidRPr="001A60DD">
              <w:rPr>
                <w:rFonts w:hint="eastAsia"/>
                <w:szCs w:val="21"/>
              </w:rPr>
              <w:t>拟建建筑方案遮挡影响下的分析范围图</w:t>
            </w:r>
          </w:p>
        </w:tc>
        <w:tc>
          <w:tcPr>
            <w:tcW w:w="3752" w:type="dxa"/>
            <w:vAlign w:val="center"/>
          </w:tcPr>
          <w:p w14:paraId="6D9BD956" w14:textId="77777777" w:rsidR="00E66CB4" w:rsidRPr="001A60DD" w:rsidRDefault="001C7316" w:rsidP="00E66CB4">
            <w:pPr>
              <w:rPr>
                <w:szCs w:val="21"/>
              </w:rPr>
            </w:pPr>
            <w:r w:rsidRPr="001A60DD">
              <w:rPr>
                <w:rFonts w:hint="eastAsia"/>
                <w:szCs w:val="21"/>
              </w:rPr>
              <w:t>1:500~1:1000</w:t>
            </w:r>
            <w:r w:rsidRPr="001A60DD">
              <w:rPr>
                <w:rFonts w:hint="eastAsia"/>
                <w:szCs w:val="21"/>
              </w:rPr>
              <w:t>打印</w:t>
            </w:r>
          </w:p>
        </w:tc>
      </w:tr>
      <w:tr w:rsidR="00E66CB4" w:rsidRPr="001A60DD" w14:paraId="794BB8BA" w14:textId="77777777" w:rsidTr="001A60DD">
        <w:tc>
          <w:tcPr>
            <w:tcW w:w="468" w:type="dxa"/>
            <w:vAlign w:val="center"/>
          </w:tcPr>
          <w:p w14:paraId="513CB9FD" w14:textId="77777777" w:rsidR="00E66CB4" w:rsidRPr="001A60DD" w:rsidRDefault="00E66CB4" w:rsidP="00E66CB4">
            <w:pPr>
              <w:rPr>
                <w:szCs w:val="21"/>
              </w:rPr>
            </w:pPr>
          </w:p>
        </w:tc>
        <w:tc>
          <w:tcPr>
            <w:tcW w:w="4500" w:type="dxa"/>
            <w:vAlign w:val="center"/>
          </w:tcPr>
          <w:p w14:paraId="21B7F3E2" w14:textId="77777777" w:rsidR="00E66CB4" w:rsidRPr="001A60DD" w:rsidRDefault="001C7316" w:rsidP="00E66CB4">
            <w:pPr>
              <w:rPr>
                <w:szCs w:val="21"/>
              </w:rPr>
            </w:pPr>
            <w:r w:rsidRPr="001A60DD">
              <w:rPr>
                <w:rFonts w:hint="eastAsia"/>
                <w:szCs w:val="21"/>
              </w:rPr>
              <w:t>线上日照和（或）线上对比平面图</w:t>
            </w:r>
          </w:p>
        </w:tc>
        <w:tc>
          <w:tcPr>
            <w:tcW w:w="3752" w:type="dxa"/>
            <w:vAlign w:val="center"/>
          </w:tcPr>
          <w:p w14:paraId="2913D7D4"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5AA7F2FF" w14:textId="77777777" w:rsidTr="001A60DD">
        <w:tc>
          <w:tcPr>
            <w:tcW w:w="468" w:type="dxa"/>
            <w:vAlign w:val="center"/>
          </w:tcPr>
          <w:p w14:paraId="68FABA2B" w14:textId="77777777" w:rsidR="00E66CB4" w:rsidRPr="001A60DD" w:rsidRDefault="00E66CB4" w:rsidP="00E66CB4">
            <w:pPr>
              <w:rPr>
                <w:szCs w:val="21"/>
              </w:rPr>
            </w:pPr>
          </w:p>
        </w:tc>
        <w:tc>
          <w:tcPr>
            <w:tcW w:w="4500" w:type="dxa"/>
            <w:vAlign w:val="center"/>
          </w:tcPr>
          <w:p w14:paraId="75C4F489" w14:textId="77777777" w:rsidR="00E66CB4" w:rsidRPr="001A60DD" w:rsidRDefault="001C7316" w:rsidP="00E66CB4">
            <w:pPr>
              <w:rPr>
                <w:szCs w:val="21"/>
              </w:rPr>
            </w:pPr>
            <w:r w:rsidRPr="001A60DD">
              <w:rPr>
                <w:rFonts w:hint="eastAsia"/>
                <w:szCs w:val="21"/>
              </w:rPr>
              <w:t>区域分析平面图</w:t>
            </w:r>
          </w:p>
        </w:tc>
        <w:tc>
          <w:tcPr>
            <w:tcW w:w="3752" w:type="dxa"/>
            <w:vAlign w:val="center"/>
          </w:tcPr>
          <w:p w14:paraId="1FE621B5"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588646F3" w14:textId="77777777" w:rsidTr="001A60DD">
        <w:tc>
          <w:tcPr>
            <w:tcW w:w="468" w:type="dxa"/>
            <w:vAlign w:val="center"/>
          </w:tcPr>
          <w:p w14:paraId="7821FD18" w14:textId="77777777" w:rsidR="00E66CB4" w:rsidRPr="001A60DD" w:rsidRDefault="00A36CA2" w:rsidP="00E66CB4">
            <w:pPr>
              <w:rPr>
                <w:szCs w:val="21"/>
              </w:rPr>
            </w:pPr>
            <w:r w:rsidRPr="001A60DD">
              <w:rPr>
                <w:rFonts w:hint="eastAsia"/>
                <w:b/>
                <w:sz w:val="18"/>
                <w:szCs w:val="18"/>
              </w:rPr>
              <w:t>√</w:t>
            </w:r>
          </w:p>
        </w:tc>
        <w:tc>
          <w:tcPr>
            <w:tcW w:w="4500" w:type="dxa"/>
            <w:vAlign w:val="center"/>
          </w:tcPr>
          <w:p w14:paraId="4AF78777" w14:textId="77777777" w:rsidR="00E66CB4" w:rsidRPr="001A60DD" w:rsidRDefault="001C7316" w:rsidP="00E66CB4">
            <w:pPr>
              <w:rPr>
                <w:szCs w:val="21"/>
              </w:rPr>
            </w:pPr>
            <w:r w:rsidRPr="001A60DD">
              <w:rPr>
                <w:rFonts w:hint="eastAsia"/>
                <w:szCs w:val="21"/>
              </w:rPr>
              <w:t>平面等日照线图</w:t>
            </w:r>
          </w:p>
        </w:tc>
        <w:tc>
          <w:tcPr>
            <w:tcW w:w="3752" w:type="dxa"/>
            <w:vAlign w:val="center"/>
          </w:tcPr>
          <w:p w14:paraId="1514C2EA" w14:textId="77777777" w:rsidR="00E66CB4" w:rsidRPr="001A60DD" w:rsidRDefault="001C7316" w:rsidP="00E66CB4">
            <w:pPr>
              <w:rPr>
                <w:szCs w:val="21"/>
              </w:rPr>
            </w:pPr>
            <w:r w:rsidRPr="001A60DD">
              <w:rPr>
                <w:rFonts w:hint="eastAsia"/>
                <w:szCs w:val="21"/>
              </w:rPr>
              <w:t>网格不大于</w:t>
            </w:r>
            <w:r w:rsidRPr="001A60DD">
              <w:rPr>
                <w:rFonts w:hint="eastAsia"/>
                <w:szCs w:val="21"/>
              </w:rPr>
              <w:t>3</w:t>
            </w:r>
            <w:r w:rsidRPr="001A60DD">
              <w:rPr>
                <w:rFonts w:hint="eastAsia"/>
                <w:szCs w:val="21"/>
              </w:rPr>
              <w:t>米；</w:t>
            </w:r>
            <w:r w:rsidRPr="001A60DD">
              <w:rPr>
                <w:rFonts w:hint="eastAsia"/>
                <w:szCs w:val="21"/>
              </w:rPr>
              <w:t>1:500</w:t>
            </w:r>
            <w:r w:rsidRPr="001A60DD">
              <w:rPr>
                <w:rFonts w:hint="eastAsia"/>
                <w:szCs w:val="21"/>
              </w:rPr>
              <w:t>打印</w:t>
            </w:r>
          </w:p>
        </w:tc>
      </w:tr>
      <w:tr w:rsidR="00E66CB4" w:rsidRPr="001A60DD" w14:paraId="039046A2" w14:textId="77777777" w:rsidTr="001A60DD">
        <w:tc>
          <w:tcPr>
            <w:tcW w:w="468" w:type="dxa"/>
            <w:vAlign w:val="center"/>
          </w:tcPr>
          <w:p w14:paraId="325CBE1B" w14:textId="77777777" w:rsidR="00E66CB4" w:rsidRPr="001A60DD" w:rsidRDefault="00A36CA2" w:rsidP="00E66CB4">
            <w:pPr>
              <w:rPr>
                <w:szCs w:val="21"/>
              </w:rPr>
            </w:pPr>
            <w:r w:rsidRPr="001A60DD">
              <w:rPr>
                <w:rFonts w:hint="eastAsia"/>
                <w:b/>
                <w:sz w:val="18"/>
                <w:szCs w:val="18"/>
              </w:rPr>
              <w:t>√</w:t>
            </w:r>
          </w:p>
        </w:tc>
        <w:tc>
          <w:tcPr>
            <w:tcW w:w="4500" w:type="dxa"/>
            <w:vAlign w:val="center"/>
          </w:tcPr>
          <w:p w14:paraId="2AF5E5E1" w14:textId="77777777" w:rsidR="00E66CB4" w:rsidRPr="001A60DD" w:rsidRDefault="001C7316" w:rsidP="00E66CB4">
            <w:pPr>
              <w:rPr>
                <w:szCs w:val="21"/>
              </w:rPr>
            </w:pPr>
            <w:r w:rsidRPr="001A60DD">
              <w:rPr>
                <w:rFonts w:hint="eastAsia"/>
                <w:szCs w:val="21"/>
              </w:rPr>
              <w:t>立面等日照线和（或）立面恶化分析图</w:t>
            </w:r>
          </w:p>
        </w:tc>
        <w:tc>
          <w:tcPr>
            <w:tcW w:w="3752" w:type="dxa"/>
            <w:vAlign w:val="center"/>
          </w:tcPr>
          <w:p w14:paraId="3680BAEF" w14:textId="77777777" w:rsidR="00E66CB4" w:rsidRPr="001A60DD" w:rsidRDefault="001C7316" w:rsidP="00E66CB4">
            <w:pPr>
              <w:rPr>
                <w:szCs w:val="21"/>
              </w:rPr>
            </w:pPr>
            <w:r w:rsidRPr="001A60DD">
              <w:rPr>
                <w:rFonts w:hint="eastAsia"/>
                <w:szCs w:val="21"/>
              </w:rPr>
              <w:t>网格大小</w:t>
            </w:r>
            <w:r w:rsidRPr="001A60DD">
              <w:rPr>
                <w:rFonts w:hint="eastAsia"/>
                <w:szCs w:val="21"/>
              </w:rPr>
              <w:t>0.6~1</w:t>
            </w:r>
            <w:r w:rsidRPr="001A60DD">
              <w:rPr>
                <w:rFonts w:hint="eastAsia"/>
                <w:szCs w:val="21"/>
              </w:rPr>
              <w:t>米；</w:t>
            </w:r>
            <w:r w:rsidRPr="001A60DD">
              <w:rPr>
                <w:rFonts w:hint="eastAsia"/>
                <w:szCs w:val="21"/>
              </w:rPr>
              <w:t>1:100~1:200</w:t>
            </w:r>
            <w:r w:rsidRPr="001A60DD">
              <w:rPr>
                <w:rFonts w:hint="eastAsia"/>
                <w:szCs w:val="21"/>
              </w:rPr>
              <w:t>打印</w:t>
            </w:r>
          </w:p>
        </w:tc>
      </w:tr>
      <w:tr w:rsidR="00F917CD" w:rsidRPr="001A60DD" w14:paraId="5D4E1FA3" w14:textId="77777777" w:rsidTr="001A60DD">
        <w:tc>
          <w:tcPr>
            <w:tcW w:w="468" w:type="dxa"/>
            <w:vAlign w:val="center"/>
          </w:tcPr>
          <w:p w14:paraId="50F2663B" w14:textId="77777777" w:rsidR="00F917CD" w:rsidRPr="001A60DD" w:rsidRDefault="00F917CD" w:rsidP="00E66CB4">
            <w:pPr>
              <w:rPr>
                <w:szCs w:val="21"/>
              </w:rPr>
            </w:pPr>
          </w:p>
        </w:tc>
        <w:tc>
          <w:tcPr>
            <w:tcW w:w="4500" w:type="dxa"/>
            <w:vAlign w:val="center"/>
          </w:tcPr>
          <w:p w14:paraId="7E48B3CE" w14:textId="77777777" w:rsidR="00F917CD" w:rsidRPr="001A60DD" w:rsidRDefault="00F917CD" w:rsidP="00E66CB4">
            <w:pPr>
              <w:rPr>
                <w:szCs w:val="21"/>
              </w:rPr>
            </w:pPr>
            <w:r w:rsidRPr="001A60DD">
              <w:rPr>
                <w:rFonts w:hint="eastAsia"/>
                <w:szCs w:val="21"/>
              </w:rPr>
              <w:t>窗照分析表</w:t>
            </w:r>
          </w:p>
        </w:tc>
        <w:tc>
          <w:tcPr>
            <w:tcW w:w="3752" w:type="dxa"/>
            <w:vAlign w:val="center"/>
          </w:tcPr>
          <w:p w14:paraId="4626E5E3" w14:textId="77777777" w:rsidR="00F917CD" w:rsidRPr="001A60DD" w:rsidRDefault="00F917CD" w:rsidP="00E66CB4">
            <w:pPr>
              <w:rPr>
                <w:szCs w:val="21"/>
              </w:rPr>
            </w:pPr>
          </w:p>
        </w:tc>
      </w:tr>
      <w:tr w:rsidR="00F917CD" w:rsidRPr="001A60DD" w14:paraId="3AEE95D2" w14:textId="77777777" w:rsidTr="001A60DD">
        <w:tc>
          <w:tcPr>
            <w:tcW w:w="468" w:type="dxa"/>
            <w:vAlign w:val="center"/>
          </w:tcPr>
          <w:p w14:paraId="192098D1" w14:textId="77777777" w:rsidR="00F917CD" w:rsidRPr="001A60DD" w:rsidRDefault="00F917CD" w:rsidP="00E66CB4">
            <w:pPr>
              <w:rPr>
                <w:szCs w:val="21"/>
              </w:rPr>
            </w:pPr>
          </w:p>
        </w:tc>
        <w:tc>
          <w:tcPr>
            <w:tcW w:w="4500" w:type="dxa"/>
            <w:vAlign w:val="center"/>
          </w:tcPr>
          <w:p w14:paraId="12935349" w14:textId="77777777" w:rsidR="00F917CD" w:rsidRPr="001A60DD" w:rsidRDefault="00F917CD" w:rsidP="00E66CB4">
            <w:pPr>
              <w:rPr>
                <w:szCs w:val="21"/>
              </w:rPr>
            </w:pPr>
            <w:r w:rsidRPr="001A60DD">
              <w:rPr>
                <w:rFonts w:hint="eastAsia"/>
                <w:szCs w:val="21"/>
              </w:rPr>
              <w:t>窗报批表</w:t>
            </w:r>
          </w:p>
        </w:tc>
        <w:tc>
          <w:tcPr>
            <w:tcW w:w="3752" w:type="dxa"/>
            <w:vAlign w:val="center"/>
          </w:tcPr>
          <w:p w14:paraId="38EEC454" w14:textId="77777777" w:rsidR="00F917CD" w:rsidRPr="001A60DD" w:rsidRDefault="00F917CD" w:rsidP="00E66CB4">
            <w:pPr>
              <w:rPr>
                <w:szCs w:val="21"/>
              </w:rPr>
            </w:pPr>
          </w:p>
        </w:tc>
      </w:tr>
      <w:tr w:rsidR="00E66CB4" w:rsidRPr="001A60DD" w14:paraId="7C48C446" w14:textId="77777777" w:rsidTr="001A60DD">
        <w:tc>
          <w:tcPr>
            <w:tcW w:w="468" w:type="dxa"/>
            <w:vAlign w:val="center"/>
          </w:tcPr>
          <w:p w14:paraId="6DF661D1" w14:textId="77777777" w:rsidR="00E66CB4" w:rsidRPr="001A60DD" w:rsidRDefault="00E66CB4" w:rsidP="00E66CB4">
            <w:pPr>
              <w:rPr>
                <w:szCs w:val="21"/>
              </w:rPr>
            </w:pPr>
          </w:p>
        </w:tc>
        <w:tc>
          <w:tcPr>
            <w:tcW w:w="4500" w:type="dxa"/>
            <w:vAlign w:val="center"/>
          </w:tcPr>
          <w:p w14:paraId="20138889" w14:textId="77777777" w:rsidR="00E66CB4" w:rsidRPr="001A60DD" w:rsidRDefault="001C7316" w:rsidP="00E66CB4">
            <w:pPr>
              <w:rPr>
                <w:szCs w:val="21"/>
              </w:rPr>
            </w:pPr>
            <w:r w:rsidRPr="001A60DD">
              <w:rPr>
                <w:rFonts w:hint="eastAsia"/>
                <w:szCs w:val="21"/>
              </w:rPr>
              <w:t>窗点分析图</w:t>
            </w:r>
          </w:p>
        </w:tc>
        <w:tc>
          <w:tcPr>
            <w:tcW w:w="3752" w:type="dxa"/>
            <w:vAlign w:val="center"/>
          </w:tcPr>
          <w:p w14:paraId="2869C21E" w14:textId="77777777" w:rsidR="00E66CB4" w:rsidRPr="001A60DD" w:rsidRDefault="001C7316" w:rsidP="00E66CB4">
            <w:pPr>
              <w:rPr>
                <w:szCs w:val="21"/>
              </w:rPr>
            </w:pPr>
            <w:r w:rsidRPr="001A60DD">
              <w:rPr>
                <w:rFonts w:hint="eastAsia"/>
                <w:szCs w:val="21"/>
              </w:rPr>
              <w:t>1:100</w:t>
            </w:r>
            <w:r w:rsidRPr="001A60DD">
              <w:rPr>
                <w:rFonts w:hint="eastAsia"/>
                <w:szCs w:val="21"/>
              </w:rPr>
              <w:t>打印</w:t>
            </w:r>
          </w:p>
        </w:tc>
      </w:tr>
      <w:tr w:rsidR="00F917CD" w:rsidRPr="001A60DD" w14:paraId="41B671AC" w14:textId="77777777" w:rsidTr="001A60DD">
        <w:tc>
          <w:tcPr>
            <w:tcW w:w="468" w:type="dxa"/>
            <w:vAlign w:val="center"/>
          </w:tcPr>
          <w:p w14:paraId="0E9EA74C" w14:textId="77777777" w:rsidR="00F917CD" w:rsidRPr="001A60DD" w:rsidRDefault="00A36CA2" w:rsidP="00E66CB4">
            <w:pPr>
              <w:rPr>
                <w:szCs w:val="21"/>
              </w:rPr>
            </w:pPr>
            <w:r w:rsidRPr="001A60DD">
              <w:rPr>
                <w:rFonts w:hint="eastAsia"/>
                <w:b/>
                <w:sz w:val="18"/>
                <w:szCs w:val="18"/>
              </w:rPr>
              <w:t>√</w:t>
            </w:r>
          </w:p>
        </w:tc>
        <w:tc>
          <w:tcPr>
            <w:tcW w:w="4500" w:type="dxa"/>
            <w:vAlign w:val="center"/>
          </w:tcPr>
          <w:p w14:paraId="7784B771" w14:textId="77777777" w:rsidR="00F917CD" w:rsidRPr="001A60DD" w:rsidRDefault="00A36CA2" w:rsidP="00E66CB4">
            <w:pPr>
              <w:rPr>
                <w:szCs w:val="21"/>
              </w:rPr>
            </w:pPr>
            <w:r w:rsidRPr="001A60DD">
              <w:rPr>
                <w:rFonts w:hint="eastAsia"/>
                <w:szCs w:val="21"/>
              </w:rPr>
              <w:t>日照模型区域三维关系位置图</w:t>
            </w:r>
          </w:p>
        </w:tc>
        <w:tc>
          <w:tcPr>
            <w:tcW w:w="3752" w:type="dxa"/>
            <w:vAlign w:val="center"/>
          </w:tcPr>
          <w:p w14:paraId="397E6A07" w14:textId="77777777" w:rsidR="00F917CD" w:rsidRPr="001A60DD" w:rsidRDefault="00A36CA2" w:rsidP="00E66CB4">
            <w:pPr>
              <w:rPr>
                <w:szCs w:val="21"/>
              </w:rPr>
            </w:pPr>
            <w:r w:rsidRPr="001A60DD">
              <w:rPr>
                <w:rFonts w:hint="eastAsia"/>
                <w:szCs w:val="21"/>
              </w:rPr>
              <w:t>1:500~1:1000</w:t>
            </w:r>
            <w:r w:rsidRPr="001A60DD">
              <w:rPr>
                <w:rFonts w:hint="eastAsia"/>
                <w:szCs w:val="21"/>
              </w:rPr>
              <w:t>打印</w:t>
            </w:r>
          </w:p>
        </w:tc>
      </w:tr>
    </w:tbl>
    <w:p w14:paraId="0F33B93E" w14:textId="77777777" w:rsidR="007C2F96" w:rsidRPr="007C2F96" w:rsidRDefault="007C2F96" w:rsidP="00C8614D">
      <w:pPr>
        <w:rPr>
          <w:sz w:val="24"/>
        </w:rPr>
      </w:pPr>
    </w:p>
    <w:p w14:paraId="4E562643" w14:textId="77777777" w:rsidR="00BD2414" w:rsidRDefault="00BD2414" w:rsidP="00C8614D">
      <w:pPr>
        <w:rPr>
          <w:b/>
          <w:sz w:val="24"/>
        </w:rPr>
      </w:pPr>
      <w:r>
        <w:rPr>
          <w:rFonts w:hint="eastAsia"/>
          <w:b/>
          <w:sz w:val="30"/>
          <w:szCs w:val="30"/>
        </w:rPr>
        <w:t>九．日照分析结论</w:t>
      </w:r>
    </w:p>
    <w:p w14:paraId="5A06AEA8" w14:textId="77777777" w:rsidR="00BD2414" w:rsidRDefault="00835FE4" w:rsidP="00C8614D">
      <w:pPr>
        <w:rPr>
          <w:sz w:val="24"/>
        </w:rPr>
      </w:pPr>
      <w:r>
        <w:rPr>
          <w:rFonts w:hint="eastAsia"/>
          <w:sz w:val="24"/>
        </w:rPr>
        <w:t>依据委托方提供的基础资料，结合日照分析结果图，得如如下分析结论：</w:t>
      </w:r>
    </w:p>
    <w:p w14:paraId="4D674676" w14:textId="77777777" w:rsidR="00996900" w:rsidRDefault="00661267" w:rsidP="00C8614D">
      <w:pPr>
        <w:rPr>
          <w:sz w:val="24"/>
        </w:rPr>
      </w:pPr>
      <w:r>
        <w:rPr>
          <w:rFonts w:hint="eastAsia"/>
          <w:sz w:val="24"/>
        </w:rPr>
        <w:t xml:space="preserve">9.1 </w:t>
      </w:r>
      <w:r>
        <w:rPr>
          <w:rFonts w:hint="eastAsia"/>
          <w:sz w:val="24"/>
        </w:rPr>
        <w:t>拟建建筑设计方案内部各楼的日照情况：</w:t>
      </w:r>
    </w:p>
    <w:p w14:paraId="0E06F822" w14:textId="77777777" w:rsidR="00661267" w:rsidRDefault="00661267" w:rsidP="00C8614D">
      <w:pPr>
        <w:rPr>
          <w:sz w:val="24"/>
        </w:rPr>
      </w:pPr>
    </w:p>
    <w:p w14:paraId="3C69ECF8" w14:textId="77777777" w:rsidR="00661267" w:rsidRDefault="00661267" w:rsidP="00C8614D">
      <w:pPr>
        <w:rPr>
          <w:sz w:val="24"/>
        </w:rPr>
      </w:pPr>
      <w:r>
        <w:rPr>
          <w:rFonts w:hint="eastAsia"/>
          <w:sz w:val="24"/>
        </w:rPr>
        <w:t>9.2</w:t>
      </w:r>
      <w:r>
        <w:rPr>
          <w:rFonts w:hint="eastAsia"/>
          <w:sz w:val="24"/>
        </w:rPr>
        <w:t>拟建建筑建成后，影响范围内的其他楼的日照情况：</w:t>
      </w:r>
    </w:p>
    <w:p w14:paraId="46B4BDE9" w14:textId="77777777" w:rsidR="00661267" w:rsidRDefault="00661267" w:rsidP="00C8614D">
      <w:pPr>
        <w:rPr>
          <w:sz w:val="24"/>
        </w:rPr>
      </w:pPr>
    </w:p>
    <w:p w14:paraId="1EE668FD" w14:textId="29341B7C" w:rsidR="00DD743D" w:rsidRPr="00661267" w:rsidRDefault="00DD743D" w:rsidP="00C8614D">
      <w:pPr>
        <w:rPr>
          <w:sz w:val="24"/>
        </w:rPr>
      </w:pPr>
      <w:r>
        <w:rPr>
          <w:sz w:val="24"/>
        </w:rPr>
        <w:br w:type="page"/>
      </w:r>
      <w:r w:rsidR="001D0023">
        <w:rPr>
          <w:noProof/>
        </w:rPr>
        <w:lastRenderedPageBreak/>
        <mc:AlternateContent>
          <mc:Choice Requires="wpg">
            <w:drawing>
              <wp:anchor distT="0" distB="0" distL="114300" distR="114300" simplePos="0" relativeHeight="251658240" behindDoc="0" locked="0" layoutInCell="1" allowOverlap="1" wp14:anchorId="0856877B" wp14:editId="516EF830">
                <wp:simplePos x="0" y="0"/>
                <wp:positionH relativeFrom="column">
                  <wp:posOffset>-114300</wp:posOffset>
                </wp:positionH>
                <wp:positionV relativeFrom="paragraph">
                  <wp:posOffset>99060</wp:posOffset>
                </wp:positionV>
                <wp:extent cx="5829300" cy="3989705"/>
                <wp:effectExtent l="13335" t="13335" r="5715" b="0"/>
                <wp:wrapNone/>
                <wp:docPr id="118898729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989705"/>
                          <a:chOff x="1521" y="1752"/>
                          <a:chExt cx="9180" cy="6283"/>
                        </a:xfrm>
                      </wpg:grpSpPr>
                      <pic:pic xmlns:pic="http://schemas.openxmlformats.org/drawingml/2006/picture">
                        <pic:nvPicPr>
                          <pic:cNvPr id="139755495"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3161" y="808"/>
                            <a:ext cx="6127" cy="8328"/>
                          </a:xfrm>
                          <a:prstGeom prst="rect">
                            <a:avLst/>
                          </a:prstGeom>
                          <a:noFill/>
                          <a:extLst>
                            <a:ext uri="{909E8E84-426E-40DD-AFC4-6F175D3DCCD1}">
                              <a14:hiddenFill xmlns:a14="http://schemas.microsoft.com/office/drawing/2010/main">
                                <a:solidFill>
                                  <a:srgbClr val="FFFFFF"/>
                                </a:solidFill>
                              </a14:hiddenFill>
                            </a:ext>
                          </a:extLst>
                        </pic:spPr>
                      </pic:pic>
                      <wps:wsp>
                        <wps:cNvPr id="1301854845" name="Rectangle 13"/>
                        <wps:cNvSpPr>
                          <a:spLocks noChangeArrowheads="1"/>
                        </wps:cNvSpPr>
                        <wps:spPr bwMode="auto">
                          <a:xfrm>
                            <a:off x="1521" y="1752"/>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FD7FC" id="Group 14" o:spid="_x0000_s1026" style="position:absolute;margin-left:-9pt;margin-top:7.8pt;width:459pt;height:314.15pt;z-index:251658240" coordorigin="1521,1752" coordsize="9180,6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aGFFhAwAA+QcAAA4AAABkcnMvZTJvRG9jLnhtbKxVbW/bIBD+Pmn/&#10;AfG9dezEiWPVmaZ2qybtpdrLDyAY22gYGJC43a/fAXaWtN1btUixgDuO5557Di5e3PYC7ZmxXMkK&#10;p+czjJikquayrfCXz6/PCoysI7ImQklW4Ttm8YvN82cXgy5ZpjolamYQBJG2HHSFO+d0mSSWdqwn&#10;9lxpJsHYKNMTB1PTJrUhA0TvRZLNZstkUKbWRlFmLaxeRSPehPhNw6j70DSWOSQqDNhc+Jrw3fpv&#10;srkgZWuI7jgdYZAnoOgJl3DoIdQVcQTtDH8QqufUKKsad05Vn6im4ZSFHCCbdHYvm2ujdjrk0pZD&#10;qw80AbX3eHpyWPp+f230J31jInoYvlX0qwVekkG35bHdz9vojLbDO1VDPcnOqZD4bWN6HwJSQreB&#10;37sDv+zWIQqLeZGt5zMoAwXbfF2sV7M8VoB2UCa/L82zFCMwp6s8m2yvxv3rtBg3L7Ni7q0JKePB&#10;AewIbnOhOS3hPxIGoweE/VlYsMvtDMNjkP6vYvTEfN3pM6itJo5vueDuLugUOPKg5P6GU8+1nwC3&#10;NwbxGpKdr1d5vljnGEnSA63g5Q9HaVDo5By3Ep9aKBKS6rIjsmUvrQalQxzYPy0Zo4aOkdr6ZU/V&#10;aZQwPYGzFVy/5kL4KvrxmDg0yz2xPcJdFPKVorueSRc70zABHChpO64tRqZk/ZZBsuZNHQCR0hr6&#10;EXCHHrTOMEc7f3gDIMZ1qO/BEBD/BOnTsaDbx6WIjPJ8LOGOgF9Q6KjMebqMCitmRRTYJM9lmq2i&#10;Not5FmwHeQHnxrprpnrkB5AE4A5Ryf6t9RmA6+Tic5DKUznR7nGOFQDY/nKC285ODMPsAcf/1NCf&#10;OqIZoPFhj0U1S4t8USwOqvKkglwE6Cp0z+g/db+Nrf8bCZ1s8JNfF+DoLnikpyfKjzt6EbT+Hygn&#10;pZBoqPA6z/JQI6sErydpW9NuL4VBe+KfhCiPWL8Tt547eJgE7ytcHJxI6TvqlayDZB3hIo4BtJBQ&#10;4ImSWIqtqu9An0GJcG/BKwnC6ZT5jtEAL06F7bcd8TeMeCNBAet0ARQgFyaLfJXBxBxbtscWIimE&#10;qrDDKA4vXXzWdtrwtvPiD7lL9RKu6IYHjXp8EdUIFkQYRuF9gdHJA3Y8D14/X+zNDwAAAP//AwBQ&#10;SwMECgAAAAAAAAAhALa+FlI8rwAAPK8AABUAAABkcnMvbWVkaWEvaW1hZ2UxLmpwZWf/2P/hAOZF&#10;eGlmAABJSSoACAAAAAUAEgEDAAEAAAABAAAAMQECABwAAABKAAAAMgECABQAAABmAAAAEwIDAAEA&#10;AAABAAAAaYcEAAEAAAB6AAAAAAAAAEFDRCBTeXN0ZW1zIERpZ2l0YWwgSW1hZ2luZwAyMDEzOjAz&#10;OjI1IDE0OjI4OjU2AAUAAJAHAAQAAAAwMjIwkJICAAMAAAA2MgAAAqAEAAEAAACoAQAAA6AEAAEA&#10;AAA/AgAABaAEAAEAAAC8AAAAAAAAAAIAAQACAAQAAABSOTgAAgAHAAQAAAAwMTAwAAAAAAAAAAD/&#10;wAARCAI/AagDASEAAhEBAxEB/9sAhAADAgICAgEDAgICAwMDAwQHBAQEBAQJBgYFBwoJCwsKCQoK&#10;DA0RDgwMEAwKCg8UDxAREhMTEwsOFRYVEhYREhMSAQQFBQYFBg0HBw0bEg8SGxsbGxsbGxsbGxsb&#10;GxsbGxsbGxsbGxsbGxsbGxsbGxsbGxsbGxsbGxsbGxsbGxsbGxv/xADaAAADAAIDAQEAAAAAAAAA&#10;AAAAAQIDBwQGCAUJEAABAgUDAQUEAwcKDQ0PBAMBAhEAAwQFBgcSITEIEyJBURQyYXEJFoEVFyNC&#10;kdHTGVKho7G0wcPE1BgkJjNiZnJ2g4aks9IlKTY3dISFk5SissLwJzQ1Q0ZHU1ZkZXN1gpbhREVV&#10;V5KV8QEBAQEBAQEBAQAAAAAAAAAAAAECAwQFBgcRAAICAQMCAwUHAwEHBQAAAAABAhEDBCExEkEF&#10;E1EiYXGhsRQjMoGRwdFC4fBSBjNicpKi8RUkJTWC/9oADAMBAAIRAxEAPwD9TYYbzgTsMADpCI5g&#10;YAckwOXgUxVXfKo1JkEJmFJ2qIcAxgoZlbNple20okrSopDLCgoeSvg/pCkZbZyQSOIZB6xCgAes&#10;V5c9YF5EPjEqUx4gQrdwB+WJUVN8IpbGCVDmDxbh6CIQZIfmE/62BbGD6xQbyiiwLQAjyiEBQdDR&#10;jTtCvdAYQAiH84aSwMUCSCIuBVyEEDYM/DtDLhHV4GGQFEO32wAlmgQRU6WjEFbJrDzjS4Mt0ZBy&#10;p4tShtaMcGhBQI5EUwCIAh/DxFAHYxgCgGTxEhu8eAKKw7CEWIYGABLp69IZPozRQAU8Pw9YAkq2&#10;n5wu8gB+cNoGuBgMYR5ECMfO1oA/nAglcoIEJDBDQAykHmE6graIFHuHQQOPKIUOCOYg7YpkEt18&#10;ovqnjpB7FESEJ8okLc8QIUwMJJCSw84gGv8ArbiGj3YoHwTEr8I4iAjeSloEhJDEtFIMpAHrCEDV&#10;GQdHK4RUkq6wHAceUUGZ4FfBKlccdYSVeDxN+WLRKGAHLDrCVtCefXyiCiFggxHhKnaNrg5yRRcJ&#10;eEFFXpEasqfYocGL94NxGao0QOFbRxGUBk+IvAEqWNrCID9IgMiUOOYYHDeUUolj8GUxjCWltu6e&#10;frAhkQG6l4CAksIAxzN25/KMbqipWU5DgrIB5HWHENUEMBhAyxl24iVe5AhrrNtQsrsusVrwrD8L&#10;p75X3C21N0WupuoopUqVJmSpZD92slRM5PkOAY4acu162udGLA/9+TD96GNUjm5SukihluvJS6tG&#10;cfH+Oh/mcIZZryUn/uPY98P6sSf5HEVD2/QEZTrwA/3o8dBP9tqj/JYr6068BTDSvGvkcoWf5NGq&#10;ROqVcFKyPXop400xgfPJJjfveMS8g1+bwab4o/8AfJMb97w9kz1ZG+CRkPaD3eHTXEm+OTTR/Jor&#10;6z9oBI2nTPECen+yqcP5JDYtz9BpyHtBlTHSzDftzCeP5CYv7udoAJcaZYSk/wB+FQf5BE2Nrr9A&#10;+73aC7sqVp9hCPnlFQr+RiITfO0AoeHBsHDjhsjqD/JYUJOSGm8doUS2VhOFE/C/VH83hC99oVP/&#10;AJFYV8vu5P8A0ESjFzKTfO0AW3YVho9Wvs/9BDN71/3n+obDT8fu/PH8nipFbnRKrz2gNzfUTC/m&#10;ciqAP3rAb32gklk4BhBPxyeoH8ji0jK8yyzeO0IeRgmBgH1yiq4/yKJN17Q55GEYEB6jJao/yMRK&#10;Rq5oSrr2hSgFOIYIPUfd6pP8mENF07QCpZP1QwbcP/fVQf4iLSCc+9FIu3aBKecSwo/3N3qP0MV9&#10;1+0C7DDcLP8Aw1PH8TGdi3kJ+7HaASk78Jwsn/53P/QQS7zr4pR3YLhgb/3/AD/5vGrJeT0Gm+a+&#10;JmMcDws/4yVA/ksH3c1+37vvf4QT5PlFSP5FE2YvJXCLVedfzKcafYN9mV1P8xiReNfitvqBg4/x&#10;nqD/ACMRVQ9v0MU2+a/JlEnA8Jb4ZHUH+SxEi/68Ptm4Lhj/ANjkE/8Am0U53KL4M4vmu5T4cDxE&#10;/wDD84fyeJVfNfe73J0/xA/4wTv0EZbOqc2uCDkWvyCP+5riaj/fJNH8ngOTdoQ+7pbiR+eUTB/J&#10;TEovt+gJyXtBD39JMTPyy6YP5HFJynX7kq0hxT5fXOYP5EYURufoNOXa872Vo9i/2ZpMP8hjj1ep&#10;+p1hyKzScv0ts9BQXW5yLYqppMmVVLkmaSEq7s0yNwBHPiEKM9cl2NpIWFAbgxPlFFknoDEOwgo7&#10;m4+yKISOSeYAxqL8ROxMWwOUFbSshivkj0jKliIhrsMcHpATzAyQFtO2nzDiGpQA5gDW90BT9IRj&#10;ayfCcSuif8qojGxgEk+fzgEUzeGJUEgsS5iUiiVwgiJSEhlPyf2IuxNiuo5hbT+uhsUSnB6xoLtP&#10;6+X7R/SK63rD8dulZcbCqRW1Hf2Som0FTI3DfKFQgbULILBXISWccxpJM5TdHf8ATzVb6/X5VEnB&#10;stsyUUMurNVdrVMpaaYpR5loWtipQ69Gbp5t38DwcnmFUag73PPPaq7SN20EuGG+wYxW1tJdbymR&#10;c6k0yfZ/Ze4nrUhE5cxCEzXlJPiLBLkx0LSTtwVWa9rW6YZfrLY6Ozz7jSUlqmi9SFVEqXNkgklK&#10;Crv3mkIdDJTy5JDRrk5zkk6PX4VuUwHBjVfaP1avGimg8rMLNZKO7TV3Wjtpp6icqW5qJqZSSkpB&#10;chSkn5P6RCvi0ecMS+kNk3fUXDLrkybDa8OqrVTy8nqJNX3syhuVWkzKdCEllqloQECYoJ8Jmj9a&#10;Y9t22tprnaZNwoqlM+nqECZKmoLpWkhwQfSLVBSUj5OoWXUGn+id7ze6yJ9RR2Oim18+XIAMxSJa&#10;SpQS7B2EeN7X27r9M7SYtNxp0TrDZaq/XG/yqC1mdWUtspu7TSbhvZKyVrUpXPEtm5eJVmpSo9ja&#10;d5unUHSG25YjHrpZkXOT38ujuUtKKhCCfCVBKlAbksoc9CPNxHYySEdOBGGq2NJ2rPFOt/bfv2n/&#10;AGsMjwLGMcpKkUCfuDTCtqZNOUXmZKROp5hKpjqp1S5h3EpG0y+p3cekOz3qgnWLspWbPu4mS5lZ&#10;31NPKpaUCZOkTlyJq0pSpQCVLlqIG48EcxuqVnNNOVGyJitodg0ea9cu0xesL7YFs0twyXTVMxFh&#10;n3S8n2Y1E2nmTVpkUKQkKSPFOVyCeQwHJEZirNydH3uz72iLvqnks7Bst07vGO5hYLdJn5JKmoT7&#10;LRVEzlMoK3EupHjHDN5uI3rtARuHXzg0IuzRfae7REzs/wCntNc6OwyLtVVW8iVVTqimlKYHalM6&#10;XImoExS2SErKXd3jSfZ/7dWWah6x0WB5HjNprp3fp76vtBrJs6fJmlwtFMKbwJklSETFrWASCpIZ&#10;o2o7WcZZPb6T3AAR0j5eSXCfa8EuVypkpM2ko5s9CVOElSUEh2+IjNI9B44w/tmas5MjHFzMcxdC&#10;LhfsctFy7uXPG0XUBQ7tRWXUhJ5dIDx7RlLSqWyTz14jTqjgpepyJPA3EB/nGXojjrGWjuuBJba5&#10;DmGAkqBHHwjIK289WiVITvcwBJASSY1vrOlfsWIKQpny+2P8u9gmZktjZKWKR6iKUNx4/dgaJA2n&#10;5Qyy+RACCS3/AOYNnx/ZgKLPBYdIAw6QNUN4RLwJQJSNvziVJ8Xi6RHwDW93DfSAYsp+PqvdGH++&#10;KT80bI38EekUygcHk9YfChzENUYlh5nB4H7MPwgdI2uDD5ATEt0gdJ+yMlEtRSjckCPJnaxwjPNV&#10;tOMoxzF9NNTKi4z6QUNHMo7/AE9LaqgpUFBZlGoS7ueVJfgekaRmStHetBrXkWNZ/VWyr0w1CtNL&#10;W0MqdUXfJMlk3GSZ0sbBJlyhUzFIcElwkJLc8tG+H/BlzyRFe7EFSPKPay0NrdY+01pdSqxLJLpa&#10;pF2Ju1VIuWy20dMJM0Fa5O8fhty07ZgSSGZxxHS9BezNk9p+kSra/US2ZVUysUsciloshqLrPRIu&#10;s8VUyYhSUicp092UbkKATuB8IcRrscXG5JnuGWEoSEt0jSHa50zyDUvsz/c+xW5N0NvrJdxmW5NI&#10;ifOqe7cpErvFoQFglw5PyMY7nVq4nhbA+yX2h8TtVhoE6dXtdj7+nXeLagUkuf3SZwqVolTjNGz8&#10;IlKAwDJmTPgI/U6095NsNPMnUqqWYuUlSpCiHlFh4eOOOnHpFk7RiCPgar4UdR+zjkeBS7mq2m/2&#10;6db/AGsSe9MnvElJUEEh2B6OI8C1nZe1ayHSG8ac45gVyXdbXl1wuVdlN5nItovtCpAlClQUJO8z&#10;pY27toTL45eJF7Uamtz3zpbf77kujdvvORYLX4ZXTEFMyy1s6VNm0u0sBulEoIYOGPRnA6R2xYUq&#10;UoJWxI4J8oy+TpHg8J6z9i3Pbr2g7NmdvzSou1bkec0tyvU2mo51PLopSKcyhO2pqQNqUoljgBRJ&#10;6+UelOz9o/eNENLpmELzAXizonzJ9vpxQ9z7IZkxcyc8wrWuZvmTCp1KJHTp023aox00zbGxKk8n&#10;pHjHXvQCuufa/wAjm4ngN7rJOc4dOpa690Kpa101wFVJXJWTNmJbYJSClIPDcNEWxci2O/8AZttO&#10;pWJ59kE/ONMrpSXDL7rPudyvk+spVISmWhEmllFEtZUSZSAeAwJI56x6NTOSEkL4+UVqyRbR5b7e&#10;eD6paqaDW/B9OcSqLhKkVBvtTWyZkorlzKYbpMhEtZBUta1fIBJ82jRvZc0c1y027ZVuzdGmmQVU&#10;iWibZ7rV3/2a3g0M+pBEyTLST+FlpQhSk8hQ3AEFn3a6aOUo/edR+iypmxY5d/2I6rqXe12fSmsT&#10;Kxm8ZBOrJZo0UFqQkz5pmAp95RCUJ55WogJ6xy4O9ng2y9lrU3SvXKXnlVpLeMvnVlspam3UdovE&#10;gS7HW0M6Wq3yZqpsyX3wlolJK1gMok8NHvXTqoyit0IsFXm9AiiyObbKdd3kIUkpl1RljvQNvDb9&#10;zN5RtnFLc7HKW/HmnrHIQokbg0RnZOyhyrxRTgKYRg0N/WMcwh2MATublo11rUVLsmJHoRl9rP7d&#10;FSI+DYSFLHJDRkBI5itUEy0hy/rDDBTRgpBWRC3xSmQgu/ELyeBsbA9ICGS5gZsNw2PE7+XeIzJp&#10;XUvIL9j/AG68PrLDhdwyScvHbnLVT0dTTyVIBnUx3EzlpBHHk5j7o1N1IUjns+ZMD6G723n/ACiN&#10;JI5dTTewhqfqQ237wGSB/W7W7j8k+LTqTqWZZH3hL8nnzvFDz+2QpFUn6Eq1H1OEzwaD3c/3V7ox&#10;/wBeJVqNqwDxoHcSP74KMf8AWipIjnL0IVqRqy/h0CuHyOQ0Q/60P742rIH+0HXAnqDkVH+eGxjq&#10;l6C++JqyZhB0ErkjyP1io/zwzn+rhCSnQms4/F+sNH+eLSNJyfCLGd6vl9mg9QPQKySkH54Dm+sa&#10;jtOhR+3JqYfuJibHTdEzM21nUQ2hMhXo+VSB/FwjnOt2wEaDST8sqkfo4N0ZfW+xCc81rT7+g8tJ&#10;Pl9aZB/i4yJzvWYzNytCk/I5NIP8XDZmOqS7GX69axKS33j0pbo+TSP9CD676wgf7SSP/uOR/oQ6&#10;I+o8yXoWnNNY1e9opLH+Mcj/AEYRzPWPef8AuKSz88lkD/qRKRrql6EfXXWrc6dEKYj0OVSQ/wC1&#10;GErNdbNvh0Oon9Dlkn9DDY1cvQhWa63sCdDaIH4ZbK/QxIzfXBS/9oyjAH9tcov+0xbInP0MwzbW&#10;jY/3kKUH4ZVJ/hlQxmmse1/vJSB/jRJP8XANz9CzmWsDcaMSB6/1SSSR/wAyIVmOsKhv+8tJHzyS&#10;S3/Qi2jFy9CU5frHuc6K0x+H1lk8/wDMhnMdZt/GiUg+XOTSAf8AoQFy9CE5rrQPe0MkfZlMj9HE&#10;HN9ahMf7xkgj++qRx+1xaROqXoBznWPZ4tDUuP1uTyD/ABcP686wmW/3iwCTyBk0j/QgzNye1DGb&#10;6wg7joWT/c5LT9P/APCKGeavJ4VoVNA9frJTH+CIbi5XwX9ftWEocaF1avinIaQfwiJTqLquCytB&#10;bh9mQ0X+lGTp1P0Mo1F1SIb7wl2J/sb/AEJ/jIFaganFXi0GvP2XygP8bEDlL0GM/wBSwQ+hN7bz&#10;/wBWaEt+2x03UjLc3u9ZiNJddLrlZaY5Xbiusn3GmnJQ0xx4Zayrk8dI0jDlLujeoAKnfiKB8bOI&#10;rO9GQDhhxCO1AdSvyxghKmdx5wRpKzLLV1hbRteMnR8DSADxAvlLQMkpAHhLvCWluBEfANaXw/64&#10;Jiyev9TVxYf4anjY6Qnb9sa7EXcf4xhgjbxzBJUUYIKS7QwlG1x1icgW0dWaFtAV6xGSgMpPvDrE&#10;iUSrc8a7CvQsIfkwd0HeM0aLSgdSXhKG47SAB6wBK5aVS2ABbzhplju384pAVtR+LCIQTuA6xCiC&#10;COnEUzFiriAEZbhweITDYwikGgcRQl8xEUpSQEQBiGHSKDEtKQpn4MG0AOBxAAzzHJMNTP70BYmZ&#10;TvAUAvtUzxUSrICSZmwgE+sJUgiYwJaNNmWgAUOEgNCL736sOkVB+zuVLm7gx4+AinIHMZaLdmRJ&#10;4aHx0LkxkpKiwAYNGtdbyfqxim3qcutn+dipklwbGCgpA28RQQCd0afBUy0kvGKplCoSJaugLxgF&#10;EhvOFG48CjOQ8I+7GDXIhxBxucmBaK4954nhyR5xGYNZXtJ/VCsWI8sYuP8AnqeNkhPPMXsRdxkc&#10;t5QbR5GFlJEsBT+sWEjfAGQgbYjbzEBZSNsSAx4JaBS4Th2ikBwBxElQKg/TzgBJA7xh7piunSAE&#10;z8xLMqBWWP3YRSndyYhBugJbyjGdp4TAFDwy4aVOnnrADeGOUwBCkgHcOTDSHO4hjAEqDqgO0ocj&#10;pACDN14gIS/EUCbbM3CGFLKn4aADjy6Q9gKHEVEasw7Agv5/CLSQtDkRp8GUqZaSSfICHuaY34sY&#10;Ni8CUcmNZ65KUMdxLu+py+2A/LvDFRJcGxfCVAp6+YjKkxWSI356w0gle7hoyaDkCBzGlQMj+kI9&#10;YybSEenEDA9YFKYBO2JLAcRGczWV6Ur9UMxdPl9Vrkft7+m/PGy+GikXcBtHCopSPA4MCkpHmesW&#10;AOr8xAM8tD6CAJ5cwx7sC0DxLEzOOhiihqDJiAgnqzGBCkgDjpFMCOIiAgOYZSCXilYlOBxEEnbz&#10;1gQkvu4hhKip4AZLkglmhpAfq8QFlj0hfiMIAjap3J+yKdW3pFBLGEGJYwBe1IS0IAHgCIBFJ3NC&#10;CGJP5IAhILMYvkBnjRaJ2H1b4QBxM5jT4J3L8LvtEUQFIZowDEtISGbh/KNba3pK8cxUJ/Fy+1n9&#10;ujS4JLg2OhAKd23n1h9FsA49YBIogwhudobUUtyzHygjJSyPQwoG7CCAGqESAHMZaOZrO9B/pCcX&#10;bzxW6flFRRj+GNkEgr6xt8EXcZU64oKZLRCjBD+QgLbusQD5PEG4JXtJJigFByztE8g7XeBboGUI&#10;AogNAWIkkM8AcM/LQIUogpfzhJUyYAoKfiB2HygBb+IHCldBACUEpPXmE5AaAFtO/nzitoCmSYAY&#10;UElj1MMFJPEAIk7oAVE89IgECDMIhqKAvlPMUCclXwhkhBMKAhMBPEUVeB4AxuGeBw7nrFoWMKG9&#10;jDZJiAkj0MUnwp6uYARCV+98411rTLWrG8YUke7l1rJ+XfgRewfBsdAATxxxEgA/KJYLKQ3HlCCG&#10;U8ANSQeYnaIAthE/+NbygUZAA4gAcwL2K8oiYjdLYQIaxvQWr6QnF5afLErsv8lTQj+GNkBBABEa&#10;Znp3ssDwxQTxxGSkLHr0ighkuPKABG9SHUoiGn3uS8AUWEIe8SesABLlokgg8wBCixcQytzxGq2K&#10;Dt5xO4q912+MEjLGXCXBYxCd5USVq5i0iblF+8AHTzjIkhL/ALERo0B5LmKDFLjyjIEVHpEnpAAk&#10;KKYpKdqST5wAtzH1eHuPugQAmAII6xR8SeS0AA446QKS5hwCChi7wtx6RrkElJJ94gQEAFnciNEa&#10;Qtp3DxF4yHiYPj1jDLwA5UR6QlFlwW4AL5ZuY13rbMUMWxVCOq8vtI4/3QPzQaMt7GxdxKOOYyIA&#10;2waNj90cmEFFSmHSMkEXBMS5igyH3YQ6wNUMgGEOFNAgyWEPygEazvST+qFYipPD4neQT8Pabe0b&#10;HKfF8opEUkMl3h7uYgAgFLmEFEiBUUDE7fE8Ayily7wiAVcNAhJHnEu0FuCT4vhCAaNXWxBqVxyY&#10;ApKkPFrYWhuFS9u2ESwciMcGie9CuEDmLlpdHP8A/wAh1KS2IMpYsC8UPCjiAIclblXWK43O0QFB&#10;QBJZofvJ+EUCCA7iBmVEBJDHrAC3m8UFdVvDKgIAxrU6uImNxMsgqMucHU+7oIpR8T7R84pOSpIV&#10;3pKi/P5IyLQ/MYZsnb4fjEqBdzET3BBDAlPUxrTW5S0Yli0wh9uYWdwfJ6pKf4Y2cpcGzELBTuHn&#10;F+IKcHiIzpHgytulxPKUxk0AJIcwQIUr3YQHDwNIb+KJB/CkEefECFEwM6YhDWt+mbPpAcOT5rxe&#10;8I/yigMbGG4pJ9YpEWn3OYlQCTApKZinIIDeUZNo28GBVyAZ+YRJfjpAMbkCMRSrdvCjyekQhatx&#10;T/8AmMCt4V0jS5MyutikkM5hqISncDxB8l7E+BXXzjEFoCj4gB8D1jVoxVGdJG0N5x8rI8ks+KYf&#10;V36/XGnoKGjlmZOqJ6mShIipdTpcllLp3Zr/AEWzOo1IuV/1Ct11nz8Wu8yTKscqolmUpHcpVLqF&#10;BCgCl5oKWI6yz6xtZJKTtd2jWfG8OVwfK2/NLf5kxPrgpGQbSnxQkgAFuhMcToIhIEAB2wAMO668&#10;w/EEMIAjvSlTQyt+sVoAAfsgLMzsYgBJIV7xiixS7wBOwHziFOnpFRGjGQpUwKUn5GMgAI5jTZEZ&#10;kkRT8xg2DjdELMAcdSlhbJHEa5108OnGPzTyU5dZT/l0qOhxlwbFSsCWUpQOvEZ5UxKpTKjL4Nx4&#10;MvUOIgkkN5xk0IEhMDqjSBYIJIPlB5/CMlA7Ql4kL/JAFOCHh9UdWiENbZCgf0fmF9C+OXcP/haI&#10;/wAEbIB/BhorIu4eLgCJKVHrBFEEEGLSPC0Cj2j1hcbuICxnpAkNAhPHewnG5jFKiZgHlHT9Vs3G&#10;nHZ9vWaig9tNppjOTTd5s75TgBLt5vGscVPIovuZnKots6ZmOpF+uU2fZcOqaCz09CkfdjJLkR7L&#10;bizmUgEgTJ3wJCU+b9I+ZN0ck1WmczJcS1Oyqtv82l9st94XeZk2ROmbdyCZST3SpZ/WhLMeI9sH&#10;5G1XfL/Y8Dk8supOqNiaVZlNzzs9WHL50tMqbcqJE2fKT0lTR4ZifsWFD7IrUK7YdZtP51wzapop&#10;NDTtOCqsp2708p2hXBU7N8WjzRxyjl6I8p0dpTi8dy7o8r9nvHdRrQuqRicyYbhXy5yqOvyqZ3Xs&#10;NCqaqYEU9CjapZUtZUuavYFKI5IAj1Fphj2dWDADJ1BzMZHdJs9U9U+XSop5clKmaUhKQHSPU8n9&#10;z6HiEsLyS29p/oueP5OGlWSSTTqJ3V0rS4MMFpfEfIqj6JJ5+PMZQoN6RWBKQ4cGEgkFlFw0QGM7&#10;CrcDE7wFHhx6x0Mt0Pvn8IPMRNqpNMgKnlgekZ6bYtpXIpM1K/d8+YfebVsWbz9YlM0mpbosKB6f&#10;ZErVzyA8WiiTvUp9xb0jIADEZlF7QITOeFERDaQ/shFIIgislg4B+Ua215Rv0xsgBAAyyzKc/Ctl&#10;GNXucZLY2GhBdz5cCGBtDEcxWE6MiJjp8J6Q9xUlxGGjSdjHiHMPYmF0aKCWKvjAUnb6wBCQ6AFN&#10;zAlO1R/YgKMgHEDMYhDWWREfqgWGp3c/Vy6sP8LS/mjZaACkEGKyLuUOesJTjp0iFE/HMLvGLcwA&#10;FTiElad/JigsrT6wBRPygUZA3O8JkBTgcwIROHAMaj7SKPbuz5T2VTGXdsgtdBMBPVC6uXuH5BHo&#10;0yTzRT9TjmfsM1lrrgtytOo0zKaLT3H7pj1tsy6ubVXyonT6ajnImKUSijQ/ezFAu7AktzG0NC8z&#10;ueZdnOz1mT2+Tab6KNKq+1opzTeyu+0dyokoG1o92R48mmjO7kq29PU8UYuEmvU6zpHUZlI7CUuR&#10;p7S26feBeLjIlfdGYpMiSk18/ctQSHO0OdoZ+nEdL1x0syGm0KrbzJv1VmuqCVSay0yp8wS0y+7n&#10;S1TBTUwLISE8FXKm6q5jtiyYsesp95bv0V7nPJG8Xuo6FoHX3uy9oGvzLK8SvuSZZIp1SRIt9tUu&#10;rC6gIUtVVUTClCAEpSES3SEglgeFH0NQ665FJ1psOG3/AEbyG1z8imrl0832ykniUhCSpU2YlEwq&#10;SgcAqY8qA6mNazBjnlk+tKlt70hp8jUY2uTc8tHVuPMwOQsiPgxV8n13sNPWKY7unEVjsJRIUPhE&#10;FZ8+kRWDpGpOq2B6S4XMyPPclpLVRI4AmLdcwnoEoHKj8BHm+99viuyWbU2jQfR3IcsrZc0SkTZ0&#10;lUqUsEcLSlIKmduu2PNm1UcT6Url6H6bwrwHJr4faMz6MS5bOKm5/SQZsE1dHaMKxCRPlsJM8iZN&#10;lHnk8qJ/JETtOfpI5glrXq7gkxKVBapCqXwn4f1jp8iI81axu9kfbnk/2cwPopyruYLhrl28NI5y&#10;155olY8utVNzMrMfUvfsHntSVK6D9ZHcdLPpCdFtQr7LsWU+3YNeNwlqkXlATKKj5CaOB/8AVtjc&#10;NVPHLpzqvecNT4Fp9Zieo8Nn1f8AD3PTluuVJcrVJrbXUyqqmnJ3S50qYFoWn1BHBjmApmB4+inf&#10;B+HcZRbUtqKRwWHSLAZTiI+TJTkh/KKDFLiIaTFD/EMCvgnZGtNdkhWmtkT/AG12c/krJZidzm+D&#10;Y34jekBICuQY6IUSAUqLBgYafCWCjBk4Zk3hJY+fxh94mM9JbRbl4fXgxCi28w/NoGrESyoN3BgZ&#10;NX38Bf0guHqJ5GOXMflm035o2ahRCWMCLuVu4gCuIFEoecQQSqAGQyWiUpBVAGXukvBwDtBgBsXh&#10;bWLwLZim7yoN0+cdN1MwWZneD0VskVSKebRXiiuiVrBIJkT0zCnj1CSPtjtjl0yUvQ5Tj1Jo7Sql&#10;M5ITPCSkJZjy8dUzTABkVLKuVnuUyz32iH9J3CSASj+xWnouWfNJ+xjzEhJxZzlFyVHy9DsGyfAN&#10;CUY/ltXb6i4+3VdVMXQhQkETp65o2hXPRcZrlpRbq3UG65fSXe40l9uMlEiVXpmJWqjloHEuUlSS&#10;kIKvEoN4j16Bu08kXllOK2f0OccTeNRfKOFhWmuZWHVipybI8/TdkT5JlKkSLamkE1XG2ZNZRClg&#10;BgQBweXjsuPYPKtOb3HJqyea663FQSqpWG7qSn3JUtP4qR1P64lzGc2Xqb6VVqjpjg4pW7O1ICkK&#10;4MChHnT3PQ9xpDCK7wDgxGDFMnJSWKSSejR57187UMrA7ynB9PLYckzKpOyXRU439wos24Dl+Xby&#10;82jllyeXBs+v4Toft+pUHtFW5P0SOgYb2L5+oGXffH7S1+qshu9SRPl2hNSs0tM/IQr1Z+iWTx5x&#10;9bU3Vi4aaVWQYDpbhtosJxKZbp/t02pk0lAaec6lJm7g4BCFJ8IJJIaPLjw+RBz5k+5+hz+ILxbU&#10;x00X04YbJLvv9dzdmimaXXOtB6HIr/U2OdWVu+aDZ1zFU/d7mSxmJCn45LM/SNgCYCkghmEe+NtJ&#10;tn4zURWPM4Jd3yefe1Z2ja7QnH8alY7ZKW8Xa/3EyDS1E3ukiQlBK1lXRPO0bjwH5jS2i9n057Z+&#10;lN4xzWLGFVuX2aaqdWXqiok0iabvlEop5U9BImFA9XBDGPDkksuXyZrY/W6HDm8P8OXiOGXtX8rr&#10;5nyqvAO0R2G8r+7+nFdWZ7pmqYF11smgqn0iH8RCQPCQke+nj1T5x630P160/wBd9KEZLg9z70oI&#10;RWUc3w1FJMZylaft4PQwwSnhm8E/yJ4zjxeI6deKadVe0kuz9fgzZqSkJeHwpHCuY97PxxSArZyI&#10;rgJ5iGlQAOOsHAHMAw42cdI1prsgr02sfdkA/Wu0kn4CrRE7mJcGxWBZi4aHz0Mb7GgPEQUne4ip&#10;mGiV7yoHa7QnmfrBFM9JzG5cwcM8czoAJJgbxPACKXVApI2fKANY35I/VCMS+ON3P/O08bKSH5MG&#10;RdytoKHEVseBSSllMIfh6DqIATPyYEsJjCICz1iCkbiX5MUFJ3NzDfmAIWPF0jFMSTL6tzFTBGwl&#10;Rc8PDmKOzhLxs58ClpCufL0hmWTM3JAAgOVZTBm2BotCST5fljLNpFK8PAiWJEZKABCmJhLZ2eCH&#10;JontQ6+S9IdOqezWQS6jKsg3U9rkO+08DeR8CQAPMkRxuzvoLQYLaJOeZhKTcs9u0jdcK2adypO4&#10;7jLT6deS3MeZLzc1do/U/U3Lw7wXqj+PM/8AtX8s3mnaEt0YdD5x421YwfNEdvu6Z5XzZ1tx/JF0&#10;+NSZiqeXMKVy5QmyahAmAoBVM3SwopJBPEdcyuKrsz53g+XHjzSUt7VL4mXsk5JNHa9vki91Uqoq&#10;spscq4UCpl1VW1dOiRMMqbImuyUKCmVtSkDk9Y9b5Fe6HHcDuN/uk9Mmjt1NMqp80qYJQhJUS/lw&#10;ImGXsdTHimGP2tKHdI/PLPMwvfaU7VdmySzUVZSyE43T09tp5UicvZPqhMnkGZKmS1oUUSksvlI3&#10;BwXj0Z2IMStGGdm+6WM1W/LRd5lRlMoj8JS1kxKViSosH2oKA4d+Y8uOF5uv4n3/ABHIsXhi0sXx&#10;V/Df96PRc2mlzadUqoAmS1cFKg4PzjxBrZhU7sg9sWh7Sun1trU4Xcl+y5ZZrchIQlS3ImhJ4CSp&#10;vkfnHo1K9lZFzH/GfE8Dz/eS0kuMqa/Pt8z2BptqJjWqekNtzjDq0VdquckTZSuiknzSoeSgXBHw&#10;jtqXHIEdotNXHhnyc2OeHLLHPlOjKkq84akAj4xTiNIZMSvq0AJwEMY1vrkx08sYHD5Tah/lSInc&#10;kuDYqAlK28obkxSh1BgHHEQCWdqHEY+8P/Yx0XBiXJyFEuwgDtzGDrQxwYZMBQgPN4FEbYGTWV9H&#10;+uA4kokcY1c/89TRstBSQQYjIu5bBKeIHgUkk7uIkA73HnADUVNAgcuesAX5wtvjeAGeRwYhilXJ&#10;eKCVKLv5QH3YAxq6w0uUt5x0MJCTvBVuHHlFJ5lhojZvgyIT5GGUgdOrxgqAgA8w1DwcQIYeWjjX&#10;Krp6CyT6yqWlEmRLVMmLUW2pAcmJ3NRTlJJHifTGRO1W17yvtVZlaLhdbDYp6pOPWxCBMWEy+N6U&#10;FgWHiHPUnqQIWmGsmUffiu+psi8yKuTlVWpKbROqDLl92hLSvAQVSZgSlyobkKfliI8GKTVert/s&#10;f0XWaeOZzxR3jjjGHwdXJ/qekcK1stGSZ/R4hf7XUWG/VlKaylpZ8xE2XWSgzrkzEEpWA/Pn8I+7&#10;qtpvbtVtF6vDa6tnUQqVS50iskf1ylmy1BaJiX8woAx9HacWmfhZQnoc8Zrfhr4GXDdM8Mwqtn1t&#10;kxu2Udxqw9bW01IiVOql+alkB3J5PxMfZv2PWvJ8LrMdv1ukV9uuEpVPU089O6XNlkMUqHmDBJKN&#10;I82TPkyT627Zo7VzsuTslVMuekudV2nd6q7amz1ky3SErpqmkSkpQhUrjapIJCVpIIHEbjwfEqbD&#10;tNaKzImCoqpNPKl1laUBM2smIlpQZswjqohI5Lxzhjqba49D36jXefp1ja3XL9fQwZvqDh+nWFTb&#10;/mV/pLXQyg4mT5gBmFn2pT1Ur4BzHn6l7U2h+uWP5xpzn1FOxeyS6FKTMyRSaNVfInOkTZUtfiAB&#10;AIPXkdI55cuOMuiXc66DQajJD7Tj/pppeu5qrsW5HcNBe3DlXZbyKvnVNqrpqrrjVSsnZOQQCFJ8&#10;mXLAPHmlUfoBKIEkOp4xpH930vsevx/GvtazR4mlL9efmZt3icw3B6GPUfnBgxKigq6kGAFwFdXj&#10;XGuYP1BsBTyfrVaiR/vpEVElwbDSHS/xix15iFKAD8ecLYe8+EAY1AHgxOxP/YxuPBGrM/4xhkuY&#10;wdQAcQNx0gSx9E9YlvHAyzWl9S/0g+KkpG1OL3Qv/h6SNjy9rhnidzK7mY+60Qyn5gUCk9d32QIU&#10;XYwBZAPnCASPOAK8oByIoJUoJ9YW4FLmAJUQUtC/F4gWiPj5xaEhXUtGmZXIyAnh3hAHf1/ZjJS3&#10;G5jDcd5ACVypvKBRGziAMSlBPBjSva6zWtwnsK5FW2matNfXJl22m2B1bpywkkD12lX5I45m1ik/&#10;cfS8Lxefr8UP+JfU5+nmmNJb+wpbdOaqbU0cmptHcVU6nXsnBUxLzCFeSuTzGjM+7K+dSu0ZMu+j&#10;FJQWm0UNmk09LMra+YVTJypgM3uWfuj3adr9DvPEYyY3KMVHtR9nS+Kxw6vM8n4ZOV/mdq0f0jy4&#10;60XDUO7V91smT0lx9mqaS4UkuoojQsNsqmWwbw8laCOSXSY9PytncICgOnlHbHtGz5HiWWGbNUVs&#10;tvy7f3NMdqvWPINCtCrdn9koqarp5N7pqe5U81JK5tKskL7suGX0IJcfljv+m+pmJaqaQ0OYYdd6&#10;eut9bLCgpCwVS1NyhY/FUPMHmMrKnkePvRuegkvD46yPDbi/kc2dmGKjN5WL/WO2KvM1Bmy6BNUg&#10;1CkDqrY+5g45bzj7JWZVCZhSeEksA5/JHZSTWx8qeOUGlJVx8zyLrpS6j67Y4Mo0/wBJlWmowmau&#10;42m8ZHL7mrqJslyZdPSsSUrZnmbXccRoTHdGsm7Q3aJw/UywYLesho5FZKXkd7zeYmXR1ssKAmya&#10;amSOEoO7bwA45j5uaEsk0vU/eaHUYNJpmupWk038Vsl+ZtPt3WOXph2iNJNfLEg0q7PdJNmqhKG1&#10;JkbitKSR5bRMDehj3Hbp0utskitQxROliYkj0If+GO2H2cs4/A+J4jLzfD9NlfNSX6Mzhyptrj4x&#10;ZH60NHrPzg0gkc8Qyjw8QBi2kK6j8sa+1pUBgVlOzd/VPah8v6al8xUR8GwegY+vEM9GMQpSSw84&#10;ZJ28QBC23cRMVOiUZfNobMeYh0YdDxDJDQMieAkBHWBqjXF6Uk9v7FkN/wCS91JPyqKL88bFAYxO&#10;5lLkoN1MN3TxFDJZy/nDbl/SIQZDhxGPl+S0UFBweriKceUALnd8ISU7neAJmJ2h4kktFojdCLNB&#10;uITx9sVgCQptpIMCQArq5g9kUpR8W6AnlxGAZCRt5jBNmd3KUpLkiKODVGK6u5Bn2Z3GTj2IyKe0&#10;Wm61Fqq6m43NMuoUuRMKJi5chCVOlxxuUlwR0jyL2t9Z7nVYNS4BOuErJTVagCTSqlFKJSaFKQvu&#10;589P4MKCu8Zju2JBUOseuej6scorfi/dZ6fCtVLFrsc+6bpfkevtHtT6rKOzJ9dM0tFJj8qm72YZ&#10;MqeqalFInmXNUVJBAVLAX06ER9zBtWMTz+53K22SdNRV2ooVNkzkBJXKmAmVOQQ4VKWASlQLFj0I&#10;aE8HS5dG6ifP85Tab5ZxtQc1TatNFKx3JrHTXu4TVUlnNwnA09TVJciSSD1O1SeC4Plw0fBxDtEY&#10;Fc9E5eU5de7bi8+kSuXcqWvrZcs00yXNXKXyTygrlL2qHBAjDw/c+Z6fT/yahHJPOsPdng7tVdun&#10;B9Uuy5lul1i73Ia5GSzVUNyRI7q3yqOSrfLKppPiUWIG0c8PGocVl6yYT2HbXn9lyDJcMtub1S6V&#10;FJST1pl3CYEAoVL2kKQFNMS/U7epj8/r1F5XkwvhH9g/2Zaw6aOi1UF0zlab9f42e/qj3r2AdCKf&#10;CtApeq2TA1eW5dK72bVTp3fTZNM7ol7+S595XLufhHrVnRyfkI+hpoeXhimfz/x3UfafEMs0qSdJ&#10;e5bISwNhSpI58h0jjUNDR0NMmnpKWTTyku0uWAByXLAD1Menbk+Hb4Z5r+kbsQvH0X97qk06Jk60&#10;1tLXSlK6yiJm0qHx2qI+2Nz6E3esu3Yxwi6XFSlVNXYaObNJ81GSkx5Ev/cN+5H38j6vB8bfacvo&#10;d9CvFzGQKDR6T4JXlEkhooJ2oVyI17rUpMvAbKR55PaQ3+/JcO5HwbAASpmPTiKISVs8Qo3SENDS&#10;UlLdIoF3Yhd2IArqqGQCYHQXQQoAbBusJn4gDXN4KR9IHi6H8RxO7n8lVQfnjY0O5ldwSAQ3wikh&#10;kwI+QZvtgPo8CCUSOkRyTzAFOkJaEXHQQAiovyTAJh6QBr3WDWDHdKNO6m7XOtpl3BFLOqaK3Tqj&#10;uFVplh1ISsggFiOSGcjpyY6jiva10dzHQpOdW3Ju6lS8eOTVVHOlK7+mpdgUQtht3gkBgT8PWNJM&#10;5SmlsactX0l+BVd2oLbcdO8poqreZd5SsSNttWVKRLG4zAF7pidj8AO5LcxsLVXtuac6V6lUmOXS&#10;jnzjU2SXeJ1X7TKl09Iqar8BImzCdqJkxAmKS5YhHV1CNuJiOQwYz21cfyXso5vq1Lw64UtBhFvl&#10;11VQTKqSqtJUFK7tSAfwamAICj5/COVhPbHx7K+0XYtO7hidfZJuQyp/sddVVEpUgzpYQRJJBfes&#10;LO0eexXpGXE31vZnwMm7f+n9h1SyDEqPD8mvFZbK2XSWr7nUnepvQdp02nPG5EtSKgEh39nW3lHe&#10;6/tc6bUemOLZNKo76pGbSqmbY5EyhMqZUIkJBMxW73ZagqWQrzCwW6xHHiiqXNmbRvtP47rBnKcR&#10;p8TyG2X+mtcu53Wnm06Z1NbSssmVMqJalI3qIUUj8YIJHSNxzZizSLUASW4EGuxbuNo8hYvjWmad&#10;C5ereqWZ1Vjtcy93+RPkorDIk3JM+5rMuXM2eNYaSlkJ6gl3Eai7QmmlPinZy01x2fYPb8fwzJ5i&#10;6mtmUhRIrFzFzZu3ugeJfAC1Fn4SOHj6mpzzhhla9lPb3tX/ACdfBMMc+vxwbpy/c2TnGs9zqtfs&#10;mwi13q14lbqebY56rnNrFhEySslJASmWUstKUoKVEB1APzGr8SynL9N7Rnlm01zrF7Bi8y/VVLJy&#10;y+06+6TTLShVPKp1Aha+6VNmS+AUI2huTGccZ+XL/TKv1XY+k9NijKMUrkmzvuKVGV130eNhw69Y&#10;li9xteUZSLJb5smfMSiokTJcxftgmutSJypySpK/eBIJAPTqtkxu3XnT7MsayDBLdld0xu3U1rqK&#10;qRahVeyUtLIKlTpCNpKp06bNmBAHUhSjwGP0seLC9PKMfw3x7rX7n5zNqdRh13mL8S4+JrvIOyj2&#10;frt2IZ9009ylCMgwvG1Xy822XUL72rnpAKu8lzB4ZQVvBIDksOOkdd0g0s1q7R+kFPpzS1dRX2fD&#10;ZoTb13KaBbaMrISvZNSkqmLTLcpQxCQp+OAfxPiOmlHVeXjXSpX/AJ9D+w+AeK4Mnhb1Wr5xNJeu&#10;yrj82eruz9fc67KmH/e91uti6XFplXVm13SipJ86lt21YKZK5vidM3ce7cJUVeDa5SI2Vq/2xsG0&#10;by9FlvOOZFWzp9EqdJVTW6aEmqUlKqekJUlt84nYkhwFcKaPZgg/LUX2PwPjGTFl1ks+LiW/5mrN&#10;WO2ljmW6Qypumaszk1loq5c+7zrQaamn0S0gkyFIq2E4FlEpQOQkFw8fD0I7eePzMkobbqjlWV1d&#10;VfTKlUcibj0gJp1zgFyAqZTrUVqmIZkhLgliAYu/VfYdGPyY4mvblubK7cGdWTIPod8jyLGq+Rcr&#10;deJdKilqac70rC5qPyeY55B4PMby0Vs6rH2QMMsywyqOxUcohmYiSmOS/wB+/gj05f8A6mHvnL6I&#10;7q3LRlSGEdz4PBflGFZZfWKtygg7RxGudby2BWRSuhyqzj8tbLi1uZlwbESkJk8xSU7fEOkQ0MpB&#10;HEASUh4AoElDweOAGGAeAdGgaYE8QwOHgSwPuwhAqNc3hKP1QbFJh9/6pXkD/lVvjYj+KBFyUAIq&#10;AYRCiQqBCh05iVENxACCXDwJDPEAyAUxjUwRFKaW7Qs3JLpYvq7j1l1FXMXRTZhqcYk0KpM0rSpC&#10;ZU5VQXHLHwjoevlGrOzTpvfKbs72XR/VXCNQaqhqMQprRdpV8XSfcmmXJlpSuTJEpXeEKdQcu4SH&#10;joeaW8zzFgXZMz2fq3iVVkujdyrLT9c5qrnT11EhNObeupqEutjuMsS1IUAQ3u+UbX7ZHZavGQ66&#10;U1xwvFbwiw3y11NJUKx6nE+cKvu5YlSZskgJ7lXdSSF7vB3IHhBeNuTfJzUKTr1OwaFdmzU2k0S1&#10;H0rzekXjVVkKaWtXXSqeTcLdXomInFdOTMTyRMWywwYJSUkgx1/QzssaiT+23QXTUaXkdqlYZaKG&#10;tM2bJlTrXV3XvllfsjuFI7thvYLDsW4fLatnTpao6Frd2fdc8h7SlVf8TwrObtLo5Eu32i5SpFNa&#10;/ualJmn+lpaPFKly56ZS/wAGQqbLmTEknz9N2XTO/wBJ2ErZXXqs1Tr63HqWZ3dkmW2zruU9aVlA&#10;MuUqSuWnw8pSlYO0gF1cQbVESlufO7MvZxynTbsY2jIJuS5hQZpdMdm1F6s++ikiquc+UVb5832b&#10;vVTkLV4FTJi9jkEEDbG9dFqTMLV2QsYotQTcpmRU9slpuX3QrEVdSZ342+bLSlK1eTpAiWmdFaR5&#10;JTqXo/kHYdxDSnM9XrdhF0tl2RXZHQVdIs10lKKhc4yOUES5hV3e5wQBuEa5zrXqw2XsC3zS2z5L&#10;g9+n0lbU3WluQvtSudVqXUqnv3S6cqKyFFO3eR/ZR9XNmw5YSxS2Vtr+DPh83pdXjzx7Uc7TnP8A&#10;QrVa0WbLNetacPlyJeL/AHAmWK3qqqda1pmJUmfUqUWXMTt3J44Kgeoj6+HVfZSulzu8nW3VfEMj&#10;kyZ0r7lVKLtOR7QlCQBMmSgEhEwgIKg5G8KUlnaMrVRhDpx9uPo/kevLmyRyzXKd8el2bGvOo/Y5&#10;o+y597nTjWfEMZNFVou1mmpq1Kl0VfLmibLmEHkpKx4h5hSvWOwYf2iuzXhXZ0pcfsmvWAS8kp7R&#10;Lppl0nTgqXU1SJW0TJiQQpadzliXYtxHB6i8Sx++/wCx8545+Y8ndnUNPNUrDrZiepuMUNbQ3rU2&#10;72KfQyrjZ5yZ1pnytkz2eTTT2IlfjrKJrLJKiXADettPseqse0bs9tuyKH7py6GUK9dHIEmVMqNg&#10;ExYSPVTnl/nHDUpPN1J2q2PfiyVpPKXNtv5Gou2VY75VaL4Lf7f3yrRieoVkyDJJcpBVutkioBnK&#10;UkDlCHTMV6CWSeBHmDtTaWarandrLI77i2KaiXGyonU1TZzTUcubSzJ0inWtE2WpSnCPaEytreFl&#10;KIHMYg0nueScWznWfsoZTnf0b99x+36ZVtJqhW3SplKveXzzRFElU9K5c2X3YWFJ7qTKQUhKWKlf&#10;bw+y12VtXMe1rr9QdZMOxYWPuLhjVfJ9rm0iqWVKqkKNdKBlupzSpKFbk/g1kuOkZXDiu56XOeSU&#10;Jv8AFHZfA67XWO5XTQnT/s90iqugtWoGrFzyCz0YCgZOOiqX3HhPIQUqMxIPDAGP0/oKeXTWWRSy&#10;k7ZcmWJaE+gAYCPFDfNN/BH3dY1Hw/TwXfqk/wA3X7HJAG6LIAQ8eg+EJK3cnpEK2lbnpFBIUnf5&#10;seka71yG7T+xJ4/2W2X9/SY0uTM+DYQcnno8ZnG3aOgiNUEw4A4hd55H9iIaCWrwO7g+sXu+UAB6&#10;tA3MDYMPWH0lwMsQIKOTAGbiBDWt7LfSCYorl/qrd0/5TQn+CNkkeL5RQuQigeIhpiPV4G3cQIMh&#10;0wggecCFAMOIGBgBMGaEUAp4/dgDDNkSjKCVJd+Dz1jDTUNNRW6VS00sIlSkBCEg+6AGEaI0UqTK&#10;CXI6+hijKllAcP8AwQ7ESpl7EFDbBEpkIUSCOXjHBrka5KB+KIfcS1MSePSHIJMlG8kecIpQSUqU&#10;3nGktyNnzZuM2KbUqnzbRRTJiySpSpCSVE/Fo40zGMfCCkWGg56vTIP8Ea5MdFvY884JS4zo72yr&#10;hpTkFNbxTZZOXdLGFUiQhKR7yHIYFilPzCfWPQCMesCJRUbHb/8AkqPzQhK9vQ+r4tiXmwywVKaT&#10;+VP5nwczkYzYNP13BWIUVcSUyzTS5cmXMWFKY7SpnLOWdy3HMaw0IzrAL8a7D51ulTJlPcJkuzpq&#10;aJKqqdRbmSZiWJGwuklXO3YVe9GXOmlZyxaXzdNkyLaq/wA+Zv8At9itNsMw0FupqYTD4zJlpQ58&#10;nYB454Qgl+PDwIrs8KSS2HNppVRTmXOAUkhiCHBhJpUSpAQhISlIYADgAdBGTbDaUhzwTHz7xOt1&#10;BilXV3WfKl0MmSuZUrnECWhADqKn8m6xq6VjpeRqMe+36nlLs40dRrp258n7StwpZn1ctSFYzhUu&#10;bLZJp0KHe1KEnpuIIBHkVDyj19L4kgdTHmwL2Op99z7Hi7rULCuIRUf0W/zMiXDPDUvwkEhz0juf&#10;GOJOraejqpVLOmsue5QFPy3MZFqQqnUd+1JB8QPT7Yq5BwqeokLln2aqVO2I2g95udvMn16xr7WG&#10;509x0vsNRRrSoHLrMhTHoRXS9w+wgxqnZyk7Rs9J3Sh6mIFXIFyFGZ0vvdu/Zu8TerekRo0mZyCF&#10;gesDBK/jGDoJlO4ZjAyvjFIZm8UHDwKI/CJO52gQYT5Q2SniANbX4t2/sTJLD6sXUD/j6P8ANGx0&#10;lzzxCyIoByYAQFN5wNN2MjmJcBTQKU/MD+JoEHCcNwYEDgJYmAENApiWCZj+UTs446wJ3GAR1T04&#10;ikp8EVh8i6D3YaUul9xjIEeFN1iSk7neNIA8SZYUpzGq3I1ZQACWiVJ3HpEbDjZqbtE6MW/V7R6Z&#10;TU6O4yG2y1T7NXIUUTKeczhljkAkDp6A+Uda7OuulRnumX1Sza31duzuwyVyLhb6mWZU2cqWdu9J&#10;LBW7g8ccv0jg24Zr7P6n6LElrfDnD+rE7/8Ay+f0ZovDaTN6zVq+1mpWT36lTMqDS0FHfJwmTJR7&#10;5a5NPLlOETy5S8xPI4SDw8eltF9MarH5K8oyy10KMhqtyTUyCozlyF7CEzieqxsDhJ2huPOLji6T&#10;fJ6PE8mPFj6MSpNVt8zbqEJCdvR4yJlJSlj58x2s/LLZDcd56QlKBRtUWeMAwzVpR7yiR6+keUNb&#10;b1lvaP1cGgmmNTUUuI0tSE5rkcgshKAfHRSlDrMII3eg49Y45m3HoXLPr+FxjHM88/wwV/n2X6np&#10;PC8UseD6a23FcaopdJbLXTIpaaTLDBKEhvy+sdhlgBmEdkqSR8zJkeabyS5bb/UslO9niVSkKmBR&#10;6iKYCdJRNSNyRx0PpHFm2+Um1zaekPs4m7uUAOkq6keTvFWzI1aPj26mrbdltTIRRJVRzUJV34Wo&#10;rMxiDuSwSBwPd9ekdF1lk1UjFbPPnpljdllp7sJL/wD6tDHp1I/cjdnnqkbVk79iSoAHb0HrGFdD&#10;TG6przTI9oCe773b4trgs/o4eIdUczzd+kfByXILhY7BV3CnsFdcfZkhYk0iUrmTUuN20Ehyz8eb&#10;RmK3Nt0jrOmOpNzz7IrpKm4xXWqnt5loC6lLFS1JfZ6bgOoHRx5xsX8L6xqSSdGYO1bMh6RPLcxg&#10;6IYd+IRX+E2wI+S/KMSyAYENa34BX0gWIgHn6t3QfL8NS/mjZg2fiwa3Iu4xAXEDToAS3MHUwCFD&#10;/GgVgTA8CoUEBQwAesDAciBnuHB6wDaB1iBjZJEASAGikIUnlxEkKfpBAkkJPihOGHIf5x0JvYyU&#10;7eOsYpswoV4Q8Y25Ye251qbqBiJ1ZlYWq8yPu3NSVJpASVcJKmJ6A7QSzuweOla16DUuptolXrHr&#10;tPx3L7YCu3XikUULQtuBMb3k/Pp5RnLik49MuXuj2+Ha77LqFlStLleqfKNF3TNqzG73juM9sDAE&#10;TKmylM+1ZjZ0zDKFQFBO7cGUhZDKJHxcR62xnKsdymwSa/G75RV9NMAUmZTz0zAofZHDBPqbUue5&#10;9fxXSSgo5sDvE917vVP4H2VLPtL+XpGcKJj0yR+cQN4yfSOmahaqYFplj0y7ZxlVvtMhJZAqJwC5&#10;ij0ShHvKUfIAF4w5KK6md8OnnqZrHBXZqGbkeqHaUsUuRhEi5YHhU+ae+vFUgyrlcZLsRIlkPKSo&#10;Oy1MfhG68OwbG8HwqRj+N26VSU0kOrb701Z95az1Uo9STyYxjuT65H0dbLHgx/ZMfP8AU/V+n5HY&#10;gEy5YEvoPSLSyiSCI7M+PwqGEpJ3OPywyQEdXMQtmLvFib4tpQ3kS7xx6irmS7nKp0d3smOAWJJP&#10;X5N840iPY5IS6Q0a41tTL+p2OiYGH1rtX5faUkQ7mJR2Nj8e6OsW4KIjN1QghkO/2QCWkggpAcc+&#10;cZBjk0kmmSRKSlCT+KlLCMnhi2wZuGhNxAvA2aEwJeBA8uYhXuwQNY3tMxX0hGKKSeE43cvymdT/&#10;AJo2ahLKZ+sVkXcyMBAW6mIUl36dIpgEcQAgHEMjiBpiPvNCgVhBAoxAWbiBKABy0PanpAyw8Igc&#10;NAElQK2gDg8tAhxK1M5UhXs6kFZSdoV0fyf4RpOVqHqphOtlksuqVRhcy13mTV1E2otkufTqt8qR&#10;L3qmTFTVqSpDlKX8PKhHbDCGRuMrvscMs5Qprg7ViutuJZXQ3SpppNfRSbbRi4pmV0kSU1NKdwE9&#10;Dq9wlCuVbeGPQgxwKHWNeVaI5Rd8as86mvtho1Tk0FbsXuUqT3khW6WpSVJWGIY+ojotK02m9lXz&#10;MeepRSXvOmaGTLdqLlVlyq2LRV0tloPba2vRyKy61csGaH8+7QdrP4dwHlHouWkplw1UXDJ0vsXT&#10;r2XL1ODeLHar5Z5lBdbXTV1NM4XJqJSZiVD5KBjxB2iavTXFu1nVT8PuGXYjU49Ydl8v+LSjMoba&#10;oqSKeVPkISyllyeoYM/UR4ZYvMVXTPt6LxGWhncl1R9Hw7O46e3XtaXvClLwXKrRf0Wtfs85WXWa&#10;fbV1S+roUjcSACxcAuI5WRZf2zznNFgdDW6ZW+/3Onm1kru0VdUmTJlsFKmFgEByACQXPAEc1j1M&#10;nUWnX7H2lqPA8r8ycZRt8Hw8Brtc9X9Q6rB8j7RlFQXGzzVLrJWMWidKlzRKmd3NlpqJiUBSkrIB&#10;Z2cdY3liXZt0+xvJEX+7IrcpvY6XK/z/AGycli42uNqWPoI6PS5MbSzPel8NzzajxbTxi8fh8Old&#10;2+WbWlypcqnCZaAEpHAAYR5xyXtq4jj+RZBQnEq2oVYMk+rM5KbnRy5s2f3suVvRJVNEwoeaOdvk&#10;Y7JJ8H5rJJ9z0ZTzUezg7SPhGssp1stlHU1FrxOnNzuiMgp8dAmPLphUzBvUO8bnYhyoDl+OsbxY&#10;pZZbcdzGSahG2O/3m9ZJ2pLHhFjuc+lo7LK+7d7m06ykr5KJFMT6KVuWR6IHrG0pSdyGUSYTSgop&#10;en/gmKTk2zX+s2olo0ywi03a6We93UXO8U9op6O0913sydOJCH7xaE7XHJ3R87BNZqLMNdq7TWpw&#10;fKsfutstcq6rVdk0/drkTFqQnaqVOmEl0nqBGI8G2/ao2ilLAeJ2HL+ca61vSF4bjQIf+qy1lviJ&#10;4h3NTexsNL7d3TygSod4zwq0SzM4fjyhEmMmiVKJLQ3H6wQKZeIflxArA9IAwgTsHX5QOnc0QhrC&#10;+kj6Q3Fx5Jxm4qJ/w1PGzgkD3YpF3G5iYG0PyhOXaAa3G8DwNUKCACGNrPACggBwD3oEaGdrxBJC&#10;mHSBmxKDqiZh2UildGiA0Ze+2V2dMfyOstNy1D7itoJq5FRJNsqyUzElilxKY8g9DHm2k7QuiWuu&#10;p9+ynV/LVWbGaqSu12zH10NV7ROpgSDMqNsspTuV4wgEuyN3ugR9DS5I6fqyf1Vt8f7HizwlJpLj&#10;ubC001n7KmAWetpKrWO5ZROq6OTa1z7vbZylCjlJKZckBEhKdrKJPDkkkxSe0N2XdKOztklNo3dZ&#10;YuVTImTqemNDVr76ds2oSVLR7qQAAl2AAAaI808s2nsm0Z6YRjtzufP7LPaL0S0z7N0yw3jLKmkT&#10;PuM+tpqafbJ/fykTCCe82y2ClL3qYEtuA8o3GO2f2eBLcZvOb4Wup/RxnVSWTPKfqzphn040mI9t&#10;Hs6gBRzqcPna6ofxcaY7RnZsXrBpblGrunt4przUZNZpMm2WqVj8sJmS1VCZvehSiFCcXLrIcpDG&#10;PMkkdnJS2Nq2W4YN2UcTUnULPLbQ2++zQqipaLGk0cqVOSgGYWp0qKlK8JKlekdK097VPZ7t+p+W&#10;Zjl2pdKi5Xi4qk0jUFUsSbfKG2QhLSuHO9ZHqqKmoxlXL/kw47o+/a+0z2J7PqZXZlbczsFHe7nL&#10;Eqrr5FmqJc+egF2WoSXPLdfQegjsye2p2Wih06t25/7KlqR/FxlynN3J2dVCKVHNtva30ByS+Js2&#10;J6gUl5uc+Ws09BSU85U+pUlJVslpKA6i3AfrHnTK9AM7Xoyu/nGslq8jzzPZeR1Vro50g01olTK2&#10;VNT7QFDd4ZUvxFKiyuPjBbGZptnovNe01oTil9ueJ33Viy2e+0SVU82TULUFU83bxuDeRYxqyzap&#10;9jyn7LlHp1fNZrBXKlK9sqK8VqpU+bXFRWqqCwAUzN5JBBccR1x5JQ/D6r5HOcFJtM+RpLqhoLg+&#10;XVeS5D2v5Nzq7jVGoqqSdXU5lzABslJWsSgtYSgJHUcufON0o7Y3ZgCOdcMVf1VXJEa1ORZsnUlR&#10;cVY4VZ0jXTJMe7RuguNK0bm02oNPaM4tlRcpNnuCUbJcvcte6aFDZwRy4ZxHK0R06yLHO39k+TT9&#10;Nbli1mrcZoqKQupvH3RTOnJnzVKAmb1kMFJ4fzjhwjXMrPR02RMTLUZK3UpyNx4eNdaxonfU7GE1&#10;Cxu+tlsfb0/rsDUzZGw911BESJYAJ9f2IlmqLAYOYbhohTHM3bHT1jE86NUYZzIbtGTsw5MNuIGQ&#10;6BogBpjiBDW16KT9IDjfqMYr/wDP08bKCkuwiEiVzt8ok/GLsbQDmAkdIbGqBx0ggAgfhxEtACT1&#10;MHDcQtAHHMAIbmKAPRxCCoWiCUSziJC/OJaM0Pd5wlELQUKDgwshJlgSxwkCMXssg8qkpIf0i8Ow&#10;0nyM0FIUkmll8/2IMY/udREN7DJPqdo/NEp3dkSSJ+59AFhPsEg//QPzRf3OoNvFBIH+DH5oq45K&#10;qINsoQktRSFE+ssfmjlyZEmTI2IlgD0A4HwisuxC6aTPngzpaV7egIeD2GkYn2aUPiEgRi3YJ9ko&#10;l8Kp5ZA9UiBNDRnrRyCP7gfmittmVsMW63SqhM1FHJStPIIlgEfsRmaXvKVIDQv1NUcOfZbNU1Cp&#10;s61Uk2Yo8qXISSftIjiTcdsISxsdArnzpkfmjSZiUbKTi2NqUScethH+40fmgOKYwTzjVrPzpJf5&#10;ou46YrscqktNttlMpFuttNSy1q3KTJkplgn1IA6xy0pl7xtSOIy1ZpUiiHUS8a71lTuxjG0pHP1q&#10;tp/bhF7ka2NhJCVIcxQAK28oyUREAQOsUCKSFcB4GV6RpMlGQhoXnGTqRN3hLywSX8oyJ6wMMG8f&#10;PpC8usCo01qKrNZPbixdeEW2z1tX9W7h3qLnWTKeWJff03IUiWskuR5R91Ff2huq8RwL/wD31V/N&#10;YtI4e2m6A3DtCP8A7FcF+H+rdUf5PDRcO0GQQrGMFHyu9Sf4iJSKusftfaBV/wDsWCD/AITqv0UL&#10;2rtC8gWbAAfJ7hV/oolG/vBKqe0QEBrVp6/n/TtX+jgNT2iRL4tOnxP+7qsfxUUr6xpqe0Qx3WjT&#10;5/L+nqz9FC9s7Qagf9SdPuv/APIVY/ioUiXMSartCFZe26eADyFfVn+Kh+19oQI5tunr/wC7Kv8A&#10;RxPZMXkXIIn9oMJUTRafj4e0Vf8Aowkz+0J+LSafDh+Z1X/oxtUS8hC53aO3eCl07+2ZWN+5EJqu&#10;0chLzaLTkc+U+s/0YlJlTmhit7Qa5u0UmnfxBqKt/wDoxmE7tBBYH3N0/wDj/TVX/oQpGrkyjP1/&#10;CvFbMA/5XV/o4Uuq15XJP+puAhXk1bVt/moKlwYfW2ZO917I/wDB+An1/pyr/RwhN18CTvt+BBPw&#10;qasn/oQFTJNTr6JoQmkwHafWoq3P/NifaNfXJNFgQD8fh6v/AEYvsi8glTe0AJjoocBJ+NRVj/qx&#10;Bq+0FLlEqodP+eUvVVf+hD2SfeXYS6rtCmS5tWn5+IrasD/NxYqe0Jt/8EYAf+EKv9FDYvtvcaav&#10;tBBah9wsAYdHudWP4mBNfr+Uf7HtPz6/6rVf6CJsbXX7hzK7XwIZON4F8f8AVeq/m8KXX69BLrxr&#10;CAP7G71R/iIKjD67LNy143j+pvB2A5e7VIP+ZjIblrkQ31Zwsn/5tUfoYUX2zEq667A7fqthfz+7&#10;FQP4iKFz10Kn+qeGE+gvNR+gjWwTyLsI3bXYcjD8N+2+VAH73hKvOvPH9ROFOf7YKgfyWMuh1ZfQ&#10;YvGviht+pGEf/clT/NIX3W19Rx9QsHV8frPU/wAyhSL1ZPQPu1rx56f4Yflk8/8Aho46hqFddVaj&#10;6sScpw7HqGhVlNt3z6S9zKhaPwwZkGQgHnjrF2TDcq3RvEMR5iGh90YNmXghjC6KYRSoZKfOE6YA&#10;D1hQNjHEA45gZY3cNCcNyYE4NdXhSEdvnGgOVKxS6ED4CpovzxsZmV1YekDK5YOHhbjuIbiBsXPr&#10;ACdzGBpj5CmaGzHgwMWJXu9Wj89e1Lr7rRZu2HnVrwqrrccVjGMH2KZNuMoUhpn7yZViUFuqqXM2&#10;S5QWlgiXNJ841ExN1E3b2T8yzrKNctSLZl2R5HXU1nFqNFSXudRzZsjvqdS1qCqUbGUeepPHlHpg&#10;e74ujRHViDuJ5H7a2rOfYPrdpvjmNUYp7fWViq1FSq9y6CVV1yQpMiTPdaV+yodU2cQGICE+ca50&#10;M1H1QybX7TG33rOs9rLzV5Je0ZXRrRNFqRTSkVBp9oUniW/ctuPRSeXIjVbHNv2j37JS8gl/hGjO&#10;2BmOS4N2STesSvFyt9xVerfSpm0EozF91MqEpnOAhRYSu8LgdQIkVubyfhZ4e037WWqU4YnqfU3a&#10;/X9OGWuRbrjbKmrlSEXf2id3VbUTlKWnZMlzlSUSgpPly28GP1ItNZNr8epqufRzaOZOlImLkTSC&#10;uUSHKS3Dj4EiNszDk6vrFldxwbsy5TmdnlyZlbY7PU3CnRPSVS1LlSyoBQBBZwHYiPz0k9orVO19&#10;oC5ag1tzqvq/il4yG4JVW3CoRa7lW+xyVy6CUErdSUS0z1JRykKW/URhIsnufoppdUZ1W6G2qv1J&#10;l2mVkNTIE+rlWuVMl08oq8SUALUpTpSQCSeSCQw4HbFKHs7dCPXzjLNp7WfnH2ku0RqfZu3xkuL2&#10;DOZVjpaSvkYYESVIZUispZc/2pSZlSgd/JUpQQsICfEdyuker+x9nt61F7Dlnv1+qJU2pp6uutaF&#10;oUpRmSqWqmU8ta1Fa9ylIlhRVvIJLgmOjXsnGEm5m7DypgeR1jxN2kde70jt+KxHFb9PoLNgGN1N&#10;yv8AO72fKpZ0yomyKYhRlcq7hE9Mwt7pLnpGYpM3O62Ng9lzNtaK7VG/6V57erPkNDp/TU1DU5BI&#10;TNM65VU6WmcnxE7SUS1JSrgF2PmY9MoW8rqftg4rsWMrW5527aWp+c6UdmuXlWH3JdsT7Sik9ulT&#10;pe5FROPdyELlTJMwKllagVEFJAT15jzB2Vtb9eMq7W9DpzQ5rX3yRLlqvKqO63eUuSKcLQms72cm&#10;kVMUy5zyZQKAkBIKyI2oqjhPI1kUT9JZKQwWwJI5IjgZFPmUun10qZU9UpcqlmzELBYpIQSD+WOf&#10;c9T2R+cuAdoHUPIL1jeO1usV9N1l3DDZ8ySKx11cm4TZYqhMZLbHWhLOCy+Xj9KpaQmUARyB9ka7&#10;nOHBQ2kcHpBt8TxlnVcD2oAduYbDvXEZaFllI+RhOloUhYtiSrcBGuta0n6o42UcH62Wrkf7pTF7&#10;mZfhNgpBba/SKSQCxJMQpRduDDR8S5igCAZvMPYn1/ZgA6HmGAIGmHEIqTuaBkYA6wlBPUpgDW98&#10;CU/SB4op/fxK8D8lVb/zxsTvEhTOG9XhW4sFKSVMlRTDCkp95UWi2T3qWfg/likrB8XDfCM7kuyu&#10;8QVcEGArTt4MUC3OWchx1ePJutvYqrdUcuyvJrTmdroLnliu4nmdZJaUy6XuRL2qmS9s6ctwG3LC&#10;GLFBIBjS2ZmatHbNBNAM60e17yTJqi9YYizZPS0suqtVisU2iEufTo7uXMQTNUOQVFQKXJILho9D&#10;BI81cRl8liulUaM177OszWDOaHKpGRGiuNktk+ltlOaOTs76YoK3rqO7M9CXCdyZakuE9RHwrZ2T&#10;KfGcVxK6Ypl1VTZtZMhF+vORzkbp9674gVsmaAfcmIACU9EbEekbXFGWl1HoxJ4KUnp1jXOumlZ1&#10;Z0aXYqWtRR19PMFVRTZy5pp+9HlOly1oMxBBIKSW5B8oJUJNNNHlKy/Rw32xVVgr6HPMfTX2KZIq&#10;RMmWqcuRUrlkLImShOCVAzUyll+pko6NHumgRVybBTSrnPlzapEpInTJaNiFrbxEDlgT5RpuznjT&#10;itzhZVjdjzTAbjieQ0ftdtu1Kukq5BUUiZKWGUlwxDiPKE/sLVt6xK/6dXDKrbjuAjKqjKsdorBQ&#10;g1NPUKSkU5mqmpKQiUUg7Ep8ZJ3KbiM8Gmj07ppa87sukNFbdScitt9v8lJTVXC30RpJM7xHae7K&#10;lMdrOxZ+gEdrI3SGPIaMy9TpFo81amdibTbKsnx644zRzLdUU+U0t9vE2ddKuYqslS929A/CFlkb&#10;QFeQHHHEbf060fwDSpFf9R7VU0X3TWldSmbWzp+4pdj+EUpvePTr5xbbRiGOKdo7rwACC/EeftZO&#10;zzkWpHaIVktqr8fprNcMRrsWvFHX0kycqqRUzpa1Ed2pDcIbc7j9kRbPcs03wcvRLRnUXSi/z6er&#10;zSxV9nuFdV3K4SZNpXLqJ86btEr8IZpZMtCEIHBdKQ/MbzQ3XfujbpPYxFUtzQ3as0EyPtC6aUuH&#10;W/L6Wz2unE6sXTzadS/aawJalUtQIIly1FSiByTtPlGqtIexZqFp1r7bs0ps6xuyC11KpgRZaCZM&#10;m1dPOqO9qaOdMml1SCgBKE8mWUIIPBBqexzpOVns6mXspWPDdHMdbz1WXVOn1TR4MizfdWe0tCrt&#10;vVTS0K4UpSEMVsHZLh+jiOdPk9LfsnnG39jLJ8KzteW6d5xY03m7W2ZTXqpvVk79MypM0LRPkIlr&#10;QJIlBKES0hwhMtIB8z6P04x28Yj2f8cxO/31V5uNntlPQVVxUkpVVzJcsIVNIJJdRD9T1itmYquT&#10;sqUpCuCOfWGokcCD53OlbDQpvT7YvchnLRKFCJSQ5IHzgCkvx+xEp9i0N+I1zrZNTKwrHCTz9brQ&#10;G+dWgQ3MyrpNiMH9YEJfqYhSiPEw6QiGJ5aKQRPqXhOIAyH3oD4Q/rA0wX7riJG3vOkDI1KboYRm&#10;cfGANM6mYhR5p238Otdwu17oEoxq8TUzLTdZ1BNV/TFBwVylJUR8H6tH2xoHjyU8ZtqR/wDfNz/T&#10;QObh1O7EnQPG0rf646hqf9dmtxLft0Neg+LN4snzpfzy64fpYJl6DF/Q/YZM5Xfs1PzyyvP8bD/o&#10;d8JVL2i95kPPjKq79LFsigmSezvhOzabzmI+WUVv6SMiez7hbbDe8y4/tprf0kLL0IZ7PuEAgG9Z&#10;nx5/Wy4fwTYZ7P8Ag27m8Zp8QMxuQ/cnRB0pCR2f8E7z/wAKZsf8dbr/ADiBfZ9wHoa/Mj8VZndV&#10;fu1EUrVmMdnXTlXvT8rV88uuR/j4k9nPTYILTcpB/vpuB/joqZh40QOzlpyH21GTpf0yau/SxjV2&#10;d9Ok1Cd1TlZPR/rLXEf5yNGHjRmT2dsBSvvE1+Vv8cnrv0sUns+YLuBNxywEf2014/cmxNwsasv+&#10;h+wTqLjloP8AfZcf00MaAYGS67hmJby+uNzD/knxNzp0kp0AwRRIFdmYA6f1a3X+cxkHZ+wIKdVX&#10;lqj/AGWYXRX7tRGbovSYz2edPxMJE7KOfXKrif46A9nvT/r7Tk7n1yavP8bF6jHlohXZ4wFXWuyd&#10;PyySt/SRI7POAhW32/KunUZLWj+Mi22PKTJ/oecJ8LXXLktxxlFb+kjINAMMlIZF6zEH4ZXXj+Nh&#10;bM+SkuSxoJiKkBRyHNknpxl1wH7k2GNAsRTM3DJs8JHn9dLmD+xPjVmliXJX3iMUKucmz4/PN7of&#10;3Z8V94rFQGTkucceuYXI/uzozb4NdAxodjCQ31lzd/77K8j/ADsCdDcbQggZRm3Pn9aa0/xkVMnQ&#10;B0Ox9v8AZbnI/wAZ6s/9eJGiFhPCcvzkcf8ArLUn/rRm6Hl+8SdDbSJWwZzng/xlqPzwJ0LtbOnU&#10;DP0/LJZ8S2Ty36kr0OoOW1K1EHwTks4RjmaIUwA26m6kADg7coniNoeU/UX3jZbOnVTUgP65NOMd&#10;P1I0xTi9DjN2GdZndO6y20A010vUyokL3VcsOpBDFncehEUw4UuTf4WEo45HSKAAPV4w0eoe472i&#10;upO6IQhW0KiXT/2MAZeXiiARAtgAyGiG8TO0CAoAI55+MIFgzQKa5v8At/o/8PWDz9Wbun9voj/B&#10;GyCoHiBlDSBtd4laHQ4MQpjSkgRaVAdTFCK3Jdw0Inxu8ABbyPWABJPWAK8I6mEVDcxgCSwVxCUH&#10;ggTB0948R0M+4krG9j5iEj3jueBkyFoG8ERujogduPOKBPXzjAAOVcw1pAR9sASQlSt0NSUCVuJi&#10;pggc8wKB2sI2ZlwCHShoYc/CMUaQF9rjn4RAW3CuDFTsowXJiuQpooDb5kw3aOZA3OXfmGAdrPAo&#10;lSy3HX1iAClO1SiWjaYEo7eSpnjXOuhCdO7AU+JQy2zfv2VFOU9zYoTtIbkGMiQD8IdjqWlAB6vF&#10;KAKXjmQxKQ/IMTsPqPyx0RmXJn8ukAjB0oCSR4erxKwrc8DIgCpDGKKT3fHEAazv5Qjt84eD76sc&#10;uoB8272k/NGzAgb4nci7gUeLg8RRZKYpSVcDwiIICmB+2IACGQyWH2wgCVQBW2D3VRQBLl4kp5fc&#10;flAFHhUB5gDGoFKeC5hBJWl1dY1ZEMyz7wPJ8oaUKCeTFsVuUEj5weXSMt2UTAl4bcMYgBLAuItR&#10;dMAQGbowgUwT6iBSE8OGYQlqWCyPWOhGUAQeesU5dlRzfIBgFRK0pKtxAMECZa0+hBjIpyXEa7gl&#10;y3MH4riI0QaW2u/MUF8RkobzEkbg8UEKkbl8l+dw+Ea410409sDDk5ZaP33LjXY5yRsdKwpDDy4i&#10;2IPEGdTICdrdCYACzEuIwQhSHUwhd0qKSrMpPMA5MDo9jjzZk5FYhCEEpU+4g8JjNu8LCBgA/nFu&#10;w+MAayyFKFdv7Dlq6px+6JH2zKb80bMbn1eII9w59IFe58YpWCS48UQW3tAgyNq+ITPxAFBI2NAE&#10;BuOIgEUFI6vCSxW3wigR5EIMCzxAMpG13eBJ8UUDJBMMN3cAAA9YBwvhUAHVZeKKQeRACCWTAQCj&#10;iIAA8DdIlSAZbbm+UUElAY8vzCSAZjqVxFtgZZPI5+ENO48kA/GIAPJeJPJ+EVchjSzQ1MnpDuVE&#10;EukmJllRSxAB+BjZhlpKSNr+IxWw8O35Y5vkqK2MICnnwwKPkDmNZ67KSNP8eUr/ANbLSP8AKUwR&#10;JcGxJcvank9DGTey+OY09zRkBBLqDQ3J6M0ZIYlr2l09Yjv1/wDYxaJZySPOEkMPnENMSg4eIHvQ&#10;IWS/B6Qt3G71gDWuQbB2/MQ55+r9yI/4ynjZaVFXk0BHuUGHEJ+YFSDqeTCKfG4MCtDbj3nhHgPA&#10;yJyRweIGUOiiYgBSlbGiUggvFAldfSJ5K2/c84EsyHhIT6xIBfiBSwgkuqGUnoIAg8KaGOFvAAev&#10;EWCdnxiAQ3efSEd4U46QAwNyeTCKEhHEASeE8RC3COAXfyjSIymITz1ikB0uYj5CEQXaJIO0pdvQ&#10;wQY5aWSxU5hkePkPAoFPLJTwfKBKEszbflCwPu0OFt084GZLgvACAJckw9zB4ABNB6mNZ66bFYNj&#10;oPQ5bam/5QmKkZk1RsYMJgSRw3WGzkFPEa4KmZtp29XiWIEYKQvq5iXEbXBhnKJ/YheUYOqQlKZH&#10;rEjlPIYwMi5A5gfwsPKANa36R3nb/wARmFXu49c/87TRs1LEuIdyLuMjzeFA2ghgtA0KA8pYmBKQ&#10;07QlhD6loGSVejvEHcOpgQAkKPMCZaUKV4vPgQJQ1sUOCHeGGZ93PpAobyzQGZtAEAJ3Ux6w2A6m&#10;AH4QfehsNrxAA5DANDLRQL4DpDO0J56QBO1PXqISfdcBogDgB4W919YoKBDsBCV7zQAthAfzheJR&#10;cwA0qAVx0hAl/nEA0uoqT5PxCJY7QekUEKWErY+cG9JmbeRGqJdkqCUEn1jXOt8tMzBccHPGV2tX&#10;+UJis5yWxsYJIlAu5jKOJj+UYe50WxlBBHEItugaMc0AobzjF3Z9Y0jm+TkMreYPOMncwqqJIr/Z&#10;lLHeFO8J8yOkZSpQZxAwydwVD4CeIENa30H9UCxLnw/Vq6H7e+pPzxs1KUgcRSLuN/DCZxENoUHM&#10;COw84Z4PEArF5xTcvAsiVFO7jrCVubkQMkbiDxAHWtvSLSoCUhl9YpKfD1cwKAB3cxbbks/IiEFw&#10;F8p5iikHrAE7DuiiGDCIBB2gIeKUAQODCAKgyohBsQphArc0UAlLhjCKAlTiAGk8cQlj8KOPnAFb&#10;h0ESSxc9OkADAcpMNRdIgCUMVPCmJdw/U+UAQJYBD8keZgLjpG7RHsSoA8Kcebxr/WIBeI473nD5&#10;Va2/48QfBiRsQs3HR4pB8TcxzOhZ4PESv1imiOTzB4o0jFWZSHV0hdDGTpZCpcsThNKBuZt3nEpW&#10;ozSx4HDQMFEBvSDgNy8Aa6vYCu35iifTGLqr/KKL88bKZkxSLuA5DQiIhpChgPxA22NuIFDzgYvc&#10;mCBug8nhEk8QMElPiYQwPeMCEhBPSLAYiBQWWXw7wJUzk9TAhSVPFecAQpe1QEMKBVxEBXURJDB3&#10;ilGC5gKuYEJdQmfCKJZPEQEuT1DQwQByYpqthunyiVDh4EJCdpcmCYRs4D/CBAll0OosfQQ9pd+G&#10;gAYEdPtg2NL46wAbPM9YRSHB+EAT1Ea61mSo4njx4YZXaj1/9pTGluYaNjpKSh3h7tquIybGHKvh&#10;DUEjrA0YyoP4YW4xpGTOekR5xk0gclTHpAUJSCQOsCEbX6wFLQIa7vSgO3/iYbk4tdz19Kig/PGy&#10;PNngRdwHuwO8Q0g4aHwBFAP6Qn5gWhQQNFcbeYhvHEujDJUopX8IQUPj9sUUy0q8TCG6SrmIyAX2&#10;8RICSjnrAEknewjKPCnkvCyiUxS/WEgAAnoTFFDKwC0SonyiEGgnbFhupijkH5gMAIgmEQD1gavY&#10;AkBDwipw0CDCgUsYhSPFxAggGPwg3B2ERApKoFLO7iKDJwTCJTt5iAxjlRbpGvNag+CWAjqnKrST&#10;/wArlxUZlwbBSHSw8oyJZ+nMGaH4jxEqd2VEKjGtYCvPmJ3p+MdFwc3ycpxuaEwKnBjBsFB+OkJu&#10;Gf7YgEohLAkmDqOIoNdX9KR2/wDD1eZxW9D8lRbo2Mkhg/WAGTxxAl2eIBEg9DzByDyXigpuPSBg&#10;BAtkuCePywIDjxdYCwUQI+XkVRWScTmzLfWyaWocbJk1G9IPoQ4d+n2xUk2rMTbUXR1U5LlC7TS1&#10;dLX49USlyBMmzDNmJ3qZyUJYsG55j7eP3O41t4nU1dNpZuxAXukTHDFtrDqxDmO0oY6uL3PFjyZJ&#10;TSbVHPulzm26j3U1P7VOKgBJTMCVMSz8x1eZmVzl5waqoNPIslPL7icffmKqSpISkEdOrM3UxIQ6&#10;lZrNm6Gkj7uO5FNvZqe/t1VRKp5mxpyW7xP4qkn5dfTpHHyDLpliucqjTaKmrVPQVoMqZLS7dQAp&#10;QJYcxmOL2+g6vOvLUzjTM8paXAaS9VFurBNrEPKo5cvvJyj6Mlx8X9I7NQ1YrbZLqQ6UzEBQB68j&#10;ofjCWPo3LDMpy6fcYLrdqa02WouNSVdxSyjNm7ElSgB6Ackx8Q6h48lVhlzKqaifkpP3PlLkLC5j&#10;J3kqSzpZPUqZokcUp7+/9iTzQxuv85o7OiZvTuLCFOnS5SXK0jd0cxir4PQ3yzgUd/tlZfau20lb&#10;KnVNApKaqWhTqlFQ3Jf5gvH0wtPrFcHB0yRmpLYlc+TLUlJmAKX0STyflFiYkluPhEK5JsoLSpXB&#10;iVu/hgBJJ289IbJaAJ5hhRdjACX14jD/AOOf+GNIjMn8MUOB6wkEWC49Ik9eC8YKJ2+39iNea1Ej&#10;ALEoeeV2Yf5bKjSMy4NgoYKJeMgIYQZorcPOJUUkcRAYZgJ4T1iNk34fljoYfJzfN4SUhPSOZsSn&#10;8ox7iFMYgL4UjnygHC/sig1rf1kfSA4c/wD6r3pI/wCPoPzRshLEv5wBfO2B3S3r0iAQTtLnrDPW&#10;AAqDecD8RS0IAAuAzwx70C8IlfBeOkagqq13zF6Sln92mdd0rnhx4kJlrJBf4tHXCk5pHnzusbNe&#10;J1IlpuQo5mZW6VWzLmqilWkoQqdt9o2BZ5fb8PjHe8IqRO12zGSlXFIukl7RLCQh5ZLDjnqI9+fD&#10;5cXarb9d0fOwZHOaV3T/AGZmz+z4xLt0zKbjZ5M+so5Y2T1IKlJAU4A+0kx1RFdRqt65yjTFCZZO&#10;5JQNvPJ4U/T9yOWBNwt+px1clHM4x9DuGAWO3Sccl5DTBSJ91kpmTds5apavMEBRLdfKPlZzJmVO&#10;cU6xaq6cKajmolVEmXuTLXMG0qfyIAP5Y5wleV9jvlioaZbN/wCWcSjrKmpulLdbdLo6pKJQpZPt&#10;c5SFSn3BkgILbtodT+UfY09oKqlE8puEkU8tSkexSEuiSsrJJch+eGHxPWNZOmMWc9P1Tmmnt/Y+&#10;TlFplTc3ymuqgpAm2iVTJUmrUkdVOCAQkEPwevJ6RxaqoSbt92JE9FAiy27fSzJ1Pu3SQNqil1cO&#10;R1bo3rHWLS+H8pHLJfW65t/Js7Rp99ZanE1XW/3M1Kbi1TTSVyQiZTpIfYogkHy+UdZzmnuc3KZN&#10;Rltjsi6VE5Uq1zkz5pnJJS4JSA34vPUcRxgovO0tvQ9WbzPsqct75PjV9FajYwqZKMqdUgS5qKW5&#10;Lp1z1sB1YNw0bM09p6+j00pKK5UU+kmUqTKTLn1QqFlA90lY68RrUN9C6vUxoq8x16ep8LUK0i+a&#10;tYrSqqJkqTSzqipnBCykqAlbRyPioR1m036nmawWBdHdbhRpuq5qPZ5lWZsqaJZPuhiD0Ll+I3jX&#10;Xjr0T/c55vYzt33X7G55QBTwTFqSBz5x87g+4Y1MFlR90Q0rCg4PBgtwPcD6xO4FXXiNULBR2j4R&#10;IKSNzRTLKTz0hn9iI+SoACVRaUpHBPMZfJSiEFLxrbW8hOn1iHLHLbN+/ZX5oqMy4NgS0rUgk+sZ&#10;eQGbzgyqxlieIxlwpoJFexK9rF1kGI8P68xqzD5Ob14hEsrrHM2Mh0xiUNq/nAByzjzhlwOesAa3&#10;v4B7fmHFQdsZu/Hzn0X5o2UhLK6vFBflEDgHmIUH+MMNAA7LbyhDpAIIY6xTTMU2alJY+ca/1Bxz&#10;J75qxg9bZe6TQ2e6rq7oVTGPddwtIAHn4lCO+CUYT6pe/wCh5NRBzxtL3fVGW7ab43Q4JPRjeF2a&#10;dW0sxddRSqhG1KqneZgJX1Dr5f1j4ehFt1KWvI8r1PsFLY7jf6yXOl26RVe0Cnlol7QCocPw8eiO&#10;eE9PPzJPq2SXu5f0PN5MoZ49MUo72fazSTnNdqjR22z26lXj6KGfPq5syaN82oCWkygluBuZRU/k&#10;I1pZZur5xqjk3HTSvXeJtGKOrNTWUy6NwskzHBcliQwHn8I7YVh8qnKn9eTxamGdZbjG1/lG28NR&#10;lVMquoL7RU8qlpZ4TQTJRH4SUQ7FI6bX2/FnjqepVx+ptbOuS6HIb2q8qFPTU1ODNkSJu3gbQxAL&#10;O5cR5saUsvTF8nqy+YtN1T5XZHx6nN8cslBN+6M+pok0sqXKRTotc2WDNlvvBXtKSkl2b9mO26UZ&#10;xheUWuptmKXX26dbSn22d3S0Ba1udwKh4g4I+DNHfLhyvC5pbHk0uow+eoW06PlaoUFTZ8fu+RVt&#10;2K5FVMpqenpksgAqWlHJZyeSw+MfK1XqaG5qPsNrrrjJtVOJV19lWUoElUxBKNwHiV4HIHl1Z43h&#10;lGfQ+Fv+y+pw1MZY3kXL2+rf0Nm4jlmOZfiCLli9fKqqYHuz3Z5lkfikeR+EfCzars14uUumnTEz&#10;RaZ6FVCQN21cwFKOPXqWceUeLHDJjzdL5R9bNkxz06fZ8HybhQyZtEiV7aKNNHWgpl9wrdMQhlHb&#10;13Ap9I2Xb7hSVtsl1VHOTNlLS6Fp6GGduUVtwY0ahGUknZ1DN61VkvsvIqyso5FJJpl08oTATNVP&#10;WQEhIHkfyx1DGrJSVV8sub1FXZfuZj6J8pVUlCpcyWrxJWADwOXc+bx6cc+jFaXO31PNmgpZumT4&#10;3+huOlmS51KKiTM3IWAUkHgj1jMX/Gj5u/c+5ae6JKAZZBUeeIjZ3ctKUeUaiRolRWlbhXHRoAkg&#10;jxM8aMFEMnxHiGEgDwwC5KDk/mhlBUjniMN7nQACFO7vAVDd8TEAJIdo1/rShEzDceSo9crtP7FU&#10;g/wQI+Dv4VtQw9YseJDtB8lEOIRAJcwDMa5W5XURPcfERqjD5OV0PB6wMOr8xk60hudsSwVzAg+G&#10;D+UM7SOYENZX0E/SF4iN3Axi6kj5z6T80bNAYNAiA9IXG1jA6JCYDpDHWAYiPFDV1iGUKCKbOPPk&#10;TF1CVpUAlPl5mMqpQPTziPgzww7v8HtMJMjarg8QqjPvGEEvuMAl/wBiAYlbl9wJlMSQIlUv8JFp&#10;VRmvTYSqZC+oCtvqIUulRLUSlKQ/VvOLbfcyoRTujj11rpLlIEmtpJU+WhYWlK0hQCh0LHzhyLbT&#10;09B7NIkS5Uhm2ISAG+QEXtRVCNttckW2y2+10Hs1soZFJKKivbJQEBz1LARwK7BMZuFvrKSrs1LM&#10;lXGYJ1Ukp/rqx0UfU8CNLJNO73OcsGKUelrZcHBptM8Oor9LudHY5MupkAplrMxZ2uGLAn0j7NBa&#10;aW0WCXbrdTpp6eSNstCS4T5+cblklkSUmYhpseJ9UFTZ15GmlsnXmddrrca2ur1oUiTOnTf+9wr/&#10;ANGn3U/NiY6ReezfPvOFVeMffRyWRZK6Zvn0SRIUFAl1JCtm4A8efkI9eHWeS94pr0PBl8OjkVKT&#10;TfL+JtywWuTZMSpbNKnzZ0ujkpkoXNU6yEhg59eI55bu2d4+fKXVJv1Pqwj0RUfQZ27S0Y3YRUjQ&#10;jLCvFAU8vFbMpAZaVJcwtit7OYymaoyoYGKL72HSIyjKRt4jGrkMOo9IAxplqTMJ3FTx0HWYPi2N&#10;P1+tlrP7ePzQMvg2ClH4J384yDhDQZoRHhDQlIc8QNUT3ZPWDu42mYaszOYOAOYwaJUS3EQ5Aces&#10;AZGCkwm5A8oENbXtQP0gmMo28pxm4l/8PTRslBJ6mBF3KIiYHRPYIH4YQIxp6c9YCOYE4FBA2PiD&#10;zgRgYPxWeBlIXyiuqeYGqQA8QmBDkwM0SQGb1hpSyeDAlCA8TesIAoUWiAsH8HxxEAkDlRigEgHg&#10;l4ZS8og+XSAMW1uTyIoqZPAi8k4MaVL5ZHLxm2vyQxiMpJd2jGpYCY2jDKR4g46QnUPe6QoWUCTw&#10;P3YoO7xhrc32BtrEcxW8Hrx8oAospMRu2FhEBKlHcClRjXGtU1ZxjGRtHOW2sP8A4aN0R8Gytw2d&#10;RAC5jJpclBvOHw7CBpgSBC3D/sYGA6H5wjzA3SGOjQBO1XECMZLQDlMDJrO9Ej6QzGfT6sV4/b6e&#10;NmBoEXcPODoWgUXVUDJS/wAYAYbrA4biBRHrAGfmBpcAWbiF5PAoAv0ggBiA9YEQQbeOsBsDeJob&#10;N0gRi5HMPgwMgNvl1ESU+sAMJTthFyGHSAJ53N5RSkA8mABLJT84Zba4gDGQVB4xmWkhiXjUSUUw&#10;2MFRIDhj6+UaM9xpQNxUH56xkB+AjDOhaUgo5MIICS8QhRDiIIBS3nEBJQQphGudaAPqxjI5/wBl&#10;dtH7bGkZntE2EgBMsj48RlQYNUVFH32imbpENWBSD1g2JgBEeKDbzAWMBoCWECCPXr9kUAw4gDWl&#10;6Y/SAY3wHGNV5/b6eNkg+KBEMkCJ5KvnApbiJZ/OAJLjwiGBtgCjtZ4mBpMIb8QNULqYIAIIAoNC&#10;UD1EDDF4tj+cG47QPOIQHPd9HhEq2hg0UFIHhJPUww56wAldGHETyB7xgUT+KLJ/BRCGPlRbyEM+&#10;Ee9FD2I3cN5QMOgjS2JexCveY9IaCkcpPEaMFCYCogHqYvyjDVG1uWn+twwYhRKUxaIVuCd6WJeI&#10;ACyV8iNda0hX1VxtSD7uVWw/tzfwxVyZlwbBBTs/cYxlAS7vzGpGkw3kEvDKxscGMgRU4EDxAUT4&#10;obxS9xElmEIbuioBiUD3gP5YslhEIa1vBT+qA40G8Rxe5H7BPpfzxslCW59YpEJQfmDyA9IG0MQd&#10;D0ga2D8ZzFfOBgkgM0QhwjxQKiuGhjrAtiJSksXgBeBEw84IGrHDgYY/KICfHugQojxQcAcQA4T8&#10;tACPvQlAbOIFZCQfsiypLMHgQQ2pT8YxrJLmKiPglB8LEQ1JIEaM8k7CR1+yEE7UhIDRSDCU7mBY&#10;iK3K6Dn5xll4MqFpCWJhuCfDGTYKDy384xsyQfWICtpZ2jX+sssqw/HiDt/qpthP/HiKR8Hf0yUC&#10;Ww8ukVsZbwLVD28v1iVDxOYARIhb0+pgDIfeeHA3W4ACGQAniBGSH6mGtO4QMmt7sEfqgmM/r04r&#10;c2+XtNHGyX5gRAekTA2hEtFJ5TAgEeJzArrAgmhsCOTAvSIJATwYoDmAqgPXrE+cCrgG59Ye0wIt&#10;g2gpYmAkfbAhO4hXJhlZ8ogFvILGAENADC/EzxTAxQL8dogIUKlSjMLHoPSBWAO1TCBRZUQgBIV1&#10;MCwkS/D1igxgeKHuCTyfhG0wtgIYwc7nMRslbi2pLkHkwAKTwY0ZfIwz+IRkBSEumObNIFKJPh6C&#10;ESCiBSisbWEa91mL4Nj/AMMqtX76RFRHwbB3MoACKKSoe80ZKMAJREHkvFBhWQOSOPSJ7xH6yNoH&#10;K6GFGDoPoHhBe5fHSBmRfnBAya3uyEfqgeMLfxHE7uPs9qt/542MOoiBdw/GiopWSUAmHwlLCBBB&#10;zAWbiBUKCBsY68w3+IgRqxbfE8UWbmBkW4NCcHgQIIqKZjEQK2vueIDGo+MvAkl2fmKkBbtx6dOs&#10;WkAp4i0AQUHoOkZHAHWICeAswyeYAngr9DFbQUxASE88dIGSPnABs5jEoBU3YTwI0gUPeYw1BPlG&#10;QRtHWAv5NHRGGhhtniPMALdIjNIypO5LGEpLFhGCiYBDeca91qCxp/YyngjKbO5/37LEaRHwbAAI&#10;W4LtGYF4yUFAFPMIACXFBxZpIU6Q/wAIx75n/oxG1wZbOcerwowdShAw3fGBkRS/IUYocDrAhri7&#10;hvpAsWUfPE7wkf8AKref4I2IDzE7hD84qKaYQmDwMiJYwgXMCjIaFA2MBzAwbmAG/HEBIMt4GGYg&#10;5PHSMm3aHiEMa1eOIVudh069Y2kR7BvfrzC69BFqjN2NiOp+yLQNoLecGaTGkdR/2MMgt8owUSW3&#10;uXhqcq3CAJHimcxS1HloAcokynVAUup3aAII54LmFt8TnqeYAraSl4RYAesCkvz1EJQBTzG0ZkNI&#10;BQ4MZEoAW4jLKuC+eYAH5MQCIS7nrGvNbyU6a2Qp88rsv7/kxVyR8GwT14hoYdDGSlEOITAoigwq&#10;Q62ELu1RqzNHJDdBEkEqfyjJvuSslPuxBMwTwfIwIZN4dgYFKO/iANb3pSj2/wDEiCW+q93H+UUP&#10;5o2QHaJ3CG3hcwwQYpWDtA/MQgFjwYAlI6RQImFA32AuEOIfD8mBLE6El/sgAcsOkDI9re7Ap2iA&#10;xKDgRJfYQeHjaZGY0o2cdQ8ZAQEuOI0YGDu5BJ+cXGGbQAsYoreMmih7nED+FjFBjAG9otQAgQYY&#10;phbQzmAAJHUGApSVcmIBFwOsTtSS5gDGpA7zcEg/GEsFgfWNph8FSUN1VwBGVKkuwjJEUVAFoglQ&#10;PUflgURIPTrGutb1rTpxYh5nLLMP8tlQMy4NighPJ+UUlgGPWBsp+WgPuwIYVKZTiDvDEBlKT5Hr&#10;HEXNuAyFFOmjelMoqNR3gDLcMnaznhy/wig5YT0JPSBXusIAnYAvjmIO8zn6CANdXxaR2/cSlgHj&#10;GbqX+c+j/NGyGUCOXidwu4w6gxgbaYoBJKlcu0UBxEAiOYZLDgxQTBA2EIhx16QFDCAUw9xdoGaA&#10;GHwRANEFLLfyiVEERCEAECGP3Y2nsSh7WigAesZKBICoZUgo9IAJavLyh8E8wKMFIRA6SOsCD4Si&#10;J3BZYQABkhgYTKK38oASlMYQLniLQDyhKDpDeUQA/G3mGlBB6xAUpICOS8JKRtc+cUD8Keka41wV&#10;/ULj6SAQcrtP5fa0H+CBmXBsNW7kiKlA974o12NmRTvEkkDxdIyQg7PWF4PWBTkQjACBO8j4wEMp&#10;4EG4aF1gVKzWV8mbfpCMUQE9MZuhP2z6WNm9IdxFcgDzFQDVCL7YHaBAcQj1gVcihwNPkIZHDkwD&#10;ZAUy/hDYEkv0gZsIoeUDT4EVNEkAh4hgxqJ2OPWBA5JKvkI0uABJ8oAS4eFEsZHDxO3cmCRoEhQP&#10;vkj0i/gYMygAO7aOkNQ2qYRCgCQOrwn53DrAAFMOUiK7wHjoIAhZB6dIguANv2xsy9hhQJ+UVyFe&#10;9wYy1RVuZEt1EM+649YhRljEKZ2HQQAbRGt9cglOD44VHrllp/fKYElwbFV1IHSKlcDnrApliVh5&#10;bM8AYwhJHPEPu5fqYAt4YPMDVbB+NAQ4gZEzefMDcwKmawvcwD6RHFkf2sXI/t9NGzjx1h3LHuA6&#10;vDKvQwDGORC8yIDuKCBqghs8AMCEv3IGGYg54eMiQAGiIgyIYEUtkqS6+pht4GgQxlI27TE7QlLC&#10;KgCQw5Lw0tvf4Rp8GFyUhH4NoNu1EYTo6CAcsOIZQyXd4N2ZElTK5hqU6ngUl+YTl4tBjKg21UQ3&#10;icdIqJYyksSlRgHugHzjTM8sbIB/7cxCysIdHLfGM8mnsZZaiZY6CHvbjl4yXsMdfERAsBPSAH1l&#10;xrfW+WleC46CQ31rtbfP2gQJLg2M8t2gHqIiKMTOeRDC3UQ/EUAyVHgw+7HrEKG0wnYxS2XBAySQ&#10;6+pEMs3MAaxvCUq+kOxstyMYrwPtnyI2WUkoISpiRAsSKeXNlUiUTpxmrAYqZt32RkIgVjTwGgPX&#10;iBEIOYrb8YFskuOkMAvyICxuIFMUQMmHZy4inLwBYV6vAotzACCjuYxSn2cQBBcktEKSfP5wAmHU&#10;wkqCvdfiNNmUqMiSqLBSpEYNCCeeIiapT7Yq5DIAYdXigOHJiyIhHiJUSJTjrFRGiZfiG5XWBih+&#10;HaNGQTNKm4YecNQdYO5hAqKK0p8J8uICuSg+JXPlHO6NuluxpmSX94P8IsLl7juV0gOBLVK6kwyQ&#10;qWASBEA0kFHX7I1trcEKwzHE72bK7Wft78RUR8GxEbUoPXktGQAhDROCkrSoTGCRt+cUEhuDGmRC&#10;cpPWDvFRkplJ5iW5eKXYp+GMCepgA83gLFEQhrC6IV+qKY+X4GKVzf8AKJEbOLFUUR5Bn+EMBvN4&#10;G2kLzhkPAwHITACIARPi4hgiBaJUPEwgAYMYEK4COOkQA6ngCiT3jeUMgHj7YgEA5Lw1Fk8RQRz+&#10;WEQXaIBbSS0UG2sBAA5HG3iFtA4AEAIKKesTMW/Lj8sVclogTU7tpUxPlD7xA/GcGKxTZK5m2YwY&#10;vzyYJcwTOGZhFUlwToZewNwWjGUrE8NM4bkesaMNUU6UP0LR1nN9RMPwHFV3jMcgo7VSy+SufNCd&#10;x9AOpPwEYlJQVs74MOTPkWLGrbNCXLtT6jZ7dPY+z/ovdr7SzEHZerooUtGC/BALEjl+oMcefhXb&#10;KvdCi8ZnrdjOJUssE1EmgtwUEJJ4ZavgRy/WPBKWfM/Z9lep+yhp/C/CVWqfmZP9K4RwaXQ/UWbf&#10;6ChuPbLv0+vqJkxEuVTSpSBOXyrawPkPL4Ry7hpF2o8ZvFBRYv2p6KqnsuZ7NfLagrqEhvTlg4dv&#10;WHkZUm/MZ0finh+RqGTSpL1XNEzNZe2DpVLFTqforQ5ra0r8dfilT+Fly+XV3KnKuA/lG0tJ+1Fp&#10;JrFcF2nH7zNor9T8T7Lc5Rpa2WWf+tqbcG80kxceafV0ZlT9fU8Gu8K0+XE9V4fLqiuV3Rt+StM5&#10;G9mHpGudbZaVYljaQHJyy1fvhMe9cH5KRsc+GW5PEZAXlAobpGexoQPhZUSXTMaAEr1iXEAZlHxw&#10;wTu5gWhKI3wtxfiAETM2HaA7+sUOnMCpGtLml/pFbCdxYYlX8f75p42XxAyuWNMV5wKwggQlQf8A&#10;GhJT4XgUflAPegafAz7zwjyIhgAzNDCQOkUAR6QMw4gAfxNCV1iAAHHXpAQyermKCCSE/GAFukAM&#10;LdwfKBIPveUQHjvtH5/r5M+kkxnSHSnO6fHqe+2hdSlU6kTMT3iSsqJJBPRIaM07Qjtp1SAZvamo&#10;6da2KEy7alnbke7zHyujPknKp0kz+iQyeD+H6PB52HrnON3fvf8ABauy/wBpq4GXMuva2uyVJcqF&#10;NRbR+6Imf2QtXJiZsy7drXMBI2PM2juwluSX3fCOv2bJ/VkZyfj3hkZfc6VL4nzJPZHuF1tiK6k7&#10;WOc3JM2kNVTIkXPiolsWWCFcpcjkekdg+jqvd+uvY/vcjI7xX3Gpt+R1VL31bUKnTGASWdRJZyeI&#10;zixyxZ4+1aaY1utxeIeF5n5Kg4uNV77/AIPVpIKYwrCEAqUWDR9Vcn8/o0LrP2iZmMaiydKtMLWr&#10;Js8uKDtp5Q3yLek8d5PI6N1YkfEiOqYLoLhdy7Q0rK9bcsGXZ97N7YmjmT1GhokpUErEuX7nhXwR&#10;5OOI8Uks+Sr2XzZ+twxl4TpFkX+9yK/+WPr8Wd81eyS+4Fk9nr7Ve7fZrJLpp8iTSJlb11tYZajK&#10;RsHJQCkcJ5JP5eL937zkHZEyijyW5S7ldE2td3kyzKEpYkqQVhBQOm1aFo8/d55j0qW9I+dHFF4Y&#10;ZWvab5/M+PRX5U3XO1mdKrlmlyGRKp1T0iVJRJm0xACQANx3rLHzA6xh1BQc01SyyffrYuhpreqk&#10;xO1TlzWmTfaVoVOmS+CUkkoD+iPKMbtJM9Sx/eq+y+rX8m0a3LbpgGjFvm5bJp7lep1XLttPTW1R&#10;HtUxa2QEBZ6hDqU5/FVGpLhpPhvaaVkS84xeVjWS2e6LFluFuJprrT04dMmfMbnxKSsgK4IAaJkg&#10;sy6WcNHqHom9Xiey7eqvez5Ng1c1b7MOYUmEdoapOQ4XVT00dpzeVLO6UT7qKxI6Hy3fDqfLcuq9&#10;yprpgeJ19sqJdRTz8qtK0TpStyVoM9JcEcENEwS2eOT3RjxfTY106rT/AIJ/J90bSKQpLKSCPKKQ&#10;A7AcCO58QpSXV8oCH5gVmKa6URh3fONJCjmH3oTvGTYeUAAHSApBBAcGtbisfqjNhlt/5HXBR+yr&#10;pB/DGySUpHL9YHJdyw0JRZYMCjcFLiBJdMAHVTGH0EARDHWBvlDf4RKiRwIGWqBLFHPWG5gVIHMH&#10;igGSSQsN59YZCm5gZGj3YZZnHWAIbcHPWJPHUwAMNnzMMKZTDpEB5G1wppf6t3pDVupLW+qSppoT&#10;uDLbjh2Plz1Edlzm75RlWSyV3lVn9ux+7qqbPRY/VT6muUEuEmZsKUJ3JPKVnaz8x5McWpyXZv8A&#10;ZH7DP0yw6eUu0K/7mbawBWo02iuM7UAW2V300G309GFFcmVtZpiiSConnjo/nGmctpMqqtVzU5JU&#10;2Y1lRWJtlTJpauuKKCUZcyZIUUBYQtRSEhTDl/g0eqabR8fA9PDUScbrscns86f3K0y6KouV7x+q&#10;rsWpZ2OVMqRayiqlSQsqlp37/CFApW23lxHyOwTKXS4JqVbamkmUk+lzOqTMlKSoJ9xDFO4vz1+2&#10;PO1WXHXv+h9nJk8zSaultcPq/wCT1TKB7rgu0aN7R+tFyw+VbtM8Ele153l6V09slJZXsiWY1Cx+&#10;tBIHPD/AGO2WShFs+B4bplqtTGMvwrd/BbsnQ/C8B0syaZiFbd6W4ajXGil3C+182UUT65SnBUFE&#10;ch0q8Lv5kcx1vXDTW40WaVGT2eZIt1gq6oVVxnbyrZVLllBmTA3FOoBCZgHJ4V5GMrH046R9KWql&#10;PXOeVbSW3w7L5H28tn1OrGh95sFBjEy23SyUkmZarnMCSgViSC0k+/tStIBWAxB4MdWxWVmKDJkI&#10;pKe6zJ9oqxcq9PhmS5E8TNyGZlLl1Esgpf8AHeKk27RcUsUMDxS5Tu/iuP1PvW635UudYsnUioSm&#10;fU24zly7OorMppaCCoq45Dk7eAfhHwMom4Pcc+oZWe1lwpJFfkFwudTVKnzaaXIlJT7LJTuSQ27f&#10;LKevQnhozNtckg3KV4vxU19TDqVlab1n8mvprhT01kssg0tHOqwsqpZQO2dc3YnlhKlEjklSnYxs&#10;anyqz6W6WVWY5XTXCmuuRXLaikqJkqfWzlFRRKlS+798BCQUgEliXLvGk0uTE8LnCGKHL2/dnUMC&#10;yKi1JuVyxHVLKpeQ2rKZIl2q0VlrSiWCAtc2SmZtSZy0I27iUJCSPWNWXNGW9mfXLGtJ79Xzrhpt&#10;kOW2+oxu4zQALPMTP3KpJiv1pA8J9eB5txcWpRyfl+R6ajKGXRSVKrj39qPP67nulE3vJKeOCOIy&#10;jcFMI9Z+W7lcgcwt/LCAZimKUJjs8T3i/wBYPy//AIja4M2ck9YQ4HMYOogQrp5dXh8AOYGbGA/B&#10;gbmBGa0r+fpG7CPXDLmT9lZQ/njZjOesGZXcPxYTgq6wKNvC0ADBoARS6n3GH0UzQAj6QuIG26Gn&#10;kPAfdeBkSfdPxg6CBUDw3MCMb8Qbh5wAgoOfSEpSQlxEBAXuU7cfGBRB90NFAwkKl9Wg27Us7/GJ&#10;wKPJ/ako6ad9INoxSzyEi51NXRzi4ClSVd2lSQeoP4TqCG5jYFbhmgFmm09Pabhb8dr7hMVb6apt&#10;Vx9nnzJwQoM6T4lJCVe8CzF480K6536/sfqs8s8NHpliV3F3/wBTPl43j2bWzXq0W7+iLlXSxSvH&#10;Kts0SF11YGKtq1geIcdQ3hEfeqsPx9ObZBl971NrFGmrkTquXRT5dOijEtP4OWsAFRISpi5DhXTp&#10;HeO21nh1GSKknix9Nrf4t8nSK/GMRru11ZK3C9V7zjN+rJZFZSKlKV93aaUrkkzAxUOm5iW6cR8r&#10;sRTaKXq1rXZ6alQhNPmc5Sl7yVLJJHKW8Puk/F488klmi79fofU63Pw7MpRSaUb9/tbHpvJcjt2K&#10;aeXPIrpM2UdrpZlVPX6IQncf3I81dlnFbtqTn1/7T2d0K6a9ZKuZQ2GlmqCzb7clTJ2OOqiP2H8y&#10;I1kXXljHstz52if2bw/PnfMqgvz3fyRnzmRmGAUki1ZjXUSrcq6KuS8pVTr31SypxTzTLY0y9vhE&#10;weEskMHY/VqNZMWsWmN2kayV1ZRLq61daq0VqWMqhZPhlFIacgBO5QBJ8Sh8I69ajaZ18j7VCMsG&#10;7fHu9f0PuacaTUt7wmzZBfrtXz7jartUVlmucqeqXNm0BnqVIlL6bpZklI2qHT0MbdtWO2+zUs6V&#10;bqSXTy58+ZUzQjoqZMVuWr7SSftjpBKKs+RrM0ss3BbJP+/yPoIkIly2UBt8h6Rgq7fSV1MqTPpp&#10;U2WoMULSFA/MEQbT5PEnJO4mt7zobj9RnVDd6efVU9DQzjXVdup18XOekgyjPWXUtKCOJZO37OI0&#10;3mVoydWeIyfKrBeqS8160Jp0U0wTlU0slZlUkmZwjv17SVqT4JYAJPDni4pOz7+i1Sk+mXo1+v8A&#10;lH37beMV0jxUZFR22lyXK00iJKpNBMHs1qpg6/Z0zWISB4jy65iueXDdX7QVRjms3Z7odHsqzK1V&#10;2S3+8W+vpE2mQpItcsz5aEq3ly4VMHJIKtx4EJNSi4I08eSM1qfR8e5fybE7Ieq90zrQaow/NJhl&#10;5nglUbHfZK1eNS0cS5zei0h39QY36gqCSfLyhhk5Y1Z4PFMK0+snCPF2vg90ZEuoQlIYuI7HzDGr&#10;3uYnwxtcGWjkHrC84wdRf+OAPQQwxUQYGSuEhhCfxAecCGtK0H9UcsZ/tLuaf8soTGy0nxEH7IMi&#10;GSOjxJYdBA1RQPhDwP4XgKAKB4gLA9IEDjrCZPPxgboXRLCAE7GMDLQJDKhqS46tAhIDebgepjr2&#10;aZ3i+A22hr8svMq10lwrZdukz5wPd99MLISpXRO48Alg5A8xE52LsRnOoWJ6baZ1uY5te6a1Wa2p&#10;CqqrqFMiWCoJAPxJIH2x1u19oTRy+6iTMSs+pOPVd2QJShTSa5ClL7wkICS7KJKTwHI8+ojSiZc0&#10;gvvaC0exe5XWkyPUSyW2ZYqlFJcxU1QlikmrlCalMwngEoUlXyMZanXfSmgwOjyq4Ztbqa0XGtVb&#10;qOqmlSUT56QSUJ45LJUfiBw8XpMdaOfh2renmoVxudNhWW0F3mWfuvb006iTT96FGXucBtwQpvkY&#10;+Nae0bodebfaqu2apY7OlX2ZPlW9XtqU9+qSFmYzszCVMLqYeEs8OncvUfYzDWHTbT7GzdcuzS0W&#10;ymQmStSp1SHCZqwiWraOdqlEeJm6klhH3bHlVgyVNT9w75b7iKRYRUex1KZvdKIcJVtJYsQYjia6&#10;t6PM3a8mU1D2ydB7rU08xQlZHMlS1oUE7VKVJ+Dnjdx+aOuaQTserbhmVhqq7EFFV8vNMimVSvd1&#10;pVNWApBB4Q6iHbyPzjwJxeaS/wA4P30Y/wDxeKSvaL4903z7tzlaX0OK5XatGaHHLDLl5DjSk3K9&#10;1UiUAulky5EyWEzpoABK1KSG5fkxuZafuJNyu6XKoxCRf1U0yaauhlfhhKQXR7Qg+8wCeX8o9MOT&#10;4+uc3k8uW8l6ejkzUFZll7odeayttV3qZNMrKLcJncyJiESqecZTpUkyUpdZUXdTncerc/Y7JUuh&#10;kdszXSllonS636wonTxMfapJMzaU8Dhm9fOOEq82PVzf7M+nkxqHh+bp/wBKv/qR2Ttc3afcdOcf&#10;0koETTVagXmTbFGWkkIpwQqapTBtvuguR1jtuS2bVXELTaUaPpxuqtVot4pZlkuaVylTygAIKJ6H&#10;2cABikjkmOm8pya5R8f7mGjw48v4ZOTf0T/KmdUPaBn1VVUYhnei1+p7i5lTbekyZ6KlDcrlblJ7&#10;1DghgCejjmMWieHGvzK7ZXWWG722xTAu30VkyNInTaZAWlSFSCX2yiCobC5BYdA0ajLqlTRueL7F&#10;gnKM1JPj1+Jtau1I09sd8mWauyy10dZRzqaknU8yoCVomVB2yEFPV1nhPqR82+nkGc4riuLzrzkm&#10;QUFvoZMhdVMn1FQlCEykB1Kc9QAH4j0tWj8zdHwsk1fwWyaTXbLpWQ0NwpLTQiumppKlMxZQoEyw&#10;AD1WQyfUxOh+eVmpfZgsWcV8iTIqrpJVMnSpRO2WRMUnb8wzH4xycvb6D6C0/Vo3qf8AiS+TO9qA&#10;2OOsdfzK211xwefTW0gT1IO0eABQI5DrQoBw46GNp7nlhtNM8faa6VX3Uu2XObi1fasdobZe58qo&#10;qZJmmVPmoLEyUo7tIS4AKkkBRBIHJMbKzLG9JtJ8dxmwSr3ZaO8T8ktE/up9RLlTu6TVSysy0E7k&#10;yyoKWRyHKjHCEYx3bP0/imeWb7jAm65f9vcfDu9TRabfTFYrmlirJC8c1etc211kyRMCpMyuphuk&#10;rccEkOn8setJZcAnh+sTFs5L3/Xc+f4mupYcvdwV/FNr9jK+0sHhKWQekdj4pjWUqJPSMewf+kVH&#10;RcA5e4QgYwWgZzxBt8TwAyOXg2gl/OBDWdxllX0itjWFe7h1xDfOro/zRsrqH9IdwMpdUDNAqYN8&#10;IfBEC2JiOkKBENvC8LrA3sPoYCXgAB8ofnAwzHMCTTrHP2R4Y7eVNi15xC7Jo67Fqyul1VtlVMuf&#10;ks+XWS1pqpbpNMjwABLEq6gOfIQXJzyK4mPVLBMQzT6NvPpdpyqxorsQqZmSVdPYLpOuUmaqVTL9&#10;nlzlz369SwbwhmPI0X2PdLKe6/SAY5bTfbpaPYbJPv8ASij7ta6iaJlP30uaspLSz+B8PXwsG5j0&#10;RrpZ5nGXUjqGs+nWaWTtI5tRINTcaijustNxRMnzJdfeJ9Wif3f9LMBWS1KRKWkAKEtylPG5t23y&#10;zZrlH0POE11qtldkqMVyStuVZcZd2Ua2jmG41EtCZshcpa1BEmekrDhSAlm4aMtoqvdnF7NOn+d3&#10;um1SzyddLTW4xPo6nG59TZMrTRya4yhKUJip/clPCVLR3oKdqSoBLuY86Wj7h0/ahrqGjtenaUV1&#10;5IRYqi4Kk2m2yZU/fMVIqW/ACWulSpczcoTkTgkIYlInc09qPXfatxe74vhVw1YlWfDbdfsio7bZ&#10;7ZOl5LOUirmDaiWJNMZISsI76YQEqDpDkdRHf8fs+fdkjsV32vFgxUVU26UcxNfNrKiqn3KdUTwi&#10;dMqlS5CS4CgEBKWAABYCI3tRaalZwe3tklJimb6NZTcqtUilt+Ue0T5gBICQkFRI9GBj7lj7SfYp&#10;pLvdKuwZTj1tuF8TMVW1MujMubNUQdxKtrnqePOPkLLjw559fu+h/RoaDW6zwrTy0qv8Sf8A1Wcf&#10;TLtZ9mDT3SezYMnVj7pzaGnEk102gmJVNZyNxCWBYs0fLrdcexRc/u7VHJ51J92rjLuV5mJkVEv2&#10;9aNoTLWopLyydvgDA/ljotZgdJsw/APGVllmjBLqd8r1Pn5F2m+yHUXO8VtRk9+mzchrKKunmmpJ&#10;n4FdKUiTtdPhSdgPm7/GPsdkDNMfz3ty6w5Zi/t0qguS6KamXVJ2qVwtlgeTjlo5rNjyZYqHq/oz&#10;0ZfC9ZoPDs89RVOKS3XPUv4OzagS/rH9MvhVDMnLXTYpjlVdlSkrHvzFFIISzqPhH5BH0bv2i75T&#10;XG6UQxWfblIQJ9kXX0FSJdyDKeS4R4Z3gPDEMxcx7IXFya9T409NHU48OOTrpgvzttv5M+3Pv+K6&#10;vS7Nj+SWm2oTPtqbqalNxR7TbK5CkMhI4UlaSp9zjoxEdY1Eu+QTfpFtGNMLjcFTcemWy432tqkr&#10;MuXXV1LKSJIW3BSCozNvR2PkI7rpbs+FqoSw1je6Xf8AM/OzW/JrxP7SF9zKixS01su0XW6U9RKp&#10;7tLQKtKZ9WhMxDpKhsNNNWkFyN4YuY712i9X7fnHZH0zs1nt9wqrnaaCmmXSntkqXVW+VSSZK1d7&#10;KVtJSrvZcoHkAhLEcx1c1GS955sGjlqMM8ie8V+51/Q3HLpm+geeqmZFesfpKK3VORUsqXJ7iXUp&#10;EgT0TpikoAJTPLgFRZ2Cdrkfof2KLzVXnsBY9dLglMqtr5aayfJ2lHdzJyETVjaejqWSB6ERmS9r&#10;qR7uprRrD35fxv8Ag34VJHvKY+jxE+WFyAASfRuojNdz5p5p1y0z1VvuhV108pLQrIbZNWJ9prLd&#10;dRb66nWCVJRPChtmJ5bcC5Ach+Y6BqJoRfMmtmLZRX1V8xesoL7bLSqjvKqa7JqZKp8ok7lBSmSp&#10;wNyj5+RjxuDcz9RDXYsGmUovffavWlydu7ZNjteC9mrAcox+kp6GVg+W26okSZEsS0CWuZ3a0JAD&#10;AHe/pHqinmJnUgmp6LAV+URqCrLJfA8OqfmaDDL3yXzT/c5IcpHIg8B6mPQfFJKEP84NiI1YMnA4&#10;MDA9DELYDgQF2gGJ2LRUCGtK4/64jZwen1Qrv33S/mjZKUAAiAQEluICS8CoH45ggWtwBgMC8MYI&#10;bmE/pAlbh5QoGuBholyVeHoYGGMoBlkEuFdY+dMxvHp9Uuon2ShmTVq3KmLp0lSj8S3MCpJimYxj&#10;sy0z7cuzUJpKtBlT6f2dPdzUnqFJZiPnCp8Xx+iuaa2islBTT5csyUTZVOhC0IJDpBAcAsOH8hCy&#10;NIxTcSxqozSRkFRYaCbdaWWZUmuXTIVUSkHqlMwjckH0Bjm0tmt1DJXKoaKnkImzFTpolywnvFq9&#10;5SmHJPmephyZSSOLR4xj9ttEy126yUFLRTlrmTKeTTpRKWpZJWopAYlRLk+Z6xiOHYuVlJx62N6e&#10;xy2/6MWw0mZ7jjFhvFvkUt3tVJWSaWYmdJlz5CZiZa0kFKkgjggjgjpHOm0cmZI7uYhK09WUHDxC&#10;1vZ1vNNNcN1Ex37kZrjlDd6QbtkuplBewqSUlST+KWJDjnmNDn6Nbsh8K+9zUJI8xd6p/wBhcYeO&#10;LdtHrhrNRjioRm0l6NkH6NnskmrChp/Xg+Svu7WAj9sjOn6Obssy9yUYpfEBRBUlGS1wCm9Wmw6I&#10;Lsjb12qe/mP9X/JmT9Hp2aggbLPlcsBiAnL7kGbp0nRzqTsMaF2xa126s1CpO8YL9nz67SypujtU&#10;B40oxXY4z1OfIumc216Ns01K7KWmKvpU6/GF3/PTQqxdE4A5hc1VCld4X3VBn7iln8Dt5x3LJuyd&#10;2bdPTRouOpWb43TypalyqM53XSxNQnqUIM0q4f8AF9fjGYvZ/E92owtZMajbuK7+ptDAsG0izPFK&#10;S+2qnpMis0mmNOiruNIVT5y94JmKWtIUrgM5HPrHd7lppguR2uzSau1SdmOVKam2LkHYaZQSUkJI&#10;/FUhRSU9CCQYqp7o8upyZpPoydmY/vL6SmUCrTbGVfO0yS/z8EaU1Z0vsemuUyMiwels1stt8Qqz&#10;1ljFMlEqrXMcgS0hkjdzu+Eaq1foerwmcYajokrUk0zXd4sIRa041kVxpJGPT6dEg26lWZcgyEMn&#10;2YbSPCySCOhDg8Rwcqyi6VtguN8w+911uqbeoS6aRRKWjvCkbGloSwUOUgAP08miZG+l1yfvsGj0&#10;0svmtexsnZ3bRWg7aF9NJWXrJKaz2RMx1oyOhTPqpqOOAiWUqB68qUCPQx63pZc2TSp7yZumEeIg&#10;MCflHDAsnRcz8b46/D1qnHQr2V37N+48q6n5vnV17Y+WW6w1tzoLNh9spzWSrZc5VPPqTN5M5Zne&#10;FEtCfQAk+bCNYawZpc6S8UNVkubZUk0d5tsmklSK2nlpTtrA6yHKFrIblQ4aIpS3b9T2+RgjjjCN&#10;X0rn1dP9zsfaPuF2vP0NNfU36rvVRPm3egqJFXdJUlMyeldVLWjb3XG0A7XIB46R7Kx5X9RVCpZ5&#10;VTy3+e0RnH/vX8F+54NdS0UGuOuf0R9IdfnDYtHqPz4vKDxesUDUS8Un3XgUp+IOd0CCKfE8V5QB&#10;ratP+uDWj4YlWP8AbU0/5o2O/MBQA8wecDSQoIGhjrATxAncUJYWZfg6vAoySEwkl+oaBGMkBTCB&#10;mDCBlch5QeUDYN4wfSG/pAy0MfGEeDxERkYZobB4oE4EHBEALgKLDrC84Gkg6nmEUDfugRjHvcQp&#10;gS7kQIeZ9QxTYj9MJg+TTUpCcps8+yy1KcNNQSofDkKaOZqBh2sCcstGTVuUVl3EmfNkewY5j9Oi&#10;amUtyPws9am6JBPHrHkVycknwz9VKeKCwTmruFc7Km1ZkwjR65ZdPuMvU+15ZJoPaFTKSVXZIVJn&#10;IX1SuTI2oSz9PFG8cfstqxzE6Ww2alFPQ0UsSpMlLkISOg5jvGEY7o+LrNR5kulcL0+p9OeqXKt8&#10;yYVhKUpJc8AR4b1Y1Pm6s9qBNHhVFUX1FinGkoaOmp1TpUyY5C56lp4QHAYkjgHyMZzScYpLln2f&#10;9ndOp6iWabqMVy+17fSzvFbYMrxPSGRcs7xmjp6KsT3VYuUVVMyhKx7xCWCUP19HjF2R6u1Ttbsq&#10;sFDb6A0VJTSqmgqQUqmqSpatzeFwOgJcgkQyT9qK7n2MklqPD888Un0qvrR6vlyZcpAASNrdIieo&#10;o5B2jq78COy3P5/tVHmC8aoXO+domql4nmwkIp7iLZMVVY+Z1uq0kkmSZhCVCcgjrvYgjgmMWquf&#10;3oWPHbfm+L2afSS79ba6VNoN65tXsqRxLplo3EgB+Cpi3rHFW22foNRplCEUnUq2/wA7HA7ad6pc&#10;z7IGIY7Z5VTTTMyya3yaanqKdUidsTNClPLUAQwT0MesLdTok2qVTNxKQEgfICOcPazSl8DGsi4e&#10;H4YP1n9Uv2OW4KGHBECCojnpHqPgmTaIGEAG0GBmTxAqF0S8UOkCCBeDgB4hTW9dx9IDaC3XE6v9&#10;8yY2OG9YvcqFBA0MdYfWBlgwZzCYeUCLkTNDDHgwDYH0hMB0ga7DhQJ3GzHmFAqYQw0Cg4bmAMYG&#10;a2GzcQPAiJZ4bEdDAVQQoGw/GaGW2tAzIQS343SJWwDtEMnnDtp2C7StBbXqjjkupXc8Au0q+d3I&#10;XtMyQlxNHxDF2+EbqwLLLZnekVozCy1CZtHdqKVVS1A+S0gsfiI4R2zSXqj7eaPmeG4sn+mTj+u6&#10;/c6nrJmN4xg2pGO3ASKgTl1tcnuhN3UclBVMce8HO1Lp5dUarxXtJZKnSXGq66UQqKybW1Mu7Jly&#10;1Tz3SAdhSQEhJcg8gslJ84spNSpHXS6HHqNOp8O/yrc7vdtdcbGhtFU5PTrl/diVMk1cpUw0oCBK&#10;KlrQVsSg8JB8yoR9PBL7o9iMqjxnEKS32uVUUCbhLFFIAld2pYljdNS6SrcW6uWMdbi3b7HklptV&#10;iwuMX7Lbv8jYVQLLdEz8fqTIqDUU7zaZRCiqUpw5H608iPPmlmg9z0a+kJr67GaeomYXfbTP7pRm&#10;FSKCcJqFCQ3kht23r5jyjlmxuTjJdjtoNW9Np82mlxOPzW6PTQBKOAHPWNd61ZfesM0mm3C1WdFb&#10;KW8mpnGp7o0iFAgTW4UobiAQk7vMOeI9HCPm4MUcmaMLNQacZ/S1WCTccz2mXdbCEd3OqrlKCpq5&#10;nUhKwGnJSEqJUQmYkAbg5jh6t6W2TK8Xs1wx/UafOsdbfrRR2yipZkudSUCASklIUFOVcHnkEdY5&#10;pqS2PraiUtLNz6bj9GfFyGTJ1L+mAwjTa1mZMsuk9vNxrZgDpNQpIShJPPPA689Y9jyyAzDk+ccM&#10;C3m/f9NjfjHsQ0+H0gm/jJtlKCkqcdW9YxU8+YuoVLWhmj19j86+TlbmEG75RABJBhguIAD0gT0a&#10;AEOFcwzEKjXVXs/o9bWCRu+q1T+T2mVGwwGTFfJV3BPMMiAsUMn0gV8B1V8ICGDgwMACD1g4gWhH&#10;kw4FQ2fmBg7wMiMKBpBBA0MB4YDCBLE/EDEwJwMD4QEgBzAjZ1206g4Nf88r8YsmW2uuu1r/AO/K&#10;KRVIXOkct4kguOeI+hWX+y0Frn1lbdaSRIpgTOmzJyUplAdSok8AfGIW1RpjJu0Jc7T2vKXTyz2e&#10;iuYmrkS/ZJc9Rr6iXOllftUpLbDIlsy1E8H7H3bT1ExFnE6vCJawndMAU6UFnPMaZhPqOnY9rrpF&#10;lGDLyS0ag2SZbpc2bJXPm1aZICpaihXvsW3Ah+h8o7tInyailTUSZqZsqYkKStKnSQQ4IPmIlFOF&#10;fLRQXzEq203OQidSVshcidLWOFoUCCD9hMeWezHfLro32jMj7LmYTAinoZqrpilVMO0VFFMUSJQf&#10;qpJf9mPLk9jJGX5fqff0C+0aLPp++0l+XPyZ2TXm6WS4a6y7SbVNn3S32tIE+QhU1Xd1U0yzLUhH&#10;jI8BV6OBHWc9yzFNN7NbqOblVsssqjtkmnm09RIQJPfz0zFblhQK087RyfxuY7dS3R6cMcnkwi+K&#10;t/A5GV3jENR8mt2BYdlmM3udZcUm1NRR92JsiUAZctAKUkeFaxtblgDHV73jaV6sBVhm3yttntqp&#10;Vzx62yESJKgAZXdyFAgpQmYgqI6spxHOcPQ6aPPGUK5VP8r7m0cen3C56o5jVYnldltFbSez47Qy&#10;axBmzJAp0Ooe8CTuWsNyDteOq4vrDlVdq+ozs1k3Ow1N5q11Fxkyk09LbaeicKkkqckr4JL+Thor&#10;lKNNHKODFkUutcJb/l+52bTTtL2/J9WLPhtddZU243mmq6+TLTSTJajL79SZCQ4YAy0KO48K4I6x&#10;3HJ87xi8VsvTvUHC7jKpb/T1CZwrESZtIJEuXvmLmLSshCW8yOv5Y3GaaPnZtFkwZaTppX+m/wCx&#10;pzJrdpJb8fTfdPdWrJkF4lNIt1EbrSVNVWSVdaaWQQZpKQyQXXwwVHydSaut0X7FGP6jZHe64zpl&#10;7oqhNoq5aZau93q7kKdO/ekbUqdXl5nmMSTxNtcVZ7ceoXiGOOPa3JL+5sbscaVXLFdK7hqVm0qY&#10;rL8/qPutcjOSRMkIUSZcpjyAAenxj0eEoZhDBFxxpP8AyzxeLZ46jW5Jw/DdL4LZD2JCejwkpD7m&#10;Yx3Pkkr6xLmAMyh5whwGgaSFDT1gGhs5hK6tAiNbVksn6Qy1q8vqjU+fn7VLjZI5+2I+SruA4gMU&#10;i5FBA3RQ93mDhQbygYexACUq2h4ohjAqYQeUCjHCeYD0gZQoUDYQNxxAj4GzcwbvSBge0QuX8PSB&#10;WNy0fMvl9ttgsk643StlyKeRKXOWpR5ZIcsOp4HQRO9DZKzyUmu1K1j7QFyzfT3CKLCrPJs9VabH&#10;e71tpaieahjNqjIR+FV4kI2Be1uVFyWHz8e7Mt2ouz/IoaO32SluVRUd1dqO8XyZXouCDImyps+d&#10;M53KK5gmBAA4QkEg9N8HBpyO9WXs3KsOZUCLPkuOyaKkq6OqTdhJIvEmXTy0J9nRMCtvdq2qdyeF&#10;ngnmNu6s2udl3Z5veM2iZVVNVcKRUgSqC4JpJ00Eh0iaX2AhwT1Z2IPMFTdlS6FR4UxXQ3Uyh7Ys&#10;nF7zhInXe34NSTptHQVFpkU0worJjDcqkUBLO3aeCsh3JDR+i2OrnfU6kFXRS6GeJCBNpEzAtMhW&#10;0OgKAAIHRwB0hJlx33PoTUp9mIf7I8fao6E5lrddsxy+nNxx/PcbvSvqbcqhBl08mTIS0lCPNSJi&#10;ipalDzUBztIjlkx9cHE+hotV9k1Eci44fwexqns9YTP1U1qvdZkubXbTjWC3SEW650yKtU+qr9iy&#10;ZtUrveFBSuEJQAJaQG6x37tV6GU1Boiq1YjcBWZdmN9t9vtYqSZlTMmqqkTJ88qDqG1CNxUOEIR6&#10;nnljip+0j6ur1M9LjWmkq25XdPdKzr2l2L5RUfSZ5/QV2SIrE4vjduNUaWum3A1EuVOnLmUzzPGh&#10;RmBPh493zeO26d5BJyDWWw2bMqHJKS4VdSqbRU5olykTZ6FOpc9QG1pagrjdzx1eOs5dLpmdD0vB&#10;JRq0dq1OyO6StdFY1XXrHq+ox+01GSz00VJ3U6kmyg0pc5RJCQozCW4fZxHle4aX6/W7QLKL+it9&#10;qvtPIprtPoLwtMyRLlqqPwEuTLllgViUgrB67h1McJdUpWvU+nheBYOmX9S+fb6mzdFMFzXTLIcu&#10;yvNbhar/AFVPaqaw1sqjmzVSay6TpwGxSikLQJaShO1IZKSGJjYlstVuveoOdZdOtU23VVkwesoK&#10;iUipmzaVXed6ELBmE+Iy5KfIFiOTxG69pHhnKccUpt71VfFL+TTk7PcQsHZv0Hu191TxaooLVerT&#10;U1lHJsqaeopUIp1l1Tt6tzMx45Mfdulbl3ap7RGMalXux1FBpbZspoaaw0dYkj7qTFLVunKQ7FIK&#10;fP4AecYzTbnHEu+7+By8MwRw6TLrsn9K6Y/80v4R77lSDIlJSlgkBgE8ACM6E7QT6/GPWz4HxL56&#10;wFylohWYihY6Qtq4hDOTzExTfA2hgMIEbETtLkwHlUCLk1tWE/qh9tR5fVCpV9vtUqNkRB6hySP2&#10;YamZ4oXInDPACCeIGh+cAPDNAjVg7QoBIcHnA0M9HESC62PAgYCCBUxjrD6l4BiL7uT9kSSAvjiB&#10;kp/WGPSAQjzw8dG1J0Y061bFEM9xuVdfudv9m3zpkvu97bm2kddohw7K1ex0pPY17OgII07kn4e2&#10;1H+nF/0GvZ0Ky+nUjnn/AL8n8f8APh1TI4Ij+g07OJnEK07kueX9uqP9OPr4h2YtFsA1HpsrxLC5&#10;dDdKQESqgVc5e1wx4Usg8fCL1MnTE2Z9zKFFz+6CaOT7WqV3Jn92O82Avt3M7OSWjT+Qdj/s+ZTn&#10;VwyO/wCBqqbjcqhVTUz/ALqVaDMmKLqLJmgDk9BxEstJrc4H9A/2aHb7381PyvNb+miP6CLs3qSy&#10;cHrUN+tvtcP42KZrc1rrF9G7otlmHT7hptIuOI5fISV0d1kXapUZigGEuaVKJKDx0LiOn6G6kW3s&#10;tXdGnfaE07qMbrV1CjRZZ3s6uoapSkoQpQmzVKVKKgkEhJA45Ajx5cs8Muv+ln6fQaXD4nppYk/v&#10;k7jfdeh61m2bTLVHTa4S7fPoK6gySnTLrK601XdTqhAbb+HlEL4/uuI6B/QV6GpmbkDMJauWUjMb&#10;kOv+Gj1xkpK1ufnZ48mGThJdL9D5Nw7A/Z9rZ9bUmnzCXUXOUmRV1KMtr+9qJaeiFlU07k9eC45j&#10;4F/7AeBVdprPuBn2f2+oqa2TUAzMpuE2WmVLAHclPfDcHG4ElwehbiCo6RyyTqRwMY+jy08oTkVD&#10;mmc51kFquNxRcaOTMyqvld2oITuM3bNCZizMBUFEOOOSzxrnFZmhnZLyG+3TLL3kV0yyvrJ1vteH&#10;UuUVd39oowBKkpm065hQSsJcGYPDvYdGjhkmsUbkfX0mmficpY8dpOvgvVs7nYNC9TO0/mttyrXu&#10;zHEtP7OpE2xYPTESyspHhVUABgw4bg+TAdfQOqdrt9lxHCLVaKKVS0tPldtkypMlAQhCApTAAdBx&#10;HLBCVPJP8T+hfGNThVaTSv7uHzfd/wAG1SAEBooAGW0ew+CwEMniAZO4jgwbvnEIUQ6oR4VFNWMc&#10;hjA4A4gQCNyeYRIaANYVM1a/pJ7bKSPAMKqlH4n2yQP4Y2gmBF3Bw3MIkdIFRJDKDHjzi24dMAI/&#10;GBuIGlwKCBQggBgkBoUCUEEAlQRQIgHwBPELYCX84GBAEPBzA0kMJ5eF+NA0P7IYPEDLBku/nARx&#10;AhKnKYGdn8oEGoDZEBJ84gGpAKWHBj4GW4ZjGaYjOsWV2OiulBUJKJkiqkiYgghuhHWK11KmdMeX&#10;Jgkp43TW9nnW49h23Yrfp1+0F1QyfAbjNUZnstPU9/QKLe6ZKvxXbzjEmX2/MHoFS5c7T3Opcqb4&#10;FKE2iqFSx6jpuIj57w5MG+J2vQ/WrxLQ+J7a+NS/1R/cwq7Qva/t85VLcOyZNqJiE/1yluyVIUr4&#10;H0gmardujJpSRjnZ8x2xBSC67xdtxCvUBJDiMvLqXsoHf/0/wXHU5Z7XouTh1fZ27WGrsvu9YO0G&#10;jHrXOU8214hIVIKk/rTOLK556uPnG19JuyZojo7NRcsZxOXWXpI8V4uZ9rrVFvKYrlPySwjpjwSU&#10;uvK7f0PFrfF8MMb0/h8eiHr3ZuJIEuSBt/JGvdZ93s+FkAsrMrcD9qlx75H5OV1ubH5AAPSKcpmN&#10;EKWWHMAY8wBjmPuf0iHgWjP0HVzEl93PSAXI+H4gga4DyheUCmspqh+qTW9O1z9SKvn/AH9Txs0E&#10;vE7mEuRKMSD4wluT8Yo7mQjwtAAUo+MCASHbzgBgbQiYbQDDy56wcbYEQndUDNAqYwHMBDCBRAiH&#10;xAj4Bxuhj1gZA9InpA0gJLQwCYBjZjCPBgRAOsMlhAjE42vzCHigQZ4DQ0+5AEFQCm5hHaVcmBUS&#10;QCdzOfWKMpK5fIDvEWw4GqShSWKQW9YDKB6tFJQFCE8lI4hFj5Q9wDghvKNfazr2W3D1JG7bmFr4&#10;+c1v4YElwbAT/W2VDd+TAoO8WCyWgCSPCeXBiWEQGQ8qeByYpXswaFA1dhw8BHHVvlApqbMfrRjf&#10;a8t2dWzBL5kdvOOVFpmC0rpu8lTFVMmYncJ02XwQhXIJ6R9E6s5Sw26Cahv/AMGfzyLV9zj1OL4A&#10;6rZaemg2e/au2g/vuODU6i5XU32nqzoXqCFU+7agVFAmWX48QFUx+DxK95pO+x9A6pZkemhOaN/8&#10;egH8oiTqjm59zQrLx/dVND+ngRy9wjqlmyWfQnLH/wB00QH+ejHM1VzoNs0FzAn4VND/AAz4uxOt&#10;+hf31s02+PQfMgf/AI9B/OIkasZk7feEzn5idbf50IVZl5H6F/fWzD/+gs9Pyn2tv34IEarZkuaU&#10;/eCzkD1NRbP4KwwUV3YWRvsV99HMgf8AaGzUH1NRbf51C++nmvet94jMW9TU2/8AnEOn3m7foJWq&#10;Wbkt94jL/sqaD9PAnVLN9ni0Ky3/AJRQn+PhRep+gxqjmQ66GZcP8NRfpoPvq5f0+8XmP2TaH9PE&#10;pE636GM6sZaJjjQ3NVf3C6D+Gpihq5loDq0Dz4j+xVbv53GqMOUuyH993J250F1D/Jbf55FJ1ayI&#10;9dCdQk/NFu/grIlGutpcFnVjIAAPvH58T8JdB/OoBqxkBU33lM7T/dS6L+Cpi0Trk+w/vq5GVgJ0&#10;Wzcv5mXR/wA4ilap5CEhtGM1Pyl0n6eJRVN+hI1WyF/9pbN/+Kpf08M6rX9P/mYzj7JVKf4+FDr9&#10;xB1avyeui2ekfCnpP08L7794bnRPUMfEUlIR++IMdXuGnWC6F30X1DDf+w0384hnWGvShzo9qD8v&#10;udIP8fEROv3EJ1hrFA7tI9QE/wDBcp/89EnWOahW1WkuoZf0tCD+5Mi7GfM9wffmUlXi0m1EHysg&#10;P/XgOtoT/wCarUQf8AK/gVDYeZ7hDW6U7q0s1FSP73Jh/cMB1xpAf9rDUf8A+2J5/cEAsvuYDXKg&#10;UnnTTUhPzxWo/ND+/fagxVp7qMH/ALU6v/QgXzPcx/fvs617RgeoCfN1YrVhv+ZHX8tzuXnd3xWz&#10;WXD8vlTJWR0VZOm1lhn08qXLlL3LUpa0gAACHBXK9jcyUhcoF/SK2CIdGTtZXHSK/FciBCgxT8IN&#10;iYAQh7T5wNcibxND2+YgRC2Dc8NvOAEQoJJJ84CG6CFFDYo8loNsSih4t3k3yht6NFIDfAQEMnyg&#10;KFsJD8N8oWwP7qfyQFDKfCwaEElvKIVAQCpuPyQjLITwR+SBkEJU3JEVt+A/JEo0h7S3l+SEUgpb&#10;j8kaIyEy1J4cNFCURMcfuwG5RS3kIkgt0DwICX6ECAoV3nQflhuVMQBPkIC6eof7YF7DCQpLkN9s&#10;PYPMwMj2ja0RtZbAcQ5BRRw7CJKQ/SCSKxsBLYD9mEEOHIEWiID0YoDQDb5IAhRCtjpeF3fEQ0PZ&#10;y8Hdh+QIFYihG5tvx6wKlpUrkfswsyhhICGSGaGH2cwLyA93mJUCzDpAyCOEsYp4gP/ZUEsDBBQA&#10;BgAIAAAAIQAz05iX4QAAAAoBAAAPAAAAZHJzL2Rvd25yZXYueG1sTI9Ba8JAEIXvhf6HZYTedDe1&#10;Bo3ZiEjbkxSqhdLbmIxJMLsbsmsS/32np3qc9x5vvpduRtOInjpfO6shmikQZHNX1LbU8HV8my5B&#10;+IC2wMZZ0nAjD5vs8SHFpHCD/aT+EErBJdYnqKEKoU2k9HlFBv3MtWTZO7vOYOCzK2XR4cDlppHP&#10;SsXSYG35Q4Ut7SrKL4er0fA+4LCdR6/9/nLe3X6Oi4/vfURaP03G7RpEoDH8h+EPn9EhY6aTu9rC&#10;i0bDNFrylsDGIgbBgZVSLJw0xC/zFcgslfcTs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haGFFhAwAA+QcAAA4AAAAAAAAAAAAAAAAAPAIAAGRycy9lMm9Eb2Mu&#10;eG1sUEsBAi0ACgAAAAAAAAAhALa+FlI8rwAAPK8AABUAAAAAAAAAAAAAAAAAyQUAAGRycy9tZWRp&#10;YS9pbWFnZTEuanBlZ1BLAQItABQABgAIAAAAIQAz05iX4QAAAAoBAAAPAAAAAAAAAAAAAAAAADi1&#10;AABkcnMvZG93bnJldi54bWxQSwECLQAUAAYACAAAACEAWGCzG7oAAAAiAQAAGQAAAAAAAAAAAAAA&#10;AABGtgAAZHJzL19yZWxzL2Uyb0RvYy54bWwucmVsc1BLBQYAAAAABgAGAH0BAAA3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161;top:808;width:6127;height:832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N/ywAAAOIAAAAPAAAAZHJzL2Rvd25yZXYueG1sRI/BasJA&#10;EIbvhb7DMgUvohttU2t0lSK09CLBqIfehuyYhO7Ohuwa07fvFgo9fvzzfzOz3g7WiJ463zhWMJsm&#10;IIhLpxuuFJyOb5MXED4gazSOScE3edhu7u/WmGl34wP1RahElLDPUEEdQptJ6cuaLPqpa4ljdnGd&#10;xRCxq6Tu8Bbl1sh5kjxLiw3HDTW2tKup/CquNlryIqQ+Nz2P8+NZfx7M+H0/U2r0MLyuQAQawv/w&#10;X/tDx/Mfl4s0fVqm8PtSZJCbHwAAAP//AwBQSwECLQAUAAYACAAAACEA2+H2y+4AAACFAQAAEwAA&#10;AAAAAAAAAAAAAAAAAAAAW0NvbnRlbnRfVHlwZXNdLnhtbFBLAQItABQABgAIAAAAIQBa9CxbvwAA&#10;ABUBAAALAAAAAAAAAAAAAAAAAB8BAABfcmVscy8ucmVsc1BLAQItABQABgAIAAAAIQC4DuN/ywAA&#10;AOIAAAAPAAAAAAAAAAAAAAAAAAcCAABkcnMvZG93bnJldi54bWxQSwUGAAAAAAMAAwC3AAAA/wIA&#10;AAAA&#10;">
                  <v:imagedata r:id="rId10" o:title=""/>
                </v:shape>
                <v:rect id="Rectangle 13" o:spid="_x0000_s1028" style="position:absolute;left:1521;top:1752;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u1xwAAAOMAAAAPAAAAZHJzL2Rvd25yZXYueG1sRE9fa8Iw&#10;EH8f7DuEG/g2U6cdpRqlGxP2JEwH6tvR3JJicylNZrtvvwwGPt7v/602o2vFlfrQeFYwm2YgiGuv&#10;GzYKPg/bxwJEiMgaW8+k4IcCbNb3dysstR/4g677aEQK4VCiAhtjV0oZaksOw9R3xIn78r3DmM7e&#10;SN3jkMJdK5+y7Fk6bDg1WOzo1VJ92X87BW/deVflJsjqGO3p4l+Grd0ZpSYPY7UEEWmMN/G/+12n&#10;+fNsVuSLYpHD308JALn+BQAA//8DAFBLAQItABQABgAIAAAAIQDb4fbL7gAAAIUBAAATAAAAAAAA&#10;AAAAAAAAAAAAAABbQ29udGVudF9UeXBlc10ueG1sUEsBAi0AFAAGAAgAAAAhAFr0LFu/AAAAFQEA&#10;AAsAAAAAAAAAAAAAAAAAHwEAAF9yZWxzLy5yZWxzUEsBAi0AFAAGAAgAAAAhAIWGG7XHAAAA4wAA&#10;AA8AAAAAAAAAAAAAAAAABwIAAGRycy9kb3ducmV2LnhtbFBLBQYAAAAAAwADALcAAAD7AgAAAAA=&#10;" filled="f"/>
              </v:group>
            </w:pict>
          </mc:Fallback>
        </mc:AlternateContent>
      </w:r>
      <w:r w:rsidR="001D0023">
        <w:rPr>
          <w:noProof/>
        </w:rPr>
        <mc:AlternateContent>
          <mc:Choice Requires="wpg">
            <w:drawing>
              <wp:anchor distT="0" distB="0" distL="114300" distR="114300" simplePos="0" relativeHeight="251657216" behindDoc="0" locked="0" layoutInCell="1" allowOverlap="1" wp14:anchorId="7A983DCA" wp14:editId="14BFF9B3">
                <wp:simplePos x="0" y="0"/>
                <wp:positionH relativeFrom="column">
                  <wp:posOffset>-114300</wp:posOffset>
                </wp:positionH>
                <wp:positionV relativeFrom="paragraph">
                  <wp:posOffset>4754880</wp:posOffset>
                </wp:positionV>
                <wp:extent cx="5829300" cy="4128770"/>
                <wp:effectExtent l="13335" t="11430" r="5715" b="0"/>
                <wp:wrapNone/>
                <wp:docPr id="140740465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4128770"/>
                          <a:chOff x="1521" y="8304"/>
                          <a:chExt cx="9180" cy="6502"/>
                        </a:xfrm>
                      </wpg:grpSpPr>
                      <pic:pic xmlns:pic="http://schemas.openxmlformats.org/drawingml/2006/picture">
                        <pic:nvPicPr>
                          <pic:cNvPr id="27239794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3040" y="7685"/>
                            <a:ext cx="6502" cy="7740"/>
                          </a:xfrm>
                          <a:prstGeom prst="rect">
                            <a:avLst/>
                          </a:prstGeom>
                          <a:noFill/>
                          <a:extLst>
                            <a:ext uri="{909E8E84-426E-40DD-AFC4-6F175D3DCCD1}">
                              <a14:hiddenFill xmlns:a14="http://schemas.microsoft.com/office/drawing/2010/main">
                                <a:solidFill>
                                  <a:srgbClr val="FFFFFF"/>
                                </a:solidFill>
                              </a14:hiddenFill>
                            </a:ext>
                          </a:extLst>
                        </pic:spPr>
                      </pic:pic>
                      <wps:wsp>
                        <wps:cNvPr id="73644241" name="Rectangle 11"/>
                        <wps:cNvSpPr>
                          <a:spLocks noChangeArrowheads="1"/>
                        </wps:cNvSpPr>
                        <wps:spPr bwMode="auto">
                          <a:xfrm>
                            <a:off x="1521" y="8304"/>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996A7" id="Group 15" o:spid="_x0000_s1026" style="position:absolute;margin-left:-9pt;margin-top:374.4pt;width:459pt;height:325.1pt;z-index:251657216" coordorigin="1521,8304" coordsize="9180,6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vespmAwAA9wcAAA4AAABkcnMvZTJvRG9jLnhtbKxVbW/bNhD+PmD/&#10;geD3RrZiW7YQuSiSNijQbcG6/gCaoiSiFMmRtJXs1/eOlBw7SV8xAxbudMfTc889JK9e3/eKHITz&#10;0uiKzi9mlAjNTS11W9FP/7x7tabEB6ZrpowWFX0Qnr7e/v7b1WBLkZvOqFo4AkW0Lwdb0S4EW2aZ&#10;553omb8wVmgINsb1LIDr2qx2bIDqvcry2WyVDcbV1hkuvIe3NylIt7F+0wge/moaLwJRFQVsIT5d&#10;fO7wmW2vWNk6ZjvJRxjsF1D0TGr46LHUDQuM7J18VqqX3BlvmnDBTZ+ZppFcxB6gm/nsSTe3zuxt&#10;7KUth9YeaQJqn/D0y2X5n4dbZz/aO5fQg/nB8M8eeMkG25ancfTblEx2wx+mhnmyfTCx8fvG9VgC&#10;WiL3kd+HI7/iPhAOL5frfHM5gzFwiC3m+booxgnwDsaE6+bLfE4JhNeXs0WaDu/ejus38/W4eLWc&#10;5RjNWJk+HMGO4LZXVvIS/iNhYD0j7PvCglVh7wQdi/Q/VKNn7vPevoLZWhbkTioZHqJOgSMEpQ93&#10;kiPX6AC3d47IuqJ5kV9uis1iQ4lmPdAKWfhxssEmp9y0kmFncUZEm+uO6Va88RaEDuTB8umVc2bo&#10;BKs9vkamzqtE9wzNTkn7TiqFQ0R77Bv2yhOtvUBd0vGN4fte6JA2phMKKDDad9J6Slwp+p2AXt37&#10;OgJipXf8b8AN4MAOTgTeodkAiPE9jPcYiIgfQWI7HmT7shKJM8jHCo4I+EWBjsIEWYGGQGDFar1M&#10;ApvkGUUVtVkUkHQqLyDd+XArTE/QgC4AeCzLDh88tgBQpxRsQhvkcuIdgY4jANx4OMFp5yeKwXtG&#10;8k9t6I8dswLQYNlHURWXq8UiX6AooqaQU1CLEmQeBzBmT3vfp43/DQWdLUDn6/wjBSPhL+zoifCT&#10;/Zz/b4SzUmkyVHSzzJdxQt4oWU/K9q7dXStHDgwvhKSONL2ztF4GuJaU7OEgOiaxEjfUW13DAlYG&#10;JlWyYfRKw3gnStIgdqZ+AHlGIYLi4I4E2XTG/UfJAPdNRf2/e4bni3qvYf6b+QKFGaKzWBY5OO40&#10;sjuNMM2hVEUDJcm8DulS21sn2w61H3vX5g0c0I2MCkV8CdUIFiQYrXi7gHV2fZ36Mevxvt5+AQAA&#10;//8DAFBLAwQKAAAAAAAAACEAAdmXKtH8AADR/AAAFQAAAGRycy9tZWRpYS9pbWFnZTEuanBlZ//Y&#10;/+AAEEpGSUYAAQEBAGAAYAAA/9sAQwADAgIDAgIDAwMDBAMDBAUIBQUEBAUKBwcGCAwKDAwLCgsL&#10;DQ4SEA0OEQ4LCxAWEBETFBUVFQwPFxgWFBgSFBUU/9sAQwEDBAQFBAUJBQUJFA0LDRQUFBQUFBQU&#10;FBQUFBQUFBQUFBQUFBQUFBQUFBQUFBQUFBQUFBQUFBQUFBQUFBQUFBQU/8AAEQgDUAL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GHrRQetFABRRjFFABRRRQAdTRSMSMYpaBXCikBzS5xQK4UUHikLg9KBAWxwMZpARg4&#10;oOTzSfxCgBQM0oGDS4xRQAUUZGaaW5PBGKAHEUAUgHOTS0AIQc9aWikyT0oAWim5NLzjrQAnOadT&#10;c/N6U6gBjZIODilA6UYOKUHigBaKKKAEzu4B6UtIMdqWgAopCcHGKCcUALSHpRkUjHr6UAAGaUD1&#10;pMkUZO7P8NACkZpQOKaCS5HbFLk7scUAB6ikKhadjNMLZbbQA4jgUo5FIegozgUAKRiimqeOadQN&#10;BRRRQUFFFFABRRQOtACkYpKUnNJjFABQRiijOaACiiigAooooAKKP4TQOgoARl3Y9jSt7UUUCsKR&#10;ikoxiigYYH40UUUCsGAOgNFGcUUBcKUDNJRnFAwooxmigAooooAKKKD2oAKKKMYoFYKM4ozzjvSH&#10;BBFAzMsLv7Rruq2+flhELD/gSn/Cisfw5N5vj/xfETkRrZYHpmNqKZNzr6KKKRQUUUUAFFFFADD1&#10;pQOM03neeOO1LQAE5ooooAKKKKAAjNFFFAtBoGDQ3WnU09fWgkVun0pByPSl4XvQDmgAPApFHOac&#10;eKTdQAtFIDkkelAHNAC45zSEZpaKACiiigAoxikzzignFACKMj09qdSAYpaACiiigAppBzz0p1FA&#10;Dc+xIo7fWnUUAIBgUZ5xS0UANY4IpetLg0hJHbigAIzTSCy4p9FADVXA5oYU6kAxQAmMc0oHem/x&#10;GnDpQAtM5D9qcTim45zQAu0GlIzSE5pBzmnYBQM07Gabnaue1OU7qQBRSbqAwNBYtFLj3pKBXCii&#10;igYU5ulNooAKKKUHtQAlFKRigjFAB05pucGlooEw6qcHFA6UhOKWgYUUUUAFFHHpiigAoooHJxQJ&#10;hRSg4pobdmgYtFFFABRRRQAUUUUAFB5oooEwooooC4U1utKTikYcE0EnHeGTu+I/jX12WB/8hPRV&#10;fwlL5vxV8fRk/ci0049MxSUVQI76iiipLCiiigAooooAgiDAEOQW3EggY4ycfpUlKTmkoJQUUUUF&#10;BRRRQSwopEOTzS55xQPcKRulLSHqKCQx680tIT+VBPFACE84pOlB9aNwyBjrQA4Ypc47ZpF6UmTm&#10;gB1IxxzS0EZFADOn405etJtI96UDmgAI5oA9aWigBAMUtFFABRRnFFABRRQelACY96UnFJ296APX&#10;mgBaKQE96WgA3Y4oJxz2ooIzQAUUh4HFG7AzQAtFIDmloAMCk/ipaaPvHvQA6mFQWGRnHSn0hGaA&#10;Gjr7UdKXjj1qN3CYzk5OOKsnYkAz0p3SmIeOO/rTjuB6cVLGtUGMHNNIBNP6ikwKQxNtKOppaQjH&#10;TrQAZ5paYwPanAYFABkUtJgUtBSCiiigYUUUUAGecUDvRjmigBCMijPpS03kUEDqKaueSTkU6gpM&#10;KKQH1NLQMBzn2oozigHNArhRRRQCYUUUhBOMHFAMAMUtFFAIKKKQ5oBi0E8dKRs44pDn8KCRQc0h&#10;OaSigBzDIpjHApc54zTWGCSTwBVITZ594Mkz8ZviOvpb6Ufzim/wopPBuF+NXxFQf8+ekt/45cD+&#10;lFMlHpVFFFQbBRRRQAUUUUAMPWig9aKBXCiiigYUUUUCsAGKQDFIRihScc9fagkceaa4NKTim0AK&#10;BkUbQo4796GYbTSUAKD2phi+cnc3PbPSng4pd1O4rJjaUDNAGaX7tIYdBQDmkzzml3UALSA80gUE&#10;nFG7BxQA6imk5oBxQA6iiigA285ooooLEAxRnmlphOD0zzQQPpobJ4obk0n86dgHkZpAuDnmgHNL&#10;SAKKKKB2Cg80E4pAc0CDoKU9qQcYFLQAz+I0o606igApAc0MMimBQG3cA4xzTsArEk0EA9s0U4dK&#10;LisRhyZMbSOOvapaKQDBzSGLRRQOc0AFB5OaKKACiiigsKKKO2aAA9sfjRRRknrQAoGaSiigAoJA&#10;XJoooAKRulIDg0hGTQQLnjFAOOgoJ44FN3EH1HYe9AEh57UhOBxSB84p1ACYzzQBgUtIAQeDQAtI&#10;RkYo2/lRkDAzQAuMcUUm7mloHcKPrRRQO4fSikzz0paCQoooPFADW4Gf5UmQelO6ijBHQ4oAbz3/&#10;AJUjYwc9KcASemKGXINVcVjzrwoCvxz8fDs2laQ363Y/pRUvh2Hyvjj4ybHEmi6UfykvBRTJR6LR&#10;RRUGwUUUUAFFFFADD1ooPWigAxmijOKOD0FABRRRQAhBPSkUcdeacOTScdqCBASewzQSfQUuBnNI&#10;3PvQAmA3WlOMcUgXAGKbg5Hzfhigm9tB1GQDRjcPSmsdrDIyB3qwbfQeXHajBNMyOwJp6nNQNX6h&#10;t5yaNue9Kc0A8UDEAJPBxS7Ruz1oXPNLQAcelJwegpaMYoAKKKKACiiigq4UnGaCfSk9aCQIGetJ&#10;S8mjvzQAq/ypaaoGTxTqAEAwOuaXOaKMYoHYbg04CiigQEUUUUAFFFFACHnGKCM9qDxjFBJyMGgA&#10;I4pMGnUhPOMfjmgABzQM0baWgAooooGgooooKCikKhhg8inAACgBKKU4pKACiiigAooooAKKKKAC&#10;kA5paQZyfSggNtJtp1GRQAzaAc4ANKDz1pSM00jPWgB9FNDc7e9OoARqQDBycc/nStSbcsCRyO9A&#10;CgClpDwOKBnnNA0LRRRQUFFFFACAAnOOemaWgDFGcUCsFFA5JooGBz2phyOwp56U0rxknmgzaOJ0&#10;pQnxl8QnGC+h6efynuxRSWPy/GvVxk4bw9ZnHbi5uv8AGirJWx3lFFFQbBRRRQAUUUUAMPWig9aK&#10;AA9M0dsUUhGRQAE4FJuyKAOadQTcaDikp22m0CDAopRwaR5AvYnPpQDdhQcUAZNAOKXdQF0xCMUZ&#10;NB5PpQOtPUWglKOtOpuMk0hgWzSYPane1AGKAF7A0UUE4oARsgHHJpaTORik20AG6g7jSgYpCCT7&#10;UAGSBigHGaNtKBigBuCeh5FGc9etKRikoAUHFL97rRnAxSAZoAUdTS0xAVP9TSg5OaAHYNFJnmlH&#10;PegdwoooHAoBhSE4paP5UCG7qUNz0paKAEJxRtoIzSDoB2AoAdSEZxS0UAFFFFA0J0aloooEFFFF&#10;BYUHmiigSCiiigYUUcenNFABRRRQAUUUUEBRTcNkdD60hcpyentQA4jNG2gHcM0EZoAWk20tBPFA&#10;Deh4HNBzkZoY5xSN17UAPoppGKcOlA0FFFFBQUDk0UUAKeDR+dJRQAUUdsUUAFFFFABSNgcmnEYp&#10;KBWOIss/8Lq1E44bw/bc/S5n/wAaKWCQj42XSdm8PRN+VzJ/jRTZC2O5ooopGgUUUUAFFFFADD1o&#10;oY9aB0oFcKMZopG6UAxaAc0YyoppHzA+lBI6kYelAOSaQkjrQAYNAHFGTikoBgQaVRyec0igmlzj&#10;Pr3p3FYRuCKD3pepoA6+tFxi9DzR16UhzQOtIBenWlzmkJGKbu+9+lADmyKAc0g560vTpQAtGc0n&#10;brg0itnOKAFOcijnNBzQCc8kY9KAFozmmnrRnBoADmkxmlyTSUCuO/hpM+9IXwOnFIpye1OwXHk4&#10;pB7CgEHtijvSGJu5OeDQBnkUmAKUk4OOuKqwrjgwpC/IA/OkAwee/Wj680rBccOlBzSbscd6UnFI&#10;YE8UqkkYxTOvenY+XFAAvGc5/E0tFITigBT2oopMc5oAF6UtFFBSCiiigYYzRjFGcUZzQAUUUUAF&#10;FFFABRRRQAUUUUC6BRRQeO+aCRCM98U3HJ5JpcnNJQA4YApc5pMc+1KMdqACim5NOoARlBHSlAGK&#10;Td82KWgAwD1oooPSgewUU3JoBOfagLjqKKKCgoopDmgTFooooGFFFFACnNJSk5pB1oA4gLj427s4&#10;3+HsY+lz/wDZUVO8RX4vQSgZDaFIufpcIf60VRmtjs6KKKk0CiiigAooooAiYHPHPNOoPWigVgoo&#10;prnAzQHQdRTVbI6Y+tKehoJD7tG3PXkehoUkjmgjOPWgAPSm8HAp9NCbelAC/dpgbJPB+tPIyMZx&#10;70KMDnrQAg60EgEU48UmRQANSdcCl3c0FgMUAG2kIxSsc00gY5zQAfw57Uye5S1heWRgkaKWdmOA&#10;oAySa8D/AGrvFutfCvwbeeNbLx5qOhQW0C2Vn4fsNNtbl9T1CRiIEVpUZssSAQOyk15Z4Ut/jjoX&#10;gFbDxjqvjnUdYFpPcXtxptvozWpaZPM8lXnfzGWLLIcKMEEDgAm1ElysfXPhXxjofjnRbfWfDurW&#10;et6VcZ8q8sJ1lifHUBlOMj061p3V3FZwSTTypDBGpd5ZGCqijkkk8AAd6/K/4ceNviT8N/2d/gYn&#10;g6fxPZRaxr8cS2UEGnRWepFpJmMKS581jIVAJmwMZ54UV+jI8d6TJ4GsNQ8ewWnglNWiMNzpXiK8&#10;gUI7KQ8BctsfIz0PI7U3EXMdoup2r2AvVuYGsjH5ouRIDGUxndu6YxznpST6lbW0cMs1xDFHM4SJ&#10;5JAokZvuqpPUnsB1r4Tt9U8GfAr9kD42WGgfEe08d6JPfX2laHptq+/7BLcL5cVhECxLnLFvl+Ug&#10;EjjNcp8d/gDo/wAKv2fPgLe3nhe5fVLTWdIPia5soZ55xEIi0wdUJPBGOBnIwOtHKDkfpCp3Cqs2&#10;o20N3BaNcQrdTKzxQs4EkgXG4qvUgZGcdMivPfhH8ePDvx10XWrvwY1/t02X7KX1XTprVTIVypAc&#10;Auvrjn6V8qfE8eOfjl8RH8M654i8I+CfHvwzuY/EcN9aWt7DJLY7A0kkMpkIeBxhXBAIK8jHJFG7&#10;G3ofe5PcHaPQ0hHO7NfnlfftC/F/4j/CLwh49OuReFdN8SeN9M0zS00nT5Le4giZnSUZl3JcwOPm&#10;DMPvAjGBXrnwevviLr/7WPjHT2+IWp+IPh74Ks49PvlvrW3Rb3UpkEhjHlIoHlLtJbGR06NT5bE3&#10;PrInoMVHHJvB5BwcZFfCX7XXxGuNN8Dajqnh79op7q7m1q1shomh3djbfZ7eW5EcylowZjsQnLbh&#10;jGTW7Y+PNA+Bnwr1P/hnjUv+FnWnhzxDH/wk+iT3s2o3kqTkIz28ueDuw25QyHD+hosS2fZFvqdr&#10;c3VxbxXMMk9uwWeJJVLxkjIDAHIJGCM9qnnnS2iaSR0jReS7sFA+pNfLHwR0exuv24/2gdVa126h&#10;DZaLEkpzmNZLYF1x0ydiZPX5etT/ALbXxVtLH4J/FHwm/hvxVLP/AGI+dXt9JkbTkLKCrG4ztABw&#10;GPbBzSsW9D6hDk8/dA6ginqwZd2ePUV8tfAP4+x+H/hZ4L0Jfh18R7pLXRrFU1IaLJcQ3btCrSOk&#10;hfJXcTgtjIIxxivM/wBlP4v3ng7wp8V9XtfBfj3xnqd34y1J7fT7G1eWGNVl+WAF32QOC7Fx9M54&#10;p8rEpI+8VU9zn0o2/MTn8K5HVtNt/iv8OZrK4XWPD8OtWQ3BHaz1CyLAEcqcxyIcd+oxyK4r9mTQ&#10;Pip4W8F6lo3xV1OHXNRstTmg0zVVcPNd2IA8uSYqB85OevOOtT0KPZMe1KRj618v/s565rms/tQ/&#10;tE2t7rup3Wi6TqVjDZaTNNvtrdpINzuinlSdg4U45PGea+nEmD/dG4eqnOaTjYew/Jzg9KUkhDjr&#10;XxBrOvfEiy/ai+PieDfEoj1LSdJ0nUNL0HXLgvpl0Xj/AHkPll1EbyBMK6kYJOepNem6N+2RpEvg&#10;n4d6rdab/aWseJNZh8N6npug3cdy2kak6EtFJlhkBlx1zjkZp8jFc+kgSBz+tL94Cvmf9mzXNe1H&#10;41ftHRXmqX2qWmm+I4YNN0y4uSYLcG2DlYw33NxIzjjgcUuv/tM/EGDxpB4B0/4RmPx5faRJrFna&#10;X/iG2FqLdJRGxkljBIOTwoBz7UrNlH0xRXwj8U/2jfGHgW2tNJ034y6XceO11q00rV9G1PQoFj0h&#10;ZV3zSyun3kiU/fB2sf09S+EvjeL4gfGgRaX+0EnjG40mw333hi00eGC1nhc8S7hzvDbfmUnAIBHN&#10;Di0Fz6corwf9sD4w+Ivgj8M9I8Q+FhZyalceILDTTDqEZeGWOZyjK2CCvY5HPFbu748L0i+HTj/r&#10;pfr/AOymlYE+x63RXzb+zZ8afiD8SPix8WvD3i+10CDTvCOoQ6fC+kmXd5zJuK5f76EAnccEE4xi&#10;ut+Nvxn1b4T694ct10/Qm0vXblNOtb3VtVltWa+fcUhCJBJwQOGJAycelPld7Amj2Wivmr4TftS6&#10;lrngn4s+L/HulaZ4f8O+CtWurCK4sLpphOIF/eJ8wG5txVVYAbi+NoxzjfsWfHjxl8QhrOjfEub7&#10;N4mu4o/EWiWE0KRSNo9wWMZBGN+xhtORkDbnOafKxcyufV1B4rmvGfxB8O/DzS4dT8TaxZ6Fp81z&#10;HaJdX0ojjMr52LuPAJweteH6J8edeg/aE+Nml6zqlkngDwTo1nqaReQBOrSQGRyJQRlcI3BBOSME&#10;UlFsLo+laQE7sYIFfPn7HHxK8b/ET4QweKfiLqmlvd61PJeaZawRpBNBYknyxLg4LEcjgELjOTXs&#10;/hrxlofjXTXv/D2sWOt2KSvA1zYXCzRiRDh0LKSNwPUUmmitDdor5/8AAX7Va+LLjxxol54G1628&#10;b+DbqO31Pw7pwju5JI5GIingcsiuhA3c4IB6Gruv/tVaf4T1PQNN1rwH4203UNeujZaZBNYQMbqY&#10;KWKLtnODtBPOBT5WxXPc6K8n8CfF7xH4w8falol/8MvEfhjQYrZZrLXtVESx3Mn8cbRq7GM8jbkn&#10;OD04r0e713TbKVYbq/tbaUgN5c06oxHrgmlqBo0hOK8I+A3x21T4leKfinYa5/Y1tp/hfxHLo+nX&#10;NpMVe5jA3bnDEg4DKMqeTu4FZmg/tb2cXxyj+GXifR10281K6mg0LW9LvFvtO1IpkmMsuDDMoGGR&#10;gcH6gl8rBtH0RSrzSZzTt1SABcDApQMUUUAFIBzS0UDsIwJHBwKQEqvzdaU9DUUYfB8wgnPGBjin&#10;YVyag80A56dKAc0gE20tFIRmgBc4opG6UgHvigB1HHrmiigsB3ooooAKUjFJSk5oASilBxSHk0Ac&#10;rIw/4WlZL3OjTn/yPD/jRUNwwHxf00d/7Cuj/wCTFvRTZmtjs6KKKRoFFFFABRRRQAw9aB1oPWig&#10;BTz0prDI9aWm5JoFcNueDyKdRRQSIBilpCcUModSD09qAFPSmMxQdM84oVdpA54px6j0oAAT34pa&#10;Q4NLQA09cUo460uOc0mPzoHYXAznvUbqCMYqSkI/OmhDRGMDk0EYHr9aXdtHINB547UID5f/AGv/&#10;AA94BTxd8L/E3xE0++m8O2V7c2jX8eqS2ttYztAZLd5VQjlnjKrICpVivJBxXyd8HB4a/wCFRW13&#10;qV54P1LW7+3vb+6i8ZWWp3t9ZmWR2ijiZfkRDHsbPJLMxJOa+z/2jPh94w/aEd/hhDpyaF8P7gwz&#10;674mujHJNcoGDi2souSHyo3SuAF6AGuEl+HP7Svwf8Nv4W8Iar4Y+KHg+O0axsoNf3afqVrBs2JG&#10;ZE+R9qkAE+grSLQmj5c+CGoeEvDvwx+EnivV5fB0ieGJ01O6sLPSb+51u7YMygboz5bSJu38ZX5R&#10;ngV+n8MGg+P9F0++ntLTWdOuFjvLQ3lsJFww3I4Vx8rYPoCK+O/gleftN/Az4S+H/Alh8E9J1WDR&#10;LdreK8n8TRK0uXZtxUcDlumelfYfgOXxFP4V0+Xxbb6fZ+IXTfd22lO728TE5CKz8tgYBPTOccU5&#10;NGdj88f2d/hd8MvElhqU+t3uo6f8RtX8cava+GW0i4k86yaGQn7QkSgrGi9HlcYAwuRwKh8WeMdc&#10;8cfB/wAI+BNJ8c+NLj42+ItYbw1q2lPrshWxe3kxeXMkYwUjKgMvQYc4PymvTvhP8CvHHwM8V+Nx&#10;8N/BB1bxNrep3HmeO/G00draWtsZCypBbxM0so3EsT8gcgdq1rn9ir4geDdek+KXg74ki++NVwXk&#10;1W71exjXTNUjYLm2EarmFQFAVsk8DOOtU2gPqG08CXMfw1g8KN4m1l7iOxWybxCk6rqBZQB52/bj&#10;fx1x9c18U6V8PI/jD4u+IjJo/wAS/EN9pVxc+CdU1W38U2CNd2iMHMREqIwVshiB64zivrb4F6x8&#10;VNb8OyXHxT0DQPDmp7gsNrot087HBIZ5M5Vc8FQrNwecdK8m+DfwF+Jug6p8TdRPi+58DRa94tvt&#10;TtbC2srO+E8D7QkzNIGKlgPu5HAHTNQtBvVHzTaxweOPB3wk8dWN54xtLaL4k6b4astG1zV4ru0N&#10;rayuEeOKONFRlKlen97kjBr6l+DWsP8ACb9pXx98I7zE9lrgk8c6Nfkfv5PPl23UMp/jKSD5W67M&#10;DsK8bh/Zt8a+HPgL8GfAut6NdXmoL8Rf7T1ZNImZjbWjyzSGVpYyPLwrA7lIwTgHNfQHwf8A2S9M&#10;+FvxQ17x5feK9f8AGmuX1u2nWMuu3BlfTrEtu8hXJLOcgDcT0HTJJLbEkfKn7e/idviF4qsfCngn&#10;T9PsvDfhLXrA+IdbhtIyjarcTBILYYH7xowzSOuepwelb2o/E/xBGbJ9U8ZeFvh98UvBnit9NuI9&#10;FJe38Q6SColaWygEjbiBlVIyCpxtzXrn7U/wUj0H4CeGfCHw48K3MwTxhpl4bPT42nkJFwZZriZy&#10;SzHglpHPpz0r6b0/w5pWlXl5d2OmWdldXbmS4ntrdI5JnPVnYAFj7mmpJK1g5WfDfw5+N+t237Tf&#10;xo1bwJ8OvEPjtNX1HRkmAh/s82dqtoQ7uLjaVcnlFYDcMnIrqv28PiX8RW+HHxE8J6T8N2Pg9fDx&#10;udR8YahfiOAQuBujhjUZaZTkbSfQ9DXffs+6Nqlt+0v+0Tqt5pd7a6ffajpiWV7PbskVyI7Xa/ls&#10;R8+04yRkc1ift46z8Rrj4WeIfB3hz4dTeLNH8UWiaXFqWl3Za5tLmRv+Wtts5j4HzhsDPzYqbrm0&#10;HbTU5XU9N+KHwd/Zo0P4iWfxR1HUDYaXps9/pUek2ptLfS8RBxbxFSRJFExYuzHft5AFcrb+HvE3&#10;w4+M3gL4W/Cb4o31+PE+pz+OfENxLYWzxwWcmHLsVUErMchUOByteqN8TPGGvfDrT/h58PPhxf8A&#10;iDUotJi0e/1vxNavp+iWpWERS5MoD3OMMNqLg+uK8f8Ahp8OPiH/AME99X1G+bwTJ8X/AA5rcNvF&#10;da94dV/7U07YuBbiFixMAP3cYHTJGABSvqJas+wvjF4Mudf0W71e38VeIvDkmmafdSLBol6sEc7b&#10;CymUFGJKleMEdTXzp+zD4H0HW/2dfhPqni/4h+LYdX8QwvFZxf8ACS3Ft9onkkd/KjRCC+ArEE5I&#10;BOTjGPqG/uNT8d/CnUHi0e40fVtV0idYtL1UqksEskTBI5ShZQckZwTjNfPX7Df7NniL4f8AhPRP&#10;E3xNMk3i+xsDpGj6XOVKaFYqSCiAfL5spyzOOSpUZ6ipXwss4z9nL4N2XiT48/tE6fJ4j8W2cOma&#10;7aW0c1lr88M04Nu2TM4OZSOxY5A4r6K0L9lzwX4e+HS+B4Zdfn8Orffb44ZtcuRLFJ3VZVdXEZJJ&#10;KZwSx45rz/8AZT028tvjr+0rdz2VzbwXXiqAQSyxMiTBYCCUYjDDnnGa92+JPi/V/B3h0XegeFL/&#10;AMZarLMsEGmWMscOWbPzySyELHGMctyeRgHNEm76CSvufCnirw38IP2ff2qfifN4z8N6ZceF7fwZ&#10;ZavpdjqQa6ee4WUxNHF5pYvI7YHf8ADW5qSalqPhv9mfVNe+HeifDXWdX+IVrPLpGiQJCrQrDM0D&#10;yKoBV9p5U5I9s4E/xn/Zz+L+t+JvD3x01220Lxv4x8NXaTRfD6xt82cenqWYxRTP801wrMX3EYJH&#10;yg4AMfhn4xWvx++K3inxvqvgbxvq1p4Ck0rUdE8Jsht7q0nEc6XVwIXZVlKuQNoYlgFOD0pjPYP2&#10;VQrfGv8AaVmHO7xhCn4raIKxfiN428P+Af28dI1jxPrFjoOm2/w7mzd6hOsMe5r77oJPLHHAGTxV&#10;D9jSab4v6V8d/FVpDrPhrRvGniOaTS7yRDbXaR/ZljMqejq3cEgEYzkGu98Afst/DL4D2MnizxLc&#10;f8JLr9nH517408aXP2iaPH8QaUlIQCeNuDz1NT1Dc+VfGfj3VPDOm/tXeJvC2rzaVqU/jDQE0/Ur&#10;MDeBIIxlcjkFWOQRyDyK+hfgvaSWX7aXxojml+13MHh7w9DLdvEsbSv5T7nKqAF3HkgAD8q841z4&#10;WWf7SnjS/sPhzY6xpXgHWPEcfijxV46vkaNNQuYE228GnRyr86KwDF9uzjq3fufgX4i1XwV+0/4p&#10;8HfEDw8JPH3iLT47218Z6eWWz1yxtQEQtATtglUN8wXgt6ZGburWJdxv/BSeSA/AfQI7p2htJPF+&#10;lLLIGKlU8xixBXkEAE5HPpzTjffAZHYr8VvF9vk9/E2qrj/vo1Z/4KMrK3wp8Cx28DXd03jnSDDb&#10;RttaVg7kKD2zjGe2c9q9aPxH+JYfDfCG4K56x+IrI/zIqU9BJWPCf2BX0ubx5+0JJpGoT6vpbeKo&#10;Ra6hdXDzy3EYhO1mkf5mPuefyrc/aouNXuPj38DY7Xwj4i8QaPoN9d6/eyaNY+em9ItkKZyFDBiD&#10;gkcHjPSqX7Dl9c6r8Qf2jb26sn028m8bt51pJIkjQuIhlC65VseorX/aN0JfDPi4eKPF/wAW/Hfh&#10;v4fXKqkuk+G7VxbWroBvea5hRpIo24645z8wqrrmJufInw3j17x3DcfCnXxB4Ym8P69eeKNU8L69&#10;Zzyt4ivHMl2LcmFgD5UIjYQ7syHnovHrH7Q39r+NtA+FHxYl+KXhfwTALhbbw/r3h3Q7tp3a4U4i&#10;lBkZhENhDJggHIIryvwXeaNrXhTWfEWg+KdP8O61efEy18TaB/wkl/It0+k22YDP5km55A6lxyTu&#10;wwz2roPClz4E8C/F21g8R+PNM1n4a+C9S1HxpYRWEckqvd3cuLa0ijAJkaEK0jBRgFx6mtLNdBH0&#10;H+2PpGrQfs++B9P8UalbeItZfxhokdzfQWYt452NxniLLAccY7+gzivNPGvw/wBf+M37VHxv+HOi&#10;xS6boOvjRF8R6/EVH2Sxit2cwoO8sz7VHYKrE19JfGf4SaR+1z8NvCaWXiu80zw82oW2uLd6Yo8y&#10;7iVSVUMeY2+bIbqpHSvGfgNqfgb9nv41/tGS3V5B4a8LaNJo9t51/dNI8j/ZnZjucl5ZHZmPckms&#10;4uydtzVHjvj7w54N8Q/slfDvRNG8L6TZfEfW/Ett4Mubm1tFS7W4t7gpdEuADkrGCT3EnPWvvK0+&#10;Gdr8LvBupWHwp8OeHdD1OV0kS2uImt7OeQbVLSmIbs7AcEA84zXwhPe3/wAPvj/H+0hr/wAOtesf&#10;g5d6lPcWlm7FrnT7iaJIjq0lp/AJdp4PI3A9cA/f/wAL/jH4N+NGiPq3gvxDZeILGNlWZrVjuhYj&#10;IWRSAyNjsRSYzwz4L/FjxvrN/wDtDaj4h0/wvbX3hS6ezhutGtmR5ZoLQviVm+aVB8uCxyMsMYAr&#10;y7xR8XNZ8aaJ+yF4+8U2SXOpalq9zqM9r4ftJJWYG2baI4slmbBBIHvjiuV0X40XmgfEL9o/wtb3&#10;Gk+HtNvNe1bUdT1bXrhYWuIhaeVHZ2kTFS87suS3IVCDglhU3gjx54Ug0n9ieyfxPowOkLcyaiG1&#10;CEGzb7CcCb5v3Z3cYbHPHWk00F0fZfwk+NcvxT1jX7C48EeKPCP9nS/6Lca/p7QR6hBnAljJHynO&#10;cofmAwfpyPiz4k/s/eKPErXniW00rV9asi9i1zqXh2ed49jENHvaAjAbPevRPDfxx8BeM/GFx4U0&#10;Lxho+s+Ibe2F5JY2F4szCInG4FSQcdwCSMjI5rvADkHJ596liufA/wCzX47+C8Oo/FdfE8fh/wCw&#10;jxhenSI7jSCyJZsigbB5Z2qckYOPoKh/Ym8dfCLwP4bhh8SnTNK8ZeIPG1/caTZ3WnOJ7dpGMcAj&#10;JT92DGMA8cOBXqf7HV7fW+i/HbUNOtBqmof8J/qzwWRmEInddmE8xgQueBkjiuTtfGuvftQftaeA&#10;LGfwPrnhTS/hlJd6hrg1ZE2LfvGEgRJEJWQY+YEHkEnGKt7slK59rD5epwfSngZpSoPXn60nKn2r&#10;JmiHDpQDmikAwKQxaKKKCuggGBzQeopaTr3oJAj0pQeKKRmCjoSaAFooooGgoPSiigdhO3vQD68U&#10;tGM0CsGc0UgGKQtzgDNAIdRRRQUFFFB4FJgcXcyj/hdGlp/1L922f+3m2orN1+4MHxt0LBA3eHb/&#10;AK+1zaf40VdiEek0UUVJYUUUUAFFFFADD1ooPWkx8woAWiikVuv1oIFopDnHBwfWm5IkxjPHWgB3&#10;3qUkDvmmkYpVXGT60AHTmk6mkkyBkdqUjnjvQAoHrzQpyM9KAMUAYNAC0UgAznJz060tBVwooooE&#10;wooooEI1GMgUNTaAFK56GgDNJRu9aABlGOaXoaaWwOQfpTl7+9UyUIQDnilAzTDlT7U8jFSUJzuz&#10;0pTyc0mSev4UdKADpRQWOBt/Wl5I5IFUgEww5NI/Ckjg+tOGcYpCoII7UxNDIyxwG5I/WnBQpyAB&#10;9KVRxg9B0oqbgloA6DPJpSMrSrzz3pCO9IdhQM9yfalpF6UE4IoARk3d8UmOgJLY707dQDmncBkM&#10;axIERQiDoqgAD8BUV5aQahA0FzDHcQMMNFKodW+oPBqzTSMUgERBGFAPygYAx0qF7aJ7lLgojSqC&#10;qyFAWUHqAeoBwPyqfHGaSgCvc2EF28TzQxytC4kjMiBtjDPzLnoeTyOatbaUHNIxwKAM2w0Kw0p7&#10;hrCxtrM3MzTz/Z4Vj82Rj8zvgfMx7k8mp7uyhv7We2uIUuLeZDHJDKoZJEIwVYHggjIINWgDjrR0&#10;NO7FZGfZaHYafBDFa2VvaxwxiGKOCFUWNOyKAOF9hxU7afbnH7iH/v2KtjmmkYFO7E4oijhWOMIq&#10;qiLwFUAAfhXBN8A/h2/ja48Yy+DtKuPE88wuJNUubcSymUKFDjdkBgFABA47V6D94Gg80XAq3ljB&#10;qNrPbXUMdzbToY5YZkDpIhGCrA8EEcEGszwn4L0PwLo8OkeHtIstE0qAbY7SxgWKNec9APU1u0UJ&#10;jsY154S0XU7jz7zSNPu5Qxk3z2kbtvIALZIzkgAZ9AKrSfD3ws7EN4Z0dt3Jzp8Jz/47XRg4OaDy&#10;aLhYwdN8D+HtHvEu9O0HS7C6QFVntrKKORQeoDKoIz3raAAbAb5hzTycCj3piOI+GHwj8PfCGw1a&#10;x8PRXEUWq6nPq949zMZXkuJTl2yeg4AAHQCu3WPb39+KBzTttS22NICM0uPXmkIyBS0irBRRRQOw&#10;UgPNLRgfjQSFAGKKCcmgBrdV4yM9c4xTjyc96QHNGOaBsWkBz2xQ33qWgQUUUUD1CkLAdaWigLgT&#10;im55zSnPalxgYoEAINIDuXIoI5pCc0DuOJA7UgOaN1BPFAjyrxpN5Xxu8NnPP/CO6iP/ACZsqKg+&#10;IJ2fGjwu2cZ8P6mP/JmxorVJGd2ewUUUVkbhRRRQAUUUUAMPWig9aKAAnFIcE0pXcOtJtoJYFgDj&#10;vSDhiTTiOM9TTe9AheDSg9qTp05oAxQAEhcZ70HGaRgDQehNOwClvQUAnvTBljT26UgEBwxwOtOH&#10;WkA70tABRSE4paACkOeKU9KTJJxigBCc0HgZpVGTzxQDntQAgIxRnpQRzSU7gKQcc9KTPendQc03&#10;6dKQWFGT9KXApFznHanUANAzQAcntSjA70hGKAEGSefWldAwx2oJxjtRksAQcDPcU7gOAxSYFAJ5&#10;paQCEdPSloooAMc570Hmikzz7UAKBRtB70UfwigBvOelAHNOBxRnNABSA+tLQeaAEPIpOMH1p1NY&#10;Z+lACqMCl4NNyaVSB1oAOc+1IetKTikJzQA5fakbpTTweelLuDDI6UAAHNLgdKQHFIxBHPFACnti&#10;jBo/hFBIWgBKOD0pe9NLc8UALS9D7UlKSTgY6UAO96KbnHtSg5oAWiiigsKKKKACikIyMUo4oAB3&#10;oxmijHvQAYxRRRQKwEZOaKKKBhRRkHpRQAUhz2paKBWCkIORzx6UtFAWGsuTmkIwR6U4nmgjNBIE&#10;DB/pTVbII9KcxwKaDgcUAeL/ABVuha/Gjwjk4J8P6r/6U2FFZvxyk8r4u+C39dD1Ycf9fGn0V2QS&#10;5UZH0BRRRXGdAUUUUAFFFFADMc5opTikoFYKKKKA6AOBSEZpaQnGKCQ+7SkZpGBOKWgBNvvSEYpx&#10;6U0DNACrj0xSkZpD8x44oANACElccUZyaGBNKRmgBaTbQBiloAQcHFLRSEEn2oAPvUnfrilJxSNw&#10;uaAEBPvRRngUvB65oASincL1xQB3HSgBByT7GnUh6H1pME96AADNH8Q9qXpQCDQAjcnGAaAcE8Uu&#10;Oc0MM4oAWikJxS0AITzS0EUgGKAFoPNFGecUAAGKKKKB2GsT2oHXpilyM4paBBSA5p22koAaetIe&#10;BkdafSEflQAxST1AH0pe4NOUAdOR70KMDmmwQ2kLYI9zinEikx37imibC8E9KODxnrSUdOlMAG78&#10;KU8gdPxoBxQwDY9qVyhKRTntgUMuOQeaVjtBPpTJCgjIIxnNAORmgEnrx9KAGkhTTupB9aUHFNzk&#10;4HagdhQM07bSjGKKgYUE4pAMUh5OKAHDmkU5GaXp0ooAKKKKCugUUUUCuFIq8k560tFA7BRRRQJB&#10;RRRQUFIwyMUtFAmKDgYpKKByKCQpCM4paKB2GDuSOO1FPph5zjigR4D+0K/2b4keCp8DH9k6qmc+&#10;s1gf6UVl/tYXTWHirwVcqBxZajHz7yWh/wDZaK6ofCjI+mKKKK5ToCiiigAooooAYetFB60UAFFF&#10;FABSEZNLRQSxvOfbNLnk5oBzTWOGxjNAhSc0oPFG2jaKAAY7UtAGKQHJNAC0UUmTuxjj1oAWiikY&#10;4FBYtFDe1IuSORg0EARmgHNBOKAO9ACN940lKetJgjrQA4c9aWkWg9DQAhJ4/WlyAcU3GSKVsAf/&#10;AF6LXA8f8UftQeDvCXjHT/C+o23iCLWb+S4S2h/secLKIVJkkVmADIOAGXIJZcda87g/bl0HTvF/&#10;jW28Q6XqOn+HNFu9Os7K/SwlMzvcopPnoQBGFZhg55HOOK8b+M+qTWf7SeqQah4usrrUtRvH0670&#10;7WtGttum6NDbC5txbPL5iL5s0ir5rLhnXkfLivMP7A8N6x40+IKalLZDSLPX9FvbwH7ATJaxRo8q&#10;xrFaguTjGyIKGyQwJrdQViHJH6L/ABJ+L9r8OPDT64NB1rxNp8dnLfvcaFDHNEkMa7mZpGdVA25I&#10;wTkA1zngD9oBda0bwze+NNHXwHN4tudnhy2uLxbkX0bRLLFvkQbYpXVj+7Y5O0gE149+2teaFpnw&#10;WGm+D7a8l1/VNEuItG0rR76aztbfTliMs93Lboyp5UceQN64LOq98Vwfwh8RR+HY/B+n6hpVrv0y&#10;6s59Z0uae81x7mMWCSWWqWICu1tMm4RmIhV+YnooNSoXVxc59S/CT41X3xA+BNr8RdV8PyWpkW5m&#10;/s3SZPtMjxxTPGCu4L8xCE4zx61T8L/tT+FPFGpeIYBaanptlomhReIrrVL+OJbX7JJv2lXSRgSR&#10;GxHqAfSvDP2dviFrN7+xrqei23h+bQUg0G9j0zxJr93DZ6dfXM806hFdm3JtZxywAJBrwSGO5j8S&#10;HwM+p6GPC99o2gw3U/h26j1S1lezH2a1s7t/3arDcXRYtsLcugJI3UKKdym7H3/+zh8dY/j/APDl&#10;fEbaVJ4ev0uHt7rSZ5N81vwGjLAgEb42SQZHRh1rT8SfHbwb4V8WXXhnUNWeHWba1ivZYUtJplSO&#10;QsI9zRowUkoeDg45r5f+EN3eeOv2mfDPiXQ/HOsPPrvhePUtatdK0e1tbFIYZmhjt71Gdz5wcSxh&#10;l+YCPAwOa9V8Rad4dl8ca3rOn+GPid4d1bUJFi1K98OWckEeoNFlY5XIJ34UkK3p2pOKTGndF/w5&#10;+2T4Ml8CXviDxiLvwRNp8s0V3Z3trPJxG+1ZYmEY3pJwUOATnGM16rf/ABR8I6No+i6pqPiLT9Ps&#10;taCHTZbuYRG73KGURq2CzEEHaBn2r40+HGu6h8V7mPxr4ht/ibqvhPTL2cab4Ljtm1S21Ca3kZPO&#10;uZmQK5MifLEQBGyAk5rtf2kNdbxf8Qf2UtUl0q/0SW78Xee2m6rCIrm2YQ8pIuTgg+hI6UOKuCPr&#10;9JUkRXVgysAQR3Bp9ct49h8UyaE0vg66sIdZgkEy2+pxF4LtR1hZlIMe7s4zg9iK5A/H+wX4VWPj&#10;H+yLyW7ur6LSDoisonj1Bp/s7W7MTtG2XI3dMDNRuaHq5IXk8dqFYE4zXgniT9qP/hHdAlu7nwvP&#10;ZahDr6eH5bO5ukkCSBBLNMHi3hooocuxHIwQQMVzvjH4oayugaLo41zWNI+JbanZCw05oFjt9SEk&#10;yiUqw3JcW4jMjEqwKhVJCnqWZB9K3l7b6bay3N1cR2tvEu+SaZwiIPUk8AVQ/wCEq0d9En1mPVbK&#10;TR7eN5pr+OdXgjRAS7FwcYABz6YrQu4o7i2mWWNJYypBV1DKRjuD1r4g/ZJ8NeF9f/YS1RPFbG38&#10;N2mravqN2El8uMrFcO48wfddMgExsCrYAII4ppJgeweH/wBuX4W638OJfGEmsnTYViu5l0262/bJ&#10;BATkBQSAZAFKBipbcMCvQvh18efBPxOi0ePRdct5dT1Sw/tGLS3kX7VHFxuEiqSFZSQCucivgu58&#10;VW92ngDxhYz3MT+MPEmnahqdpe6nojxF47SRYZPs6qixOiohBlAQMASNwWvpD9jd/wCwPE3xG0Ob&#10;UoBZXWrnVtF0uS9sJ5xHKitdzJ9lJHlmdyMDhe3U1pKCS0IUrs+qBx1oGe9HWuc+I/i+LwB4B8Re&#10;JZkEkek2E155Z/jKISF/EgD8axLOh3Ak45rgvi98TV+GHhuG7ttNm1zXL+6TT9K0e3YLJeXT52rk&#10;9FGCzNztUE1yvgL4g+ItE1S20rx1f2F2JfDMfiGTUYIfJ+ybNguElUcFdz5RhjhSCMjJ5z4feMk8&#10;W/E+y8ZeLNJ1bTjqqfZPB7XduBYw2sq7x84JIup1QsQwGFCoD1zokSe/6fLcvZWz3caw3LRqZY42&#10;3Ij4G5Q2OQDkA96tO21SevtXzH4z+K2h3X7Snh5LjUL3wja+G/Otr7VNSW5trXVpJAUS0jBHlMiu&#10;28yt3Chc5NfRmrajcWGkXV3Z2Umq3EURkjs7d0V5zjIVWchQT6kgUmibo43WPj54B8P+I9S0HUvE&#10;1rZatprIt3aSq+6EugdM4XGCpBBzV7wX8YfBvxF1nUtJ8NeIbTV9Q02OOa8t7fcWhSTOwnIHXB6V&#10;8wHxr408LftI+MrOzt7zQtd8X21tq8GjmCwvDFa20KwM80rXSLGS5IVec9q6z4V3Pjfwz8YfF2u6&#10;l4du/El34oOmRXP2WTT7ZtOt4UePznjW6kLjLdF64PfircFYVz6nyMcHGe9L1BpE6nv70/pWTZok&#10;IRikpT1pMNRcYfdHbHvTFQCRnAwW+970+ii4C7sDPalB96THGaQDnPekLUfjNGOc96MHsaRjgUDF&#10;opByKUDAoHYKKKQHmgQtFFFBSCgHOaKQDFBItFFB5oKQUUUUDCiiigAoHFFFArBRRRQDEIyKbjGP&#10;QdqfSEd6CT5j/bPAibwfP3H21Pz8g/0oq5+2Xbq+j+GJ2JGy4nTj3VD/AOy0V1Q+EyPpSiiiuU6A&#10;ooooAKKKKAGHrRQetFABQOaKUdaAEoooHU5oJY1QzDkflQUBIPcU7PFIAaBCjmmdDT846Ude1ACA&#10;5paKKCwpCeaWjANBLFIxSU3Bpx460CCmt156U7OaQ/TNACKME/nS7aDxigHNABtpAM0pOKaDQAu3&#10;A4NKDmkY5GB1oAIAoDqOPSmgZpN31oyRQB8+av8Asu6p4s8ZXfj7UfHmqaH8RWT7JY6n4ejSO1sb&#10;IElbXyJQwnQk7naTkt93aBiuf8P/ALOfxq8GeKPFOu6L8YdElv8AxJPDcahPf+FAxd4ohFGQqzgL&#10;8ijIHU19R+lAyc4NVzMVkeb+KfhRceKfhhr+j317Z3vi/V/D82hz+JJLBYnk3o4BKpysYdy2wH9e&#10;a6jwd4XPhPwNo2heZHNPYabBYvcKm0StHEse7HXB2/hXQnkDBxSjB7UrsZ5D8MfgNa+Gv2fNF+Gn&#10;ihNO8QLaWzRTtJaia2eQytIriOQEHazAgMOorzb/AIZG8Tavq/iG98S+KtA1wamtlYxQf2JJbRW9&#10;jZzfaLYIkM6BJDN8zkfKQAABX1RRwfSmpNCaTPnn4W/s4+IvhV451HW9F8QeHtP0/WNQW71TTbLQ&#10;WTzYQhAgidp28ob3klzgku7Z44r1/wAf6f4n1Lw5MnhLV7TRdcT54Jr+0+0wSEA4jkXcpCk4yynI&#10;7V09FJybd2NKx5f+zf8ADPVPhD8H9F8Na3d2t5rML3N1ey2IYQGaeeSZgm7naDIQCfSvMf2tdJv7&#10;r4ufs+apb6bfXmm6P4nlu9RurS0knS0i8kAPJsBKgnjJr6e/rSYwc01KzuB5Z8VdW+J1476P8PdH&#10;0q0+02+f+Em1m9xFaucjC26qXdwMEZwv1rhPDH7L3iIeBYfDniL4gSra25iubOLQbCOD7JexzrOt&#10;550m95ZTIGLF+G3n5RxX0aUHoKTOKadtibdz5z8Z/s0aul34Ys/Bmq2dho9npeoaZd3Grb57uKS8&#10;ZTcX0ePlkuXUSKS+APMJ6cVzXj34deJvF/xDn8PSeF7+6s9Mt7bTfCepBwNN0m22J9o1B5QwY3g2&#10;lFQDI2rg4ZjX1ixH3cc00L0PTFF+4O9yjrGo2uh6JeXV5OtvawQs0k8pwFAHUmvkv9jDTvFFj+yD&#10;pen6P4YstRv9Q1XUle38RyNbW0UT3En7yWMozyKRj5AOQeor7E/pzQCC3I5NTsUfJOsfshXj/EH4&#10;e+Mr1rTxb4qg1+KbWdQ+zx2lnp+mpbThba1tuQIxIycHc7Hlj6egfBz4Aa34M+L3ifx14o1bRtXu&#10;7iwi0fRxpWlrZNDZrI8jNMF+XzWZlBK8YQfQe7hRzwOadVOTYrJBXMfErwVb/EjwFr3ha6nktINX&#10;s5LRriIAtFuGA4B4JBwce1dMTig/NUDPFbH9nqW/8K+L7XxX4kl17xF4n03+yLjV4rZbdLW1VCsc&#10;UEIJCqCzOcklmJz2xN4Q+GfjPUdd8P3/AI91nSbi18NoBpml6DA8cEs4TyxdTmTneFLBY1+VSxOT&#10;xXsOwk8tkelBUY4xmruSeafE/wAF+I/inZXvhdryDw/4Qu4/I1C5iAnvr2I/fijBGyFWGQXO5ueA&#10;OteiWFlDp1pBawJ5cEEaxRp12qoAA/ICp1Jx0HWlB9sUXFY86+JXgzR0ttS8TwfDzSfGviJIFjaG&#10;5ihW4uIUJPlrJIrDIySqnAJOMivK/wBl34f3b/EX4hfE/UvAjfD5dfFnp2jaLcQxQ3NvZQx5dpI4&#10;yVQySknGf4Rmvpk9frRjmnzaWHa4uMg0AgH17HFBGKF9azKAEE56+lHU06jgUANAzTjwcUDpTSpO&#10;OaAHHmk6cUE8elC9KAFpMluCOKWigpgOKKTvnPFLnBGaBXEYhR3NLSbhS8fjQIKKKKCwooooAKKK&#10;KACiiigAooooAKKKKACiiigApM8gUvbNFAHz5+2LbhvCGguf4b9l/OM/4UVd/a+txP4C0jOeNTXp&#10;/wBcpKK0TdjPlR7zRRRWZoFFFFABRRRQAw9aKD1ooJQUUUUDYUUUUCuIT6UtIBimkHv0oEKz4PQ0&#10;K4Y9aXGR1pAoTgDGeaAHUHvSA5FLQUgooo/hFAWDpzQeaRulKOlBIUUHgU3dQAcml6Clpuc5+tAB&#10;yaRRk+1LvAFA+TnsaAFIzQAe/SlooAKaM806igBMCjGBxS0mcnFADQvLGlBxTu2KTbzQADnrS0UU&#10;AJ3HpS0UUAFFGCelJk5xQAp6U3BFLjuelLQAg/yaMCl5PSkK+tABgUtJtFAAUADoKAFozjmijb/K&#10;gBp60p46UbfegjJFACY5zij8KdRQAgHHNNOcdc80+mls0ALxigDFIOtOoAMZoAxRRQVYKKByaUjF&#10;AWGgYoOe1BOBSjqKCRAvcjmlxikJywHpzS0AFBGRiiigBAABjtS0HmgDFACbRS0UhG05yTnnFACM&#10;TjjrTh0pAM80tACBucE89aCffmo47fy4kTzHfYANzHlvrThKBL5ecsRuxjtQA7+GjmlHekBz2xQA&#10;tFFBzjjrQWFFAzjnrRQAUUE4OM5oPOPagVwoopQcUDEAxRRRQB4x+1PGJPAumc8DUk4/7ZSUVL+1&#10;IwTwDp2Rn/iZp/6KlorRbEHstFFFZlhRRRQAUUUUAMNFB60Z7YoJbAHNFFFAXDGRijGKQZBNBOKB&#10;A3Ix2oxtpAfWkoAUnBFBzuzjpSHkiigB24mlPamgjNOzgCgAoByM0nJbPaloAQHNG2lHWigBo4NL&#10;nnFLScZoAQjFOHSg4pMigBCACexPf1ozgUpIIptAD6QnFAGKGOBQAbQTml9RSDpzS0AIxwOmaAfw&#10;oLAYz3oP5mgCtdwTSmEwziArKrPlA+9B1X2z69qtU0g8Up56UAAOaCR0oXgc0gHOaAFXpS0UUAFF&#10;FFA/MOPSiignAoEIDzS0gIPIpaACijOO1JyaB3FooooEIRmmgHIwcCn0g6rQApOKBzQeaB0oAKQj&#10;NLQTj6etACBcUtITilHSgAooxmigsBzSZ5paKACkAxS0UE2EzzigjJ60Z5x3pC3zY7igQpOKQnNB&#10;OcUAZoAF604kCmgYpeDQA12IIAUkkZ9qbPCJ4XjLMqsMEqcEfQ9qlpCOKAKQiuLez2ROLieNRgzZ&#10;AbnufpVmWQQI8jEhFXOAM4/xpytvJ9uDTiPSgDKtftU80UgLtauvmZl+RwT0UrjoPfmp72xhuY4m&#10;mLqIXEilZGXDe+CMjnoeKbqWjw6pNbPNGG+zyeanzMMNj0BAPbrVp7bzrXyp2MuQAzA7Sx9eOn4V&#10;bYrC27M65YY6gjjrn2qYE1EIUETJtAVs5x3z3p6KFUKOgGOagYMCcdMd6paVpw0q1W3E89yAzEPc&#10;PvcAknGfQZwKvA5zQByc0ALSMwXrx9aWmSxrMpR0DqR0IyKCmQXF7BAWWSRI2Vd53nAC5xnNVNL8&#10;Safq9xJBaXAlkj3BgPY4OPXmsvxX8O9F8Yw26X1qWe35ikjkZGHfaSDypPUGoPBnw+tfCN5f3xkN&#10;xfXbY3chIYx0ijUk4Xv7k1aUeUl73R2GTRRSHNQVcWiijPNAXPFf2sGA+HenZ/6Csf8A6JmorL/b&#10;Rvhp/wALdLkyVzrMS8f9cJ/8KKpEPc+gaKKKk0CiiigAooooAaTmkozziigAooooAKKKTPNBLAjN&#10;Jg0pOKTdQIUjgUh6ClzyB60HqKAEA5pW4HTNBIHUgUBsk0AA6UtGOc0UDQUUUUDYUYzQeBSA5oJF&#10;xmkIzS0hOKAEwaUAEUdRSA4GKAFJ96aPmxmlxk+9C5yM9aAHUUmOc0tABQvQ00HBpSeKAFoximJ8&#10;pJPPoKXdyaAF4NLSFcGloAKKKQHNAC0Um6j3oAWkOCKQnikoAdjA4pGYqM9aFOe9BGWoAXAbmml8&#10;Dnj60oPoKUr6GgABBAIPFLTduAPagHigA3jcFpVpBwc04DFACYxk96M8UFQMnuaTHGaAFBzQcGkB&#10;xQnIzQA4DBopN2KUHIoAUHFJRSDqaAFoopCeaCri0UUfwmgLhSbBuLd6VuKTdQSG0ZoHBpaayjOe&#10;9AC9T7UvT/Cmrn8KUnFAC0yZmRCVTeR0UHBNOBzSOcL0zQAq8DIHWoWkm81l2qqY+Vyckn6VAt1c&#10;PPhbciJX2MX4PT7w9RVloUkdHZQXTO1vTPWq23EnclpAecdaRcsORg+maBwakY6jGKafvU6gAyM8&#10;UU0jFA60AOo6j0pMc0E4oAUd6O2KKKCtBDx0oGaXHNITj6UEi0193BUDOec0p570e1AHzV+3zdra&#10;fB7R2LBc69CvP/XvcUVS/wCCh0E0/wAFtEWDBYeIIScjt9muaK1S0JPqaiiisjUKKKKACiiigBh6&#10;0UHrRQAUUUUAFIRzmkYkdOT6UEngdsc0ECdSSOlI4bOM8EdacTxzSYAbGOaAFHp1qNA4zuP0qTvS&#10;DpQJDloByabThx1oGLRSd/aloAKQqaWigAAwKQgmlzz70UANIxRg06kPSgBMc4pAQRkdKXB60n1o&#10;AUDNGO5p3AprNgE9aAEToKd0+tNHIyKXBPvQAY5xQOtKxH60h5IxQAgOeox9KXaCTRt9SaM/hQAA&#10;ZxSgYoAwaU9KAA8UA5pAfWloAZ+NGWz0+XHWlxjmlxxQAgPFJTgOPegcdaAGkEjpxQnfJyaUjFIB&#10;8xGMZ70APBzSAYpucEjNG7HvQK6H0gPJFND5yMEe9BOOaBisSDxSAnbkUZzRjHegA60ob05IoK4I&#10;NBAPegBOFyxOB70oOMmjp3zSU7AKx4GR16Uo24xTc4/lS7eaQCgYFIB8/TBxTqQZ70ANbg+vNKoB&#10;JNOooAKQDFLnNNwaAHUUZ/OjODigApG6UtJkUDYdV96NvSjIpRyKBBRQDmigCN3ZXACkgnBI7U9c&#10;45Ofc0p6U3kUAOpAOc00jkEj5h0PpUbxylkKSbQpyy4yG9vagCegHNA6c0UAIRmloooAKKKKB2EB&#10;zS0YyfSigQZAJ9TRSYGaWgAJwBTTzzTqaT+VAM+bP29iV+D2j4IH/E+h6/8AXvcUUft5QrdfCHSE&#10;LEY12Fv/ACXuKK2jsZN6n0xRRRWJ0BRRRQAUUUUAMPWig9aKACg96KKBMR0VwQRkHiggUtJjnNBI&#10;mDQRjmnUn3qAG0EHbwQD70/HGKaV4p3Cwfwilb2xn3pOcAAUh6Y/i9aQCg8gUufm9qYw5BHUU/b+&#10;FAIWikAxSkZoAQjNBJ7Uo4rzX9oDw1p+vfCnxLeXsc7T6Tpl7fWclvcywNFMtu+1wY2XJHbOR3oA&#10;3PEnxX8G+DNQNhrvinSNHvFiEzQXt4kTqh4DEE8DjqareHPjH4I8Z+I20HQfE2n6vqi232z7PZy+&#10;ZmHONwYfKeSOAc8g18aeMdHsND+HPgfQ7OafTtH8XeANR8QeLltHR7rVprewt5h5ksyyFCxLAkDk&#10;Ma9t/Zc8ZeIPFPjrxdaajql1Jo1noeg3enaVdW9shsftVs0rIGgjQHACL0xx0rRxSQk77n0mD2rJ&#10;1TxRo2i38FlqGrWNjdzxtNFBc3KRvIikBmUMRkAsMkdMj1rX24r5Y/aN05779p/4RtDp3h/Uphom&#10;t4h8TSFLMjNtySEf5uePl9alK43ofRR8b+HFuLWBtf0wT3cggt4zeR7ppCCQiDd8zYB4HPFbgBB5&#10;r4q+JWhbfjN8BYr7wz4CsUfxYzq/heTzZGZbSVhvBhTCggHOTyBX2svQc596GkrWAGIAOawJ/HGg&#10;weL4fCr6vZR+IprQ30WlPMBcSQBtpkVOpAI7U7xlr9x4X8OX+p2mkX3iC6t48w6ZpwUz3DkgKq7i&#10;AOSMsTgDJPSviC7fVvhp8XvEet/E3RdQ1z4meKbKKfQF8E6zKszc7V0dI1wUSL773BwjBmY+hcY3&#10;JbsffWQw470Z2814t+zD8LfFXw48L6peeOfEl7rvi3X7kahf2c189zbaYSMJbwliSQq4DP8AxFc9&#10;sn2hhuFFrD3RT1fXNP0CxkvtTvrbTbGMZkubuZYo0+rMQBVOx8YaHqWu3miWur2VxrNlBFc3FjFO&#10;rTRRSZ8uRlByFbHB6GvgT9rPUdH8MftG+CbTxH4V8PXEt1JqOoyQeIvEN1d2F5CU2QNPE0bLb/Pn&#10;YqqV3cEgDNSeGvGet+FPibq0mkazpuifEfxyl15+jtLZmPQHtYok0zS5ZJEPJSVMqpA3ZwDirULq&#10;6Icmj9EQ2T1pd3PT8a4LwX9v+G/w10iH4g+L7PVdXtoljv8AXbsR2UU0zHjgkAcnaO5wDjNd0kge&#10;NW4KkZBByDWdi07j9tDYIpg3Nz2pf4jRYGCjjnrQCcUUUuoIXJprvtxn8qGGec4o+8tOw2MkLHG3&#10;v61WfU7W1Z0mu4I2jXe++RVKqTwTzwPerRXIA9K/O79sVdd0H4mfFEXWtQ6gL74ehPl0+3i8u1a9&#10;k2wEvOpYgjO9AzHj5eKuKu7GXMfoeGVzlW3ZHY9RTtyrjsTxXw1FrVvofjDxn4X+K3xX8SxeHNL0&#10;zRvsUehJJpkUhniceT/oyswY7Y1VQ6lj2J5roP2nPip4Ut/BHw98GXWoa/pnhPUII9a1K+ltrsXr&#10;2FoVMdqW271uJ5xFGd+CPmJ5IycruLzPsQuN4UEb8Z2Z5I+lOY5Vj04r8wvir8ZG+KviHxVrXiG3&#10;svDmqeEPBtvp6aVHrkttPb6hcz7pJLWRR+8lgKRKc5AZXGTjNfavwX+Jk2q+CvEOp654o8N69pOg&#10;N9nOpeH7ia4dFhhBm+0s6jdKT82UGG3cD1HCwc3kezh+M5zTwQR1r400XxN4s8B3/ij42eIbiy0Z&#10;PGeo2Om2WjalbXVxc6bZlxFZI8MUgCPJuEj/AC7hvx2NexeEfEnxd1L4xXWkaxpOgReA9Nsx9q1a&#10;CK4iku7pxuRbYOx3KgxvY/LliAcik4l8x7UzZ44pjMvIzyK+afiv4gD/ALU+h+H9U8eah4L8Oy+D&#10;p75/s2qpYxzXIvERCS4Klgpb3x9KwfiLqdtpHjP4UWvhT4wa3rb6n4ttrS+tI9dgug9t5UzsGVFz&#10;tJRQc8c+4oUdRt6H1orgqDkZpd6v91vxBrwT9pjx1rHg7xP8KLfTNc1LQ7TV9dms9QbTLMXcssIt&#10;JXCiIo+47lXopI5r5l8A/tFeMPECeH40+J+tXJtH1S/8TI0OnxSx2cdzLHbQWwnjXfct8rFMnaox&#10;gEgVUYORLkfooGyxHX3qQMAOtfP/AOxp4t1/xx8H5vFGv+IbrxA2qavfTWRvDF5tpaLKUiik8sAK&#10;21QxU/dLY4FUfA3jPXPjl8ZPEXiDRvEE2nfCXRLObQrb7M67NbvicTXSHqEhOER1IywOMjNS4u7X&#10;YpM+jQ+enUdqXcOeRxXgf7M3xWiutEm+HHifWA/xJ8Ju2n6nb39yHub2NSTDeIScyJLGVbIzgkg4&#10;riPiv8XvEtj+1T8O9H0jQ/Ek7Rabqsr+H4r+2totXVWjVJvml2lFw7APtbgYHWlyMXOj6xLj1FLk&#10;kV8cfDz4j+IPjB4e8SP4h+ONt4ANrrup6clhZwWFvexQQzskZaSUsc7QOVUfdzmvp/4a65pniPwN&#10;ot9o3iNfFunvbqketq6P9sK/KZGKALuJU5wBznik4tDTudR0NOr568JftMaz8UNN8X694E8O6Z4g&#10;0Pw1e3OnyWUmpmHU714PvPHH5ZRFY52B2G7HUV7P4O8SDxR4V0XWJIhZyahYwXjWrPlofMQPtPTp&#10;nHTtSaaKv0N7HOaQgdT2pN/TlcHoc1V1HUoNLsLq8uZBFb2sTTTOATsRQWJwOeg6UgLasGAI6Uh6&#10;18xeHv23ba6+MmgeBfEvw78TeC4fErY0DVtYVFW+67SYxzHuwOCSQWXcFzWr41/bP8O+D9W8ZmPR&#10;b3VfDngm9tNP8Sa3byoos57h9oWOI8zeXkeYQRjtup2YH0Pj3pwGRXiXxD/af0jwh4tHhnRNLuPF&#10;2sx6DL4nu4bKZI0t9OQZ8wu/DO/8CDr1JAxVTV/2v/CCaL8OLnw/Bc+JdR+IX/Iv6dAUgeQAZdpn&#10;kIWIIflOcncCADRZiuj3gYApa85+Dnxq0n4y2OvNY2d3pWqaBqcuj6tpd8F821uY+oypKspBBDA4&#10;Ir0U9BS2HuKTTM889KKXj0p3ATOeppwJz7UgAPanUgCikJxj3paCrBRR/KigYUUUUCYUUUUAwoxn&#10;vig9KKCQIzULsVcDHGeTUpOKpyvL9sSMKfKKli/GM+lVHUiR4L+2lZNqXwv0yJJApXWYicj/AKYT&#10;/wCNFP8A2wGsW+HenJd3YgP9rRsCG2n/AFM3FFbpaGCZ9D0UUVzHaFFFFABRRRQAw9aCQMZPWg9a&#10;KAEK7sckY9KWikbOOKBMM84pckDpTc85FLnjmgkUHNFNJ9KA3rxQA6imk+9NBJY46U7CuSUhGaTJ&#10;PtSk+lIYnt3pRwKAPzpitliM0ASA5opAMUtA0FedfGH4S3Hxds9P0x/F2teG9EDSrqlnozpE2qQO&#10;m0wSSEFkX1KYJBI9x6LRQUfG3xI/Z20XVryLwX8LvCGoaHdW9hc6FeeIpw8OnWVpdLGty++TMl5c&#10;eVGEQKSq7uSAMV6H8BPB3iH4a/Frxlomt6I97Fd6bYyWfjK1JS2vbe2X7PDbSQfdiuI167DtcfNh&#10;elfQmxTjgcdPalwBVuTasZpWFY5TivnD40eEda8T/tL/AA6uLPwda+KNJsNA1X7S2rjbYxvI8AQM&#10;5jkG87Dgbc4z0r6Owc+1BAPapTsM+TfHfw91tfjd8DbyH4caLoFtZa7dT3d74cbzhHH9jlUecRBG&#10;ETJGCSecDFfWWcLmjaDj0pcD8KbdwOW8d+Hte8S6ZFa6H4nk8KFnzcXltZx3E7R4+7H5mVRs/wAR&#10;VvpXyD4O+DmneGvjb8WZdT+Evib4jw/bbKKx8QX88UtxIPsimbE9xLGzBnbkJlRjHGMV9zbfy9Ka&#10;2Bjj6e1OMraCZ8y/sy+DJtC+Nvxc1NPBGqeCdIvItIhsLbUcENshkMuxld0b5iCdrHGRnB4r6b2H&#10;GOtMRdvbAHH4U/POaG9SYqx8V/Fr4C3Q+PHhfVLvTrfx94h8Ux+IBerfxNFp62y2iR2dk5G7y4EB&#10;yecu5cjkgDmPDvwO07UPi7o/wwvdG1e5mg8N69J4m1+705oIbu9vHg2XUMoJBUNH+6wdyCJRgEV9&#10;9BAQc9D2pNilCvQdqrna0BxPlP42/DHxlqn7I/hrwr4r8G2/xs8WWdxZx6hZwX8lmsxjZh9p8wbW&#10;LBMBvUsxr6j0m2W00myt0txapFAkYt1bcIgFA2g98dM+1WAu3jqPepMZXpUN3LG0UEhMZ70VIAPu&#10;0oGaSl6GquAjLgYFIAB1JJpScHk0UyRHHy+1fn58T/hxrfxb8WfFHxDo2r3PijwhpXh1tKuNb1yS&#10;0gTUZ4Z2mktbOUW+ESNWdDOMfvMDcwBr9ASgJx+lUDoWnHSTpZ061GmlDF9i8hfI2H+Epjbj2xiq&#10;i+UTVz8+ItM1fWPgrr/j/UZtbOn+MPGXhWHST4lEa372dvcwqryhFVcGR5duFGVVT3r3/wDa3gk1&#10;vxR8OtFt7vxnNdLfSalb6H4X0qCeO/lhx5bTXE48qARMdw35HQ7cqCPou80qx1GCKC8s7e7hjdJI&#10;45oldEdTlGAIwCCAQe3argIDFT6Z+vNHNrcOlj81/inousw+Jfi14dEGoWuvy+GNDVtItbM63NcM&#10;13PKxkuI4VCN8zMSAobkDOM19X+AvivY+HvB3jC+nv8AxB4xl028Qxxv4XbTprhpVAht7aMRoJV3&#10;fKHP3edxwM17db6RY2uo3WoQWVvDfXaolxdRxBZZlQEIHcDLBcnAJ4ycdaugZHPJ96HK+4uU/Pz4&#10;seHY/BmgxX3jXWbY/GHx7418P6nf6LHOStraR3iCC0gB4dYUGGcck5PAxX0R4J0bxZ8JPj5ceFtP&#10;s7vVfhP4gs59Us5ny6+H75HBltg55EMu7eiH7rFgvHFe06p4a0nXbiwn1LTLPUJdPm+02ctzbrI1&#10;tLgjzIywO1sEjI5rSCjnjqaTlca0PmL4ialoth+2jpLa1pU2r248AzBLe30x79lY36/MY1ViBgdc&#10;d8d6xvjDrXhTUPib8CE0XQJ9FmPjOMtLPoMun7x9lnwoZ413HOOAfftX1UNKsl1VtTFnANRMItje&#10;eUPOMQO4R78Z25JOM4zzSXumWeoXNpLdWkFxNayebbyTRq7QvgjchP3TgkZHOCaLisfP37SECeI/&#10;i98FNFsfEEul+IYtWvb+G3sEje7MK2UqtKokBRUBIUs6kEuMe3hfwwsNH0O5+E2qWfij/RnGteFP&#10;O1nw+krR61NffaHtLhfMCxSEhkVgSrFeMBhX3a3hfSZfEEeutplm2uRwG0TUjCpuFhJ3GMSY3BSe&#10;cZqL/hDtBESwf2Jp3lpe/wBpKn2VNouiSTOBj/WZJO/rk9apTsrC5T55/Zb8PeG/FvwO17wBfXNx&#10;cX9prd7H4k0pY30+4tZ5rl5zbyBHJ2FSBlWKuucHFcxceCfhx40/aR0iDR9G8P6X8PvAltOusXcU&#10;ccFhe6tcBY4bLdwkjRIGcrztZgOpr6iufh34buY/EIOjW8TeIdo1aW2BhkvNqbAZHQhiQo25znFR&#10;TfDDwlN4El8GyeHNN/4RaSE27aQtsot9h6/KB177uuec55o5tbjsfNn7KPwX8AeOh4q8cXXhXSbu&#10;7tfHuqzaHfLFzbwxOsUflkHBQGMkDkdxXBfF34VxeMf2urLX/iNqF14ft5NF1PUbCSyuwkmj2OnS&#10;25guBIMhZJGaaRhyAsgU85r7f8H+D9H8BeG7Dw/4e0y30jRrCPy7axtF2xxr1wPxJJJ5JOaw/Gnw&#10;X8GfEXXtP1rxHoEGr6jYQtBby3DvsWJnWRkZAwV1LIhKsCDtFLm11Dl7Hx9/wiS2v7Mfwr1PWtIh&#10;t9S8UfEuw1lorq2UyiK71KSdFbIzzGVOD2ODX3hY6fbaZb+RZ20NrCCSsUEYRQTyTgccmsTxb8P9&#10;D8dxaTFr1it9FpWow6rZoXZRHcw58p8KRnbknB49q6VQSORzUuVy7H5p/EX4QeHtV8Ma3+0V8C/H&#10;z/D3xRaia+1bQhdr5LXCM3nRBeoZ2BwjBkcsMAbq6rxN4lv9Q/a3/Zm8QeMoYfDt5qng25uNZiuW&#10;+zwGX7PKWRwSBxu+6emcV9wz/DvwpPfW17J4Y0eS8tdoguGsIjJFt+7tbbkY7Y6VY17wfoPiuWyl&#10;1rRNO1eSyk861e/tY5zA/wDeQsDtPA5HpT5l1Cx+VWl6ox/4JmfEW/jvpXuIfGzG1n+0sXi/ewqu&#10;w5yvykjAxwa9z+Aaw+Bv247XR9N1G5h0q8+HFpf6jHc3zzLPcbI2M8hdjlsc57AnoDX2k3wv8GS6&#10;dNpz+EtDbT5phcSWh02HyZJQCA7JtwWAJGSM81Gnwn8FC5+1DwfoSXJhNsZl06IOYimwx7tudu35&#10;dvTHHShyVrCSaPkif4+/CX41/tQ+GdbvvGFjdWvhC8fSfC+hW26W61XVJ3WOS7AAwIkwFTn5irPw&#10;AM/PfiXRtS8OfAT9sXRdTVjrM3jSzjEL58yUy3O6IqOrbwRtx1r9MNL+Bvw60LVLPUdN8CeG9P1G&#10;zcSW91a6VBHLCw6MrKoIPuK0NT+GPhPW/Elr4iv/AA3pt5rlvtMV/PbI8qlc7Dkjkrk7SeVzxihy&#10;WyFys+APDfhnV/Av7RvxIh8Q74bhfgtH5TT/AChlisoY5ACf7siODXBfD74WXHxP+EX7N/wwPneH&#10;fHd7a6p4n0bxXI7IdMtUlaRYUQYMhkYI/UbAQwz0r9O/GPww8JfEV7RvE3h2w1p7TcIWvIQ5QN95&#10;c9drYGVPBxyDR4r+F/hTxzaafb63oVpfR6c4exJTY9odu3906EMny8fKRxT5yrHzR/wTc8QanqPg&#10;Lx7o2vaVDB4m0XxPc2+r61ExdtWu25klkc/ecH5SRgY24Ar7AwSTnp2rE8JeDNE8BaJFo/h7SbTR&#10;tNiLOltZxBE3Mcsxx1YnkseTW1zxWb1Y9hcGkHQj2pSeSOtJnH40bAODZwQDSl8HBppA4pDzj1FI&#10;B9FJn0oGe/FA0LRRRQUFFFFABRQTiiggRjgilPBoooAYwyc+lVraQyLNlSpDkDd/OrRB3ZqPYvJG&#10;OuapENXdzyD9oLQLO98G2/2iJZS+pRuTMA/PlSjgNwPworqfizai78PW6BckXSN/449Fbpuxjax3&#10;9FFFcx2BRRRQAUUUUAMJ645oowATjvRQTcKKKKBCbRUQLfaHX5toUEZHBPPepqTDZ4PFADSQOvFK&#10;BmgxhjzyPShetNiQuMc03ue1KSQCAMmmvyO/AzTQm0KOenNKMZ5pq9OmAaXGTSY1sObhaAMUjjkC&#10;lHSkMWiikB5oAWiig8DNACE4FLRRQAUZzRSKNooK0FHsRRSKMZ4xS0EhSEE9BS0oOKB6EdKVyKcR&#10;mgdKBCfw0mOcU6kagBAM0oPy0o4pCvpxQAmc4oIxS4x+FITmgBKKKKAAnpR1pcA9qAcKfagBpXJH&#10;tS0c9+PpSgZHNAWGld3uKGUbuDjin/dphYrIpAyD1oAeBxSHOe1KWAOO9J1PagBAMHPtRSgZoYcg&#10;9aAsJR0pepoIxTQrCEdfSl6LQoz9PSlbpQx2G04AEUdRRnbijULC0mBQTik3gHngetFx+g6ig8Um&#10;76fnSELRSA5HTFLQAhGaTGDTqKAAjNIRxS0h6UAGARjNByBx1pB1p1ACdetNKmnr81JuoAaEIbNO&#10;wKXPGaAc0ANAzSHOenHrTicUbqAEUZNOpM4NLQAUUUUFIKKKKBgRkUgXbnrzS0UCaE5z7UtFFBIV&#10;C6jO31zg9xUp6U0nHPWmiWYHibTTqNosROVEisM/7pH9aK2JlDjBxtzkUVspOxkXaKKKwOoKKKKA&#10;CiiigBh60Z5xQetGOaBWEUYJNLRRQSFFFIc5/rQAtAAA9PrQM496YRvGD0oAU9SaUdKMACkPTimm&#10;FhPb86UHBPOR6elInzDninYAoYCE5NAHegrkjB4o559KQC7qWm4NKfagAxzmgnFL25pMg0AITmlB&#10;yPpQR6UBcDigAzzS00KepNOoAKKO+O9FA2B6UKOgoooHYKbtxTjgd6KCRvejafXNO296TIoARetK&#10;TikHWgA85oAB1pM4OKN2DSOm/HUd+Kqwri/rSYO7Oc07ByKAOvrTEJTgMUmCKBmoKHU09aUgkdcU&#10;AevNACAEimSJvT6cipCDkY6UhxtOPpQADnHHNGOcUAk4pskqRRs7sFVQSWY4AHrQCQ7GaGbIBxWC&#10;fFKXbvHp6NcEJuWYqfKfIyNpHLfgMc9awpdB8U64HW71OO0tpMYSKMq4GckABuMjjkkig6oUb/HJ&#10;R9f8js5b6CDPmSomOu5gMVkzeOdEhszcm/R7f+/ErOP0Fc/o3w38P6fdyW/nTXNyESSSF5sHjOHI&#10;6568574rdtPAug2dxJNDpcCTSHc0nJJPrzVmjjhoOzk38kvzMqX4yeDbaCOabXIYomcIHZHA3EZx&#10;93j8fSt628W6LexK8GqWsiO21SJV5OM4GT6VSvfAHhu+2C40WykEfKb4F+XqMjj3P51g3fgnwbrc&#10;h0qPDELn7NBMXRQnHQ5UEZ6dajW5ty4KaXLzLvs/ysego4OCp+XsaFxjgk/U1wMvhPU7C3mj8Pay&#10;oliaNRFJxt25yrEZ5II6jt71Zg8YahpN/FZ63p7RLIQkV1F0mfGTgDgfiearYxeGvrTkpeWz+47c&#10;DP0oAyMVDFcxzpujcHIDYHUA+oqcEDpUnE9NwJ4xTaXHPPSgnB6cUCADNKDmm7cinDjrQAtFNJzR&#10;jPNADicUhG4UEjA9aM9h1oAMfLgUtH1pCCe9ACbBkn1o206igBhwOM0uB70pXkEHjuKCPSgBOxFE&#10;YGCetGDR0PpTYCkc5pQc00ZxTsYpAFFFFABRRRQWIB3PWloooAKKU+1JQAUhPUUv1owMk0EtaEZH&#10;PABop55OKKaZm46klFFFI2CiiigAooooAY3Wig9aKACjtiiigTEzziloPNGOMUCuFJ06UoORSfdo&#10;EHUUEZpN3tSg5FACA4pTyKQDgjtQTxQAvQUAhhxSZ4xilHSgBaQnFBOKN1ACZzxQetBwe1HpQAbq&#10;cCMc0w9KCMnnpQA4tzQDmkJzzQDjtQA4/ezRSA5paACiiigsRulAPalY4NNzg5oJuh3r700jFO6i&#10;mkEd807CEIzRj3oop2FcCMnPSijIxnNNJOB2piHLx70MxGDjmkY4GQPrSqxIJ7etTYdxQSRQDgmk&#10;59aO5NIY4Nkn0o3c4prNtAzn8qBgjpQA4HNN5PSjHIPpVDWdVi0exa4lycHCooyzseij607FRi5N&#10;RW5FrmvWmgW6S3UoVpHEcUQ5eRz0VR3P8hzXL2lve+ObW5k1Azadab9sIgYqMA/NkHknggkjGOg7&#10;1j+FPD1x471J/EeuMbi1aZmsLeSIYWIcADIyBnJ9W69K7+6+1QahZmN4vsRV45IimGL4ym054HBG&#10;PpQmehUjDDe5F3n1fReSJdLi0+z329kYU8rG+OMjK5Axn0GAK0BySawpbW2itpVa2hMbRkNEBl5I&#10;uuPwyau6NeC/tfMSJooBxCW/jTs2Oo/GhnFJXXNuUnidNbv7uFQJEt0Rsru3KNxwORz9afZJNftY&#10;X4vnMOzcY1UKJNw4yPQfXtTtWnbT5LcRMDLdXaId57YOcfgtZun3j6LphldnntrWWSGYEqPLQOT5&#10;n4AjI9Ko01krryX4HS3chSLPl+aOhXIGR361jaXD5SzQpBJA7N9oMiKFQlm+6pxzwOfrUniOUvpM&#10;3lSsiMvMkWdxU9NpHckgZqBo2tlj2XUhS2V18oIecqFVcnrg++c0Cgml6kvhi2VYry72jdeXMkpO&#10;zaSAdq5/BRWtdW8E9uyTokkbDlXGQapaH5selQxy25tPK/dhWbO4DgN+PXB5qpqc1zd3yw2bLNGI&#10;2FxEzDb7DPUE59OlKwrOU77eZkyaH9tjtdR8OX6wRgMUAUsrnOMZPbIIwfwrX0DxMuqPLBPGbe7i&#10;doyrKVDkH+HPXjBx70s1yTPaW8E8dhHE+ZoiBl1HARe2Mkc/Qd6drXhyDVJ4bks0c8RzlDjd/geO&#10;DTN3JTSjU+T6/PubhPFNrnvDWvz6mksF9EtrdxysgTP31HcD1x1HY1v7uMHAOe1KxyTjKnLlkPBx&#10;S9aTsDQOM1JAHg0q9KAc0p5oAXcMZpnO7PFKBgY7UE4oAUHPNA60ijAoIyaAFopjKS3B49DSqPLU&#10;D+VADicCm7iDinUygBr8ODmnjrR9RRjkUCsKDzgdqWmjgnPGKUHNAxaKKKACgdaMmigsKKKKAA9q&#10;KKKACg9KXdQTmgTGHrRTqKSYrD6KKKZQUUUUAFFFFADD1ooPWigBQM0lGcUUAFFFB6UAFFGcUZ49&#10;6CBD0pAQKQDJ96KAHAik2t60Mo4p1ADdnuaULjvRnmjPPFAARmkHWlLADrQR19aAG9BXmfxg+N+n&#10;fCK78IWE+n3Ws6r4m1P+zrPTrF0WYqEZ5JRvIXagC5ywHzDmvTSBj3rgvil4P1PxfYwW1lqGhWdi&#10;EkF7HrujjUI5YyAcAGRAoGMnOQfbFWrdSTzG++MfjjRPigdXuvD99F8L30lvtkF/Lp8VxY3qP8jx&#10;yC5w0bqfm3HgqMda7v4SfGyH4u6v4mtbPw1rek2OiXItF1PUI4/s17IB+8ELo7BtjcEgke/Wvk/w&#10;Nr2reN7H4bzP4b+HC6b4413UdJtZG8HqwFrarK0dyAZcN5gh+70AbrX1f8HLHU/Dl94j8N6t4vsf&#10;E13p0sMsVlYaOunJpVvKh8qBVViGTCErzkc5JyKuXL0Ijfqeng/KScgV5on7Q3giXW9d0RNRvX1T&#10;Rbw6ffQxaVdTeTPtDAExxsCCGBBBr0xhkYPPtX55eIfF+q+GX+MeteGPiHP4b8Qa98SINN0vR7Zr&#10;VmvUE1raSzKjoZGAIlXKkD5OalK5Z6B8JP2y/FWp6f4U1TxJo763o9+dStNYl0DQ7xrjTJ7e4dIH&#10;2qrCRJFABC4KkEnuK+y4ZkuIEljJKOoZSQRkHkda/PPwNeyN8edd+F95rzaL4M+GfiXVfHep31nq&#10;HlyXkDjzYLcLGdxEbSzGVR6YIBOK/QXS9Rg1fTbS+tmL21zCk8TFSpKMAwODyOCODUySWxSMT4kf&#10;EPRfhX4J1XxX4gmlt9H0yNZLmWGMyuqs6oCFHJ5YdK+aLv8Aaj8d2vh/xH4Tj0Sa4+J7X+zw5L/Y&#10;l2kV5pbugXVJrfYWSOPeyOBnLqMDmvQP20btdU+BfinwhZJPNr2v2flWUSWc8sbYlj3lnjRgmFye&#10;cE9s18s/2rFF+0xprlLFRB4QkQ4m19UBN2vfy/PBwDwB5eO+7FVGK3E3rY+7fhL8R9N+Kvg211zS&#10;rt76ESSWc1w1pJaq9xC5jm2xyDcF3q2M/nXZsQoyegr5z/Yz1+20bwHB4AuftDa7phur+WWOxu1s&#10;mjnu5ZFWK4mjTzGUOoYdee/Jr6Fu5JUtpmhjWWYITHGz7Q5xwCccZOBmk/IZ4f4//aJPhL9oHR/B&#10;X2jSLPw3BpTaj4i1XUpWRrR5WKWcMZBwZHKOdp/hBNYPwz/bO8O3mi+J2+IOo6XoF/4f1RtP+16d&#10;I89rqkRwY7q2UAybCGG4YIUhsng48h0f4eeKNL+Jv7Q8lzrbj4hXvg2x1uTUbJ22Wl4XuJY4Lcnn&#10;yUEMUYzywUk/exXc6J4muf2lfit8BNUhS50iy07ww/jPVbeB2iDSz7YLeBwCNyGRZm2nqE96r3UR&#10;qfW1vcxXlvFPC6ywyIJEdTkMpGQQfQipfrXk3xq8d+PPBeqeB7fwToOi6zb6rqy2mqnVtQS0a3tz&#10;jmEFhvfG44G4/KPlOa9ZHI6596hosUKMcUxychfSn9qQgHr19aLisLj1PNJ15zxS4xzTedx4HtUj&#10;FJxg1m+Ib+70zRL+7sNPk1W+t4JJobCNxG1w6qSIwx4UsRgE8c1pOoI5HNeRftRJoj/CPUH1nxk3&#10;w/aCRLnT/Eccxjezu48vGQARvyAy7DwwJHUirSuyTk0/bT8GXEHhRrSx1W7vtes5buXSlEUd5pQV&#10;0iUXMUki7C8r7FyfmPTIIrc8HftTaP47+I9h4P0jwt4mlu5IpZby9a2ia204IWUC4dJWCFnR1APO&#10;V6V8h/EWbVtD+F+lfEXxt4btNfv/ABP52qaXpMV6sd9d388ZaC5aDyCXFpAsbBC+xNpb7xGPTP2K&#10;7m/8ea7pnxDsdItoby40dNC8a3F3rb/brm7jVXivJrRYVQyOvIkLZMcgwTg1o4pIlX3Pf/EXx1l0&#10;H4k+NPCp8PvNH4d8JjxR/aAuQony0q+Rs2/Kf3R+bJ78V5zqn7UGmal8PbjxTcaPcjXLPwbD43Xw&#10;35u6NrOQldv2jbt3McgjGQAMZ5x4N8e7L4Z+Cvi78V7C6u28pPA1tJYx/wBr3c7rdb7pmOVkZjj5&#10;Plf5F3A4AJo8c250L4f+NrF4zBJb/AfR4HUKSFYyS7lPpnJFTZWOiLlD3o6Nn2nc/HrwboUdhBrm&#10;pLol/PYwXhs3hkkMaSJuA3IhXjkfhXnfhP8Aa58L+KvE3jjw5rV9Z6A2h3cI0/VIXknivoJVLxyb&#10;CgaN1xhlYYz0JFQfHW/1nRvh/wDCWy0TWtU0GXWPFOjWFzJp1x5cjQSRsHUPg4BwPlII46cV5dD4&#10;V1fQPiV+0xf6b4r8Vre6LpmmzieHUI/OkYafK6mRmjw4Q9ANvy570WRLT5tNz6I0343eBtd8Laxq&#10;Gk+II1tNElMNxqN/A8MUMgI2lmlC5VycBhw3OOleReEv25/Bl0PB1zrMNvoVprWlXur3WzVPO/s2&#10;aKQItuUVAWMoO4A4A5ru/BXj2ay/Zh8F61eancatrN7o9hFfX8sEl5dvJLECzMsaMxYFiRuGPWvi&#10;/wCD/jC08GaLpGqasdQudMsfh7rNhJJbwX14tnNLMuwSq0ey3B2PkoSnynJGKcY3LqScUnf/ADPv&#10;Dwl8dLD4l+IvDa6F4U8W3Gh30L3MfiG50drawTdHlCWkKsQwJAKqRkjmrGh/FSx1X4y+K/h8NLnK&#10;abZwXd/qnmJ9kjmnQ7bbkhjI0amTAB4HOK8Y/Zn1bx3N4r8G+CbnxaY/D2geBNE1lrCPS4Ve5NxG&#10;8Rt5JOTsQRqQy4bPXPSvCp/DGq+LfG3xG0Ox8Zal4hfQtVvL1dUHh6aIDVpkZJ7mWSMFcW1sDFF5&#10;jKu85A2qM1GF20Zuo1E+oPh3+1ZpfxCl0K0vPD174S0XUvtdxp2t3lzG9jcW1lMUkLyAgwlgqsvm&#10;ABgTg17D8TfFOm+GfA99reoSY0eyha/uZ42AUQxKZSd3T5toA9Swr83/AIc3uix/8IIH1H4fQW0P&#10;w+hWdtS0Ce/iWU3MWVngQ/vbgcgyYwAWNfbH7SdjoVh8ILfUvEd9Hb+A/D0aahf6DZx7U1lo1U2l&#10;mp7RGUJ8gBL4UdM5Tik1YmNSUWm+h0/gn4yaB8R/AGg65dSWeh3Oq26XaaRqWoQGa3JG5PMCvjph&#10;se4BANX4vGfg3TfD17qVhrNo9hp02y8v9LX7SBPu2mNvLDFjnqvJAxXzPJ4snX4na1eXfw9+waev&#10;gKw13UPCdnY2k13p00txIktxHujO+WKIBvLGN23GN3B9H+HfhL4c/D34O3l94H8RzeGvAp06LWm8&#10;UaXJEZ5lQMZpJHkjZTI2MNlc5+UBcYoaVjWEtJJPbX1Zu+D/ANpzwh4x1XWLT+y9Ug0DQS/27xPq&#10;Ng1tp1lKmxvKlkm2usnzBvu4HGTXa+HfjHp3iH4seIfAtvY3Bm0fTrPUW1TzEa2nW53eWiYO4thG&#10;PTGB16V8C/B/4jeIbqz+I19f23iBbnWtS1a8tdM8Q3dtBo+qgQQiSy1D5UaK4eBk2MCF3MMAYIPq&#10;nwS+JnhHQvjz4g0Lw3Y3D22paB4c0fTYNMEt/BpzxQzEpNcRhgqxsQpkJwT7ZITgQm5yXQ+kfGPi&#10;+wh+NHhrwVHZX0GvarY3Grw6lFErwJHblUZHywIJ80dAcg4Naun/ABk0jUPiyPh6lnfjXE0g6xLM&#10;IgbaKITGJkZs5DbgMcYIPWvjXUbOy+KP7T2h6V4W8GarqAh0XU4bh/FeoX+l20syXUJkliZneZkR&#10;xgKoVSWGMhc1i6xE+i+OLzxk/gKz1AarcL8PV8HnxbetetqQuzvZ5SuXQxfMQTjYVY4pWNW3KPLJ&#10;3tsforf+JdK0mZYr7UrOzkYZWO5uEjZh6gMRke9cPonx/wDCWvfFHxD4FtbwtqGiWlveXV8WT7Fi&#10;YZSNZd2DJjnbjp9K4n4xyaN4J8N2GgeHvhpa+NPFFnpTDTLbUbUTWem2yKfnuLyYNsjUqflBLuQA&#10;B3HzZ8FvDo0r9nj/AISpdE+3apq1jc+Irq7vPAEV7C9zIjP8s2/AiXACgKAFHTrS5U0cqbPvJfiH&#10;4clj1s22t2WoS6LEZtRgsZ1nltl2FxvRSSpKgkA9e1edQfth/CWc2efFTR/a7a2u4vN066TdFcPs&#10;gbmP+NuBjrWB8NtH0+3/AGUl8WPouiWPiPWfBrXmo3ukaZFZeeWtWkwQg6Dd9M88V8mGY+GvA/gH&#10;w5dQ3Vx4i19vBmvadd2FwIbiWwiRYBaRs3EbxSKzKTwfOz1BoUUy0+599aD8e/AvibxfaeFtN11b&#10;jxBd20t5DYtbTRO8UZAdhvQDjcO9dN4w8Z6N8PvC+oeIvEWoQ6TomnR+dd3txnZCmQMnGT1I/Ovj&#10;74M+N7XWf2svBd/Ne600WueBrqTT49d1OLULj57iKUA+T/qcojcPjJQgZxXpXxoj/wCFya7PpOtL&#10;Lovwf8GT/wBq+J9Sv0MK6vPb/vFtIgQC0EZAeST7rEKi55ITjZjvc9p8NfErw54x1u/0rR9SW9vL&#10;G1tb2by432eRcoXgkVyNrBlUngnpzWj4n8XaN4J0l9T1/VLTRtPV1jN1eyrFGGY4UFjxkmvl258a&#10;eM9W8P8Ahj9ojwZ4E1K3eSxax1vwTM6m51TRxIz29zbhRxKmS6KQCUkZcdM+mfGP4kXek/BAfEeJ&#10;9c8OWFlbLe3eiyabbNfSK7Kqo6T7ljZS27GaTQXOtH7QfwyYZHj3w7+OoxD+tdD4Q8b+HviDpB1P&#10;w3rNlrmm+c8H2uwmWWMSIcMmRxkHtXzxe6/4tuPiV4H8HajqPizw/c+IXnvLe8On6NtKWqpI6SeX&#10;vOxgwUjAPIxXUfsVwxp8Hb+RUVTN4o1yQ7VwMnUJh/IAU7JakJt7nvo6UirgHJI/lS4wPb1o2nd1&#10;6dRSuWFA5NOwKXPOKkBpTPU0o44/lSE4NCgAYoAUA0HdkYxj3oJ44peooAQHtS03GDxTqACigjOO&#10;ce1FBYUoGaSjOKACkPApf0oJx3oE2Imdx44xRQpYsemKKBXJKKKKCgooooAKKKKAGnqabnmlP50U&#10;E3CiiigQUhYAgdzS1D+8+0Ekr5O0ALg7t2eTn06UAStSL1pSM0BQKAGgnecjgdDSPliB0FPIwc0d&#10;eaegrCAZo3Uq0gGcikMD1oBxQF2D1+tOByKAEAA96TG3mnUUAN9689+J3wjT4rvHYav4j1ez8LGL&#10;beaHpki2yX/PSaZR5pQjgorKD3zXoh5puMH29aaYHl/jn9n7wz400rwjY2tzqXhT/hE5fN0afw5O&#10;ts9mPKMRRcqw2lCRgipvhf8AA7Tvhh4i8Qa9F4g8ReItY1xYI7y716+E5KwgiMKqqqjAYjOM16Tg&#10;Cj+dVfoTaxU1K2mvLC5hguWs55InSK5RQzQsQQHAPBIPODxxXlcv7Mng9/h94f8ACsUUtvLoT+dZ&#10;a7GkbalBO7Fp50mdTsllLOWcDILkrggEewD680ijIJ9aSdijwzxz+xj8KvHfgbT/AAtJob6RHpol&#10;FnqWkztDfRNJ/rWablpPMPL+ZuDHrmvadKsxpel2lmJGlFvCkIkfG5gqgZOOMnHarezjGOKUDaoA&#10;7Ck22A3oDziuFPwstm+Ni/EdtQuPtq6CdBWw2jyhGZ/OMm7ruyAMdK7tRuyaCMD1FCAQ/MMHkUhT&#10;II9qWnbeOtIDyDUPgA998YNf8dw+Mtb0eTV9Ps9Pax0oQxgLB5hBZ3R92fMPGBjHfNQXH7NFlNfa&#10;/dp498aW17rlvFa31zb38MUrxRBhGqOsIMYUO+NmOWJ617IRj8TSgZqrtbAeZ+NP2fPB/wAR28DS&#10;+KILzXL3wbcpeaZeXN0yymZQvzylcBySik5HJH1r03GetIB/DSnpS1AQjHApME9OlKBkA0oGOKQC&#10;bcUAHJPtTiM0DigBh5HPcVxHxp+Gq/F/4VeKPBZvzpQ1uxeyN6IhKYd38WwkZ/MV3VJt5qkwPCpP&#10;2YLJND1+6uNXm17xve6BNoNhrOrqPJ0yF4DEI7aFAFhQ5y20F27sas/Dr9l7w74F8ReHPFKXF7D4&#10;osPD1roOpHT7lobHVBDCsayTwdJGAB2lugx3Fe1gdqRnABJHA5NHM2OyPmBP2Z/CeseIrnwjoFrp&#10;/hv4cQMk2t6PpNqRda1OsnmCK4uiSfI3Y3RjltuMheK9C+M37PukfEvwr41ttNMOi+JfE2jR6HLr&#10;LRtL5Vqj7lQR7gMDc/THJ5PFdN8NTHcWeo3ILmWa6kaR2YtkklgBwOAGFdLALuPU7xpLlZrcRqYr&#10;ZItpTrklifmJx04xTuzrrwSqOK0skcd4v+DuneMbXw1He3d4ToN/a6pbxwyhFee3RljySDhcsSQO&#10;4FeV3X7M1l468SfFmXxBql9Dp3jSWxksf7Mv5ba9t47e1MEm6QfK4YlhtO4bTyORX0HHrp+ztJNp&#10;95AVUsVMYc49tpOajM1rrLRCJ9l1DtnjDoVdM8ZIIyM8gj3p8zMrNr3ldHnXif4YX9/8PtL8OeCr&#10;6PwrfackWjHVgz+fZ2SIEfyR0kk8vGzf8oJ3dQBXn/jL9iTw7rI8C6D4dJ8LeEtFtbiy1drK4kF7&#10;qtpKVZ7SU9HSVwzvIx3Ak7QNxI+nweODVV9Tto2KvcQow4YNIBg1Kk0Q7z07HmHhz4T3+hftBeJf&#10;Gqy2kegX3hzT9Fs7OIsJYmt5ZnYkYwExIoGDng1zOq/s8GSy8Vat4s8aav4y1GUXc2lw6nP9m0/T&#10;A6t5WLeHCOy5AMjhicZAFe8fbYWziRCPXeK4v4n63HZ6CIEhW8N5IITGr8bT1LEHIHQZHfFNStqa&#10;UKEq1SNNLdngPwb/AGXfFvhLTdG/4udf6drmneGIdBFxYaVbSQQxEh3WFpFyxDgEOwzjqK9o1f4N&#10;p4v8QeFtR8Va1Pr9r4cijmt9OlgSO3m1FQR9umVeHcD7ifdQkkZOMV/CGpXdpqkTuVFsrpBIrud6&#10;AjbyT94b+mOnevUy44wRz70+Zs2xuHdGpbfY8Q+G3wr8c6b8f/F3jvxdqGi3lrdaNa6LpraVDJC8&#10;sccryl5Y3LbGy+3hiDjOBWp4e/Zs8IeDvB+o+HbLTm1XRbrX38RR6VqM5+ywTs4cIqqMGJGG4Rtk&#10;E9c8V62pLA84GakHzKaHJnAkr3seE/Dr4Knw/qnjTUfF2k6Hqzah4xvdb097iNLhoLeaKNAy71+R&#10;/k5A7d6Xwj8NPFGlfHb4j+J7V7XTvDPiGy0uGzuB8048iOQOqxYATBfALfka9Yk03TtPvhcTLPPc&#10;O5kTcHl2E8EqBkLUx8QJ9o+zrZ3cjbQ+5YsKAfUkjn2pXbOhJp+4r/I+evEHg/4v237RMXjv/hH9&#10;C8SaZpOi3Gk6OtlqJspJvtEqPuuvM3bRGIwCUDbiwIUc44Txl+zr8SfDXjaX43x6j4X1vx2zk3Hh&#10;h4JLfSoY2RYw9vOTvW5Cqqmdl+YHGAAK+trvxNc28ojTSZdhOBJLPGi4xk9z0pLiX/hJ/DupQsIo&#10;cq8WUkEu1gOp4xwf5VVxwptSjKW10ZNre6v4x+E8k9zY29trWpaRIWs7SfzYlmeJgEWRgu7BIGSA&#10;K+cj+zDe+Ef2VdF0bTPhvoviD4gQ6ELG/tptSMDiZoiheOQZR2VmzglQQDg9K+kPhPqFvfeFxDb3&#10;TXQsp3tzIV2k87hx9GrtSMkH0qVImvS9nVlDs2eV6Z4G1jQf2YIfB/kLc+ILXwj/AGV5MLDbJciz&#10;8varHA5fjJ4rwW4/ZE1Dwx8K/hzqPgXwtpVr8TrO90K71htVvHMCfZU/ej7xAQSHeyR43HJHNfZ3&#10;YCl49aSlYxPmD4Q/A34j/s/eM2tvD7eFPEng7xBdvf6zcXMDaffafO5LSLBsD+bAST5cbnKZxnFa&#10;/wC0n4G+J3xS8R6D4d0XR9B1P4bptvdYt9T1OS0fUJ0cmO2lCI5MGQjlQPnIwSB1+h8ZpQcUcz3E&#10;j5e17wt8cdC+KHhPxtp2meGxHJPBpHiHRdE1C4kiudPZuJysyIqvb/MQyfMQxGCOB7V8Y/hrb/GP&#10;4Za94Mu7+fTrPWIlhlurZA0qqHVjtB4yduM9s5rtGJVSevtUi/dFK4J6nhPiT4FWfgPxFo3xB8J6&#10;drXiHxB4dtbqG20K41yRkvFnVVf57gybGAXIC7QTgE9Kt/sgeF9d8J/A7TLfxHpMug6xe32oanLp&#10;lwwaW2W4u5ZURyONwV1zXtYPOM80EZNPmvuOwhXkUoGKM44o3VIXsLSDqaN1Ieo96AFIBo2gjHYm&#10;kxzilzg46nrigBQMCiiigpBRS44zSUBYKKKKBhRRRQAUhHp1pT1oY9TTRLET7x+lFIDj8eaKLCuS&#10;0UUUiwooooAKKKKAIxwx5o5zSkc0UEBRRRQAUUHOOKQdOaAF4zzTeTSA8nAxS529u9AC9uc00Mcn&#10;jjNKTmgdaAFBGKBnJPT6U1cH604ZyaAFJ4yaBjtTTnPX8KBmgB1Nzg06mnrQA6ikHSlBz2xQAgGK&#10;Tb1p1FADMc+4pd23g8UEcmkIz1p7i2H5NFNDZHHIp1IYmccUjjIoP3qVhn/GmgY2lBwaQnnJoHIN&#10;IVxepoJ54pKcq5znigYgPNOpoGacvQ0AFFFFACHpxS0gzSr0NABR/CaKKACqOssyaVesmN4gcrk4&#10;52nHPar1U9VjE+m3UfXfE6kfVSKDSn8SOY8BWsOo+AtPjkt3gWaECVBJ8zEcE7gec49c4rYhsoIX&#10;uxbvNH5UYhCo5IXA3DAPf5qofDe6ivPCVnLDIskJ3CMhQrbQcDcB34/lXTYUHjgnv60G9eUlVmvN&#10;/mYkcwRcDUp4mOAPtMI4PXuBUtobqYh4L20uQHAkby8E+vQ8Gr1xqFtboWaUEjgqmWb8hzVa1vpp&#10;rlFjsJIoXyZJZSEIxwPl6nPrxQRdtN2/I0xnHPWuM8X/AAy0vxZMLxolg1OMDy7kZ5IOQHXowyO/&#10;NdpzmloFTqzoy56bs/I8Z1q5m8NwtZ6poNu8RARLiOU88jb2Gfm5x14FLos8dtZXF7Dpa2tyrEyR&#10;vHvK+4J7/wARFer6pa291aSC5iSRB82G7EdCD2NcXeaXDqN6bae4IuNpCxxqcJu/jJ9+K0R7dHFw&#10;qQ96Nu+r1+Rg+INUS/hjsrPTjBeyKJJisZG1i3J6cnBzke3pTru802O5gjJkur1I1HyuWEbghRnu&#10;SS3P0z61t69pLQ3FuLUxvcDbCtw7fvIUI5OOhGR1Pc/St3RdPsU1GR2hBv4oxmZlx8rEnj8ev4UN&#10;6FSr0o001F9f69DKuPAv9v3NjNeSSW9vargRQsUabsN390Y7Dnk121vCltCkcahEUYVR0Ap4AYU6&#10;obueDUqyqpcz0WxnakbxYw1oUDDJdXG4sMHAUZHOcda525svtF/G0l+xunIXMUAQbeuxiTg9/fmu&#10;mvzEYhHLMYBKwRWVtrFvQH3pZ7C1ubVbeaJHh4ARunt+NNOxVOpyLY5S+ubeO1toZdba3/fCKRFk&#10;jiKrlhtwB7D8q0dBay36jZ2spmjyrMTk/eXBycdc10C20MYwsaD6ClcKqsxHQZNLcp1b6L+tTgPh&#10;Lbx2o1mKF5XhWaMKJQQfuYzggcHAr0Lb15Ncr4IsRatqTmaSaSSVN+8YwQnQDsMEV1W7PbFK1tC8&#10;ZL2leUl5fkgIwPWgDNKORS9BQcQhGaYevSnjNIzYPPSgAH3s469aXOMU0N7Y96cOetACYxzRyKG5&#10;HFCnPB60AITQp3DgEe5pTwfrUYB3Y5qkJj8cDJJPrThjFJjIPY01gSuRwakY7POacOeabwBk0qnI&#10;oAWigdaKCkFFFFAwooooAKKKBzQAUjdKWkOfwoIZEqiTDD0+lFOXAcnrkUU0yOXyJ6KKKRsFFFFA&#10;BRRRQAw9aKD1ooFcKME9OvvQO9FAw7YoPIxQTijPGaCAAxTSc0Fie+KF+uaAG7vmxjA9aXGRjr9K&#10;UjFKOhp3FYRV+uKUnFMJx708nFIYAZOaWgc0UAFJtoByT7UtABRRRQAUUhGRS0AFNbrTqKB2ADFB&#10;4FFFA7DSDjI60MDxTqaTmgljZBk4AB+tKGCqcdu1Hp6ml5yeKdxJWdxA2eaUsaUHGKCcAUhi0Uij&#10;AxS0AGOaKKKB2Ck285yfzoAwKaTuwfSgQ+ikB4paB3CopAOc8g1KDimuPkIoC55x8JJFsrDVNDiZ&#10;InsbiVVyPmHzsNzD8B6V1C2t1bh1uLo3bsNpMpEcfOBgKvP41zE1wnhT4nOZLVBHraosc8ahcFVO&#10;4Oe5yAfXB7117aXLDqUktpDaxJMuZZ2VmlZs9Ppj3oXY9PEu8/aLaST/AM/xKWn2dxa7IUGY1ONt&#10;lGsUSDPTJJJ//XVqwuzNeTLElu2xvLlKykuMDI6jnkj2qSx0Y26uss0kyBtyBmwPU5C47565qV9J&#10;tYJIp44liaANtEfyrz1BA4xVXOVyi7pmjEzSIGK7Cf4T1FOrMtdU3i2ikjzcSrvZIuRGvYk9h0rT&#10;qTB6GL4jIlhgg3yxhpQ7NGuflUhiCewPFQ2tvLfXzXKK0ERK/O6gGRQPTr3xz74rQk0tZ70zyytI&#10;mAFgJ+QY747n6+lX1GBTuaqooxSRz974aja+N3AAkjEGUFc7wPT0JrM08PB4ukdXkFsYhGsP90sc&#10;nI9iOtdmaydW0NdRIkima0u1GEuEGSB7g8Ecd6dzSnX3jPa1jWXoPeg8A0iH5QOQR60pYD61JyPR&#10;mJqU9neXNuHuEAtJd8o3gBW24UNn/eqrHPcwSvBc/wCnaZOT5NzHyyf7DAdfZx+NbafZrws4Ecu1&#10;tpbAOGB6H3BqlqA1Z7uNLL7NHbMh3TS5Z0bt8vGQfrQbqS0j+Y2K8m05/KvmBhJAivDgByTgKw7N&#10;79D+lP8AEeo/2XoV9dgjfHCxU4z82MD68kVEun6msRWe+gvFwcxyW+0N7cE4/Wud+I+otHZaZo0E&#10;rQXt/Koj8kZwEwfyzj64pl0qaqVYpPff0N7wfG/9mSTySLK1zK0u5DkAcDA/Kt4DNUtIsk0vTba0&#10;j5WGNY89M4HJq8TgChmNSXNNtCdDTqaTk012ZVGxQxJ/CkZDwc0ox3qNVbks2T6Y4p/JFAriHGcd&#10;aUnaTQFwaCM0DEIxRjPt9KX7tIQOvrQAY59qCMGkoBOBgU9wuPAxSEcGkXvR1zSAUDgUKQwyOhpp&#10;5HpSggDBoAN1KDk0tJjmgBaKKP4jQWFFFFABQBg5oooF1EIqve3kNhaS3FzKkEMalnkc4Cj1NOup&#10;0tojLI6oi8lnOAPxrzDWLLUPibrdxZpcm20C1kCTRtAQXccnDHqw9BwvXk9B6ao6aFFVZNzfLFbv&#10;+upDrnxW1S/1WOz8LWH2uNYjLJcyWzyhhkAYCkYByevJx0or0DQPDVh4Z06Ox0y3Fpbx9k5LH1JP&#10;JPuaKfKdn13C0/djRTS6u9zfooopHlhRRRQAUUUUAMPWig9aKACiiigTYhxUKW4W4ebcfnUKV7cd&#10;6mKDr3pMH8PSgkD0FITt74oXBGRSkY5poGNY8HLECnZHGOlBBINKFAA9aQkNpSMAnOfalwKaV+cH&#10;7o7UDF56UE4HWgA5GeaG5OMUAKtJnBpVoYADJ4xQAp6U3kV5r40+NNp4Q+J/hrwSunyX9xqlrcaj&#10;f3ouEih0iyiwouJy+BtaQhAM5Jz1wa5O7/bC8GWXhO+8STaX4nOj2epPpMt3Do7yxG4W4+zlVdSV&#10;YGToQecjvxVcrYNpHu+4UL35rhfjB8UrL4Q/DXWPF17BJdpZQqYLBPllvJ3ISG3TI++7sqgY6mud&#10;1P8AaCtdA1bwxod94a1m48T61p018+kaOsV69k0Ii86GRg6jcplUcdfxFKzC567RXmHgD47aX8RI&#10;fGf2TQ9fsJvCt39ivra9sh50knlLKViRGbedrD5evI45qt4U/aR8KeMvFv8Awj9lHqsFx/ZD64bq&#10;9sWhtltFk8suZCePmDdf7p7jFFmNM9YoryH9nX9ofS/2iPDer6xp1lLpYsL97UWtxIDJLAfmguQM&#10;AhJkIZc+hwTWv8X/AIyWfwq8OjUUsT4gu/7UsdMfTrS5jSaNrqZYkZtxwPvA4OMiizvYd0ej0jDI&#10;4HNeaeAfjG3xA+J3jzwtZ6LNHpnhOeCzk14zKYrm7eMPJAqYyGjDDJyRyK719b05dKfUmv7VdNRD&#10;I14Zl8lVHVi+cAD1zQ1YNy81Jg/WvCLn9rPw/p3hz4j3+oafc2mp+CrtbKfS/MSQ30kwBsxbSLw/&#10;nhlwOqkkEcV654R8Sp4r8O2OpeSLKeWJTc2Jnjle0m2gvDIyErvQnBweooaaJvc2zlR2pM+9eaXP&#10;xrtJPit4j8BabompavquhaHHrVzNaqnk5kLCK13MwxK4XcoPBHcYrU+FPxb0D4xeB7HxRoLzJY3M&#10;kluYL2IwTwXEbFJIJEPR1ZWUgZ6cZp2EzuAc06o8ZZT6daXOD9elSMc3PfFISQw9KOfeg89aABjw&#10;K8W/af8Ai9qfwr8J6NbeG5rOLxX4g1WDT9O+3RtLFGgPmXMzovzMqQo/C85KgckV7QyhuD254r5S&#10;+P8A8PG/4aM+EHiy/vG1XU7jxN9j0m2kXZbadbJYzyMu0E73eZVdpOoCoABt5uCTepLOhtv2mksP&#10;jfHotzqUGoeDdT0VtRglXTLqG8sZ4mRHXyzHulik37g2PlIIJ6V6fZ/F7TNa+FuseOtLtNQey0+0&#10;u7k2mo2ktlOxgVmKlJFDDO3g4wQQa8O1r/hZdz+1doMat4Wg8SDwNfmKTF09pGrXkAyRwzEMBxwC&#10;M89K9B/aH17WvDP7LnixtYe1u/FF3ox0n/iXKyRXF7c4t4xErEsAzyjAOSKJJO1hrTc4VP2nfEni&#10;5vA/iDw6/hTS9Fuoxc6vpGreJ7Izy28kQZfLYENHKjcENwQTnBAr034M/HZfjFrnjPTYtISwTwzd&#10;QWr3sGpQ3sF08sIl+R4+PlDAH6+xFfNnxX+HWt23iL4Y/COGePX7qxsRrU1z4d0GCLUtGitFjjt5&#10;EkedVPmybom3nDLuwtevfs/eLV1fXfiRq1zcHRNH0S6OnaxaXug2emwNdxxK8k7TRSuWKRkI29iA&#10;MYpuKaGZPxM+M/jPWPHukeC7Dwr4W0O9ubO51WPW/E2si5tobaGSOOXKQr8rsJFxluOT2rch/bD0&#10;5tGtdTHgnxJNZ3HiQeFhdw/Z2ga7+0m3yrebuK5GQdvIr5iu/BOtfE39p211nwV4U8KaFol14ZvJ&#10;/C+ga9osZtdWtYLiFZJbmLaDF9oaRjG+N6qqkjBINzwl4h0uL4aeEvDovra2uR8ZFlGl29uyx26D&#10;U5RtWTaFKjHGD0wMVXKrFXctG9FsfXnxg+Nc/wAOfHHgDRbc6XNa63d3kWpPdz7HgjhtWmGw7gFZ&#10;ioX5+Pmryv4m/ta6Zb6B4S1D4d6tY6pceI9YjtrtdUsrxrTyzDKW2OEGDvjVMru7naea539onUPh&#10;tc/tCeFZbfwtb+LL3w8+qXvjG107R/tUkSNYYga6ZlCYzgje3AGe1fPemeK9Z+Hvw38C63Hr19rn&#10;h/wLpPh/xNLoEc0MkEF1d3tyiRptUEMIigCFiRub6URigcmlZH6FfCX4u2/xK+G2m+Kjpl5o15cr&#10;5d3pF5CyXFtcL99GZ1XKr1D4C7ea4Wx/aQufEnxM+x+H9U8NyeANC88eJfE2o3YjjkmC5FvY4b94&#10;YwMvIQU5xnIrr/gB4e1S3+Bul6P4z1d/FniR7aSPXDe3AnZJ5cySWjk9AgkEe09ABXyDrnwuvdHt&#10;LnxH40+Cfgr4dfCrw6xuLbRbrVYYDdSoTsku3ihkluMkDZApVWJGQ3SkkmxOTasfcPwr+LWg/GXw&#10;VF4r8MG8udHmkljie5tXgeXYxBKq+NytwVYcEEV59d/tfeFrHxjc+F7rQPEtpq9pZrezwXltDbmN&#10;WYLGpMkyjcw3MBnOFJq1+y9qfxJ8TeC77xF4+gttFh1m5F1oPhyG3WN9HsNoWOKRgBuJGG2kAr0P&#10;XA+UfDV5cQ/F/wAQaKPFer6nIZLnUPE0eo6fDFcnVzdGCGIzx2k/lqttFvRQMFCMEZOHGKbdyW7a&#10;o9t+HP7dui6ldra+MIP7IGo+Kb3RNNvUMSW8MERby3uWMx2sduCwG3JGM17h8SPHPiDwXqvg99K8&#10;Mz+JNG1TVE03U5LJiZ9PSQfu7kKAQ0SkHeSRgEGvhH4D6Nos3ijw7rWuwy3+laX401gyWvky3ZeS&#10;aR4YnMaWQBRS2WZnUAYO1MYr6E/bJ0n+xNW+HGr2njTWPBS3vii2t7zUIdUkSztbeO3mcv5DN5P8&#10;AzlcHvnpQ4rmshJ6EvxD/ay8U+FLb4k32l+ENK1LSfB2v2mhm7uNUkie4knMAOEERAKmfB+YdOle&#10;1+JfiBZeBtAvtQ1vUorZbWPcZTG8sZXdgt+7UtgZwSB8uMnivh/xdNd+Dvh14k+Hmn6yniSLxQLX&#10;UfCum6v4eR7nxRNfSZe4nZyG82KVdzthdqCNsAECvo7xN4ItP2fP2Zb9bKPS7C10axk1DXltdMM8&#10;d+xh23JijeYbGf1LEdRihxSNITt8S0Mbwr+1todld60viTTtR0rXBeT/AGCK2sbl4taskiEi3Sbo&#10;h5aAYRmbhW6nB47vwP8AtQ6D478UeGNCtvD3iKxuNf0J/EVvPeWkYiiswFxJIUkYqGLbV45IxXyZ&#10;ceFdd8JromkrfeIrbWF8C6laaHf63o1nMltptvEZpQrfanKvKJI4mfG4KFAwBXsH7Mt4nhPxx4N0&#10;+7SOa68ZfD3SLvSr4/M1tBZQxrPZkehafzQ3cswI+UUOKQSk6j1PRfiP+1h4a8Iw+Fn0lJdaOta3&#10;baXIJba5thDFKGLTAtF8xUL9wcmuX/4as8Laj8WPF9rqENwdF8JQ2lxa3VjY3Nzc30k8ZyogWLcu&#10;z5vrkHtWP+11Z3Hh/wAF+JfE1l421261zwww1/TLGaO1ltLG7B2xYXycnCyPjcxwCO5FVLzwtqnw&#10;3+NvwoudL8f6tfal4z1tovE5cWhN6ttYSSJFJsiBAX7uCeAeOcGhJKNxpzpa7N/ke3fFb45WfgHw&#10;7o82j2B8S+JdeeJNE8PpMLea834ZnYv/AKqNE3M8jgBcYPJxXOeIv2vPBeg6r4Zg+1281jqF/fab&#10;qt694kK6LPawiSRJlcAsewA5bKld2RXm/wC2HpWmTfHL4TyXFhpEsl7Y6rbz3OqR2hPlxiGRFD3K&#10;Oi4ZmPTJyRxXgnhY6DaHwh4j1TVrTwprdz4o8R3aeI4NMsri0SOzjS2jha1VQk7lCBGYQG3HIB60&#10;KKtcy1R+ifw/8eaX8TfCFh4j0b7V/Zt8GaIXlrJbTYDEfNG4DL0yMjkEHvXF+FP2gtF1rx34/wDD&#10;eqS2Hh7/AIRXUYtPS5vtSiT7dvgSUsqMQVC7wvfJrnPgBfjwT8NdV8Z+MvE+qwweI9TbU5j4s02L&#10;SXs3cLEFESk7A4jVgCT17Zry3whqeleF9f8AiJreo+J/hPqo8Q6/caxG1/cvcSxW/lokafd6hY87&#10;QOpPWpSBan1PYfE/wfq2u22iWPifR77WLmF54LG2vopJpI0IDsqqxJAyM1534v8A2oNO0PxfpvhP&#10;RPCXijxP4j1F38m1g082cbQxMqzyrLcbFZUDA/LnORjrXH/BL4i/8Jn8bptIsdC8FvoEfha316DW&#10;vD9pIkxeeeSJFDOikZWN8ggEce4r52+LXiuaP9p6KPTtQ8c+JvCPh3R7+0vdYtNdWC78zzoBem1m&#10;KqCsAaEOoIyQw3ZUihR1sJto+yvEn7Q+iadrHhGw0NF8SvrviR/DU5tbkRnTrhInkk81WGcqIzle&#10;CcjGcit740fFKP4N+AbjxTNpd1rMcF1a2ptLR1SRjNOkIILccFwcd6+NNc+I2i6D4+8FX9xa6frO&#10;vwePbu+upPBwa+n1+GLTJIra7MaFgszLtRkDfeUtwCTXU/tteINI8SeHdNSz+HPiK78Qak+jXB1f&#10;ULeS0srSJ72MJBO7PhJWbMZUIWXOegFHLqCkmfUXxX+K1t8KdO8OXV1pd9qp1zW7TQoYLEoZEluC&#10;VVjuIBAI55rr72/js7O5ugWmW3V2eOBTK52jJVVHJb2618IfFT4ZNpOt2mjav4Y8C+EF8OJH46uL&#10;qDUr37PqFlbu6z2ihk+VlLJuYdd6kKNxx9C/ALwvF4n+Atpqc3hcfDjUfE8Y1W6svD99LDMC3zQu&#10;0vDq7RhN3fkjJoaSSGzrYfjxorqpPh7xkm4AgP4XvgcH/tnV/wADfGfw58QfFOueHNLGqQazo0MF&#10;xeWupabPaNGk27yyBIq5zsb8q+T7j4l69qPwD0jx3Ja3T2utXNvYSaePH2oCZRPdi1J2hMjqW4bI&#10;HrXsnwO8O2/hb9pH4t6PaSXM9pp2j+HbWCS9uHuJiiw3GN8jksx9ySaGkkTHU+iQcZpcYJ9KNufa&#10;lrM1sNxk+1K2PSloxmgLBSc5paTPI9KBC0UUUFIQZpQc9O1FFAxD1pGIIxzTqxPFtxc2+i3IspFi&#10;upAI4mccAkgf1oHCLnJRXVnJ61c3vjfXDpNmGi0yIEzXJG5HGcEr6t1C/Rj2FdnZjTtF02KCFoba&#10;2gAjUbgAvtk96ydHsT4M0CyglE1/IXWOaYEbgWP3jz91c49hWRqUWmac8dpLPHEzyBHu7lcLKyNv&#10;ELk4GcEEN3xx6U0ujO6bVS0I/Ctrde7O7f5h0zzRXH+F/F0l/cal9vnFuPNDW1vKnlOIcYD5P3gx&#10;BIPpiirSdjllhqidjuaKKKzMgooooAKKKKAGnHrSUHrRQAUUUjdKCWGeaU9KaDijqaBDsAdKQHJo&#10;IzSA4PSgBQCBycn1prff+lKOTxzSlQTmgAByaCM0tIwyKCnYWkI5oPSgdDQSBbFNdsilAzSMm4Yo&#10;A+AfHmjaZ4t/ap8XeFL3xhrviXRb+6trvxXpdroTzZgi2taaPG8UbOYwxMkjblXa3OWYmuMW+tD8&#10;Ab/S7fxfc2iv8RTHH4Viso1tVX+3RjEnlbhhRu278cY9q+xPFfwH8Q6/qGv6lceNrzXZLy8E9joV&#10;8z2OlW0O4YjlW0KSXBCjAaRyOBla89/4Zd+I6fCX/hAovEfhSOxXX/7fS7+xXJkEn277YI9vmY2b&#10;8J67fetlJNLUi2rJf27L2DQLLwLrbeKNU03VLPU3/sPQbGxW4iv9SKYhmlJR9qwAs/3ScZ2jdivO&#10;NG8ON8HvHPwz8W2F5BFeam+oabqWueMLS6tbnXtbvmhbeluqebsIjIVtoRVABr6b1j4W+L/G2leG&#10;V8QfEHUNEvLJZP7Vj8IItpFqLE/IVeQPLDgddjAncRnpWD8M/wBnX+yPiFJ4w8SSC5uNOaa38O6a&#10;15Nerp8TnEt1JNMS0l1MFG5uAi4Ve5KTSVh63Od/Z/j1m08F/F/xfHNpOp3PiPW7zU9O/sy6KRO6&#10;20cIicyhWhcSxlSsmCp618g2VnqvhfVtF+H+o3en+GNO1fwhZaJrWp6Xewam9usV0zXCTiGRfJju&#10;bm7SN33bgufdh9w2n7Ndvb/E34kXtxLZ3vw98cWML3/haeNmj/tJWxJc44ADoF3YIJYZ9K81vv2P&#10;PFGt654h/tJvBKaBc6Mvhuy07SLCfTY0sjMLiSYrGx2zmRIxwSMLnPOKcWhO/Q4rwjNqHif44fC3&#10;V/DXjJ9B1TVtKutMu9J8N+G4o4La0sJdkkF+kk7j93ITEjqMr/DwaoftBeJbGw+MXxS0rTJtOl8a&#10;33iPwZ/ZmnXEm03DRFX+cqCVjDMuSf54Fe0+A/2bfGPw5+JWr+LNBuvB+lnWJ4BfQJZ3cu22DF7h&#10;Ii0vyvM7b2f1VeOK6f49fBqfxBpC6h4K8O6W/ia48R6Tq+oyySravfR2kqviSXa2SFQKOD16U3KN&#10;9AS0PlXxx8N4fAy+KfhLfMmq/E3xfr+l32na9h47m6S9dW1GWNgRhImguBj+FHTPWvqj49+CNB8D&#10;/snfEjw/4Y0WDTNLXQL4QabpsO1d7xt9xF7ljnjrmud8Xfsy+M/iHqCePtS8cLofxV00E+HZtKh3&#10;aZo0ZzvtzG43XCyg4kkbBPG1VAwfStE+G95468FaLD8XtK8N+IvElqWdzp9s/wBliZgAdgkJOcDk&#10;8A9gKhyWjHa2x8WjRJoPjV8J7STw5cq6eFrt2tZPBEBaRlW3G7yPMxKRz87EFc8feNe//so36/D/&#10;AODfi+W70S8ttUg17WdW/sWHT/s9/dQm4YROloDlQ4ARQOBjAOBVvXv2TPD958fvCfiC08JaLH4M&#10;sdFvrfUINoHmXUjx+UfL/iwof5s8V674Y+DHgbwZro13Q/CmlaVrHkG2+3W1sEmMRwShbqV46VUp&#10;JrQzipJ6nxBob6z4c0T42eOviNp0Gq6ppXjTTr3WrKC4mQWljNbwCWKN4nUs0MUqgFiy5iJAG4mv&#10;UrP4P+ENd/am0rwz4b0GxXwH4f0KPxJqKiSd92o3E7G0kifzPkkwryFv4gTnOa623+CfjW88QfGW&#10;zvdF8Maj4P8AGurLP5GrXc4e5t/ssMRBEI+QZQ9wePpWr4Z+FnxU8F3Hie+0O48Ewanrl7bTGaeO&#10;7eO3tYIo4YrZUGMhY42AbPWRjipcjY7XxV8eNI8I/GHwn8ObvTNXn1jxJbyXFteWlmZLOFU3ZEsm&#10;flPynscZGeor05cYB9a838Q/DrxTq/xf8K+LLTx3eaX4b0uzlgv/AArBCGt9QkcHbIzk5GMjt/AM&#10;Yya9IA+UCpdugCnkU09BShQDnvS1IDCwD8cnvXAfFT4N6d8WLzwvcX2q6rpM3h7UG1G1m0icQSmQ&#10;xPFgvgkDDnpiu+IO89wetPK+9NNrYGrnj7/s06JJ4oj8Rt4n8Yf25FaNp6agdckMq27OHaIHH3Sw&#10;B9cgVot8B9Kj0Dw5pY1rW71PD93JqOnyateG9b7UQwillMnMvlM5ZFJwDj0GPT9tAOSfai7FZI8u&#10;0b4C6fomieIUg17Wj4q8QbG1Hxf9oVdSkkT/AFe1guxI06LEqhACRg5Ob/wk+DemfCrwNL4c+23P&#10;iKS9uri/1PUdVVHl1C5mbdLJIANvPAwBgAAV6CVzTqLtjOFvPhZZXfxh0z4gvezrf6fos2jQ2Sqo&#10;iKSypIzk4zuzGoAzjGa0dO+GXhbSNFt9IstDsrbTba8bUYLdYQViumdpDOuc4k3uzbuuTXUHPagj&#10;NF2B458TvBcfja6t/DOuahPZ+F7uQTapb2kIT+1ol4W3lnGCqEgGRQMsvGQpNYlx+x78OfEuu67q&#10;2rafb6hpuru0sejWcKWthE7ReX55SPHmzhc7ZXJ2Z+QKeT7jqmk2ur2htrqJZosg4bqCOhB7H3ri&#10;odP1nwPPM8M32/R0TcscjHcnPC4AOPqOPaqUmdkYQrx0dpL7n/wTmvhz8Ete+EPwxPhPwx4x+13p&#10;1Ce8fW/EFibudkkYnayrIm9wNo3seQvSpNG/Zy0+78S2fiTx3rupfEbXbKTzbEauEjsLB+zwWcYE&#10;av8A7bBmHqK9K0nxTY6s5iikKXCgHyZRtYg9CvZh7jNa4OaV2csoODtJalTVVu3025WwkhivjEwg&#10;kuYy8SyY+UuoIJUHGQCPqK8Eg/ZHFlcXfiPTPiH4n0P4j6lIZ9W8T6dKgTUX/hSSzcNCYkHyxrjK&#10;r/ETk19EdR60o496L2Jtc+YvBP7MnxQ+H1tNYaP8d7iDS7nUZtSuo38MWrTSyTSGSZg7McFmLHpg&#10;Z6V6Z8cfgrafGLw1o1hcR2F1eaTqUGp2kusQvPAJYwRukiRkEnUnYSFJ6ivUaKXM7j5Vax8+av8A&#10;sf6N4uV9Y8VeKvEWteO0w1h4rhuRaT6QQSQLKKPEcKZPK4bcPvE1v6p8Ede8S/AnxH8PfEvj+88S&#10;6jrFtLZtr95YwxvFG+AAIo9obAHUnJJPPavZG7VBc3kVrE0kzrGgHLMcU7tiUeiPBPFn7MOk3F5D&#10;eabrWr/2nbeGtS0G2t9Qu5ryJvtUKx+aTIzGMLsHCYzn2FUvhv8AAbwh8CLez1DQ9GgfxzDoltpN&#10;xqMG997KiqxjjY7YjK43HHXGW9/V9V8TXGv6Y6eHkkneYmNJVOwoe7HI+UY6E8+grb8P+HV0iNZZ&#10;m868ZcPJk4z3xn+Z5p30sdsaUaK9pV37f5nmHjv4GXvj34EeJPBp1CKx1jXrbZLfSI0qRSNIruxA&#10;OXOV69+OgFdTF8CvA6+PNN8ct4csD4w0+BoY9Wji2SNuXazsAcM5GRuILAEgGvQh0FLU3ZhUm6sn&#10;KW7PKPiR8KtZ8W/FDwh4t0rWLTSZNB03U7SM3FsZ28+5WJY3CZAKr5bZBIzkYryvwv8AsseOfCun&#10;+B9VtPFHhybxpoWpa1qN095pckmnzvqMgd/LUOroUKjBz3Ir6rop83Qyt1PMPgz8P/Fng/8A4Su5&#10;8Y+IbDxBfa7qv9pCHT7NoLe0/dRx+Wgd2Yj92p5PBz612XijRb3VNCu7bR72LRtTdMW989mlwsL5&#10;zkxtgMOMYyOvWt2ilcLHhfwD+DHivwprfjXxf8RtY03V/Gnipre3mXRIXhs7Wzt0KRRRhvmydzsx&#10;9W4PGanm/Z/tYPi14O1PTdN0u28E6D4cv9FbSWTIZp5YXUCMgqy/u2LFjkk85yTXttIRmi7FY8n+&#10;JXwv1DxR8QPhPqukpaW2meFtXuL69jY7D5bWcsKiNQME7nHpgflXP/tPfDf4gfEyy0LSvC9xozeH&#10;Y9Rs7/VLO9V47s/Zp1nUwTZKfMY1Tay8ZzntXvAGKCop3sJo+Vfi5+zT42/aba01Dxpq2keDxo5a&#10;40PRtMg/tALOSpzfTOFE0Z2qGhRVU9SSRXtHwoPxDuvDFza/Ei10C21hJGt4pfDc0rQzwhcCUrIA&#10;Yy3JCAnHrXoQGKM80OQ0jxeL9kj4Y6d4G07w5aeFbIrpckVxaX06f6UZ45PNR5Z1xI/zgFueRxVf&#10;4FeA/HulfEr4meL/AB9Bo1te69LY2lnFocrvFJb2sbqJiH+ZC5k+6SSNpr3EiilcdgooopFBRR9a&#10;UDNACUEc/SiigAooo/nQAhO1cmloPJpAwJIB5FAAcgVyRD654wKOc2unlZNjRnaZMfKwbv1P5V0t&#10;9MYrWZg6oyoSHf7oOOCaxtFE93o02CttcyBlWeNAc44D45HXJxQb03yRlPvp95vSoHTa2CD1zXGa&#10;pp82mzX1/qJW50lFVHj5c+QoJLsD1YE4Pqv0rQvNaOl+HVe4vIk1FbXPmSIQGkC/e2nHGR04pmne&#10;IJ1so49Y064hkEaiSRI/NikJUbj8ueMn+dA6aqQTa2/H5HJapbXb6PpU8MNrf2lxF5sVhdgsYAQD&#10;8rjqoBAwfWitfVrrQ9U1S1n/ALdt7WO3t3iW1+VfvMp3YOCPuYxRVndCqkvePQ6KKKg8kKKKKACi&#10;iigBh60UHrRQKwDrRRRQFgooooCwU1sClByTximgYJ5zn2oJHfw8UA+tJk0mRQAAnkdvWgkqvPal&#10;AyT6UuefagAHIpaTPNLQAUUUhOBQApxRjFNyTTyc0AJRjmikGc0AKwBAoGKG96aCecCgB1IQMYxx&#10;QpyOaWgBpbHGPl9aQcCnYHrSEc0ANkwRx+lLsyMHpQSR2z7UBiQCePY07gOVAB1paQHIpaQARmii&#10;kZec0AKCDmj+IUgGKWgBCAaXHbpRkUE4GRQAAY75opAc0tA0gooooHYKKRiR0wT6GgnA96CQPIIH&#10;WjbkUnbPegk4oGZl7oVpd7D5aqUOQAOOuTgdifUc1mK2u6Syq6pf24O0GIfPgtgZyc8DqeenSun5&#10;oI4qrm0arWkldeZzUHjGIqFntpoZSxAiI+cgcZwcd6u/8JTp4cI0zKxO0ZQ8n0GK1REGPIB+tVBo&#10;1gHMgs4FkOSWEYByevOKV4lc1N6uLXzBtbs1jZ/MZlUZJVGP9KxZviDpYMYiMkrSOVUBcHg4ZsHn&#10;APGcVsR6Dp8cPkrZQrEOAgjAHXNTxadbW3+pgjjIGAUUDAp6AnStdps56HXdU1pZjY2xijX5VaVG&#10;UsfUFgBj3wag8P8AhTU47hLzXL5L64UEeWgyikngqW6cccAV2G0dVFLRcr27ScYJJP7/ALyvZafb&#10;2FuILeBIIl6IgwKs0UVJzvV3YoGKG60lFAkwoxiiigLhRSHOR6UtAxMilzmk20nQ0EDqKQE0vUUA&#10;Ic0KuOpyaWkzyPSgBaKKKCwoXoaKKACiiigABFFGc0UCuFFFFAwooooFuY/ilJpdEuY4I1mldQgj&#10;fGGyRnOeDxniq9jFNB4ft0hgMshUFkiYRNgnJI7Z9q0dXuPsmnzSjOVXgZxntT9LUJp9spyCI1BD&#10;dRxQbc9qdrdThbq4v7AKTJcxwzyyuwnsPtAQFiVzsOcH+WKuGWMFJorhIL5oRmC2m8sSycBVKvwu&#10;STgYyfXiu2Cq3IOfoazdRsNLR5ry7jt4y8YillmIUFBk4JP1NVc29tzW93UpWdguowpHrem21xOi&#10;giR4llU+vbg0Vp6YgKM8d2Lq2f5oiuDtHoGHUelFFzCUnfY06KKKkzCiiigAooooAYetFB60UAFF&#10;HU0UC6CY560tB4pCwAoJAjOOcUhWlYZxg0LwaAExxknJpKUtkU0Nl8dh3oAcDil+9SE84704nAFA&#10;DccinAYpB1zRvznsaAAnFBOQRSAZ+tH3eaABTkilLAGgDnNLQAgOfSgnFIOOKU84oAack9KUHFAG&#10;e9IcgsTjHbHWnYLig4oY7gPagAnHOBS4wc9qQCEE4Ix70h4yWwB7Up5NNdQwwQD9aaATdznrz0qT&#10;bmoEVg3IAB9DU2SDjr7U2iI6DgMUUm4UfdyaksWijP5UUAFFITigEHpQAbaMcYpaKAEC8/SlooBz&#10;QVsFFIOGpaCRMc570Mu4EHODxwaWgnFADcYFCrxyc14p+0J8Qfin4StJF+GPgew8ST2lo2oX19rN&#10;0YbdUG7EMKqQZZiFY4yAo28ksBXmVt+3ZHqf7N3gvx/B4cEfifxXrCeHrLR5pW8gXhlMbyF8BjCo&#10;Bbjk5C+9VytgfXH3SPQ06vlxf2yLbwfpnxog8Y2UJ1r4ZmN7gaVuSLU4pVHkNGrljGxdgjKS2OCC&#10;aseBv2rNUj8faR4W8c6ZYWt1rvg9fGWnS6N5jbIwrPLaSK5JaRUUkOuA2D8op8rFc+mzxiivjLwH&#10;+3dqvi7RfA/i99F0iTwt4r8UN4YXSrG4kfVNOck+VJKT8jkgBigVcKwIY819S/ELx/o3wy8IX/iH&#10;XZ2hsLRQNkSGSWeRjtSKJBy8jsQqqOSSKTi0O51Hb39aOfWvizS/jB8UfhR4H8U/E7xM2i6/Dr2q&#10;wSweGJPEDGTRopJVt4rZVSJkDruBkwx5U8ZBr3jwz4y8ea18QbbSriTwGdMtIDJq1lpmsT3WoxB8&#10;+TIqmJQqkqQQw5zweORxaEnc9borzP46/FHWPhZ4Pt77w54Tu/G/iG8vY7Oy0Wzco8xILOxbB2qq&#10;KxJPHT1rgvgR+0Z45+KfxO1jwl4r+F83gKXStNj1CeS51ETv+8crEu1VAG7bIeT0T3pWbVyrpaH0&#10;TQTis/Xrl7PRdQniYpJFbySKw/hIUkH8xXyR8Kf2idQ8UfCDQde134vW1hrtzpv2i6tj4bDeXLg8&#10;bgNvb6Gmo3Bs+x6K8m/Zb8X6/wCP/gD4L8S+J9Qj1LWdTshcz3EcCwBss20bV4yAAMjGfSuZ/aF/&#10;ac1X4LfbZdF+Guu+OLLSYFuta1GzkW3trCJhkDcwJkfb8xCghQQWIzRYR7/RXgd/+1v4bl+H3w28&#10;Q6JZXGqaj8Q7uOx0HSZnELmZjiTzn+YIkXO5gG7YBzXYfBf426d8X08T2aWr6Xr/AIX1WXRtY015&#10;BL5E6HhkcAb43AyrYB6ggEUmrAemUV5N+0L4/wDEPgHSvBg8MSWUOpa74osdEL6hbtPEsc+/cdqs&#10;pyNoPBHSuZ+MfiP4u/DH4V+LvFaa94RuW0fTJ71Yl0S4UsUUnqbkj8waaV+oXse/0hGaw/Bd/fap&#10;4Q0S91MwvqVzYwTXDWqlYjI0as2wEkgZJwCa3G6VIAh4B60Bt3tSg4GOKMYoAQjNNkTzI2XcUyMb&#10;l6j3FPBzn60UANX5QFyTgYyadRSAYoAWiiigq4UUmecUp5NAXCiik3UEi0U3cSe1OoKuFHHrRRQF&#10;zN11po9Ku3gjWSZI9yI8mxSRzgt2FLbFJNLXewijMWC6PgKMdQf61auYUnt5YZBlJFKMPYjFc/4Z&#10;0+O40R7C6j+0RRSbdk68kAgjcOmeP5UGsbOD8mUo7ix07To9Nzdv9jl3xpal5XZA2VLMOuQc4J5p&#10;s2h2F1cGeHw897NIjHzr98BQScrhySO/AXiujGmobi8VY/KSaNcyRnBJwV/QAYqlD4Rt0Cebc3t0&#10;VXZ++uWwR7gYz+NM2VWMdU2n/XaxBpmmahp0UNpZDTrCwgjCJbLE7lDx3BUevbmikuNatdGuJLfS&#10;9MkvrjOZ0tAo2em4sQM+3WijlFactbHV0UUUjmCiiigAooooAYetFB60UCYUUUUEiYOfak25Pfin&#10;UzBY8jHNADiSRxTfurkk08DHem/dHBz9aAEzihxlcZzS9DSYxQLcXA4HpSE8c0UjAleKA6C5P4UA&#10;BsHB+tAUjBp2TnpTYINvvik6ginUhGOaQzy3X/j7pWifEPU/BUWg+JNY1jTrS3vrg6Ppv2mNIpi4&#10;TJDcHMbdR2rx74XftkSaZ8C9H8XfEDSPEmoXF3ftaNqGn6F5dsd940EKgh9pI+UEjGWyAM1Y13wr&#10;rN9+1n4/1GDwz4k1Oxfw/pMUd1pGrHS4y6tcFl3mSMSkZHAJ255xmvAvCHgHxN4q/ZK8CxaP4T8V&#10;ajK+v2s3nxayJ7MxpqzM7fZPNOAoByxTggtnvWiStqB9yfF7xJ418M6boeoeC9EtvEJOpwQanptw&#10;/lTNaSNteSFyQA8eQ5BByAR1rwr44ftfeIPBGvaPoul6JBpmoJ4mt9OvjdXcVx5tsdxcADGxmXaQ&#10;2eO47Vr/ALbuheFdO0Pwf4v16OK1Wz8V6PHdajPNIqR2izs75CtjAGecZ7V8+X+rQ+Nvib4siiF7&#10;YaLpd/Y6ho1p4hu5xd2zTWwlEgDz5Q5cuvQqHwcdA4xM29T6x8CfHzW/HXgDxp4qh8KW1naaJLJ9&#10;iWfVflu0jXdKZCI8xFQCR8rKwKkHrXJeHf2yTf2PjjW9U0O0sPC3h/w7p+t295bXckst3LeK7QW3&#10;lvEhDvtUAYzlh1zXm/wxstNtf2OPGXjPW/EB0TXvGsV9pN1r8kN5fptM8trb74FdyzBflDqBwR6V&#10;49qFlJpHxRlTUNQ1G58M2tjoNwzTabPobWN4w/s/TLpYS5eWOMxqSH2/6xyoBAq0o66E3Ptv9mT4&#10;ueIfHfhy80T4hRW+l/EzRXVtW0mKPytkMoElvKq5O5SjBSw4DqwOCKq/En4+zR+IvDujeC7+2a+j&#10;8cWvhfXk1CykZYVktpJ2VDlQW2qpDAkDPNeD/ALS9D+N/wAf/D/iy00rVLu/0bw6suv6nqmu3slz&#10;p+oefJGllGQ4WSPdFK+1uCpB71geOE1Pxf8AE/XPCcFlr+gW+qfF+Pb4ojgWOGMf2W0LJAXOWkKq&#10;/wAyqQo5znAqFFXLbaR7X8I/2utL1pfHniDxp4s0bTPDEOuT2Xh2BYXW4a2hYx73YZEjSODsVRk9&#10;OcgV6b8SfjdBoH7Pmt/E3w1Emqw2mmNqFpDepJbiXBA2yKwDpzkEEAgivme48NRaD8bPDf7OWn2a&#10;Wnh6DxPb+OLMLKvlrpMMPmG3wTu3/bEzjGSDur6B/bTH/GK/xNweTpLrx1yWWm1G6sJNmzaeIvi3&#10;eWdtcr4a8HiOaJZcHXboEAgHH/Hr15qL4C/F7Vfih8EbDx7rmkx2N1ci6kNhpBe5LRxTPGNikBi5&#10;8v7vPJ460ulfB2+Oi2cv/CyPG8ZNtG3lreW2F+QcDNvXJ/sc3smjfsjeDbpLa71F7e1u5BbWqq09&#10;wRdTHCglQWPuQMmpeuwtnqedn9tTxJD9n/4pu6u5JfiBN4eW2g0S4Ez6cqscbSw/0vgfJ045HWuq&#10;0v8Aat8Waxo3hnWLXwHZR6VrXi4+F0a51d47hCJ5YvMaEw/IcRE7S3B4r5usb+T/AIW/b31voEtz&#10;4isfipd6jPprW9lBchHhaVbdrxpsGXY6t5JOPlYA5UitnwForaho3wo8YP4QsLKLXPii97b+Ivte&#10;byaKS7umVGh2cKcdd54UHvV2XYGz9FWXHQZ59aeM15NJ45+IA/aKh8Kp4d0g/D1tIN7JrR1Bft63&#10;GSNgg3btmcDO3HOd3avWA3A/TFZM0QpxmhckcjFJnJPrRu7d6kY7viimnCLwOaXg0ABORxQtLQBi&#10;gBoXB6U6imnrQA7OaQ/MeBQMDvQtAHzJ+2V+03oXwg8PxeEJNSubHXfEaNBJdWNk93JplmwKy3Pl&#10;r958ZWNcjLEE8A189fFS08O+O/gN8EvE/wANdD1LT/hz4B8Y29qzX0JSY2oaNZLyROoXzQ25j6lj&#10;gHj9GZLSCVyzwxyN6sgJoFpEYmj8pREwIaPaNpB6girTS6AfmR8TvhBr/wAWX/a78XeGYJNS0u8a&#10;xt9NktRvTUmtXjluBCRxIFCkZXILcDNdlodte+Mf2jvhr4y8I23/AAktr4G+FSz3CWp3o121tKsN&#10;mzDgSOzcp94AHIFfoLbWcFpBHDBEkEUYwkcShVUegA4FMtNNtrBXW1t4rZZHMjiGMIGY9ScDk+9P&#10;n02FY/KPwP4Sl8IeO/gV8T/h1e2d7428Z6s48R+DLK3TyLBmkPnlLfrbJGhdCWwVKghhkiv1D8Zx&#10;aw2kq+haZpWranFOkkMOrztDCuDy4dY3IZecYX8RWrbaHptnezXlvYW0F5N/rbiOFVkk/wB5gMn8&#10;aubdvApOV3cLH57/ABh+CPiX4S/s56nY634a8E3r3XimG8bV7SeQ3Y+1aokgi+a3B2guIyd33cnH&#10;avqPwn4Y8ZeHfF9lc2PgD4f+HNOmcxard6ZdSfbHhx8vl7bZAcMAdrnB7YrvviD8O9E+J3h9dF8Q&#10;2j3unLdW955KytHmSGRZIySpBIDKCR3rpFjJcseM+lU5XWpHUbcTRW9u88zJFHGpZ5HOAqjkkn0x&#10;mvGP2YLeTxJonib4k3KkXHjjV5NQtt/3l06L9xZL9PKTf/21Ne1SwrPEUdVdGBDIwyGB6gimWlrD&#10;ZW0VvbQpbwxKEjiiUKqKOAABwAPQVnfRo1ON+NfjSx+H3wm8W+IdRlEVtY6bO4B6ySFCscYHdmcq&#10;oHckV5L8KPhr448A/s++FtFuvHC6XcWnh1FfS5NJgZo3EG54wxYMxXJBPtXtnij4d6J421XRL7W7&#10;d78aNObq1tJZSbbz+Nsrxfdd0x8pbO0kkc81T+J3wl8LfF/w3LonirS11KzfOxwxjngY8FopVIaN&#10;iOMqRkcU0ybO5xH7G5H/AAyt8L8cK2hwMD9QTXEftl/Hjwl4X0A/DK98X6b4b1nxbbvaXV9euSml&#10;2DDE07KoJLsuUjXjczZPCmvonwv4Z0zwX4b03QdFs49P0nToEtbS1jztijUYVRnnpWRrPwl8E+JN&#10;Rm1DWPB+harqEoAku73TYZpXwMDLMpJwOKaavcTuz4h8eaf4ZuPHv7H+t/D7zZPhnpmtS6FY3jRs&#10;iOyuqpISccSGOTDEAsQfWvR/2GtBvx8Yv2kvEjMx0fUPF0lpayAfu5pIpJjIVPfb5irx3z6V9ST+&#10;AvDdx4aj8OPoOnHQYwFj0v7KgtkAO4bY8bRg8jA4NaGh6BpvhvTIdN0ixt9MsIFxFa2sQjjQdeFA&#10;x1ptpoEeGftg29leaX8K7bUbg21jN490xZpVuDAUTZNkiRSCmPUEVx37T3gvwBY/s9/ES503xJeX&#10;V8mjXDRQv4subhXbb0MbTkP9CDmvovxt8ONA+IiaIniCy+3RaRqUeq20LMRH9oRWVC69GADn5Txn&#10;FUPGHwU8D+OfDWp6FqfhrTvsOowNbT/Z7ZIZdh67XUBlPuDSUrJBbudB4LwPB2ghSCBYW+Mf9c1r&#10;Z68E1X0+wh0yxtrO3jEVvbxrDFGOdqKAFH4ACrBXioKEVdvvT6TmlyT1oAQcdaWgjNNXrQArZABo&#10;B7d6UjIpMc5oAMimsT25pSMUhPIxTsJjVJyPX0qQdTTQAD708ChlIKaQeadRSBiKMdaWiigaCiii&#10;gEMcBuMVx05ufDviVpzKkejXTKGV5OVlY4yoPABO3gddxrssZ9q5b4jaFca94bnisZZor2MGSIwk&#10;AswB+TJ4+bp9cUX0OjDuPPyzdlLR/wCZ0kxVInJO1QPmbOMCuZuL2+v7kQqzWmmuAsMiMRc3BAyQ&#10;Mj5F7ZPPXp1qTwdqf/CUeHLC7u1jkuE5by87d4yuRn+tUbuO5FrIjSyQedkJBKxe4nbdj5tvRB6D&#10;HHUimtUaRp+zm4S3WhDqRTVt9t/Zja0Iny0MMgiihbHOXJ+d+TnHrRWhBojeIof9PM1skLGNbO3k&#10;aJUI43FlwWz1HOAD60UD5orS52FFFFI4wooooAKKKKAGHrRSkikoAKKUEU0jNAmLRTDxShgR1oJF&#10;JxTaKfQA0jjOaSlIyaQfMSKAFABp1NwadQAUUhGaAMUALQRmiigBjISrANgkHBPODXE/Bb4XwfBr&#10;4Y6L4NttRl1WHTFlAvJo1jeQvK8hyq8DlyPwruaDyKAOU8e/DXw58UdMstO8U6VFq9jZX8OpQ285&#10;OwTxHMbEA84JPB4PcVy3/CibWPVPiJqFv4j1vTrzxld213Lc6ZOLaayeCBIU8p1HOdgJDZBzgjFe&#10;pnAoBBp3aFY8++Fvwis/hf8ACjTvAsGqX+pQWsMySanPJ5d1M8rvJJJuTG1izsQV6cVwek/siaPp&#10;uq67qdx408W6rf6xcQyXVzf3UFxJJFAc2sBMkLZWFssp+9uOSSa98I5oIxmmpNA0meReHv2ctL8N&#10;eLB4isvFniv7XLqH9p3cLahGIL6byhFidFjAddigBegxkYPNaXxi+E178UG8JSWHiSTw1feHtWGr&#10;QXMdkl0XcQyRAbXO0YErEEg8gcV6SoIzk5/pQoKk8HHrRza3Bo8I8QfsbeA/EXg+50y5bVD4imuv&#10;7S/4TT7Uf7aW9AwJxcY4wPlEYAQLwFFdd4k+Clr4t+Cl78N9W8Q6zqdpfWYs7nWL2ZJb6VdwYszl&#10;cEnGOnANelk5prj5v8Kdwsed/wDDPnw8aNYx4YtcqmzO+TIGMf3qPBHwdt/hr8GrT4f+Gtc1DTob&#10;O1ltrbVmCS3UJd2dpBuG3cC7YyMDjjivRfWildhY8M8Xfsl+FvEnwp0v4cWMsmkeGYNRTUr+VF83&#10;UL2VWLtJ9pJ3JM7nLS4LYJAxni9r37ONrqnizwFdWHiTUdG8KeEZ4bm28JW0URsnlgjZIGViu9No&#10;Ztwyd3HTv7L1zRyAMDJFPmYrHn3/AAorwh/wug/FX7DN/wAJodO/sv7X9ofy/I9PLztz2zXoAJyR&#10;jp39acBmkHOcCpvfcoUHBHPXigjFIOq0+kA0oe5oPBp1IelACg5opB0oXpQAoPJppyDx1oA2kn1p&#10;CeenFAMUcnBHNOph4NKDigBQMEmlPSkyR16UvUUAMPTB4NKM4z1FBOaUDFACFjgDHJpBkdetOJxT&#10;aAHg5pq9aD1o6mgBQc0bsGm0UAKTk5pFAToMH+dISWNBOc9j609AFb5utLnjFNYMT97ApASAcgiq&#10;JHc4JzmhG3buRxx9KAQVIHWjAHPQ0FAo3Dnmn00HFBOagB1FMJIHA/GlGQvXJp2C9x1FIOnNBYA4&#10;pALTDnPHWng5phY5x+tADgSOM596CcUm3HTgUHIxQA0HdJnn0xS4AJOc/wBKRACeBjvnFLjmrJ1B&#10;DkZYYOeKeODmm7acOuagpBQfyoooAKKKKCkFA5oooGKRimt0paKAON1GzHh3xHb6rFCyWtx/o9y0&#10;f3VySVZl7DJ5b1PpXR2yWl5OL1I0M+3yy5XDheu09x64q1JGsgKsoZTxtYZBrhriG78Da3Neook0&#10;Ccl5to+eFyepHdf9rt34xh7nVB+3Vr+8l9/l6neE4PAorntRto/F+n27WeqXVimRJvs5NrMMYwfa&#10;ikZ8ltJOz9GdNRRRQYhRRRQAUUUUAMPWikcnePlyPWgDODmgm4tFFB6UCEbjkUY4570Mobg8ilPI&#10;xQA0DNCvuJFKOBTRgHIA9KaEx9JgUhcJ98gUbuRx1pDHUZA60UUAAOaMe9FFBSCiiigTCiiigQ3q&#10;etHAA9aiM8YlEfmL5hXd5e4bsdM49PepgM4NADVbJII5FLyaXAAPrUEl5BAjNJNHGinaWdwADwMZ&#10;/EfnQBOB60H0pc8U0nBGOaADA/Gl5oDE9hQcg0AN/WjOfelOOxoGBQADPJxSU/gL+FMyPy60AAOT&#10;xSjOccYpT7UDHWgAI5FLnnpx60UUAFFFFBSCkGQT0x2paKBMRjSEHikPWlzn6UCAZpM4NPwB0pMD&#10;JoAQ5OPSl7f4UtedfGH4X3vxb0q30QeLtY8J6KzO18dAkEF5dcAIgnIJjQHJYAZbgZAzlrUD0HcA&#10;SM8jtTmb8/pX5paF8a/iR8F/2Kfivrb+JL3W4bTxHJoHg7xBfMZbgw+Z5TzqzZLKCGKE5AYHHAFd&#10;jYfGfV/gF8c18P21/e6h4dvvhgPEc9pqN1Jc51KGCSQzguSQ0mzDgEA5BxxVcrFc+/C6jBJwD3pN&#10;w69vWvzb8CfG3xV4R8Pfsy+Pr7XtS1DU/iFrt9ZeJhcXDyQ3kEk2yMCInYnlZGzYBgAjnJrn/iJ8&#10;afGuh/FD4oeC/FOsaxo3xauNetf+EE1OLUmt9LtrVp1CRsN4iWJossxkUlskHnFPkZKlc/UTIPQ1&#10;if8ACa6D/wAJcfC39r2Z8Ri0F9/Znmj7R9nLFRJs67cgjNJe3mraT4UeaOzTWdchtNwtYJBCt1cB&#10;PuqzcIGbuegNfFdxbSabJ8a/EN7F4yvPizpNu/8AbHiDQL9bXT7Vvsnn20EK+arG3hVgPmUlirMe&#10;uAlG427H3eGBJx6dO9Lux9K+TPhN4bv/AIi6b8M7rXNH+JF2j2Ftq9x4hvPE5jtUvBErq/kpNudH&#10;JbjbgAgFfT1f9qv4h658Jv2efHPizw1GJdd02wL2paPeImZlTzCvcIGLYPHHPFDjqkCZ62WHc80p&#10;ORk18GfDX40694R+PnwM0a08V6j4r8P/ABE8Jx3Wqwahdm7Md/sZmuIyf9VllwUGFwDxxX3nwdv1&#10;4pNWHcowa1p90H8m+tpdjmN9kyttcHBU4PBB6ipbLUbXURIbW6huRG5icwyBwjjqpx0I9DXxl8Gf&#10;DsesX/xMuI/CvgLWFbx3rA8/xFeGK64lAxtEL/KO3PfpXpP7E+k22m+GfiVLFp9hp08vjrVBLFpj&#10;b7cbDGqrG2BuQDocDjtVONhLc+jCQDk8Uu9exryD9rHxh4n+HnwB8YeKfCep2+lavo9k94k09oLk&#10;MBj5QpIAJz94g4x0NcN4e+I/jR/2EtM8eWeuxP4ui8LnVpdS1K1Fz50ixs7ZQFQCSAM8gehpWKPp&#10;fcCetDOqgZYAkgDJ6n0rxT9jLxtr/wASP2afBPibxRfyaprupwzT3N1IqqXPnyAcKAAAAAAOwFY/&#10;7bstvH8INJW8Ej2kninRUuFhDlmjN4m5QE+Y5GRgcnNSlrYVz6EYY+YnAH6UigYBBznpXyL8YIvg&#10;zbfCvxvJpei6nbapFo16bZ303VYlWUQvtOWUKMNjk8V9AfAfT49L+CPgC2i3lE0Cx5kkMjEmBCSW&#10;JJPJNU9Asd56c/hSMMuD2pwHelqB2DGKQ9fxpaCM0ANyaUc9aCBSBsHBoAUj3xQMUhPr0pcDuaAF&#10;ooHSkIzQAtFFFBYUUUUEsMe+aQru4BKn1FLRQUFFKTmmk4oAWmSIJFYFQwIwQehpxOKM8UCucXL8&#10;PIrS7uLrR3a0muX3SxySuYvcqAflOew460V2fainc6frVX+YlooopHOFFFFABRRRQAw9aTODTjya&#10;SgVgoJxRRQHQQHNLSe3Q0gVgeWzQSK3AzTTnP60u3PU0oHrQAx0V3BI6dKFKqdozn0p5HFIF74xT&#10;uKyHUUUUhhRRRQUgpN350tGAetAMY3Oa+HP2j/GmtwfFLxXodp4v1nQ9HtdS8NRSXsesSQpayXdw&#10;zToFHyrGIISxB5BOehxX3I4Gw9h61+c/7XPh+wl1fxjp3iGw8Aad4p8SapZQWUFtDdXGr38JlSNb&#10;gyyMsUBSDcWMattAOSM5rWFm9SJbFvxB8bTcfFK6+PdrfTXbaTdLoOleCFt5vtl7opZkuJ9mz5Z3&#10;kYTIG42Jg/er7o8AeOdN+IfhbT9f0qO+hsbyPfHHqNnJazr6ho5AGB/Q9s1+fHiLX/FGnW+peG7f&#10;x1pcXh7xLNP4Tk1M6+k9xDYQ3XmW2oja5IIsvOiLkgtsizlsV+gvw11vQPEfgTQr/wALakdY0B7R&#10;Esr5pHkaWNRtBZn+Yt8pzu5z1pzSIjqc9+0N8RNT+E/wl1rxRo9taXmo2UlqsVvfbvKfzLiOIhtv&#10;PRyRjuK+Kvivf22qeJvH3w8hi+0XXin4nWh1wtO8cVvpkcdpt81wGMSS3EiRggZJY9cV9mftJfDb&#10;Xfiz8I9V8LeHbyxsNTvbizdbrUVZoo1iuY5WOF5JwnA79MjrXzBYv4d0zwP8fdA8SalLr/jjxF4s&#10;n0yybSrSMatqV3Db27W5ihj+6sUuGBOEQAkt1JUNEOR7x8N/in428WfFfXPB1v4b8O6b4e8HtBY6&#10;xcRajNPI8ktuJIktf3Sj92uA4fn5hivd+lfIv7HvxJ03whea14C+IdxJofxx1jV59V1qw1CERjUJ&#10;ZAAklo65SSERogGDxg8V9dDlQR0qJblI+cv2rNbg03x18F7XUfEV34a0O+1+7h1G6ttRexzGLGVl&#10;VpUYYG8L1PWvNP2ktW8B2HwS8RTeEPi5q994iDWqWlvb+NJ55CWuYlYBPMOflLdu2a9M/aZ1WLS/&#10;jH8AriWzutRWLXdRk+yWVv580mNOlHyp3xuyfSuY/a++IlhqPwB8Q2q+EfEOltPcWC/a73RjBEn+&#10;mwHl+2cYHuQO9XHoDPquzgFpaQQ73l8uNV3ytudsDGSe59TVXXo9Vn0i5j0W5tbPVGX/AEee9gaa&#10;FGz/ABIrKWGM9GFaXYH2rlPidrUfhzwFrOqTeJIPCUdpD5razcwrMluAQSfLYgOSPlA6kkY5xUIR&#10;+fPwkn8d654i+DGiadrK6TLFrviW4g1C7spZoJXUzGRT/pWZEO3CqVQJx97Fdj8FPFniPW7/APZ5&#10;ku9f8fm51XVLz+0rjU71zpt+kdvcMqR5Y7lyicEcgHvzXCS+HfE/wg8M/Dz4hXthqGhQvqurx6Id&#10;P0m2OtTSXgd7QXsRUlxcAvGUHzRbkPHOPUvh74Ksfh18RP2bvB1x4sn1XxdpjXbaxoMmpCdNPlOm&#10;yO2yHrGN0hAbvzzWzt0ISufdIztyaUAHt0r5q8Gf2bN+3B478q68dNqUOgW/mwXvHh4KfL5g55fp&#10;2xnzK+lACFFYs1HdPejdScnNAGakA+9xQrYxSkelJjnFAAG5PpS7qaQF55zRQApHejHGaMmgA9Kd&#10;guKvSlpjKP4iRz1BxT6QBXif7Umj/FTxX4FPh74XQ6VHd6iTHqN/qd60Bit+N0cYVSd0gypYEbRn&#10;HJBHtlHHpTTtqB8c3P7NXxR+Mn7PPjX4ffEmTwv4baSC0g8L2PhiJhY6eYMsHYH5vmbCHk4UZAzW&#10;h4X/AGW9Z8dfE+88Y/EC0tdIhj8Er4NtdPs7oXLuWjZLi6LAAKpDEIvXnJx0r62IB7Um0eg/Kq52&#10;Fj4n+H/7H/itV+CXhfxPFZQ+HvhZqF5qH9qQXIlOsM0u62VIsZjA4L7+4wuetc/4w/Yy8b+KPhV4&#10;q+G95pGm6tqOreL5detfH1zfr5kUMrgs0kZHmmRYwY9gypGORivvjAPGBRtHpRzsnlRz9p4Xji8G&#10;W3h1728McVglib2CZobghUCbw6nKucZyDkE14b8Wv2cPDfhn4WfE3V9KvvFA1bUdHup7thrd3K1/&#10;MlsyR+am4+bwAuCORxX0ngDpRgelSm0yuVPc+efhl+z3putfB/wLFrWr+MYZYtL064ey/wCEgu4V&#10;gnSJGA2Kw2hW/h6DGMcV7V4nke28PXqrpMniFjEYzpsXl7rgHgqfNYJgg87jjFbuOKTApuTbuCik&#10;fLPwM/ZKTw18Z734q67oei+FrqO1aw0HwtoCg2+lwtnfLLIABJO+5slRtG4gZ4Ne8/Ejx5b/AA38&#10;LT6xLZXmq3JdYLPTdPhMtxe3LZEcKADgse5wAMkkAV1tB6Um7u7C1j5y+G/wasPhP8HRf+L/AARa&#10;eNPF1zdXGr61FYafBeXHn3MzSyJGZMeYsYYKADkhOB0FWP2KIPN+G3ijVYNHutC0rWvFuqanptpe&#10;WhtXFpJIvlnyiBtBCnj2r6DwDxilK8+9PmutQPGf2ufDmveNv2ffGXhbw3o1zrWs63YvZW0Nu0aK&#10;jEg7nZ2UKuAfWuC0jwr4r0z9hYeBH8Iar/wlq+G30H+zF8pmM5iZd+/zNvl5P3s/hX1GFHcA0YB7&#10;UXA8K/Yu8M694B/Z28IeE/E+h3mh63osD2tzDclGVyZXcNGyMwZcMOeKZ+2FaXt58PvC6abp1zql&#10;4njHRJUtbUfO+27Rjz0UYByx4HevdyQM0AfiPSi+txWPBPjv4z8Y3nwU8fWzfDjVYRcaFfReYmoW&#10;kpUGBxkIshZuvRQSewr0r4ORSQfCTwRDLDJbzR6HYq8UqlXRhboCrA9CPSuyAxR1PHWk3dWGGccU&#10;oOaT270mCMUgFJwRS0w5Xvxn8qdzj0NAARmkIxTqKAGrksSenpS454paKAEAIHJyaF6UtFA7ARmi&#10;l496SgEFFFFBQUUUUAFJtJpaM4oIE2008U+mH6ZzQAK4I45opkjbcbV/AUVZJZoooqDUKKKKACii&#10;igBh60DvQetFABRSA5paBXCk5zS0UEhSAg0KcigEE8UALTVJyQfX86dTWPzCgB1FIDmloAKKKKAC&#10;ikJxS0ABGaoXmi2Go3FtcXdjbXU1qWaCSeFXaEsMMUJHy5HBx1FX6KAKSaPp8ShUsbZFAwAsKgAe&#10;nSrMMSRLtjRUQdFUYApaUZH0oAD1rntH8AeGvD+t6hrOmaBpthrGoOZLvULe1RJ7hickvIBubJ9T&#10;XQcnJpSCDzVJiaKTaRYtqEWoNZwNfxRmBLpolMqRkglA2MhSQDjOOKugbRgDgcYpD0/+vQCBg471&#10;IyrNp9vcXcFxLbRSXFuWMEzoC8RYYbaeq5HBx1pb2yg1GAw3EEVzFkMY5kDrkHIODxkEAj0Iq0Tk&#10;8UgG0YFVcVhFORn0qrqGm2mrwCG+tYbyAOsgS4jEi7lIZWwRjIIBB7EVcPRqQAev4UXCxlX3hfSN&#10;T1XT9Tu9NtrvUtP3/Y7qaIPJbb8BzGx5UkAAkc0yXwbocniOLxC+j2L6/DAbWLU2t1NykJOTGJMb&#10;gpPbNbGD1A4ox196V2MFAAx+NKB27UlPHSkA0jFAOKG7Z6UnBOQcigBeT7Uo/WgnFA55oACe3akY&#10;hQaUjNIUBpoGNBDDgingj1yaYY1xjaMU4DihiQNg+4pRmkIxTqQxBnNLRQenFACZFAOe2KRVxnPr&#10;SgYoAWikzyR6UZ4oAWim5Jxj1p1BVwooo+lAXCimsCTxSg5oExxzgelJQSQOtNyaBDqbyO9G6gnN&#10;AARlaASaAe1KBigAOaAMUtFABjmimkHcCOnenUAI3SloIyKQ8CgBaKTPy5oBzQAtFFFBYUUUUAFF&#10;FFABRRRQAUUUUAGc9sUZxRRQAZxSYFKRmiglkeOcnrRTnBLcdKKCbIlooooNAooooAKKKKAGHrSb&#10;jnFKeDRQJhTTxkgZ9qdRn2/GgkOooxgCig9KAGkBQAOKCc01lyOpp23IGaAF200ggjFKM44OaXO3&#10;rQALQDmmqSafQAUUUUFaCE4HIo+8oPSlPNFBIgUA9aWj9aM5oAUDNNznj1pQaKAEVNpOOlDDIpaa&#10;TnpQAZJXkYz+lJgADnI9acRkcUgUD6UAB7e9OAxRgUUANAz3pcY5zQAaCMg0AKDmkJ5x3oUYzS98&#10;96AGlB24p1Gc0A5oGxDwc+1AOaCMmk25HXHPagQ6mnrj1peQeaMg/WgA6cUAYpaKAEB5pabjaMfr&#10;Sg8UALSbuaXOab0PP4UAO49KKTgc01y+V2AEE8knGBQA+iobqH7TBJGJHi3ArviOGH0PY0lrbC1t&#10;ooQ7yiNQoeVtznHcnufegCeiigZPXigApAMUtFBVho+90oIwcnOOlOoIyKCRqHIyKCtGDRk0AOop&#10;AccUv8RoAaRigDjFOpqnI5GPagAGAcdfrRswaXHzZpaCkhCM0AYNLRQJoT+KlpMc0tAIKQHNBz2o&#10;HU0CBhnvSZ9qUg5pARzQA4HNFFFA7hRRRkCgNQopePekoEFFFFBYUUUUAFFFFAAeTSN04FLRQSxo&#10;YDiigpk56UVWhOpLRRRUmgUUUUAFFFFADDyaQZxz1pWODRQKwZ9s0HtRQRmgVgyM0E1Qu7yW1ns4&#10;0tJrhZ5CjyR42wjaTufJzjjHGeSKuZwMtgfjQIVSD2x9aMnGKQ9ARyDTm6UAIi7cn1pW60gbj3FK&#10;DxQAmSKdSDDdDn6UtABnnFFJjnNLQOwUUhGRilxxigQA5opAMDFLgnpQADFFAGKPwzQA05JIpsed&#10;gVsbh3HSl+8fTNIE2Z+Ytk557UASYz3xRRQTxQAUUm6loKQUUgXBJyTn17UZ5oF1DJyeMigcdaWg&#10;jNAhCuOhoAxS0UAJtBOaWijjvQAHnrRRRn2oAKKB1owcnNACN0pOcUp6UmTsyOtAByKQDHSn0AYo&#10;Abz70o6UdGpaAEJ7UtA4oAxQAUUUmOaAFooooHcKKDzRQO4hz2pCoI6U6kbpQJgB6daVckUiDaOu&#10;T6mloBBRjnNFFA7BRRRQMKKUDNJQAUUUUAFIMZpSM0gGDQSxaQDFG3nOaWgQhzS0gOc8YpaBoKMZ&#10;opCcUFC0UUUAJzu9qWiigSCiilxgZoGIelFFFABnNFFFArhRRRQMfRRRQAUUUUAFFFFADD1ooPBo&#10;oAKRulLRQADpQelFFBNhAc0tFI3SgQY5zmhjgUA9u9ISD74oAjlhWZVDZwGDDDEdKlySxGPxpuCe&#10;lOPtQAtFJ0HNLQVcKKQZ70tAXA4I6c0UUUDCiiigVhAPmzQRmlooJG7Tn1pwGBS49KSgAoHegdKQ&#10;5oAUcACikGe9Ke2KB3CiiigdwopGzjjrS9R6UEhSEZFKxAooHuJnAoHJzQRmlHSgQgOaWjHpSDNA&#10;CYw2cY/Gl6igdTRg7uvHpQAozSAYpabhuOcUAOpAecUtH86ACikXOOaFB5oAWg8CignGM0AFFFFA&#10;ATgUA5FFGBigAPHvRRRQNBSMcClooEIpJ60tJkUDjrQO4tFFFA7hSA80tFBIUUnOfaloAMEUUUUA&#10;FFFIwJHFAC0DiiigsDzRRRQAUUq4xzSUAFFKBmg4oACMUlFFABS49xTQDt560mDQK46ikXO3nrSn&#10;rQMDmimMynrRTsZ3JqKKKRoFFFFABRRRQAw8mig9aKACiiigAooooAKKKKADHNJtAzS0HpQQAxRT&#10;QcU6gBrKSwOeBTuAKQHrn8KU8igABB6c0VXgjlSaZnlDRNt8tAuNnHPPfJqwTjoM0AFFAzjnrR16&#10;daCwooooAKMY75opAoVeM4HrQAtHfGQcdqKTHOe9AC0UUUCsFFFJnnFAaC0UUUCYjdKXPApAcmg8&#10;CgQEAihaQMOR3oBxQA6iiigAooPFNLYB4zigrQdRTSc0oPagkWkUkk0vJ6HFNViOvJoAdnNFNX7x&#10;pdozmgBaXJpuTuxS0FaBQQD17UUUEiEnNBPpSgYpAQSSCD9KAEyaUHNIetJQA+ikBzS0AFFB4FC8&#10;5oGhMCl4NFIBigQY5pcZoooAMH+9QeOtFFABRRRx60FhRRRQAUUm35wcnoeO1KeKBMKKOPXNFAmw&#10;pRikI4ooKCiiigBR0NJRRQAq9aQiilzxQAlFFFAmFFGOtFBIhQUUtFA7D6KKKCgooooAKKKKAGHr&#10;RSkYpKACiiigAJwM0BiaKKACkAxmlooIEI+bNLRRQA1j0p1FH8IoATB3Z7UtFIckgg8d6AE20pHF&#10;A570YOeuaAFHSikGc0tA7hRSDNLQFwpCM0tFA9wooooGFIRk0tFABRRRQQFIWx70hzXwP8SviFf3&#10;X7QN1peh+N/GVhp2nTzWVpYXf2949b1WRWaaG28pAVjt4icc4LMOcLmqjHmdgbsj7j07xNpOr6nq&#10;Wm2Wo2t3qOmuqXtrDMrS2xZQyiRQcrlSCM9RVu71C1sfJ+1XENt50iwxebIE8yQ9EXJ5Y4OAOeK/&#10;LmaT4gJ498bQ6Dq2v6Xr+oeNNBsHupTfLucxRYFxmTLAKMlX5Kg7SAa+uf2wdatNN+Ad3b+P/CWq&#10;eI9NWG2uL7VPC08NsLO7WeNUeAyuZEbeRtIViASCaqUOUV+6Pf8AUfFGkaVLOt/q1hZvCnmSLcXK&#10;RlEwcMwYjA4PJ44NaFpdw39rDcW8qTwSoHSWJw6OpGQQRwQR3FfAviTU/B3xf8XfGrVdfiTSdS1D&#10;wvD4f8O2PiXR7h7yGNIpT/aEqiFjCjyyYVuuIyeOlex/s6/Ey81n9mey1LWZtN8IeF7bTrbS9J1z&#10;w7cvdykRr5DSmN4MI3mLwCrD5ufUtwdieZH0la6pZ39xdQ291BcTWknlXEcUis0L4DBXAOVOCDg9&#10;iDV4k/3TX5yaFr2vQ+M9P8Qz+IfGOga1q15PD411i209zFd2ensUs5LZI7PJkn3AquCTGHDHAFdb&#10;+y7ptx4/8RfCWR/EGsIml6Zqfie98zVrnGotJfTW1rEImfb5cah2dQMAlAetDp2GpJn3Fqeq2ejW&#10;r3d/dQ2VrHjfPcSLHGuTgZZiAOar6z4j0rw7bwXGq6laabBcTJbwyXk6xLJK33EUsQCxwcDqa+FP&#10;2hpNNg/aF+Huk+IvBVndXeoS6netpfijxb51jqCiMrbFxIWjgXzcFF28kbQCRW/411m48U61o6Xm&#10;vx6lplt8U/D9v/wi92m+fw7dLFIbi3Zyqh4SdrxMARtOQcHAnkDmPti5uIrSPzJpEiQkLukYKMk4&#10;Aye5JAqodd07yb6X7fbeVYllu385dtuVG5hIc/IQpyc445r59/a+8YS3um6b8O00b7bpPim0u/7S&#10;1u5tbqS002JYz9nkElujETeeYigAP3e3Wvmzxalr4W0zWptd+IenWFv4r03SvD2ttcW+rRtq32Yb&#10;ZpF/0UH7RPGAjuMlUDHnORUYcyuJysz9ILK8gv7aO4tZUuIJFDpLEwZHU8gqRwQfWqml69p2uJO+&#10;m31tqCwTNbzNaTLKI5VOGRtpOGB4IPIrxT4Ia58QdS+HV6sPhLw38P8ARbKSKHwvDM8zxvpyfKZJ&#10;ofkePIG5MkHDDcB38F+AfxffwM/jaIePfB+jwT+M9Ve6jl0W7uVkme4wri4jkCLvxiONskjoTUqA&#10;+bQ+6dJ1qx121F1pt5b39qSVE1rKsibgcEblJGQeCO1W5pljUl22gAkk9AB1NfFP7Efiq+t9C8Le&#10;CoPFmj6NqaTanrOo+FpdBuEv7m2e7kHmNK7hUyWRlIUkggHODXtfxc+LXi34WeA/E3iXX9A0G20P&#10;TopSr/23IZ51JKxKifZ8eY5KgLk8nGe9Nx1sHNoev6Rrdhr2nw6hpl5BqNhMMxXNrKssbj1DKSDV&#10;8tkjAJ+lfnR+yR4d174kfCnwRrfgWys/Dvi7wWzWk73OtT2yalE5eZEvLaOErJA4lLKwO7KtgjnH&#10;1V8edSGm+AdKu/Gem+HjosbwtqM99q13bw212xWONYzDEzuhZyMtjtkeicbAnc9uOSPummqwPSvj&#10;bTrfwz4h8c6D4Y0PSPBX9t3ztdPaTaxrBeW0iI88xZhRQ4DAjcce1emfsOwLF+zvpRVpZEfU9UKm&#10;aRnO0X0yqMsScBVAx7UnGyuO578Tmg5XoAPpTqbyAe31qRgBmjPzY9qRTz707nNACYNEYCrtA2gd&#10;AKdR79DQAUmOc0tFABRRRQAUUUUAFFGc0Dk0FhSFQTS0UAFHHejOKKACkfpilooExAMUtFFAmFFF&#10;FA0FFFFAwoopTigBKKU4owaAEIxRRRjHfNAATijPFFJuABo2F5ApyKK47xr8UvDPw9jibXNUhs2m&#10;bakZG9uhOdozgcdaKzc4p2uvvPQpZfi60FOFNtPsn/kdrRRRWhwBRRRQAUUUUANJzSUpGKSgAooo&#10;oAKQ8DilooAQdPeg57UtKOhoIGFiOg/GnDpSKMHNKeaB2EY4xiloXA60nWgQdTjtS4wKToKQ8/nm&#10;gBcY6UtAOSTRQAUUhbBAweaWgApATmlooAABk0UUUFiDOT6Uc5peCAQc0UEBRRSE4oAWigjNFACN&#10;wp+lfn78TW1LxR8c9T8WadF4k8S/B/TJbkDU9L0ePVo7fUp4UhuxFDIS09qEiwXjUhJHfGRmv0CZ&#10;dykHvUcFtHbRLHEixxqMKiDaqj0A7VUXyg0fmN4M8UfCm08ZfEubVPGV94ajuNXtbnR9Rh8GD7Uo&#10;S1jHmwq1q32d1kDD5QvIzjnNfWX7VSah46/ZJ1S78Pxvf3Tw6fqMQ1f/AEBpFiuYZS0wk2+XkISQ&#10;QCOcDtX0S0YbGcHHqKbLDHPEYpUWVG+8rqCD9Qapyu7i5bHwH8RIfiT8WdHt7z4dy6v4s10aXead&#10;4r8T29sunWN9YTuskljpZmCmSSMhhFJggAsWYl6+i/hH8RPDPiv4PappXhLw/r/hez8M6Y+mnTda&#10;0qWzltjHAQIgWGHZcDJUnk5717kqCMAA8DoOwpQhY5LE+1DnfQXKfBvwx8F+IT4c/Zou5fCviq2u&#10;f7QtJ9V1S51m4njkRbKZt0sPmnyl37T8yqOAp64q5+zB4J8e+K4PgdrUWk6bYeEvDbaxeNr0d4xu&#10;7mKeW4jNm0BUYDMUkyCVwing19zGPOeTyMUyG3S3hWOJFRFGFRFCqB7AdKOdsOU+LviR+zxFr3x3&#10;8FjxhLb+INf8bQa/b6neG2L2trarZhbW3hjbpHFu3DJyzlmyCRjQ+PnwGtNLj+F9pqfiHWvEA1bx&#10;tpVjfxyPHaxTxiCVM7bdEO4RoFDliwXjNfYZRWZWIBK9CRzTZYI5ShdFcodyllB2n1HoeaHNjsee&#10;S/C0+HtI0zTPCfiLV/CPh7SbMwQaRpMUEykAkghp45HJxwADjpXzd8H9Cb4xftQ+Pdat/F3iyWLw&#10;3pen2Vvd6rp0MU1pduZTPEIprfZG+1Y8sihiG5YivtjACioo4EjZmVQrMdzEAAscYyT3OKSk0Fke&#10;QeJvhPoOk/CjxHpPjrUfE/xK8PXFz/aNzBqObq6UB1by4lt0RjGGGdgBwMjpxXzR8KPGHgST9mTx&#10;n4Qs7e/kn8S6/rE/h7w/4dsG/tDyjc5s5o4MDyVUpGytJtUbOvFffbgk+g9aqwWMFvI8kcUccrgb&#10;3RApYDoCQOcU1KyJaex8gfs0eOLzw78Xddh+M1pf6P8AGvxR9ns7dTYO+nyWMCfuorSePchG4vJJ&#10;kjDsc8AV6bq3w81/4u+JP+Eo8d2f9keF/DjS3Wg+EpHWVp7lVYLf3pUlSwGfLhBITO5iW4HvXkqz&#10;K3GV6EjpSuoZShAYHgg96TlrdDS0Ph34FfCrxkfgN8K/ih8KtQtLXxpFoK2Oo6PquRYa9aLNI0cU&#10;rDmOVCzbJewYg8V738b/AId+MPjL8D7fw8qaZoXie5vNOurnE7T21sYrmOWTYxQGTAQ4BAyeOnNe&#10;yWttFZ26QwxpFEgwqRqFVR6ADgCpqXM73KPnLxR4S1z4bfFLR/ix408WN4g8O6Bo17p862uhuLmA&#10;zvE3mCOAPmMCI7mPTj3Na/7EqH/hmjwnceXJEl3Je3kQlQozRy3kzo2DzyrKR7EV7m6CRCrAFTwQ&#10;RkEUkUSwoqIoVVGFCjAA7AUX0sA8HIo5PBoUYHJzS/z9akqwhwBx1pR0oooFsFFI2R2paB7i8e9J&#10;RRQSFI3SlooAB0ooPNJ0FACcil20Ag/X0paACiiigsCM0UUUCsFFA4zSEZoBgDmlpAMUo4GKCQoo&#10;ooKsFFFIxwM4zQMWiiigAoxnvRRQAZHvRRRQA1yBXi/x4+P9v8M7N9N0eIap4ll2AQIpkW1VjgPK&#10;Bzz2XqfpXZ/Ffx7H4E8KXtzDLD/a8kTrYwSnHmS44/AZBNeR/s0/BjVbA6h4z8aFbrxDqlx9piWQ&#10;+YY+CPMOf4iGOB/CMVzVJSclThu+vZH0+WYTD0qMsyx2sItKMb2c5dvRdX8jl7D9lfUvifrV74l8&#10;Z6xcaS1yoWCG3Yec4H8cjEEDI6KP6Yorufip498X+F/GlxD4Mmt/EsksS/atJuigWwK8BlO5Tl9w&#10;JBzjA9aK450KPM7q59dSx+f16camHrqEGtI3irLtZ6/5n0LRRRXqn5UFFFFABRRRQAw9aKD1ooAK&#10;Mk0UUCuFGcDGOKKKAuFBOKQ57YpcZoEwoopD0NA7i0Ui8gUtBIUUZzRQUgpAOaWgnHWgkQjJFLQD&#10;migaCiiigGFFFGM0BcDhRmm8nnjFOJ45owMEUCI2YAqO9PU5FG0ccdKWncAJxQORRjNGfakAUfji&#10;vPLn9oP4a2k80E/jrQopoZGikRr1AUdThlPPBBBFN0D9oH4d+KvF1l4a0bxdp2qa3dwyTw2tpIZN&#10;yp975gNoOOdpOSASBxQUz0VeByc+9FcH8VfjJ4c+EOnafPrUt1cXupXH2TTdI0y3a5vtQmxny4Yl&#10;5Ygck8ADqRXFr+1Lp2iX1hF438F+K/h3YahOlvbavr1pEbHzH4RJZYZHELMeB5m0Z707Ent7DIpa&#10;oaxrNjoGk3mp6ldw2Gn2cLXFxdXDhI4o1GWdmPAAAzmvGrX9qaDWdN/tzQvhv4817wptMia5Z6XG&#10;qTx/89IYZJFmkQjkFU5HQGiwHulFcx4A+IegfFDwnZ+JPDGpR6ppF2CY5kBVlYEhkdWwUdWBBVgC&#10;COa8/wDGX7SMfw+0c6r4h8A+LtO077VFZLO0Vo++WWURRKFW4JO52UDjvzihK43Kx7PQTivNLb4n&#10;+IrvxBpVivwy8TWtjdTGO61K6msljslxw5VZ2ZwT12jI681z37RH7Qh+DEvhPStK0weIPEniDUFh&#10;i04eafKs0INxdP5SO4VAQM7TlmAos72FdM9r3UAZOa8iT9qb4cXcmpRWerahqFzpzbLq2s9DvpZY&#10;n27hGyiHKuQQQDjqK77wT4utfHvhTTdfsLe+tLa/i81LfUrR7W5i5IKyROAyMCCMGhpoDfbrS15V&#10;q3xiu/Dfx70L4faroUw0/wASWEt1o2tWhMimaAbriCdcfJhSrKwJBzg4NenfaIhMYhIplVQzRg/M&#10;ATgHHXHB/Kk1YCeivLPE3xi1LR/i7D4C0vwnceIL2TQjrn2iG9hgCRi48koRJjnJU5B7njiq2g/G&#10;vV9Q+NMXw+1PwVd6LNJob659vk1CCdFjWYQ7SqE9WPYk+3enYEeuUYrxb9of9oVfgrc+EtM07TRr&#10;/iDX9QWJdPUyHybNSDcXT+WjsFQFQDtOWYCrn/DU/wANZzqCWmt3l7c6edlza2ukXsksT7dwjZRD&#10;lXIwQpwTketHK7XsNtdT12ivMPEH7QHhjw58E5/ijex6nbeHobdbh7eezaG9BZxGIzDJgiTcQNpr&#10;k/hx+1n4X8a+KfEelajf6Xoy2mtx6PpBa+Dy6kXt0mz5YHyEbynUjIIzninysG0tz3uivJPBXx6s&#10;viF8UItA8Praap4bufDi69ba9bXBPmn7U1u0XllR0KHnPUEYr1rOG56UmrBdMWigmikO4UUUUDIo&#10;YjEHBkd8sWG/+Een0qWikIORzxQLYWijOaKAuFFJzu7be3rS0AgoooJxQMKKKKBXCiiigLhRRRQM&#10;KKKKADOOaQHIBpaKACiiigAGAaHcAZ7UUUAA5GaKKMe9ACE449ajllESMzEAKMk56CpSPWvPPjl4&#10;pbwr4Av5Ldj9tulNvAqthizddvuBmk3ZXNsNQlia0KMd5Ox5ppmhj41fGq91yW4NzoGilYIAhUx5&#10;ByYyDzlzhifQAV9D7Qi4A6Vxnwf8Ff8ACE+Dba1mjjW/uCbm6dFxukbsfou1fwrtyvIyKmEbK73e&#10;56Oa4pV6yo03+7guWPouvq3qeF/GzS/hh4F0SCfxR4UfUYL/AFB59tjbSTSNcMpLyMV5AIAHJx04&#10;4or3CaJSBuQN9aKl0k3fQqjmM6cFFuXyk0WqKKK1PGCiiigAooooAaRikpx6U3JoAM+1FFFABRRR&#10;QKwUUUUCYgGCeSfrS0UhHNAhQMCiiigBB1NBODRnjNHXmgBNxyR+VO+tNAzQc5xjj1oAXPOKWm45&#10;wDj3pQMUALRQGJpMgnigsWkOc8UtFBA05NOooHFACEkHpS0uM80lABSFQwwelLWfrmjW/iHSLvTL&#10;pp0trqMxSNbTvBKAf7siEMp9wQaALAsLYZxBFyST8g5Pc9KUW0ETAiKNCTgEKASa86X9nzwuoA+2&#10;+JzjufE+oen/AF2qrefsz+CNSudOuLxddvZNOuUvLX7V4hvpRFMpysgDTEZH9T609B3ZyEQtp/26&#10;bhdX2m4h8DRt4fEoGAGu3F40ef4+IQ2OdpGeK7/9oSPQW+BHxAHiYQnQ/wCwrv7UZ8bdoibHX+IN&#10;jb3zjHNT/FP4LeH/AIuW+mNqr32n6vpUxuNL1zSLk21/YSEYYxSjswGGUgqw6iuNP7Llvr97Yv46&#10;8deKPiDp1jMlxb6PrM8Mdi0qHKPNFDGnnFTggOSM9qN9wseY/FyXUT+xT8ME8VvMlpPL4Zj8UGbO&#10;TZmWHz/N9idofPYnNfW0EMUaIsKqIgAI1ThVUdAMdsdKpa/4Z03xXod9o2sWcGpaVfQvbXVncRho&#10;5o2GGUj0Irx61/ZcuNIsV0bRPiv4+0fwxGPLj0mHUIZDBF08qO4kiaZFA4HzEgdDT0Yin+zybdfj&#10;N8f00f8A5F1fEVpsWPiIX5s0+27e2d+3dj+LPeuS/ai0LxjrHin4ZeGpPFenzWeveNLea1shovzW&#10;0dqklyGdvO/ehDGuRhc5HSvoDwl8N9K+GvgZPDPg2CLQ4IY5Ps8jo05898kzS7m3SuWO5izZbnmu&#10;E1z4HeLfEnjHwl4o1H4g28up+GftJsVi0FFh3zxCKRmUzEkhQcc8ZPWmrXuJopfDDxZ43uP2hPH3&#10;hPxB4jttc0bRNG02eGO30tbTFxcNKSc72J+WMDBOOe2OfM/il4l07wX8etF1Dw54o1a11jVNTuLH&#10;xZqraS961jYpbM1vbRFoWSOJZQpGzJZnJYt29PT9nzxda+N9c8V2PxRm0/Vdaew+3G30OApJFahg&#10;kIDs21GDtuxyexFe6YI/iptpbCsfA3w18V2OpeOfjjE/xZ8Q+HYr/wAQ2zLqOlaKDczhbOH5/wDj&#10;2byj8u3G0ZC9Oa+pLCbwV8bPh7pfiPUTqM+k2CySGfUxc6XKhQFZXmjBjI4Ut8wx3FTfCf4W6l4C&#10;8bfE/Xb+9trmPxZrialbRW6tugiS3jhCuSOWPl544Gal+MfwtvPjDbaf4dvNXNh4LlkMmu2NsCLn&#10;U41wUtfMB/dwsc+Zj5mACggE0m03oUlZHzx8MtJ1D4n/AAr8VfEPTfh7p15Z/wBoyy+D9Ok1C+hu&#10;9R0tHw7O5mISSVVYxnAB+XcMEGvZP2drD4U+NdOj+Jfw+02OG91C3+wXVzLLK15BsIL2s6u7FXjY&#10;Y2np1HB59j0+xt9LsILK0gjtbS3jWKGCFQqRoowqqBwAAAAPavK/hj8A7T4QeOPif4l0C9L/APCa&#10;XcWorpMq+Xb2lwsbByCuch3bcSBkDjnik3dAeVfFDRI/GP7Zklsnhu78VppngSMT21lqZsDbvLfu&#10;yFpA6ZyqNhcn1xU3wr8Pr4f/AGyLmFPDl34ZU+AC/wBlu9UN+ZM6iBvDmR8DjGMjp0r2L4U/CS48&#10;Et4h1vW9TGseNfEsy3GrarEuyMbFKwwW6HOyGJThQckksx5NYfw7+C3ifw78adb8c+J/G3/CVI+k&#10;R6HpUTWEdtNDb+b5zmZo8K77+AQo4680+boB5J8TfE+n+C/j/o1/4d8V6lb6pquo3dl4r1aTSmvW&#10;0+yjty9tax7oSkUSygY28szksWPThfhj4ss7/wAafHOKT4v634bW88Rwuuo6boqefcKtnB+9/wCP&#10;dvLPBTGBkLnHNffgB/vGvLvhD8LNQ8AeMvijrd9e29zH4s18arbQ2+7MES28UIVyf4iYyeOMEUcy&#10;tqFjy344eNPD/jj4LeFPHI1TxJPo2l61ZhbSDTYYbm7vTMsETzQXceBskfeFICkkHsMeLeBdZ1zw&#10;7458bC7ufGenR6n8RrfS3nsodIH+kPbQ4W44JAwPmWLCFcc7s19s/FT4ZWPxX8Lw6FqV1cWtomoW&#10;moM9tt3sbedJlXLA4BKAHvjOK8n0f9kxZfiXqnizXPE2ovA/jF/FNrothOVs5SII44PPRhy6MrNl&#10;SMggHNOMktyWmzzX9iZI18X+EBE2YR8NUMeOm06xdH/CvtUc9a8U+GXwc8UeFPjH4l8Xa/4g0zVt&#10;Ol0qDRtGtdP04WbW9usrzMJFUlchnwCvUDOB0r2ypk03oNbCHuKRc59qdRUlWCiiigoM8UUUoPFA&#10;CYxRRRQQFFB5pAMUAAOaXGaQkAgdSaWgAoHeiigsKKKKBdQoopSMUDEopGOMcZycUtABRR2zRQAU&#10;UiksuSCvsaWgAooHWlagBKKKKAGs3JrwL4tanHr/AMa/Bvh+aVJLS1Xz57Roy4maRwF5H3SNmc+h&#10;Ne+OMDNfP+hqms/tL+JA0ryXFpArxLG37tMIqhZAfdiRt9Tmsqj0iu7PoMlilUrV5fYg2vV2X6nr&#10;tn440fVLW7m03U7fUvsm8Sw2ciyyBkyGXaDnOR0qp4E+KGgfETSbbUNJu8C4MgS2uVEU4MbbXzGT&#10;uGD/ADFfPY8BHTvEut6FqOh+C/F/iC7kkvZLbS719M1LY/LEdSMZGPmHrWRq+j2viX4g6dHaeEfF&#10;Hh9fDmiyW8EGnQhbqG6Lh0KzhjG42hiCzYYk5BzisnVkuh3xynC1FJRm9r30ta3a93d2SdkfY7uc&#10;4wPrRXySPiD8Tba+trfxl4lt/Cnh6W0E1hrVhaxym7cEDy5WJKq4UklQByDjgUVSreTOZ5BUX/L1&#10;fLma+9L7+x9fUUUV0HzIUUUUAFFFFADD1opTikoAKM+1FGc0AFFFFABRRRQQFFFFBYUHHaiiggOg&#10;pAc5HocUMwHGeaFORQAtNJOcdqUnHbNIo+UFutAB057U6k+lAGM+5zQAuMGjGKAKKACikOQQRzQT&#10;6UAAYHvQelG3PWjPHpQAKcigdTQBxSgelABRRSc59qB3FooooGgooooGFFFFACAYpaKKBWCiiigL&#10;BRRRQFgooooCwUmRnHelooJAcGiiigsOmKOvb8qKKCAwKKKKCtAopOc+1LQMKKUDNIRigAoHOaUj&#10;FJ0ziggKKQZ70tACY5zQRk0tFACHApQaQDjk5NLQAUUUdj60FIKMA9aMZooGFFFFABRRjNFABRRR&#10;QAEndiijvmigBcjFJ/KiigAooxilHWgCJjuIr5l+DjajL+1F8RzcW0Mdl5ZEbhfmJ3qOG9x1H0r6&#10;bcfNx3r568I3WnaD+1L4hsGulhv9QgYx2iLxIu1JCxJ/i+907VzVkuaDb2f6H02Ty/2fGQSu3T+6&#10;0ots9tsvCukWGoXGoWumWlvqNwxea7SFfNdjwSWxk9PWvGtJ/Zgt5viD4s1rWNQ1A6fe3S3OmQ2W&#10;q3ETQMykzFgpAzvOR1r31CD0px9D09K2lTjO3MtjyMPj8RhVL2U2nJJN9bJ307HiXgj4G3fgfXdW&#10;0prmHW/AMyrd2djq7faJ7a8JPmFSw+4QWP1Y+9Fe2ng0UKEUrWHPH16sueb1f4+fr3JKKKKs88KK&#10;KKACiiigBh60U49KbQAgOaUnFFFABRRRQLYKQAA8UtNXrQDHHtRRSFsED1oJFooooK3EIzQv3RS0&#10;UBYCM00ckjPSnUUEiAYoJwRS0UAFFFIDzQAtJgUtIwyvvQAtI2SOMZo+9QBigBRxRkdjRSBQAT3o&#10;AajiSMODkEccU4dBSgAKMcCigAooooLEB4560tFFBOwYxRRSE4IHrQIWikBzmloHcKKBwc0UFBRR&#10;RQAUUDg5ooAKKKKACiiigApMnNLSE8460ALTd3zEYOPWnUUCsFFFFAxQcUZz1pMEUUAKTmkopsj7&#10;BnBP0oExQc0tJ94Aj8KXsBQCYUUUUCYZzSBgTigADpxS7SDmgQUUUUFhQDiiigVwPNH8qKKBig4p&#10;KKKADHvRRRQAUUUUCsA4ooooGGPeiiigBkjY6fpXz18VrfTvBvx58I+J5bEvdX5S2WdcA5BMbD8E&#10;kz9Fr6GOcj0rxH9rPwTfeLPhnJd6ZOLa70lmvPMQHzSgUhlUjpnIJ+lYV/4baWq1+7U97IZxWOjS&#10;qS5Y1Lxb8pK33Xse2IwKk0pbnbkV5p8AviBJ8RfhZo2q3G37ciG2uxuz+8j+VifqAG/GvP8Axh+1&#10;PLpvxN1HwT4b8Op4o1COKI2k9veKsTSEbpllbouxQTkfSl7emoRm3o9jCOT4upiamEpwvKF76pJW&#10;dm23pY95utbtLK7W2mvLaK5dTIkU0oRmQEAsATyASBn3or4d+MHxdk+LjI1rY2FnZQ3BNlr95dtZ&#10;CNQgE1kzkHc4kIb5TghPaioeLgmfR4fhGrUpqVWfLJ9Pd/zPvqiiius+FCiiigAooooAQ9KbjnFK&#10;eeM0lABRRRnPbFABRRRQAUUUUCYUUUUCsFFFFBQUUUUAFFFFAmJg54pSMUUUAkFFFFAMXPNIeBSc&#10;5oIB60EgR6UZwQKBmloAKKKKCwoo6iigVwooooC4UUgOSeMY96XGB1oDcKKKKBhSAc0p7+lDHA4G&#10;R6UEsKQdKcfakzjtmgQUUUZ9qCwooooAKKKKACiiigAoxg0oxQeTQAlFFGcds0AFFFFAAelFFKcd&#10;qAEpGQPjIzilPFFAtwooooFYKKO3vRQUFFFFArhSgZpKUZoC4lFFJkZx3oC4tFFFAwooooAKUDNJ&#10;RnFABRRRQK4UUUUDCiiigAqveW6XNvJDKgkjkUo6nkMDwQfwqwOtDgOOaB6xd0fGPww1R/2ev2iN&#10;b8BaruHhvxHIJLGSR8Rpu3eWcdOeYyfVVrmvil8LbH4Wy/2fq+oSeHtL1OeTUdAt9KhN1HHqCMFW&#10;CQlfMlVkIIXgDLj0r6M/aZ+Ci/FrwWWsIlHiLTiZ7GbozEcmPd23Y4PYgVxXwC+JGkfHXwkPB3jS&#10;1WTxVooAkW6XZO5jOFnjPVZFIAYjkH2NeQ6ajN0ZbPWL/NH6lTzGVegs1pJtpKNaKtfT4Z6332en&#10;5s4bxd+zR4l+MEq67ZaVp/gS8mWMyJeu0vn/ACYZhAp2RZbnHLeuOlFfZMUEa9CBwBnPWiu94Wk9&#10;dfvPmFxXmtJclBpQW3X8y/RRRXQfJhRRRQAUUUUANIxSU49KbQAUUUUAFFFFABRRRz6UCQY96KDz&#10;iigNQoooPagYUhGetLRQAUfyoooJuFFFFBQUUUUEBRkDrSE4pQc0AFFFFABRQeRigDFADR196dTQ&#10;M0vQUALRQDRQUhAMUtKBmkoGFFFFABQOTRRQAhJBpNxxTqKCbBQOTRQOp449aCgpAc/4UtIBigAJ&#10;wKWm4yTTqCdQoo49KQDFAai0UnRvrS0BcKKKKCgooooAKKUHFJQAHmiikI5oAWiiignUKKKKCgoP&#10;NFFBAUhznjpS0UFWCjHNFFAwooooAUDNJRRQAZH40deO9FFABR16UUUAFFFFAkFFFFAwopQOKF70&#10;AMb5gQOa8G+Kf7OE/iPxlaeLvB2tr4V8RxzCWWUQ745WxgvgY+Yjg9mHWveSKRl4IFROEZq0lc7c&#10;HjsRgJupQla6afVNPdNPRo8I8B/tOeH9Tn1DQvFk1v4c8T6TI0F5HO+yGZlO0vEx7E87TyM96Km+&#10;Mf7KXhj4t6smqlm0nVGOZ54IwROMYBZT/F05/OiuN/Wo6KzPs6NHhnEU41atepTk94pXSfk+x7vR&#10;RRXefn4UUUUAFFFFACHpTacelNoEwzn6etFIowKWgYUUUnOfagSFooooGFFFFABRRRnHbNABRRn8&#10;KKACiiiggKKKQk9qAFzikIyKAd3aloAQDHvS0UhJ7UAKDmikWjnNAC0Hp70HoaRTkUD3FoopGyG9&#10;qBC0UUZxQUgopDx0oG78KBXFooPFN3E9qAuOoooUfLzQFwByKM57YoAxRQUFGecUUY5oIEOaWikO&#10;e1BXQWiiigEFFFFAMKTHOf0paCKCRqNvBx2p1Iqhc4GOKWgdwooozz0oEFFFB4oKYUZ5xSEkDOMn&#10;0pQO/rQK4UUgzjmloHuFFB6UgORnGPagYtFFFBAUUUfy9qCkwooooC4UUUUAgooooGFLx70lFABR&#10;RRQAUUUUAFAPPTiiigBSc0A4pKKAFJzTScClpCMigCIMSTkfL2op5BHQUVZg9yaiiioNwooooAKK&#10;KKAEPSm049KbQAUdDiiigXQQDFLSY+bOfwoZtoyaCRaKM5xjp1ooKuFFJ1FAGKAuLRSDOTk0tAbg&#10;eaaeCMc06gcGgLBRRz6UUEgeaAMUUhB7UAIRg57mlBz6UDgAUgJ5BPJ6cUAOPSm5IA4zzThnpntS&#10;EZoAWkzzSng4ooAQk5x2oAwMClpOV7ZNAC9s0HmkBzS0FIAMUEZpQODSUBYKKKB3oDYKAMUUUBYK&#10;KKKAsB7UUUAg9OaCQooooGgooooKCiiigAowe/SlJzSckn0oAOvQ/jR096KKBbCZ5xS0c+lFBIUU&#10;UUFhRRRQAUUUDPeggKKKKCugUUDvRQFwooooCwHmgDFFFBIUUjDIpaACiiigsKKKKACiiigAoooo&#10;AKKASD7UpOaAEoopM84oAWiilBxQAlFKTmkPFADWBJ4opd1FBBJRRRQWFFFFABRRRQAh4HrTCTnp&#10;xTz0phzmgTFoHWj9aOnuaA6BQRmkXJXng0EnNBI7t700ZAGaAfWloAKQ5zS0UAFFFA6e9BSCiiig&#10;YUjAnoeRS0UEsKqRalbXV5PaxTpJcQY82NTkpnpn0NW+oqOOCOIuURULtuYqMbj6n1NAh2Dg+tKo&#10;IpcjIHc0UAFFFN3Y7UAOyD0opoBzxgetOoAKKMe9FACEelLRRQVYKKKKBh296KKGOOlAmBOCaTIo&#10;HPWjbQSLkU1hk9aUIBQFHXvQAmCMlefagfLntnmlPBwOKU4oAKKbyehxj1pQeOTQAtFFFBY1s4OD&#10;ilXO0ZIJ9QKXGaKCAooooLCiikyc+1AmLRRRQFwopMnNLQMBg9/yooGM0UEthRRRQPoIeelLRjFF&#10;BIE4FIDnpS0UFWCgnaM4zRRQSGc89KTI7HpSnpxQvGcDFAAOtFFFABRnNFGMUAFFFFBWwUUUUDCi&#10;gnmigAooooAM57YooooAKKKUDNACUHpRS4496AGEYooZwDiigglooooLCiiigAooooAQ9Kbx60rD&#10;IpnQ0CY6iijGKA6BRRRQSI3IxQBilooHYKKQAgYpMGgQoGKWmnI6UJnHNA0+g6iiigoQnH+FHUel&#10;LRQQIqhSSOp60tFGfagqwEZpN1LRQSNDZz3IpSM0FQDkdaRuDQA6iiigAooooLCiiigAo7kUUhGa&#10;BMGOBQR3paTPNBIDpS0UUFaBSE4pR0AooJG5NBOfpSn0pAMk0ABYEcUoX0ppUqwan0AgOe9FFFBY&#10;UDig8igcCglibuSMUtFFAaiBhnFBIzilPNIFIJPagQoGKjlmS3UGR1QFgoLHHJ4AqSoriJZoyrKr&#10;DII3LuAPrigslByM0hIGMnGeBR0FIc8EfjQQKBigKASQOT1pQciigAoooJOPagroFFGc0UEhRRRQ&#10;VcKUDNJRQMDwaUHFJRQAUgPNLRQSxAfmxS0UUDsFJneAR0paKCQHFFFH+c0FhSZI7UtJnnFAtRRz&#10;RRSkAUC1EooooKClBxSUUAKTmkoAzQeKAGsM0UpOKKCCSiiigsKKKKACiiigBD0ptOPSm0AFMij8&#10;tcbmb3ZiTT6KADG7g0YxSN0pR0oAKKKKACkOeMUtITzjFBAtAGKKKCkFFFFAXCiiigkKKKKB3Cii&#10;igoKKKQ5oIFoziig80ARPnOf4MYIFSJjaMdKQDDHrinU7hYbg06jINFIAooooLCijOKKCAooooKs&#10;NOSDnilDD6GhulC54NAmLSZFKTzSbcCgQtFFFABRjHPNFFBYUDmigcZ96ACiil496ADjFITxRSHO&#10;fagTAdKGGRSgYooDoJj3paTHOaWgVgpAMd80tICaAaFoPaiigoKKKKCBAex60tJ/FSMMsD6UAOB9&#10;s00NkkUq0tABn2ooooLCiiigAooooAKKKKAClwaSlyaAExmjHNKOtIetABRRRQAUgIPSgjNKFxzm&#10;gm4UUUUFBRRkDrQDkZoANoNFFFArH//ZUEsDBBQABgAIAAAAIQAC/JD44gAAAAwBAAAPAAAAZHJz&#10;L2Rvd25yZXYueG1sTI9NT8MwDIbvSPyHyEjctqSMj7ZrOk0TcJqQ2JDQbl7rtdWapGqytvv3mBMc&#10;bT96/bzZajKtGKj3jbMaorkCQbZwZWMrDV/7t1kMwge0JbbOkoYreVjltzcZpqUb7ScNu1AJDrE+&#10;RQ11CF0qpS9qMujnriPLt5PrDQYe+0qWPY4cblr5oNSzNNhY/lBjR5uaivPuYjS8jziuF9HrsD2f&#10;NtfD/unjexuR1vd303oJItAU/mD41Wd1yNnp6C629KLVMIti7hI0vDzG3IGJRCneHBldJIkCmWfy&#10;f4n8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kb3rKZgMAAPcH&#10;AAAOAAAAAAAAAAAAAAAAADwCAABkcnMvZTJvRG9jLnhtbFBLAQItAAoAAAAAAAAAIQAB2Zcq0fwA&#10;ANH8AAAVAAAAAAAAAAAAAAAAAM4FAABkcnMvbWVkaWEvaW1hZ2UxLmpwZWdQSwECLQAUAAYACAAA&#10;ACEAAvyQ+OIAAAAMAQAADwAAAAAAAAAAAAAAAADSAgEAZHJzL2Rvd25yZXYueG1sUEsBAi0AFAAG&#10;AAgAAAAhAFhgsxu6AAAAIgEAABkAAAAAAAAAAAAAAAAA4QMBAGRycy9fcmVscy9lMm9Eb2MueG1s&#10;LnJlbHNQSwUGAAAAAAYABgB9AQAA0gQBAAAA&#10;">
                <v:shape id="Picture 9" o:spid="_x0000_s1027" type="#_x0000_t75" style="position:absolute;left:3040;top:7685;width:6502;height:774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SaygAAAOIAAAAPAAAAZHJzL2Rvd25yZXYueG1sRI9La8JA&#10;FIX3Bf/DcIVuSp2YFjWpo0ix4KYLH1CXl8w1Sc3ciTOjSf99p1BweTiPjzNf9qYRN3K+tqxgPEpA&#10;EBdW11wqOOw/nmcgfEDW2FgmBT/kYbkYPMwx17bjLd12oRRxhH2OCqoQ2lxKX1Rk0I9sSxy9k3UG&#10;Q5SulNphF8dNI9MkmUiDNUdChS29V1Scd1cTIUd/2R/Wm3P3hStPT7Pw/em0Uo/DfvUGIlAf7uH/&#10;9kYrSKfpSzbNXjP4uxTvgFz8AgAA//8DAFBLAQItABQABgAIAAAAIQDb4fbL7gAAAIUBAAATAAAA&#10;AAAAAAAAAAAAAAAAAABbQ29udGVudF9UeXBlc10ueG1sUEsBAi0AFAAGAAgAAAAhAFr0LFu/AAAA&#10;FQEAAAsAAAAAAAAAAAAAAAAAHwEAAF9yZWxzLy5yZWxzUEsBAi0AFAAGAAgAAAAhANSwVJrKAAAA&#10;4gAAAA8AAAAAAAAAAAAAAAAABwIAAGRycy9kb3ducmV2LnhtbFBLBQYAAAAAAwADALcAAAD+AgAA&#10;AAA=&#10;">
                  <v:imagedata r:id="rId12" o:title=""/>
                </v:shape>
                <v:rect id="Rectangle 11" o:spid="_x0000_s1028" style="position:absolute;left:1521;top:8304;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NTfyQAAAOEAAAAPAAAAZHJzL2Rvd25yZXYueG1sRI9BawIx&#10;FITvBf9DeIK3mlW3tmyNsi0KPQlqoe3tsXlNFjcvyya623/fFAoeh5n5hlltBteIK3Wh9qxgNs1A&#10;EFde12wUvJ92908gQkTW2HgmBT8UYLMe3a2w0L7nA12P0YgE4VCgAhtjW0gZKksOw9S3xMn79p3D&#10;mGRnpO6wT3DXyHmWLaXDmtOCxZZeLVXn48Up2LZf+/LBBFl+RPt59i/9zu6NUpPxUD6DiDTEW/i/&#10;/aYVPC6WeT7PZ/D3KL0Buf4FAAD//wMAUEsBAi0AFAAGAAgAAAAhANvh9svuAAAAhQEAABMAAAAA&#10;AAAAAAAAAAAAAAAAAFtDb250ZW50X1R5cGVzXS54bWxQSwECLQAUAAYACAAAACEAWvQsW78AAAAV&#10;AQAACwAAAAAAAAAAAAAAAAAfAQAAX3JlbHMvLnJlbHNQSwECLQAUAAYACAAAACEA9RDU38kAAADh&#10;AAAADwAAAAAAAAAAAAAAAAAHAgAAZHJzL2Rvd25yZXYueG1sUEsFBgAAAAADAAMAtwAAAP0CAAAA&#10;AA==&#10;" filled="f"/>
              </v:group>
            </w:pict>
          </mc:Fallback>
        </mc:AlternateContent>
      </w:r>
    </w:p>
    <w:sectPr w:rsidR="00DD743D" w:rsidRPr="00661267" w:rsidSect="00764428">
      <w:footerReference w:type="first" r:id="rId13"/>
      <w:pgSz w:w="11906" w:h="16838" w:code="9"/>
      <w:pgMar w:top="1440" w:right="1701" w:bottom="1418"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9753" w14:textId="77777777" w:rsidR="00814FD6" w:rsidRDefault="00814FD6">
      <w:r>
        <w:separator/>
      </w:r>
    </w:p>
  </w:endnote>
  <w:endnote w:type="continuationSeparator" w:id="0">
    <w:p w14:paraId="412FCA6F" w14:textId="77777777" w:rsidR="00814FD6" w:rsidRDefault="0081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F220" w14:textId="77777777" w:rsidR="000C7847" w:rsidRDefault="000C7847">
    <w:pPr>
      <w:pStyle w:val="a4"/>
    </w:pPr>
    <w:r>
      <w:rPr>
        <w:rFonts w:hint="eastAsia"/>
      </w:rPr>
      <w:t>【版权所有</w:t>
    </w:r>
    <w:r>
      <w:rPr>
        <w:rFonts w:hint="eastAsia"/>
      </w:rPr>
      <w:t xml:space="preserve"> </w:t>
    </w:r>
    <w:r>
      <w:rPr>
        <w:rFonts w:hint="eastAsia"/>
      </w:rPr>
      <w:t>侵权必究】</w:t>
    </w:r>
    <w:r>
      <w:rPr>
        <w:rFonts w:hint="eastAsia"/>
      </w:rPr>
      <w:tab/>
    </w:r>
    <w:r>
      <w:rPr>
        <w:rFonts w:hint="eastAsia"/>
      </w:rPr>
      <w:tab/>
    </w:r>
    <w:r>
      <w:rPr>
        <w:rFonts w:hint="eastAsia"/>
      </w:rPr>
      <w:t>第</w:t>
    </w:r>
    <w:r>
      <w:rPr>
        <w:rStyle w:val="a5"/>
      </w:rPr>
      <w:fldChar w:fldCharType="begin"/>
    </w:r>
    <w:r>
      <w:rPr>
        <w:rStyle w:val="a5"/>
      </w:rPr>
      <w:instrText xml:space="preserve"> PAGE </w:instrText>
    </w:r>
    <w:r>
      <w:rPr>
        <w:rStyle w:val="a5"/>
      </w:rPr>
      <w:fldChar w:fldCharType="separate"/>
    </w:r>
    <w:r w:rsidR="00A22F76">
      <w:rPr>
        <w:rStyle w:val="a5"/>
        <w:noProof/>
      </w:rPr>
      <w:t>5</w:t>
    </w:r>
    <w:r>
      <w:rPr>
        <w:rStyle w:val="a5"/>
      </w:rPr>
      <w:fldChar w:fldCharType="end"/>
    </w:r>
    <w:r>
      <w:rPr>
        <w:rStyle w:val="a5"/>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567C" w14:textId="77777777" w:rsidR="00B57580" w:rsidRDefault="00B57580">
    <w:pPr>
      <w:pStyle w:val="a4"/>
    </w:pPr>
    <w:r>
      <w:rPr>
        <w:rStyle w:val="a5"/>
        <w:rFonts w:hint="eastAsia"/>
      </w:rPr>
      <w:tab/>
    </w:r>
    <w:r>
      <w:rPr>
        <w:rStyle w:val="a5"/>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C41C" w14:textId="77777777" w:rsidR="00B57580" w:rsidRDefault="00B57580">
    <w:pPr>
      <w:pStyle w:val="a4"/>
    </w:pPr>
    <w:r>
      <w:rPr>
        <w:rStyle w:val="a5"/>
        <w:rFonts w:hint="eastAsia"/>
      </w:rPr>
      <w:t>【版权所有</w:t>
    </w:r>
    <w:r>
      <w:rPr>
        <w:rStyle w:val="a5"/>
        <w:rFonts w:hint="eastAsia"/>
      </w:rPr>
      <w:t xml:space="preserve"> </w:t>
    </w:r>
    <w:r>
      <w:rPr>
        <w:rStyle w:val="a5"/>
        <w:rFonts w:hint="eastAsia"/>
      </w:rPr>
      <w:t>侵权必究】</w:t>
    </w:r>
    <w:r>
      <w:rPr>
        <w:rStyle w:val="a5"/>
        <w:rFonts w:hint="eastAsia"/>
      </w:rPr>
      <w:tab/>
    </w:r>
    <w:r>
      <w:rPr>
        <w:rStyle w:val="a5"/>
        <w:rFonts w:hint="eastAsia"/>
      </w:rPr>
      <w:tab/>
    </w:r>
    <w:r>
      <w:rPr>
        <w:rStyle w:val="a5"/>
        <w:rFonts w:hint="eastAsia"/>
      </w:rPr>
      <w:t>第</w:t>
    </w:r>
    <w:r>
      <w:rPr>
        <w:rStyle w:val="a5"/>
      </w:rPr>
      <w:fldChar w:fldCharType="begin"/>
    </w:r>
    <w:r>
      <w:rPr>
        <w:rStyle w:val="a5"/>
      </w:rPr>
      <w:instrText xml:space="preserve"> PAGE </w:instrText>
    </w:r>
    <w:r>
      <w:rPr>
        <w:rStyle w:val="a5"/>
      </w:rPr>
      <w:fldChar w:fldCharType="separate"/>
    </w:r>
    <w:r w:rsidR="00A22F76">
      <w:rPr>
        <w:rStyle w:val="a5"/>
        <w:noProof/>
      </w:rPr>
      <w:t>1</w:t>
    </w:r>
    <w:r>
      <w:rPr>
        <w:rStyle w:val="a5"/>
      </w:rPr>
      <w:fldChar w:fldCharType="end"/>
    </w:r>
    <w:r>
      <w:rPr>
        <w:rStyle w:val="a5"/>
        <w:rFonts w:hint="eastAsia"/>
      </w:rPr>
      <w:t>页</w:t>
    </w:r>
    <w:r>
      <w:rPr>
        <w:rStyle w:val="a5"/>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5C23" w14:textId="77777777" w:rsidR="00814FD6" w:rsidRDefault="00814FD6">
      <w:r>
        <w:separator/>
      </w:r>
    </w:p>
  </w:footnote>
  <w:footnote w:type="continuationSeparator" w:id="0">
    <w:p w14:paraId="2629C90D" w14:textId="77777777" w:rsidR="00814FD6" w:rsidRDefault="00814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80E5" w14:textId="77777777" w:rsidR="000C7847" w:rsidRDefault="000C7847" w:rsidP="000C7847">
    <w:pPr>
      <w:pStyle w:val="a3"/>
      <w:jc w:val="both"/>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23"/>
    <w:rsid w:val="00023DFB"/>
    <w:rsid w:val="00023EC4"/>
    <w:rsid w:val="000534BA"/>
    <w:rsid w:val="00063EB9"/>
    <w:rsid w:val="0007437C"/>
    <w:rsid w:val="00087FA3"/>
    <w:rsid w:val="000C058E"/>
    <w:rsid w:val="000C1838"/>
    <w:rsid w:val="000C7847"/>
    <w:rsid w:val="00107AEE"/>
    <w:rsid w:val="001A60DD"/>
    <w:rsid w:val="001C6C17"/>
    <w:rsid w:val="001C7316"/>
    <w:rsid w:val="001D0023"/>
    <w:rsid w:val="001D1776"/>
    <w:rsid w:val="001E7E46"/>
    <w:rsid w:val="0024512D"/>
    <w:rsid w:val="002479C1"/>
    <w:rsid w:val="0026498A"/>
    <w:rsid w:val="00292BE9"/>
    <w:rsid w:val="002D7068"/>
    <w:rsid w:val="00323742"/>
    <w:rsid w:val="00356453"/>
    <w:rsid w:val="003A1CD0"/>
    <w:rsid w:val="003A7847"/>
    <w:rsid w:val="003A7C6D"/>
    <w:rsid w:val="00431A90"/>
    <w:rsid w:val="00476877"/>
    <w:rsid w:val="004B36E6"/>
    <w:rsid w:val="004D1D95"/>
    <w:rsid w:val="004D4086"/>
    <w:rsid w:val="005171F5"/>
    <w:rsid w:val="005D3835"/>
    <w:rsid w:val="005F0FFC"/>
    <w:rsid w:val="005F522C"/>
    <w:rsid w:val="006014B6"/>
    <w:rsid w:val="00602B19"/>
    <w:rsid w:val="00613759"/>
    <w:rsid w:val="006138C2"/>
    <w:rsid w:val="00617D04"/>
    <w:rsid w:val="00661267"/>
    <w:rsid w:val="0069509E"/>
    <w:rsid w:val="006B079E"/>
    <w:rsid w:val="006E4E9A"/>
    <w:rsid w:val="00717A14"/>
    <w:rsid w:val="00737B57"/>
    <w:rsid w:val="00764428"/>
    <w:rsid w:val="00790AD6"/>
    <w:rsid w:val="007B3BF5"/>
    <w:rsid w:val="007C2317"/>
    <w:rsid w:val="007C2F96"/>
    <w:rsid w:val="00805D54"/>
    <w:rsid w:val="00814FD6"/>
    <w:rsid w:val="00817692"/>
    <w:rsid w:val="00835FE4"/>
    <w:rsid w:val="008722AC"/>
    <w:rsid w:val="008C1F3D"/>
    <w:rsid w:val="008F25A8"/>
    <w:rsid w:val="008F4C6D"/>
    <w:rsid w:val="00926B07"/>
    <w:rsid w:val="009415FB"/>
    <w:rsid w:val="00984CD8"/>
    <w:rsid w:val="00996900"/>
    <w:rsid w:val="009A492A"/>
    <w:rsid w:val="009B3EAF"/>
    <w:rsid w:val="009C6430"/>
    <w:rsid w:val="00A1567D"/>
    <w:rsid w:val="00A22F76"/>
    <w:rsid w:val="00A36CA2"/>
    <w:rsid w:val="00A731B6"/>
    <w:rsid w:val="00AB2187"/>
    <w:rsid w:val="00AB4CF4"/>
    <w:rsid w:val="00AE19F6"/>
    <w:rsid w:val="00B03AA9"/>
    <w:rsid w:val="00B046D9"/>
    <w:rsid w:val="00B21C61"/>
    <w:rsid w:val="00B30A7F"/>
    <w:rsid w:val="00B57580"/>
    <w:rsid w:val="00BC550F"/>
    <w:rsid w:val="00BD2414"/>
    <w:rsid w:val="00C67BC4"/>
    <w:rsid w:val="00C8614D"/>
    <w:rsid w:val="00CF60BE"/>
    <w:rsid w:val="00CF6DE1"/>
    <w:rsid w:val="00D241E6"/>
    <w:rsid w:val="00D27C43"/>
    <w:rsid w:val="00D57731"/>
    <w:rsid w:val="00D74A33"/>
    <w:rsid w:val="00D75F70"/>
    <w:rsid w:val="00D77D55"/>
    <w:rsid w:val="00D9206E"/>
    <w:rsid w:val="00DA35FF"/>
    <w:rsid w:val="00DB579A"/>
    <w:rsid w:val="00DC0F4F"/>
    <w:rsid w:val="00DD312B"/>
    <w:rsid w:val="00DD743D"/>
    <w:rsid w:val="00E66CB4"/>
    <w:rsid w:val="00ED1C5A"/>
    <w:rsid w:val="00F13D43"/>
    <w:rsid w:val="00F1753F"/>
    <w:rsid w:val="00F5289A"/>
    <w:rsid w:val="00F917CD"/>
    <w:rsid w:val="00FA5D60"/>
    <w:rsid w:val="00FB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B563374"/>
  <w15:chartTrackingRefBased/>
  <w15:docId w15:val="{22C1DB38-A57A-4008-869D-4AFAEDE4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71F5"/>
    <w:pPr>
      <w:pBdr>
        <w:bottom w:val="single" w:sz="6" w:space="1" w:color="auto"/>
      </w:pBdr>
      <w:tabs>
        <w:tab w:val="center" w:pos="4153"/>
        <w:tab w:val="right" w:pos="8306"/>
      </w:tabs>
      <w:snapToGrid w:val="0"/>
      <w:jc w:val="center"/>
    </w:pPr>
    <w:rPr>
      <w:sz w:val="18"/>
      <w:szCs w:val="18"/>
    </w:rPr>
  </w:style>
  <w:style w:type="paragraph" w:styleId="a4">
    <w:name w:val="footer"/>
    <w:basedOn w:val="a"/>
    <w:rsid w:val="005171F5"/>
    <w:pPr>
      <w:tabs>
        <w:tab w:val="center" w:pos="4153"/>
        <w:tab w:val="right" w:pos="8306"/>
      </w:tabs>
      <w:snapToGrid w:val="0"/>
      <w:jc w:val="left"/>
    </w:pPr>
    <w:rPr>
      <w:sz w:val="18"/>
      <w:szCs w:val="18"/>
    </w:rPr>
  </w:style>
  <w:style w:type="character" w:styleId="a5">
    <w:name w:val="page number"/>
    <w:basedOn w:val="a0"/>
    <w:rsid w:val="005171F5"/>
  </w:style>
  <w:style w:type="table" w:styleId="a6">
    <w:name w:val="Table Grid"/>
    <w:basedOn w:val="a1"/>
    <w:rsid w:val="00717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7376">
      <w:bodyDiv w:val="1"/>
      <w:marLeft w:val="0"/>
      <w:marRight w:val="0"/>
      <w:marTop w:val="0"/>
      <w:marBottom w:val="0"/>
      <w:divBdr>
        <w:top w:val="none" w:sz="0" w:space="0" w:color="auto"/>
        <w:left w:val="none" w:sz="0" w:space="0" w:color="auto"/>
        <w:bottom w:val="none" w:sz="0" w:space="0" w:color="auto"/>
        <w:right w:val="none" w:sz="0" w:space="0" w:color="auto"/>
      </w:divBdr>
    </w:div>
    <w:div w:id="769928990">
      <w:bodyDiv w:val="1"/>
      <w:marLeft w:val="0"/>
      <w:marRight w:val="0"/>
      <w:marTop w:val="0"/>
      <w:marBottom w:val="0"/>
      <w:divBdr>
        <w:top w:val="none" w:sz="0" w:space="0" w:color="auto"/>
        <w:left w:val="none" w:sz="0" w:space="0" w:color="auto"/>
        <w:bottom w:val="none" w:sz="0" w:space="0" w:color="auto"/>
        <w:right w:val="none" w:sz="0" w:space="0" w:color="auto"/>
      </w:divBdr>
    </w:div>
    <w:div w:id="1053389037">
      <w:bodyDiv w:val="1"/>
      <w:marLeft w:val="0"/>
      <w:marRight w:val="0"/>
      <w:marTop w:val="0"/>
      <w:marBottom w:val="0"/>
      <w:divBdr>
        <w:top w:val="none" w:sz="0" w:space="0" w:color="auto"/>
        <w:left w:val="none" w:sz="0" w:space="0" w:color="auto"/>
        <w:bottom w:val="none" w:sz="0" w:space="0" w:color="auto"/>
        <w:right w:val="none" w:sz="0" w:space="0" w:color="auto"/>
      </w:divBdr>
    </w:div>
    <w:div w:id="1729958198">
      <w:bodyDiv w:val="1"/>
      <w:marLeft w:val="0"/>
      <w:marRight w:val="0"/>
      <w:marTop w:val="0"/>
      <w:marBottom w:val="0"/>
      <w:divBdr>
        <w:top w:val="none" w:sz="0" w:space="0" w:color="auto"/>
        <w:left w:val="none" w:sz="0" w:space="0" w:color="auto"/>
        <w:bottom w:val="none" w:sz="0" w:space="0" w:color="auto"/>
        <w:right w:val="none" w:sz="0" w:space="0" w:color="auto"/>
      </w:divBdr>
    </w:div>
    <w:div w:id="19125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0</TotalTime>
  <Pages>6</Pages>
  <Words>395</Words>
  <Characters>2256</Characters>
  <Application>Microsoft Office Word</Application>
  <DocSecurity>0</DocSecurity>
  <Lines>18</Lines>
  <Paragraphs>5</Paragraphs>
  <ScaleCrop>false</ScaleCrop>
  <Company>微软中国</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日照分析报告(试行)</dc:title>
  <dc:subject/>
  <dc:creator>zxt</dc:creator>
  <cp:keywords/>
  <cp:lastModifiedBy>zxt</cp:lastModifiedBy>
  <cp:revision>1</cp:revision>
  <cp:lastPrinted>2013-03-25T06:36:00Z</cp:lastPrinted>
  <dcterms:created xsi:type="dcterms:W3CDTF">2026-01-02T08:22:00Z</dcterms:created>
  <dcterms:modified xsi:type="dcterms:W3CDTF">2026-01-02T08:22:00Z</dcterms:modified>
</cp:coreProperties>
</file>