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4782" w14:textId="77777777" w:rsidR="003417EE" w:rsidRPr="003417EE" w:rsidRDefault="003417EE" w:rsidP="003417E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417EE" w:rsidRPr="003417EE" w14:paraId="3EB8BD32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0B4933DA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256DBC9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293A5A3B" w14:textId="77777777" w:rsidR="003417EE" w:rsidRPr="00D569F2" w:rsidRDefault="003417EE" w:rsidP="00D569F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006754">
              <w:rPr>
                <w:rFonts w:ascii="微软雅黑" w:eastAsia="微软雅黑" w:hAnsi="微软雅黑" w:hint="eastAsia"/>
                <w:b/>
                <w:spacing w:val="40"/>
                <w:sz w:val="72"/>
                <w:szCs w:val="72"/>
                <w:fitText w:val="7920" w:id="-929263872"/>
              </w:rPr>
              <w:t>综合能耗节能率计算</w:t>
            </w:r>
            <w:r w:rsidRPr="00006754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63872"/>
              </w:rPr>
              <w:t>书</w:t>
            </w:r>
          </w:p>
          <w:p w14:paraId="3EA4435B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417EE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417EE" w:rsidRPr="003417EE" w14:paraId="1AA66597" w14:textId="77777777" w:rsidTr="005E1243">
        <w:trPr>
          <w:jc w:val="center"/>
        </w:trPr>
        <w:tc>
          <w:tcPr>
            <w:tcW w:w="8312" w:type="dxa"/>
            <w:hideMark/>
          </w:tcPr>
          <w:p w14:paraId="503EF769" w14:textId="77777777" w:rsidR="003417EE" w:rsidRPr="009718E6" w:rsidRDefault="003417EE" w:rsidP="009718E6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718E6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商业综合体</w:t>
            </w:r>
            <w:bookmarkEnd w:id="3"/>
          </w:p>
        </w:tc>
      </w:tr>
      <w:tr w:rsidR="003417EE" w:rsidRPr="003417EE" w14:paraId="655FD848" w14:textId="77777777" w:rsidTr="005E1243">
        <w:trPr>
          <w:jc w:val="center"/>
        </w:trPr>
        <w:tc>
          <w:tcPr>
            <w:tcW w:w="8312" w:type="dxa"/>
          </w:tcPr>
          <w:p w14:paraId="7C9421A7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417EE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9DBEEAA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28F92AE8" w14:textId="77777777" w:rsidR="003417EE" w:rsidRPr="003417EE" w:rsidRDefault="003417EE" w:rsidP="003417EE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05E8B075" wp14:editId="4AC62443">
            <wp:extent cx="1009756" cy="100975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FDD92" w14:textId="77777777" w:rsidR="003417EE" w:rsidRPr="003417EE" w:rsidRDefault="003417EE" w:rsidP="003417EE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02141B56" w14:textId="77777777" w:rsidR="003417EE" w:rsidRPr="003417EE" w:rsidRDefault="003417EE" w:rsidP="003417EE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17EE" w:rsidRPr="003417EE" w14:paraId="02F4CB30" w14:textId="77777777" w:rsidTr="003417EE">
        <w:trPr>
          <w:jc w:val="center"/>
        </w:trPr>
        <w:tc>
          <w:tcPr>
            <w:tcW w:w="1263" w:type="dxa"/>
            <w:hideMark/>
          </w:tcPr>
          <w:p w14:paraId="586957EE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5C5F2D50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A5A3D77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安徽-黄山</w:t>
            </w:r>
            <w:bookmarkEnd w:id="6"/>
          </w:p>
        </w:tc>
      </w:tr>
      <w:tr w:rsidR="003417EE" w:rsidRPr="003417EE" w14:paraId="57C95C36" w14:textId="77777777" w:rsidTr="003417EE">
        <w:trPr>
          <w:jc w:val="center"/>
        </w:trPr>
        <w:tc>
          <w:tcPr>
            <w:tcW w:w="1263" w:type="dxa"/>
            <w:hideMark/>
          </w:tcPr>
          <w:p w14:paraId="04239275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3B657D0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553B811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xx</w:t>
            </w:r>
            <w:bookmarkEnd w:id="7"/>
          </w:p>
        </w:tc>
      </w:tr>
      <w:tr w:rsidR="003417EE" w:rsidRPr="003417EE" w14:paraId="554695AB" w14:textId="77777777" w:rsidTr="003417EE">
        <w:trPr>
          <w:jc w:val="center"/>
        </w:trPr>
        <w:tc>
          <w:tcPr>
            <w:tcW w:w="1263" w:type="dxa"/>
            <w:hideMark/>
          </w:tcPr>
          <w:p w14:paraId="62E35D01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4773E3F4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3FCD365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合肥工业大学</w:t>
            </w:r>
            <w:bookmarkEnd w:id="8"/>
          </w:p>
        </w:tc>
      </w:tr>
      <w:tr w:rsidR="003417EE" w:rsidRPr="003417EE" w14:paraId="558FE577" w14:textId="77777777" w:rsidTr="003417EE">
        <w:trPr>
          <w:jc w:val="center"/>
        </w:trPr>
        <w:tc>
          <w:tcPr>
            <w:tcW w:w="1263" w:type="dxa"/>
            <w:hideMark/>
          </w:tcPr>
          <w:p w14:paraId="0FE8A202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6A9BD4E1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742B7BE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6730ECC3" w14:textId="77777777" w:rsidTr="003417EE">
        <w:trPr>
          <w:jc w:val="center"/>
        </w:trPr>
        <w:tc>
          <w:tcPr>
            <w:tcW w:w="1263" w:type="dxa"/>
            <w:hideMark/>
          </w:tcPr>
          <w:p w14:paraId="0C62E05F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484663B2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F6B6C92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7870D0A6" w14:textId="77777777" w:rsidTr="003417EE">
        <w:trPr>
          <w:jc w:val="center"/>
        </w:trPr>
        <w:tc>
          <w:tcPr>
            <w:tcW w:w="1263" w:type="dxa"/>
            <w:hideMark/>
          </w:tcPr>
          <w:p w14:paraId="5AF7D8DE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7147A94B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5368A9F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65008897" w14:textId="77777777" w:rsidTr="003417EE">
        <w:trPr>
          <w:jc w:val="center"/>
        </w:trPr>
        <w:tc>
          <w:tcPr>
            <w:tcW w:w="1263" w:type="dxa"/>
            <w:hideMark/>
          </w:tcPr>
          <w:p w14:paraId="1B0156CF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1D6C0942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4ABFC72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2026年1月4日</w:t>
            </w:r>
            <w:bookmarkEnd w:id="9"/>
          </w:p>
        </w:tc>
      </w:tr>
    </w:tbl>
    <w:p w14:paraId="6084E743" w14:textId="77777777" w:rsidR="003417EE" w:rsidRPr="003417EE" w:rsidRDefault="003417EE" w:rsidP="003417EE">
      <w:pPr>
        <w:snapToGrid w:val="0"/>
        <w:rPr>
          <w:rFonts w:ascii="Calibri" w:hAnsi="Calibri"/>
          <w:kern w:val="2"/>
          <w:szCs w:val="22"/>
        </w:rPr>
      </w:pPr>
    </w:p>
    <w:p w14:paraId="65A8F072" w14:textId="77777777" w:rsidR="003417EE" w:rsidRPr="003417EE" w:rsidRDefault="003417EE" w:rsidP="003417EE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417EE" w:rsidRPr="003417EE" w14:paraId="56367D16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1D2FF7" w14:textId="77777777" w:rsidR="003417EE" w:rsidRPr="003417EE" w:rsidRDefault="003417EE" w:rsidP="003417EE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C5D573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417EE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9A5187" w14:textId="77777777" w:rsidR="003417EE" w:rsidRPr="003417EE" w:rsidRDefault="003417EE" w:rsidP="003417EE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417EE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2E69FB2D" wp14:editId="32D5C936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EE" w:rsidRPr="003417EE" w14:paraId="26206E98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9950E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7E852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E84809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417EE" w:rsidRPr="003417EE" w14:paraId="158E00B4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F714B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A2D4D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T13205590925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D8C1C3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417EE" w:rsidRPr="003417EE" w14:paraId="4F68C164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DA8F9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8190C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B5AADD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0D002C2" w14:textId="77777777" w:rsidR="003417EE" w:rsidRPr="003417EE" w:rsidRDefault="003417EE" w:rsidP="003417EE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47066F65" w14:textId="77777777" w:rsidR="004639FC" w:rsidRDefault="004639FC" w:rsidP="003417EE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4639FC" w:rsidSect="003417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5CEC41E5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EA8C914" w14:textId="77777777" w:rsidR="00006754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E708C9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420252" w:history="1">
        <w:r w:rsidR="00006754" w:rsidRPr="006D6FB1">
          <w:rPr>
            <w:rStyle w:val="a6"/>
            <w:rFonts w:hint="eastAsia"/>
          </w:rPr>
          <w:t>1</w:t>
        </w:r>
        <w:r w:rsidR="00006754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006754" w:rsidRPr="006D6FB1">
          <w:rPr>
            <w:rStyle w:val="a6"/>
            <w:rFonts w:hint="eastAsia"/>
          </w:rPr>
          <w:t>建筑概况</w:t>
        </w:r>
        <w:r w:rsidR="00006754">
          <w:rPr>
            <w:rFonts w:hint="eastAsia"/>
            <w:webHidden/>
          </w:rPr>
          <w:tab/>
        </w:r>
        <w:r w:rsidR="00006754">
          <w:rPr>
            <w:rFonts w:hint="eastAsia"/>
            <w:webHidden/>
          </w:rPr>
          <w:fldChar w:fldCharType="begin"/>
        </w:r>
        <w:r w:rsidR="00006754">
          <w:rPr>
            <w:rFonts w:hint="eastAsia"/>
            <w:webHidden/>
          </w:rPr>
          <w:instrText xml:space="preserve"> </w:instrText>
        </w:r>
        <w:r w:rsidR="00006754">
          <w:rPr>
            <w:webHidden/>
          </w:rPr>
          <w:instrText>PAGEREF _Toc218420252 \h</w:instrText>
        </w:r>
        <w:r w:rsidR="00006754">
          <w:rPr>
            <w:rFonts w:hint="eastAsia"/>
            <w:webHidden/>
          </w:rPr>
          <w:instrText xml:space="preserve"> </w:instrText>
        </w:r>
        <w:r w:rsidR="00006754">
          <w:rPr>
            <w:rFonts w:hint="eastAsia"/>
            <w:webHidden/>
          </w:rPr>
        </w:r>
        <w:r w:rsidR="00006754">
          <w:rPr>
            <w:rFonts w:hint="eastAsia"/>
            <w:webHidden/>
          </w:rPr>
          <w:fldChar w:fldCharType="separate"/>
        </w:r>
        <w:r w:rsidR="00006754">
          <w:rPr>
            <w:webHidden/>
          </w:rPr>
          <w:t>4</w:t>
        </w:r>
        <w:r w:rsidR="00006754">
          <w:rPr>
            <w:rFonts w:hint="eastAsia"/>
            <w:webHidden/>
          </w:rPr>
          <w:fldChar w:fldCharType="end"/>
        </w:r>
      </w:hyperlink>
    </w:p>
    <w:p w14:paraId="5C36EAC4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53" w:history="1">
        <w:r w:rsidRPr="006D6FB1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1D94DA0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54" w:history="1">
        <w:r w:rsidRPr="006D6FB1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883C698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55" w:history="1">
        <w:r w:rsidRPr="006D6FB1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2669C66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56" w:history="1">
        <w:r w:rsidRPr="006D6FB1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58AAD1A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57" w:history="1">
        <w:r w:rsidRPr="006D6FB1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41F9332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58" w:history="1">
        <w:r w:rsidRPr="006D6FB1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A5E99FC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59" w:history="1">
        <w:r w:rsidRPr="006D6FB1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A465AEC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60" w:history="1">
        <w:r w:rsidRPr="006D6FB1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81AEBAD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61" w:history="1">
        <w:r w:rsidRPr="006D6FB1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BCFFA75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62" w:history="1">
        <w:r w:rsidRPr="006D6FB1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4C80D3B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63" w:history="1">
        <w:r w:rsidRPr="006D6FB1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9B06926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64" w:history="1">
        <w:r w:rsidRPr="006D6FB1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FBEB30B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65" w:history="1">
        <w:r w:rsidRPr="006D6FB1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1E7777A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66" w:history="1">
        <w:r w:rsidRPr="006D6FB1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7DF4BED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67" w:history="1">
        <w:r w:rsidRPr="006D6FB1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C709D4F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68" w:history="1">
        <w:r w:rsidRPr="006D6FB1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74FD436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69" w:history="1">
        <w:r w:rsidRPr="006D6FB1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C8D06C3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70" w:history="1">
        <w:r w:rsidRPr="006D6FB1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9495D4D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71" w:history="1">
        <w:r w:rsidRPr="006D6FB1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E8D338F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72" w:history="1">
        <w:r w:rsidRPr="006D6FB1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9FFAD99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73" w:history="1">
        <w:r w:rsidRPr="006D6FB1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0B38658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74" w:history="1">
        <w:r w:rsidRPr="006D6FB1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235CDEA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75" w:history="1">
        <w:r w:rsidRPr="006D6FB1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5294BB9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76" w:history="1">
        <w:r w:rsidRPr="006D6FB1">
          <w:rPr>
            <w:rStyle w:val="a6"/>
            <w:rFonts w:hint="eastAsia"/>
            <w:lang w:val="en-GB"/>
          </w:rPr>
          <w:t>8.9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C4AB726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77" w:history="1">
        <w:r w:rsidRPr="006D6FB1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960F676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78" w:history="1">
        <w:r w:rsidRPr="006D6FB1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7DBD58D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79" w:history="1">
        <w:r w:rsidRPr="006D6FB1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79C3D0B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80" w:history="1">
        <w:r w:rsidRPr="006D6FB1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FDE9906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81" w:history="1">
        <w:r w:rsidRPr="006D6FB1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9A166B3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82" w:history="1">
        <w:r w:rsidRPr="006D6FB1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FEDD3F8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83" w:history="1">
        <w:r w:rsidRPr="006D6FB1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1E99D26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84" w:history="1">
        <w:r w:rsidRPr="006D6FB1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1A3E7C4B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85" w:history="1">
        <w:r w:rsidRPr="006D6FB1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A3319A4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86" w:history="1">
        <w:r w:rsidRPr="006D6FB1">
          <w:rPr>
            <w:rStyle w:val="a6"/>
            <w:rFonts w:hint="eastAsia"/>
            <w:lang w:val="en-GB"/>
          </w:rPr>
          <w:t>9.9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56BA4F6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87" w:history="1">
        <w:r w:rsidRPr="006D6FB1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DA438EC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88" w:history="1">
        <w:r w:rsidRPr="006D6FB1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028A17C" w14:textId="77777777" w:rsidR="00006754" w:rsidRDefault="000067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20289" w:history="1">
        <w:r w:rsidRPr="006D6FB1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21C7CD2B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90" w:history="1">
        <w:r w:rsidRPr="006D6FB1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工作日</w:t>
        </w:r>
        <w:r w:rsidRPr="006D6FB1">
          <w:rPr>
            <w:rStyle w:val="a6"/>
            <w:rFonts w:hint="eastAsia"/>
          </w:rPr>
          <w:t>/</w:t>
        </w:r>
        <w:r w:rsidRPr="006D6FB1">
          <w:rPr>
            <w:rStyle w:val="a6"/>
            <w:rFonts w:hint="eastAsia"/>
          </w:rPr>
          <w:t>节假日人员逐时在室率</w:t>
        </w:r>
        <w:r w:rsidRPr="006D6FB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0916AA2A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91" w:history="1">
        <w:r w:rsidRPr="006D6FB1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工作日</w:t>
        </w:r>
        <w:r w:rsidRPr="006D6FB1">
          <w:rPr>
            <w:rStyle w:val="a6"/>
            <w:rFonts w:hint="eastAsia"/>
          </w:rPr>
          <w:t>/</w:t>
        </w:r>
        <w:r w:rsidRPr="006D6FB1">
          <w:rPr>
            <w:rStyle w:val="a6"/>
            <w:rFonts w:hint="eastAsia"/>
          </w:rPr>
          <w:t>节假日照明开关时间表</w:t>
        </w:r>
        <w:r w:rsidRPr="006D6FB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458AC1EF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92" w:history="1">
        <w:r w:rsidRPr="006D6FB1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工作日</w:t>
        </w:r>
        <w:r w:rsidRPr="006D6FB1">
          <w:rPr>
            <w:rStyle w:val="a6"/>
            <w:rFonts w:hint="eastAsia"/>
          </w:rPr>
          <w:t>/</w:t>
        </w:r>
        <w:r w:rsidRPr="006D6FB1">
          <w:rPr>
            <w:rStyle w:val="a6"/>
            <w:rFonts w:hint="eastAsia"/>
          </w:rPr>
          <w:t>节假日设备逐时使用率</w:t>
        </w:r>
        <w:r w:rsidRPr="006D6FB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773EBBE5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93" w:history="1">
        <w:r w:rsidRPr="006D6FB1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工作日</w:t>
        </w:r>
        <w:r w:rsidRPr="006D6FB1">
          <w:rPr>
            <w:rStyle w:val="a6"/>
            <w:rFonts w:hint="eastAsia"/>
          </w:rPr>
          <w:t>/</w:t>
        </w:r>
        <w:r w:rsidRPr="006D6FB1">
          <w:rPr>
            <w:rStyle w:val="a6"/>
            <w:rFonts w:hint="eastAsia"/>
          </w:rPr>
          <w:t>节假日空调系统运行时间表</w:t>
        </w:r>
        <w:r w:rsidRPr="006D6FB1">
          <w:rPr>
            <w:rStyle w:val="a6"/>
            <w:rFonts w:hint="eastAsia"/>
          </w:rPr>
          <w:t>(1:</w:t>
        </w:r>
        <w:r w:rsidRPr="006D6FB1">
          <w:rPr>
            <w:rStyle w:val="a6"/>
            <w:rFonts w:hint="eastAsia"/>
          </w:rPr>
          <w:t>开</w:t>
        </w:r>
        <w:r w:rsidRPr="006D6FB1">
          <w:rPr>
            <w:rStyle w:val="a6"/>
            <w:rFonts w:hint="eastAsia"/>
          </w:rPr>
          <w:t>,0:</w:t>
        </w:r>
        <w:r w:rsidRPr="006D6FB1">
          <w:rPr>
            <w:rStyle w:val="a6"/>
            <w:rFonts w:hint="eastAsia"/>
          </w:rPr>
          <w:t>关</w:t>
        </w:r>
        <w:r w:rsidRPr="006D6FB1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3CBB4ABC" w14:textId="77777777" w:rsidR="00006754" w:rsidRDefault="000067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20294" w:history="1">
        <w:r w:rsidRPr="006D6FB1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D6FB1">
          <w:rPr>
            <w:rStyle w:val="a6"/>
            <w:rFonts w:hint="eastAsia"/>
          </w:rPr>
          <w:t>工作日</w:t>
        </w:r>
        <w:r w:rsidRPr="006D6FB1">
          <w:rPr>
            <w:rStyle w:val="a6"/>
            <w:rFonts w:hint="eastAsia"/>
          </w:rPr>
          <w:t>/</w:t>
        </w:r>
        <w:r w:rsidRPr="006D6FB1">
          <w:rPr>
            <w:rStyle w:val="a6"/>
            <w:rFonts w:hint="eastAsia"/>
          </w:rPr>
          <w:t>节假日新风运行时间表</w:t>
        </w:r>
        <w:r w:rsidRPr="006D6FB1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_Toc218420294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782EE297" w14:textId="77777777" w:rsidR="00AA47FE" w:rsidRDefault="00D40158" w:rsidP="00D40158">
      <w:pPr>
        <w:pStyle w:val="TOC1"/>
        <w:sectPr w:rsidR="00AA47FE" w:rsidSect="00432820">
          <w:headerReference w:type="first" r:id="rId15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39B7A1F5" w14:textId="77777777" w:rsidR="00D40158" w:rsidRDefault="00D40158" w:rsidP="00D40158">
      <w:pPr>
        <w:pStyle w:val="TOC1"/>
      </w:pPr>
    </w:p>
    <w:p w14:paraId="54CD0B72" w14:textId="77777777" w:rsidR="00D40158" w:rsidRPr="005E5F93" w:rsidRDefault="00D40158" w:rsidP="005215FB">
      <w:pPr>
        <w:pStyle w:val="1"/>
      </w:pPr>
      <w:bookmarkStart w:id="13" w:name="_Toc21842025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507D3A54" w14:textId="77777777" w:rsidTr="005D7A43">
        <w:tc>
          <w:tcPr>
            <w:tcW w:w="2841" w:type="dxa"/>
            <w:shd w:val="clear" w:color="auto" w:fill="E6E6E6"/>
          </w:tcPr>
          <w:p w14:paraId="593CED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167A6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商业综合体</w:t>
            </w:r>
            <w:bookmarkEnd w:id="14"/>
          </w:p>
        </w:tc>
      </w:tr>
      <w:tr w:rsidR="00D40158" w:rsidRPr="00FF2243" w14:paraId="7DB8DD8B" w14:textId="77777777" w:rsidTr="005D7A43">
        <w:tc>
          <w:tcPr>
            <w:tcW w:w="2841" w:type="dxa"/>
            <w:shd w:val="clear" w:color="auto" w:fill="E6E6E6"/>
          </w:tcPr>
          <w:p w14:paraId="6F3398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96408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安徽</w:t>
            </w:r>
            <w:r>
              <w:t>-</w:t>
            </w:r>
            <w:r>
              <w:t>黄山</w:t>
            </w:r>
            <w:bookmarkEnd w:id="15"/>
          </w:p>
        </w:tc>
      </w:tr>
      <w:tr w:rsidR="00037A4C" w:rsidRPr="00FF2243" w14:paraId="6C8562C0" w14:textId="77777777" w:rsidTr="005D7A43">
        <w:tc>
          <w:tcPr>
            <w:tcW w:w="2841" w:type="dxa"/>
            <w:shd w:val="clear" w:color="auto" w:fill="E6E6E6"/>
          </w:tcPr>
          <w:p w14:paraId="38181A5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FB6D3A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29.72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3E3281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118.34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CBE675A" w14:textId="77777777" w:rsidTr="005D7A43">
        <w:tc>
          <w:tcPr>
            <w:tcW w:w="2841" w:type="dxa"/>
            <w:shd w:val="clear" w:color="auto" w:fill="E6E6E6"/>
          </w:tcPr>
          <w:p w14:paraId="542A57B6" w14:textId="77777777" w:rsidR="00D40158" w:rsidRPr="00FF2243" w:rsidRDefault="002265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73B39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38737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7D96118D" w14:textId="77777777" w:rsidTr="005D7A43">
        <w:tc>
          <w:tcPr>
            <w:tcW w:w="2841" w:type="dxa"/>
            <w:shd w:val="clear" w:color="auto" w:fill="E6E6E6"/>
          </w:tcPr>
          <w:p w14:paraId="1F8FAE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63796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589FEC0A" w14:textId="77777777" w:rsidTr="005D7A43">
        <w:tc>
          <w:tcPr>
            <w:tcW w:w="2841" w:type="dxa"/>
            <w:shd w:val="clear" w:color="auto" w:fill="E6E6E6"/>
          </w:tcPr>
          <w:p w14:paraId="012C58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D5ECB0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25.2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779B63DF" w14:textId="77777777" w:rsidTr="005D7A43">
        <w:tc>
          <w:tcPr>
            <w:tcW w:w="2841" w:type="dxa"/>
            <w:shd w:val="clear" w:color="auto" w:fill="E6E6E6"/>
          </w:tcPr>
          <w:p w14:paraId="0A2F23D3" w14:textId="77777777" w:rsidR="00203A7D" w:rsidRPr="00FF2243" w:rsidRDefault="002265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D7E0BE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162696.54</w:t>
            </w:r>
            <w:bookmarkEnd w:id="24"/>
          </w:p>
        </w:tc>
      </w:tr>
      <w:tr w:rsidR="00203A7D" w:rsidRPr="00FF2243" w14:paraId="5BCAEA08" w14:textId="77777777" w:rsidTr="005D7A43">
        <w:tc>
          <w:tcPr>
            <w:tcW w:w="2841" w:type="dxa"/>
            <w:shd w:val="clear" w:color="auto" w:fill="E6E6E6"/>
          </w:tcPr>
          <w:p w14:paraId="1F5362BE" w14:textId="77777777" w:rsidR="00203A7D" w:rsidRPr="00FF2243" w:rsidRDefault="002265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CFFC8E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30674.24</w:t>
            </w:r>
            <w:bookmarkEnd w:id="25"/>
          </w:p>
        </w:tc>
      </w:tr>
      <w:tr w:rsidR="00D40158" w:rsidRPr="00FF2243" w14:paraId="5A1DC901" w14:textId="77777777" w:rsidTr="005D7A43">
        <w:tc>
          <w:tcPr>
            <w:tcW w:w="2841" w:type="dxa"/>
            <w:shd w:val="clear" w:color="auto" w:fill="E6E6E6"/>
          </w:tcPr>
          <w:p w14:paraId="128123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F4A22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120</w:t>
            </w:r>
            <w:bookmarkEnd w:id="26"/>
          </w:p>
        </w:tc>
      </w:tr>
      <w:tr w:rsidR="00D40158" w:rsidRPr="00FF2243" w14:paraId="7968FD55" w14:textId="77777777" w:rsidTr="005D7A43">
        <w:tc>
          <w:tcPr>
            <w:tcW w:w="2841" w:type="dxa"/>
            <w:shd w:val="clear" w:color="auto" w:fill="E6E6E6"/>
          </w:tcPr>
          <w:p w14:paraId="43B516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5304F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14:paraId="55C89870" w14:textId="77777777" w:rsidTr="005D7A43">
        <w:tc>
          <w:tcPr>
            <w:tcW w:w="2841" w:type="dxa"/>
            <w:shd w:val="clear" w:color="auto" w:fill="E6E6E6"/>
          </w:tcPr>
          <w:p w14:paraId="4BCBA4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E78A7C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D40158" w:rsidRPr="00FF2243" w14:paraId="6E8B2B39" w14:textId="77777777" w:rsidTr="005D7A43">
        <w:tc>
          <w:tcPr>
            <w:tcW w:w="2841" w:type="dxa"/>
            <w:shd w:val="clear" w:color="auto" w:fill="E6E6E6"/>
          </w:tcPr>
          <w:p w14:paraId="0B8CEE2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8995CD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A904CB" w:rsidRPr="00FF2243" w14:paraId="66ADA149" w14:textId="77777777" w:rsidTr="005D7A43">
        <w:tc>
          <w:tcPr>
            <w:tcW w:w="2841" w:type="dxa"/>
            <w:shd w:val="clear" w:color="auto" w:fill="E6E6E6"/>
          </w:tcPr>
          <w:p w14:paraId="6C060D5C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3B72BD" w14:textId="77777777" w:rsidR="00A904CB" w:rsidRDefault="00A904CB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2E116B8D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D57C7A0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5B92494C" w14:textId="77777777" w:rsidR="00D40158" w:rsidRDefault="000B5101" w:rsidP="00D40158">
      <w:pPr>
        <w:pStyle w:val="1"/>
      </w:pPr>
      <w:bookmarkStart w:id="31" w:name="TitleFormat"/>
      <w:bookmarkStart w:id="32" w:name="_Toc21842025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14:paraId="1612D25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6B1BEC08" w14:textId="77777777" w:rsidR="00B21E9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293AD0FD" w14:textId="77777777" w:rsidR="00B21E9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0704AE8" w14:textId="77777777" w:rsidR="00B21E9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EF68DAE" w14:textId="77777777" w:rsidR="00B21E9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53A63F86" w14:textId="77777777" w:rsidR="00B21E9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2BDFE680" w14:textId="77777777" w:rsidR="00B21E9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479A88C7" w14:textId="77777777" w:rsidR="00B21E97" w:rsidRDefault="00B21E97">
      <w:pPr>
        <w:widowControl w:val="0"/>
        <w:jc w:val="both"/>
        <w:rPr>
          <w:kern w:val="2"/>
          <w:szCs w:val="24"/>
          <w:lang w:val="en-US"/>
        </w:rPr>
      </w:pPr>
    </w:p>
    <w:p w14:paraId="0E7E10B0" w14:textId="77777777" w:rsidR="00297DDF" w:rsidRDefault="00297DDF" w:rsidP="00297DDF">
      <w:pPr>
        <w:pStyle w:val="1"/>
        <w:tabs>
          <w:tab w:val="left" w:pos="432"/>
        </w:tabs>
      </w:pPr>
      <w:bookmarkStart w:id="34" w:name="_Toc31856"/>
      <w:bookmarkStart w:id="35" w:name="_Toc25351"/>
      <w:bookmarkStart w:id="36" w:name="_Toc218420254"/>
      <w:r>
        <w:rPr>
          <w:rFonts w:hint="eastAsia"/>
        </w:rPr>
        <w:t>计算要求</w:t>
      </w:r>
      <w:bookmarkEnd w:id="34"/>
      <w:bookmarkEnd w:id="35"/>
      <w:bookmarkEnd w:id="36"/>
    </w:p>
    <w:p w14:paraId="1552F3FA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218420255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A666E9A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40" w:name="_Toc30695"/>
      <w:bookmarkStart w:id="41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36ADC6F0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43B5B97B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2" w:name="_Toc218420256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2D998AC9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bookmarkStart w:id="43" w:name="构建参照建筑的描述"/>
      <w:r w:rsidRPr="00E841D9">
        <w:rPr>
          <w:rFonts w:hint="eastAsia"/>
          <w:lang w:val="en-US"/>
        </w:rPr>
        <w:t>参照建筑的采暖空调照明形式及设备满足现行国家节能标准要求，围护结构热工性能与设计建筑一致。</w:t>
      </w:r>
      <w:bookmarkEnd w:id="43"/>
    </w:p>
    <w:p w14:paraId="766E1875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78AD3FBB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972D342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51F5B3A" w14:textId="77777777" w:rsidR="0021516D" w:rsidRDefault="0021516D" w:rsidP="0021516D">
      <w:pPr>
        <w:pStyle w:val="1"/>
        <w:tabs>
          <w:tab w:val="left" w:pos="432"/>
        </w:tabs>
      </w:pPr>
      <w:bookmarkStart w:id="44" w:name="_Toc59787735"/>
      <w:bookmarkStart w:id="45" w:name="_Toc58336110"/>
      <w:bookmarkStart w:id="46" w:name="_Toc59800596"/>
      <w:bookmarkStart w:id="47" w:name="_Toc218420257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0EFB8828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2A30FF7" w14:textId="77777777" w:rsidR="005567C2" w:rsidRDefault="005567C2" w:rsidP="005567C2">
      <w:pPr>
        <w:pStyle w:val="1"/>
      </w:pPr>
      <w:bookmarkStart w:id="49" w:name="_Toc218420258"/>
      <w:r>
        <w:rPr>
          <w:rFonts w:hint="eastAsia"/>
        </w:rPr>
        <w:t>气象数据</w:t>
      </w:r>
      <w:bookmarkEnd w:id="49"/>
    </w:p>
    <w:p w14:paraId="24A861BB" w14:textId="77777777" w:rsidR="005567C2" w:rsidRDefault="005567C2" w:rsidP="005567C2">
      <w:pPr>
        <w:pStyle w:val="2"/>
      </w:pPr>
      <w:bookmarkStart w:id="50" w:name="_Toc218420259"/>
      <w:r>
        <w:rPr>
          <w:rFonts w:hint="eastAsia"/>
        </w:rPr>
        <w:t>气象地点</w:t>
      </w:r>
      <w:bookmarkEnd w:id="50"/>
    </w:p>
    <w:p w14:paraId="6ABA0518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51" w:name="气象数据来源"/>
      <w:r>
        <w:t>安徽</w:t>
      </w:r>
      <w:r>
        <w:t>-</w:t>
      </w:r>
      <w:r>
        <w:t>屯溪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51"/>
    </w:p>
    <w:p w14:paraId="7D625277" w14:textId="77777777" w:rsidR="005567C2" w:rsidRDefault="005567C2" w:rsidP="005567C2">
      <w:pPr>
        <w:pStyle w:val="2"/>
      </w:pPr>
      <w:bookmarkStart w:id="52" w:name="_Toc218420260"/>
      <w:r>
        <w:rPr>
          <w:rFonts w:hint="eastAsia"/>
        </w:rPr>
        <w:lastRenderedPageBreak/>
        <w:t>逐日干球温度表</w:t>
      </w:r>
      <w:bookmarkEnd w:id="52"/>
    </w:p>
    <w:p w14:paraId="40029CE3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3" w:name="日均干球温度变化表"/>
      <w:bookmarkEnd w:id="53"/>
      <w:r>
        <w:rPr>
          <w:noProof/>
        </w:rPr>
        <w:drawing>
          <wp:inline distT="0" distB="0" distL="0" distR="0" wp14:anchorId="0F7D1492" wp14:editId="4C8AD96A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97B78" w14:textId="77777777" w:rsidR="005567C2" w:rsidRDefault="005567C2" w:rsidP="005567C2">
      <w:pPr>
        <w:pStyle w:val="2"/>
      </w:pPr>
      <w:bookmarkStart w:id="54" w:name="_Toc218420261"/>
      <w:r>
        <w:rPr>
          <w:rFonts w:hint="eastAsia"/>
        </w:rPr>
        <w:t>逐月辐照量表</w:t>
      </w:r>
      <w:bookmarkEnd w:id="54"/>
    </w:p>
    <w:p w14:paraId="01127D9E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5" w:name="逐月辐照量图表"/>
      <w:bookmarkEnd w:id="55"/>
      <w:r>
        <w:rPr>
          <w:noProof/>
        </w:rPr>
        <w:drawing>
          <wp:inline distT="0" distB="0" distL="0" distR="0" wp14:anchorId="05C39014" wp14:editId="3A7AF734">
            <wp:extent cx="5667375" cy="25431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9D3C4" w14:textId="77777777" w:rsidR="005567C2" w:rsidRDefault="005567C2" w:rsidP="005567C2">
      <w:pPr>
        <w:pStyle w:val="2"/>
      </w:pPr>
      <w:bookmarkStart w:id="56" w:name="_Toc218420262"/>
      <w:r>
        <w:rPr>
          <w:rFonts w:hint="eastAsia"/>
        </w:rPr>
        <w:t>峰值工况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21E97" w14:paraId="108DFFC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FEDD6FB" w14:textId="77777777" w:rsidR="00B21E9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25D12C9" w14:textId="77777777" w:rsidR="00B21E9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A653F4" w14:textId="77777777" w:rsidR="00B21E9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EF948E" w14:textId="77777777" w:rsidR="00B21E9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22DF0E" w14:textId="77777777" w:rsidR="00B21E9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D40342" w14:textId="77777777" w:rsidR="00B21E9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21E97" w14:paraId="5DD52E7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2993D7F" w14:textId="77777777" w:rsidR="00B21E9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BD8F552" w14:textId="77777777" w:rsidR="00B21E97" w:rsidRDefault="00000000">
            <w:r>
              <w:t>08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D482FDF" w14:textId="77777777" w:rsidR="00B21E97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256132C3" w14:textId="77777777" w:rsidR="00B21E97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1CE537E3" w14:textId="77777777" w:rsidR="00B21E97" w:rsidRDefault="00000000">
            <w:r>
              <w:t>19.2</w:t>
            </w:r>
          </w:p>
        </w:tc>
        <w:tc>
          <w:tcPr>
            <w:tcW w:w="1556" w:type="dxa"/>
            <w:vAlign w:val="center"/>
          </w:tcPr>
          <w:p w14:paraId="209DB929" w14:textId="77777777" w:rsidR="00B21E97" w:rsidRDefault="00000000">
            <w:r>
              <w:t>87.3</w:t>
            </w:r>
          </w:p>
        </w:tc>
      </w:tr>
      <w:tr w:rsidR="00B21E97" w14:paraId="4B1B273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6654E05" w14:textId="77777777" w:rsidR="00B21E9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76F0324" w14:textId="77777777" w:rsidR="00B21E97" w:rsidRDefault="00000000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8D83014" w14:textId="77777777" w:rsidR="00B21E97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28B94B5B" w14:textId="77777777" w:rsidR="00B21E97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678C9E99" w14:textId="77777777" w:rsidR="00B21E97" w:rsidRDefault="00000000">
            <w:r>
              <w:t>2.9</w:t>
            </w:r>
          </w:p>
        </w:tc>
        <w:tc>
          <w:tcPr>
            <w:tcW w:w="1556" w:type="dxa"/>
            <w:vAlign w:val="center"/>
          </w:tcPr>
          <w:p w14:paraId="18AD4ACC" w14:textId="77777777" w:rsidR="00B21E97" w:rsidRDefault="00000000">
            <w:r>
              <w:t>3.9</w:t>
            </w:r>
          </w:p>
        </w:tc>
      </w:tr>
    </w:tbl>
    <w:p w14:paraId="6BBC17CF" w14:textId="77777777" w:rsidR="005567C2" w:rsidRPr="00A23AC4" w:rsidRDefault="005567C2" w:rsidP="005567C2">
      <w:pPr>
        <w:pStyle w:val="1"/>
        <w:widowControl w:val="0"/>
        <w:jc w:val="both"/>
      </w:pPr>
      <w:bookmarkStart w:id="57" w:name="气象峰值工况"/>
      <w:bookmarkStart w:id="58" w:name="_Toc218420263"/>
      <w:bookmarkEnd w:id="57"/>
      <w:r>
        <w:lastRenderedPageBreak/>
        <w:t>围护结构</w:t>
      </w:r>
      <w:bookmarkEnd w:id="58"/>
    </w:p>
    <w:p w14:paraId="29EA4E32" w14:textId="77777777" w:rsidR="00B21E97" w:rsidRDefault="00000000">
      <w:pPr>
        <w:pStyle w:val="2"/>
        <w:widowControl w:val="0"/>
      </w:pPr>
      <w:bookmarkStart w:id="59" w:name="_Toc218420264"/>
      <w:r>
        <w:t>工程材料</w:t>
      </w:r>
      <w:bookmarkEnd w:id="59"/>
    </w:p>
    <w:p w14:paraId="1CC6A085" w14:textId="77777777" w:rsidR="00B21E97" w:rsidRDefault="00000000">
      <w:pPr>
        <w:pStyle w:val="3"/>
        <w:widowControl w:val="0"/>
        <w:jc w:val="both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21E97" w14:paraId="25D6777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B08C551" w14:textId="77777777" w:rsidR="00B21E9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867456" w14:textId="77777777" w:rsidR="00B21E97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32A051F" w14:textId="77777777" w:rsidR="00B21E97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135618" w14:textId="77777777" w:rsidR="00B21E97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DABCC6" w14:textId="77777777" w:rsidR="00B21E97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88BA8B" w14:textId="77777777" w:rsidR="00B21E97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8692C54" w14:textId="77777777" w:rsidR="00B21E97" w:rsidRDefault="00000000">
            <w:pPr>
              <w:jc w:val="center"/>
            </w:pPr>
            <w:r>
              <w:t>数据来源</w:t>
            </w:r>
          </w:p>
        </w:tc>
      </w:tr>
      <w:tr w:rsidR="00B21E97" w14:paraId="6BAC6B9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FB11D97" w14:textId="77777777" w:rsidR="00B21E97" w:rsidRDefault="00B21E9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8C90724" w14:textId="77777777" w:rsidR="00B21E97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323CF64" w14:textId="77777777" w:rsidR="00B21E9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D7E49A" w14:textId="77777777" w:rsidR="00B21E9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69C767" w14:textId="77777777" w:rsidR="00B21E97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13A3FF" w14:textId="77777777" w:rsidR="00B21E97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5871E91" w14:textId="77777777" w:rsidR="00B21E97" w:rsidRDefault="00B21E97">
            <w:pPr>
              <w:jc w:val="center"/>
            </w:pPr>
          </w:p>
        </w:tc>
      </w:tr>
      <w:tr w:rsidR="00B21E97" w14:paraId="58E6FE90" w14:textId="77777777">
        <w:trPr>
          <w:jc w:val="center"/>
        </w:trPr>
        <w:tc>
          <w:tcPr>
            <w:tcW w:w="2196" w:type="dxa"/>
            <w:vAlign w:val="center"/>
          </w:tcPr>
          <w:p w14:paraId="50A8E55C" w14:textId="77777777" w:rsidR="00B21E97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7A73E258" w14:textId="77777777" w:rsidR="00B21E97" w:rsidRDefault="00000000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4ABF47B3" w14:textId="77777777" w:rsidR="00B21E97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272E7013" w14:textId="77777777" w:rsidR="00B21E97" w:rsidRDefault="00000000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3B8E5EC5" w14:textId="77777777" w:rsidR="00B21E97" w:rsidRDefault="00000000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5FD68B8C" w14:textId="77777777" w:rsidR="00B21E97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4B46DD9" w14:textId="77777777" w:rsidR="00B21E9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21E97" w14:paraId="450110ED" w14:textId="77777777">
        <w:trPr>
          <w:jc w:val="center"/>
        </w:trPr>
        <w:tc>
          <w:tcPr>
            <w:tcW w:w="2196" w:type="dxa"/>
            <w:vAlign w:val="center"/>
          </w:tcPr>
          <w:p w14:paraId="30C0C742" w14:textId="77777777" w:rsidR="00B21E97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6EA90CDC" w14:textId="77777777" w:rsidR="00B21E97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665F449D" w14:textId="77777777" w:rsidR="00B21E97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FD81C11" w14:textId="77777777" w:rsidR="00B21E97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50B99AA2" w14:textId="77777777" w:rsidR="00B21E97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7B6E0666" w14:textId="77777777" w:rsidR="00B21E97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46F8772F" w14:textId="77777777" w:rsidR="00B21E9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21E97" w14:paraId="2C73BF06" w14:textId="77777777">
        <w:trPr>
          <w:jc w:val="center"/>
        </w:trPr>
        <w:tc>
          <w:tcPr>
            <w:tcW w:w="2196" w:type="dxa"/>
            <w:vAlign w:val="center"/>
          </w:tcPr>
          <w:p w14:paraId="54F33F8B" w14:textId="77777777" w:rsidR="00B21E9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2D9A379" w14:textId="77777777" w:rsidR="00B21E97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261029E" w14:textId="77777777" w:rsidR="00B21E9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EAE40F1" w14:textId="77777777" w:rsidR="00B21E97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DFE135A" w14:textId="77777777" w:rsidR="00B21E97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7392735" w14:textId="77777777" w:rsidR="00B21E97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6A1E8FB" w14:textId="77777777" w:rsidR="00B21E9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21E97" w14:paraId="65C5A3FE" w14:textId="77777777">
        <w:trPr>
          <w:jc w:val="center"/>
        </w:trPr>
        <w:tc>
          <w:tcPr>
            <w:tcW w:w="2196" w:type="dxa"/>
            <w:vAlign w:val="center"/>
          </w:tcPr>
          <w:p w14:paraId="6F741AD9" w14:textId="77777777" w:rsidR="00B21E97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436F695" w14:textId="77777777" w:rsidR="00B21E97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5B9EA6CA" w14:textId="77777777" w:rsidR="00B21E97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0718C77" w14:textId="77777777" w:rsidR="00B21E97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4F269F73" w14:textId="77777777" w:rsidR="00B21E97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17BFE01D" w14:textId="77777777" w:rsidR="00B21E97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7056A23" w14:textId="77777777" w:rsidR="00B21E97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21E97" w14:paraId="221470DE" w14:textId="77777777">
        <w:trPr>
          <w:jc w:val="center"/>
        </w:trPr>
        <w:tc>
          <w:tcPr>
            <w:tcW w:w="2196" w:type="dxa"/>
            <w:vAlign w:val="center"/>
          </w:tcPr>
          <w:p w14:paraId="6A313AF6" w14:textId="77777777" w:rsidR="00B21E97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DAFDA96" w14:textId="77777777" w:rsidR="00B21E97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E61A9EC" w14:textId="77777777" w:rsidR="00B21E97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3C09F45" w14:textId="77777777" w:rsidR="00B21E97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FAB006A" w14:textId="77777777" w:rsidR="00B21E97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E3BE75C" w14:textId="77777777" w:rsidR="00B21E97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B2769D9" w14:textId="77777777" w:rsidR="00B21E9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21E97" w14:paraId="63C1646A" w14:textId="77777777">
        <w:trPr>
          <w:jc w:val="center"/>
        </w:trPr>
        <w:tc>
          <w:tcPr>
            <w:tcW w:w="2196" w:type="dxa"/>
            <w:vAlign w:val="center"/>
          </w:tcPr>
          <w:p w14:paraId="053AAF9F" w14:textId="77777777" w:rsidR="00B21E97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770185D" w14:textId="77777777" w:rsidR="00B21E97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62638B10" w14:textId="77777777" w:rsidR="00B21E97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FDAD881" w14:textId="77777777" w:rsidR="00B21E97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29B091B9" w14:textId="77777777" w:rsidR="00B21E97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75D33D45" w14:textId="77777777" w:rsidR="00B21E97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3E282D1" w14:textId="77777777" w:rsidR="00B21E9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21E97" w14:paraId="4C66AB11" w14:textId="77777777">
        <w:trPr>
          <w:jc w:val="center"/>
        </w:trPr>
        <w:tc>
          <w:tcPr>
            <w:tcW w:w="2196" w:type="dxa"/>
            <w:vAlign w:val="center"/>
          </w:tcPr>
          <w:p w14:paraId="0D362435" w14:textId="77777777" w:rsidR="00B21E97" w:rsidRDefault="00000000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7117B5BB" w14:textId="77777777" w:rsidR="00B21E97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35A3B4C8" w14:textId="77777777" w:rsidR="00B21E97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645B1B38" w14:textId="77777777" w:rsidR="00B21E97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163026E3" w14:textId="77777777" w:rsidR="00B21E9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0508963" w14:textId="77777777" w:rsidR="00B21E97" w:rsidRDefault="00000000">
            <w:pPr>
              <w:jc w:val="right"/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3CB37A46" w14:textId="77777777" w:rsidR="00B21E9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21E97" w14:paraId="161FFBF9" w14:textId="77777777">
        <w:trPr>
          <w:jc w:val="center"/>
        </w:trPr>
        <w:tc>
          <w:tcPr>
            <w:tcW w:w="2196" w:type="dxa"/>
            <w:vAlign w:val="center"/>
          </w:tcPr>
          <w:p w14:paraId="19BD8AA3" w14:textId="77777777" w:rsidR="00B21E97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77C526E" w14:textId="77777777" w:rsidR="00B21E97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1772F6D1" w14:textId="77777777" w:rsidR="00B21E97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307373E3" w14:textId="77777777" w:rsidR="00B21E97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58319BA3" w14:textId="77777777" w:rsidR="00B21E97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022CA3B2" w14:textId="77777777" w:rsidR="00B21E97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5909139" w14:textId="77777777" w:rsidR="00B21E97" w:rsidRDefault="00000000">
            <w:r>
              <w:rPr>
                <w:sz w:val="18"/>
                <w:szCs w:val="18"/>
              </w:rPr>
              <w:t>DB34/T1466-2023</w:t>
            </w:r>
          </w:p>
        </w:tc>
      </w:tr>
    </w:tbl>
    <w:p w14:paraId="641235C5" w14:textId="77777777" w:rsidR="00B21E97" w:rsidRDefault="00000000">
      <w:pPr>
        <w:pStyle w:val="3"/>
        <w:widowControl w:val="0"/>
        <w:jc w:val="both"/>
        <w:rPr>
          <w:rFonts w:hint="eastAsia"/>
        </w:rPr>
      </w:pPr>
      <w: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B21E97" w14:paraId="4736537C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9A5AB9C" w14:textId="77777777" w:rsidR="00B21E9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B54428" w14:textId="77777777" w:rsidR="00B21E97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C048D1E" w14:textId="77777777" w:rsidR="00B21E9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5A6A8E5" w14:textId="77777777" w:rsidR="00B21E97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65AA095E" w14:textId="77777777" w:rsidR="00B21E97" w:rsidRDefault="00000000">
            <w:pPr>
              <w:jc w:val="center"/>
            </w:pPr>
            <w:r>
              <w:t>备注</w:t>
            </w:r>
          </w:p>
        </w:tc>
      </w:tr>
      <w:tr w:rsidR="00B21E97" w14:paraId="7C9A43E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A2D8AF3" w14:textId="77777777" w:rsidR="00B21E97" w:rsidRDefault="00B21E9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0384A06" w14:textId="77777777" w:rsidR="00B21E97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A7C6F11" w14:textId="77777777" w:rsidR="00B21E9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72BDC36D" w14:textId="77777777" w:rsidR="00B21E97" w:rsidRDefault="00B21E97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74FF2E25" w14:textId="77777777" w:rsidR="00B21E97" w:rsidRDefault="00B21E97">
            <w:pPr>
              <w:jc w:val="center"/>
            </w:pPr>
          </w:p>
        </w:tc>
      </w:tr>
      <w:tr w:rsidR="00B21E97" w14:paraId="7E6B0023" w14:textId="77777777">
        <w:trPr>
          <w:jc w:val="center"/>
        </w:trPr>
        <w:tc>
          <w:tcPr>
            <w:tcW w:w="2196" w:type="dxa"/>
            <w:vAlign w:val="center"/>
          </w:tcPr>
          <w:p w14:paraId="452B64CF" w14:textId="77777777" w:rsidR="00B21E97" w:rsidRDefault="00000000"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CC73117" w14:textId="77777777" w:rsidR="00B21E97" w:rsidRDefault="00000000">
            <w:pPr>
              <w:jc w:val="right"/>
            </w:pPr>
            <w:r>
              <w:t>0.0</w:t>
            </w:r>
          </w:p>
        </w:tc>
        <w:tc>
          <w:tcPr>
            <w:tcW w:w="1205" w:type="dxa"/>
            <w:vAlign w:val="center"/>
          </w:tcPr>
          <w:p w14:paraId="70B31BAA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22394092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96EE59A" w14:textId="77777777" w:rsidR="00B21E97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</w:t>
            </w:r>
          </w:p>
        </w:tc>
      </w:tr>
    </w:tbl>
    <w:p w14:paraId="69F12B95" w14:textId="77777777" w:rsidR="00B21E97" w:rsidRDefault="00000000">
      <w:pPr>
        <w:pStyle w:val="2"/>
        <w:widowControl w:val="0"/>
      </w:pPr>
      <w:bookmarkStart w:id="60" w:name="_Toc218420265"/>
      <w:r>
        <w:t>围护结构作法简要说明</w:t>
      </w:r>
      <w:bookmarkEnd w:id="60"/>
    </w:p>
    <w:p w14:paraId="6421F07B" w14:textId="77777777" w:rsidR="00B21E97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(K=0.244,D=3.919)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5139A78" w14:textId="77777777" w:rsidR="00B21E97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石墨聚苯乙烯保温隔声板（经压缩、覆膜处理）（</w:t>
      </w:r>
      <w:r>
        <w:rPr>
          <w:color w:val="000000"/>
        </w:rPr>
        <w:t>1</w:t>
      </w:r>
      <w:r>
        <w:rPr>
          <w:color w:val="000000"/>
        </w:rPr>
        <w:t>）＋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>(XPS)(X200</w:t>
      </w:r>
      <w:r>
        <w:rPr>
          <w:color w:val="800000"/>
        </w:rPr>
        <w:t>，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 130mm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5C19A3C4" w14:textId="77777777" w:rsidR="00B21E9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(K=0.452,D=4.251)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EAC7C8E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石墨聚苯乙烯保温隔声板（经压缩、覆膜处理）（</w:t>
      </w:r>
      <w:r>
        <w:rPr>
          <w:color w:val="000000"/>
        </w:rPr>
        <w:t>1</w:t>
      </w:r>
      <w:r>
        <w:rPr>
          <w:color w:val="000000"/>
        </w:rPr>
        <w:t>）＋</w:t>
      </w:r>
      <w:r>
        <w:rPr>
          <w:color w:val="800000"/>
        </w:rPr>
        <w:t>石墨匀质保温板（</w:t>
      </w:r>
      <w:r>
        <w:rPr>
          <w:color w:val="800000"/>
        </w:rPr>
        <w:t>60</w:t>
      </w:r>
      <w:r>
        <w:rPr>
          <w:color w:val="800000"/>
        </w:rPr>
        <w:t>型，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煤矸石空心砖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1A333213" w14:textId="77777777" w:rsidR="00B21E9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(K=0.505,D=3.497)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914B841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石墨聚苯乙烯保温隔声板（经压缩、覆膜处理）（</w:t>
      </w:r>
      <w:r>
        <w:rPr>
          <w:color w:val="000000"/>
        </w:rPr>
        <w:t>1</w:t>
      </w:r>
      <w:r>
        <w:rPr>
          <w:color w:val="000000"/>
        </w:rPr>
        <w:t>）＋</w:t>
      </w:r>
      <w:r>
        <w:rPr>
          <w:color w:val="800000"/>
        </w:rPr>
        <w:t>石墨匀质保温板（</w:t>
      </w:r>
      <w:r>
        <w:rPr>
          <w:color w:val="800000"/>
        </w:rPr>
        <w:t>60</w:t>
      </w:r>
      <w:r>
        <w:rPr>
          <w:color w:val="800000"/>
        </w:rPr>
        <w:t>型，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AED55AD" w14:textId="77777777" w:rsidR="00B21E9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(K=0.396,D=2.608)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2DFCB34D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石墨聚苯乙烯保温隔声板（经压缩、覆膜处理）（</w:t>
      </w:r>
      <w:r>
        <w:rPr>
          <w:color w:val="000000"/>
        </w:rPr>
        <w:t>1</w:t>
      </w:r>
      <w:r>
        <w:rPr>
          <w:color w:val="000000"/>
        </w:rPr>
        <w:t>）＋石墨聚苯乙烯保温隔声板（经压缩、覆膜处理）（</w:t>
      </w:r>
      <w:r>
        <w:rPr>
          <w:color w:val="000000"/>
        </w:rPr>
        <w:t>1</w:t>
      </w:r>
      <w:r>
        <w:rPr>
          <w:color w:val="000000"/>
        </w:rPr>
        <w:t>）＋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＋石墨聚苯乙烯保温隔声板（经压缩、覆膜处理）（</w:t>
      </w:r>
      <w:r>
        <w:rPr>
          <w:color w:val="000000"/>
        </w:rPr>
        <w:t>1</w:t>
      </w:r>
      <w:r>
        <w:rPr>
          <w:color w:val="000000"/>
        </w:rPr>
        <w:t>）＋</w:t>
      </w:r>
      <w:r>
        <w:rPr>
          <w:color w:val="800000"/>
        </w:rPr>
        <w:t>岩棉条复合板（</w:t>
      </w:r>
      <w:r>
        <w:rPr>
          <w:color w:val="800000"/>
        </w:rPr>
        <w:t>tr10,0,a</w:t>
      </w:r>
      <w:r>
        <w:rPr>
          <w:color w:val="800000"/>
        </w:rPr>
        <w:t>级）</w:t>
      </w:r>
      <w:r>
        <w:rPr>
          <w:color w:val="800000"/>
        </w:rPr>
        <w:t xml:space="preserve"> 40mm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527768B6" w14:textId="77777777" w:rsidR="00B21E9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6</w:t>
      </w:r>
      <w:r>
        <w:rPr>
          <w:color w:val="0000FF"/>
        </w:rPr>
        <w:t>高透双银</w:t>
      </w:r>
      <w:r>
        <w:rPr>
          <w:color w:val="0000FF"/>
        </w:rPr>
        <w:t>Low-E+16A+6(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</w:t>
      </w:r>
      <w:r>
        <w:rPr>
          <w:color w:val="0000FF"/>
        </w:rPr>
        <w:t>26mm)(</w:t>
      </w:r>
      <w:r>
        <w:rPr>
          <w:color w:val="0000FF"/>
        </w:rPr>
        <w:t>暖边</w:t>
      </w:r>
      <w:r>
        <w:rPr>
          <w:color w:val="0000FF"/>
        </w:rPr>
        <w:t>) (K=2.200)</w:t>
      </w:r>
      <w:r>
        <w:rPr>
          <w:color w:val="0000FF"/>
        </w:rPr>
        <w:t>：</w:t>
      </w:r>
    </w:p>
    <w:p w14:paraId="49F902DB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0.307</w:t>
      </w:r>
    </w:p>
    <w:p w14:paraId="70EF653F" w14:textId="77777777" w:rsidR="00B21E9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6</w:t>
      </w:r>
      <w:r>
        <w:rPr>
          <w:color w:val="0000FF"/>
        </w:rPr>
        <w:t>高透双银</w:t>
      </w:r>
      <w:r>
        <w:rPr>
          <w:color w:val="0000FF"/>
        </w:rPr>
        <w:t>Low-E+16A+6(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</w:t>
      </w:r>
      <w:r>
        <w:rPr>
          <w:color w:val="0000FF"/>
        </w:rPr>
        <w:t>26mm)(</w:t>
      </w:r>
      <w:r>
        <w:rPr>
          <w:color w:val="0000FF"/>
        </w:rPr>
        <w:t>暖边</w:t>
      </w:r>
      <w:r>
        <w:rPr>
          <w:color w:val="0000FF"/>
        </w:rPr>
        <w:t>) (K=2.200)</w:t>
      </w:r>
      <w:r>
        <w:rPr>
          <w:color w:val="0000FF"/>
        </w:rPr>
        <w:t>：</w:t>
      </w:r>
    </w:p>
    <w:p w14:paraId="2B0C0BFD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0.307</w:t>
      </w:r>
    </w:p>
    <w:p w14:paraId="0834A42F" w14:textId="77777777" w:rsidR="00B21E97" w:rsidRDefault="00000000">
      <w:pPr>
        <w:pStyle w:val="1"/>
        <w:widowControl w:val="0"/>
        <w:jc w:val="both"/>
        <w:rPr>
          <w:color w:val="000000"/>
        </w:rPr>
      </w:pPr>
      <w:bookmarkStart w:id="61" w:name="_Toc218420266"/>
      <w:r>
        <w:rPr>
          <w:color w:val="000000"/>
        </w:rPr>
        <w:t>围护结构概况</w:t>
      </w:r>
      <w:bookmarkEnd w:id="61"/>
    </w:p>
    <w:p w14:paraId="668B462F" w14:textId="77777777" w:rsidR="00B21E97" w:rsidRDefault="00B21E97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053ED0" w14:paraId="70BE9F0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10723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9FB369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56B4EE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14:paraId="6EA3359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E6ADD9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BA83892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62" w:name="天窗屋顶比"/>
            <w:r w:rsidRPr="00AF5082">
              <w:rPr>
                <w:rFonts w:hint="eastAsia"/>
                <w:szCs w:val="21"/>
              </w:rPr>
              <w:t>－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3F8F119B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3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3"/>
          </w:p>
        </w:tc>
      </w:tr>
      <w:tr w:rsidR="000F0FD3" w14:paraId="5001395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4C7466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E1A0E8C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8ACF21F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屋顶K"/>
            <w:r>
              <w:rPr>
                <w:rFonts w:hint="eastAsia"/>
                <w:bCs/>
                <w:szCs w:val="21"/>
              </w:rPr>
              <w:t>0.24</w:t>
            </w:r>
            <w:bookmarkEnd w:id="64"/>
          </w:p>
          <w:p w14:paraId="6DD139E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屋顶D"/>
            <w:r>
              <w:rPr>
                <w:rFonts w:hint="eastAsia"/>
                <w:bCs/>
                <w:szCs w:val="21"/>
              </w:rPr>
              <w:t>3.92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0EA6ED9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屋顶K"/>
            <w:r>
              <w:rPr>
                <w:rFonts w:hint="eastAsia"/>
                <w:szCs w:val="21"/>
              </w:rPr>
              <w:t>0.40</w:t>
            </w:r>
            <w:bookmarkEnd w:id="66"/>
          </w:p>
          <w:p w14:paraId="34F5AD2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屋顶D"/>
            <w:r>
              <w:rPr>
                <w:rFonts w:hint="eastAsia"/>
                <w:szCs w:val="21"/>
              </w:rPr>
              <w:t>3.92</w:t>
            </w:r>
            <w:bookmarkEnd w:id="67"/>
          </w:p>
        </w:tc>
      </w:tr>
      <w:tr w:rsidR="000F0FD3" w14:paraId="0FEDBE5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A029075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F6CB305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81C8A79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外墙K"/>
            <w:r>
              <w:rPr>
                <w:rFonts w:hint="eastAsia"/>
                <w:bCs/>
                <w:szCs w:val="21"/>
              </w:rPr>
              <w:t>0.46</w:t>
            </w:r>
            <w:bookmarkEnd w:id="68"/>
          </w:p>
          <w:p w14:paraId="79F944F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外墙D"/>
            <w:r>
              <w:rPr>
                <w:rFonts w:hint="eastAsia"/>
                <w:bCs/>
                <w:szCs w:val="21"/>
              </w:rPr>
              <w:t>4.16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6AD8494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外墙K"/>
            <w:r>
              <w:rPr>
                <w:rFonts w:hint="eastAsia"/>
                <w:szCs w:val="21"/>
              </w:rPr>
              <w:t>0.80</w:t>
            </w:r>
            <w:bookmarkEnd w:id="70"/>
          </w:p>
          <w:p w14:paraId="0680A2A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参照建筑外墙D"/>
            <w:r>
              <w:rPr>
                <w:rFonts w:hint="eastAsia"/>
                <w:szCs w:val="21"/>
              </w:rPr>
              <w:t>4.16</w:t>
            </w:r>
            <w:bookmarkEnd w:id="71"/>
          </w:p>
        </w:tc>
      </w:tr>
      <w:tr w:rsidR="000F0FD3" w14:paraId="2149E92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EAC9E6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2F4573C4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676EF56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挑空楼板K"/>
            <w:r>
              <w:rPr>
                <w:rFonts w:hint="eastAsia"/>
                <w:bCs/>
                <w:szCs w:val="21"/>
              </w:rPr>
              <w:t>0.40</w:t>
            </w:r>
            <w:bookmarkEnd w:id="72"/>
          </w:p>
          <w:p w14:paraId="6BC87481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挑空楼板D"/>
            <w:r>
              <w:rPr>
                <w:rFonts w:hint="eastAsia"/>
                <w:bCs/>
                <w:szCs w:val="21"/>
              </w:rPr>
              <w:t>2.61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042A76E6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参照建筑挑空楼板K"/>
            <w:r>
              <w:rPr>
                <w:rFonts w:hint="eastAsia"/>
                <w:szCs w:val="21"/>
              </w:rPr>
              <w:t>0.70</w:t>
            </w:r>
            <w:bookmarkEnd w:id="74"/>
          </w:p>
          <w:p w14:paraId="6C1FF6B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5" w:name="参照建筑挑空楼板D"/>
            <w:r>
              <w:rPr>
                <w:rFonts w:hint="eastAsia"/>
                <w:szCs w:val="21"/>
              </w:rPr>
              <w:t>2.61</w:t>
            </w:r>
            <w:bookmarkEnd w:id="75"/>
          </w:p>
        </w:tc>
      </w:tr>
      <w:tr w:rsidR="000F0FD3" w14:paraId="4F35AC1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819EFC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6BCF706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A5D73FA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天窗K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  <w:p w14:paraId="2E370CA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7" w:name="天窗SHGC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10ECF315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8" w:name="参照建筑天窗K"/>
            <w:r>
              <w:rPr>
                <w:rFonts w:hint="eastAsia"/>
                <w:szCs w:val="21"/>
              </w:rPr>
              <w:t>－</w:t>
            </w:r>
            <w:bookmarkEnd w:id="78"/>
          </w:p>
          <w:p w14:paraId="6D3617A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9" w:name="参照建筑天窗SHGC"/>
            <w:r>
              <w:rPr>
                <w:rFonts w:hint="eastAsia"/>
                <w:szCs w:val="21"/>
              </w:rPr>
              <w:t>－</w:t>
            </w:r>
            <w:bookmarkEnd w:id="79"/>
          </w:p>
        </w:tc>
      </w:tr>
      <w:tr w:rsidR="000F0FD3" w14:paraId="741CFA9C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917F38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6E56D1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A96BAF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38E49C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4B120C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A44134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0A4EE4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255DEF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357034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C26271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EB796B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6913AC94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16C72B9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1E0B9BD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0"/>
          </w:p>
        </w:tc>
        <w:tc>
          <w:tcPr>
            <w:tcW w:w="937" w:type="pct"/>
            <w:vAlign w:val="center"/>
          </w:tcPr>
          <w:p w14:paraId="55427F18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312AA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vAlign w:val="center"/>
          </w:tcPr>
          <w:p w14:paraId="2E19BCE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2C71B72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218B171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001F71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67030F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5F348D81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2D087B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4F3BBD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157B109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D3720C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0.93</w:t>
            </w:r>
          </w:p>
        </w:tc>
        <w:tc>
          <w:tcPr>
            <w:tcW w:w="501" w:type="pct"/>
            <w:vAlign w:val="center"/>
          </w:tcPr>
          <w:p w14:paraId="36F1628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655DFF5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621A1AE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E85F4E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410AFC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2802237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E2585B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088E23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1E5ABB6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9D5634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01" w:type="pct"/>
            <w:vAlign w:val="center"/>
          </w:tcPr>
          <w:p w14:paraId="2A4F350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3BB1807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239ABC5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238736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AB024C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5ABDB1C5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8AD77B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1D76CB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2073A21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F1F44B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501" w:type="pct"/>
            <w:vAlign w:val="center"/>
          </w:tcPr>
          <w:p w14:paraId="3D9C2F4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2BCF320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46BF11F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B20AE8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FD5738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0569051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59C775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14594C5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8F3F2D5" w14:textId="77777777" w:rsidR="00B21E97" w:rsidRDefault="00B21E97">
      <w:pPr>
        <w:widowControl w:val="0"/>
        <w:jc w:val="both"/>
        <w:rPr>
          <w:color w:val="000000"/>
        </w:rPr>
      </w:pPr>
    </w:p>
    <w:p w14:paraId="31B79BD0" w14:textId="77777777" w:rsidR="00B21E97" w:rsidRDefault="00000000">
      <w:pPr>
        <w:pStyle w:val="1"/>
        <w:widowControl w:val="0"/>
        <w:jc w:val="both"/>
        <w:rPr>
          <w:color w:val="000000"/>
        </w:rPr>
      </w:pPr>
      <w:bookmarkStart w:id="81" w:name="_Toc218420267"/>
      <w:r>
        <w:rPr>
          <w:color w:val="000000"/>
        </w:rPr>
        <w:lastRenderedPageBreak/>
        <w:t>设计建筑</w:t>
      </w:r>
      <w:bookmarkEnd w:id="81"/>
    </w:p>
    <w:p w14:paraId="6BE14A82" w14:textId="77777777" w:rsidR="00B21E97" w:rsidRDefault="00000000">
      <w:pPr>
        <w:pStyle w:val="2"/>
        <w:widowControl w:val="0"/>
      </w:pPr>
      <w:bookmarkStart w:id="82" w:name="_Toc218420268"/>
      <w:r>
        <w:t>房间类型</w:t>
      </w:r>
      <w:bookmarkEnd w:id="82"/>
    </w:p>
    <w:p w14:paraId="3CF45629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21E97" w14:paraId="3AE0E51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9A4355" w14:textId="77777777" w:rsidR="00B21E9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D15BE97" w14:textId="77777777" w:rsidR="00B21E9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63D6EDD" w14:textId="77777777" w:rsidR="00B21E9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D2DD1D" w14:textId="77777777" w:rsidR="00B21E9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7990A7" w14:textId="77777777" w:rsidR="00B21E9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AF3EE5" w14:textId="77777777" w:rsidR="00B21E9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0CA412" w14:textId="77777777" w:rsidR="00B21E97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FF07F5" w14:textId="77777777" w:rsidR="00B21E97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21E97" w14:paraId="52BC7BD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C0BDAD" w14:textId="77777777" w:rsidR="00B21E97" w:rsidRDefault="00000000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5D398364" w14:textId="77777777" w:rsidR="00B21E97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272829A" w14:textId="77777777" w:rsidR="00B21E97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E08F74D" w14:textId="77777777" w:rsidR="00B21E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044F5E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65A66E" w14:textId="77777777" w:rsidR="00B21E97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AECFA2" w14:textId="77777777" w:rsidR="00B21E9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60557D" w14:textId="77777777" w:rsidR="00B21E9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B21E97" w14:paraId="007EF99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E8DD39" w14:textId="77777777" w:rsidR="00B21E97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377BAAED" w14:textId="77777777" w:rsidR="00B21E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590A0F" w14:textId="77777777" w:rsidR="00B21E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E3B19F" w14:textId="77777777" w:rsidR="00B21E97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22083D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A2E014" w14:textId="77777777" w:rsidR="00B21E9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7B49E4" w14:textId="77777777" w:rsidR="00B21E9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CE7582" w14:textId="77777777" w:rsidR="00B21E9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1E97" w14:paraId="78E187E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399EA0" w14:textId="77777777" w:rsidR="00B21E9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7871D45" w14:textId="77777777" w:rsidR="00B21E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7AA770" w14:textId="77777777" w:rsidR="00B21E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763AD5" w14:textId="77777777" w:rsidR="00B21E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BBD5F1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0B7336" w14:textId="77777777" w:rsidR="00B21E97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4FD7C8" w14:textId="77777777" w:rsidR="00B21E9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15BC31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351A28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F27B388" w14:textId="77777777" w:rsidR="00B21E9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11F6A1C" w14:textId="77777777" w:rsidR="00B21E9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D3677D6" w14:textId="77777777" w:rsidR="00B21E9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A0010B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54D499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6C9DA3" w14:textId="77777777" w:rsidR="00B21E9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E86EED" w14:textId="77777777" w:rsidR="00B21E97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F4457B" w14:textId="77777777" w:rsidR="00B21E9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1E97" w14:paraId="7696D8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9CCF6A" w14:textId="77777777" w:rsidR="00B21E9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5CDE827" w14:textId="77777777" w:rsidR="00B21E9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750076C" w14:textId="77777777" w:rsidR="00B21E9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4397940" w14:textId="77777777" w:rsidR="00B21E9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ED5CDF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10C1F0" w14:textId="77777777" w:rsidR="00B21E97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ECCF74" w14:textId="77777777" w:rsidR="00B21E97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DF88FC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13B9801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EE46C1" w14:textId="77777777" w:rsidR="00B21E97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71D08CB" w14:textId="77777777" w:rsidR="00B21E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E733CD" w14:textId="77777777" w:rsidR="00B21E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BB3A6F" w14:textId="77777777" w:rsidR="00B21E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BD6AA7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B1303B" w14:textId="77777777" w:rsidR="00B21E97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941DAE" w14:textId="77777777" w:rsidR="00B21E9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43524F" w14:textId="77777777" w:rsidR="00B21E9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B21E97" w14:paraId="33684C3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73883C" w14:textId="77777777" w:rsidR="00B21E97" w:rsidRDefault="00000000">
            <w:r>
              <w:t>布草间</w:t>
            </w:r>
          </w:p>
        </w:tc>
        <w:tc>
          <w:tcPr>
            <w:tcW w:w="973" w:type="dxa"/>
            <w:vAlign w:val="center"/>
          </w:tcPr>
          <w:p w14:paraId="413E4122" w14:textId="77777777" w:rsidR="00B21E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559F4E" w14:textId="77777777" w:rsidR="00B21E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CD20AB" w14:textId="77777777" w:rsidR="00B21E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6B15D8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31AB28" w14:textId="77777777" w:rsidR="00B21E97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7FCD09" w14:textId="77777777" w:rsidR="00B21E9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E9B242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15822EC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41BE31" w14:textId="77777777" w:rsidR="00B21E9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C2A2535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7E24011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DC08F8A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4F5FED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1FC2D2" w14:textId="77777777" w:rsidR="00B21E9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819CD9" w14:textId="77777777" w:rsidR="00B21E9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6B1144" w14:textId="77777777" w:rsidR="00B21E9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1E97" w14:paraId="1A7567C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49504D" w14:textId="77777777" w:rsidR="00B21E9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D9A62CE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6CD4197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B5A2601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70E0A2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6692BF" w14:textId="77777777" w:rsidR="00B21E9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1898CF" w14:textId="77777777" w:rsidR="00B21E97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AAF492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4DA69D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1BC006" w14:textId="77777777" w:rsidR="00B21E9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4A26186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484261F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CB7684C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29212C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EA6EAC" w14:textId="77777777" w:rsidR="00B21E9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A4A696" w14:textId="77777777" w:rsidR="00B21E97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9783C3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255C36B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EDFF3A" w14:textId="77777777" w:rsidR="00B21E9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464FC88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138CA8A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ABF07DF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9DB3AD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02E07F" w14:textId="77777777" w:rsidR="00B21E9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6B2A4C" w14:textId="77777777" w:rsidR="00B21E97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428E5C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2C5C541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ABD568" w14:textId="77777777" w:rsidR="00B21E9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426E933" w14:textId="77777777" w:rsidR="00B21E9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3CD0B05" w14:textId="77777777" w:rsidR="00B21E9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2C68D9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BF4936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688A8A" w14:textId="77777777" w:rsidR="00B21E9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79597" w14:textId="77777777" w:rsidR="00B21E97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52AA4F" w14:textId="77777777" w:rsidR="00B21E9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6D13DE4F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2E446D9E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22E160D" w14:textId="77777777" w:rsidR="00B21E97" w:rsidRDefault="00000000">
      <w:pPr>
        <w:pStyle w:val="2"/>
        <w:widowControl w:val="0"/>
      </w:pPr>
      <w:bookmarkStart w:id="83" w:name="_Toc218420269"/>
      <w:r>
        <w:t>系统类型</w:t>
      </w:r>
      <w:bookmarkEnd w:id="83"/>
    </w:p>
    <w:p w14:paraId="0D10A76C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B21E97" w14:paraId="6530A93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2F3A4A3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7FFE937" w14:textId="77777777" w:rsidR="00B21E97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FA2C150" w14:textId="77777777" w:rsidR="00B21E9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01DF0E35" w14:textId="77777777" w:rsidR="00B21E97" w:rsidRDefault="00000000">
            <w:pPr>
              <w:jc w:val="center"/>
            </w:pPr>
            <w:r>
              <w:t>包含的房间</w:t>
            </w:r>
          </w:p>
        </w:tc>
      </w:tr>
      <w:tr w:rsidR="00B21E97" w14:paraId="01C20E25" w14:textId="77777777">
        <w:trPr>
          <w:jc w:val="center"/>
        </w:trPr>
        <w:tc>
          <w:tcPr>
            <w:tcW w:w="1131" w:type="dxa"/>
            <w:vAlign w:val="center"/>
          </w:tcPr>
          <w:p w14:paraId="16D7C7DF" w14:textId="77777777" w:rsidR="00B21E97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F1B8549" w14:textId="77777777" w:rsidR="00B21E97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0DD5221B" w14:textId="77777777" w:rsidR="00B21E97" w:rsidRDefault="00000000">
            <w:r>
              <w:t>36522.08</w:t>
            </w:r>
          </w:p>
        </w:tc>
        <w:tc>
          <w:tcPr>
            <w:tcW w:w="5371" w:type="dxa"/>
            <w:vAlign w:val="center"/>
          </w:tcPr>
          <w:p w14:paraId="448A1E88" w14:textId="77777777" w:rsidR="00B21E97" w:rsidRDefault="00000000">
            <w:r>
              <w:t>所有房间</w:t>
            </w:r>
          </w:p>
        </w:tc>
      </w:tr>
    </w:tbl>
    <w:p w14:paraId="0CA5408A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21E97" w14:paraId="6D9B4C86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AA9B039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ADA4D1F" w14:textId="77777777" w:rsidR="00B21E9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3CD6153" w14:textId="77777777" w:rsidR="00B21E9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91B766F" w14:textId="77777777" w:rsidR="00B21E97" w:rsidRDefault="00000000">
            <w:pPr>
              <w:jc w:val="center"/>
            </w:pPr>
            <w:r>
              <w:t>供暖</w:t>
            </w:r>
          </w:p>
        </w:tc>
      </w:tr>
      <w:tr w:rsidR="00B21E97" w14:paraId="40FD703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9D3A677" w14:textId="77777777" w:rsidR="00B21E97" w:rsidRDefault="00B21E97"/>
        </w:tc>
        <w:tc>
          <w:tcPr>
            <w:tcW w:w="1262" w:type="dxa"/>
            <w:vMerge/>
            <w:vAlign w:val="center"/>
          </w:tcPr>
          <w:p w14:paraId="47A611C0" w14:textId="77777777" w:rsidR="00B21E97" w:rsidRDefault="00B21E97"/>
        </w:tc>
        <w:tc>
          <w:tcPr>
            <w:tcW w:w="1731" w:type="dxa"/>
            <w:vAlign w:val="center"/>
          </w:tcPr>
          <w:p w14:paraId="4903C997" w14:textId="77777777" w:rsidR="00B21E97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15993B4" w14:textId="77777777" w:rsidR="00B21E9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4841ECE" w14:textId="77777777" w:rsidR="00B21E97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B9EAA70" w14:textId="77777777" w:rsidR="00B21E9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21E97" w14:paraId="7BE135A3" w14:textId="77777777">
        <w:trPr>
          <w:jc w:val="center"/>
        </w:trPr>
        <w:tc>
          <w:tcPr>
            <w:tcW w:w="1131" w:type="dxa"/>
            <w:vAlign w:val="center"/>
          </w:tcPr>
          <w:p w14:paraId="55C6CC9D" w14:textId="77777777" w:rsidR="00B21E97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46A48CAF" w14:textId="77777777" w:rsidR="00B21E97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31B5F3C3" w14:textId="77777777" w:rsidR="00B21E97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2C553FAE" w14:textId="77777777" w:rsidR="00B21E97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5D78C6C2" w14:textId="77777777" w:rsidR="00B21E97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7D6DE46D" w14:textId="77777777" w:rsidR="00B21E97" w:rsidRDefault="00000000">
            <w:r>
              <w:t>5(℃)</w:t>
            </w:r>
          </w:p>
        </w:tc>
      </w:tr>
    </w:tbl>
    <w:p w14:paraId="09D39ACA" w14:textId="77777777" w:rsidR="00B21E97" w:rsidRDefault="00000000">
      <w:pPr>
        <w:pStyle w:val="2"/>
        <w:widowControl w:val="0"/>
      </w:pPr>
      <w:bookmarkStart w:id="84" w:name="_Toc218420270"/>
      <w:r>
        <w:t>制冷系统</w:t>
      </w:r>
      <w:bookmarkEnd w:id="84"/>
    </w:p>
    <w:p w14:paraId="15E5F281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默认冷源</w:t>
      </w:r>
    </w:p>
    <w:p w14:paraId="3194FE67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21E97" w14:paraId="101D5FF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BF09075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6E2A695" w14:textId="77777777" w:rsidR="00B21E97" w:rsidRDefault="00000000">
            <w:r>
              <w:t>自动</w:t>
            </w:r>
          </w:p>
        </w:tc>
      </w:tr>
    </w:tbl>
    <w:p w14:paraId="51F69B22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21E97" w14:paraId="07F0F1B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CAA477B" w14:textId="77777777" w:rsidR="00B21E97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B853B9C" w14:textId="77777777" w:rsidR="00B21E97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14CA850" w14:textId="77777777" w:rsidR="00B21E97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E1DA54" w14:textId="77777777" w:rsidR="00B21E97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781BD7B" w14:textId="77777777" w:rsidR="00B21E97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74EDFEA" w14:textId="77777777" w:rsidR="00B21E97" w:rsidRDefault="00000000">
            <w:pPr>
              <w:jc w:val="center"/>
            </w:pPr>
            <w:r>
              <w:t>台数</w:t>
            </w:r>
          </w:p>
        </w:tc>
      </w:tr>
      <w:tr w:rsidR="00B21E97" w14:paraId="46C8C735" w14:textId="77777777">
        <w:trPr>
          <w:jc w:val="center"/>
        </w:trPr>
        <w:tc>
          <w:tcPr>
            <w:tcW w:w="1697" w:type="dxa"/>
            <w:vAlign w:val="center"/>
          </w:tcPr>
          <w:p w14:paraId="4176E8C7" w14:textId="77777777" w:rsidR="00B21E97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9CD0392" w14:textId="77777777" w:rsidR="00B21E9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90EB363" w14:textId="77777777" w:rsidR="00B21E9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4048B0B" w14:textId="77777777" w:rsidR="00B21E97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1D571A09" w14:textId="77777777" w:rsidR="00B21E97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18E9A78" w14:textId="77777777" w:rsidR="00B21E97" w:rsidRDefault="00000000">
            <w:r>
              <w:t>1</w:t>
            </w:r>
          </w:p>
        </w:tc>
      </w:tr>
    </w:tbl>
    <w:p w14:paraId="1F8F1F63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B21E97" w14:paraId="636B3F71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50B3D85A" w14:textId="77777777" w:rsidR="00B21E97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7FE82A" w14:textId="77777777" w:rsidR="00B21E97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FA4337" w14:textId="77777777" w:rsidR="00B21E97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F1520C" w14:textId="77777777" w:rsidR="00B21E97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E5719F" w14:textId="77777777" w:rsidR="00B21E97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44C3BE" w14:textId="77777777" w:rsidR="00B21E9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1627D7" w14:textId="77777777" w:rsidR="00B21E97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033872" w14:textId="77777777" w:rsidR="00B21E97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47996958" w14:textId="77777777" w:rsidR="00B21E97" w:rsidRDefault="00000000">
            <w:pPr>
              <w:jc w:val="center"/>
            </w:pPr>
            <w:r>
              <w:t>台数</w:t>
            </w:r>
          </w:p>
        </w:tc>
      </w:tr>
      <w:tr w:rsidR="00B21E97" w14:paraId="0003FDE3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246DB02A" w14:textId="77777777" w:rsidR="00B21E97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1F0BF421" w14:textId="77777777" w:rsidR="00B21E97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28A16AA9" w14:textId="77777777" w:rsidR="00B21E97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5385929C" w14:textId="77777777" w:rsidR="00B21E97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465653DF" w14:textId="77777777" w:rsidR="00B21E97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78DC6CBF" w14:textId="77777777" w:rsidR="00B21E9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B44DA51" w14:textId="77777777" w:rsidR="00B21E97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5B7823E0" w14:textId="77777777" w:rsidR="00B21E97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2B052909" w14:textId="77777777" w:rsidR="00B21E97" w:rsidRDefault="00000000">
            <w:r>
              <w:t>1</w:t>
            </w:r>
          </w:p>
        </w:tc>
      </w:tr>
      <w:tr w:rsidR="00B21E97" w14:paraId="32391108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342FA91C" w14:textId="77777777" w:rsidR="00B21E97" w:rsidRDefault="00B21E97"/>
        </w:tc>
        <w:tc>
          <w:tcPr>
            <w:tcW w:w="1131" w:type="dxa"/>
            <w:vAlign w:val="center"/>
          </w:tcPr>
          <w:p w14:paraId="23776121" w14:textId="77777777" w:rsidR="00B21E97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35D5FB01" w14:textId="77777777" w:rsidR="00B21E97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6D0B268C" w14:textId="77777777" w:rsidR="00B21E97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5FD2AE76" w14:textId="77777777" w:rsidR="00B21E97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307BCA65" w14:textId="77777777" w:rsidR="00B21E9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8106341" w14:textId="77777777" w:rsidR="00B21E97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47BC70EE" w14:textId="77777777" w:rsidR="00B21E97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23453CC5" w14:textId="77777777" w:rsidR="00B21E97" w:rsidRDefault="00000000">
            <w:r>
              <w:t>1</w:t>
            </w:r>
          </w:p>
        </w:tc>
      </w:tr>
    </w:tbl>
    <w:p w14:paraId="524F33FA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21E97" w14:paraId="6B0D1F1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389D004" w14:textId="77777777" w:rsidR="00B21E97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FE0D43" w14:textId="77777777" w:rsidR="00B21E97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4F74B7" w14:textId="77777777" w:rsidR="00B21E97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3D8538" w14:textId="77777777" w:rsidR="00B21E9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2C8F09" w14:textId="77777777" w:rsidR="00B21E97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781001" w14:textId="77777777" w:rsidR="00B21E97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0AD7FE" w14:textId="77777777" w:rsidR="00B21E97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21E97" w14:paraId="065ED8F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16F6E7A" w14:textId="77777777" w:rsidR="00B21E97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5AEE4185" w14:textId="77777777" w:rsidR="00B21E9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1546742" w14:textId="77777777" w:rsidR="00B21E97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1E09FD96" w14:textId="77777777" w:rsidR="00B21E97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00521639" w14:textId="77777777" w:rsidR="00B21E9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682B468F" w14:textId="77777777" w:rsidR="00B21E9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5F3EC6D6" w14:textId="77777777" w:rsidR="00B21E97" w:rsidRDefault="00000000">
            <w:r>
              <w:t>3</w:t>
            </w:r>
          </w:p>
        </w:tc>
      </w:tr>
      <w:tr w:rsidR="00B21E97" w14:paraId="2C9367A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FB6FBD5" w14:textId="77777777" w:rsidR="00B21E97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9E814BD" w14:textId="77777777" w:rsidR="00B21E97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477061F7" w14:textId="77777777" w:rsidR="00B21E97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D6B0943" w14:textId="77777777" w:rsidR="00B21E97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4E4F2296" w14:textId="77777777" w:rsidR="00B21E9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CEEA6C3" w14:textId="77777777" w:rsidR="00B21E9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A80719C" w14:textId="77777777" w:rsidR="00B21E97" w:rsidRDefault="00000000">
            <w:r>
              <w:t>3</w:t>
            </w:r>
          </w:p>
        </w:tc>
      </w:tr>
      <w:tr w:rsidR="00B21E97" w14:paraId="483F1CE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DFC66C8" w14:textId="77777777" w:rsidR="00B21E97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46FFDCD3" w14:textId="77777777" w:rsidR="00B21E97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0C76025" w14:textId="77777777" w:rsidR="00B21E97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5BC04EF2" w14:textId="77777777" w:rsidR="00B21E97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7BA17C24" w14:textId="77777777" w:rsidR="00B21E9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D24764C" w14:textId="77777777" w:rsidR="00B21E9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ADB404F" w14:textId="77777777" w:rsidR="00B21E97" w:rsidRDefault="00000000">
            <w:r>
              <w:t>3</w:t>
            </w:r>
          </w:p>
        </w:tc>
      </w:tr>
      <w:tr w:rsidR="00B21E97" w14:paraId="7077503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8446352" w14:textId="77777777" w:rsidR="00B21E9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2A30A5F" w14:textId="77777777" w:rsidR="00B21E97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33D1A03A" w14:textId="77777777" w:rsidR="00B21E9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BFC9003" w14:textId="77777777" w:rsidR="00B21E9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32D8CBE" w14:textId="77777777" w:rsidR="00B21E9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357D4411" w14:textId="77777777" w:rsidR="00B21E9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21A92183" w14:textId="77777777" w:rsidR="00B21E97" w:rsidRDefault="00000000">
            <w:r>
              <w:t>3</w:t>
            </w:r>
          </w:p>
        </w:tc>
      </w:tr>
      <w:tr w:rsidR="00B21E97" w14:paraId="073F085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C4C4B15" w14:textId="77777777" w:rsidR="00B21E9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5E93209" w14:textId="77777777" w:rsidR="00B21E9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E3128BB" w14:textId="77777777" w:rsidR="00B21E9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EF4873F" w14:textId="77777777" w:rsidR="00B21E9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5F53249" w14:textId="77777777" w:rsidR="00B21E9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A96EF6A" w14:textId="77777777" w:rsidR="00B21E9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B6B87A2" w14:textId="77777777" w:rsidR="00B21E97" w:rsidRDefault="00000000">
            <w:r>
              <w:t>3</w:t>
            </w:r>
          </w:p>
        </w:tc>
      </w:tr>
    </w:tbl>
    <w:p w14:paraId="182F3404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B21E97" w14:paraId="7D711EA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5EB4B74" w14:textId="77777777" w:rsidR="00B21E9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BA7E5B" w14:textId="77777777" w:rsidR="00B21E9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8E1B0A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B00808" w14:textId="77777777" w:rsidR="00B21E97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30D3A2" w14:textId="77777777" w:rsidR="00B21E97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D338E39" w14:textId="77777777" w:rsidR="00B21E97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E3E629" w14:textId="77777777" w:rsidR="00B21E97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01C1B6" w14:textId="77777777" w:rsidR="00B21E97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21E97" w14:paraId="0836FA6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7B308EC" w14:textId="77777777" w:rsidR="00B21E97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2A6A2E90" w14:textId="77777777" w:rsidR="00B21E97" w:rsidRDefault="00000000">
            <w:r>
              <w:t>249</w:t>
            </w:r>
          </w:p>
        </w:tc>
        <w:tc>
          <w:tcPr>
            <w:tcW w:w="1131" w:type="dxa"/>
            <w:vAlign w:val="center"/>
          </w:tcPr>
          <w:p w14:paraId="46890249" w14:textId="77777777" w:rsidR="00B21E97" w:rsidRDefault="00000000">
            <w:r>
              <w:t>3</w:t>
            </w:r>
          </w:p>
        </w:tc>
        <w:tc>
          <w:tcPr>
            <w:tcW w:w="1131" w:type="dxa"/>
            <w:vAlign w:val="center"/>
          </w:tcPr>
          <w:p w14:paraId="1129784C" w14:textId="77777777" w:rsidR="00B21E97" w:rsidRDefault="00000000">
            <w:r>
              <w:t>62</w:t>
            </w:r>
          </w:p>
        </w:tc>
        <w:tc>
          <w:tcPr>
            <w:tcW w:w="1273" w:type="dxa"/>
            <w:vAlign w:val="center"/>
          </w:tcPr>
          <w:p w14:paraId="7EF8C3E9" w14:textId="77777777" w:rsidR="00B21E97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2880CCB7" w14:textId="77777777" w:rsidR="00B21E97" w:rsidRDefault="00000000">
            <w:r>
              <w:t>29</w:t>
            </w:r>
          </w:p>
        </w:tc>
        <w:tc>
          <w:tcPr>
            <w:tcW w:w="1131" w:type="dxa"/>
            <w:vAlign w:val="center"/>
          </w:tcPr>
          <w:p w14:paraId="703A40C0" w14:textId="77777777" w:rsidR="00B21E97" w:rsidRDefault="00000000">
            <w:r>
              <w:t>35</w:t>
            </w:r>
          </w:p>
        </w:tc>
        <w:tc>
          <w:tcPr>
            <w:tcW w:w="1131" w:type="dxa"/>
            <w:vAlign w:val="center"/>
          </w:tcPr>
          <w:p w14:paraId="05D2EF67" w14:textId="77777777" w:rsidR="00B21E97" w:rsidRDefault="00000000">
            <w:r>
              <w:t>9</w:t>
            </w:r>
          </w:p>
        </w:tc>
      </w:tr>
      <w:tr w:rsidR="00B21E97" w14:paraId="340F4A0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0309C1B" w14:textId="77777777" w:rsidR="00B21E97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23E1801E" w14:textId="77777777" w:rsidR="00B21E97" w:rsidRDefault="00000000">
            <w:r>
              <w:t>10598</w:t>
            </w:r>
          </w:p>
        </w:tc>
        <w:tc>
          <w:tcPr>
            <w:tcW w:w="1131" w:type="dxa"/>
            <w:vAlign w:val="center"/>
          </w:tcPr>
          <w:p w14:paraId="1CFCBD3E" w14:textId="77777777" w:rsidR="00B21E97" w:rsidRDefault="00000000">
            <w:r>
              <w:t>69</w:t>
            </w:r>
          </w:p>
        </w:tc>
        <w:tc>
          <w:tcPr>
            <w:tcW w:w="1131" w:type="dxa"/>
            <w:vAlign w:val="center"/>
          </w:tcPr>
          <w:p w14:paraId="26F4ABCC" w14:textId="77777777" w:rsidR="00B21E97" w:rsidRDefault="00000000">
            <w:r>
              <w:t>2576</w:t>
            </w:r>
          </w:p>
        </w:tc>
        <w:tc>
          <w:tcPr>
            <w:tcW w:w="1273" w:type="dxa"/>
            <w:vAlign w:val="center"/>
          </w:tcPr>
          <w:p w14:paraId="136F7466" w14:textId="77777777" w:rsidR="00B21E97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35D124E1" w14:textId="77777777" w:rsidR="00B21E97" w:rsidRDefault="00000000">
            <w:r>
              <w:t>676</w:t>
            </w:r>
          </w:p>
        </w:tc>
        <w:tc>
          <w:tcPr>
            <w:tcW w:w="1131" w:type="dxa"/>
            <w:vAlign w:val="center"/>
          </w:tcPr>
          <w:p w14:paraId="33808B94" w14:textId="77777777" w:rsidR="00B21E97" w:rsidRDefault="00000000">
            <w:r>
              <w:t>807</w:t>
            </w:r>
          </w:p>
        </w:tc>
        <w:tc>
          <w:tcPr>
            <w:tcW w:w="1131" w:type="dxa"/>
            <w:vAlign w:val="center"/>
          </w:tcPr>
          <w:p w14:paraId="65777D50" w14:textId="77777777" w:rsidR="00B21E97" w:rsidRDefault="00000000">
            <w:r>
              <w:t>207</w:t>
            </w:r>
          </w:p>
        </w:tc>
      </w:tr>
      <w:tr w:rsidR="00B21E97" w14:paraId="243373A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9976121" w14:textId="77777777" w:rsidR="00B21E97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4F761B7C" w14:textId="77777777" w:rsidR="00B21E97" w:rsidRDefault="00000000">
            <w:r>
              <w:t>25717</w:t>
            </w:r>
          </w:p>
        </w:tc>
        <w:tc>
          <w:tcPr>
            <w:tcW w:w="1131" w:type="dxa"/>
            <w:vAlign w:val="center"/>
          </w:tcPr>
          <w:p w14:paraId="01093E7D" w14:textId="77777777" w:rsidR="00B21E97" w:rsidRDefault="00000000">
            <w:r>
              <w:t>112</w:t>
            </w:r>
          </w:p>
        </w:tc>
        <w:tc>
          <w:tcPr>
            <w:tcW w:w="1131" w:type="dxa"/>
            <w:vAlign w:val="center"/>
          </w:tcPr>
          <w:p w14:paraId="5AAEFE1A" w14:textId="77777777" w:rsidR="00B21E97" w:rsidRDefault="00000000">
            <w:r>
              <w:t>6060</w:t>
            </w:r>
          </w:p>
        </w:tc>
        <w:tc>
          <w:tcPr>
            <w:tcW w:w="1273" w:type="dxa"/>
            <w:vAlign w:val="center"/>
          </w:tcPr>
          <w:p w14:paraId="06570A3C" w14:textId="77777777" w:rsidR="00B21E97" w:rsidRDefault="00000000">
            <w:r>
              <w:t>4.24</w:t>
            </w:r>
          </w:p>
        </w:tc>
        <w:tc>
          <w:tcPr>
            <w:tcW w:w="1273" w:type="dxa"/>
            <w:vAlign w:val="center"/>
          </w:tcPr>
          <w:p w14:paraId="5430561E" w14:textId="77777777" w:rsidR="00B21E97" w:rsidRDefault="00000000">
            <w:r>
              <w:t>1098</w:t>
            </w:r>
          </w:p>
        </w:tc>
        <w:tc>
          <w:tcPr>
            <w:tcW w:w="1131" w:type="dxa"/>
            <w:vAlign w:val="center"/>
          </w:tcPr>
          <w:p w14:paraId="5D64B130" w14:textId="77777777" w:rsidR="00B21E97" w:rsidRDefault="00000000">
            <w:r>
              <w:t>1310</w:t>
            </w:r>
          </w:p>
        </w:tc>
        <w:tc>
          <w:tcPr>
            <w:tcW w:w="1131" w:type="dxa"/>
            <w:vAlign w:val="center"/>
          </w:tcPr>
          <w:p w14:paraId="7AEE54AD" w14:textId="77777777" w:rsidR="00B21E97" w:rsidRDefault="00000000">
            <w:r>
              <w:t>336</w:t>
            </w:r>
          </w:p>
        </w:tc>
      </w:tr>
      <w:tr w:rsidR="00B21E97" w14:paraId="0874E02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4E96D04" w14:textId="77777777" w:rsidR="00B21E97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6A0822FE" w14:textId="77777777" w:rsidR="00B21E97" w:rsidRDefault="00000000">
            <w:r>
              <w:t>3030</w:t>
            </w:r>
          </w:p>
        </w:tc>
        <w:tc>
          <w:tcPr>
            <w:tcW w:w="1131" w:type="dxa"/>
            <w:vAlign w:val="center"/>
          </w:tcPr>
          <w:p w14:paraId="553363BB" w14:textId="77777777" w:rsidR="00B21E97" w:rsidRDefault="00000000">
            <w:r>
              <w:t>9</w:t>
            </w:r>
          </w:p>
        </w:tc>
        <w:tc>
          <w:tcPr>
            <w:tcW w:w="1131" w:type="dxa"/>
            <w:vAlign w:val="center"/>
          </w:tcPr>
          <w:p w14:paraId="2F85E7A2" w14:textId="77777777" w:rsidR="00B21E97" w:rsidRDefault="00000000">
            <w:r>
              <w:t>653</w:t>
            </w:r>
          </w:p>
        </w:tc>
        <w:tc>
          <w:tcPr>
            <w:tcW w:w="1273" w:type="dxa"/>
            <w:vAlign w:val="center"/>
          </w:tcPr>
          <w:p w14:paraId="3F13FE81" w14:textId="77777777" w:rsidR="00B21E97" w:rsidRDefault="00000000">
            <w:r>
              <w:t>4.64</w:t>
            </w:r>
          </w:p>
        </w:tc>
        <w:tc>
          <w:tcPr>
            <w:tcW w:w="1273" w:type="dxa"/>
            <w:vAlign w:val="center"/>
          </w:tcPr>
          <w:p w14:paraId="7D176DBB" w14:textId="77777777" w:rsidR="00B21E97" w:rsidRDefault="00000000">
            <w:r>
              <w:t>88</w:t>
            </w:r>
          </w:p>
        </w:tc>
        <w:tc>
          <w:tcPr>
            <w:tcW w:w="1131" w:type="dxa"/>
            <w:vAlign w:val="center"/>
          </w:tcPr>
          <w:p w14:paraId="06D99B18" w14:textId="77777777" w:rsidR="00B21E97" w:rsidRDefault="00000000">
            <w:r>
              <w:t>105</w:t>
            </w:r>
          </w:p>
        </w:tc>
        <w:tc>
          <w:tcPr>
            <w:tcW w:w="1131" w:type="dxa"/>
            <w:vAlign w:val="center"/>
          </w:tcPr>
          <w:p w14:paraId="651F9A71" w14:textId="77777777" w:rsidR="00B21E97" w:rsidRDefault="00000000">
            <w:r>
              <w:t>27</w:t>
            </w:r>
          </w:p>
        </w:tc>
      </w:tr>
      <w:tr w:rsidR="00B21E97" w14:paraId="3298EE4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6C72E3B" w14:textId="77777777" w:rsidR="00B21E97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2245318D" w14:textId="77777777" w:rsidR="00B21E97" w:rsidRDefault="00000000">
            <w:r>
              <w:t>8660</w:t>
            </w:r>
          </w:p>
        </w:tc>
        <w:tc>
          <w:tcPr>
            <w:tcW w:w="1131" w:type="dxa"/>
            <w:vAlign w:val="center"/>
          </w:tcPr>
          <w:p w14:paraId="538AB6D4" w14:textId="77777777" w:rsidR="00B21E97" w:rsidRDefault="00000000">
            <w:r>
              <w:t>19</w:t>
            </w:r>
          </w:p>
        </w:tc>
        <w:tc>
          <w:tcPr>
            <w:tcW w:w="1131" w:type="dxa"/>
            <w:vAlign w:val="center"/>
          </w:tcPr>
          <w:p w14:paraId="0B94BD3C" w14:textId="77777777" w:rsidR="00B21E97" w:rsidRDefault="00000000">
            <w:r>
              <w:t>1732</w:t>
            </w:r>
          </w:p>
        </w:tc>
        <w:tc>
          <w:tcPr>
            <w:tcW w:w="1273" w:type="dxa"/>
            <w:vAlign w:val="center"/>
          </w:tcPr>
          <w:p w14:paraId="642C4E95" w14:textId="77777777" w:rsidR="00B21E97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12CF9548" w14:textId="77777777" w:rsidR="00B21E97" w:rsidRDefault="00000000">
            <w:r>
              <w:t>186</w:t>
            </w:r>
          </w:p>
        </w:tc>
        <w:tc>
          <w:tcPr>
            <w:tcW w:w="1131" w:type="dxa"/>
            <w:vAlign w:val="center"/>
          </w:tcPr>
          <w:p w14:paraId="409E94E4" w14:textId="77777777" w:rsidR="00B21E97" w:rsidRDefault="00000000">
            <w:r>
              <w:t>222</w:t>
            </w:r>
          </w:p>
        </w:tc>
        <w:tc>
          <w:tcPr>
            <w:tcW w:w="1131" w:type="dxa"/>
            <w:vAlign w:val="center"/>
          </w:tcPr>
          <w:p w14:paraId="1EC2CF57" w14:textId="77777777" w:rsidR="00B21E97" w:rsidRDefault="00000000">
            <w:r>
              <w:t>57</w:t>
            </w:r>
          </w:p>
        </w:tc>
      </w:tr>
      <w:tr w:rsidR="00B21E97" w14:paraId="6263DB8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FFA2A68" w14:textId="77777777" w:rsidR="00B21E97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B39A0FD" w14:textId="77777777" w:rsidR="00B21E97" w:rsidRDefault="00000000">
            <w:r>
              <w:t>3226530</w:t>
            </w:r>
          </w:p>
        </w:tc>
        <w:tc>
          <w:tcPr>
            <w:tcW w:w="1131" w:type="dxa"/>
            <w:vAlign w:val="center"/>
          </w:tcPr>
          <w:p w14:paraId="5CE1CF24" w14:textId="77777777" w:rsidR="00B21E97" w:rsidRDefault="00000000">
            <w:r>
              <w:t>1524</w:t>
            </w:r>
          </w:p>
        </w:tc>
        <w:tc>
          <w:tcPr>
            <w:tcW w:w="1131" w:type="dxa"/>
            <w:vAlign w:val="center"/>
          </w:tcPr>
          <w:p w14:paraId="5DD491FC" w14:textId="77777777" w:rsidR="00B21E97" w:rsidRDefault="00000000">
            <w:r>
              <w:t>152400</w:t>
            </w:r>
          </w:p>
        </w:tc>
        <w:tc>
          <w:tcPr>
            <w:tcW w:w="1273" w:type="dxa"/>
            <w:vAlign w:val="center"/>
          </w:tcPr>
          <w:p w14:paraId="3EF15EB1" w14:textId="77777777" w:rsidR="00B21E97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CCA8697" w14:textId="77777777" w:rsidR="00B21E97" w:rsidRDefault="00000000">
            <w:r>
              <w:t>14935</w:t>
            </w:r>
          </w:p>
        </w:tc>
        <w:tc>
          <w:tcPr>
            <w:tcW w:w="1131" w:type="dxa"/>
            <w:vAlign w:val="center"/>
          </w:tcPr>
          <w:p w14:paraId="109A23FA" w14:textId="77777777" w:rsidR="00B21E97" w:rsidRDefault="00000000">
            <w:r>
              <w:t>17831</w:t>
            </w:r>
          </w:p>
        </w:tc>
        <w:tc>
          <w:tcPr>
            <w:tcW w:w="1131" w:type="dxa"/>
            <w:vAlign w:val="center"/>
          </w:tcPr>
          <w:p w14:paraId="0462EE7D" w14:textId="77777777" w:rsidR="00B21E97" w:rsidRDefault="00000000">
            <w:r>
              <w:t>4572</w:t>
            </w:r>
          </w:p>
        </w:tc>
      </w:tr>
      <w:tr w:rsidR="00B21E97" w14:paraId="1EBBB6D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BE95A4E" w14:textId="77777777" w:rsidR="00B21E97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323A25C6" w14:textId="77777777" w:rsidR="00B21E97" w:rsidRDefault="00000000">
            <w:r>
              <w:t>3274784</w:t>
            </w:r>
          </w:p>
        </w:tc>
        <w:tc>
          <w:tcPr>
            <w:tcW w:w="1131" w:type="dxa"/>
            <w:vAlign w:val="center"/>
          </w:tcPr>
          <w:p w14:paraId="7BC7E2AF" w14:textId="77777777" w:rsidR="00B21E97" w:rsidRDefault="00000000">
            <w:r>
              <w:t>1736</w:t>
            </w:r>
          </w:p>
        </w:tc>
        <w:tc>
          <w:tcPr>
            <w:tcW w:w="1131" w:type="dxa"/>
            <w:vAlign w:val="center"/>
          </w:tcPr>
          <w:p w14:paraId="3E5057E6" w14:textId="77777777" w:rsidR="00B21E97" w:rsidRDefault="00000000">
            <w:r>
              <w:t>163483</w:t>
            </w:r>
          </w:p>
        </w:tc>
        <w:tc>
          <w:tcPr>
            <w:tcW w:w="1273" w:type="dxa"/>
            <w:vAlign w:val="center"/>
          </w:tcPr>
          <w:p w14:paraId="2B48E401" w14:textId="77777777" w:rsidR="00B21E97" w:rsidRDefault="00B21E97"/>
        </w:tc>
        <w:tc>
          <w:tcPr>
            <w:tcW w:w="1273" w:type="dxa"/>
            <w:vAlign w:val="center"/>
          </w:tcPr>
          <w:p w14:paraId="265FBEDA" w14:textId="77777777" w:rsidR="00B21E97" w:rsidRDefault="00000000">
            <w:r>
              <w:t>17013</w:t>
            </w:r>
          </w:p>
        </w:tc>
        <w:tc>
          <w:tcPr>
            <w:tcW w:w="1131" w:type="dxa"/>
            <w:vAlign w:val="center"/>
          </w:tcPr>
          <w:p w14:paraId="4229656C" w14:textId="77777777" w:rsidR="00B21E97" w:rsidRDefault="00000000">
            <w:r>
              <w:t>20311</w:t>
            </w:r>
          </w:p>
        </w:tc>
        <w:tc>
          <w:tcPr>
            <w:tcW w:w="1131" w:type="dxa"/>
            <w:vAlign w:val="center"/>
          </w:tcPr>
          <w:p w14:paraId="4924AADD" w14:textId="77777777" w:rsidR="00B21E97" w:rsidRDefault="00000000">
            <w:r>
              <w:t>5208</w:t>
            </w:r>
          </w:p>
        </w:tc>
      </w:tr>
    </w:tbl>
    <w:p w14:paraId="2261B4FD" w14:textId="77777777" w:rsidR="00B21E97" w:rsidRDefault="00000000">
      <w:pPr>
        <w:pStyle w:val="2"/>
        <w:widowControl w:val="0"/>
      </w:pPr>
      <w:bookmarkStart w:id="85" w:name="_Toc218420271"/>
      <w:r>
        <w:t>供暖系统</w:t>
      </w:r>
      <w:bookmarkEnd w:id="85"/>
    </w:p>
    <w:p w14:paraId="19691CD0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7083154D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21E97" w14:paraId="3E740E85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FD51E96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E0344D2" w14:textId="77777777" w:rsidR="00B21E97" w:rsidRDefault="00000000">
            <w:r>
              <w:t>自动</w:t>
            </w:r>
          </w:p>
        </w:tc>
      </w:tr>
    </w:tbl>
    <w:p w14:paraId="055DE32E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B21E97" w14:paraId="7D1CF1ED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7DE10D89" w14:textId="77777777" w:rsidR="00B21E97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DD138F4" w14:textId="77777777" w:rsidR="00B21E97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82CFF8" w14:textId="77777777" w:rsidR="00B21E97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712314" w14:textId="77777777" w:rsidR="00B21E97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5B82C4" w14:textId="77777777" w:rsidR="00B21E97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B4847F" w14:textId="77777777" w:rsidR="00B21E97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4C0088" w14:textId="77777777" w:rsidR="00B21E97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BD601B" w14:textId="77777777" w:rsidR="00B21E97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21E97" w14:paraId="5601A375" w14:textId="77777777">
        <w:trPr>
          <w:jc w:val="center"/>
        </w:trPr>
        <w:tc>
          <w:tcPr>
            <w:tcW w:w="1165" w:type="dxa"/>
            <w:vAlign w:val="center"/>
          </w:tcPr>
          <w:p w14:paraId="5A7A16B2" w14:textId="77777777" w:rsidR="00B21E97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8C57F69" w14:textId="77777777" w:rsidR="00B21E97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6BB5A354" w14:textId="77777777" w:rsidR="00B21E97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247B298" w14:textId="77777777" w:rsidR="00B21E97" w:rsidRDefault="00000000">
            <w:r>
              <w:t>39618</w:t>
            </w:r>
          </w:p>
        </w:tc>
        <w:tc>
          <w:tcPr>
            <w:tcW w:w="848" w:type="dxa"/>
            <w:vAlign w:val="center"/>
          </w:tcPr>
          <w:p w14:paraId="039B4C69" w14:textId="77777777" w:rsidR="00B21E97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77CF0DCA" w14:textId="77777777" w:rsidR="00B21E97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5D5100AF" w14:textId="77777777" w:rsidR="00B21E97" w:rsidRDefault="00000000">
            <w:r>
              <w:t>6782.38</w:t>
            </w:r>
          </w:p>
        </w:tc>
        <w:tc>
          <w:tcPr>
            <w:tcW w:w="1550" w:type="dxa"/>
            <w:vAlign w:val="center"/>
          </w:tcPr>
          <w:p w14:paraId="07940E9F" w14:textId="77777777" w:rsidR="00B21E97" w:rsidRDefault="00000000">
            <w:r>
              <w:t>18840</w:t>
            </w:r>
          </w:p>
        </w:tc>
      </w:tr>
    </w:tbl>
    <w:p w14:paraId="17E8941A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标准煤热值：</w:t>
      </w:r>
      <w:r>
        <w:rPr>
          <w:color w:val="000000"/>
        </w:rPr>
        <w:t>8.14kWh/kgce</w:t>
      </w:r>
      <w:r>
        <w:rPr>
          <w:color w:val="000000"/>
        </w:rPr>
        <w:t>；标准煤折电系数：</w:t>
      </w:r>
      <w:r>
        <w:rPr>
          <w:color w:val="000000"/>
        </w:rPr>
        <w:t>0.36</w:t>
      </w:r>
    </w:p>
    <w:p w14:paraId="50865FB1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B21E97" w14:paraId="16DC87CD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4E11F69F" w14:textId="77777777" w:rsidR="00B21E97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2F0C21" w14:textId="77777777" w:rsidR="00B21E97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F103B7" w14:textId="77777777" w:rsidR="00B21E9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284007" w14:textId="77777777" w:rsidR="00B21E9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12CF708" w14:textId="77777777" w:rsidR="00B21E9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0DB802" w14:textId="77777777" w:rsidR="00B21E9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A591738" w14:textId="77777777" w:rsidR="00B21E97" w:rsidRDefault="00000000">
            <w:pPr>
              <w:jc w:val="center"/>
            </w:pPr>
            <w:r>
              <w:t>台数</w:t>
            </w:r>
          </w:p>
        </w:tc>
      </w:tr>
      <w:tr w:rsidR="00B21E97" w14:paraId="4E3061C2" w14:textId="77777777">
        <w:trPr>
          <w:jc w:val="center"/>
        </w:trPr>
        <w:tc>
          <w:tcPr>
            <w:tcW w:w="1822" w:type="dxa"/>
            <w:vAlign w:val="center"/>
          </w:tcPr>
          <w:p w14:paraId="25528FC0" w14:textId="77777777" w:rsidR="00B21E97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6B618F24" w14:textId="77777777" w:rsidR="00B21E97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18BD427B" w14:textId="77777777" w:rsidR="00B21E97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2FAC1977" w14:textId="77777777" w:rsidR="00B21E97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7859A738" w14:textId="77777777" w:rsidR="00B21E97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22710A01" w14:textId="77777777" w:rsidR="00B21E97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6599892D" w14:textId="77777777" w:rsidR="00B21E97" w:rsidRDefault="00000000">
            <w:r>
              <w:t>1</w:t>
            </w:r>
          </w:p>
        </w:tc>
      </w:tr>
    </w:tbl>
    <w:p w14:paraId="31232439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21E97" w14:paraId="33800E1D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C3162E5" w14:textId="77777777" w:rsidR="00B21E97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DABA9E7" w14:textId="77777777" w:rsidR="00B21E97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DA20465" w14:textId="77777777" w:rsidR="00B21E97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B8F6BBD" w14:textId="77777777" w:rsidR="00B21E97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24EB5C" w14:textId="77777777" w:rsidR="00B21E97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B65D6A7" w14:textId="77777777" w:rsidR="00B21E97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E8A147" w14:textId="77777777" w:rsidR="00B21E97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B21E97" w14:paraId="16BB24AB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2AA48F9" w14:textId="77777777" w:rsidR="00B21E97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69BE5B83" w14:textId="77777777" w:rsidR="00B21E97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46C98F60" w14:textId="77777777" w:rsidR="00B21E9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3D8E2719" w14:textId="77777777" w:rsidR="00B21E97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117EC007" w14:textId="77777777" w:rsidR="00B21E97" w:rsidRDefault="00000000">
            <w:r>
              <w:t>30534</w:t>
            </w:r>
          </w:p>
        </w:tc>
        <w:tc>
          <w:tcPr>
            <w:tcW w:w="1358" w:type="dxa"/>
            <w:vAlign w:val="center"/>
          </w:tcPr>
          <w:p w14:paraId="46998D22" w14:textId="77777777" w:rsidR="00B21E97" w:rsidRDefault="00000000">
            <w:r>
              <w:t>1152</w:t>
            </w:r>
          </w:p>
        </w:tc>
        <w:tc>
          <w:tcPr>
            <w:tcW w:w="1358" w:type="dxa"/>
            <w:vAlign w:val="center"/>
          </w:tcPr>
          <w:p w14:paraId="0BC81ADC" w14:textId="77777777" w:rsidR="00B21E97" w:rsidRDefault="00000000">
            <w:r>
              <w:t>13478</w:t>
            </w:r>
          </w:p>
        </w:tc>
      </w:tr>
      <w:tr w:rsidR="00B21E97" w14:paraId="682F63F6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47A772F" w14:textId="77777777" w:rsidR="00B21E97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093B0F5C" w14:textId="77777777" w:rsidR="00B21E97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39C8E243" w14:textId="77777777" w:rsidR="00B21E9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A9CF3C3" w14:textId="77777777" w:rsidR="00B21E97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22406E5C" w14:textId="77777777" w:rsidR="00B21E97" w:rsidRDefault="00000000">
            <w:r>
              <w:t>7737</w:t>
            </w:r>
          </w:p>
        </w:tc>
        <w:tc>
          <w:tcPr>
            <w:tcW w:w="1358" w:type="dxa"/>
            <w:vAlign w:val="center"/>
          </w:tcPr>
          <w:p w14:paraId="1CD69631" w14:textId="77777777" w:rsidR="00B21E97" w:rsidRDefault="00000000">
            <w:r>
              <w:t>27</w:t>
            </w:r>
          </w:p>
        </w:tc>
        <w:tc>
          <w:tcPr>
            <w:tcW w:w="1358" w:type="dxa"/>
            <w:vAlign w:val="center"/>
          </w:tcPr>
          <w:p w14:paraId="6F4C9650" w14:textId="77777777" w:rsidR="00B21E97" w:rsidRDefault="00000000">
            <w:r>
              <w:t>316</w:t>
            </w:r>
          </w:p>
        </w:tc>
      </w:tr>
      <w:tr w:rsidR="00B21E97" w14:paraId="127E04E2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D1AB998" w14:textId="77777777" w:rsidR="00B21E97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054EE546" w14:textId="77777777" w:rsidR="00B21E97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EBE5505" w14:textId="77777777" w:rsidR="00B21E9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6D06933" w14:textId="77777777" w:rsidR="00B21E97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24608ED7" w14:textId="77777777" w:rsidR="00B21E97" w:rsidRDefault="00000000">
            <w:r>
              <w:t>1347</w:t>
            </w:r>
          </w:p>
        </w:tc>
        <w:tc>
          <w:tcPr>
            <w:tcW w:w="1358" w:type="dxa"/>
            <w:vAlign w:val="center"/>
          </w:tcPr>
          <w:p w14:paraId="27548242" w14:textId="77777777" w:rsidR="00B21E97" w:rsidRDefault="00000000">
            <w:r>
              <w:t>3</w:t>
            </w:r>
          </w:p>
        </w:tc>
        <w:tc>
          <w:tcPr>
            <w:tcW w:w="1358" w:type="dxa"/>
            <w:vAlign w:val="center"/>
          </w:tcPr>
          <w:p w14:paraId="7015E1A2" w14:textId="77777777" w:rsidR="00B21E97" w:rsidRDefault="00000000">
            <w:r>
              <w:t>35</w:t>
            </w:r>
          </w:p>
        </w:tc>
      </w:tr>
      <w:tr w:rsidR="00B21E97" w14:paraId="2653409C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78DFD7D" w14:textId="77777777" w:rsidR="00B21E97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6D425E67" w14:textId="77777777" w:rsidR="00B21E97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262C85E3" w14:textId="77777777" w:rsidR="00B21E9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51921AB" w14:textId="77777777" w:rsidR="00B21E97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002D6C8D" w14:textId="77777777" w:rsidR="00B21E9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9A9FF03" w14:textId="77777777" w:rsidR="00B21E9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9A91339" w14:textId="77777777" w:rsidR="00B21E97" w:rsidRDefault="00000000">
            <w:r>
              <w:t>0</w:t>
            </w:r>
          </w:p>
        </w:tc>
      </w:tr>
      <w:tr w:rsidR="00B21E97" w14:paraId="22DC58FE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2E25E69" w14:textId="77777777" w:rsidR="00B21E97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14CD5C3" w14:textId="77777777" w:rsidR="00B21E97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1BB157BC" w14:textId="77777777" w:rsidR="00B21E9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D7F7C1E" w14:textId="77777777" w:rsidR="00B21E97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1EC98D47" w14:textId="77777777" w:rsidR="00B21E9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53D925E" w14:textId="77777777" w:rsidR="00B21E9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624F51F" w14:textId="77777777" w:rsidR="00B21E97" w:rsidRDefault="00000000">
            <w:r>
              <w:t>0</w:t>
            </w:r>
          </w:p>
        </w:tc>
      </w:tr>
      <w:tr w:rsidR="00B21E97" w14:paraId="0AFFA1CF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7A4EBA9F" w14:textId="77777777" w:rsidR="00B21E97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395A685D" w14:textId="77777777" w:rsidR="00B21E97" w:rsidRDefault="00000000">
            <w:r>
              <w:t>39618</w:t>
            </w:r>
          </w:p>
        </w:tc>
        <w:tc>
          <w:tcPr>
            <w:tcW w:w="1358" w:type="dxa"/>
            <w:vAlign w:val="center"/>
          </w:tcPr>
          <w:p w14:paraId="5C628256" w14:textId="77777777" w:rsidR="00B21E97" w:rsidRDefault="00000000">
            <w:r>
              <w:t>1182</w:t>
            </w:r>
          </w:p>
        </w:tc>
        <w:tc>
          <w:tcPr>
            <w:tcW w:w="1358" w:type="dxa"/>
            <w:vAlign w:val="center"/>
          </w:tcPr>
          <w:p w14:paraId="4A2F132E" w14:textId="77777777" w:rsidR="00B21E97" w:rsidRDefault="00000000">
            <w:r>
              <w:t>13829</w:t>
            </w:r>
          </w:p>
        </w:tc>
      </w:tr>
    </w:tbl>
    <w:p w14:paraId="0BEF2A5D" w14:textId="77777777" w:rsidR="00B21E97" w:rsidRDefault="00000000">
      <w:pPr>
        <w:pStyle w:val="2"/>
        <w:widowControl w:val="0"/>
      </w:pPr>
      <w:bookmarkStart w:id="86" w:name="_Toc218420272"/>
      <w:r>
        <w:t>空调风机</w:t>
      </w:r>
      <w:bookmarkEnd w:id="86"/>
    </w:p>
    <w:p w14:paraId="7138F30C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21E97" w14:paraId="0131E276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30D0F538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5C2183" w14:textId="77777777" w:rsidR="00B21E9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87E72F5" w14:textId="77777777" w:rsidR="00B21E9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60D0F13" w14:textId="77777777" w:rsidR="00B21E9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E081F4C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8A586D0" w14:textId="77777777" w:rsidR="00B21E9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21E97" w14:paraId="162B308C" w14:textId="77777777">
        <w:trPr>
          <w:jc w:val="center"/>
        </w:trPr>
        <w:tc>
          <w:tcPr>
            <w:tcW w:w="1635" w:type="dxa"/>
            <w:vAlign w:val="center"/>
          </w:tcPr>
          <w:p w14:paraId="71C976F2" w14:textId="77777777" w:rsidR="00B21E97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58E516F4" w14:textId="77777777" w:rsidR="00B21E97" w:rsidRDefault="00000000">
            <w:r>
              <w:t>102394</w:t>
            </w:r>
          </w:p>
        </w:tc>
        <w:tc>
          <w:tcPr>
            <w:tcW w:w="1794" w:type="dxa"/>
            <w:vAlign w:val="center"/>
          </w:tcPr>
          <w:p w14:paraId="67AE6960" w14:textId="77777777" w:rsidR="00B21E9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90D86CE" w14:textId="77777777" w:rsidR="00B21E97" w:rsidRDefault="00000000">
            <w:r>
              <w:t>24575</w:t>
            </w:r>
          </w:p>
        </w:tc>
        <w:tc>
          <w:tcPr>
            <w:tcW w:w="1431" w:type="dxa"/>
            <w:vAlign w:val="center"/>
          </w:tcPr>
          <w:p w14:paraId="06F95B24" w14:textId="77777777" w:rsidR="00B21E97" w:rsidRDefault="00000000">
            <w:r>
              <w:t>3430</w:t>
            </w:r>
          </w:p>
        </w:tc>
        <w:tc>
          <w:tcPr>
            <w:tcW w:w="1533" w:type="dxa"/>
            <w:vAlign w:val="center"/>
          </w:tcPr>
          <w:p w14:paraId="272A2070" w14:textId="77777777" w:rsidR="00B21E97" w:rsidRDefault="00000000">
            <w:r>
              <w:t>84291</w:t>
            </w:r>
          </w:p>
        </w:tc>
      </w:tr>
      <w:tr w:rsidR="00B21E97" w14:paraId="22B8CF93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11F225C2" w14:textId="77777777" w:rsidR="00B21E9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19F2E1D" w14:textId="77777777" w:rsidR="00B21E97" w:rsidRDefault="00000000">
            <w:r>
              <w:t>84291</w:t>
            </w:r>
          </w:p>
        </w:tc>
      </w:tr>
    </w:tbl>
    <w:p w14:paraId="2700075B" w14:textId="77777777" w:rsidR="00B21E97" w:rsidRDefault="00B21E97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21E97" w14:paraId="36C1E27D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4726F670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C9125C" w14:textId="77777777" w:rsidR="00B21E9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D22DF0" w14:textId="77777777" w:rsidR="00B21E9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3913DA" w14:textId="77777777" w:rsidR="00B21E9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BB467E" w14:textId="77777777" w:rsidR="00B21E9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8C47BC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1A8E0B9" w14:textId="77777777" w:rsidR="00B21E9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21E97" w14:paraId="74A8FE0E" w14:textId="77777777">
        <w:trPr>
          <w:jc w:val="center"/>
        </w:trPr>
        <w:tc>
          <w:tcPr>
            <w:tcW w:w="1681" w:type="dxa"/>
            <w:vAlign w:val="center"/>
          </w:tcPr>
          <w:p w14:paraId="471AA19D" w14:textId="77777777" w:rsidR="00B21E97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63B6D375" w14:textId="77777777" w:rsidR="00B21E97" w:rsidRDefault="00000000">
            <w:r>
              <w:t>81915</w:t>
            </w:r>
          </w:p>
        </w:tc>
        <w:tc>
          <w:tcPr>
            <w:tcW w:w="990" w:type="dxa"/>
            <w:vAlign w:val="center"/>
          </w:tcPr>
          <w:p w14:paraId="77DB1E05" w14:textId="77777777" w:rsidR="00B21E9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C1BA2F3" w14:textId="77777777" w:rsidR="00B21E97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B4704F1" w14:textId="77777777" w:rsidR="00B21E97" w:rsidRDefault="00000000">
            <w:r>
              <w:t>19660</w:t>
            </w:r>
          </w:p>
        </w:tc>
        <w:tc>
          <w:tcPr>
            <w:tcW w:w="1131" w:type="dxa"/>
            <w:vAlign w:val="center"/>
          </w:tcPr>
          <w:p w14:paraId="2E956206" w14:textId="77777777" w:rsidR="00B21E97" w:rsidRDefault="00000000">
            <w:r>
              <w:t>3430</w:t>
            </w:r>
          </w:p>
        </w:tc>
        <w:tc>
          <w:tcPr>
            <w:tcW w:w="1550" w:type="dxa"/>
            <w:vAlign w:val="center"/>
          </w:tcPr>
          <w:p w14:paraId="33DE5D2B" w14:textId="77777777" w:rsidR="00B21E97" w:rsidRDefault="00000000">
            <w:r>
              <w:t>67432</w:t>
            </w:r>
          </w:p>
        </w:tc>
      </w:tr>
      <w:tr w:rsidR="00B21E97" w14:paraId="409A0526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12274B36" w14:textId="77777777" w:rsidR="00B21E9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87D0E4B" w14:textId="77777777" w:rsidR="00B21E97" w:rsidRDefault="00000000">
            <w:r>
              <w:t>67432</w:t>
            </w:r>
          </w:p>
        </w:tc>
      </w:tr>
    </w:tbl>
    <w:p w14:paraId="6FC45B98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风机盘管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21E97" w14:paraId="03DCA233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5AFAB96C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FA850F4" w14:textId="77777777" w:rsidR="00B21E9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7368FFC" w14:textId="77777777" w:rsidR="00B21E9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3E8D3D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1BD3D11" w14:textId="77777777" w:rsidR="00B21E9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21E97" w14:paraId="1ACAAA29" w14:textId="77777777">
        <w:trPr>
          <w:jc w:val="center"/>
        </w:trPr>
        <w:tc>
          <w:tcPr>
            <w:tcW w:w="1964" w:type="dxa"/>
            <w:vAlign w:val="center"/>
          </w:tcPr>
          <w:p w14:paraId="42473D18" w14:textId="77777777" w:rsidR="00B21E97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41FF8EE5" w14:textId="77777777" w:rsidR="00B21E97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0419C47B" w14:textId="77777777" w:rsidR="00B21E9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B935BA0" w14:textId="77777777" w:rsidR="00B21E97" w:rsidRDefault="00000000">
            <w:r>
              <w:t>2915</w:t>
            </w:r>
          </w:p>
        </w:tc>
        <w:tc>
          <w:tcPr>
            <w:tcW w:w="1975" w:type="dxa"/>
            <w:vAlign w:val="center"/>
          </w:tcPr>
          <w:p w14:paraId="0F2F0B21" w14:textId="77777777" w:rsidR="00B21E97" w:rsidRDefault="00000000">
            <w:r>
              <w:t>1166</w:t>
            </w:r>
          </w:p>
        </w:tc>
      </w:tr>
      <w:tr w:rsidR="00B21E97" w14:paraId="495C3969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6BEEB112" w14:textId="77777777" w:rsidR="00B21E9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F0BF900" w14:textId="77777777" w:rsidR="00B21E97" w:rsidRDefault="00000000">
            <w:r>
              <w:t>1166</w:t>
            </w:r>
          </w:p>
        </w:tc>
      </w:tr>
    </w:tbl>
    <w:p w14:paraId="721344C3" w14:textId="77777777" w:rsidR="00B21E97" w:rsidRDefault="00000000">
      <w:pPr>
        <w:pStyle w:val="2"/>
        <w:widowControl w:val="0"/>
      </w:pPr>
      <w:bookmarkStart w:id="87" w:name="_Toc218420273"/>
      <w:r>
        <w:t>照明</w:t>
      </w:r>
      <w:bookmarkEnd w:id="8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21E97" w14:paraId="6074A567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841E1F3" w14:textId="77777777" w:rsidR="00B21E9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8623E2" w14:textId="77777777" w:rsidR="00B21E9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1B7190" w14:textId="77777777" w:rsidR="00B21E97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AE080B2" w14:textId="77777777" w:rsidR="00B21E9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B60F46" w14:textId="77777777" w:rsidR="00B21E9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21E97" w14:paraId="04D6DD33" w14:textId="77777777">
        <w:trPr>
          <w:jc w:val="center"/>
        </w:trPr>
        <w:tc>
          <w:tcPr>
            <w:tcW w:w="3135" w:type="dxa"/>
            <w:vAlign w:val="center"/>
          </w:tcPr>
          <w:p w14:paraId="75FA4A5D" w14:textId="77777777" w:rsidR="00B21E97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1E03CBD9" w14:textId="77777777" w:rsidR="00B21E97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12AFF344" w14:textId="77777777" w:rsidR="00B21E97" w:rsidRDefault="00000000">
            <w:r>
              <w:t>134</w:t>
            </w:r>
          </w:p>
        </w:tc>
        <w:tc>
          <w:tcPr>
            <w:tcW w:w="1522" w:type="dxa"/>
            <w:vAlign w:val="center"/>
          </w:tcPr>
          <w:p w14:paraId="03142A5C" w14:textId="77777777" w:rsidR="00B21E97" w:rsidRDefault="00000000">
            <w:r>
              <w:t>3649</w:t>
            </w:r>
          </w:p>
        </w:tc>
        <w:tc>
          <w:tcPr>
            <w:tcW w:w="1862" w:type="dxa"/>
            <w:vAlign w:val="center"/>
          </w:tcPr>
          <w:p w14:paraId="37A9B6CE" w14:textId="77777777" w:rsidR="00B21E97" w:rsidRDefault="00000000">
            <w:r>
              <w:t>73529</w:t>
            </w:r>
          </w:p>
        </w:tc>
      </w:tr>
      <w:tr w:rsidR="00B21E97" w14:paraId="3DCB18DB" w14:textId="77777777">
        <w:trPr>
          <w:jc w:val="center"/>
        </w:trPr>
        <w:tc>
          <w:tcPr>
            <w:tcW w:w="3135" w:type="dxa"/>
            <w:vAlign w:val="center"/>
          </w:tcPr>
          <w:p w14:paraId="41F0A845" w14:textId="77777777" w:rsidR="00B21E97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4874487E" w14:textId="77777777" w:rsidR="00B21E97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300DD30E" w14:textId="77777777" w:rsidR="00B21E97" w:rsidRDefault="00000000">
            <w:r>
              <w:t>47</w:t>
            </w:r>
          </w:p>
        </w:tc>
        <w:tc>
          <w:tcPr>
            <w:tcW w:w="1522" w:type="dxa"/>
            <w:vAlign w:val="center"/>
          </w:tcPr>
          <w:p w14:paraId="1D668C4A" w14:textId="77777777" w:rsidR="00B21E97" w:rsidRDefault="00000000">
            <w:r>
              <w:t>18182</w:t>
            </w:r>
          </w:p>
        </w:tc>
        <w:tc>
          <w:tcPr>
            <w:tcW w:w="1862" w:type="dxa"/>
            <w:vAlign w:val="center"/>
          </w:tcPr>
          <w:p w14:paraId="0220C250" w14:textId="77777777" w:rsidR="00B21E97" w:rsidRDefault="00000000">
            <w:r>
              <w:t>657003</w:t>
            </w:r>
          </w:p>
        </w:tc>
      </w:tr>
      <w:tr w:rsidR="00B21E97" w14:paraId="54AD71A0" w14:textId="77777777">
        <w:trPr>
          <w:jc w:val="center"/>
        </w:trPr>
        <w:tc>
          <w:tcPr>
            <w:tcW w:w="3135" w:type="dxa"/>
            <w:vAlign w:val="center"/>
          </w:tcPr>
          <w:p w14:paraId="33856054" w14:textId="77777777" w:rsidR="00B21E97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ECD4E09" w14:textId="77777777" w:rsidR="00B21E97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14:paraId="453768BD" w14:textId="77777777" w:rsidR="00B21E97" w:rsidRDefault="00000000">
            <w:r>
              <w:t>94</w:t>
            </w:r>
          </w:p>
        </w:tc>
        <w:tc>
          <w:tcPr>
            <w:tcW w:w="1522" w:type="dxa"/>
            <w:vAlign w:val="center"/>
          </w:tcPr>
          <w:p w14:paraId="79BA00B6" w14:textId="77777777" w:rsidR="00B21E97" w:rsidRDefault="00000000">
            <w:r>
              <w:t>1226</w:t>
            </w:r>
          </w:p>
        </w:tc>
        <w:tc>
          <w:tcPr>
            <w:tcW w:w="1862" w:type="dxa"/>
            <w:vAlign w:val="center"/>
          </w:tcPr>
          <w:p w14:paraId="6FBA2F17" w14:textId="77777777" w:rsidR="00B21E97" w:rsidRDefault="00000000">
            <w:r>
              <w:t>19687</w:t>
            </w:r>
          </w:p>
        </w:tc>
      </w:tr>
      <w:tr w:rsidR="00B21E97" w14:paraId="296ADD08" w14:textId="77777777">
        <w:trPr>
          <w:jc w:val="center"/>
        </w:trPr>
        <w:tc>
          <w:tcPr>
            <w:tcW w:w="3135" w:type="dxa"/>
            <w:vAlign w:val="center"/>
          </w:tcPr>
          <w:p w14:paraId="1CECF319" w14:textId="77777777" w:rsidR="00B21E97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936D61B" w14:textId="77777777" w:rsidR="00B21E97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57C0A359" w14:textId="77777777" w:rsidR="00B21E9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447697F" w14:textId="77777777" w:rsidR="00B21E97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12A6F0A6" w14:textId="77777777" w:rsidR="00B21E97" w:rsidRDefault="00000000">
            <w:r>
              <w:t>180</w:t>
            </w:r>
          </w:p>
        </w:tc>
      </w:tr>
      <w:tr w:rsidR="00B21E97" w14:paraId="138B9AD5" w14:textId="77777777">
        <w:trPr>
          <w:jc w:val="center"/>
        </w:trPr>
        <w:tc>
          <w:tcPr>
            <w:tcW w:w="3135" w:type="dxa"/>
            <w:vAlign w:val="center"/>
          </w:tcPr>
          <w:p w14:paraId="03AE55C0" w14:textId="77777777" w:rsidR="00B21E97" w:rsidRDefault="00000000">
            <w:r>
              <w:t>商场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521C520F" w14:textId="77777777" w:rsidR="00B21E97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2384E2D7" w14:textId="77777777" w:rsidR="00B21E97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3BFF2055" w14:textId="77777777" w:rsidR="00B21E97" w:rsidRDefault="00000000">
            <w:r>
              <w:t>5006</w:t>
            </w:r>
          </w:p>
        </w:tc>
        <w:tc>
          <w:tcPr>
            <w:tcW w:w="1862" w:type="dxa"/>
            <w:vAlign w:val="center"/>
          </w:tcPr>
          <w:p w14:paraId="458828A2" w14:textId="77777777" w:rsidR="00B21E97" w:rsidRDefault="00000000">
            <w:r>
              <w:t>200997</w:t>
            </w:r>
          </w:p>
        </w:tc>
      </w:tr>
      <w:tr w:rsidR="00B21E97" w14:paraId="4B7C74F5" w14:textId="77777777">
        <w:trPr>
          <w:jc w:val="center"/>
        </w:trPr>
        <w:tc>
          <w:tcPr>
            <w:tcW w:w="3135" w:type="dxa"/>
            <w:vAlign w:val="center"/>
          </w:tcPr>
          <w:p w14:paraId="6DBF97E5" w14:textId="77777777" w:rsidR="00B21E97" w:rsidRDefault="00000000">
            <w:r>
              <w:t>宾馆</w:t>
            </w:r>
            <w:r>
              <w:t>-</w:t>
            </w:r>
            <w:r>
              <w:t>布草间</w:t>
            </w:r>
          </w:p>
        </w:tc>
        <w:tc>
          <w:tcPr>
            <w:tcW w:w="1697" w:type="dxa"/>
            <w:vAlign w:val="center"/>
          </w:tcPr>
          <w:p w14:paraId="6A332712" w14:textId="77777777" w:rsidR="00B21E97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476ED98C" w14:textId="77777777" w:rsidR="00B21E97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29C9AF1" w14:textId="77777777" w:rsidR="00B21E97" w:rsidRDefault="00000000">
            <w:r>
              <w:t>163</w:t>
            </w:r>
          </w:p>
        </w:tc>
        <w:tc>
          <w:tcPr>
            <w:tcW w:w="1862" w:type="dxa"/>
            <w:vAlign w:val="center"/>
          </w:tcPr>
          <w:p w14:paraId="4CF0C32D" w14:textId="77777777" w:rsidR="00B21E97" w:rsidRDefault="00000000">
            <w:r>
              <w:t>3289</w:t>
            </w:r>
          </w:p>
        </w:tc>
      </w:tr>
      <w:tr w:rsidR="00B21E97" w14:paraId="20596A49" w14:textId="77777777">
        <w:trPr>
          <w:jc w:val="center"/>
        </w:trPr>
        <w:tc>
          <w:tcPr>
            <w:tcW w:w="3135" w:type="dxa"/>
            <w:vAlign w:val="center"/>
          </w:tcPr>
          <w:p w14:paraId="009FC329" w14:textId="77777777" w:rsidR="00B21E97" w:rsidRDefault="00000000">
            <w:r>
              <w:lastRenderedPageBreak/>
              <w:t>普通办公室</w:t>
            </w:r>
          </w:p>
        </w:tc>
        <w:tc>
          <w:tcPr>
            <w:tcW w:w="1697" w:type="dxa"/>
            <w:vAlign w:val="center"/>
          </w:tcPr>
          <w:p w14:paraId="0C0E9B71" w14:textId="77777777" w:rsidR="00B21E97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76E0396" w14:textId="77777777" w:rsidR="00B21E97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428C660D" w14:textId="77777777" w:rsidR="00B21E97" w:rsidRDefault="00000000">
            <w:r>
              <w:t>188</w:t>
            </w:r>
          </w:p>
        </w:tc>
        <w:tc>
          <w:tcPr>
            <w:tcW w:w="1862" w:type="dxa"/>
            <w:vAlign w:val="center"/>
          </w:tcPr>
          <w:p w14:paraId="1F33C6AC" w14:textId="77777777" w:rsidR="00B21E97" w:rsidRDefault="00000000">
            <w:r>
              <w:t>2527</w:t>
            </w:r>
          </w:p>
        </w:tc>
      </w:tr>
      <w:tr w:rsidR="00B21E97" w14:paraId="59A09DD1" w14:textId="77777777">
        <w:trPr>
          <w:jc w:val="center"/>
        </w:trPr>
        <w:tc>
          <w:tcPr>
            <w:tcW w:w="3135" w:type="dxa"/>
            <w:vAlign w:val="center"/>
          </w:tcPr>
          <w:p w14:paraId="214F3608" w14:textId="77777777" w:rsidR="00B21E97" w:rsidRDefault="00000000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6D89DA1" w14:textId="77777777" w:rsidR="00B21E97" w:rsidRDefault="00000000">
            <w:r>
              <w:t>8.03</w:t>
            </w:r>
          </w:p>
        </w:tc>
        <w:tc>
          <w:tcPr>
            <w:tcW w:w="1131" w:type="dxa"/>
            <w:vAlign w:val="center"/>
          </w:tcPr>
          <w:p w14:paraId="6F2429B0" w14:textId="77777777" w:rsidR="00B21E97" w:rsidRDefault="00000000">
            <w:r>
              <w:t>79</w:t>
            </w:r>
          </w:p>
        </w:tc>
        <w:tc>
          <w:tcPr>
            <w:tcW w:w="1522" w:type="dxa"/>
            <w:vAlign w:val="center"/>
          </w:tcPr>
          <w:p w14:paraId="59603D0C" w14:textId="77777777" w:rsidR="00B21E97" w:rsidRDefault="00000000">
            <w:r>
              <w:t>1199</w:t>
            </w:r>
          </w:p>
        </w:tc>
        <w:tc>
          <w:tcPr>
            <w:tcW w:w="1862" w:type="dxa"/>
            <w:vAlign w:val="center"/>
          </w:tcPr>
          <w:p w14:paraId="5C12D5CA" w14:textId="77777777" w:rsidR="00B21E97" w:rsidRDefault="00000000">
            <w:r>
              <w:t>9631</w:t>
            </w:r>
          </w:p>
        </w:tc>
      </w:tr>
      <w:tr w:rsidR="00B21E97" w14:paraId="05C33721" w14:textId="77777777">
        <w:trPr>
          <w:jc w:val="center"/>
        </w:trPr>
        <w:tc>
          <w:tcPr>
            <w:tcW w:w="3135" w:type="dxa"/>
            <w:vAlign w:val="center"/>
          </w:tcPr>
          <w:p w14:paraId="01D3494D" w14:textId="77777777" w:rsidR="00B21E97" w:rsidRDefault="00000000">
            <w:r>
              <w:t>商场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21AFB171" w14:textId="77777777" w:rsidR="00B21E97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6C3704CE" w14:textId="77777777" w:rsidR="00B21E97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15C051FE" w14:textId="77777777" w:rsidR="00B21E97" w:rsidRDefault="00000000">
            <w:r>
              <w:t>184</w:t>
            </w:r>
          </w:p>
        </w:tc>
        <w:tc>
          <w:tcPr>
            <w:tcW w:w="1862" w:type="dxa"/>
            <w:vAlign w:val="center"/>
          </w:tcPr>
          <w:p w14:paraId="0E163A32" w14:textId="77777777" w:rsidR="00B21E97" w:rsidRDefault="00000000">
            <w:r>
              <w:t>5638</w:t>
            </w:r>
          </w:p>
        </w:tc>
      </w:tr>
      <w:tr w:rsidR="00B21E97" w14:paraId="6C848977" w14:textId="77777777">
        <w:trPr>
          <w:jc w:val="center"/>
        </w:trPr>
        <w:tc>
          <w:tcPr>
            <w:tcW w:w="3135" w:type="dxa"/>
            <w:vAlign w:val="center"/>
          </w:tcPr>
          <w:p w14:paraId="2D26B1D9" w14:textId="77777777" w:rsidR="00B21E97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4081A8E6" w14:textId="77777777" w:rsidR="00B21E97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49395BF1" w14:textId="77777777" w:rsidR="00B21E9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88904F8" w14:textId="77777777" w:rsidR="00B21E97" w:rsidRDefault="00000000">
            <w:r>
              <w:t>6</w:t>
            </w:r>
          </w:p>
        </w:tc>
        <w:tc>
          <w:tcPr>
            <w:tcW w:w="1862" w:type="dxa"/>
            <w:vAlign w:val="center"/>
          </w:tcPr>
          <w:p w14:paraId="7B905E74" w14:textId="77777777" w:rsidR="00B21E97" w:rsidRDefault="00000000">
            <w:r>
              <w:t>119</w:t>
            </w:r>
          </w:p>
        </w:tc>
      </w:tr>
      <w:tr w:rsidR="00B21E97" w14:paraId="36E87857" w14:textId="77777777">
        <w:trPr>
          <w:jc w:val="center"/>
        </w:trPr>
        <w:tc>
          <w:tcPr>
            <w:tcW w:w="3135" w:type="dxa"/>
            <w:vAlign w:val="center"/>
          </w:tcPr>
          <w:p w14:paraId="339A87DA" w14:textId="77777777" w:rsidR="00B21E97" w:rsidRDefault="00000000">
            <w:r>
              <w:t>宾馆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4A5A8625" w14:textId="77777777" w:rsidR="00B21E97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0DD90C04" w14:textId="77777777" w:rsidR="00B21E97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5AAEAF5F" w14:textId="77777777" w:rsidR="00B21E97" w:rsidRDefault="00000000">
            <w:r>
              <w:t>50</w:t>
            </w:r>
          </w:p>
        </w:tc>
        <w:tc>
          <w:tcPr>
            <w:tcW w:w="1862" w:type="dxa"/>
            <w:vAlign w:val="center"/>
          </w:tcPr>
          <w:p w14:paraId="7A8AB902" w14:textId="77777777" w:rsidR="00B21E97" w:rsidRDefault="00000000">
            <w:r>
              <w:t>1525</w:t>
            </w:r>
          </w:p>
        </w:tc>
      </w:tr>
      <w:tr w:rsidR="00B21E97" w14:paraId="58C5479F" w14:textId="77777777">
        <w:trPr>
          <w:jc w:val="center"/>
        </w:trPr>
        <w:tc>
          <w:tcPr>
            <w:tcW w:w="3135" w:type="dxa"/>
            <w:vAlign w:val="center"/>
          </w:tcPr>
          <w:p w14:paraId="0F5D69C4" w14:textId="77777777" w:rsidR="00B21E97" w:rsidRDefault="00000000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DAF349C" w14:textId="77777777" w:rsidR="00B21E97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15820530" w14:textId="77777777" w:rsidR="00B21E97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380DC4FA" w14:textId="77777777" w:rsidR="00B21E97" w:rsidRDefault="00000000">
            <w:r>
              <w:t>9525</w:t>
            </w:r>
          </w:p>
        </w:tc>
        <w:tc>
          <w:tcPr>
            <w:tcW w:w="1862" w:type="dxa"/>
            <w:vAlign w:val="center"/>
          </w:tcPr>
          <w:p w14:paraId="034A69B0" w14:textId="77777777" w:rsidR="00B21E97" w:rsidRDefault="00000000">
            <w:r>
              <w:t>114723</w:t>
            </w:r>
          </w:p>
        </w:tc>
      </w:tr>
      <w:tr w:rsidR="00B21E97" w14:paraId="3E6E3721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35991EE" w14:textId="77777777" w:rsidR="00B21E9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E4028E9" w14:textId="77777777" w:rsidR="00B21E97" w:rsidRDefault="00000000">
            <w:r>
              <w:t>1088847</w:t>
            </w:r>
          </w:p>
        </w:tc>
      </w:tr>
    </w:tbl>
    <w:p w14:paraId="2545C794" w14:textId="77777777" w:rsidR="00B21E97" w:rsidRDefault="00000000">
      <w:pPr>
        <w:pStyle w:val="2"/>
        <w:widowControl w:val="0"/>
      </w:pPr>
      <w:bookmarkStart w:id="88" w:name="_Toc218420274"/>
      <w:r>
        <w:t>负荷分项统计</w:t>
      </w:r>
      <w:bookmarkEnd w:id="88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21E97" w14:paraId="5911238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1064366" w14:textId="77777777" w:rsidR="00B21E97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54503B" w14:textId="77777777" w:rsidR="00B21E97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96DFC6" w14:textId="77777777" w:rsidR="00B21E97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1362EF" w14:textId="77777777" w:rsidR="00B21E97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AC7208C" w14:textId="77777777" w:rsidR="00B21E97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4387DC3" w14:textId="77777777" w:rsidR="00B21E97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3D990D" w14:textId="77777777" w:rsidR="00B21E97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4256142" w14:textId="77777777" w:rsidR="00B21E97" w:rsidRDefault="00000000">
            <w:pPr>
              <w:jc w:val="center"/>
            </w:pPr>
            <w:r>
              <w:t>合计</w:t>
            </w:r>
          </w:p>
        </w:tc>
      </w:tr>
      <w:tr w:rsidR="00B21E97" w14:paraId="313432C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18BCF87" w14:textId="77777777" w:rsidR="00B21E97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A52257" w14:textId="77777777" w:rsidR="00B21E97" w:rsidRDefault="00000000">
            <w:pPr>
              <w:jc w:val="center"/>
            </w:pPr>
            <w:r>
              <w:t>-3.60</w:t>
            </w:r>
          </w:p>
        </w:tc>
        <w:tc>
          <w:tcPr>
            <w:tcW w:w="1131" w:type="dxa"/>
            <w:vAlign w:val="center"/>
          </w:tcPr>
          <w:p w14:paraId="39235B91" w14:textId="77777777" w:rsidR="00B21E97" w:rsidRDefault="00000000">
            <w:pPr>
              <w:jc w:val="center"/>
            </w:pPr>
            <w:r>
              <w:t>4.49</w:t>
            </w:r>
          </w:p>
        </w:tc>
        <w:tc>
          <w:tcPr>
            <w:tcW w:w="990" w:type="dxa"/>
            <w:vAlign w:val="center"/>
          </w:tcPr>
          <w:p w14:paraId="1C7CA7B7" w14:textId="77777777" w:rsidR="00B21E97" w:rsidRDefault="00000000">
            <w:pPr>
              <w:jc w:val="center"/>
            </w:pPr>
            <w:r>
              <w:t>0.83</w:t>
            </w:r>
          </w:p>
        </w:tc>
        <w:tc>
          <w:tcPr>
            <w:tcW w:w="1228" w:type="dxa"/>
            <w:vAlign w:val="center"/>
          </w:tcPr>
          <w:p w14:paraId="753AC961" w14:textId="77777777" w:rsidR="00B21E97" w:rsidRDefault="00000000">
            <w:pPr>
              <w:jc w:val="center"/>
            </w:pPr>
            <w:r>
              <w:t>-4.74</w:t>
            </w:r>
          </w:p>
        </w:tc>
        <w:tc>
          <w:tcPr>
            <w:tcW w:w="1177" w:type="dxa"/>
            <w:vAlign w:val="center"/>
          </w:tcPr>
          <w:p w14:paraId="6B4C8D64" w14:textId="77777777" w:rsidR="00B21E97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2D9189B" w14:textId="77777777" w:rsidR="00B21E97" w:rsidRDefault="00000000">
            <w:pPr>
              <w:jc w:val="center"/>
            </w:pPr>
            <w:r>
              <w:t>1.99</w:t>
            </w:r>
          </w:p>
        </w:tc>
        <w:tc>
          <w:tcPr>
            <w:tcW w:w="1109" w:type="dxa"/>
            <w:vAlign w:val="center"/>
          </w:tcPr>
          <w:p w14:paraId="0D91E614" w14:textId="77777777" w:rsidR="00B21E97" w:rsidRDefault="00000000">
            <w:r>
              <w:t>-1.02</w:t>
            </w:r>
          </w:p>
        </w:tc>
      </w:tr>
      <w:tr w:rsidR="00B21E97" w14:paraId="460461F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A8DE2C0" w14:textId="77777777" w:rsidR="00B21E97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40B863" w14:textId="77777777" w:rsidR="00B21E97" w:rsidRDefault="00000000">
            <w:pPr>
              <w:jc w:val="center"/>
            </w:pPr>
            <w:r>
              <w:t>10.91</w:t>
            </w:r>
          </w:p>
        </w:tc>
        <w:tc>
          <w:tcPr>
            <w:tcW w:w="1131" w:type="dxa"/>
            <w:vAlign w:val="center"/>
          </w:tcPr>
          <w:p w14:paraId="7DEEA998" w14:textId="77777777" w:rsidR="00B21E97" w:rsidRDefault="00000000">
            <w:pPr>
              <w:jc w:val="center"/>
            </w:pPr>
            <w:r>
              <w:t>44.31</w:t>
            </w:r>
          </w:p>
        </w:tc>
        <w:tc>
          <w:tcPr>
            <w:tcW w:w="990" w:type="dxa"/>
            <w:vAlign w:val="center"/>
          </w:tcPr>
          <w:p w14:paraId="47ED2155" w14:textId="77777777" w:rsidR="00B21E97" w:rsidRDefault="00000000">
            <w:pPr>
              <w:jc w:val="center"/>
            </w:pPr>
            <w:r>
              <w:t>4.48</w:t>
            </w:r>
          </w:p>
        </w:tc>
        <w:tc>
          <w:tcPr>
            <w:tcW w:w="1228" w:type="dxa"/>
            <w:vAlign w:val="center"/>
          </w:tcPr>
          <w:p w14:paraId="6F24901E" w14:textId="77777777" w:rsidR="00B21E97" w:rsidRDefault="00000000">
            <w:pPr>
              <w:jc w:val="center"/>
            </w:pPr>
            <w:r>
              <w:t>30.59</w:t>
            </w:r>
          </w:p>
        </w:tc>
        <w:tc>
          <w:tcPr>
            <w:tcW w:w="1177" w:type="dxa"/>
            <w:vAlign w:val="center"/>
          </w:tcPr>
          <w:p w14:paraId="68B9D1B9" w14:textId="77777777" w:rsidR="00B21E97" w:rsidRDefault="00000000">
            <w:pPr>
              <w:jc w:val="center"/>
            </w:pPr>
            <w:r>
              <w:t>-0.10</w:t>
            </w:r>
          </w:p>
        </w:tc>
        <w:tc>
          <w:tcPr>
            <w:tcW w:w="990" w:type="dxa"/>
            <w:vAlign w:val="center"/>
          </w:tcPr>
          <w:p w14:paraId="3BAF85BE" w14:textId="77777777" w:rsidR="00B21E97" w:rsidRDefault="00000000">
            <w:pPr>
              <w:jc w:val="center"/>
            </w:pPr>
            <w:r>
              <w:t>-5.64</w:t>
            </w:r>
          </w:p>
        </w:tc>
        <w:tc>
          <w:tcPr>
            <w:tcW w:w="1109" w:type="dxa"/>
            <w:vAlign w:val="center"/>
          </w:tcPr>
          <w:p w14:paraId="57AA9434" w14:textId="77777777" w:rsidR="00B21E97" w:rsidRDefault="00000000">
            <w:r>
              <w:t>84.54</w:t>
            </w:r>
          </w:p>
        </w:tc>
      </w:tr>
    </w:tbl>
    <w:p w14:paraId="312FEB3F" w14:textId="77777777" w:rsidR="00B21E97" w:rsidRDefault="00000000">
      <w:pPr>
        <w:jc w:val="center"/>
      </w:pPr>
      <w:r>
        <w:rPr>
          <w:noProof/>
        </w:rPr>
        <w:drawing>
          <wp:inline distT="0" distB="0" distL="0" distR="0" wp14:anchorId="1A6A589D" wp14:editId="7CD646E3">
            <wp:extent cx="5667375" cy="29813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09C8B" w14:textId="77777777" w:rsidR="00B21E97" w:rsidRDefault="00000000">
      <w:pPr>
        <w:jc w:val="center"/>
      </w:pPr>
      <w:r>
        <w:rPr>
          <w:noProof/>
        </w:rPr>
        <w:drawing>
          <wp:inline distT="0" distB="0" distL="0" distR="0" wp14:anchorId="436A7A16" wp14:editId="66DA6F23">
            <wp:extent cx="5667375" cy="29337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22D02" w14:textId="77777777" w:rsidR="00B21E97" w:rsidRDefault="00000000">
      <w:pPr>
        <w:pStyle w:val="2"/>
      </w:pPr>
      <w:bookmarkStart w:id="89" w:name="_Toc218420275"/>
      <w:r>
        <w:lastRenderedPageBreak/>
        <w:t>逐月负荷表</w:t>
      </w:r>
      <w:bookmarkEnd w:id="8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21E97" w14:paraId="597910D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8655528" w14:textId="77777777" w:rsidR="00B21E9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80B88C" w14:textId="77777777" w:rsidR="00B21E97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34A49B" w14:textId="77777777" w:rsidR="00B21E97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BAEAA" w14:textId="77777777" w:rsidR="00B21E9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C88A03A" w14:textId="77777777" w:rsidR="00B21E9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779D33" w14:textId="77777777" w:rsidR="00B21E9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D675FB" w14:textId="77777777" w:rsidR="00B21E9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21E97" w14:paraId="26DD592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87450C" w14:textId="77777777" w:rsidR="00B21E9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70A165" w14:textId="77777777" w:rsidR="00B21E97" w:rsidRDefault="00000000">
            <w:pPr>
              <w:jc w:val="right"/>
            </w:pPr>
            <w:r>
              <w:t>14624</w:t>
            </w:r>
          </w:p>
        </w:tc>
        <w:tc>
          <w:tcPr>
            <w:tcW w:w="1188" w:type="dxa"/>
            <w:vAlign w:val="center"/>
          </w:tcPr>
          <w:p w14:paraId="0FEC76D6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97ACBB" w14:textId="77777777" w:rsidR="00B21E97" w:rsidRDefault="00000000">
            <w:pPr>
              <w:jc w:val="right"/>
            </w:pPr>
            <w:r>
              <w:rPr>
                <w:color w:val="FF0000"/>
              </w:rPr>
              <w:t>465.423</w:t>
            </w:r>
          </w:p>
        </w:tc>
        <w:tc>
          <w:tcPr>
            <w:tcW w:w="1862" w:type="dxa"/>
            <w:vAlign w:val="center"/>
          </w:tcPr>
          <w:p w14:paraId="3ECA7C97" w14:textId="77777777" w:rsidR="00B21E97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27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91A9407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ADD552" w14:textId="77777777" w:rsidR="00B21E97" w:rsidRDefault="00000000">
            <w:r>
              <w:t>--</w:t>
            </w:r>
          </w:p>
        </w:tc>
      </w:tr>
      <w:tr w:rsidR="00B21E97" w14:paraId="0C5036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B2B12C" w14:textId="77777777" w:rsidR="00B21E9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43A3B4" w14:textId="77777777" w:rsidR="00B21E97" w:rsidRDefault="00000000">
            <w:pPr>
              <w:jc w:val="right"/>
            </w:pPr>
            <w:r>
              <w:t>8995</w:t>
            </w:r>
          </w:p>
        </w:tc>
        <w:tc>
          <w:tcPr>
            <w:tcW w:w="1188" w:type="dxa"/>
            <w:vAlign w:val="center"/>
          </w:tcPr>
          <w:p w14:paraId="0BEBE525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C26B1E" w14:textId="77777777" w:rsidR="00B21E97" w:rsidRDefault="00000000">
            <w:pPr>
              <w:jc w:val="right"/>
            </w:pPr>
            <w:r>
              <w:t>332.282</w:t>
            </w:r>
          </w:p>
        </w:tc>
        <w:tc>
          <w:tcPr>
            <w:tcW w:w="1862" w:type="dxa"/>
            <w:vAlign w:val="center"/>
          </w:tcPr>
          <w:p w14:paraId="04946453" w14:textId="77777777" w:rsidR="00B21E97" w:rsidRDefault="00000000">
            <w:r>
              <w:t>2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D97288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0BB5F4" w14:textId="77777777" w:rsidR="00B21E97" w:rsidRDefault="00000000">
            <w:r>
              <w:t>--</w:t>
            </w:r>
          </w:p>
        </w:tc>
      </w:tr>
      <w:tr w:rsidR="00B21E97" w14:paraId="6567376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C500C07" w14:textId="77777777" w:rsidR="00B21E9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EA6AEC" w14:textId="77777777" w:rsidR="00B21E97" w:rsidRDefault="00000000">
            <w:pPr>
              <w:jc w:val="right"/>
            </w:pPr>
            <w:r>
              <w:t>2274</w:t>
            </w:r>
          </w:p>
        </w:tc>
        <w:tc>
          <w:tcPr>
            <w:tcW w:w="1188" w:type="dxa"/>
            <w:vAlign w:val="center"/>
          </w:tcPr>
          <w:p w14:paraId="2D14954F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B0CCAC" w14:textId="77777777" w:rsidR="00B21E97" w:rsidRDefault="00000000">
            <w:pPr>
              <w:jc w:val="right"/>
            </w:pPr>
            <w:r>
              <w:t>195.499</w:t>
            </w:r>
          </w:p>
        </w:tc>
        <w:tc>
          <w:tcPr>
            <w:tcW w:w="1862" w:type="dxa"/>
            <w:vAlign w:val="center"/>
          </w:tcPr>
          <w:p w14:paraId="5EA89536" w14:textId="77777777" w:rsidR="00B21E97" w:rsidRDefault="00000000">
            <w:r>
              <w:t>3</w:t>
            </w:r>
            <w:r>
              <w:t>月</w:t>
            </w:r>
            <w:r>
              <w:t>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711156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B2C61F" w14:textId="77777777" w:rsidR="00B21E97" w:rsidRDefault="00000000">
            <w:r>
              <w:t>--</w:t>
            </w:r>
          </w:p>
        </w:tc>
      </w:tr>
      <w:tr w:rsidR="00B21E97" w14:paraId="3BF2602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3C44CD8" w14:textId="77777777" w:rsidR="00B21E9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C4E025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D7D7F1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83EC9F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19992F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1658A5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539119" w14:textId="77777777" w:rsidR="00B21E97" w:rsidRDefault="00000000">
            <w:r>
              <w:t>--</w:t>
            </w:r>
          </w:p>
        </w:tc>
      </w:tr>
      <w:tr w:rsidR="00B21E97" w14:paraId="3008C52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C5F5324" w14:textId="77777777" w:rsidR="00B21E9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0574E7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62A02D" w14:textId="77777777" w:rsidR="00B21E97" w:rsidRDefault="00000000">
            <w:pPr>
              <w:jc w:val="right"/>
            </w:pPr>
            <w:r>
              <w:t>314775</w:t>
            </w:r>
          </w:p>
        </w:tc>
        <w:tc>
          <w:tcPr>
            <w:tcW w:w="1188" w:type="dxa"/>
            <w:vAlign w:val="center"/>
          </w:tcPr>
          <w:p w14:paraId="6EA7CB84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3779D2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49324D" w14:textId="77777777" w:rsidR="00B21E97" w:rsidRDefault="00000000">
            <w:pPr>
              <w:jc w:val="right"/>
            </w:pPr>
            <w:r>
              <w:t>2096.569</w:t>
            </w:r>
          </w:p>
        </w:tc>
        <w:tc>
          <w:tcPr>
            <w:tcW w:w="1862" w:type="dxa"/>
            <w:vAlign w:val="center"/>
          </w:tcPr>
          <w:p w14:paraId="581B729D" w14:textId="77777777" w:rsidR="00B21E97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B21E97" w14:paraId="7B0B22A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814EE0" w14:textId="77777777" w:rsidR="00B21E9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BBC710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D06290" w14:textId="77777777" w:rsidR="00B21E97" w:rsidRDefault="00000000">
            <w:pPr>
              <w:jc w:val="right"/>
            </w:pPr>
            <w:r>
              <w:t>750554</w:t>
            </w:r>
          </w:p>
        </w:tc>
        <w:tc>
          <w:tcPr>
            <w:tcW w:w="1188" w:type="dxa"/>
            <w:vAlign w:val="center"/>
          </w:tcPr>
          <w:p w14:paraId="35621F88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60697E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BBCC61" w14:textId="77777777" w:rsidR="00B21E97" w:rsidRDefault="00000000">
            <w:pPr>
              <w:jc w:val="right"/>
            </w:pPr>
            <w:r>
              <w:t>2713.616</w:t>
            </w:r>
          </w:p>
        </w:tc>
        <w:tc>
          <w:tcPr>
            <w:tcW w:w="1862" w:type="dxa"/>
            <w:vAlign w:val="center"/>
          </w:tcPr>
          <w:p w14:paraId="089C9BA1" w14:textId="77777777" w:rsidR="00B21E97" w:rsidRDefault="00000000">
            <w:r>
              <w:t>6</w:t>
            </w:r>
            <w:r>
              <w:t>月</w:t>
            </w:r>
            <w:r>
              <w:t>16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B21E97" w14:paraId="238755C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53DAFEB" w14:textId="77777777" w:rsidR="00B21E9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92B465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1F616E" w14:textId="77777777" w:rsidR="00B21E97" w:rsidRDefault="00000000">
            <w:pPr>
              <w:jc w:val="right"/>
            </w:pPr>
            <w:r>
              <w:t>908087</w:t>
            </w:r>
          </w:p>
        </w:tc>
        <w:tc>
          <w:tcPr>
            <w:tcW w:w="1188" w:type="dxa"/>
            <w:vAlign w:val="center"/>
          </w:tcPr>
          <w:p w14:paraId="53E99186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80B658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EE020B0" w14:textId="77777777" w:rsidR="00B21E97" w:rsidRDefault="00000000">
            <w:pPr>
              <w:jc w:val="right"/>
            </w:pPr>
            <w:r>
              <w:rPr>
                <w:color w:val="0000FF"/>
              </w:rPr>
              <w:t>2898.025</w:t>
            </w:r>
          </w:p>
        </w:tc>
        <w:tc>
          <w:tcPr>
            <w:tcW w:w="1862" w:type="dxa"/>
            <w:vAlign w:val="center"/>
          </w:tcPr>
          <w:p w14:paraId="5752EE28" w14:textId="77777777" w:rsidR="00B21E97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B21E97" w14:paraId="1C372B2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F2F762" w14:textId="77777777" w:rsidR="00B21E9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092BA4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DBFF88" w14:textId="77777777" w:rsidR="00B21E97" w:rsidRDefault="00000000">
            <w:pPr>
              <w:jc w:val="right"/>
            </w:pPr>
            <w:r>
              <w:t>925899</w:t>
            </w:r>
          </w:p>
        </w:tc>
        <w:tc>
          <w:tcPr>
            <w:tcW w:w="1188" w:type="dxa"/>
            <w:vAlign w:val="center"/>
          </w:tcPr>
          <w:p w14:paraId="05E6CCCA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4B26B2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182ED1" w14:textId="77777777" w:rsidR="00B21E97" w:rsidRDefault="00000000">
            <w:pPr>
              <w:jc w:val="right"/>
            </w:pPr>
            <w:r>
              <w:t>2871.076</w:t>
            </w:r>
          </w:p>
        </w:tc>
        <w:tc>
          <w:tcPr>
            <w:tcW w:w="1862" w:type="dxa"/>
            <w:vAlign w:val="center"/>
          </w:tcPr>
          <w:p w14:paraId="72C8CB96" w14:textId="77777777" w:rsidR="00B21E97" w:rsidRDefault="00000000">
            <w:r>
              <w:t>8</w:t>
            </w:r>
            <w:r>
              <w:t>月</w:t>
            </w:r>
            <w:r>
              <w:t>11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B21E97" w14:paraId="36FFC58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B7F8C81" w14:textId="77777777" w:rsidR="00B21E9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3DE4B7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7C0EA1" w14:textId="77777777" w:rsidR="00B21E97" w:rsidRDefault="00000000">
            <w:pPr>
              <w:jc w:val="right"/>
            </w:pPr>
            <w:r>
              <w:t>375469</w:t>
            </w:r>
          </w:p>
        </w:tc>
        <w:tc>
          <w:tcPr>
            <w:tcW w:w="1188" w:type="dxa"/>
            <w:vAlign w:val="center"/>
          </w:tcPr>
          <w:p w14:paraId="1E4A21A3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F93A51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3EEF93" w14:textId="77777777" w:rsidR="00B21E97" w:rsidRDefault="00000000">
            <w:pPr>
              <w:jc w:val="right"/>
            </w:pPr>
            <w:r>
              <w:t>2658.752</w:t>
            </w:r>
          </w:p>
        </w:tc>
        <w:tc>
          <w:tcPr>
            <w:tcW w:w="1862" w:type="dxa"/>
            <w:vAlign w:val="center"/>
          </w:tcPr>
          <w:p w14:paraId="29798C15" w14:textId="77777777" w:rsidR="00B21E97" w:rsidRDefault="00000000">
            <w:r>
              <w:t>9</w:t>
            </w:r>
            <w:r>
              <w:t>月</w:t>
            </w:r>
            <w:r>
              <w:t>8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B21E97" w14:paraId="5886082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492229" w14:textId="77777777" w:rsidR="00B21E9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B04421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327989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6D448D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EBAF82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B909B6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B64BC7" w14:textId="77777777" w:rsidR="00B21E97" w:rsidRDefault="00000000">
            <w:r>
              <w:t>--</w:t>
            </w:r>
          </w:p>
        </w:tc>
      </w:tr>
      <w:tr w:rsidR="00B21E97" w14:paraId="3E6DE6F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F2B6FA" w14:textId="77777777" w:rsidR="00B21E9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625843" w14:textId="77777777" w:rsidR="00B21E97" w:rsidRDefault="00000000">
            <w:pPr>
              <w:jc w:val="right"/>
            </w:pPr>
            <w:r>
              <w:t>2107</w:t>
            </w:r>
          </w:p>
        </w:tc>
        <w:tc>
          <w:tcPr>
            <w:tcW w:w="1188" w:type="dxa"/>
            <w:vAlign w:val="center"/>
          </w:tcPr>
          <w:p w14:paraId="11E0A1BD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A98742" w14:textId="77777777" w:rsidR="00B21E97" w:rsidRDefault="00000000">
            <w:pPr>
              <w:jc w:val="right"/>
            </w:pPr>
            <w:r>
              <w:t>63.854</w:t>
            </w:r>
          </w:p>
        </w:tc>
        <w:tc>
          <w:tcPr>
            <w:tcW w:w="1862" w:type="dxa"/>
            <w:vAlign w:val="center"/>
          </w:tcPr>
          <w:p w14:paraId="0FB6D748" w14:textId="77777777" w:rsidR="00B21E97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46D92A3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9F5ADF" w14:textId="77777777" w:rsidR="00B21E97" w:rsidRDefault="00000000">
            <w:r>
              <w:t>--</w:t>
            </w:r>
          </w:p>
        </w:tc>
      </w:tr>
      <w:tr w:rsidR="00B21E97" w14:paraId="0456A66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427649" w14:textId="77777777" w:rsidR="00B21E9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C09F38" w14:textId="77777777" w:rsidR="00B21E97" w:rsidRDefault="00000000">
            <w:pPr>
              <w:jc w:val="right"/>
            </w:pPr>
            <w:r>
              <w:t>11618</w:t>
            </w:r>
          </w:p>
        </w:tc>
        <w:tc>
          <w:tcPr>
            <w:tcW w:w="1188" w:type="dxa"/>
            <w:vAlign w:val="center"/>
          </w:tcPr>
          <w:p w14:paraId="69A8F2DF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7A3273" w14:textId="77777777" w:rsidR="00B21E97" w:rsidRDefault="00000000">
            <w:pPr>
              <w:jc w:val="right"/>
            </w:pPr>
            <w:r>
              <w:t>385.269</w:t>
            </w:r>
          </w:p>
        </w:tc>
        <w:tc>
          <w:tcPr>
            <w:tcW w:w="1862" w:type="dxa"/>
            <w:vAlign w:val="center"/>
          </w:tcPr>
          <w:p w14:paraId="17EE2CAA" w14:textId="77777777" w:rsidR="00B21E97" w:rsidRDefault="00000000">
            <w:r>
              <w:t>12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3422CB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277F98" w14:textId="77777777" w:rsidR="00B21E97" w:rsidRDefault="00000000">
            <w:r>
              <w:t>--</w:t>
            </w:r>
          </w:p>
        </w:tc>
      </w:tr>
    </w:tbl>
    <w:p w14:paraId="0B39F856" w14:textId="77777777" w:rsidR="00B21E97" w:rsidRDefault="00000000">
      <w:pPr>
        <w:jc w:val="center"/>
      </w:pPr>
      <w:r>
        <w:rPr>
          <w:noProof/>
        </w:rPr>
        <w:drawing>
          <wp:inline distT="0" distB="0" distL="0" distR="0" wp14:anchorId="64E6870D" wp14:editId="7AD7E8CB">
            <wp:extent cx="5667375" cy="26670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C2F3" w14:textId="77777777" w:rsidR="00B21E97" w:rsidRDefault="00000000">
      <w:pPr>
        <w:jc w:val="center"/>
      </w:pPr>
      <w:r>
        <w:rPr>
          <w:noProof/>
        </w:rPr>
        <w:drawing>
          <wp:inline distT="0" distB="0" distL="0" distR="0" wp14:anchorId="480AA33D" wp14:editId="5B253FCA">
            <wp:extent cx="5667375" cy="26765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BB798" w14:textId="77777777" w:rsidR="00B21E97" w:rsidRDefault="00000000">
      <w:pPr>
        <w:pStyle w:val="2"/>
      </w:pPr>
      <w:bookmarkStart w:id="90" w:name="_Toc218420276"/>
      <w:r>
        <w:lastRenderedPageBreak/>
        <w:t>逐月电耗</w:t>
      </w:r>
      <w:bookmarkEnd w:id="90"/>
    </w:p>
    <w:p w14:paraId="449F41D2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21E97" w14:paraId="6E9B9DA5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2CACFBF1" w14:textId="77777777" w:rsidR="00B21E9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4A208D" w14:textId="77777777" w:rsidR="00B21E9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CF6616" w14:textId="77777777" w:rsidR="00B21E9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88C41EC" w14:textId="77777777" w:rsidR="00B21E9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7C9C2BE" w14:textId="77777777" w:rsidR="00B21E9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40BBDC" w14:textId="77777777" w:rsidR="00B21E9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738951" w14:textId="77777777" w:rsidR="00B21E9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67AA37" w14:textId="77777777" w:rsidR="00B21E9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9DCE2" w14:textId="77777777" w:rsidR="00B21E97" w:rsidRDefault="00000000">
            <w:pPr>
              <w:jc w:val="center"/>
            </w:pPr>
            <w:r>
              <w:t>热水</w:t>
            </w:r>
          </w:p>
        </w:tc>
      </w:tr>
      <w:tr w:rsidR="00B21E97" w14:paraId="2E384663" w14:textId="77777777">
        <w:trPr>
          <w:jc w:val="center"/>
        </w:trPr>
        <w:tc>
          <w:tcPr>
            <w:tcW w:w="1041" w:type="dxa"/>
            <w:vAlign w:val="center"/>
          </w:tcPr>
          <w:p w14:paraId="62FBB116" w14:textId="77777777" w:rsidR="00B21E9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CC5736E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EA2604" w14:textId="77777777" w:rsidR="00B21E97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4AC14663" w14:textId="77777777" w:rsidR="00B21E97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73B62332" w14:textId="77777777" w:rsidR="00B21E97" w:rsidRDefault="00000000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2D713033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A52D1E4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64B0EF8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889EC3B" w14:textId="77777777" w:rsidR="00B21E97" w:rsidRDefault="00000000">
            <w:pPr>
              <w:jc w:val="right"/>
            </w:pPr>
            <w:r>
              <w:t>－</w:t>
            </w:r>
          </w:p>
        </w:tc>
      </w:tr>
      <w:tr w:rsidR="00B21E97" w14:paraId="5A98F3BA" w14:textId="77777777">
        <w:trPr>
          <w:jc w:val="center"/>
        </w:trPr>
        <w:tc>
          <w:tcPr>
            <w:tcW w:w="1041" w:type="dxa"/>
            <w:vAlign w:val="center"/>
          </w:tcPr>
          <w:p w14:paraId="3FF10B39" w14:textId="77777777" w:rsidR="00B21E9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D485995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A174BA" w14:textId="77777777" w:rsidR="00B21E97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7C080E56" w14:textId="77777777" w:rsidR="00B21E97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5C1AE25D" w14:textId="77777777" w:rsidR="00B21E97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0E6B03FF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A850AEE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011645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C00552" w14:textId="77777777" w:rsidR="00B21E97" w:rsidRDefault="00B21E97">
            <w:pPr>
              <w:jc w:val="right"/>
            </w:pPr>
          </w:p>
        </w:tc>
      </w:tr>
      <w:tr w:rsidR="00B21E97" w14:paraId="35C447CD" w14:textId="77777777">
        <w:trPr>
          <w:jc w:val="center"/>
        </w:trPr>
        <w:tc>
          <w:tcPr>
            <w:tcW w:w="1041" w:type="dxa"/>
            <w:vAlign w:val="center"/>
          </w:tcPr>
          <w:p w14:paraId="38CB17B6" w14:textId="77777777" w:rsidR="00B21E9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2598598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670850" w14:textId="77777777" w:rsidR="00B21E97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4EB6B4B6" w14:textId="77777777" w:rsidR="00B21E97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523F872D" w14:textId="77777777" w:rsidR="00B21E97" w:rsidRDefault="00000000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6A31BA1D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0BDD28A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42B01A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6AC995" w14:textId="77777777" w:rsidR="00B21E97" w:rsidRDefault="00B21E97">
            <w:pPr>
              <w:jc w:val="right"/>
            </w:pPr>
          </w:p>
        </w:tc>
      </w:tr>
      <w:tr w:rsidR="00B21E97" w14:paraId="46CC928A" w14:textId="77777777">
        <w:trPr>
          <w:jc w:val="center"/>
        </w:trPr>
        <w:tc>
          <w:tcPr>
            <w:tcW w:w="1041" w:type="dxa"/>
            <w:vAlign w:val="center"/>
          </w:tcPr>
          <w:p w14:paraId="460341D0" w14:textId="77777777" w:rsidR="00B21E9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600A733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1B12D0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AD93BF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09EC96" w14:textId="77777777" w:rsidR="00B21E97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18C62D68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C8AC73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8C7E0E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CCEDD2" w14:textId="77777777" w:rsidR="00B21E97" w:rsidRDefault="00B21E97">
            <w:pPr>
              <w:jc w:val="right"/>
            </w:pPr>
          </w:p>
        </w:tc>
      </w:tr>
      <w:tr w:rsidR="00B21E97" w14:paraId="7DB08868" w14:textId="77777777">
        <w:trPr>
          <w:jc w:val="center"/>
        </w:trPr>
        <w:tc>
          <w:tcPr>
            <w:tcW w:w="1041" w:type="dxa"/>
            <w:vAlign w:val="center"/>
          </w:tcPr>
          <w:p w14:paraId="311E9EB6" w14:textId="77777777" w:rsidR="00B21E9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EBB7924" w14:textId="77777777" w:rsidR="00B21E97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79234FCA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B8E002" w14:textId="77777777" w:rsidR="00B21E97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01768EA9" w14:textId="77777777" w:rsidR="00B21E97" w:rsidRDefault="00000000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3C4BAC62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E20EDEA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5405CC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6F2A25" w14:textId="77777777" w:rsidR="00B21E97" w:rsidRDefault="00B21E97">
            <w:pPr>
              <w:jc w:val="right"/>
            </w:pPr>
          </w:p>
        </w:tc>
      </w:tr>
      <w:tr w:rsidR="00B21E97" w14:paraId="67D2277D" w14:textId="77777777">
        <w:trPr>
          <w:jc w:val="center"/>
        </w:trPr>
        <w:tc>
          <w:tcPr>
            <w:tcW w:w="1041" w:type="dxa"/>
            <w:vAlign w:val="center"/>
          </w:tcPr>
          <w:p w14:paraId="786DFC1C" w14:textId="77777777" w:rsidR="00B21E97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E6DB888" w14:textId="77777777" w:rsidR="00B21E97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424D04B6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BA82A6" w14:textId="77777777" w:rsidR="00B21E97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5132ED8D" w14:textId="77777777" w:rsidR="00B21E97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29D00C7F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D7C288C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2C567C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FE7B6F" w14:textId="77777777" w:rsidR="00B21E97" w:rsidRDefault="00B21E97">
            <w:pPr>
              <w:jc w:val="right"/>
            </w:pPr>
          </w:p>
        </w:tc>
      </w:tr>
      <w:tr w:rsidR="00B21E97" w14:paraId="60FF773A" w14:textId="77777777">
        <w:trPr>
          <w:jc w:val="center"/>
        </w:trPr>
        <w:tc>
          <w:tcPr>
            <w:tcW w:w="1041" w:type="dxa"/>
            <w:vAlign w:val="center"/>
          </w:tcPr>
          <w:p w14:paraId="0441E245" w14:textId="77777777" w:rsidR="00B21E9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E922E35" w14:textId="77777777" w:rsidR="00B21E97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7903897B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BE38FC" w14:textId="77777777" w:rsidR="00B21E97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779CD46A" w14:textId="77777777" w:rsidR="00B21E97" w:rsidRDefault="00000000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568DE18A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124EDD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684510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2E22F3" w14:textId="77777777" w:rsidR="00B21E97" w:rsidRDefault="00B21E97">
            <w:pPr>
              <w:jc w:val="right"/>
            </w:pPr>
          </w:p>
        </w:tc>
      </w:tr>
      <w:tr w:rsidR="00B21E97" w14:paraId="23482CF5" w14:textId="77777777">
        <w:trPr>
          <w:jc w:val="center"/>
        </w:trPr>
        <w:tc>
          <w:tcPr>
            <w:tcW w:w="1041" w:type="dxa"/>
            <w:vAlign w:val="center"/>
          </w:tcPr>
          <w:p w14:paraId="438DD9B1" w14:textId="77777777" w:rsidR="00B21E9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3E52B2D" w14:textId="77777777" w:rsidR="00B21E97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79B628F2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4DD6AE" w14:textId="77777777" w:rsidR="00B21E97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3131BA56" w14:textId="77777777" w:rsidR="00B21E97" w:rsidRDefault="00000000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5BC64903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0EBD4C6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4EA438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FECE96" w14:textId="77777777" w:rsidR="00B21E97" w:rsidRDefault="00B21E97">
            <w:pPr>
              <w:jc w:val="right"/>
            </w:pPr>
          </w:p>
        </w:tc>
      </w:tr>
      <w:tr w:rsidR="00B21E97" w14:paraId="16E881EB" w14:textId="77777777">
        <w:trPr>
          <w:jc w:val="center"/>
        </w:trPr>
        <w:tc>
          <w:tcPr>
            <w:tcW w:w="1041" w:type="dxa"/>
            <w:vAlign w:val="center"/>
          </w:tcPr>
          <w:p w14:paraId="22F16C07" w14:textId="77777777" w:rsidR="00B21E9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2CA04CA" w14:textId="77777777" w:rsidR="00B21E97" w:rsidRDefault="00000000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3B266E5C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648302" w14:textId="77777777" w:rsidR="00B21E97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4702B76C" w14:textId="77777777" w:rsidR="00B21E97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4E437FF4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E9085B1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6586CE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F16CD2" w14:textId="77777777" w:rsidR="00B21E97" w:rsidRDefault="00B21E97">
            <w:pPr>
              <w:jc w:val="right"/>
            </w:pPr>
          </w:p>
        </w:tc>
      </w:tr>
      <w:tr w:rsidR="00B21E97" w14:paraId="17095760" w14:textId="77777777">
        <w:trPr>
          <w:jc w:val="center"/>
        </w:trPr>
        <w:tc>
          <w:tcPr>
            <w:tcW w:w="1041" w:type="dxa"/>
            <w:vAlign w:val="center"/>
          </w:tcPr>
          <w:p w14:paraId="70CCCEBD" w14:textId="77777777" w:rsidR="00B21E9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C24159A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5DB959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9C3D50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E8DF76" w14:textId="77777777" w:rsidR="00B21E97" w:rsidRDefault="00000000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15D16A97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DF2E997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F80B51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D6E483" w14:textId="77777777" w:rsidR="00B21E97" w:rsidRDefault="00B21E97">
            <w:pPr>
              <w:jc w:val="right"/>
            </w:pPr>
          </w:p>
        </w:tc>
      </w:tr>
      <w:tr w:rsidR="00B21E97" w14:paraId="2FB973CF" w14:textId="77777777">
        <w:trPr>
          <w:jc w:val="center"/>
        </w:trPr>
        <w:tc>
          <w:tcPr>
            <w:tcW w:w="1041" w:type="dxa"/>
            <w:vAlign w:val="center"/>
          </w:tcPr>
          <w:p w14:paraId="5C69B2EC" w14:textId="77777777" w:rsidR="00B21E9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E01F8A6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ACEE3F" w14:textId="77777777" w:rsidR="00B21E97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613C969D" w14:textId="77777777" w:rsidR="00B21E97" w:rsidRDefault="00000000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6C6AF9EC" w14:textId="77777777" w:rsidR="00B21E97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5F02BA5C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6B43D5B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A28F0B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5681AC" w14:textId="77777777" w:rsidR="00B21E97" w:rsidRDefault="00B21E97">
            <w:pPr>
              <w:jc w:val="right"/>
            </w:pPr>
          </w:p>
        </w:tc>
      </w:tr>
      <w:tr w:rsidR="00B21E97" w14:paraId="639BACF2" w14:textId="77777777">
        <w:trPr>
          <w:jc w:val="center"/>
        </w:trPr>
        <w:tc>
          <w:tcPr>
            <w:tcW w:w="1041" w:type="dxa"/>
            <w:vAlign w:val="center"/>
          </w:tcPr>
          <w:p w14:paraId="789C9B3F" w14:textId="77777777" w:rsidR="00B21E97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AFCB1EE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42BC9F" w14:textId="77777777" w:rsidR="00B21E97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0A4AEC58" w14:textId="77777777" w:rsidR="00B21E97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77599181" w14:textId="77777777" w:rsidR="00B21E97" w:rsidRDefault="00000000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42300224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6CEF7B8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02231E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09DE23" w14:textId="77777777" w:rsidR="00B21E97" w:rsidRDefault="00B21E97">
            <w:pPr>
              <w:jc w:val="right"/>
            </w:pPr>
          </w:p>
        </w:tc>
      </w:tr>
      <w:tr w:rsidR="00B21E97" w14:paraId="3E336001" w14:textId="77777777">
        <w:trPr>
          <w:jc w:val="center"/>
        </w:trPr>
        <w:tc>
          <w:tcPr>
            <w:tcW w:w="1041" w:type="dxa"/>
            <w:vAlign w:val="center"/>
          </w:tcPr>
          <w:p w14:paraId="66469DA6" w14:textId="77777777" w:rsidR="00B21E9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E1ACC10" w14:textId="77777777" w:rsidR="00B21E97" w:rsidRDefault="00000000">
            <w:pPr>
              <w:jc w:val="right"/>
            </w:pPr>
            <w:r>
              <w:t>5.32</w:t>
            </w:r>
          </w:p>
        </w:tc>
        <w:tc>
          <w:tcPr>
            <w:tcW w:w="1148" w:type="dxa"/>
            <w:vAlign w:val="center"/>
          </w:tcPr>
          <w:p w14:paraId="251344BA" w14:textId="77777777" w:rsidR="00B21E97" w:rsidRDefault="00000000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6F404EE9" w14:textId="77777777" w:rsidR="00B21E97" w:rsidRDefault="00000000">
            <w:pPr>
              <w:jc w:val="right"/>
            </w:pPr>
            <w:r>
              <w:t>3.95</w:t>
            </w:r>
          </w:p>
        </w:tc>
        <w:tc>
          <w:tcPr>
            <w:tcW w:w="1148" w:type="dxa"/>
            <w:vAlign w:val="center"/>
          </w:tcPr>
          <w:p w14:paraId="11203B75" w14:textId="77777777" w:rsidR="00B21E97" w:rsidRDefault="00000000">
            <w:pPr>
              <w:jc w:val="right"/>
            </w:pPr>
            <w:r>
              <w:t>28.11</w:t>
            </w:r>
          </w:p>
        </w:tc>
        <w:tc>
          <w:tcPr>
            <w:tcW w:w="1148" w:type="dxa"/>
            <w:vAlign w:val="center"/>
          </w:tcPr>
          <w:p w14:paraId="1C959FE5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23C3FF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E22E320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B704C7F" w14:textId="77777777" w:rsidR="00B21E97" w:rsidRDefault="00000000">
            <w:pPr>
              <w:jc w:val="right"/>
            </w:pPr>
            <w:r>
              <w:t>－</w:t>
            </w:r>
          </w:p>
        </w:tc>
      </w:tr>
    </w:tbl>
    <w:p w14:paraId="53F6E539" w14:textId="77777777" w:rsidR="00B21E97" w:rsidRDefault="00000000">
      <w:pPr>
        <w:pStyle w:val="1"/>
        <w:widowControl w:val="0"/>
        <w:jc w:val="both"/>
        <w:rPr>
          <w:color w:val="000000"/>
        </w:rPr>
      </w:pPr>
      <w:bookmarkStart w:id="91" w:name="_Toc218420277"/>
      <w:r>
        <w:rPr>
          <w:color w:val="000000"/>
        </w:rPr>
        <w:t>参照建筑</w:t>
      </w:r>
      <w:bookmarkEnd w:id="91"/>
    </w:p>
    <w:p w14:paraId="41C493E6" w14:textId="77777777" w:rsidR="00B21E97" w:rsidRDefault="00000000">
      <w:pPr>
        <w:pStyle w:val="2"/>
        <w:widowControl w:val="0"/>
      </w:pPr>
      <w:bookmarkStart w:id="92" w:name="_Toc218420278"/>
      <w:r>
        <w:t>房间类型</w:t>
      </w:r>
      <w:bookmarkEnd w:id="92"/>
    </w:p>
    <w:p w14:paraId="2D6AB061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21E97" w14:paraId="745A0E2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FD3A33" w14:textId="77777777" w:rsidR="00B21E9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DAEA2E0" w14:textId="77777777" w:rsidR="00B21E9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FAB3806" w14:textId="77777777" w:rsidR="00B21E9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91376B" w14:textId="77777777" w:rsidR="00B21E9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07B373" w14:textId="77777777" w:rsidR="00B21E9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7C29BB" w14:textId="77777777" w:rsidR="00B21E9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59B470" w14:textId="77777777" w:rsidR="00B21E97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6C0DCB" w14:textId="77777777" w:rsidR="00B21E97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21E97" w14:paraId="7381138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DE7744" w14:textId="77777777" w:rsidR="00B21E97" w:rsidRDefault="00000000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1A92380F" w14:textId="77777777" w:rsidR="00B21E97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67D4E72" w14:textId="77777777" w:rsidR="00B21E97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03751B1" w14:textId="77777777" w:rsidR="00B21E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45CAE5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8573A2" w14:textId="77777777" w:rsidR="00B21E97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B1C96B" w14:textId="77777777" w:rsidR="00B21E97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88F738" w14:textId="77777777" w:rsidR="00B21E9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B21E97" w14:paraId="68F6A2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D8244D" w14:textId="77777777" w:rsidR="00B21E97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33F55F3C" w14:textId="77777777" w:rsidR="00B21E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5362A7" w14:textId="77777777" w:rsidR="00B21E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FC830E" w14:textId="77777777" w:rsidR="00B21E97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3C5027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DBDE7B" w14:textId="77777777" w:rsidR="00B21E9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F2E741" w14:textId="77777777" w:rsidR="00B21E9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9E88E5" w14:textId="77777777" w:rsidR="00B21E9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1E97" w14:paraId="7B9AE5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CC308C" w14:textId="77777777" w:rsidR="00B21E9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C6F594E" w14:textId="77777777" w:rsidR="00B21E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C1D522" w14:textId="77777777" w:rsidR="00B21E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1A645A" w14:textId="77777777" w:rsidR="00B21E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8892DC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76C450" w14:textId="77777777" w:rsidR="00B21E97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55E1FE" w14:textId="77777777" w:rsidR="00B21E9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CB9833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4A1A64C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7453DA" w14:textId="77777777" w:rsidR="00B21E9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9C18B12" w14:textId="77777777" w:rsidR="00B21E9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100DFD8" w14:textId="77777777" w:rsidR="00B21E9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998508C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5702BE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1124D8" w14:textId="77777777" w:rsidR="00B21E9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BF2292" w14:textId="77777777" w:rsidR="00B21E9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9E2C68" w14:textId="77777777" w:rsidR="00B21E9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1E97" w14:paraId="02081A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99F033" w14:textId="77777777" w:rsidR="00B21E9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9A0CBAA" w14:textId="77777777" w:rsidR="00B21E9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8B20B67" w14:textId="77777777" w:rsidR="00B21E9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6C55AC" w14:textId="77777777" w:rsidR="00B21E9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1F6681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AC0D1F" w14:textId="77777777" w:rsidR="00B21E97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80492F" w14:textId="77777777" w:rsidR="00B21E9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8471A1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33FAFB8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E81258" w14:textId="77777777" w:rsidR="00B21E97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6114620E" w14:textId="77777777" w:rsidR="00B21E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02AABC" w14:textId="77777777" w:rsidR="00B21E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5CE24A" w14:textId="77777777" w:rsidR="00B21E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61EB40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8AE332" w14:textId="77777777" w:rsidR="00B21E97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AD333" w14:textId="77777777" w:rsidR="00B21E9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C523CA" w14:textId="77777777" w:rsidR="00B21E9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B21E97" w14:paraId="573262A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9099FA" w14:textId="77777777" w:rsidR="00B21E97" w:rsidRDefault="00000000">
            <w:r>
              <w:t>布草间</w:t>
            </w:r>
          </w:p>
        </w:tc>
        <w:tc>
          <w:tcPr>
            <w:tcW w:w="973" w:type="dxa"/>
            <w:vAlign w:val="center"/>
          </w:tcPr>
          <w:p w14:paraId="4C6FD22D" w14:textId="77777777" w:rsidR="00B21E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DEF7B0" w14:textId="77777777" w:rsidR="00B21E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D117FF" w14:textId="77777777" w:rsidR="00B21E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924B42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5DF09A" w14:textId="77777777" w:rsidR="00B21E97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E424AE" w14:textId="77777777" w:rsidR="00B21E9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5FEDCC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212EB59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FEAB2E" w14:textId="77777777" w:rsidR="00B21E9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EF9E4BE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3C92F7B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82F4F16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F9CAD2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E6AD3C" w14:textId="77777777" w:rsidR="00B21E9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90B38F" w14:textId="77777777" w:rsidR="00B21E9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4549D7" w14:textId="77777777" w:rsidR="00B21E9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1E97" w14:paraId="6CFFDF9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F93EB2" w14:textId="77777777" w:rsidR="00B21E9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FE6E82A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8656142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450FE31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344FC8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E5650E" w14:textId="77777777" w:rsidR="00B21E9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6282D0" w14:textId="77777777" w:rsidR="00B21E97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411CEF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5788CF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311A0B" w14:textId="77777777" w:rsidR="00B21E9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9C0D36B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57B64EC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DB7C4A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3BF274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D14898" w14:textId="77777777" w:rsidR="00B21E9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DAE41B" w14:textId="77777777" w:rsidR="00B21E97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6DC76F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6E5E72A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83D9F7" w14:textId="77777777" w:rsidR="00B21E9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B4D9B0A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B41C551" w14:textId="77777777" w:rsidR="00B21E9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53BA9D6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EF68DB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968BE6" w14:textId="77777777" w:rsidR="00B21E9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81D797" w14:textId="77777777" w:rsidR="00B21E97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3877F4" w14:textId="77777777" w:rsidR="00B21E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1E97" w14:paraId="7DB40F7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862490A" w14:textId="77777777" w:rsidR="00B21E9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D98E31E" w14:textId="77777777" w:rsidR="00B21E9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D4DD19C" w14:textId="77777777" w:rsidR="00B21E9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D6F341A" w14:textId="77777777" w:rsidR="00B21E9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2E8888" w14:textId="77777777" w:rsidR="00B21E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38C75C" w14:textId="77777777" w:rsidR="00B21E9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44FB4C" w14:textId="77777777" w:rsidR="00B21E9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697B83" w14:textId="77777777" w:rsidR="00B21E9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7FC1BE30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46AA2AC1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936F693" w14:textId="77777777" w:rsidR="00B21E97" w:rsidRDefault="00000000">
      <w:pPr>
        <w:pStyle w:val="2"/>
        <w:widowControl w:val="0"/>
      </w:pPr>
      <w:bookmarkStart w:id="93" w:name="_Toc218420279"/>
      <w:r>
        <w:lastRenderedPageBreak/>
        <w:t>系统类型</w:t>
      </w:r>
      <w:bookmarkEnd w:id="93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B21E97" w14:paraId="0E50DF9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C9E0B52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7624F8D1" w14:textId="77777777" w:rsidR="00B21E97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6A5454" w14:textId="77777777" w:rsidR="00B21E9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31CB4C" w14:textId="77777777" w:rsidR="00B21E97" w:rsidRDefault="00000000">
            <w:pPr>
              <w:jc w:val="center"/>
            </w:pPr>
            <w:r>
              <w:t>包含的房间</w:t>
            </w:r>
          </w:p>
        </w:tc>
      </w:tr>
      <w:tr w:rsidR="00B21E97" w14:paraId="7F19807C" w14:textId="77777777">
        <w:trPr>
          <w:jc w:val="center"/>
        </w:trPr>
        <w:tc>
          <w:tcPr>
            <w:tcW w:w="1131" w:type="dxa"/>
            <w:vAlign w:val="center"/>
          </w:tcPr>
          <w:p w14:paraId="4F9EEB3D" w14:textId="77777777" w:rsidR="00B21E97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14:paraId="1EB36A44" w14:textId="77777777" w:rsidR="00B21E97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14:paraId="640063C7" w14:textId="77777777" w:rsidR="00B21E97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7E00C885" w14:textId="77777777" w:rsidR="00B21E97" w:rsidRDefault="00000000">
            <w:r>
              <w:t>同设计建筑</w:t>
            </w:r>
          </w:p>
        </w:tc>
      </w:tr>
    </w:tbl>
    <w:p w14:paraId="10632417" w14:textId="77777777" w:rsidR="00B21E97" w:rsidRDefault="00000000">
      <w:pPr>
        <w:pStyle w:val="2"/>
        <w:widowControl w:val="0"/>
      </w:pPr>
      <w:bookmarkStart w:id="94" w:name="_Toc218420280"/>
      <w:r>
        <w:t>制冷系统</w:t>
      </w:r>
      <w:bookmarkEnd w:id="94"/>
    </w:p>
    <w:p w14:paraId="466C3064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默认冷源</w:t>
      </w:r>
    </w:p>
    <w:p w14:paraId="3F894259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21E97" w14:paraId="03EA381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FC317E4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A784B36" w14:textId="77777777" w:rsidR="00B21E97" w:rsidRDefault="00000000">
            <w:r>
              <w:t>自动</w:t>
            </w:r>
          </w:p>
        </w:tc>
      </w:tr>
    </w:tbl>
    <w:p w14:paraId="4B76FCFC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B21E97" w14:paraId="2527F0FE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2ED42A96" w14:textId="77777777" w:rsidR="00B21E97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728A92" w14:textId="77777777" w:rsidR="00B21E97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3AC0DA" w14:textId="77777777" w:rsidR="00B21E97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0565C6" w14:textId="77777777" w:rsidR="00B21E97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1E636D" w14:textId="77777777" w:rsidR="00B21E97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0D9283C" w14:textId="77777777" w:rsidR="00B21E97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E96542" w14:textId="77777777" w:rsidR="00B21E97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55DE5830" w14:textId="77777777" w:rsidR="00B21E97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DEA00A7" w14:textId="77777777" w:rsidR="00B21E97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B21E97" w14:paraId="5F6A4382" w14:textId="77777777">
        <w:trPr>
          <w:jc w:val="center"/>
        </w:trPr>
        <w:tc>
          <w:tcPr>
            <w:tcW w:w="1398" w:type="dxa"/>
            <w:vAlign w:val="center"/>
          </w:tcPr>
          <w:p w14:paraId="08551073" w14:textId="77777777" w:rsidR="00B21E97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264CCE4" w14:textId="77777777" w:rsidR="00B21E9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30151AC0" w14:textId="77777777" w:rsidR="00B21E97" w:rsidRDefault="00000000">
            <w:r>
              <w:t>537</w:t>
            </w:r>
          </w:p>
        </w:tc>
        <w:tc>
          <w:tcPr>
            <w:tcW w:w="990" w:type="dxa"/>
            <w:vAlign w:val="center"/>
          </w:tcPr>
          <w:p w14:paraId="34AFFC03" w14:textId="77777777" w:rsidR="00B21E97" w:rsidRDefault="00000000">
            <w:r>
              <w:t>3115</w:t>
            </w:r>
          </w:p>
        </w:tc>
        <w:tc>
          <w:tcPr>
            <w:tcW w:w="990" w:type="dxa"/>
            <w:vAlign w:val="center"/>
          </w:tcPr>
          <w:p w14:paraId="5E63C4C6" w14:textId="77777777" w:rsidR="00B21E97" w:rsidRDefault="00000000">
            <w:r>
              <w:t>5.80</w:t>
            </w:r>
          </w:p>
        </w:tc>
        <w:tc>
          <w:tcPr>
            <w:tcW w:w="424" w:type="dxa"/>
            <w:vAlign w:val="center"/>
          </w:tcPr>
          <w:p w14:paraId="3480B6EC" w14:textId="77777777" w:rsidR="00B21E9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F65127" w14:textId="77777777" w:rsidR="00B21E97" w:rsidRDefault="00000000">
            <w:r>
              <w:t>3553512</w:t>
            </w:r>
          </w:p>
        </w:tc>
        <w:tc>
          <w:tcPr>
            <w:tcW w:w="1313" w:type="dxa"/>
            <w:vAlign w:val="center"/>
          </w:tcPr>
          <w:p w14:paraId="2C9421B5" w14:textId="77777777" w:rsidR="00B21E97" w:rsidRDefault="00000000">
            <w:r>
              <w:t>6.30</w:t>
            </w:r>
          </w:p>
        </w:tc>
        <w:tc>
          <w:tcPr>
            <w:tcW w:w="798" w:type="dxa"/>
            <w:vAlign w:val="center"/>
          </w:tcPr>
          <w:p w14:paraId="49DDDCBE" w14:textId="77777777" w:rsidR="00B21E97" w:rsidRDefault="00000000">
            <w:r>
              <w:t>564050</w:t>
            </w:r>
          </w:p>
        </w:tc>
      </w:tr>
      <w:tr w:rsidR="00B21E97" w14:paraId="2CFF8A7D" w14:textId="77777777">
        <w:trPr>
          <w:jc w:val="center"/>
        </w:trPr>
        <w:tc>
          <w:tcPr>
            <w:tcW w:w="8509" w:type="dxa"/>
            <w:gridSpan w:val="8"/>
            <w:vAlign w:val="center"/>
          </w:tcPr>
          <w:p w14:paraId="0AACADF1" w14:textId="77777777" w:rsidR="00B21E97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1D99B69E" w14:textId="77777777" w:rsidR="00B21E97" w:rsidRDefault="00000000">
            <w:r>
              <w:t>564050</w:t>
            </w:r>
          </w:p>
        </w:tc>
      </w:tr>
    </w:tbl>
    <w:p w14:paraId="6270B500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B21E97" w14:paraId="0F3565F2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18DCA7CE" w14:textId="77777777" w:rsidR="00B21E97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1E4567" w14:textId="77777777" w:rsidR="00B21E97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85969C4" w14:textId="77777777" w:rsidR="00B21E97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93B6CE1" w14:textId="77777777" w:rsidR="00B21E97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7CCC424" w14:textId="77777777" w:rsidR="00B21E97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58D48BC" w14:textId="77777777" w:rsidR="00B21E97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382C1BDB" w14:textId="77777777" w:rsidR="00B21E97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21E97" w14:paraId="10F89723" w14:textId="77777777">
        <w:trPr>
          <w:jc w:val="center"/>
        </w:trPr>
        <w:tc>
          <w:tcPr>
            <w:tcW w:w="1415" w:type="dxa"/>
            <w:vAlign w:val="center"/>
          </w:tcPr>
          <w:p w14:paraId="0E94B009" w14:textId="77777777" w:rsidR="00B21E97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793208CE" w14:textId="77777777" w:rsidR="00B21E97" w:rsidRDefault="00000000">
            <w:r>
              <w:t>3114.55</w:t>
            </w:r>
          </w:p>
        </w:tc>
        <w:tc>
          <w:tcPr>
            <w:tcW w:w="1318" w:type="dxa"/>
            <w:vAlign w:val="center"/>
          </w:tcPr>
          <w:p w14:paraId="0F88C83E" w14:textId="77777777" w:rsidR="00B21E97" w:rsidRDefault="00000000">
            <w:r>
              <w:t>5.80</w:t>
            </w:r>
          </w:p>
        </w:tc>
        <w:tc>
          <w:tcPr>
            <w:tcW w:w="1205" w:type="dxa"/>
            <w:vAlign w:val="center"/>
          </w:tcPr>
          <w:p w14:paraId="0D769A50" w14:textId="77777777" w:rsidR="00B21E97" w:rsidRDefault="00000000">
            <w:r>
              <w:t>3651.55</w:t>
            </w:r>
          </w:p>
        </w:tc>
        <w:tc>
          <w:tcPr>
            <w:tcW w:w="1431" w:type="dxa"/>
            <w:vAlign w:val="center"/>
          </w:tcPr>
          <w:p w14:paraId="1A0AB3D9" w14:textId="77777777" w:rsidR="00B21E97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27A25BEF" w14:textId="77777777" w:rsidR="00B21E97" w:rsidRDefault="00000000">
            <w:r>
              <w:t>1736</w:t>
            </w:r>
          </w:p>
        </w:tc>
        <w:tc>
          <w:tcPr>
            <w:tcW w:w="1211" w:type="dxa"/>
            <w:vAlign w:val="center"/>
          </w:tcPr>
          <w:p w14:paraId="1AAD99F9" w14:textId="77777777" w:rsidR="00B21E97" w:rsidRDefault="00000000">
            <w:r>
              <w:t>135656</w:t>
            </w:r>
          </w:p>
        </w:tc>
      </w:tr>
      <w:tr w:rsidR="00B21E97" w14:paraId="2ED0EF75" w14:textId="77777777">
        <w:trPr>
          <w:jc w:val="center"/>
        </w:trPr>
        <w:tc>
          <w:tcPr>
            <w:tcW w:w="1415" w:type="dxa"/>
            <w:vAlign w:val="center"/>
          </w:tcPr>
          <w:p w14:paraId="2BCADD9A" w14:textId="77777777" w:rsidR="00B21E97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20A42627" w14:textId="77777777" w:rsidR="00B21E97" w:rsidRDefault="00000000">
            <w:r>
              <w:t>3114.55</w:t>
            </w:r>
          </w:p>
        </w:tc>
        <w:tc>
          <w:tcPr>
            <w:tcW w:w="1318" w:type="dxa"/>
            <w:vAlign w:val="center"/>
          </w:tcPr>
          <w:p w14:paraId="54586B67" w14:textId="77777777" w:rsidR="00B21E97" w:rsidRDefault="00B21E97"/>
        </w:tc>
        <w:tc>
          <w:tcPr>
            <w:tcW w:w="1205" w:type="dxa"/>
            <w:vAlign w:val="center"/>
          </w:tcPr>
          <w:p w14:paraId="5F1D21F6" w14:textId="77777777" w:rsidR="00B21E97" w:rsidRDefault="00000000">
            <w:r>
              <w:t>3651.55</w:t>
            </w:r>
          </w:p>
        </w:tc>
        <w:tc>
          <w:tcPr>
            <w:tcW w:w="1431" w:type="dxa"/>
            <w:vAlign w:val="center"/>
          </w:tcPr>
          <w:p w14:paraId="7BACC882" w14:textId="77777777" w:rsidR="00B21E97" w:rsidRDefault="00B21E97"/>
        </w:tc>
        <w:tc>
          <w:tcPr>
            <w:tcW w:w="1318" w:type="dxa"/>
            <w:vAlign w:val="center"/>
          </w:tcPr>
          <w:p w14:paraId="2E9523E1" w14:textId="77777777" w:rsidR="00B21E97" w:rsidRDefault="00B21E97"/>
        </w:tc>
        <w:tc>
          <w:tcPr>
            <w:tcW w:w="1211" w:type="dxa"/>
            <w:vAlign w:val="center"/>
          </w:tcPr>
          <w:p w14:paraId="2A8E43EF" w14:textId="77777777" w:rsidR="00B21E97" w:rsidRDefault="00000000">
            <w:r>
              <w:t>135656</w:t>
            </w:r>
          </w:p>
        </w:tc>
      </w:tr>
    </w:tbl>
    <w:p w14:paraId="207F27DC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B21E97" w14:paraId="7FB7A209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928D9EB" w14:textId="77777777" w:rsidR="00B21E97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3CF2A6" w14:textId="77777777" w:rsidR="00B21E97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35A1D3" w14:textId="77777777" w:rsidR="00B21E97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8DD51F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035EC51" w14:textId="77777777" w:rsidR="00B21E97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B21E97" w14:paraId="507EB001" w14:textId="77777777">
        <w:trPr>
          <w:jc w:val="center"/>
        </w:trPr>
        <w:tc>
          <w:tcPr>
            <w:tcW w:w="1862" w:type="dxa"/>
            <w:vAlign w:val="center"/>
          </w:tcPr>
          <w:p w14:paraId="42D01F77" w14:textId="77777777" w:rsidR="00B21E97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4553FD29" w14:textId="77777777" w:rsidR="00B21E97" w:rsidRDefault="00000000">
            <w:r>
              <w:t>3114.55</w:t>
            </w:r>
          </w:p>
        </w:tc>
        <w:tc>
          <w:tcPr>
            <w:tcW w:w="1862" w:type="dxa"/>
            <w:vAlign w:val="center"/>
          </w:tcPr>
          <w:p w14:paraId="4223DB12" w14:textId="77777777" w:rsidR="00B21E97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74981ED2" w14:textId="77777777" w:rsidR="00B21E97" w:rsidRDefault="00000000">
            <w:r>
              <w:t>1736</w:t>
            </w:r>
          </w:p>
        </w:tc>
        <w:tc>
          <w:tcPr>
            <w:tcW w:w="1867" w:type="dxa"/>
            <w:vAlign w:val="center"/>
          </w:tcPr>
          <w:p w14:paraId="0AE363F7" w14:textId="77777777" w:rsidR="00B21E97" w:rsidRDefault="00000000">
            <w:r>
              <w:t>130305</w:t>
            </w:r>
          </w:p>
        </w:tc>
      </w:tr>
      <w:tr w:rsidR="00B21E97" w14:paraId="3D381F21" w14:textId="77777777">
        <w:trPr>
          <w:jc w:val="center"/>
        </w:trPr>
        <w:tc>
          <w:tcPr>
            <w:tcW w:w="1862" w:type="dxa"/>
            <w:vAlign w:val="center"/>
          </w:tcPr>
          <w:p w14:paraId="2732F5D3" w14:textId="77777777" w:rsidR="00B21E97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690D62DC" w14:textId="77777777" w:rsidR="00B21E97" w:rsidRDefault="00000000">
            <w:r>
              <w:t>3114.55</w:t>
            </w:r>
          </w:p>
        </w:tc>
        <w:tc>
          <w:tcPr>
            <w:tcW w:w="1862" w:type="dxa"/>
            <w:vAlign w:val="center"/>
          </w:tcPr>
          <w:p w14:paraId="41968F80" w14:textId="77777777" w:rsidR="00B21E97" w:rsidRDefault="00B21E97"/>
        </w:tc>
        <w:tc>
          <w:tcPr>
            <w:tcW w:w="1862" w:type="dxa"/>
            <w:vAlign w:val="center"/>
          </w:tcPr>
          <w:p w14:paraId="480C0BD3" w14:textId="77777777" w:rsidR="00B21E97" w:rsidRDefault="00B21E97"/>
        </w:tc>
        <w:tc>
          <w:tcPr>
            <w:tcW w:w="1867" w:type="dxa"/>
            <w:vAlign w:val="center"/>
          </w:tcPr>
          <w:p w14:paraId="112E6DD4" w14:textId="77777777" w:rsidR="00B21E97" w:rsidRDefault="00000000">
            <w:r>
              <w:t>130305</w:t>
            </w:r>
          </w:p>
        </w:tc>
      </w:tr>
    </w:tbl>
    <w:p w14:paraId="2D0F08E9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B21E97" w14:paraId="0521F218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34D596E8" w14:textId="77777777" w:rsidR="00B21E97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10B07F8" w14:textId="77777777" w:rsidR="00B21E97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F3D65B9" w14:textId="77777777" w:rsidR="00B21E97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1743FA1" w14:textId="77777777" w:rsidR="00B21E97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3B9C52A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8CDAAE4" w14:textId="77777777" w:rsidR="00B21E97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B21E97" w14:paraId="2FE9E7BF" w14:textId="77777777">
        <w:trPr>
          <w:jc w:val="center"/>
        </w:trPr>
        <w:tc>
          <w:tcPr>
            <w:tcW w:w="1562" w:type="dxa"/>
            <w:vAlign w:val="center"/>
          </w:tcPr>
          <w:p w14:paraId="025124F7" w14:textId="77777777" w:rsidR="00B21E97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7E03CB94" w14:textId="77777777" w:rsidR="00B21E97" w:rsidRDefault="00000000">
            <w:r>
              <w:t>3114.55</w:t>
            </w:r>
          </w:p>
        </w:tc>
        <w:tc>
          <w:tcPr>
            <w:tcW w:w="2122" w:type="dxa"/>
            <w:vAlign w:val="center"/>
          </w:tcPr>
          <w:p w14:paraId="72A5E147" w14:textId="77777777" w:rsidR="00B21E97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60C062F1" w14:textId="77777777" w:rsidR="00B21E97" w:rsidRDefault="00000000">
            <w:r>
              <w:t>18.32</w:t>
            </w:r>
          </w:p>
        </w:tc>
        <w:tc>
          <w:tcPr>
            <w:tcW w:w="1318" w:type="dxa"/>
            <w:vAlign w:val="center"/>
          </w:tcPr>
          <w:p w14:paraId="4FA0A505" w14:textId="77777777" w:rsidR="00B21E97" w:rsidRDefault="00000000">
            <w:r>
              <w:t>1736</w:t>
            </w:r>
          </w:p>
        </w:tc>
        <w:tc>
          <w:tcPr>
            <w:tcW w:w="1290" w:type="dxa"/>
            <w:vAlign w:val="center"/>
          </w:tcPr>
          <w:p w14:paraId="60E7991D" w14:textId="77777777" w:rsidR="00B21E97" w:rsidRDefault="00000000">
            <w:r>
              <w:t>31805</w:t>
            </w:r>
          </w:p>
        </w:tc>
      </w:tr>
    </w:tbl>
    <w:p w14:paraId="3B6C47AE" w14:textId="77777777" w:rsidR="00B21E97" w:rsidRDefault="00000000">
      <w:pPr>
        <w:pStyle w:val="2"/>
        <w:widowControl w:val="0"/>
      </w:pPr>
      <w:bookmarkStart w:id="95" w:name="_Toc218420281"/>
      <w:r>
        <w:t>供暖系统</w:t>
      </w:r>
      <w:bookmarkEnd w:id="95"/>
    </w:p>
    <w:p w14:paraId="4406A804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4E687812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21E97" w14:paraId="1389C35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8D3237B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704F076" w14:textId="77777777" w:rsidR="00B21E97" w:rsidRDefault="00000000">
            <w:r>
              <w:t>自动</w:t>
            </w:r>
          </w:p>
        </w:tc>
      </w:tr>
    </w:tbl>
    <w:p w14:paraId="2717F723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热水锅炉能耗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B21E97" w14:paraId="0B43076D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5D70D055" w14:textId="77777777" w:rsidR="00B21E97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4BF525D2" w14:textId="77777777" w:rsidR="00B21E97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B8B412" w14:textId="77777777" w:rsidR="00B21E97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E0D4A8" w14:textId="77777777" w:rsidR="00B21E97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4AFAC3" w14:textId="77777777" w:rsidR="00B21E97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82DA7D" w14:textId="77777777" w:rsidR="00B21E97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04CA78" w14:textId="77777777" w:rsidR="00B21E97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D84E5C" w14:textId="77777777" w:rsidR="00B21E97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21E97" w14:paraId="7E3BA81C" w14:textId="77777777">
        <w:trPr>
          <w:jc w:val="center"/>
        </w:trPr>
        <w:tc>
          <w:tcPr>
            <w:tcW w:w="1165" w:type="dxa"/>
            <w:vAlign w:val="center"/>
          </w:tcPr>
          <w:p w14:paraId="25809892" w14:textId="77777777" w:rsidR="00B21E97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169E6D0" w14:textId="77777777" w:rsidR="00B21E97" w:rsidRDefault="00000000">
            <w:r>
              <w:t>0.95</w:t>
            </w:r>
          </w:p>
        </w:tc>
        <w:tc>
          <w:tcPr>
            <w:tcW w:w="707" w:type="dxa"/>
            <w:vAlign w:val="center"/>
          </w:tcPr>
          <w:p w14:paraId="66C8A83B" w14:textId="77777777" w:rsidR="00B21E97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AEAC423" w14:textId="77777777" w:rsidR="00B21E97" w:rsidRDefault="00000000">
            <w:r>
              <w:t>101569</w:t>
            </w:r>
          </w:p>
        </w:tc>
        <w:tc>
          <w:tcPr>
            <w:tcW w:w="848" w:type="dxa"/>
            <w:vAlign w:val="center"/>
          </w:tcPr>
          <w:p w14:paraId="5B735159" w14:textId="77777777" w:rsidR="00B21E97" w:rsidRDefault="00000000">
            <w:r>
              <w:t>0.82</w:t>
            </w:r>
          </w:p>
        </w:tc>
        <w:tc>
          <w:tcPr>
            <w:tcW w:w="1131" w:type="dxa"/>
            <w:vAlign w:val="center"/>
          </w:tcPr>
          <w:p w14:paraId="7204ACFA" w14:textId="77777777" w:rsidR="00B21E97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386CF75F" w14:textId="77777777" w:rsidR="00B21E97" w:rsidRDefault="00000000">
            <w:r>
              <w:t>16539.98</w:t>
            </w:r>
          </w:p>
        </w:tc>
        <w:tc>
          <w:tcPr>
            <w:tcW w:w="1550" w:type="dxa"/>
            <w:vAlign w:val="center"/>
          </w:tcPr>
          <w:p w14:paraId="475AB76D" w14:textId="77777777" w:rsidR="00B21E97" w:rsidRDefault="00000000">
            <w:r>
              <w:t>45944</w:t>
            </w:r>
          </w:p>
        </w:tc>
      </w:tr>
    </w:tbl>
    <w:p w14:paraId="51AD405E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标准煤热值：</w:t>
      </w:r>
      <w:r>
        <w:rPr>
          <w:color w:val="000000"/>
        </w:rPr>
        <w:t>8.14kWh/kgce</w:t>
      </w:r>
      <w:r>
        <w:rPr>
          <w:color w:val="000000"/>
        </w:rPr>
        <w:t>；标准煤折电系数：</w:t>
      </w:r>
      <w:r>
        <w:rPr>
          <w:color w:val="000000"/>
        </w:rPr>
        <w:t>0.36</w:t>
      </w:r>
    </w:p>
    <w:p w14:paraId="7E8B3C46" w14:textId="77777777" w:rsidR="00B21E9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B21E97" w14:paraId="7E86AB49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3E94395F" w14:textId="77777777" w:rsidR="00B21E97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769D9BC" w14:textId="77777777" w:rsidR="00B21E97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2D2F48A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1FC138C" w14:textId="77777777" w:rsidR="00B21E97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B21E97" w14:paraId="0C6A416A" w14:textId="77777777">
        <w:trPr>
          <w:jc w:val="center"/>
        </w:trPr>
        <w:tc>
          <w:tcPr>
            <w:tcW w:w="2331" w:type="dxa"/>
            <w:vAlign w:val="center"/>
          </w:tcPr>
          <w:p w14:paraId="0F661006" w14:textId="77777777" w:rsidR="00B21E97" w:rsidRDefault="00000000">
            <w:r>
              <w:t>952</w:t>
            </w:r>
          </w:p>
        </w:tc>
        <w:tc>
          <w:tcPr>
            <w:tcW w:w="2331" w:type="dxa"/>
            <w:vAlign w:val="center"/>
          </w:tcPr>
          <w:p w14:paraId="59817D6F" w14:textId="77777777" w:rsidR="00B21E97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57B6018F" w14:textId="77777777" w:rsidR="00B21E97" w:rsidRDefault="00000000">
            <w:r>
              <w:t>1558</w:t>
            </w:r>
          </w:p>
        </w:tc>
        <w:tc>
          <w:tcPr>
            <w:tcW w:w="2337" w:type="dxa"/>
            <w:vAlign w:val="center"/>
          </w:tcPr>
          <w:p w14:paraId="7C66BCE9" w14:textId="77777777" w:rsidR="00B21E97" w:rsidRDefault="00000000">
            <w:r>
              <w:t>6420</w:t>
            </w:r>
          </w:p>
        </w:tc>
      </w:tr>
    </w:tbl>
    <w:p w14:paraId="635C4244" w14:textId="77777777" w:rsidR="00B21E97" w:rsidRDefault="00000000">
      <w:pPr>
        <w:pStyle w:val="2"/>
        <w:widowControl w:val="0"/>
      </w:pPr>
      <w:bookmarkStart w:id="96" w:name="_Toc218420282"/>
      <w:r>
        <w:t>空调风机</w:t>
      </w:r>
      <w:bookmarkEnd w:id="96"/>
    </w:p>
    <w:p w14:paraId="656724D6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21E97" w14:paraId="5DAE93AA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40FD026E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5303E3" w14:textId="77777777" w:rsidR="00B21E9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CC8F1B6" w14:textId="77777777" w:rsidR="00B21E9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3ED8937" w14:textId="77777777" w:rsidR="00B21E9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AB5E25E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EB9EC65" w14:textId="77777777" w:rsidR="00B21E9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21E97" w14:paraId="3E16F265" w14:textId="77777777">
        <w:trPr>
          <w:jc w:val="center"/>
        </w:trPr>
        <w:tc>
          <w:tcPr>
            <w:tcW w:w="1635" w:type="dxa"/>
            <w:vAlign w:val="center"/>
          </w:tcPr>
          <w:p w14:paraId="0D63CAB6" w14:textId="77777777" w:rsidR="00B21E97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48645573" w14:textId="77777777" w:rsidR="00B21E97" w:rsidRDefault="00000000">
            <w:r>
              <w:t>102394</w:t>
            </w:r>
          </w:p>
        </w:tc>
        <w:tc>
          <w:tcPr>
            <w:tcW w:w="1794" w:type="dxa"/>
            <w:vAlign w:val="center"/>
          </w:tcPr>
          <w:p w14:paraId="4C2EF27F" w14:textId="77777777" w:rsidR="00B21E97" w:rsidRDefault="00000000">
            <w:r>
              <w:t>0.41</w:t>
            </w:r>
          </w:p>
        </w:tc>
        <w:tc>
          <w:tcPr>
            <w:tcW w:w="1522" w:type="dxa"/>
            <w:vAlign w:val="center"/>
          </w:tcPr>
          <w:p w14:paraId="4019C42F" w14:textId="77777777" w:rsidR="00B21E97" w:rsidRDefault="00000000">
            <w:r>
              <w:t>41982</w:t>
            </w:r>
          </w:p>
        </w:tc>
        <w:tc>
          <w:tcPr>
            <w:tcW w:w="1431" w:type="dxa"/>
            <w:vAlign w:val="center"/>
          </w:tcPr>
          <w:p w14:paraId="378814F1" w14:textId="77777777" w:rsidR="00B21E97" w:rsidRDefault="00000000">
            <w:r>
              <w:t>3430</w:t>
            </w:r>
          </w:p>
        </w:tc>
        <w:tc>
          <w:tcPr>
            <w:tcW w:w="1533" w:type="dxa"/>
            <w:vAlign w:val="center"/>
          </w:tcPr>
          <w:p w14:paraId="7A984188" w14:textId="77777777" w:rsidR="00B21E97" w:rsidRDefault="00000000">
            <w:r>
              <w:t>143996</w:t>
            </w:r>
          </w:p>
        </w:tc>
      </w:tr>
      <w:tr w:rsidR="00B21E97" w14:paraId="14870399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115DED6D" w14:textId="77777777" w:rsidR="00B21E9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B6A352E" w14:textId="77777777" w:rsidR="00B21E97" w:rsidRDefault="00000000">
            <w:r>
              <w:t>143996</w:t>
            </w:r>
          </w:p>
        </w:tc>
      </w:tr>
    </w:tbl>
    <w:p w14:paraId="1AA1CEEA" w14:textId="77777777" w:rsidR="00B21E97" w:rsidRDefault="00B21E97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21E97" w14:paraId="75F6B5EF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4C8BA1AD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C64C4E" w14:textId="77777777" w:rsidR="00B21E9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6A19BE" w14:textId="77777777" w:rsidR="00B21E9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6A337D" w14:textId="77777777" w:rsidR="00B21E9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46155A" w14:textId="77777777" w:rsidR="00B21E9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AE20D1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2DED55" w14:textId="77777777" w:rsidR="00B21E9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21E97" w14:paraId="029DC885" w14:textId="77777777">
        <w:trPr>
          <w:jc w:val="center"/>
        </w:trPr>
        <w:tc>
          <w:tcPr>
            <w:tcW w:w="1681" w:type="dxa"/>
            <w:vAlign w:val="center"/>
          </w:tcPr>
          <w:p w14:paraId="14AE8CC9" w14:textId="77777777" w:rsidR="00B21E97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075BB159" w14:textId="77777777" w:rsidR="00B21E97" w:rsidRDefault="00000000">
            <w:r>
              <w:t>81915</w:t>
            </w:r>
          </w:p>
        </w:tc>
        <w:tc>
          <w:tcPr>
            <w:tcW w:w="990" w:type="dxa"/>
            <w:vAlign w:val="center"/>
          </w:tcPr>
          <w:p w14:paraId="63AF4AE4" w14:textId="77777777" w:rsidR="00B21E9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6D9096F" w14:textId="77777777" w:rsidR="00B21E97" w:rsidRDefault="00000000">
            <w:r>
              <w:t>0.17</w:t>
            </w:r>
          </w:p>
        </w:tc>
        <w:tc>
          <w:tcPr>
            <w:tcW w:w="1131" w:type="dxa"/>
            <w:vAlign w:val="center"/>
          </w:tcPr>
          <w:p w14:paraId="5F4BC3C9" w14:textId="77777777" w:rsidR="00B21E97" w:rsidRDefault="00000000">
            <w:r>
              <w:t>13926</w:t>
            </w:r>
          </w:p>
        </w:tc>
        <w:tc>
          <w:tcPr>
            <w:tcW w:w="1131" w:type="dxa"/>
            <w:vAlign w:val="center"/>
          </w:tcPr>
          <w:p w14:paraId="78A2D566" w14:textId="77777777" w:rsidR="00B21E97" w:rsidRDefault="00000000">
            <w:r>
              <w:t>3430</w:t>
            </w:r>
          </w:p>
        </w:tc>
        <w:tc>
          <w:tcPr>
            <w:tcW w:w="1550" w:type="dxa"/>
            <w:vAlign w:val="center"/>
          </w:tcPr>
          <w:p w14:paraId="19E1B307" w14:textId="77777777" w:rsidR="00B21E97" w:rsidRDefault="00000000">
            <w:r>
              <w:t>47765</w:t>
            </w:r>
          </w:p>
        </w:tc>
      </w:tr>
      <w:tr w:rsidR="00B21E97" w14:paraId="2DD361C2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7A2259E6" w14:textId="77777777" w:rsidR="00B21E9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2DFC69E" w14:textId="77777777" w:rsidR="00B21E97" w:rsidRDefault="00000000">
            <w:r>
              <w:t>47765</w:t>
            </w:r>
          </w:p>
        </w:tc>
      </w:tr>
    </w:tbl>
    <w:p w14:paraId="215A1875" w14:textId="77777777" w:rsidR="00B21E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风机盘管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21E97" w14:paraId="050AFE68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18691733" w14:textId="77777777" w:rsidR="00B21E9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2ABB913" w14:textId="77777777" w:rsidR="00B21E9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0E7D48F" w14:textId="77777777" w:rsidR="00B21E9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D256CE" w14:textId="77777777" w:rsidR="00B21E9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858E30A" w14:textId="77777777" w:rsidR="00B21E9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21E97" w14:paraId="66D0D2BE" w14:textId="77777777">
        <w:trPr>
          <w:jc w:val="center"/>
        </w:trPr>
        <w:tc>
          <w:tcPr>
            <w:tcW w:w="1964" w:type="dxa"/>
            <w:vAlign w:val="center"/>
          </w:tcPr>
          <w:p w14:paraId="11CE945B" w14:textId="77777777" w:rsidR="00B21E97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3D1E1FDB" w14:textId="77777777" w:rsidR="00B21E97" w:rsidRDefault="00000000">
            <w:r>
              <w:t>49011</w:t>
            </w:r>
          </w:p>
        </w:tc>
        <w:tc>
          <w:tcPr>
            <w:tcW w:w="1839" w:type="dxa"/>
            <w:vAlign w:val="center"/>
          </w:tcPr>
          <w:p w14:paraId="47B8E242" w14:textId="77777777" w:rsidR="00B21E9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ACCE5AE" w14:textId="77777777" w:rsidR="00B21E97" w:rsidRDefault="00000000">
            <w:r>
              <w:t>3284</w:t>
            </w:r>
          </w:p>
        </w:tc>
        <w:tc>
          <w:tcPr>
            <w:tcW w:w="1975" w:type="dxa"/>
            <w:vAlign w:val="center"/>
          </w:tcPr>
          <w:p w14:paraId="419406AC" w14:textId="77777777" w:rsidR="00B21E97" w:rsidRDefault="00000000">
            <w:r>
              <w:t>160950</w:t>
            </w:r>
          </w:p>
        </w:tc>
      </w:tr>
      <w:tr w:rsidR="00B21E97" w14:paraId="2E719730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7431B031" w14:textId="77777777" w:rsidR="00B21E9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1413A98" w14:textId="77777777" w:rsidR="00B21E97" w:rsidRDefault="00000000">
            <w:r>
              <w:t>160950</w:t>
            </w:r>
          </w:p>
        </w:tc>
      </w:tr>
    </w:tbl>
    <w:p w14:paraId="56C1C83B" w14:textId="77777777" w:rsidR="00B21E97" w:rsidRDefault="00000000">
      <w:pPr>
        <w:pStyle w:val="2"/>
        <w:widowControl w:val="0"/>
      </w:pPr>
      <w:bookmarkStart w:id="97" w:name="_Toc218420283"/>
      <w:r>
        <w:t>照明</w:t>
      </w:r>
      <w:bookmarkEnd w:id="9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21E97" w14:paraId="1B43F6FC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32B5753" w14:textId="77777777" w:rsidR="00B21E9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C1E778" w14:textId="77777777" w:rsidR="00B21E9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D991AD" w14:textId="77777777" w:rsidR="00B21E97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AB684B2" w14:textId="77777777" w:rsidR="00B21E9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0D7B67" w14:textId="77777777" w:rsidR="00B21E9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21E97" w14:paraId="751AE3CE" w14:textId="77777777">
        <w:trPr>
          <w:jc w:val="center"/>
        </w:trPr>
        <w:tc>
          <w:tcPr>
            <w:tcW w:w="3135" w:type="dxa"/>
            <w:vAlign w:val="center"/>
          </w:tcPr>
          <w:p w14:paraId="1966EFDA" w14:textId="77777777" w:rsidR="00B21E97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1D0C2A8E" w14:textId="77777777" w:rsidR="00B21E97" w:rsidRDefault="00000000">
            <w:r>
              <w:t>23.51</w:t>
            </w:r>
          </w:p>
        </w:tc>
        <w:tc>
          <w:tcPr>
            <w:tcW w:w="1131" w:type="dxa"/>
            <w:vAlign w:val="center"/>
          </w:tcPr>
          <w:p w14:paraId="76C95170" w14:textId="77777777" w:rsidR="00B21E97" w:rsidRDefault="00000000">
            <w:r>
              <w:t>134</w:t>
            </w:r>
          </w:p>
        </w:tc>
        <w:tc>
          <w:tcPr>
            <w:tcW w:w="1522" w:type="dxa"/>
            <w:vAlign w:val="center"/>
          </w:tcPr>
          <w:p w14:paraId="24463D4F" w14:textId="77777777" w:rsidR="00B21E97" w:rsidRDefault="00000000">
            <w:r>
              <w:t>3649</w:t>
            </w:r>
          </w:p>
        </w:tc>
        <w:tc>
          <w:tcPr>
            <w:tcW w:w="1862" w:type="dxa"/>
            <w:vAlign w:val="center"/>
          </w:tcPr>
          <w:p w14:paraId="35AAD0D9" w14:textId="77777777" w:rsidR="00B21E97" w:rsidRDefault="00000000">
            <w:r>
              <w:t>85784</w:t>
            </w:r>
          </w:p>
        </w:tc>
      </w:tr>
      <w:tr w:rsidR="00B21E97" w14:paraId="5C9C1804" w14:textId="77777777">
        <w:trPr>
          <w:jc w:val="center"/>
        </w:trPr>
        <w:tc>
          <w:tcPr>
            <w:tcW w:w="3135" w:type="dxa"/>
            <w:vAlign w:val="center"/>
          </w:tcPr>
          <w:p w14:paraId="23A240E9" w14:textId="77777777" w:rsidR="00B21E97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22A0F3DA" w14:textId="77777777" w:rsidR="00B21E97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13B7B76F" w14:textId="77777777" w:rsidR="00B21E97" w:rsidRDefault="00000000">
            <w:r>
              <w:t>47</w:t>
            </w:r>
          </w:p>
        </w:tc>
        <w:tc>
          <w:tcPr>
            <w:tcW w:w="1522" w:type="dxa"/>
            <w:vAlign w:val="center"/>
          </w:tcPr>
          <w:p w14:paraId="0A04CA82" w14:textId="77777777" w:rsidR="00B21E97" w:rsidRDefault="00000000">
            <w:r>
              <w:t>18182</w:t>
            </w:r>
          </w:p>
        </w:tc>
        <w:tc>
          <w:tcPr>
            <w:tcW w:w="1862" w:type="dxa"/>
            <w:vAlign w:val="center"/>
          </w:tcPr>
          <w:p w14:paraId="74D9A501" w14:textId="77777777" w:rsidR="00B21E97" w:rsidRDefault="00000000">
            <w:r>
              <w:t>730003</w:t>
            </w:r>
          </w:p>
        </w:tc>
      </w:tr>
      <w:tr w:rsidR="00B21E97" w14:paraId="7F6EE93C" w14:textId="77777777">
        <w:trPr>
          <w:jc w:val="center"/>
        </w:trPr>
        <w:tc>
          <w:tcPr>
            <w:tcW w:w="3135" w:type="dxa"/>
            <w:vAlign w:val="center"/>
          </w:tcPr>
          <w:p w14:paraId="6B5226A5" w14:textId="77777777" w:rsidR="00B21E97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9A175F0" w14:textId="77777777" w:rsidR="00B21E97" w:rsidRDefault="00000000">
            <w:r>
              <w:t>24.09</w:t>
            </w:r>
          </w:p>
        </w:tc>
        <w:tc>
          <w:tcPr>
            <w:tcW w:w="1131" w:type="dxa"/>
            <w:vAlign w:val="center"/>
          </w:tcPr>
          <w:p w14:paraId="5236448A" w14:textId="77777777" w:rsidR="00B21E97" w:rsidRDefault="00000000">
            <w:r>
              <w:t>94</w:t>
            </w:r>
          </w:p>
        </w:tc>
        <w:tc>
          <w:tcPr>
            <w:tcW w:w="1522" w:type="dxa"/>
            <w:vAlign w:val="center"/>
          </w:tcPr>
          <w:p w14:paraId="06F03F7F" w14:textId="77777777" w:rsidR="00B21E97" w:rsidRDefault="00000000">
            <w:r>
              <w:t>1226</w:t>
            </w:r>
          </w:p>
        </w:tc>
        <w:tc>
          <w:tcPr>
            <w:tcW w:w="1862" w:type="dxa"/>
            <w:vAlign w:val="center"/>
          </w:tcPr>
          <w:p w14:paraId="49C0AB0D" w14:textId="77777777" w:rsidR="00B21E97" w:rsidRDefault="00000000">
            <w:r>
              <w:t>29530</w:t>
            </w:r>
          </w:p>
        </w:tc>
      </w:tr>
      <w:tr w:rsidR="00B21E97" w14:paraId="5A8A4F8A" w14:textId="77777777">
        <w:trPr>
          <w:jc w:val="center"/>
        </w:trPr>
        <w:tc>
          <w:tcPr>
            <w:tcW w:w="3135" w:type="dxa"/>
            <w:vAlign w:val="center"/>
          </w:tcPr>
          <w:p w14:paraId="5CF6A8FE" w14:textId="77777777" w:rsidR="00B21E97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7DBDFE66" w14:textId="77777777" w:rsidR="00B21E97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14:paraId="7CD57EFF" w14:textId="77777777" w:rsidR="00B21E9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575E4DD" w14:textId="77777777" w:rsidR="00B21E97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36D9BF3D" w14:textId="77777777" w:rsidR="00B21E97" w:rsidRDefault="00000000">
            <w:r>
              <w:t>270</w:t>
            </w:r>
          </w:p>
        </w:tc>
      </w:tr>
      <w:tr w:rsidR="00B21E97" w14:paraId="51439D42" w14:textId="77777777">
        <w:trPr>
          <w:jc w:val="center"/>
        </w:trPr>
        <w:tc>
          <w:tcPr>
            <w:tcW w:w="3135" w:type="dxa"/>
            <w:vAlign w:val="center"/>
          </w:tcPr>
          <w:p w14:paraId="071A4CCF" w14:textId="77777777" w:rsidR="00B21E97" w:rsidRDefault="00000000">
            <w:r>
              <w:t>商场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1701555A" w14:textId="77777777" w:rsidR="00B21E97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2934215B" w14:textId="77777777" w:rsidR="00B21E97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4FF07AB9" w14:textId="77777777" w:rsidR="00B21E97" w:rsidRDefault="00000000">
            <w:r>
              <w:t>5006</w:t>
            </w:r>
          </w:p>
        </w:tc>
        <w:tc>
          <w:tcPr>
            <w:tcW w:w="1862" w:type="dxa"/>
            <w:vAlign w:val="center"/>
          </w:tcPr>
          <w:p w14:paraId="57A0DCCE" w14:textId="77777777" w:rsidR="00B21E97" w:rsidRDefault="00000000">
            <w:r>
              <w:t>200997</w:t>
            </w:r>
          </w:p>
        </w:tc>
      </w:tr>
      <w:tr w:rsidR="00B21E97" w14:paraId="62155DD9" w14:textId="77777777">
        <w:trPr>
          <w:jc w:val="center"/>
        </w:trPr>
        <w:tc>
          <w:tcPr>
            <w:tcW w:w="3135" w:type="dxa"/>
            <w:vAlign w:val="center"/>
          </w:tcPr>
          <w:p w14:paraId="29F4BF53" w14:textId="77777777" w:rsidR="00B21E97" w:rsidRDefault="00000000">
            <w:r>
              <w:t>宾馆</w:t>
            </w:r>
            <w:r>
              <w:t>-</w:t>
            </w:r>
            <w:r>
              <w:t>布草间</w:t>
            </w:r>
          </w:p>
        </w:tc>
        <w:tc>
          <w:tcPr>
            <w:tcW w:w="1697" w:type="dxa"/>
            <w:vAlign w:val="center"/>
          </w:tcPr>
          <w:p w14:paraId="2D5C9E88" w14:textId="77777777" w:rsidR="00B21E97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553A96E7" w14:textId="77777777" w:rsidR="00B21E97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3BC1168" w14:textId="77777777" w:rsidR="00B21E97" w:rsidRDefault="00000000">
            <w:r>
              <w:t>163</w:t>
            </w:r>
          </w:p>
        </w:tc>
        <w:tc>
          <w:tcPr>
            <w:tcW w:w="1862" w:type="dxa"/>
            <w:vAlign w:val="center"/>
          </w:tcPr>
          <w:p w14:paraId="20F4956E" w14:textId="77777777" w:rsidR="00B21E97" w:rsidRDefault="00000000">
            <w:r>
              <w:t>3289</w:t>
            </w:r>
          </w:p>
        </w:tc>
      </w:tr>
      <w:tr w:rsidR="00B21E97" w14:paraId="2AF53ED5" w14:textId="77777777">
        <w:trPr>
          <w:jc w:val="center"/>
        </w:trPr>
        <w:tc>
          <w:tcPr>
            <w:tcW w:w="3135" w:type="dxa"/>
            <w:vAlign w:val="center"/>
          </w:tcPr>
          <w:p w14:paraId="68BE3335" w14:textId="77777777" w:rsidR="00B21E97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63BF6F3D" w14:textId="77777777" w:rsidR="00B21E97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421B6215" w14:textId="77777777" w:rsidR="00B21E97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2F8EA130" w14:textId="77777777" w:rsidR="00B21E97" w:rsidRDefault="00000000">
            <w:r>
              <w:t>188</w:t>
            </w:r>
          </w:p>
        </w:tc>
        <w:tc>
          <w:tcPr>
            <w:tcW w:w="1862" w:type="dxa"/>
            <w:vAlign w:val="center"/>
          </w:tcPr>
          <w:p w14:paraId="0DCA74F3" w14:textId="77777777" w:rsidR="00B21E97" w:rsidRDefault="00000000">
            <w:r>
              <w:t>2843</w:t>
            </w:r>
          </w:p>
        </w:tc>
      </w:tr>
      <w:tr w:rsidR="00B21E97" w14:paraId="584EFE11" w14:textId="77777777">
        <w:trPr>
          <w:jc w:val="center"/>
        </w:trPr>
        <w:tc>
          <w:tcPr>
            <w:tcW w:w="3135" w:type="dxa"/>
            <w:vAlign w:val="center"/>
          </w:tcPr>
          <w:p w14:paraId="1D783FD5" w14:textId="77777777" w:rsidR="00B21E97" w:rsidRDefault="00000000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293588AD" w14:textId="77777777" w:rsidR="00B21E97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05C91477" w14:textId="77777777" w:rsidR="00B21E97" w:rsidRDefault="00000000">
            <w:r>
              <w:t>79</w:t>
            </w:r>
          </w:p>
        </w:tc>
        <w:tc>
          <w:tcPr>
            <w:tcW w:w="1522" w:type="dxa"/>
            <w:vAlign w:val="center"/>
          </w:tcPr>
          <w:p w14:paraId="0E22D4E0" w14:textId="77777777" w:rsidR="00B21E97" w:rsidRDefault="00000000">
            <w:r>
              <w:t>1199</w:t>
            </w:r>
          </w:p>
        </w:tc>
        <w:tc>
          <w:tcPr>
            <w:tcW w:w="1862" w:type="dxa"/>
            <w:vAlign w:val="center"/>
          </w:tcPr>
          <w:p w14:paraId="694D5F54" w14:textId="77777777" w:rsidR="00B21E97" w:rsidRDefault="00000000">
            <w:r>
              <w:t>24076</w:t>
            </w:r>
          </w:p>
        </w:tc>
      </w:tr>
      <w:tr w:rsidR="00B21E97" w14:paraId="2426D1F7" w14:textId="77777777">
        <w:trPr>
          <w:jc w:val="center"/>
        </w:trPr>
        <w:tc>
          <w:tcPr>
            <w:tcW w:w="3135" w:type="dxa"/>
            <w:vAlign w:val="center"/>
          </w:tcPr>
          <w:p w14:paraId="6975C93C" w14:textId="77777777" w:rsidR="00B21E97" w:rsidRDefault="00000000">
            <w:r>
              <w:t>商场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66B5F4B0" w14:textId="77777777" w:rsidR="00B21E97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6D78E15F" w14:textId="77777777" w:rsidR="00B21E97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516AE6C2" w14:textId="77777777" w:rsidR="00B21E97" w:rsidRDefault="00000000">
            <w:r>
              <w:t>184</w:t>
            </w:r>
          </w:p>
        </w:tc>
        <w:tc>
          <w:tcPr>
            <w:tcW w:w="1862" w:type="dxa"/>
            <w:vAlign w:val="center"/>
          </w:tcPr>
          <w:p w14:paraId="0D237406" w14:textId="77777777" w:rsidR="00B21E97" w:rsidRDefault="00000000">
            <w:r>
              <w:t>5638</w:t>
            </w:r>
          </w:p>
        </w:tc>
      </w:tr>
      <w:tr w:rsidR="00B21E97" w14:paraId="15C8A243" w14:textId="77777777">
        <w:trPr>
          <w:jc w:val="center"/>
        </w:trPr>
        <w:tc>
          <w:tcPr>
            <w:tcW w:w="3135" w:type="dxa"/>
            <w:vAlign w:val="center"/>
          </w:tcPr>
          <w:p w14:paraId="0051A4A9" w14:textId="77777777" w:rsidR="00B21E97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57269626" w14:textId="77777777" w:rsidR="00B21E97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7E5B16D4" w14:textId="77777777" w:rsidR="00B21E9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787C83E" w14:textId="77777777" w:rsidR="00B21E97" w:rsidRDefault="00000000">
            <w:r>
              <w:t>6</w:t>
            </w:r>
          </w:p>
        </w:tc>
        <w:tc>
          <w:tcPr>
            <w:tcW w:w="1862" w:type="dxa"/>
            <w:vAlign w:val="center"/>
          </w:tcPr>
          <w:p w14:paraId="7F19A47F" w14:textId="77777777" w:rsidR="00B21E97" w:rsidRDefault="00000000">
            <w:r>
              <w:t>119</w:t>
            </w:r>
          </w:p>
        </w:tc>
      </w:tr>
      <w:tr w:rsidR="00B21E97" w14:paraId="531E38A5" w14:textId="77777777">
        <w:trPr>
          <w:jc w:val="center"/>
        </w:trPr>
        <w:tc>
          <w:tcPr>
            <w:tcW w:w="3135" w:type="dxa"/>
            <w:vAlign w:val="center"/>
          </w:tcPr>
          <w:p w14:paraId="4D059D36" w14:textId="77777777" w:rsidR="00B21E97" w:rsidRDefault="00000000">
            <w:r>
              <w:t>宾馆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6B6CF549" w14:textId="77777777" w:rsidR="00B21E97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4E0AD519" w14:textId="77777777" w:rsidR="00B21E97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109E095C" w14:textId="77777777" w:rsidR="00B21E97" w:rsidRDefault="00000000">
            <w:r>
              <w:t>50</w:t>
            </w:r>
          </w:p>
        </w:tc>
        <w:tc>
          <w:tcPr>
            <w:tcW w:w="1862" w:type="dxa"/>
            <w:vAlign w:val="center"/>
          </w:tcPr>
          <w:p w14:paraId="19D9C9C5" w14:textId="77777777" w:rsidR="00B21E97" w:rsidRDefault="00000000">
            <w:r>
              <w:t>1525</w:t>
            </w:r>
          </w:p>
        </w:tc>
      </w:tr>
      <w:tr w:rsidR="00B21E97" w14:paraId="3E10FC33" w14:textId="77777777">
        <w:trPr>
          <w:jc w:val="center"/>
        </w:trPr>
        <w:tc>
          <w:tcPr>
            <w:tcW w:w="3135" w:type="dxa"/>
            <w:vAlign w:val="center"/>
          </w:tcPr>
          <w:p w14:paraId="497006FB" w14:textId="77777777" w:rsidR="00B21E97" w:rsidRDefault="00000000">
            <w:r>
              <w:lastRenderedPageBreak/>
              <w:t>商场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9C89A61" w14:textId="77777777" w:rsidR="00B21E97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4FD77B37" w14:textId="77777777" w:rsidR="00B21E97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189ED01D" w14:textId="77777777" w:rsidR="00B21E97" w:rsidRDefault="00000000">
            <w:r>
              <w:t>9525</w:t>
            </w:r>
          </w:p>
        </w:tc>
        <w:tc>
          <w:tcPr>
            <w:tcW w:w="1862" w:type="dxa"/>
            <w:vAlign w:val="center"/>
          </w:tcPr>
          <w:p w14:paraId="1FA2A7ED" w14:textId="77777777" w:rsidR="00B21E97" w:rsidRDefault="00000000">
            <w:r>
              <w:t>191205</w:t>
            </w:r>
          </w:p>
        </w:tc>
      </w:tr>
      <w:tr w:rsidR="00B21E97" w14:paraId="48A0A5D1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CA806D9" w14:textId="77777777" w:rsidR="00B21E9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51B6FE6" w14:textId="77777777" w:rsidR="00B21E97" w:rsidRDefault="00000000">
            <w:r>
              <w:t>1275279</w:t>
            </w:r>
          </w:p>
        </w:tc>
      </w:tr>
    </w:tbl>
    <w:p w14:paraId="560625E8" w14:textId="77777777" w:rsidR="00B21E97" w:rsidRDefault="00000000">
      <w:pPr>
        <w:pStyle w:val="2"/>
        <w:widowControl w:val="0"/>
      </w:pPr>
      <w:bookmarkStart w:id="98" w:name="_Toc218420284"/>
      <w:r>
        <w:t>负荷分项统计</w:t>
      </w:r>
      <w:bookmarkEnd w:id="98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21E97" w14:paraId="5A5A326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4E90D19" w14:textId="77777777" w:rsidR="00B21E97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A84D6D" w14:textId="77777777" w:rsidR="00B21E97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AF242A" w14:textId="77777777" w:rsidR="00B21E97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0B49BB" w14:textId="77777777" w:rsidR="00B21E97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018690B" w14:textId="77777777" w:rsidR="00B21E97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382AA3B" w14:textId="77777777" w:rsidR="00B21E97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C96E1A" w14:textId="77777777" w:rsidR="00B21E97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891BF07" w14:textId="77777777" w:rsidR="00B21E97" w:rsidRDefault="00000000">
            <w:pPr>
              <w:jc w:val="center"/>
            </w:pPr>
            <w:r>
              <w:t>合计</w:t>
            </w:r>
          </w:p>
        </w:tc>
      </w:tr>
      <w:tr w:rsidR="00B21E97" w14:paraId="69E9038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14B8DFA" w14:textId="77777777" w:rsidR="00B21E97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928862" w14:textId="77777777" w:rsidR="00B21E97" w:rsidRDefault="00000000">
            <w:pPr>
              <w:jc w:val="center"/>
            </w:pPr>
            <w:r>
              <w:t>-3.15</w:t>
            </w:r>
          </w:p>
        </w:tc>
        <w:tc>
          <w:tcPr>
            <w:tcW w:w="1131" w:type="dxa"/>
            <w:vAlign w:val="center"/>
          </w:tcPr>
          <w:p w14:paraId="42870C44" w14:textId="77777777" w:rsidR="00B21E97" w:rsidRDefault="00000000">
            <w:pPr>
              <w:jc w:val="center"/>
            </w:pPr>
            <w:r>
              <w:t>3.99</w:t>
            </w:r>
          </w:p>
        </w:tc>
        <w:tc>
          <w:tcPr>
            <w:tcW w:w="990" w:type="dxa"/>
            <w:vAlign w:val="center"/>
          </w:tcPr>
          <w:p w14:paraId="51EE5F6C" w14:textId="77777777" w:rsidR="00B21E97" w:rsidRDefault="00000000">
            <w:pPr>
              <w:jc w:val="center"/>
            </w:pPr>
            <w:r>
              <w:t>0.73</w:t>
            </w:r>
          </w:p>
        </w:tc>
        <w:tc>
          <w:tcPr>
            <w:tcW w:w="1228" w:type="dxa"/>
            <w:vAlign w:val="center"/>
          </w:tcPr>
          <w:p w14:paraId="40CFA074" w14:textId="77777777" w:rsidR="00B21E97" w:rsidRDefault="00000000">
            <w:pPr>
              <w:jc w:val="center"/>
            </w:pPr>
            <w:r>
              <w:t>-4.19</w:t>
            </w:r>
          </w:p>
        </w:tc>
        <w:tc>
          <w:tcPr>
            <w:tcW w:w="1177" w:type="dxa"/>
            <w:vAlign w:val="center"/>
          </w:tcPr>
          <w:p w14:paraId="784B6365" w14:textId="77777777" w:rsidR="00B21E97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F31110C" w14:textId="77777777" w:rsidR="00B21E97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8680734" w14:textId="77777777" w:rsidR="00B21E97" w:rsidRDefault="00000000">
            <w:r>
              <w:t>-2.62</w:t>
            </w:r>
          </w:p>
        </w:tc>
      </w:tr>
      <w:tr w:rsidR="00B21E97" w14:paraId="1718B29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B38F6E9" w14:textId="77777777" w:rsidR="00B21E97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650A35" w14:textId="77777777" w:rsidR="00B21E97" w:rsidRDefault="00000000">
            <w:pPr>
              <w:jc w:val="center"/>
            </w:pPr>
            <w:r>
              <w:t>11.20</w:t>
            </w:r>
          </w:p>
        </w:tc>
        <w:tc>
          <w:tcPr>
            <w:tcW w:w="1131" w:type="dxa"/>
            <w:vAlign w:val="center"/>
          </w:tcPr>
          <w:p w14:paraId="16456AA0" w14:textId="77777777" w:rsidR="00B21E97" w:rsidRDefault="00000000">
            <w:pPr>
              <w:jc w:val="center"/>
            </w:pPr>
            <w:r>
              <w:t>45.52</w:t>
            </w:r>
          </w:p>
        </w:tc>
        <w:tc>
          <w:tcPr>
            <w:tcW w:w="990" w:type="dxa"/>
            <w:vAlign w:val="center"/>
          </w:tcPr>
          <w:p w14:paraId="001827AA" w14:textId="77777777" w:rsidR="00B21E97" w:rsidRDefault="00000000">
            <w:pPr>
              <w:jc w:val="center"/>
            </w:pPr>
            <w:r>
              <w:t>4.49</w:t>
            </w:r>
          </w:p>
        </w:tc>
        <w:tc>
          <w:tcPr>
            <w:tcW w:w="1228" w:type="dxa"/>
            <w:vAlign w:val="center"/>
          </w:tcPr>
          <w:p w14:paraId="39B64654" w14:textId="77777777" w:rsidR="00B21E97" w:rsidRDefault="00000000">
            <w:pPr>
              <w:jc w:val="center"/>
            </w:pPr>
            <w:r>
              <w:t>30.63</w:t>
            </w:r>
          </w:p>
        </w:tc>
        <w:tc>
          <w:tcPr>
            <w:tcW w:w="1177" w:type="dxa"/>
            <w:vAlign w:val="center"/>
          </w:tcPr>
          <w:p w14:paraId="20B4C662" w14:textId="77777777" w:rsidR="00B21E97" w:rsidRDefault="00000000">
            <w:pPr>
              <w:jc w:val="center"/>
            </w:pPr>
            <w:r>
              <w:t>-0.10</w:t>
            </w:r>
          </w:p>
        </w:tc>
        <w:tc>
          <w:tcPr>
            <w:tcW w:w="990" w:type="dxa"/>
            <w:vAlign w:val="center"/>
          </w:tcPr>
          <w:p w14:paraId="522B51C0" w14:textId="77777777" w:rsidR="00B21E97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2EC1CC6" w14:textId="77777777" w:rsidR="00B21E97" w:rsidRDefault="00000000">
            <w:r>
              <w:t>91.73</w:t>
            </w:r>
          </w:p>
        </w:tc>
      </w:tr>
    </w:tbl>
    <w:p w14:paraId="298842D1" w14:textId="77777777" w:rsidR="00B21E97" w:rsidRDefault="00000000">
      <w:pPr>
        <w:jc w:val="center"/>
      </w:pPr>
      <w:r>
        <w:rPr>
          <w:noProof/>
        </w:rPr>
        <w:drawing>
          <wp:inline distT="0" distB="0" distL="0" distR="0" wp14:anchorId="3F0D000D" wp14:editId="70C7BA20">
            <wp:extent cx="5667375" cy="29813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81E58" w14:textId="77777777" w:rsidR="00B21E97" w:rsidRDefault="00000000">
      <w:pPr>
        <w:jc w:val="center"/>
      </w:pPr>
      <w:r>
        <w:rPr>
          <w:noProof/>
        </w:rPr>
        <w:drawing>
          <wp:inline distT="0" distB="0" distL="0" distR="0" wp14:anchorId="393C61CD" wp14:editId="5C80B8D5">
            <wp:extent cx="5667375" cy="29337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10EAD" w14:textId="77777777" w:rsidR="00B21E97" w:rsidRDefault="00000000">
      <w:pPr>
        <w:pStyle w:val="2"/>
      </w:pPr>
      <w:bookmarkStart w:id="99" w:name="_Toc218420285"/>
      <w:r>
        <w:t>逐月负荷表</w:t>
      </w:r>
      <w:bookmarkEnd w:id="9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21E97" w14:paraId="7CC57F6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0CF4AA" w14:textId="77777777" w:rsidR="00B21E9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12F44D" w14:textId="77777777" w:rsidR="00B21E97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32FFF3" w14:textId="77777777" w:rsidR="00B21E97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91B5CF" w14:textId="77777777" w:rsidR="00B21E9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F8D0AC" w14:textId="77777777" w:rsidR="00B21E9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69FD5F" w14:textId="77777777" w:rsidR="00B21E9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92A09C5" w14:textId="77777777" w:rsidR="00B21E9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21E97" w14:paraId="65F6599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B4FB57" w14:textId="77777777" w:rsidR="00B21E97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1B148C" w14:textId="77777777" w:rsidR="00B21E97" w:rsidRDefault="00000000">
            <w:pPr>
              <w:jc w:val="right"/>
            </w:pPr>
            <w:r>
              <w:t>38048</w:t>
            </w:r>
          </w:p>
        </w:tc>
        <w:tc>
          <w:tcPr>
            <w:tcW w:w="1188" w:type="dxa"/>
            <w:vAlign w:val="center"/>
          </w:tcPr>
          <w:p w14:paraId="32EFED77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75C752" w14:textId="77777777" w:rsidR="00B21E97" w:rsidRDefault="00000000">
            <w:pPr>
              <w:jc w:val="right"/>
            </w:pPr>
            <w:r>
              <w:rPr>
                <w:color w:val="FF0000"/>
              </w:rPr>
              <w:t>738.696</w:t>
            </w:r>
          </w:p>
        </w:tc>
        <w:tc>
          <w:tcPr>
            <w:tcW w:w="1862" w:type="dxa"/>
            <w:vAlign w:val="center"/>
          </w:tcPr>
          <w:p w14:paraId="766C6D80" w14:textId="77777777" w:rsidR="00B21E97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27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8B1CA1A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A31200" w14:textId="77777777" w:rsidR="00B21E97" w:rsidRDefault="00000000">
            <w:r>
              <w:t>--</w:t>
            </w:r>
          </w:p>
        </w:tc>
      </w:tr>
      <w:tr w:rsidR="00B21E97" w14:paraId="34A49C3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6D7327F" w14:textId="77777777" w:rsidR="00B21E9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B900A9" w14:textId="77777777" w:rsidR="00B21E97" w:rsidRDefault="00000000">
            <w:pPr>
              <w:jc w:val="right"/>
            </w:pPr>
            <w:r>
              <w:t>26628</w:t>
            </w:r>
          </w:p>
        </w:tc>
        <w:tc>
          <w:tcPr>
            <w:tcW w:w="1188" w:type="dxa"/>
            <w:vAlign w:val="center"/>
          </w:tcPr>
          <w:p w14:paraId="6C5B3B05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F410C0" w14:textId="77777777" w:rsidR="00B21E97" w:rsidRDefault="00000000">
            <w:pPr>
              <w:jc w:val="right"/>
            </w:pPr>
            <w:r>
              <w:t>578.682</w:t>
            </w:r>
          </w:p>
        </w:tc>
        <w:tc>
          <w:tcPr>
            <w:tcW w:w="1862" w:type="dxa"/>
            <w:vAlign w:val="center"/>
          </w:tcPr>
          <w:p w14:paraId="683358CF" w14:textId="77777777" w:rsidR="00B21E97" w:rsidRDefault="00000000">
            <w:r>
              <w:t>2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E2ECD9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A4FDAC" w14:textId="77777777" w:rsidR="00B21E97" w:rsidRDefault="00000000">
            <w:r>
              <w:t>--</w:t>
            </w:r>
          </w:p>
        </w:tc>
      </w:tr>
      <w:tr w:rsidR="00B21E97" w14:paraId="003D327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A09663C" w14:textId="77777777" w:rsidR="00B21E9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A3E27D" w14:textId="77777777" w:rsidR="00B21E97" w:rsidRDefault="00000000">
            <w:pPr>
              <w:jc w:val="right"/>
            </w:pPr>
            <w:r>
              <w:t>6020</w:t>
            </w:r>
          </w:p>
        </w:tc>
        <w:tc>
          <w:tcPr>
            <w:tcW w:w="1188" w:type="dxa"/>
            <w:vAlign w:val="center"/>
          </w:tcPr>
          <w:p w14:paraId="3B34B552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1CD172" w14:textId="77777777" w:rsidR="00B21E97" w:rsidRDefault="00000000">
            <w:pPr>
              <w:jc w:val="right"/>
            </w:pPr>
            <w:r>
              <w:t>378.941</w:t>
            </w:r>
          </w:p>
        </w:tc>
        <w:tc>
          <w:tcPr>
            <w:tcW w:w="1862" w:type="dxa"/>
            <w:vAlign w:val="center"/>
          </w:tcPr>
          <w:p w14:paraId="1C9BE745" w14:textId="77777777" w:rsidR="00B21E97" w:rsidRDefault="00000000">
            <w:r>
              <w:t>3</w:t>
            </w:r>
            <w:r>
              <w:t>月</w:t>
            </w:r>
            <w:r>
              <w:t>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04086D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C40694" w14:textId="77777777" w:rsidR="00B21E97" w:rsidRDefault="00000000">
            <w:r>
              <w:t>--</w:t>
            </w:r>
          </w:p>
        </w:tc>
      </w:tr>
      <w:tr w:rsidR="00B21E97" w14:paraId="6F1BBD6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6C59269" w14:textId="77777777" w:rsidR="00B21E9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8EB32B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7C4580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8300E9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C6DA70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B6D4D4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0F9033" w14:textId="77777777" w:rsidR="00B21E97" w:rsidRDefault="00000000">
            <w:r>
              <w:t>--</w:t>
            </w:r>
          </w:p>
        </w:tc>
      </w:tr>
      <w:tr w:rsidR="00B21E97" w14:paraId="6351FF3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3F1B0D" w14:textId="77777777" w:rsidR="00B21E9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FD7F64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0CE59C" w14:textId="77777777" w:rsidR="00B21E97" w:rsidRDefault="00000000">
            <w:pPr>
              <w:jc w:val="right"/>
            </w:pPr>
            <w:r>
              <w:t>323827</w:t>
            </w:r>
          </w:p>
        </w:tc>
        <w:tc>
          <w:tcPr>
            <w:tcW w:w="1188" w:type="dxa"/>
            <w:vAlign w:val="center"/>
          </w:tcPr>
          <w:p w14:paraId="76D17A0B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43F92C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BAEC85" w14:textId="77777777" w:rsidR="00B21E97" w:rsidRDefault="00000000">
            <w:pPr>
              <w:jc w:val="right"/>
            </w:pPr>
            <w:r>
              <w:t>2183.225</w:t>
            </w:r>
          </w:p>
        </w:tc>
        <w:tc>
          <w:tcPr>
            <w:tcW w:w="1862" w:type="dxa"/>
            <w:vAlign w:val="center"/>
          </w:tcPr>
          <w:p w14:paraId="05107480" w14:textId="77777777" w:rsidR="00B21E97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21E97" w14:paraId="702E5B9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B96521" w14:textId="77777777" w:rsidR="00B21E9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699600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AC773C" w14:textId="77777777" w:rsidR="00B21E97" w:rsidRDefault="00000000">
            <w:pPr>
              <w:jc w:val="right"/>
            </w:pPr>
            <w:r>
              <w:t>794479</w:t>
            </w:r>
          </w:p>
        </w:tc>
        <w:tc>
          <w:tcPr>
            <w:tcW w:w="1188" w:type="dxa"/>
            <w:vAlign w:val="center"/>
          </w:tcPr>
          <w:p w14:paraId="0E670EBE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AD4F9D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D4038A" w14:textId="77777777" w:rsidR="00B21E97" w:rsidRDefault="00000000">
            <w:pPr>
              <w:jc w:val="right"/>
            </w:pPr>
            <w:r>
              <w:t>2818.852</w:t>
            </w:r>
          </w:p>
        </w:tc>
        <w:tc>
          <w:tcPr>
            <w:tcW w:w="1862" w:type="dxa"/>
            <w:vAlign w:val="center"/>
          </w:tcPr>
          <w:p w14:paraId="7998A63D" w14:textId="77777777" w:rsidR="00B21E97" w:rsidRDefault="00000000">
            <w:r>
              <w:t>6</w:t>
            </w:r>
            <w:r>
              <w:t>月</w:t>
            </w:r>
            <w:r>
              <w:t>13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B21E97" w14:paraId="0C3403A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7C52D9" w14:textId="77777777" w:rsidR="00B21E9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832213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BF2B89" w14:textId="77777777" w:rsidR="00B21E97" w:rsidRDefault="00000000">
            <w:pPr>
              <w:jc w:val="right"/>
            </w:pPr>
            <w:r>
              <w:t>1004736</w:t>
            </w:r>
          </w:p>
        </w:tc>
        <w:tc>
          <w:tcPr>
            <w:tcW w:w="1188" w:type="dxa"/>
            <w:vAlign w:val="center"/>
          </w:tcPr>
          <w:p w14:paraId="2AF6118B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0BD531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FE8E86" w14:textId="77777777" w:rsidR="00B21E97" w:rsidRDefault="00000000">
            <w:pPr>
              <w:jc w:val="right"/>
            </w:pPr>
            <w:r>
              <w:t>3125.147</w:t>
            </w:r>
          </w:p>
        </w:tc>
        <w:tc>
          <w:tcPr>
            <w:tcW w:w="1862" w:type="dxa"/>
            <w:vAlign w:val="center"/>
          </w:tcPr>
          <w:p w14:paraId="05AE565E" w14:textId="77777777" w:rsidR="00B21E97" w:rsidRDefault="00000000">
            <w:r>
              <w:t>7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21E97" w14:paraId="7C96FCC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7CFDA7" w14:textId="77777777" w:rsidR="00B21E9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1BBD4B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39C6FA" w14:textId="77777777" w:rsidR="00B21E97" w:rsidRDefault="00000000">
            <w:pPr>
              <w:jc w:val="right"/>
            </w:pPr>
            <w:r>
              <w:t>1027130</w:t>
            </w:r>
          </w:p>
        </w:tc>
        <w:tc>
          <w:tcPr>
            <w:tcW w:w="1188" w:type="dxa"/>
            <w:vAlign w:val="center"/>
          </w:tcPr>
          <w:p w14:paraId="6A9351C4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B4AA17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EDFEB0" w14:textId="77777777" w:rsidR="00B21E97" w:rsidRDefault="00000000">
            <w:pPr>
              <w:jc w:val="right"/>
            </w:pPr>
            <w:r>
              <w:rPr>
                <w:color w:val="0000FF"/>
              </w:rPr>
              <w:t>3178.982</w:t>
            </w:r>
          </w:p>
        </w:tc>
        <w:tc>
          <w:tcPr>
            <w:tcW w:w="1862" w:type="dxa"/>
            <w:vAlign w:val="center"/>
          </w:tcPr>
          <w:p w14:paraId="4E50609B" w14:textId="77777777" w:rsidR="00B21E97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B21E97" w14:paraId="0F005B3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6BB89B" w14:textId="77777777" w:rsidR="00B21E9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95DE37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7A9788" w14:textId="77777777" w:rsidR="00B21E97" w:rsidRDefault="00000000">
            <w:pPr>
              <w:jc w:val="right"/>
            </w:pPr>
            <w:r>
              <w:t>403339</w:t>
            </w:r>
          </w:p>
        </w:tc>
        <w:tc>
          <w:tcPr>
            <w:tcW w:w="1188" w:type="dxa"/>
            <w:vAlign w:val="center"/>
          </w:tcPr>
          <w:p w14:paraId="2414150C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7842A1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A0E916" w14:textId="77777777" w:rsidR="00B21E97" w:rsidRDefault="00000000">
            <w:pPr>
              <w:jc w:val="right"/>
            </w:pPr>
            <w:r>
              <w:t>2839.857</w:t>
            </w:r>
          </w:p>
        </w:tc>
        <w:tc>
          <w:tcPr>
            <w:tcW w:w="1862" w:type="dxa"/>
            <w:vAlign w:val="center"/>
          </w:tcPr>
          <w:p w14:paraId="511ADF96" w14:textId="77777777" w:rsidR="00B21E97" w:rsidRDefault="00000000">
            <w:r>
              <w:t>9</w:t>
            </w:r>
            <w:r>
              <w:t>月</w:t>
            </w:r>
            <w:r>
              <w:t>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21E97" w14:paraId="415D165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BB8A2D4" w14:textId="77777777" w:rsidR="00B21E9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4B61EE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F8A2CF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8A8D47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5AD1D5" w14:textId="77777777" w:rsidR="00B21E9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30A795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99B261" w14:textId="77777777" w:rsidR="00B21E97" w:rsidRDefault="00000000">
            <w:r>
              <w:t>--</w:t>
            </w:r>
          </w:p>
        </w:tc>
      </w:tr>
      <w:tr w:rsidR="00B21E97" w14:paraId="518C2CE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B2FF9E7" w14:textId="77777777" w:rsidR="00B21E9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92E004" w14:textId="77777777" w:rsidR="00B21E97" w:rsidRDefault="00000000">
            <w:pPr>
              <w:jc w:val="right"/>
            </w:pPr>
            <w:r>
              <w:t>3648</w:t>
            </w:r>
          </w:p>
        </w:tc>
        <w:tc>
          <w:tcPr>
            <w:tcW w:w="1188" w:type="dxa"/>
            <w:vAlign w:val="center"/>
          </w:tcPr>
          <w:p w14:paraId="1FA8F623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F759C8" w14:textId="77777777" w:rsidR="00B21E97" w:rsidRDefault="00000000">
            <w:pPr>
              <w:jc w:val="right"/>
            </w:pPr>
            <w:r>
              <w:t>183.247</w:t>
            </w:r>
          </w:p>
        </w:tc>
        <w:tc>
          <w:tcPr>
            <w:tcW w:w="1862" w:type="dxa"/>
            <w:vAlign w:val="center"/>
          </w:tcPr>
          <w:p w14:paraId="3F3C28EB" w14:textId="77777777" w:rsidR="00B21E97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1FAA25B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332E84" w14:textId="77777777" w:rsidR="00B21E97" w:rsidRDefault="00000000">
            <w:r>
              <w:t>--</w:t>
            </w:r>
          </w:p>
        </w:tc>
      </w:tr>
      <w:tr w:rsidR="00B21E97" w14:paraId="68A57E1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9A4B964" w14:textId="77777777" w:rsidR="00B21E9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68DD17" w14:textId="77777777" w:rsidR="00B21E97" w:rsidRDefault="00000000">
            <w:pPr>
              <w:jc w:val="right"/>
            </w:pPr>
            <w:r>
              <w:t>27225</w:t>
            </w:r>
          </w:p>
        </w:tc>
        <w:tc>
          <w:tcPr>
            <w:tcW w:w="1188" w:type="dxa"/>
            <w:vAlign w:val="center"/>
          </w:tcPr>
          <w:p w14:paraId="44F671D4" w14:textId="77777777" w:rsidR="00B21E9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79ADE1" w14:textId="77777777" w:rsidR="00B21E97" w:rsidRDefault="00000000">
            <w:pPr>
              <w:jc w:val="right"/>
            </w:pPr>
            <w:r>
              <w:t>616.927</w:t>
            </w:r>
          </w:p>
        </w:tc>
        <w:tc>
          <w:tcPr>
            <w:tcW w:w="1862" w:type="dxa"/>
            <w:vAlign w:val="center"/>
          </w:tcPr>
          <w:p w14:paraId="00105EBE" w14:textId="77777777" w:rsidR="00B21E97" w:rsidRDefault="00000000">
            <w:r>
              <w:t>12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0F55E0" w14:textId="77777777" w:rsidR="00B21E9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5E245A" w14:textId="77777777" w:rsidR="00B21E97" w:rsidRDefault="00000000">
            <w:r>
              <w:t>--</w:t>
            </w:r>
          </w:p>
        </w:tc>
      </w:tr>
    </w:tbl>
    <w:p w14:paraId="2FE3D1A3" w14:textId="77777777" w:rsidR="00B21E97" w:rsidRDefault="00000000">
      <w:pPr>
        <w:jc w:val="center"/>
      </w:pPr>
      <w:r>
        <w:rPr>
          <w:noProof/>
        </w:rPr>
        <w:drawing>
          <wp:inline distT="0" distB="0" distL="0" distR="0" wp14:anchorId="513FA888" wp14:editId="12314B7E">
            <wp:extent cx="5667375" cy="26670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E2F68" w14:textId="77777777" w:rsidR="00B21E97" w:rsidRDefault="00000000">
      <w:pPr>
        <w:jc w:val="center"/>
      </w:pPr>
      <w:r>
        <w:rPr>
          <w:noProof/>
        </w:rPr>
        <w:drawing>
          <wp:inline distT="0" distB="0" distL="0" distR="0" wp14:anchorId="0829CB56" wp14:editId="466A5C50">
            <wp:extent cx="5667375" cy="26765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D96C7" w14:textId="77777777" w:rsidR="00B21E97" w:rsidRDefault="00000000">
      <w:pPr>
        <w:pStyle w:val="2"/>
      </w:pPr>
      <w:bookmarkStart w:id="100" w:name="_Toc218420286"/>
      <w:r>
        <w:t>逐月电耗</w:t>
      </w:r>
      <w:bookmarkEnd w:id="100"/>
    </w:p>
    <w:p w14:paraId="6DAE1CA4" w14:textId="77777777" w:rsidR="00B21E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21E97" w14:paraId="1DE00F46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4B8DC34D" w14:textId="77777777" w:rsidR="00B21E97" w:rsidRDefault="00000000">
            <w:pPr>
              <w:jc w:val="center"/>
            </w:pPr>
            <w:r>
              <w:lastRenderedPageBreak/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88A4767" w14:textId="77777777" w:rsidR="00B21E9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BE1F983" w14:textId="77777777" w:rsidR="00B21E9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72DC7D1" w14:textId="77777777" w:rsidR="00B21E9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5783BB" w14:textId="77777777" w:rsidR="00B21E9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655880" w14:textId="77777777" w:rsidR="00B21E9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010FD9" w14:textId="77777777" w:rsidR="00B21E9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C9E081" w14:textId="77777777" w:rsidR="00B21E9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B6AB8C" w14:textId="77777777" w:rsidR="00B21E97" w:rsidRDefault="00000000">
            <w:pPr>
              <w:jc w:val="center"/>
            </w:pPr>
            <w:r>
              <w:t>热水</w:t>
            </w:r>
          </w:p>
        </w:tc>
      </w:tr>
      <w:tr w:rsidR="00B21E97" w14:paraId="2E667B14" w14:textId="77777777">
        <w:trPr>
          <w:jc w:val="center"/>
        </w:trPr>
        <w:tc>
          <w:tcPr>
            <w:tcW w:w="1041" w:type="dxa"/>
            <w:vAlign w:val="center"/>
          </w:tcPr>
          <w:p w14:paraId="37B6BC2F" w14:textId="77777777" w:rsidR="00B21E9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85E230C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738A9B" w14:textId="77777777" w:rsidR="00B21E97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419930E7" w14:textId="77777777" w:rsidR="00B21E97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2CF5EA88" w14:textId="77777777" w:rsidR="00B21E97" w:rsidRDefault="00000000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71332A5C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2ED0C26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AF7EA0A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3DA727A" w14:textId="77777777" w:rsidR="00B21E97" w:rsidRDefault="00000000">
            <w:pPr>
              <w:jc w:val="right"/>
            </w:pPr>
            <w:r>
              <w:t>－</w:t>
            </w:r>
          </w:p>
        </w:tc>
      </w:tr>
      <w:tr w:rsidR="00B21E97" w14:paraId="595A6D40" w14:textId="77777777">
        <w:trPr>
          <w:jc w:val="center"/>
        </w:trPr>
        <w:tc>
          <w:tcPr>
            <w:tcW w:w="1041" w:type="dxa"/>
            <w:vAlign w:val="center"/>
          </w:tcPr>
          <w:p w14:paraId="2C8C700E" w14:textId="77777777" w:rsidR="00B21E9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2B38EFF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81922B" w14:textId="77777777" w:rsidR="00B21E97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4ED16B0A" w14:textId="77777777" w:rsidR="00B21E97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53043C4B" w14:textId="77777777" w:rsidR="00B21E97" w:rsidRDefault="00000000">
            <w:pPr>
              <w:jc w:val="right"/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6489E508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924514E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4FD84F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2A004E" w14:textId="77777777" w:rsidR="00B21E97" w:rsidRDefault="00B21E97">
            <w:pPr>
              <w:jc w:val="right"/>
            </w:pPr>
          </w:p>
        </w:tc>
      </w:tr>
      <w:tr w:rsidR="00B21E97" w14:paraId="594A26D8" w14:textId="77777777">
        <w:trPr>
          <w:jc w:val="center"/>
        </w:trPr>
        <w:tc>
          <w:tcPr>
            <w:tcW w:w="1041" w:type="dxa"/>
            <w:vAlign w:val="center"/>
          </w:tcPr>
          <w:p w14:paraId="7D1E23F0" w14:textId="77777777" w:rsidR="00B21E9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855996A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EB2849" w14:textId="77777777" w:rsidR="00B21E97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16755BE1" w14:textId="77777777" w:rsidR="00B21E97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2F5274AC" w14:textId="77777777" w:rsidR="00B21E97" w:rsidRDefault="00000000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0952AB3A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7F8126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8A67AC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B7F54C" w14:textId="77777777" w:rsidR="00B21E97" w:rsidRDefault="00B21E97">
            <w:pPr>
              <w:jc w:val="right"/>
            </w:pPr>
          </w:p>
        </w:tc>
      </w:tr>
      <w:tr w:rsidR="00B21E97" w14:paraId="02778C13" w14:textId="77777777">
        <w:trPr>
          <w:jc w:val="center"/>
        </w:trPr>
        <w:tc>
          <w:tcPr>
            <w:tcW w:w="1041" w:type="dxa"/>
            <w:vAlign w:val="center"/>
          </w:tcPr>
          <w:p w14:paraId="0CC11C31" w14:textId="77777777" w:rsidR="00B21E9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763309B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4C9BF9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088E5B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49E5F1" w14:textId="77777777" w:rsidR="00B21E97" w:rsidRDefault="00000000">
            <w:pPr>
              <w:jc w:val="right"/>
            </w:pPr>
            <w:r>
              <w:t>2.71</w:t>
            </w:r>
          </w:p>
        </w:tc>
        <w:tc>
          <w:tcPr>
            <w:tcW w:w="1148" w:type="dxa"/>
            <w:vAlign w:val="center"/>
          </w:tcPr>
          <w:p w14:paraId="5A0720D2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E83030F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19506E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2F8113" w14:textId="77777777" w:rsidR="00B21E97" w:rsidRDefault="00B21E97">
            <w:pPr>
              <w:jc w:val="right"/>
            </w:pPr>
          </w:p>
        </w:tc>
      </w:tr>
      <w:tr w:rsidR="00B21E97" w14:paraId="0AE6EFDD" w14:textId="77777777">
        <w:trPr>
          <w:jc w:val="center"/>
        </w:trPr>
        <w:tc>
          <w:tcPr>
            <w:tcW w:w="1041" w:type="dxa"/>
            <w:vAlign w:val="center"/>
          </w:tcPr>
          <w:p w14:paraId="3F456408" w14:textId="77777777" w:rsidR="00B21E9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41B6A69" w14:textId="77777777" w:rsidR="00B21E97" w:rsidRDefault="00000000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0ACE3762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2F5A08" w14:textId="77777777" w:rsidR="00B21E97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479DBDEC" w14:textId="77777777" w:rsidR="00B21E97" w:rsidRDefault="00000000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098BD87C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4FCC70A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6CBB1B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52A092" w14:textId="77777777" w:rsidR="00B21E97" w:rsidRDefault="00B21E97">
            <w:pPr>
              <w:jc w:val="right"/>
            </w:pPr>
          </w:p>
        </w:tc>
      </w:tr>
      <w:tr w:rsidR="00B21E97" w14:paraId="123532A8" w14:textId="77777777">
        <w:trPr>
          <w:jc w:val="center"/>
        </w:trPr>
        <w:tc>
          <w:tcPr>
            <w:tcW w:w="1041" w:type="dxa"/>
            <w:vAlign w:val="center"/>
          </w:tcPr>
          <w:p w14:paraId="588CA2A9" w14:textId="77777777" w:rsidR="00B21E97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6492222" w14:textId="77777777" w:rsidR="00B21E97" w:rsidRDefault="00000000">
            <w:pPr>
              <w:jc w:val="right"/>
            </w:pPr>
            <w:r>
              <w:t>5.12</w:t>
            </w:r>
          </w:p>
        </w:tc>
        <w:tc>
          <w:tcPr>
            <w:tcW w:w="1148" w:type="dxa"/>
            <w:vAlign w:val="center"/>
          </w:tcPr>
          <w:p w14:paraId="5EAF4C0A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0505BC" w14:textId="77777777" w:rsidR="00B21E97" w:rsidRDefault="00000000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09B9B892" w14:textId="77777777" w:rsidR="00B21E97" w:rsidRDefault="00000000">
            <w:pPr>
              <w:jc w:val="right"/>
            </w:pPr>
            <w:r>
              <w:t>2.71</w:t>
            </w:r>
          </w:p>
        </w:tc>
        <w:tc>
          <w:tcPr>
            <w:tcW w:w="1148" w:type="dxa"/>
            <w:vAlign w:val="center"/>
          </w:tcPr>
          <w:p w14:paraId="34EA6027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778AF7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1AF48D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24C8BA" w14:textId="77777777" w:rsidR="00B21E97" w:rsidRDefault="00B21E97">
            <w:pPr>
              <w:jc w:val="right"/>
            </w:pPr>
          </w:p>
        </w:tc>
      </w:tr>
      <w:tr w:rsidR="00B21E97" w14:paraId="582DF612" w14:textId="77777777">
        <w:trPr>
          <w:jc w:val="center"/>
        </w:trPr>
        <w:tc>
          <w:tcPr>
            <w:tcW w:w="1041" w:type="dxa"/>
            <w:vAlign w:val="center"/>
          </w:tcPr>
          <w:p w14:paraId="1DE51B85" w14:textId="77777777" w:rsidR="00B21E9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95D718A" w14:textId="77777777" w:rsidR="00B21E97" w:rsidRDefault="00000000">
            <w:pPr>
              <w:jc w:val="right"/>
            </w:pPr>
            <w:r>
              <w:t>6.04</w:t>
            </w:r>
          </w:p>
        </w:tc>
        <w:tc>
          <w:tcPr>
            <w:tcW w:w="1148" w:type="dxa"/>
            <w:vAlign w:val="center"/>
          </w:tcPr>
          <w:p w14:paraId="10D9AC21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AD1E2C" w14:textId="77777777" w:rsidR="00B21E97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516B2998" w14:textId="77777777" w:rsidR="00B21E97" w:rsidRDefault="00000000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17277B1F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0AB1200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DE7D9E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85D449" w14:textId="77777777" w:rsidR="00B21E97" w:rsidRDefault="00B21E97">
            <w:pPr>
              <w:jc w:val="right"/>
            </w:pPr>
          </w:p>
        </w:tc>
      </w:tr>
      <w:tr w:rsidR="00B21E97" w14:paraId="0CCE9B4E" w14:textId="77777777">
        <w:trPr>
          <w:jc w:val="center"/>
        </w:trPr>
        <w:tc>
          <w:tcPr>
            <w:tcW w:w="1041" w:type="dxa"/>
            <w:vAlign w:val="center"/>
          </w:tcPr>
          <w:p w14:paraId="7645EC9F" w14:textId="77777777" w:rsidR="00B21E9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3939907" w14:textId="77777777" w:rsidR="00B21E97" w:rsidRDefault="00000000">
            <w:pPr>
              <w:jc w:val="right"/>
            </w:pPr>
            <w:r>
              <w:t>6.13</w:t>
            </w:r>
          </w:p>
        </w:tc>
        <w:tc>
          <w:tcPr>
            <w:tcW w:w="1148" w:type="dxa"/>
            <w:vAlign w:val="center"/>
          </w:tcPr>
          <w:p w14:paraId="006298C2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8AFDA7" w14:textId="77777777" w:rsidR="00B21E97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2C31CBD5" w14:textId="77777777" w:rsidR="00B21E97" w:rsidRDefault="00000000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0D657C47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95D77BA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C6DC6E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035B34" w14:textId="77777777" w:rsidR="00B21E97" w:rsidRDefault="00B21E97">
            <w:pPr>
              <w:jc w:val="right"/>
            </w:pPr>
          </w:p>
        </w:tc>
      </w:tr>
      <w:tr w:rsidR="00B21E97" w14:paraId="15BF9833" w14:textId="77777777">
        <w:trPr>
          <w:jc w:val="center"/>
        </w:trPr>
        <w:tc>
          <w:tcPr>
            <w:tcW w:w="1041" w:type="dxa"/>
            <w:vAlign w:val="center"/>
          </w:tcPr>
          <w:p w14:paraId="6D28C8C3" w14:textId="77777777" w:rsidR="00B21E9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0AAE157" w14:textId="77777777" w:rsidR="00B21E97" w:rsidRDefault="00000000">
            <w:pPr>
              <w:jc w:val="right"/>
            </w:pPr>
            <w:r>
              <w:t>2.58</w:t>
            </w:r>
          </w:p>
        </w:tc>
        <w:tc>
          <w:tcPr>
            <w:tcW w:w="1148" w:type="dxa"/>
            <w:vAlign w:val="center"/>
          </w:tcPr>
          <w:p w14:paraId="4693B43A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75E4F2" w14:textId="77777777" w:rsidR="00B21E97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64DCE384" w14:textId="77777777" w:rsidR="00B21E97" w:rsidRDefault="00000000">
            <w:pPr>
              <w:jc w:val="right"/>
            </w:pPr>
            <w:r>
              <w:t>2.71</w:t>
            </w:r>
          </w:p>
        </w:tc>
        <w:tc>
          <w:tcPr>
            <w:tcW w:w="1148" w:type="dxa"/>
            <w:vAlign w:val="center"/>
          </w:tcPr>
          <w:p w14:paraId="0911235C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186432E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CC35D8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3A7C4F" w14:textId="77777777" w:rsidR="00B21E97" w:rsidRDefault="00B21E97">
            <w:pPr>
              <w:jc w:val="right"/>
            </w:pPr>
          </w:p>
        </w:tc>
      </w:tr>
      <w:tr w:rsidR="00B21E97" w14:paraId="1BECBD47" w14:textId="77777777">
        <w:trPr>
          <w:jc w:val="center"/>
        </w:trPr>
        <w:tc>
          <w:tcPr>
            <w:tcW w:w="1041" w:type="dxa"/>
            <w:vAlign w:val="center"/>
          </w:tcPr>
          <w:p w14:paraId="723EAA86" w14:textId="77777777" w:rsidR="00B21E9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920DA40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61C7F5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40BB66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621723" w14:textId="77777777" w:rsidR="00B21E97" w:rsidRDefault="00000000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521E86CF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269F05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AF6B43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B2F1A2" w14:textId="77777777" w:rsidR="00B21E97" w:rsidRDefault="00B21E97">
            <w:pPr>
              <w:jc w:val="right"/>
            </w:pPr>
          </w:p>
        </w:tc>
      </w:tr>
      <w:tr w:rsidR="00B21E97" w14:paraId="1F41A930" w14:textId="77777777">
        <w:trPr>
          <w:jc w:val="center"/>
        </w:trPr>
        <w:tc>
          <w:tcPr>
            <w:tcW w:w="1041" w:type="dxa"/>
            <w:vAlign w:val="center"/>
          </w:tcPr>
          <w:p w14:paraId="64261625" w14:textId="77777777" w:rsidR="00B21E9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42C82FA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A97C1F" w14:textId="77777777" w:rsidR="00B21E97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30BA028" w14:textId="77777777" w:rsidR="00B21E97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600BF1C6" w14:textId="77777777" w:rsidR="00B21E97" w:rsidRDefault="00000000">
            <w:pPr>
              <w:jc w:val="right"/>
            </w:pPr>
            <w:r>
              <w:t>2.71</w:t>
            </w:r>
          </w:p>
        </w:tc>
        <w:tc>
          <w:tcPr>
            <w:tcW w:w="1148" w:type="dxa"/>
            <w:vAlign w:val="center"/>
          </w:tcPr>
          <w:p w14:paraId="45473190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7454C16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84BB9D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1E44C9" w14:textId="77777777" w:rsidR="00B21E97" w:rsidRDefault="00B21E97">
            <w:pPr>
              <w:jc w:val="right"/>
            </w:pPr>
          </w:p>
        </w:tc>
      </w:tr>
      <w:tr w:rsidR="00B21E97" w14:paraId="7217B302" w14:textId="77777777">
        <w:trPr>
          <w:jc w:val="center"/>
        </w:trPr>
        <w:tc>
          <w:tcPr>
            <w:tcW w:w="1041" w:type="dxa"/>
            <w:vAlign w:val="center"/>
          </w:tcPr>
          <w:p w14:paraId="35046BEF" w14:textId="77777777" w:rsidR="00B21E97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5AD6CF8" w14:textId="77777777" w:rsidR="00B21E9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3A21F6" w14:textId="77777777" w:rsidR="00B21E97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7635B939" w14:textId="77777777" w:rsidR="00B21E97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060FBE44" w14:textId="77777777" w:rsidR="00B21E97" w:rsidRDefault="00000000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2502E23D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AE0617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2C8896" w14:textId="77777777" w:rsidR="00B21E97" w:rsidRDefault="00B21E9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808915" w14:textId="77777777" w:rsidR="00B21E97" w:rsidRDefault="00B21E97">
            <w:pPr>
              <w:jc w:val="right"/>
            </w:pPr>
          </w:p>
        </w:tc>
      </w:tr>
      <w:tr w:rsidR="00B21E97" w14:paraId="5E3B394C" w14:textId="77777777">
        <w:trPr>
          <w:jc w:val="center"/>
        </w:trPr>
        <w:tc>
          <w:tcPr>
            <w:tcW w:w="1041" w:type="dxa"/>
            <w:vAlign w:val="center"/>
          </w:tcPr>
          <w:p w14:paraId="123B4AE7" w14:textId="77777777" w:rsidR="00B21E9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7B542D5" w14:textId="77777777" w:rsidR="00B21E97" w:rsidRDefault="00000000">
            <w:pPr>
              <w:jc w:val="right"/>
            </w:pPr>
            <w:r>
              <w:t>22.25</w:t>
            </w:r>
          </w:p>
        </w:tc>
        <w:tc>
          <w:tcPr>
            <w:tcW w:w="1148" w:type="dxa"/>
            <w:vAlign w:val="center"/>
          </w:tcPr>
          <w:p w14:paraId="4FD1A0B9" w14:textId="77777777" w:rsidR="00B21E97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380FADA7" w14:textId="77777777" w:rsidR="00B21E97" w:rsidRDefault="00000000">
            <w:pPr>
              <w:jc w:val="right"/>
            </w:pPr>
            <w:r>
              <w:t>4.15</w:t>
            </w:r>
          </w:p>
        </w:tc>
        <w:tc>
          <w:tcPr>
            <w:tcW w:w="1148" w:type="dxa"/>
            <w:vAlign w:val="center"/>
          </w:tcPr>
          <w:p w14:paraId="4C85AE58" w14:textId="77777777" w:rsidR="00B21E97" w:rsidRDefault="00000000">
            <w:pPr>
              <w:jc w:val="right"/>
            </w:pPr>
            <w:r>
              <w:t>32.92</w:t>
            </w:r>
          </w:p>
        </w:tc>
        <w:tc>
          <w:tcPr>
            <w:tcW w:w="1148" w:type="dxa"/>
            <w:vAlign w:val="center"/>
          </w:tcPr>
          <w:p w14:paraId="3F7E352B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7CA8C3C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72BCED" w14:textId="77777777" w:rsidR="00B21E9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C6B5DA" w14:textId="77777777" w:rsidR="00B21E97" w:rsidRDefault="00000000">
            <w:pPr>
              <w:jc w:val="right"/>
            </w:pPr>
            <w:r>
              <w:t>－</w:t>
            </w:r>
          </w:p>
        </w:tc>
      </w:tr>
    </w:tbl>
    <w:p w14:paraId="2111EEEE" w14:textId="77777777" w:rsidR="00B21E97" w:rsidRDefault="00000000">
      <w:pPr>
        <w:pStyle w:val="1"/>
        <w:widowControl w:val="0"/>
        <w:jc w:val="both"/>
        <w:rPr>
          <w:color w:val="000000"/>
        </w:rPr>
      </w:pPr>
      <w:bookmarkStart w:id="101" w:name="_Toc218420287"/>
      <w:r>
        <w:rPr>
          <w:color w:val="000000"/>
        </w:rPr>
        <w:t>计算结果</w:t>
      </w:r>
      <w:bookmarkEnd w:id="101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0B187736" w14:textId="77777777" w:rsidTr="008F5A1D">
        <w:tc>
          <w:tcPr>
            <w:tcW w:w="807" w:type="pct"/>
            <w:shd w:val="clear" w:color="auto" w:fill="E0E0E0"/>
            <w:vAlign w:val="center"/>
          </w:tcPr>
          <w:p w14:paraId="4807DD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70CA5F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EB7165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2"/>
          </w:p>
          <w:p w14:paraId="70DFF95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B6C74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3"/>
          </w:p>
          <w:p w14:paraId="6AC7481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7A261E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4"/>
          </w:p>
          <w:p w14:paraId="2372EDC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C55ADE" w:rsidRPr="007D7645" w14:paraId="5FC747EE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44A201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162140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4ABD26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耗冷量2"/>
            <w:r w:rsidRPr="007D7645">
              <w:rPr>
                <w:rFonts w:hint="eastAsia"/>
                <w:lang w:val="en-US"/>
              </w:rPr>
              <w:t>84.54</w:t>
            </w:r>
            <w:bookmarkEnd w:id="105"/>
          </w:p>
        </w:tc>
        <w:tc>
          <w:tcPr>
            <w:tcW w:w="877" w:type="pct"/>
            <w:vAlign w:val="center"/>
          </w:tcPr>
          <w:p w14:paraId="1EB2FD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参照建筑耗冷量2"/>
            <w:r>
              <w:rPr>
                <w:rFonts w:hint="eastAsia"/>
                <w:lang w:val="en-US"/>
              </w:rPr>
              <w:t>91.73</w:t>
            </w:r>
            <w:bookmarkEnd w:id="106"/>
          </w:p>
        </w:tc>
        <w:tc>
          <w:tcPr>
            <w:tcW w:w="960" w:type="pct"/>
            <w:vMerge w:val="restart"/>
            <w:vAlign w:val="center"/>
          </w:tcPr>
          <w:p w14:paraId="53BB9EC8" w14:textId="77777777" w:rsidR="00000000" w:rsidRPr="00B819A4" w:rsidRDefault="00000000" w:rsidP="00C55ADE">
            <w:pPr>
              <w:jc w:val="center"/>
              <w:rPr>
                <w:lang w:val="en-US"/>
              </w:rPr>
            </w:pPr>
            <w:bookmarkStart w:id="10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9.32%</w:t>
            </w:r>
            <w:bookmarkEnd w:id="107"/>
          </w:p>
        </w:tc>
      </w:tr>
      <w:tr w:rsidR="00C55ADE" w:rsidRPr="007D7645" w14:paraId="6E6F168F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7B1F57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C5FE1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54A17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耗热量2"/>
            <w:r w:rsidRPr="007D7645">
              <w:rPr>
                <w:rFonts w:hint="eastAsia"/>
                <w:lang w:val="en-US"/>
              </w:rPr>
              <w:t>1.02</w:t>
            </w:r>
            <w:bookmarkEnd w:id="108"/>
          </w:p>
        </w:tc>
        <w:tc>
          <w:tcPr>
            <w:tcW w:w="877" w:type="pct"/>
            <w:vAlign w:val="center"/>
          </w:tcPr>
          <w:p w14:paraId="0684B55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参照建筑耗热量2"/>
            <w:r>
              <w:rPr>
                <w:rFonts w:hint="eastAsia"/>
                <w:lang w:val="en-US"/>
              </w:rPr>
              <w:t>2.62</w:t>
            </w:r>
            <w:bookmarkEnd w:id="109"/>
          </w:p>
        </w:tc>
        <w:tc>
          <w:tcPr>
            <w:tcW w:w="960" w:type="pct"/>
            <w:vMerge/>
            <w:vAlign w:val="center"/>
          </w:tcPr>
          <w:p w14:paraId="2C2DA712" w14:textId="77777777" w:rsidR="00000000" w:rsidRPr="007D7645" w:rsidRDefault="00000000" w:rsidP="00F21AC0">
            <w:pPr>
              <w:ind w:firstLine="420"/>
              <w:jc w:val="center"/>
              <w:rPr>
                <w:lang w:val="en-US"/>
              </w:rPr>
            </w:pPr>
          </w:p>
        </w:tc>
      </w:tr>
      <w:tr w:rsidR="00C55ADE" w:rsidRPr="007D7645" w14:paraId="4D955CF0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36C14E8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0EF78E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DFEDF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耗冷耗热量2"/>
            <w:r w:rsidRPr="007D7645">
              <w:rPr>
                <w:rFonts w:hint="eastAsia"/>
                <w:lang w:val="en-US"/>
              </w:rPr>
              <w:t>85.56</w:t>
            </w:r>
            <w:bookmarkEnd w:id="110"/>
          </w:p>
        </w:tc>
        <w:tc>
          <w:tcPr>
            <w:tcW w:w="877" w:type="pct"/>
            <w:vAlign w:val="center"/>
          </w:tcPr>
          <w:p w14:paraId="65D810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参照建筑耗冷耗热量2"/>
            <w:r>
              <w:rPr>
                <w:rFonts w:hint="eastAsia"/>
                <w:lang w:val="en-US"/>
              </w:rPr>
              <w:t>94.36</w:t>
            </w:r>
            <w:bookmarkEnd w:id="111"/>
          </w:p>
        </w:tc>
        <w:tc>
          <w:tcPr>
            <w:tcW w:w="960" w:type="pct"/>
            <w:vMerge/>
            <w:vAlign w:val="center"/>
          </w:tcPr>
          <w:p w14:paraId="2CF4FCD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ED0BBF" w:rsidRPr="007D7645" w14:paraId="729AFEFE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761B34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0CCA952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52C9F6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热回收供冷负荷"/>
            <w:r w:rsidRPr="007D7645">
              <w:rPr>
                <w:rFonts w:hint="eastAsia"/>
                <w:lang w:val="en-US"/>
              </w:rPr>
              <w:t>5.64</w:t>
            </w:r>
            <w:bookmarkEnd w:id="112"/>
          </w:p>
        </w:tc>
        <w:tc>
          <w:tcPr>
            <w:tcW w:w="877" w:type="pct"/>
            <w:vAlign w:val="center"/>
          </w:tcPr>
          <w:p w14:paraId="28FBCE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F30EA57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96E9012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3F354B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AB0EA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70147BD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热回收供暖负荷"/>
            <w:r w:rsidRPr="007D7645">
              <w:rPr>
                <w:rFonts w:hint="eastAsia"/>
                <w:lang w:val="en-US"/>
              </w:rPr>
              <w:t>1.99</w:t>
            </w:r>
            <w:bookmarkEnd w:id="113"/>
          </w:p>
        </w:tc>
        <w:tc>
          <w:tcPr>
            <w:tcW w:w="877" w:type="pct"/>
            <w:vAlign w:val="center"/>
          </w:tcPr>
          <w:p w14:paraId="5CDFC9A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04746AA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8D91A17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4199D1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510194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5A6759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热回收负荷"/>
            <w:r w:rsidRPr="007D7645">
              <w:rPr>
                <w:rFonts w:hint="eastAsia"/>
                <w:lang w:val="en-US"/>
              </w:rPr>
              <w:t>7.64</w:t>
            </w:r>
            <w:bookmarkEnd w:id="114"/>
          </w:p>
        </w:tc>
        <w:tc>
          <w:tcPr>
            <w:tcW w:w="877" w:type="pct"/>
            <w:vAlign w:val="center"/>
          </w:tcPr>
          <w:p w14:paraId="2DF8D4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E04CA7E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26D83552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1BCAC7C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4D5F45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5AF1BE2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冷源能耗"/>
            <w:r w:rsidRPr="007D7645">
              <w:rPr>
                <w:lang w:val="en-US"/>
              </w:rPr>
              <w:t>4.22</w:t>
            </w:r>
            <w:bookmarkEnd w:id="115"/>
          </w:p>
        </w:tc>
        <w:tc>
          <w:tcPr>
            <w:tcW w:w="877" w:type="pct"/>
            <w:vAlign w:val="center"/>
          </w:tcPr>
          <w:p w14:paraId="07181C8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参照建筑冷源能耗"/>
            <w:r w:rsidRPr="007D7645">
              <w:rPr>
                <w:lang w:val="en-US"/>
              </w:rPr>
              <w:t>14.56</w:t>
            </w:r>
            <w:bookmarkEnd w:id="116"/>
          </w:p>
        </w:tc>
        <w:tc>
          <w:tcPr>
            <w:tcW w:w="960" w:type="pct"/>
            <w:vMerge w:val="restart"/>
            <w:vAlign w:val="center"/>
          </w:tcPr>
          <w:p w14:paraId="430B62C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节能率空调能耗"/>
            <w:r w:rsidRPr="007D7645">
              <w:rPr>
                <w:lang w:val="en-US"/>
              </w:rPr>
              <w:t>76.10%</w:t>
            </w:r>
            <w:bookmarkEnd w:id="117"/>
          </w:p>
        </w:tc>
      </w:tr>
      <w:tr w:rsidR="00B819A4" w:rsidRPr="007D7645" w14:paraId="7D8F8F30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4F824EE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519ABA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4DB77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冷却水泵能耗"/>
            <w:r w:rsidRPr="007D7645">
              <w:rPr>
                <w:lang w:val="en-US"/>
              </w:rPr>
              <w:t>0.44</w:t>
            </w:r>
            <w:bookmarkEnd w:id="118"/>
          </w:p>
        </w:tc>
        <w:tc>
          <w:tcPr>
            <w:tcW w:w="877" w:type="pct"/>
            <w:vAlign w:val="center"/>
          </w:tcPr>
          <w:p w14:paraId="02971F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冷却水泵能耗"/>
            <w:r w:rsidRPr="007D7645">
              <w:rPr>
                <w:lang w:val="en-US"/>
              </w:rPr>
              <w:t>3.50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7AB144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11E112C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0775164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1E392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26ADA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冷冻水泵能耗"/>
            <w:r w:rsidRPr="007D7645">
              <w:rPr>
                <w:lang w:val="en-US"/>
              </w:rPr>
              <w:t>0.52</w:t>
            </w:r>
            <w:bookmarkEnd w:id="120"/>
          </w:p>
        </w:tc>
        <w:tc>
          <w:tcPr>
            <w:tcW w:w="877" w:type="pct"/>
            <w:vAlign w:val="center"/>
          </w:tcPr>
          <w:p w14:paraId="584D55C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参照建筑冷冻水泵能耗"/>
            <w:r w:rsidRPr="007D7645">
              <w:rPr>
                <w:lang w:val="en-US"/>
              </w:rPr>
              <w:t>3.36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29DFFDF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5FC7D690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498579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09ED63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88CB18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冷却塔能耗"/>
            <w:r>
              <w:rPr>
                <w:rFonts w:hint="eastAsia"/>
                <w:lang w:val="en-US"/>
              </w:rPr>
              <w:t>0.13</w:t>
            </w:r>
            <w:bookmarkEnd w:id="122"/>
          </w:p>
        </w:tc>
        <w:tc>
          <w:tcPr>
            <w:tcW w:w="877" w:type="pct"/>
            <w:vAlign w:val="center"/>
          </w:tcPr>
          <w:p w14:paraId="1884698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参照建筑冷却塔能耗"/>
            <w:r>
              <w:rPr>
                <w:rFonts w:hint="eastAsia"/>
                <w:lang w:val="en-US"/>
              </w:rPr>
              <w:t>0.82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2AD245A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C154001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107F2E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A29A1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2A2D3E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单元式空调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24D696E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参照建筑单元式空调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5768D73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DCF7FAD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06455D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E154AA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1DE2D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空调能耗"/>
            <w:r w:rsidRPr="007D7645">
              <w:rPr>
                <w:lang w:val="en-US"/>
              </w:rPr>
              <w:t>5.32</w:t>
            </w:r>
            <w:bookmarkEnd w:id="126"/>
          </w:p>
        </w:tc>
        <w:tc>
          <w:tcPr>
            <w:tcW w:w="877" w:type="pct"/>
            <w:vAlign w:val="center"/>
          </w:tcPr>
          <w:p w14:paraId="43762E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空调能耗"/>
            <w:r w:rsidRPr="007D7645">
              <w:rPr>
                <w:lang w:val="en-US"/>
              </w:rPr>
              <w:t>22.25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27F0D95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EA18614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7C6207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vAlign w:val="center"/>
          </w:tcPr>
          <w:p w14:paraId="57BB63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AEAF0F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热源能耗"/>
            <w:r w:rsidRPr="007D7645">
              <w:rPr>
                <w:lang w:val="en-US"/>
              </w:rPr>
              <w:t>0.49</w:t>
            </w:r>
            <w:bookmarkEnd w:id="128"/>
          </w:p>
        </w:tc>
        <w:tc>
          <w:tcPr>
            <w:tcW w:w="877" w:type="pct"/>
            <w:vAlign w:val="center"/>
          </w:tcPr>
          <w:p w14:paraId="322BBB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热源能耗"/>
            <w:r w:rsidRPr="007D7645">
              <w:rPr>
                <w:lang w:val="en-US"/>
              </w:rPr>
              <w:t>1.19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52D55EC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节能率供暖能耗"/>
            <w:r w:rsidRPr="007D7645">
              <w:rPr>
                <w:rFonts w:hint="eastAsia"/>
                <w:lang w:val="en-US"/>
              </w:rPr>
              <w:t>37.61%</w:t>
            </w:r>
            <w:bookmarkEnd w:id="130"/>
          </w:p>
        </w:tc>
      </w:tr>
      <w:tr w:rsidR="00B819A4" w:rsidRPr="007D7645" w14:paraId="2F58F133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75A1974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335CC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1F4E8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热水泵能耗"/>
            <w:r w:rsidRPr="007D7645">
              <w:rPr>
                <w:lang w:val="en-US"/>
              </w:rPr>
              <w:t>0.36</w:t>
            </w:r>
            <w:bookmarkEnd w:id="131"/>
          </w:p>
        </w:tc>
        <w:tc>
          <w:tcPr>
            <w:tcW w:w="877" w:type="pct"/>
            <w:vAlign w:val="center"/>
          </w:tcPr>
          <w:p w14:paraId="3B8C62A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热水泵能耗"/>
            <w:r w:rsidRPr="007D7645">
              <w:rPr>
                <w:lang w:val="en-US"/>
              </w:rPr>
              <w:t>0.17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13B2043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784CBD0A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0229F9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6804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48DE90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供暖热源侧水泵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03324C6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BA9B3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55A5D77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32FD0F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15176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1D4509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单元式热泵能耗"/>
            <w:r w:rsidRPr="007D7645">
              <w:rPr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7C8B43D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参照建筑单元式热泵能耗"/>
            <w:r w:rsidRPr="007D7645">
              <w:rPr>
                <w:lang w:val="en-US"/>
              </w:rPr>
              <w:t>0.00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05B6EAC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8671324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06C071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FCB47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48B4C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供暖能耗"/>
            <w:r w:rsidRPr="007D7645">
              <w:rPr>
                <w:lang w:val="en-US"/>
              </w:rPr>
              <w:t>0.84</w:t>
            </w:r>
            <w:bookmarkEnd w:id="136"/>
          </w:p>
        </w:tc>
        <w:tc>
          <w:tcPr>
            <w:tcW w:w="877" w:type="pct"/>
            <w:vAlign w:val="center"/>
          </w:tcPr>
          <w:p w14:paraId="7F0BC1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参照建筑供暖能耗"/>
            <w:r w:rsidRPr="007D7645">
              <w:rPr>
                <w:lang w:val="en-US"/>
              </w:rPr>
              <w:t>1.35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011AB38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9A8C1A1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255654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7BE1560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0EAEE0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新排风系统能耗"/>
            <w:r>
              <w:rPr>
                <w:rFonts w:hint="eastAsia"/>
                <w:lang w:val="en-US"/>
              </w:rPr>
              <w:t>3.92</w:t>
            </w:r>
            <w:bookmarkEnd w:id="138"/>
          </w:p>
        </w:tc>
        <w:tc>
          <w:tcPr>
            <w:tcW w:w="877" w:type="pct"/>
            <w:vAlign w:val="center"/>
          </w:tcPr>
          <w:p w14:paraId="65DCF1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新排风系统能耗"/>
            <w:r>
              <w:rPr>
                <w:lang w:val="en-US"/>
              </w:rPr>
              <w:t>4.95</w:t>
            </w:r>
            <w:bookmarkEnd w:id="139"/>
          </w:p>
        </w:tc>
        <w:tc>
          <w:tcPr>
            <w:tcW w:w="960" w:type="pct"/>
            <w:vMerge w:val="restart"/>
            <w:vAlign w:val="center"/>
          </w:tcPr>
          <w:p w14:paraId="681E33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节能率空调动力能耗"/>
            <w:r>
              <w:rPr>
                <w:rFonts w:hint="eastAsia"/>
                <w:lang w:val="en-US"/>
              </w:rPr>
              <w:t>56.64%</w:t>
            </w:r>
            <w:bookmarkEnd w:id="140"/>
          </w:p>
        </w:tc>
      </w:tr>
      <w:tr w:rsidR="007E4106" w:rsidRPr="007D7645" w14:paraId="481DF846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0A192B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029A80E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C507ED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风机盘管能耗"/>
            <w:r>
              <w:rPr>
                <w:rFonts w:hint="eastAsia"/>
                <w:lang w:val="en-US"/>
              </w:rPr>
              <w:t>0.03</w:t>
            </w:r>
            <w:bookmarkEnd w:id="141"/>
          </w:p>
        </w:tc>
        <w:tc>
          <w:tcPr>
            <w:tcW w:w="877" w:type="pct"/>
            <w:vAlign w:val="center"/>
          </w:tcPr>
          <w:p w14:paraId="371F55F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参照建筑风机盘管能耗"/>
            <w:r>
              <w:rPr>
                <w:rFonts w:hint="eastAsia"/>
                <w:lang w:val="en-US"/>
              </w:rPr>
              <w:t>4.15</w:t>
            </w:r>
            <w:bookmarkEnd w:id="142"/>
          </w:p>
        </w:tc>
        <w:tc>
          <w:tcPr>
            <w:tcW w:w="960" w:type="pct"/>
            <w:vMerge/>
            <w:vAlign w:val="center"/>
          </w:tcPr>
          <w:p w14:paraId="48322E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15F0FAF7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40CA74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1F0322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6C176F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全空气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26FD7EF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/>
            <w:vAlign w:val="center"/>
          </w:tcPr>
          <w:p w14:paraId="65FC2A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010B8E0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58D881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4E995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01463D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空调动力能耗"/>
            <w:r>
              <w:rPr>
                <w:rFonts w:hint="eastAsia"/>
                <w:lang w:val="en-US"/>
              </w:rPr>
              <w:t>3.95</w:t>
            </w:r>
            <w:bookmarkEnd w:id="145"/>
          </w:p>
        </w:tc>
        <w:tc>
          <w:tcPr>
            <w:tcW w:w="877" w:type="pct"/>
            <w:vAlign w:val="center"/>
          </w:tcPr>
          <w:p w14:paraId="7947BC8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参照建筑空调动力能耗"/>
            <w:r>
              <w:rPr>
                <w:rFonts w:hint="eastAsia"/>
                <w:lang w:val="en-US"/>
              </w:rPr>
              <w:t>9.11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5019279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14515AFE" w14:textId="77777777" w:rsidTr="008F5A1D">
        <w:tc>
          <w:tcPr>
            <w:tcW w:w="2286" w:type="pct"/>
            <w:gridSpan w:val="2"/>
            <w:shd w:val="clear" w:color="auto" w:fill="E0E0E0"/>
            <w:vAlign w:val="center"/>
          </w:tcPr>
          <w:p w14:paraId="4C914E3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D72F3C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空调供暖风机能耗"/>
            <w:r>
              <w:rPr>
                <w:rFonts w:hint="eastAsia"/>
                <w:lang w:val="en-US"/>
              </w:rPr>
              <w:t>10.11</w:t>
            </w:r>
            <w:bookmarkEnd w:id="147"/>
          </w:p>
        </w:tc>
        <w:tc>
          <w:tcPr>
            <w:tcW w:w="877" w:type="pct"/>
            <w:vAlign w:val="center"/>
          </w:tcPr>
          <w:p w14:paraId="3DFF7BB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参照建筑空调供暖风机能耗"/>
            <w:r>
              <w:rPr>
                <w:lang w:val="en-US"/>
              </w:rPr>
              <w:t>32.71</w:t>
            </w:r>
            <w:bookmarkEnd w:id="148"/>
          </w:p>
        </w:tc>
        <w:tc>
          <w:tcPr>
            <w:tcW w:w="960" w:type="pct"/>
            <w:vAlign w:val="center"/>
          </w:tcPr>
          <w:p w14:paraId="0D3A65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节能率空调供暖风机能耗"/>
            <w:r>
              <w:rPr>
                <w:rFonts w:hint="eastAsia"/>
                <w:lang w:val="en-US"/>
              </w:rPr>
              <w:t>69.09%</w:t>
            </w:r>
            <w:bookmarkEnd w:id="149"/>
          </w:p>
        </w:tc>
      </w:tr>
      <w:tr w:rsidR="00C30754" w:rsidRPr="007D7645" w14:paraId="1AAB8479" w14:textId="77777777" w:rsidTr="008F5A1D">
        <w:tc>
          <w:tcPr>
            <w:tcW w:w="2286" w:type="pct"/>
            <w:gridSpan w:val="2"/>
            <w:shd w:val="clear" w:color="auto" w:fill="E0E0E0"/>
            <w:vAlign w:val="center"/>
          </w:tcPr>
          <w:p w14:paraId="101C80B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3081C58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照明能耗"/>
            <w:r>
              <w:rPr>
                <w:rFonts w:hint="eastAsia"/>
                <w:lang w:val="en-US"/>
              </w:rPr>
              <w:t>28.11</w:t>
            </w:r>
            <w:bookmarkEnd w:id="150"/>
          </w:p>
        </w:tc>
        <w:tc>
          <w:tcPr>
            <w:tcW w:w="877" w:type="pct"/>
            <w:vAlign w:val="center"/>
          </w:tcPr>
          <w:p w14:paraId="7D8424A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1" w:name="参照建筑照明能耗"/>
            <w:r>
              <w:rPr>
                <w:rFonts w:hint="eastAsia"/>
                <w:lang w:val="en-US"/>
              </w:rPr>
              <w:t>32.92</w:t>
            </w:r>
            <w:bookmarkEnd w:id="151"/>
          </w:p>
        </w:tc>
        <w:tc>
          <w:tcPr>
            <w:tcW w:w="960" w:type="pct"/>
            <w:vAlign w:val="center"/>
          </w:tcPr>
          <w:p w14:paraId="517F45F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节能率照明能耗"/>
            <w:r>
              <w:rPr>
                <w:rFonts w:hint="eastAsia"/>
                <w:lang w:val="en-US"/>
              </w:rPr>
              <w:t>14.62%</w:t>
            </w:r>
            <w:bookmarkEnd w:id="152"/>
          </w:p>
        </w:tc>
      </w:tr>
      <w:tr w:rsidR="00B819A4" w:rsidRPr="007D7645" w14:paraId="1554F6A7" w14:textId="77777777" w:rsidTr="008F5A1D">
        <w:tc>
          <w:tcPr>
            <w:tcW w:w="2286" w:type="pct"/>
            <w:gridSpan w:val="2"/>
            <w:shd w:val="clear" w:color="auto" w:fill="E0E0E0"/>
            <w:vAlign w:val="center"/>
          </w:tcPr>
          <w:p w14:paraId="4105DFD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968F2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供暖空调照明风机能耗"/>
            <w:r w:rsidRPr="007D7645">
              <w:rPr>
                <w:rFonts w:hint="eastAsia"/>
                <w:lang w:val="en-US"/>
              </w:rPr>
              <w:t>38.22</w:t>
            </w:r>
            <w:bookmarkEnd w:id="153"/>
          </w:p>
        </w:tc>
        <w:tc>
          <w:tcPr>
            <w:tcW w:w="877" w:type="pct"/>
            <w:vAlign w:val="center"/>
          </w:tcPr>
          <w:p w14:paraId="6A2555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参照建筑供暖空调照明风机能耗"/>
            <w:r w:rsidRPr="007D7645">
              <w:rPr>
                <w:rFonts w:hint="eastAsia"/>
                <w:lang w:val="en-US"/>
              </w:rPr>
              <w:t>65.63</w:t>
            </w:r>
            <w:bookmarkEnd w:id="154"/>
          </w:p>
        </w:tc>
        <w:tc>
          <w:tcPr>
            <w:tcW w:w="960" w:type="pct"/>
            <w:vAlign w:val="center"/>
          </w:tcPr>
          <w:p w14:paraId="35478F6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节能率供暖空调照明风机能耗"/>
            <w:r w:rsidRPr="007D7645">
              <w:rPr>
                <w:rFonts w:hint="eastAsia"/>
                <w:lang w:val="en-US"/>
              </w:rPr>
              <w:t>41.76%</w:t>
            </w:r>
            <w:bookmarkEnd w:id="155"/>
          </w:p>
        </w:tc>
      </w:tr>
    </w:tbl>
    <w:p w14:paraId="778719CA" w14:textId="77777777" w:rsidR="00000000" w:rsidRDefault="00000000"/>
    <w:p w14:paraId="14F55245" w14:textId="77777777" w:rsidR="00B21E97" w:rsidRDefault="00B21E97">
      <w:pPr>
        <w:widowControl w:val="0"/>
        <w:jc w:val="both"/>
        <w:rPr>
          <w:color w:val="000000"/>
        </w:rPr>
      </w:pPr>
    </w:p>
    <w:p w14:paraId="2261EC85" w14:textId="77777777" w:rsidR="00B21E97" w:rsidRDefault="00000000">
      <w:pPr>
        <w:pStyle w:val="1"/>
        <w:widowControl w:val="0"/>
        <w:jc w:val="both"/>
        <w:rPr>
          <w:color w:val="000000"/>
        </w:rPr>
      </w:pPr>
      <w:bookmarkStart w:id="156" w:name="_Toc218420288"/>
      <w:r>
        <w:rPr>
          <w:color w:val="000000"/>
        </w:rPr>
        <w:t>绿色建筑性能评估得分</w:t>
      </w:r>
      <w:bookmarkEnd w:id="156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4B516FC0" w14:textId="77777777" w:rsidTr="002A48AF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1BB80C9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1486A06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2183B33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6A3F742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633AAAD0" w14:textId="77777777" w:rsidTr="002A48AF">
        <w:trPr>
          <w:jc w:val="center"/>
        </w:trPr>
        <w:tc>
          <w:tcPr>
            <w:tcW w:w="1970" w:type="dxa"/>
            <w:vAlign w:val="center"/>
          </w:tcPr>
          <w:p w14:paraId="0E38EB40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38A5A934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658F726" w14:textId="77777777" w:rsidR="00000000" w:rsidRDefault="00000000" w:rsidP="000D3FD4">
            <w:bookmarkStart w:id="157" w:name="节能率计算目标"/>
            <w:r>
              <w:t>41.76%</w:t>
            </w:r>
            <w:bookmarkEnd w:id="157"/>
          </w:p>
        </w:tc>
        <w:tc>
          <w:tcPr>
            <w:tcW w:w="706" w:type="dxa"/>
            <w:vAlign w:val="center"/>
          </w:tcPr>
          <w:p w14:paraId="5E0E3CAD" w14:textId="77777777" w:rsidR="00000000" w:rsidRDefault="00000000" w:rsidP="000D3FD4">
            <w:bookmarkStart w:id="158" w:name="得分计算目标"/>
            <w:r>
              <w:t>10</w:t>
            </w:r>
            <w:bookmarkEnd w:id="158"/>
          </w:p>
        </w:tc>
      </w:tr>
      <w:tr w:rsidR="000D2224" w14:paraId="55F87A54" w14:textId="77777777" w:rsidTr="002A48AF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CB7D1F7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2FED9DC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3879C534" w14:textId="77777777" w:rsidR="00000000" w:rsidRDefault="00000000"/>
    <w:p w14:paraId="328F29D1" w14:textId="77777777" w:rsidR="00B21E97" w:rsidRDefault="00B21E97">
      <w:pPr>
        <w:widowControl w:val="0"/>
        <w:jc w:val="both"/>
        <w:rPr>
          <w:color w:val="000000"/>
        </w:rPr>
      </w:pPr>
    </w:p>
    <w:p w14:paraId="39440D2B" w14:textId="77777777" w:rsidR="00B21E97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9643A22" wp14:editId="151718B9">
            <wp:extent cx="4915416" cy="458200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A0716" w14:textId="77777777" w:rsidR="00B21E97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21C3A1D" wp14:editId="7FEE3A41">
            <wp:extent cx="4915416" cy="456295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9003" w14:textId="77777777" w:rsidR="00B21E97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13DDA01" wp14:editId="6CE14515">
            <wp:extent cx="5667375" cy="42481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7A5B4" w14:textId="77777777" w:rsidR="00B21E97" w:rsidRDefault="00B21E97">
      <w:pPr>
        <w:sectPr w:rsidR="00B21E9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FFC9001" w14:textId="77777777" w:rsidR="00B21E97" w:rsidRDefault="00000000">
      <w:pPr>
        <w:pStyle w:val="1"/>
        <w:widowControl w:val="0"/>
        <w:jc w:val="both"/>
        <w:rPr>
          <w:color w:val="000000"/>
        </w:rPr>
      </w:pPr>
      <w:bookmarkStart w:id="159" w:name="_Toc218420289"/>
      <w:r>
        <w:rPr>
          <w:color w:val="000000"/>
        </w:rPr>
        <w:lastRenderedPageBreak/>
        <w:t>附录</w:t>
      </w:r>
      <w:bookmarkEnd w:id="159"/>
    </w:p>
    <w:p w14:paraId="772D573E" w14:textId="77777777" w:rsidR="00B21E97" w:rsidRDefault="00000000">
      <w:pPr>
        <w:pStyle w:val="2"/>
        <w:widowControl w:val="0"/>
      </w:pPr>
      <w:bookmarkStart w:id="160" w:name="_Toc218420290"/>
      <w:r>
        <w:t>工作日/节假日人员逐时在室率(%)</w:t>
      </w:r>
      <w:bookmarkEnd w:id="160"/>
    </w:p>
    <w:p w14:paraId="2178E068" w14:textId="77777777" w:rsidR="00B21E97" w:rsidRDefault="00B21E9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B5484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545C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199D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26C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619F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D0CA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A294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667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D43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A20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140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3C79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AE36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0E4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AD8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07B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748C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116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D220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CF11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7E3A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38D6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38E1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D86B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518D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3CB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1E97" w14:paraId="4E16455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9A2E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7AA5E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4FA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56B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9D9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ED4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441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E8CE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90A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25A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246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152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947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C99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B9D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E7E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F88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543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7F6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444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D70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021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A63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AB4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0B0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21E97" w14:paraId="52F1DDE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6FC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8B2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6AF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A53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8EF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633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913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FC5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5B0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AB7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DA9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7FA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349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B0D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44D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BD5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899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151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6CB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FEC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691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DC9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406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0E4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CD1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21E97" w14:paraId="1A88087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DA5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vAlign w:val="center"/>
          </w:tcPr>
          <w:p w14:paraId="0B7A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15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BB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FD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2A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65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1A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51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288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D88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D4D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ED0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71E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0ED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34B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1B6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38B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FE9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DD9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DB3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7F9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345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30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50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7A54528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B93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99F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8B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C0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9A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D3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46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4E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EA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437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CFB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C56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343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C04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018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E98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7CA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FE7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EB0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82D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F8F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F0A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A6D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31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6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1E8B807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EFF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3C57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54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48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1D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96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CE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B2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C7B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7BE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92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8C1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4D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377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138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2B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D8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1C6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E41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23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DF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18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CB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2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F8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1600D1F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8CD5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0C9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2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D4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B5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1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E9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3A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0D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3EA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C1A5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7C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AF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0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34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C8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D7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63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DE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BC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21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33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85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C5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F7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3EB9275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831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7F26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FF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98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2C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21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E3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09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BE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2DC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7F2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FB2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446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EC8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7F2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550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9EF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903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4E6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D49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ED0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B01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BD3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C6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6B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5C0F191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267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F87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57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E3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7C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A6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FD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14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D5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6BC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B47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063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016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4E5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192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FFE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3A9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F9E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3B0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985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539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2B5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085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C9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2B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69620E2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433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0587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75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C1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6C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50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2A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0D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FAE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B0B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85A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098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4A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BA7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F03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E7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C6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E9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0BC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798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D9C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FD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40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27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E2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1C96164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C52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D73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93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9F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8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52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08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6D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77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2D8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DF0C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0F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3F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35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2A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46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DB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45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77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57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7B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35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F8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89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AF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4DEF863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E0C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7EA2F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C6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8D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C6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BD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A9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A3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DA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28D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275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18C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1F8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AD2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92A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9CB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16C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5D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1F7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213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185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9C7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6FB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52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D3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339D344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FDA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DC1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85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2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01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BC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64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C9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5E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28C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DA8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44C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D64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70F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242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314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F77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B28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034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210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78A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AEB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2B1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6E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C4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07E2853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EC9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vAlign w:val="center"/>
          </w:tcPr>
          <w:p w14:paraId="7F560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5BD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561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D5D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EC0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B77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675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F83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AA5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1E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3E7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8A1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ADF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A6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19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15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1F3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BE2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9C7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B8B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788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162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738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C52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21E97" w14:paraId="3886A44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1CF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5F3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7B8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7E3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EF8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505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CFB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6BA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20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588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9DA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AAF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F55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AED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D9B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E49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E35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A63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343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5BC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0EF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A5C0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291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812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BA0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21E97" w14:paraId="09B63E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58B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5B82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B0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00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41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74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F1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D0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1F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B84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1C2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2C7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FC4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8ED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E95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133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1C3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5A7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B13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94E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EE7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3B5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AC0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DD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E0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335408A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842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78C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F2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0B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58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65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36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21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33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223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D43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EA4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E09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806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FEC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6E2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ACE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E7D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99C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7C4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19B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DA9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C01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F9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C1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0E092D3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9DD3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7C2A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98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7B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46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87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6F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DD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94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87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02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D8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C8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E5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A2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DE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32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98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77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0F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D2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60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6C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78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ED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2692278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192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9CB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34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CF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A0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CD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62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AD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64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B5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9E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5E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19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EC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D4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98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0B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C0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4F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F4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44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78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2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4A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32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24CBEE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027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09B30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1E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A9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6A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37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B8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E9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33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6B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7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C6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38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DC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4C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3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3C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63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A0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5F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37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28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34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93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F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6FFCFD4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E7CF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5CF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83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DF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BA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B5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0A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C0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12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72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85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96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0A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54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2B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22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01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78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D3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C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02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C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4C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95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A2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24412D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8DF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BDA3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8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AB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6A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CE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0F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A0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0D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0D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6A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84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6C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A9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2C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AE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05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C0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1F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E0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1E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C1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12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C4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54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6D45803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36A6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30D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4B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13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F3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73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6F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B3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9F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0B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B3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BA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1E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D0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EB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E0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7B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57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73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8F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B4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6A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E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6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7B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33B694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539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8887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BA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8D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37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DD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BA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C0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65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AC6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1E0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AD7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89C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E70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917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D6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320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9CA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5E6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EC8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8BC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5FD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795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6A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3A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14AB72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E612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1B0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80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11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12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0F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9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72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0E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65B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666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D3B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481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CB9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611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EBA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C58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E58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E15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F7F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A2F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96A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649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BF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9D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60883D" w14:textId="77777777" w:rsidR="00B21E97" w:rsidRDefault="00B21E97">
      <w:pPr>
        <w:widowControl w:val="0"/>
        <w:jc w:val="both"/>
        <w:rPr>
          <w:color w:val="000000"/>
        </w:rPr>
      </w:pPr>
    </w:p>
    <w:p w14:paraId="745773C8" w14:textId="77777777" w:rsidR="00B21E97" w:rsidRDefault="00000000">
      <w:r>
        <w:t>注：上行：工作日；下行：节假日</w:t>
      </w:r>
    </w:p>
    <w:p w14:paraId="5A01C7E0" w14:textId="77777777" w:rsidR="00B21E97" w:rsidRDefault="00000000">
      <w:pPr>
        <w:pStyle w:val="2"/>
      </w:pPr>
      <w:bookmarkStart w:id="161" w:name="_Toc218420291"/>
      <w:r>
        <w:t>工作日/节假日照明开关时间表(%)</w:t>
      </w:r>
      <w:bookmarkEnd w:id="161"/>
    </w:p>
    <w:p w14:paraId="115DBEE9" w14:textId="77777777" w:rsidR="00B21E97" w:rsidRDefault="00B21E9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AC39B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4719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5E03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461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D67C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1A65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6009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757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EFE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9469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F59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D26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C04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41C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32F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6B0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7C7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727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86AA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EDB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823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6CC1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97A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FE7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8F97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070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1E97" w14:paraId="0925D10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2E3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2B5D1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AE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912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990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31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15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AD7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2C6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6BB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560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7A24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298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81C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36B5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6BD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1BC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6FA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DC19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9F8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544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07D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950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AB8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1B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62745FD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D19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36A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FC3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9AD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7F5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62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E5A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7BE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E66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FE2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47F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0A3C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5E5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3B9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06B8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6BC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E0D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CDC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CD8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DC9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897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845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274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4A1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2D9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41C8632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8EA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vAlign w:val="center"/>
          </w:tcPr>
          <w:p w14:paraId="6C462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07C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74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604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897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166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E92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46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851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8AC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2900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668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9B4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FC4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73F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BE1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8F0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350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AF1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0B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FBA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4F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4B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1B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3A48B8A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8FD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768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16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ACD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6A7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DD1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E3B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AC2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246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F3C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C7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DCEA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F5A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422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657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2E5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753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2C6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C6F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F44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A1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0A1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04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EC3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60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127A043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2E0A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F476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FE6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A26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D5C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CB3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19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259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F16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8436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DD2F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149C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6D94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8E6E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E2F5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8CC6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590F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6925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6281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BCB7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03F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2EB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83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0E3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919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43CD9C7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00A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848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1D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2F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5A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BB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51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22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A7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06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60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9C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15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DD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84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EB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6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00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4C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26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7D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A7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3A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6A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D3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4F52D1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F7C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90AD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3C5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105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127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17F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36B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A21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6EE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DEF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F10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D63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F68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EC9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657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97D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B48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CF0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D01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8E8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9F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1BC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EE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EB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CC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11356B7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739C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794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C64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9C8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B8C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D0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9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C33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23B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63F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566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7CE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354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5FA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908F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79F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A15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A9A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AC8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137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6D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FE4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38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849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ECE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3F3A6DD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692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2A24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38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441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BB3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FF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8D4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93D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CFD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2F55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95F0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CC10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583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1B72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9C7B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E9C3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990F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91C8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5DD0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BEB9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E80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6A0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C3C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66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AD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1931B9A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93B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D6B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63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E7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05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B7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2F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79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2E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18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F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AE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FC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6A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0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CC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EF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60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B6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3F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82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6B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BB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81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BC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48B3B16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AB8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06E23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D7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52C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BD3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3B7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F56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DF3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49A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343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20D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071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232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F46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19E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88F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B1E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6AB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3E4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DCE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0D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B06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B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507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73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27B6DB5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AA1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A83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1EF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9C5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954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9A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B81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2B8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9E8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06C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F87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B27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D1B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B16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DE6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314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DEE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2A9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C44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6AF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B7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752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931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BD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B76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3EC6BDE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08A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vAlign w:val="center"/>
          </w:tcPr>
          <w:p w14:paraId="414C6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4F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59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0CF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D7A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5FC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F2D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6CB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C11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4EE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6D01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FD7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F69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4064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FD5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304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182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58C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1F6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34A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C1D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17C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124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0AC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7DB318B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6F7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33B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010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E56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85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75C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B7C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F13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A6E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01A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40F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7C51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44B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64B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92CD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491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A62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44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43D2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41B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6D7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04A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F80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6BF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0FE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280B7C3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AC86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42FC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B87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BF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0B0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137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A1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FE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373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AC6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0F8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2BB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592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87A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471A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E0F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D89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D07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3D2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88E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7A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3BD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BB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06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6EB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3CB5EB3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BA8A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5A5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91B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9F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2FD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8D1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967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D44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780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0F2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036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7DB0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A00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B2D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0943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4FB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364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BEC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54F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F6F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D8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FCB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01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9AC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577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1E97" w14:paraId="63F6268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0D6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05DB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93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8C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85F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CF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73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18C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4B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9C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8D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5C2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1C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A8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475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2B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37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00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EBA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37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58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1C1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AD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6B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8A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41EA0EE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321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A88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53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B3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7B1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43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0F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997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8C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2DD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5B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CA9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DF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BC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EEA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4E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EE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41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73D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FF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FC0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CE8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15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59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AC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5701B66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497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D9E7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60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8BF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1C5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FA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E3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E73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D9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E8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10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B50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3C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B7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73E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44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A7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EB3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63E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66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A7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3B9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E5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5E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F0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69A62ED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BFF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CB5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55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24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5B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7A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57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BA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9C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C8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E9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06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9F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CF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40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A4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9B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9D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C2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5A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72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4A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F1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93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C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10B8675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60F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4EB80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5E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81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FDF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8F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42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82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057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32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22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A9A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35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59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27C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B3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9E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5D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E47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3A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12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D85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2D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BB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31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7125540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622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B21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8F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9C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8E8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97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7E4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F08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E6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82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54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490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B7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8FD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C78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B0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5E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21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227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75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93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C00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26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6A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D4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4FA5E0E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0151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3989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407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5D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5A0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2D1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A39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935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75C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D9D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C77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22F3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E97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06B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E1A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AC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754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1F5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4AF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98E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11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3BF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A4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C0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98C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671188A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9B1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028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01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E6E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A85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FC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B34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BA9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EC0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8FF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789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726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CCC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2D4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F97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15E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8B7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082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DC9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463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92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D77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AB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3BC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AD8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BC73029" w14:textId="77777777" w:rsidR="00B21E97" w:rsidRDefault="00B21E97"/>
    <w:p w14:paraId="238F806B" w14:textId="77777777" w:rsidR="00B21E97" w:rsidRDefault="00000000">
      <w:r>
        <w:t>注：上行：工作日；下行：节假日</w:t>
      </w:r>
    </w:p>
    <w:p w14:paraId="533E5586" w14:textId="77777777" w:rsidR="00B21E97" w:rsidRDefault="00000000">
      <w:pPr>
        <w:pStyle w:val="2"/>
      </w:pPr>
      <w:bookmarkStart w:id="162" w:name="_Toc218420292"/>
      <w:r>
        <w:t>工作日/节假日设备逐时使用率(%)</w:t>
      </w:r>
      <w:bookmarkEnd w:id="162"/>
    </w:p>
    <w:p w14:paraId="1963C88E" w14:textId="77777777" w:rsidR="00B21E97" w:rsidRDefault="00B21E9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7BA33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4119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30E3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260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600F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F687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BD8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6F86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366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AF5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DF5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2529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53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CC4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BF41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1B9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6D9E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0EF0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DED4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347F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AD83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3AC5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6AB3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0D61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482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7563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1E97" w14:paraId="745D272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319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4BF5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3C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91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F9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DC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CA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4D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3A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AD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23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18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86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A6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EF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CE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90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A2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4D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EDF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35B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3D7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F16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3B4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A9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099C8A0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B50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A96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E6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F2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75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4D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1E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49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C8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D2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F1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9B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BE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A7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61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A2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6B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3C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B5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7BB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640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A5A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43F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1B7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5F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199136A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568D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vAlign w:val="center"/>
          </w:tcPr>
          <w:p w14:paraId="32C07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7E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B7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70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8B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A2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BF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2F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197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608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16C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402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BFA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FDA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E29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A3E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A5D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0F6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79C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4F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D7F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B8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8A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8A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4505F79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EB7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E6C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2A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14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DE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B6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67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94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5D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F8A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BED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58E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7C4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13D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E13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C88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CA7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641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C1C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415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4A5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49B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332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71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B2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4E85389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F88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A486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F6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4A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7B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51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E1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41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36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758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8A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EB8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72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40B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916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F2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54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AC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80F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952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E6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0F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F2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D7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DC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37306EB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7D8E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6D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36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B9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CE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41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93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14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C3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0B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7E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9D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50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5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A9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6F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8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15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4E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D9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99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A3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0E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22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71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4550F06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135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8E23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49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EA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AA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01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D8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B8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65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0D1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31E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F58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72E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3DE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6C9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45A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2AE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09B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D51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C01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D2B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380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AC7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F1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AA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6CB4D61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22C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C33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C4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1E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AD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87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7D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BD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1B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B33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8F1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D73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FC1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F61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FC8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53F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6A8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386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657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554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463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9B5A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3EB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72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FF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339AE93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852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E64A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2E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F6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79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89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B6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3D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84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292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1B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3E3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D74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C0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43C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73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25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34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F25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0BF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8B0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1B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FB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BA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D0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004B73B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8F2B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832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48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18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D2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3E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9E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E0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98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10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45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A1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DD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17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6D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8A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73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BD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B2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34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A3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32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F7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92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12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0A5B0E7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9A35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3AB9B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1E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E5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88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88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7A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8B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4C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71D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B93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C83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178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E30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D71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92F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6AB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849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0B8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0F9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971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99E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854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DA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3D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0F4AD9A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47D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692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B7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A2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10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6E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37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93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01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641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086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03B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52B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FF8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79D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833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E64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183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50B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C2E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176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516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308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6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DE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75B358C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8CB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vAlign w:val="center"/>
          </w:tcPr>
          <w:p w14:paraId="415B7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05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75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36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6D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F6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6A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D9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B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ED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CF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E2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9E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BE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A0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1F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8F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97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2EB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DE5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545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7F7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26A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FB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24F43E5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610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53C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C9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60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2B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2B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A0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CF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2D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07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52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62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75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1A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BE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F0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F5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DA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24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EE5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F5D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B8C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0E6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2AE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43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4961020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085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FE7E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97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6C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99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AE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54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D6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62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6D0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3D8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89E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E55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F08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B3A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80D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2FF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2EA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122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A54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0AF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C6E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16C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29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12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0BC0128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989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043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1A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86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F9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26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4A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58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90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7F7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C5E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E54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40E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EC9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CDF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F6B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C4E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B6A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B3C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04E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61D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F44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22F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DB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23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63D7DB0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942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8370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C2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2E9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7CE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67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8F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E62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2C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82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9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D63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3EA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0C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673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F7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59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80B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7D7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DA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67F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1C0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EB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58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19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6FA046E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FAE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815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4C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A6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36E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44E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52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81C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96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87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66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89C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F8E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7B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D11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21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72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0E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503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76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A7B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5B3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0D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02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CC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6DF99F3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CC6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2777A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267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AE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D1D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67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0B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4CA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89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51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51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8A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8E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16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0E5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D5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699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9A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B55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26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E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D82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1E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79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E5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0179F8E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5F0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457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FE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0A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B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09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71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0B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62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7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92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24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CD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34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A4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08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E5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29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CC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66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FE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79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F6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8D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BA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1E97" w14:paraId="23F2DA3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4E8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42B1A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223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8F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87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30B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4CD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208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CF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83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F67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91A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62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1A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A4D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CB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3F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39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E1B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CA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94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465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48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9B7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2D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1899571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A93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6A0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23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5F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96E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4D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C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114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82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03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04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9FE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61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61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AD5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D5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E4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E5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2B9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E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2A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52F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95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72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400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21E97" w14:paraId="54A49BD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AE3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FE6E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00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73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7C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76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FD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12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F6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F30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FB5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BD2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D27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7E6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92B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0D7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E67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B4A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D0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36F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F9F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4AE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B48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5E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CA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EC3EF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9FCA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4D3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D4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F6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27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1E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A1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2D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55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0BF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0E0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69B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443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363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B7B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2FB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91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EAC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A4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D24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FF7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721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0D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CC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7F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37F61A" w14:textId="77777777" w:rsidR="00B21E97" w:rsidRDefault="00B21E97"/>
    <w:p w14:paraId="60E906A8" w14:textId="77777777" w:rsidR="00B21E97" w:rsidRDefault="00000000">
      <w:r>
        <w:t>注：上行：工作日；下行：节假日</w:t>
      </w:r>
    </w:p>
    <w:p w14:paraId="66B1323F" w14:textId="77777777" w:rsidR="00B21E97" w:rsidRDefault="00000000">
      <w:pPr>
        <w:pStyle w:val="2"/>
      </w:pPr>
      <w:bookmarkStart w:id="163" w:name="_Toc218420293"/>
      <w:r>
        <w:t>工作日/节假日空调系统运行时间表(1:开,0:关)</w:t>
      </w:r>
      <w:bookmarkEnd w:id="163"/>
    </w:p>
    <w:p w14:paraId="36E18536" w14:textId="77777777" w:rsidR="00B21E97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14F3B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4C03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D4F8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EA8B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AD48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1B1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925B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5ECC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6D19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1E47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5793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2BC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BF9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B840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366D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BB77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8625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F268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200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179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034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180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C8A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76A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AE58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7FD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1E97" w14:paraId="2D3CCBA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D6F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0C79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65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B9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68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1D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A9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1E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86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118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BD6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FBD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CF8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7FE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8DE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7B9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7DD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DFC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DDA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02D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FB8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3F4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E95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C6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71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E233E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05D1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CBF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92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88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AB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7E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90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E2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B9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F66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ADE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4C80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1EF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673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166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6CC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5BD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5CC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2A6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FDB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790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032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F4F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65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39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ED3BF1" w14:textId="77777777" w:rsidR="00B21E97" w:rsidRDefault="00000000">
      <w:r>
        <w:t>供冷期：</w:t>
      </w:r>
    </w:p>
    <w:p w14:paraId="0A217A66" w14:textId="77777777" w:rsidR="00B21E97" w:rsidRDefault="00B21E9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3F248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1615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EB23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D60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E0BC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18F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DFB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9FC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183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C2F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7AC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AD2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FC4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20C0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3CC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61CD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B7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118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9FBF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34A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6B10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07FA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16B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15A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BF1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1BCD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1E97" w14:paraId="2006C22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2696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0E36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D6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D8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29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49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1D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88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8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45D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52C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577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E22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40E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7C22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AC6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C2C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EC8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92B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40F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75C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451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547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D2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AB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23967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E537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574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3F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ED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60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09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08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66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B1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370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7B1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ABF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362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88A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CC1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26E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38C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567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C0D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621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41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55AE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E1C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63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0C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5141EE" w14:textId="77777777" w:rsidR="00B21E97" w:rsidRDefault="00B21E97"/>
    <w:p w14:paraId="2A5B1F5A" w14:textId="77777777" w:rsidR="00B21E97" w:rsidRDefault="00000000">
      <w:r>
        <w:t>注：上行：工作日；下行：节假日</w:t>
      </w:r>
    </w:p>
    <w:p w14:paraId="04CE9C03" w14:textId="77777777" w:rsidR="00B21E97" w:rsidRDefault="00000000">
      <w:pPr>
        <w:pStyle w:val="2"/>
      </w:pPr>
      <w:bookmarkStart w:id="164" w:name="_Toc218420294"/>
      <w:r>
        <w:lastRenderedPageBreak/>
        <w:t>工作日/节假日新风运行时间表(%)</w:t>
      </w:r>
      <w:bookmarkEnd w:id="164"/>
    </w:p>
    <w:p w14:paraId="0543CA2D" w14:textId="77777777" w:rsidR="00B21E97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041051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4AFE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AEA9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5218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AD5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991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2C95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11FA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5937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584C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798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E84A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2300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6A8B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268D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3B4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9BB5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34AF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3E6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7E6D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DB97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072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17ED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B613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B7A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C0B1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1E97" w14:paraId="5D9C4B6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3F2C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3608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D4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EC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F4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A9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A4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9F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78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11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F4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662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6E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4D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927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9B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8D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CA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7B8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4F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02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D9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D3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90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EC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1C49B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0066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FB4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D6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28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2A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B2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73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C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93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CD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3D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896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25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F6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5AA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FD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5D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58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113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ED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72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C6B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FA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D1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F3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46007A" w14:textId="77777777" w:rsidR="00B21E97" w:rsidRDefault="00000000">
      <w:r>
        <w:t>供冷期：</w:t>
      </w:r>
    </w:p>
    <w:p w14:paraId="5B8D04F0" w14:textId="77777777" w:rsidR="00B21E97" w:rsidRDefault="00B21E9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A45AA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C034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42E5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027B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FE39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2EC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20FD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3F39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3A71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B9AB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877E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529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523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3C9E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C11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3C75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418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79D4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7AC9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75C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669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4E9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C9F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636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657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7FB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1E97" w14:paraId="3BFA366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9357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2D78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19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80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EE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54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72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4B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B6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44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06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8DA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A82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FAC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BE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661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00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26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555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3E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E27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972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72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BA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07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C14EF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906B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01B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0A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AC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8A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85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1C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1F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9F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EC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C9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212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1A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80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80E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9B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1B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9B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B14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0F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32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610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8F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2A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FF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FE65BF" w14:textId="77777777" w:rsidR="00B21E97" w:rsidRDefault="00B21E97"/>
    <w:p w14:paraId="6791FCF8" w14:textId="77777777" w:rsidR="00B21E97" w:rsidRDefault="00000000">
      <w:r>
        <w:t>注：上行：工作日；下行：节假日</w:t>
      </w:r>
    </w:p>
    <w:p w14:paraId="66A292DA" w14:textId="77777777" w:rsidR="00B21E97" w:rsidRDefault="00B21E97"/>
    <w:sectPr w:rsidR="00B21E9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E5D5" w14:textId="77777777" w:rsidR="00577D8A" w:rsidRDefault="00577D8A" w:rsidP="00203A7D">
      <w:r>
        <w:separator/>
      </w:r>
    </w:p>
  </w:endnote>
  <w:endnote w:type="continuationSeparator" w:id="0">
    <w:p w14:paraId="076FC757" w14:textId="77777777" w:rsidR="00577D8A" w:rsidRDefault="00577D8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93C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29EE31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C078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69F2">
      <w:rPr>
        <w:rStyle w:val="a9"/>
        <w:noProof/>
      </w:rPr>
      <w:t>5</w:t>
    </w:r>
    <w:r>
      <w:rPr>
        <w:rStyle w:val="a9"/>
      </w:rPr>
      <w:fldChar w:fldCharType="end"/>
    </w:r>
  </w:p>
  <w:p w14:paraId="6001B74C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8A4F" w14:textId="77777777" w:rsidR="00AD018E" w:rsidRDefault="00AD01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1F94" w14:textId="77777777" w:rsidR="00577D8A" w:rsidRDefault="00577D8A" w:rsidP="00203A7D">
      <w:r>
        <w:separator/>
      </w:r>
    </w:p>
  </w:footnote>
  <w:footnote w:type="continuationSeparator" w:id="0">
    <w:p w14:paraId="021BDB5D" w14:textId="77777777" w:rsidR="00577D8A" w:rsidRDefault="00577D8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8DFD" w14:textId="77777777" w:rsidR="00AD018E" w:rsidRDefault="00AD01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7112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1E152090" wp14:editId="2B8EE59E">
          <wp:extent cx="972199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AA7A" w14:textId="77777777" w:rsidR="00AD018E" w:rsidRDefault="00AD018E" w:rsidP="00AD01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58CF" w14:textId="77777777" w:rsidR="00AD018E" w:rsidRDefault="00AD018E" w:rsidP="00AD01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714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6754"/>
    <w:rsid w:val="00006754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77D8A"/>
    <w:rsid w:val="005954BF"/>
    <w:rsid w:val="005A5ADF"/>
    <w:rsid w:val="005D7A43"/>
    <w:rsid w:val="005E4E76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33B2D"/>
    <w:rsid w:val="00936398"/>
    <w:rsid w:val="009677EB"/>
    <w:rsid w:val="009718E6"/>
    <w:rsid w:val="009B395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1E97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D5041"/>
  <w15:docId w15:val="{AE45CC59-5C0F-4D4A-998C-DEDFA5CC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4</TotalTime>
  <Pages>26</Pages>
  <Words>3178</Words>
  <Characters>18118</Characters>
  <Application>Microsoft Office Word</Application>
  <DocSecurity>0</DocSecurity>
  <Lines>150</Lines>
  <Paragraphs>42</Paragraphs>
  <ScaleCrop>false</ScaleCrop>
  <Company>ths</Company>
  <LinksUpToDate>false</LinksUpToDate>
  <CharactersWithSpaces>21254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pc</dc:creator>
  <cp:lastModifiedBy>wujiayi13205590925@163.com</cp:lastModifiedBy>
  <cp:revision>1</cp:revision>
  <cp:lastPrinted>1900-12-31T16:00:00Z</cp:lastPrinted>
  <dcterms:created xsi:type="dcterms:W3CDTF">2026-01-04T03:57:00Z</dcterms:created>
  <dcterms:modified xsi:type="dcterms:W3CDTF">2026-01-04T04:01:00Z</dcterms:modified>
</cp:coreProperties>
</file>