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065A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C3B84C3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260ED0E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B72FF1D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5B1CAE3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1BD8A17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C127A7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D1B0C8E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5315C8F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675A6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B0467F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5390B1F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CCBD0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7D4A1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0A6473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09425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4351D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5FE7AE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07F59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A6529B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126DB8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BD711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A9622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687074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C11C85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D6FD68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2CA6CA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2F6577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654804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4E940C4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B801DE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02C4D08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2EAD1F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A756C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BA0F53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2025年12月28日</w:t>
            </w:r>
            <w:bookmarkEnd w:id="6"/>
          </w:p>
        </w:tc>
      </w:tr>
    </w:tbl>
    <w:p w14:paraId="158609BD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523047B0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213B1556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5201EC0" wp14:editId="4C488CB5">
            <wp:extent cx="1628946" cy="1628946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E5B62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5DAEF27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F4A1F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vAlign w:val="center"/>
          </w:tcPr>
          <w:p w14:paraId="34F60873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采用软件"/>
            <w:r w:rsidRPr="00F7608E">
              <w:rPr>
                <w:rFonts w:ascii="宋体" w:hAnsi="宋体" w:hint="eastAsia"/>
              </w:rPr>
              <w:t>室内热舒适评价软件ITES2024</w:t>
            </w:r>
            <w:bookmarkEnd w:id="8"/>
          </w:p>
        </w:tc>
      </w:tr>
      <w:tr w:rsidR="00AC0859" w:rsidRPr="003539C2" w14:paraId="668AF179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981B5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55DB23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软件版本"/>
            <w:r w:rsidRPr="00F7608E">
              <w:rPr>
                <w:rFonts w:ascii="宋体" w:hAnsi="宋体"/>
              </w:rPr>
              <w:t>20240430(SP1)</w:t>
            </w:r>
            <w:bookmarkEnd w:id="9"/>
          </w:p>
        </w:tc>
      </w:tr>
      <w:tr w:rsidR="00AC0859" w:rsidRPr="003539C2" w14:paraId="07FC55B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5E94B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BD73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3014B215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71F7C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3B1EA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10" w:name="加密锁号"/>
            <w:r>
              <w:t>SP57932059</w:t>
            </w:r>
            <w:bookmarkEnd w:id="10"/>
          </w:p>
        </w:tc>
      </w:tr>
    </w:tbl>
    <w:p w14:paraId="2500A44D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24ABDB31" w14:textId="77777777" w:rsidR="00C1637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29061" w:history="1">
        <w:r w:rsidR="00C16370" w:rsidRPr="004F0FA3">
          <w:rPr>
            <w:rStyle w:val="a8"/>
            <w:rFonts w:hint="eastAsia"/>
          </w:rPr>
          <w:t>1</w:t>
        </w:r>
        <w:r w:rsidR="00C16370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C16370" w:rsidRPr="004F0FA3">
          <w:rPr>
            <w:rStyle w:val="a8"/>
            <w:rFonts w:hint="eastAsia"/>
          </w:rPr>
          <w:t>项目概况</w:t>
        </w:r>
        <w:r w:rsidR="00C16370">
          <w:rPr>
            <w:rFonts w:hint="eastAsia"/>
            <w:webHidden/>
          </w:rPr>
          <w:tab/>
        </w:r>
        <w:r w:rsidR="00C16370">
          <w:rPr>
            <w:rFonts w:hint="eastAsia"/>
            <w:webHidden/>
          </w:rPr>
          <w:fldChar w:fldCharType="begin"/>
        </w:r>
        <w:r w:rsidR="00C16370">
          <w:rPr>
            <w:rFonts w:hint="eastAsia"/>
            <w:webHidden/>
          </w:rPr>
          <w:instrText xml:space="preserve"> </w:instrText>
        </w:r>
        <w:r w:rsidR="00C16370">
          <w:rPr>
            <w:webHidden/>
          </w:rPr>
          <w:instrText>PAGEREF _Toc217829061 \h</w:instrText>
        </w:r>
        <w:r w:rsidR="00C16370">
          <w:rPr>
            <w:rFonts w:hint="eastAsia"/>
            <w:webHidden/>
          </w:rPr>
          <w:instrText xml:space="preserve"> </w:instrText>
        </w:r>
        <w:r w:rsidR="00C16370">
          <w:rPr>
            <w:rFonts w:hint="eastAsia"/>
            <w:webHidden/>
          </w:rPr>
        </w:r>
        <w:r w:rsidR="00C16370">
          <w:rPr>
            <w:rFonts w:hint="eastAsia"/>
            <w:webHidden/>
          </w:rPr>
          <w:fldChar w:fldCharType="separate"/>
        </w:r>
        <w:r w:rsidR="00C16370">
          <w:rPr>
            <w:webHidden/>
          </w:rPr>
          <w:t>3</w:t>
        </w:r>
        <w:r w:rsidR="00C16370">
          <w:rPr>
            <w:rFonts w:hint="eastAsia"/>
            <w:webHidden/>
          </w:rPr>
          <w:fldChar w:fldCharType="end"/>
        </w:r>
      </w:hyperlink>
    </w:p>
    <w:p w14:paraId="7004A9A2" w14:textId="77777777" w:rsidR="00C16370" w:rsidRDefault="00C1637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62" w:history="1">
        <w:r w:rsidRPr="004F0FA3">
          <w:rPr>
            <w:rStyle w:val="a8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DECACF3" w14:textId="77777777" w:rsidR="00C16370" w:rsidRDefault="00C1637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63" w:history="1">
        <w:r w:rsidRPr="004F0FA3">
          <w:rPr>
            <w:rStyle w:val="a8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三维视图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BB3E547" w14:textId="77777777" w:rsidR="00C16370" w:rsidRDefault="00C1637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29064" w:history="1">
        <w:r w:rsidRPr="004F0FA3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F6FD080" w14:textId="77777777" w:rsidR="00C16370" w:rsidRDefault="00C1637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29065" w:history="1">
        <w:r w:rsidRPr="004F0FA3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参考标准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F9E9425" w14:textId="77777777" w:rsidR="00C16370" w:rsidRDefault="00C1637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29066" w:history="1">
        <w:r w:rsidRPr="004F0FA3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1A61A85" w14:textId="77777777" w:rsidR="00C16370" w:rsidRDefault="00C1637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67" w:history="1">
        <w:r w:rsidRPr="004F0FA3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参数定义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C543A4F" w14:textId="77777777" w:rsidR="00C16370" w:rsidRDefault="00C1637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68" w:history="1">
        <w:r w:rsidRPr="004F0FA3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计算流程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64DA1F1" w14:textId="77777777" w:rsidR="00C16370" w:rsidRDefault="00C1637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69" w:history="1">
        <w:r w:rsidRPr="004F0FA3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B4A9210" w14:textId="77777777" w:rsidR="00C16370" w:rsidRDefault="00C16370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70" w:history="1">
        <w:r w:rsidRPr="004F0FA3">
          <w:rPr>
            <w:rStyle w:val="a8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室外月平均温度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6D23ECA" w14:textId="77777777" w:rsidR="00C16370" w:rsidRDefault="00C16370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71" w:history="1">
        <w:r w:rsidRPr="004F0FA3">
          <w:rPr>
            <w:rStyle w:val="a8"/>
            <w:rFonts w:hint="eastAsia"/>
            <w:lang w:val="en-GB"/>
          </w:rPr>
          <w:t>4.3.2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室内热舒适温度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ABF9017" w14:textId="77777777" w:rsidR="00C16370" w:rsidRDefault="00C16370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72" w:history="1">
        <w:r w:rsidRPr="004F0FA3">
          <w:rPr>
            <w:rStyle w:val="a8"/>
            <w:rFonts w:hint="eastAsia"/>
            <w:lang w:val="en-GB"/>
          </w:rPr>
          <w:t>4.3.3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参评时间段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207B1DA" w14:textId="77777777" w:rsidR="00C16370" w:rsidRDefault="00C16370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73" w:history="1">
        <w:r w:rsidRPr="004F0FA3">
          <w:rPr>
            <w:rStyle w:val="a8"/>
            <w:rFonts w:hint="eastAsia"/>
            <w:lang w:val="en-GB"/>
          </w:rPr>
          <w:t>4.3.4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围护结构热工性能参数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C3EB675" w14:textId="77777777" w:rsidR="00C16370" w:rsidRDefault="00C16370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74" w:history="1">
        <w:r w:rsidRPr="004F0FA3">
          <w:rPr>
            <w:rStyle w:val="a8"/>
            <w:rFonts w:hint="eastAsia"/>
            <w:lang w:val="en-GB"/>
          </w:rPr>
          <w:t>4.3.5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房间类型参数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CEAA489" w14:textId="77777777" w:rsidR="00C16370" w:rsidRDefault="00C1637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29075" w:history="1">
        <w:r w:rsidRPr="004F0FA3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结果分析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0B6E354" w14:textId="77777777" w:rsidR="00C16370" w:rsidRDefault="00C1637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29076" w:history="1">
        <w:r w:rsidRPr="004F0FA3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室内适应性热舒适温度达标比例统计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3BD2E6" w14:textId="77777777" w:rsidR="00C16370" w:rsidRDefault="00C1637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29077" w:history="1">
        <w:r w:rsidRPr="004F0FA3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F0FA3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_Toc217829077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916A30A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1"/>
    </w:p>
    <w:p w14:paraId="3479762C" w14:textId="77777777" w:rsidR="00FF547F" w:rsidRPr="00FF547F" w:rsidRDefault="00FF547F" w:rsidP="00FF547F">
      <w:pPr>
        <w:rPr>
          <w:lang w:val="en-US"/>
        </w:rPr>
      </w:pPr>
    </w:p>
    <w:p w14:paraId="32B75106" w14:textId="77777777" w:rsidR="00FF547F" w:rsidRPr="00FF547F" w:rsidRDefault="00FF547F" w:rsidP="00FF547F">
      <w:pPr>
        <w:rPr>
          <w:lang w:val="en-US"/>
        </w:rPr>
      </w:pPr>
    </w:p>
    <w:p w14:paraId="3DAC2141" w14:textId="77777777" w:rsidR="00FF547F" w:rsidRPr="00FF547F" w:rsidRDefault="00FF547F" w:rsidP="00FF547F">
      <w:pPr>
        <w:rPr>
          <w:lang w:val="en-US"/>
        </w:rPr>
      </w:pPr>
    </w:p>
    <w:p w14:paraId="0F849ECC" w14:textId="77777777" w:rsidR="00FF547F" w:rsidRPr="00FF547F" w:rsidRDefault="00FF547F" w:rsidP="00FF547F">
      <w:pPr>
        <w:rPr>
          <w:lang w:val="en-US"/>
        </w:rPr>
      </w:pPr>
    </w:p>
    <w:p w14:paraId="6DCCA5F7" w14:textId="77777777" w:rsidR="00FF547F" w:rsidRPr="00FF547F" w:rsidRDefault="00FF547F" w:rsidP="00FF547F">
      <w:pPr>
        <w:rPr>
          <w:lang w:val="en-US"/>
        </w:rPr>
      </w:pPr>
    </w:p>
    <w:p w14:paraId="5F07D4DD" w14:textId="77777777" w:rsidR="00FF547F" w:rsidRPr="00FF547F" w:rsidRDefault="00FF547F" w:rsidP="00FF547F">
      <w:pPr>
        <w:rPr>
          <w:lang w:val="en-US"/>
        </w:rPr>
      </w:pPr>
    </w:p>
    <w:p w14:paraId="4A7DFDEC" w14:textId="77777777" w:rsidR="00FF547F" w:rsidRPr="00FF547F" w:rsidRDefault="00FF547F" w:rsidP="00FF547F">
      <w:pPr>
        <w:rPr>
          <w:lang w:val="en-US"/>
        </w:rPr>
      </w:pPr>
    </w:p>
    <w:p w14:paraId="5E832631" w14:textId="77777777" w:rsidR="00FF547F" w:rsidRPr="00FF547F" w:rsidRDefault="00FF547F" w:rsidP="00FF547F">
      <w:pPr>
        <w:rPr>
          <w:lang w:val="en-US"/>
        </w:rPr>
      </w:pPr>
    </w:p>
    <w:p w14:paraId="685D0F5F" w14:textId="77777777" w:rsidR="00FF547F" w:rsidRPr="00FF547F" w:rsidRDefault="00FF547F" w:rsidP="00FF547F">
      <w:pPr>
        <w:rPr>
          <w:lang w:val="en-US"/>
        </w:rPr>
      </w:pPr>
    </w:p>
    <w:p w14:paraId="5523AD17" w14:textId="77777777" w:rsidR="00FF547F" w:rsidRPr="00FF547F" w:rsidRDefault="00FF547F" w:rsidP="00FF547F">
      <w:pPr>
        <w:rPr>
          <w:lang w:val="en-US"/>
        </w:rPr>
      </w:pPr>
    </w:p>
    <w:p w14:paraId="54B435AE" w14:textId="77777777" w:rsidR="00FF547F" w:rsidRDefault="00FF547F" w:rsidP="00FF547F">
      <w:pPr>
        <w:rPr>
          <w:lang w:val="en-US"/>
        </w:rPr>
      </w:pPr>
    </w:p>
    <w:p w14:paraId="207C2463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558CAB14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108BF230" w14:textId="77777777" w:rsidR="0000578F" w:rsidRDefault="0000578F" w:rsidP="0000578F">
      <w:pPr>
        <w:pStyle w:val="1"/>
      </w:pPr>
      <w:bookmarkStart w:id="12" w:name="_Toc452108759"/>
      <w:bookmarkStart w:id="13" w:name="_Toc217829061"/>
      <w:r w:rsidRPr="0000578F">
        <w:rPr>
          <w:rFonts w:hint="eastAsia"/>
        </w:rPr>
        <w:lastRenderedPageBreak/>
        <w:t>项目概况</w:t>
      </w:r>
      <w:bookmarkEnd w:id="12"/>
      <w:bookmarkEnd w:id="13"/>
    </w:p>
    <w:p w14:paraId="63D6DFB2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45509BB6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40726C1C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00AA439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EEFD465" w14:textId="77777777" w:rsidR="0000578F" w:rsidRDefault="0000578F" w:rsidP="00DC62E7">
      <w:pPr>
        <w:pStyle w:val="2"/>
      </w:pPr>
      <w:bookmarkStart w:id="15" w:name="_Toc452108760"/>
      <w:bookmarkStart w:id="16" w:name="_Toc217829062"/>
      <w:r>
        <w:lastRenderedPageBreak/>
        <w:t>平面图</w:t>
      </w:r>
      <w:bookmarkEnd w:id="15"/>
      <w:bookmarkEnd w:id="16"/>
    </w:p>
    <w:p w14:paraId="71B3E6AE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3230CE27" wp14:editId="15618C81">
            <wp:extent cx="5667375" cy="19050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58B33" w14:textId="77777777" w:rsidR="00F7486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72D9E7A2" w14:textId="77777777" w:rsidR="00F74863" w:rsidRDefault="00F74863">
      <w:pPr>
        <w:pStyle w:val="a0"/>
        <w:ind w:firstLineChars="0" w:firstLine="0"/>
        <w:jc w:val="center"/>
        <w:rPr>
          <w:lang w:val="en-US"/>
        </w:rPr>
      </w:pPr>
    </w:p>
    <w:p w14:paraId="2C983654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668ED62" w14:textId="77777777" w:rsidR="0000578F" w:rsidRDefault="0000578F" w:rsidP="00DC62E7">
      <w:pPr>
        <w:pStyle w:val="2"/>
      </w:pPr>
      <w:bookmarkStart w:id="18" w:name="_Toc452108761"/>
      <w:bookmarkStart w:id="19" w:name="_Toc217829063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14:paraId="6267C3A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41C9016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16370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16370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5748C229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D4D79A3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217829064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14:paraId="4040146B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755C1B2B" w14:textId="712A3620" w:rsidR="00DF67BB" w:rsidRDefault="004512CC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2024</w:t>
      </w:r>
      <w:r>
        <w:rPr>
          <w:rFonts w:hint="eastAsia"/>
          <w:lang w:val="en-US"/>
        </w:rPr>
        <w:t>年修订版）</w:t>
      </w:r>
    </w:p>
    <w:p w14:paraId="698B39B4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D319C9D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1351EDEF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49219475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84933E8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B59183C" w14:textId="77777777" w:rsidR="0000578F" w:rsidRDefault="0000578F" w:rsidP="0000578F">
      <w:pPr>
        <w:pStyle w:val="1"/>
      </w:pPr>
      <w:bookmarkStart w:id="27" w:name="_Toc217829065"/>
      <w:r>
        <w:rPr>
          <w:rFonts w:hint="eastAsia"/>
        </w:rPr>
        <w:t>参考</w:t>
      </w:r>
      <w:r>
        <w:t>标准</w:t>
      </w:r>
      <w:bookmarkEnd w:id="24"/>
      <w:bookmarkEnd w:id="27"/>
    </w:p>
    <w:p w14:paraId="44037E2D" w14:textId="59AEB2C5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r w:rsidR="004512CC">
        <w:rPr>
          <w:rFonts w:hint="eastAsia"/>
          <w:lang w:val="en-US"/>
        </w:rPr>
        <w:t>《绿色建筑评价标准》</w:t>
      </w:r>
      <w:r w:rsidR="004512CC">
        <w:rPr>
          <w:rFonts w:hint="eastAsia"/>
          <w:lang w:val="en-US"/>
        </w:rPr>
        <w:t>GB/T50378-2019</w:t>
      </w:r>
      <w:r w:rsidR="004512CC">
        <w:rPr>
          <w:rFonts w:hint="eastAsia"/>
          <w:lang w:val="en-US"/>
        </w:rPr>
        <w:t>（</w:t>
      </w:r>
      <w:r w:rsidR="004512CC">
        <w:rPr>
          <w:rFonts w:hint="eastAsia"/>
          <w:lang w:val="en-US"/>
        </w:rPr>
        <w:t>2024</w:t>
      </w:r>
      <w:r w:rsidR="004512CC">
        <w:rPr>
          <w:rFonts w:hint="eastAsia"/>
          <w:lang w:val="en-US"/>
        </w:rPr>
        <w:t>年修订版）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550C7005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59324A54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C16370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95A6289" w14:textId="77777777" w:rsidR="0000578F" w:rsidRDefault="0000578F" w:rsidP="0000578F">
      <w:pPr>
        <w:pStyle w:val="1"/>
      </w:pPr>
      <w:bookmarkStart w:id="30" w:name="_Toc217829066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0"/>
    </w:p>
    <w:p w14:paraId="1B8322CC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0DABDDC" w14:textId="77777777" w:rsidR="00833AFE" w:rsidRDefault="00833AFE" w:rsidP="00833AFE">
      <w:pPr>
        <w:pStyle w:val="2"/>
      </w:pPr>
      <w:bookmarkStart w:id="31" w:name="_Toc217829067"/>
      <w:r>
        <w:rPr>
          <w:rFonts w:hint="eastAsia"/>
        </w:rPr>
        <w:t>参数定义</w:t>
      </w:r>
      <w:bookmarkEnd w:id="31"/>
    </w:p>
    <w:p w14:paraId="32B25AEB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F56B37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3C301B73" w14:textId="77777777" w:rsidR="002D33C1" w:rsidRDefault="002D33C1" w:rsidP="002D33C1">
      <w:pPr>
        <w:pStyle w:val="2"/>
      </w:pPr>
      <w:bookmarkStart w:id="32" w:name="_Toc217829068"/>
      <w:r>
        <w:rPr>
          <w:rFonts w:hint="eastAsia"/>
        </w:rPr>
        <w:t>计算流程</w:t>
      </w:r>
      <w:bookmarkEnd w:id="32"/>
    </w:p>
    <w:p w14:paraId="1C99D33C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4497113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2083BC4C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78DB73A4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5F05816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4070010F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5A57FEA3" wp14:editId="7CD0A1E1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577B7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16370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16370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352E6419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FC2EAE6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03BA4EE7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01C7A720" w14:textId="77777777" w:rsidTr="00180E79">
        <w:trPr>
          <w:jc w:val="center"/>
        </w:trPr>
        <w:tc>
          <w:tcPr>
            <w:tcW w:w="1862" w:type="pct"/>
            <w:vAlign w:val="center"/>
          </w:tcPr>
          <w:p w14:paraId="1D71A320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vAlign w:val="center"/>
          </w:tcPr>
          <w:p w14:paraId="2B8BC6B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vAlign w:val="center"/>
          </w:tcPr>
          <w:p w14:paraId="2C53F86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vAlign w:val="center"/>
          </w:tcPr>
          <w:p w14:paraId="2C6D8D0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069E3E26" w14:textId="77777777" w:rsidTr="00180E79">
        <w:trPr>
          <w:jc w:val="center"/>
        </w:trPr>
        <w:tc>
          <w:tcPr>
            <w:tcW w:w="1862" w:type="pct"/>
            <w:vAlign w:val="center"/>
          </w:tcPr>
          <w:p w14:paraId="636333D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vAlign w:val="center"/>
          </w:tcPr>
          <w:p w14:paraId="6FC8A84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vAlign w:val="center"/>
          </w:tcPr>
          <w:p w14:paraId="7FEDAA1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vAlign w:val="center"/>
          </w:tcPr>
          <w:p w14:paraId="5BA290E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FC2E2C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72842970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336B2D6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74778D09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296A958C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8F7D853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5732D865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4A4786D" w14:textId="77777777" w:rsidR="001B0BA1" w:rsidRDefault="006D296D" w:rsidP="00B50E2E">
      <w:pPr>
        <w:pStyle w:val="2"/>
      </w:pPr>
      <w:bookmarkStart w:id="34" w:name="_Toc217829069"/>
      <w:r>
        <w:rPr>
          <w:rFonts w:hint="eastAsia"/>
        </w:rPr>
        <w:t>计算参数</w:t>
      </w:r>
      <w:bookmarkEnd w:id="34"/>
    </w:p>
    <w:p w14:paraId="44ACD05A" w14:textId="77777777" w:rsidR="006D296D" w:rsidRDefault="006043F1" w:rsidP="00EA3BB3">
      <w:pPr>
        <w:pStyle w:val="3"/>
        <w:rPr>
          <w:rFonts w:hint="eastAsia"/>
        </w:rPr>
      </w:pPr>
      <w:bookmarkStart w:id="35" w:name="_Toc217829070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5"/>
    </w:p>
    <w:p w14:paraId="34C1F5F8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6" w:name="站台城市"/>
      <w:r w:rsidR="006D3413" w:rsidRPr="00E87AC0">
        <w:rPr>
          <w:rFonts w:ascii="Calibri" w:hAnsi="Calibri" w:hint="eastAsia"/>
          <w:kern w:val="2"/>
          <w:lang w:val="en-US"/>
        </w:rPr>
        <w:t>沈阳</w:t>
      </w:r>
      <w:bookmarkEnd w:id="36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0060CCE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7"/>
      <w:r>
        <w:rPr>
          <w:noProof/>
        </w:rPr>
        <w:drawing>
          <wp:inline distT="0" distB="0" distL="0" distR="0" wp14:anchorId="6ADF3FCE" wp14:editId="119FA079">
            <wp:extent cx="5667375" cy="29051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5E8EA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16370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16370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0654E0B" w14:textId="77777777" w:rsidR="00B665C1" w:rsidRDefault="00B665C1" w:rsidP="00EA3BB3">
      <w:pPr>
        <w:pStyle w:val="3"/>
        <w:rPr>
          <w:rFonts w:hint="eastAsia"/>
        </w:rPr>
      </w:pPr>
      <w:bookmarkStart w:id="38" w:name="_Toc217829071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8"/>
    </w:p>
    <w:p w14:paraId="796FF18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F74FD07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692D4A3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9F45B63" w14:textId="77777777" w:rsidR="0099773C" w:rsidRPr="00A412D8" w:rsidRDefault="0099773C" w:rsidP="00A412D8">
            <w:pPr>
              <w:jc w:val="center"/>
            </w:pPr>
            <w:bookmarkStart w:id="39" w:name="室内热舒适温度表"/>
            <w:r w:rsidRPr="00A412D8">
              <w:rPr>
                <w:rFonts w:hint="eastAsia"/>
              </w:rPr>
              <w:t>室外月平均温度</w:t>
            </w:r>
            <w:bookmarkEnd w:id="39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E62CD91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44283211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461BEF1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noWrap/>
            <w:vAlign w:val="center"/>
          </w:tcPr>
          <w:p w14:paraId="38AF9DB8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-11.5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noWrap/>
            <w:vAlign w:val="center"/>
          </w:tcPr>
          <w:p w14:paraId="44427250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F47A93B" w14:textId="77777777" w:rsidTr="0099773C">
        <w:trPr>
          <w:trHeight w:val="270"/>
        </w:trPr>
        <w:tc>
          <w:tcPr>
            <w:tcW w:w="1861" w:type="dxa"/>
          </w:tcPr>
          <w:p w14:paraId="551589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noWrap/>
            <w:vAlign w:val="center"/>
            <w:hideMark/>
          </w:tcPr>
          <w:p w14:paraId="363D26E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-6.5</w:t>
            </w:r>
          </w:p>
        </w:tc>
        <w:tc>
          <w:tcPr>
            <w:tcW w:w="4238" w:type="dxa"/>
            <w:noWrap/>
            <w:vAlign w:val="center"/>
            <w:hideMark/>
          </w:tcPr>
          <w:p w14:paraId="6309EF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393C1BB" w14:textId="77777777" w:rsidTr="0099773C">
        <w:trPr>
          <w:trHeight w:val="270"/>
        </w:trPr>
        <w:tc>
          <w:tcPr>
            <w:tcW w:w="1861" w:type="dxa"/>
          </w:tcPr>
          <w:p w14:paraId="4B33EF6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noWrap/>
            <w:vAlign w:val="center"/>
            <w:hideMark/>
          </w:tcPr>
          <w:p w14:paraId="2273703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1.7</w:t>
            </w:r>
          </w:p>
        </w:tc>
        <w:tc>
          <w:tcPr>
            <w:tcW w:w="4238" w:type="dxa"/>
            <w:noWrap/>
            <w:vAlign w:val="center"/>
            <w:hideMark/>
          </w:tcPr>
          <w:p w14:paraId="41A50A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44E080F" w14:textId="77777777" w:rsidTr="0099773C">
        <w:trPr>
          <w:trHeight w:val="270"/>
        </w:trPr>
        <w:tc>
          <w:tcPr>
            <w:tcW w:w="1861" w:type="dxa"/>
          </w:tcPr>
          <w:p w14:paraId="067C075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noWrap/>
            <w:vAlign w:val="center"/>
            <w:hideMark/>
          </w:tcPr>
          <w:p w14:paraId="5F3257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10.0</w:t>
            </w:r>
          </w:p>
        </w:tc>
        <w:tc>
          <w:tcPr>
            <w:tcW w:w="4238" w:type="dxa"/>
            <w:noWrap/>
            <w:vAlign w:val="center"/>
            <w:hideMark/>
          </w:tcPr>
          <w:p w14:paraId="294E84E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5BF4D46" w14:textId="77777777" w:rsidTr="0099773C">
        <w:trPr>
          <w:trHeight w:val="270"/>
        </w:trPr>
        <w:tc>
          <w:tcPr>
            <w:tcW w:w="1861" w:type="dxa"/>
          </w:tcPr>
          <w:p w14:paraId="0097F56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noWrap/>
            <w:vAlign w:val="center"/>
            <w:hideMark/>
          </w:tcPr>
          <w:p w14:paraId="60AD3A1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noWrap/>
            <w:vAlign w:val="center"/>
            <w:hideMark/>
          </w:tcPr>
          <w:p w14:paraId="709B6D5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2BCB0F91" w14:textId="77777777" w:rsidTr="0099773C">
        <w:trPr>
          <w:trHeight w:val="270"/>
        </w:trPr>
        <w:tc>
          <w:tcPr>
            <w:tcW w:w="1861" w:type="dxa"/>
          </w:tcPr>
          <w:p w14:paraId="67042AC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noWrap/>
            <w:vAlign w:val="center"/>
            <w:hideMark/>
          </w:tcPr>
          <w:p w14:paraId="25EAF9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noWrap/>
            <w:vAlign w:val="center"/>
            <w:hideMark/>
          </w:tcPr>
          <w:p w14:paraId="426EB2B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36F25084" w14:textId="77777777" w:rsidTr="0099773C">
        <w:trPr>
          <w:trHeight w:val="270"/>
        </w:trPr>
        <w:tc>
          <w:tcPr>
            <w:tcW w:w="1861" w:type="dxa"/>
          </w:tcPr>
          <w:p w14:paraId="2820F58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noWrap/>
            <w:vAlign w:val="center"/>
            <w:hideMark/>
          </w:tcPr>
          <w:p w14:paraId="137843A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noWrap/>
            <w:vAlign w:val="center"/>
            <w:hideMark/>
          </w:tcPr>
          <w:p w14:paraId="07C8A1C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5D4569B0" w14:textId="77777777" w:rsidTr="0099773C">
        <w:trPr>
          <w:trHeight w:val="270"/>
        </w:trPr>
        <w:tc>
          <w:tcPr>
            <w:tcW w:w="1861" w:type="dxa"/>
          </w:tcPr>
          <w:p w14:paraId="0907A4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noWrap/>
            <w:vAlign w:val="center"/>
            <w:hideMark/>
          </w:tcPr>
          <w:p w14:paraId="054E20A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noWrap/>
            <w:vAlign w:val="center"/>
            <w:hideMark/>
          </w:tcPr>
          <w:p w14:paraId="2147DF1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14:paraId="71673948" w14:textId="77777777" w:rsidTr="0099773C">
        <w:trPr>
          <w:trHeight w:val="270"/>
        </w:trPr>
        <w:tc>
          <w:tcPr>
            <w:tcW w:w="1861" w:type="dxa"/>
          </w:tcPr>
          <w:p w14:paraId="4AF46E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noWrap/>
            <w:vAlign w:val="center"/>
            <w:hideMark/>
          </w:tcPr>
          <w:p w14:paraId="1E51AE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17.2</w:t>
            </w:r>
          </w:p>
        </w:tc>
        <w:tc>
          <w:tcPr>
            <w:tcW w:w="4238" w:type="dxa"/>
            <w:noWrap/>
            <w:vAlign w:val="center"/>
            <w:hideMark/>
          </w:tcPr>
          <w:p w14:paraId="3E8E3A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19.6~26.6</w:t>
            </w:r>
          </w:p>
        </w:tc>
      </w:tr>
      <w:tr w:rsidR="0099773C" w:rsidRPr="00A412D8" w14:paraId="6F3BAE02" w14:textId="77777777" w:rsidTr="0099773C">
        <w:trPr>
          <w:trHeight w:val="270"/>
        </w:trPr>
        <w:tc>
          <w:tcPr>
            <w:tcW w:w="1861" w:type="dxa"/>
          </w:tcPr>
          <w:p w14:paraId="200D77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noWrap/>
            <w:vAlign w:val="center"/>
            <w:hideMark/>
          </w:tcPr>
          <w:p w14:paraId="3FBC4B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10.3</w:t>
            </w:r>
          </w:p>
        </w:tc>
        <w:tc>
          <w:tcPr>
            <w:tcW w:w="4238" w:type="dxa"/>
            <w:noWrap/>
            <w:vAlign w:val="center"/>
            <w:hideMark/>
          </w:tcPr>
          <w:p w14:paraId="3599FAE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:rsidR="0099773C" w:rsidRPr="00A412D8" w14:paraId="384E37CC" w14:textId="77777777" w:rsidTr="0099773C">
        <w:trPr>
          <w:trHeight w:val="270"/>
        </w:trPr>
        <w:tc>
          <w:tcPr>
            <w:tcW w:w="1861" w:type="dxa"/>
          </w:tcPr>
          <w:p w14:paraId="5F8F7C1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noWrap/>
            <w:vAlign w:val="center"/>
            <w:hideMark/>
          </w:tcPr>
          <w:p w14:paraId="1E9921E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4238" w:type="dxa"/>
            <w:noWrap/>
            <w:vAlign w:val="center"/>
            <w:hideMark/>
          </w:tcPr>
          <w:p w14:paraId="73B66BB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3D73521" w14:textId="77777777" w:rsidTr="0099773C">
        <w:trPr>
          <w:trHeight w:val="270"/>
        </w:trPr>
        <w:tc>
          <w:tcPr>
            <w:tcW w:w="1861" w:type="dxa"/>
          </w:tcPr>
          <w:p w14:paraId="2BBF668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noWrap/>
            <w:vAlign w:val="center"/>
            <w:hideMark/>
          </w:tcPr>
          <w:p w14:paraId="68CC0A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-7.5</w:t>
            </w:r>
          </w:p>
        </w:tc>
        <w:tc>
          <w:tcPr>
            <w:tcW w:w="4238" w:type="dxa"/>
            <w:noWrap/>
            <w:vAlign w:val="center"/>
            <w:hideMark/>
          </w:tcPr>
          <w:p w14:paraId="76C44D5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21E1405" w14:textId="77777777" w:rsidR="009C72E6" w:rsidRDefault="009C72E6" w:rsidP="009C72E6">
      <w:pPr>
        <w:pStyle w:val="3"/>
        <w:rPr>
          <w:rFonts w:hint="eastAsia"/>
        </w:rPr>
      </w:pPr>
      <w:bookmarkStart w:id="40" w:name="_Toc217829072"/>
      <w:r>
        <w:rPr>
          <w:rFonts w:hint="eastAsia"/>
        </w:rPr>
        <w:t>参评时间</w:t>
      </w:r>
      <w:r>
        <w:t>段</w:t>
      </w:r>
      <w:bookmarkEnd w:id="40"/>
    </w:p>
    <w:p w14:paraId="66F2E645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1"/>
    </w:p>
    <w:p w14:paraId="0F78D8D5" w14:textId="77777777" w:rsidR="006043F1" w:rsidRPr="000B1793" w:rsidRDefault="006043F1" w:rsidP="00EA3BB3">
      <w:pPr>
        <w:pStyle w:val="3"/>
        <w:rPr>
          <w:rFonts w:hint="eastAsia"/>
        </w:rPr>
      </w:pPr>
      <w:bookmarkStart w:id="42" w:name="_Toc217829073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2"/>
    </w:p>
    <w:p w14:paraId="2A232F3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不</w:t>
      </w:r>
      <w:proofErr w:type="gramEnd"/>
      <w:r w:rsidRPr="00E145DC">
        <w:rPr>
          <w:rFonts w:hint="eastAsia"/>
        </w:rPr>
        <w:t>上人屋面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E77A88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2D6D734" w14:textId="77777777" w:rsidR="009D3BEB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70A9C4A" w14:textId="77777777" w:rsidR="009D3BEB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1A97C6" w14:textId="77777777" w:rsidR="009D3BEB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D7F6A" w14:textId="77777777" w:rsidR="009D3BEB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DE258" w14:textId="77777777" w:rsidR="009D3BEB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125D4" w14:textId="77777777" w:rsidR="009D3BEB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452A60" w14:textId="77777777" w:rsidR="009D3BEB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9C270B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F88FC0F" w14:textId="77777777" w:rsidR="009D3BEB" w:rsidRDefault="009D3BEB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53AD47E" w14:textId="77777777" w:rsidR="009D3BEB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6C827" w14:textId="77777777" w:rsidR="009D3BEB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96CF7" w14:textId="77777777" w:rsidR="009D3BEB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60FAE" w14:textId="77777777" w:rsidR="009D3BEB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458C8" w14:textId="77777777" w:rsidR="009D3BEB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9ED0F0" w14:textId="77777777" w:rsidR="009D3BEB" w:rsidRDefault="00000000" w:rsidP="002F44D5">
            <w:pPr>
              <w:jc w:val="center"/>
            </w:pPr>
            <w:r>
              <w:t>D=R*S</w:t>
            </w:r>
          </w:p>
        </w:tc>
      </w:tr>
      <w:tr w:rsidR="00F74863" w14:paraId="1B6E4D93" w14:textId="77777777">
        <w:trPr>
          <w:jc w:val="center"/>
        </w:trPr>
        <w:tc>
          <w:tcPr>
            <w:tcW w:w="3347" w:type="dxa"/>
            <w:vAlign w:val="center"/>
          </w:tcPr>
          <w:p w14:paraId="5369E02F" w14:textId="77777777" w:rsidR="009D3BEB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FCA5985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D9131E" w14:textId="77777777" w:rsidR="009D3BEB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2BF2A89" w14:textId="77777777" w:rsidR="009D3BEB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ACF8BEE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381237" w14:textId="77777777" w:rsidR="009D3BEB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D1F78E8" w14:textId="77777777" w:rsidR="009D3BEB" w:rsidRDefault="00000000" w:rsidP="002F44D5">
            <w:r>
              <w:t>0.245</w:t>
            </w:r>
          </w:p>
        </w:tc>
      </w:tr>
      <w:tr w:rsidR="00F74863" w14:paraId="182D7275" w14:textId="77777777">
        <w:trPr>
          <w:jc w:val="center"/>
        </w:trPr>
        <w:tc>
          <w:tcPr>
            <w:tcW w:w="3347" w:type="dxa"/>
            <w:vAlign w:val="center"/>
          </w:tcPr>
          <w:p w14:paraId="71A2CC74" w14:textId="77777777" w:rsidR="009D3BEB" w:rsidRDefault="00000000" w:rsidP="002F44D5">
            <w:proofErr w:type="spellStart"/>
            <w:r>
              <w:lastRenderedPageBreak/>
              <w:t>sbs</w:t>
            </w:r>
            <w:proofErr w:type="spellEnd"/>
            <w:r>
              <w:t>改性沥青防水卷材</w:t>
            </w:r>
          </w:p>
        </w:tc>
        <w:tc>
          <w:tcPr>
            <w:tcW w:w="849" w:type="dxa"/>
            <w:vAlign w:val="center"/>
          </w:tcPr>
          <w:p w14:paraId="0D8A65FF" w14:textId="77777777" w:rsidR="009D3BEB" w:rsidRDefault="00000000" w:rsidP="002F44D5">
            <w:r>
              <w:t>4</w:t>
            </w:r>
          </w:p>
        </w:tc>
        <w:tc>
          <w:tcPr>
            <w:tcW w:w="1075" w:type="dxa"/>
            <w:vAlign w:val="center"/>
          </w:tcPr>
          <w:p w14:paraId="117791D3" w14:textId="77777777" w:rsidR="009D3BEB" w:rsidRDefault="00000000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3322093F" w14:textId="77777777" w:rsidR="009D3BEB" w:rsidRDefault="00000000" w:rsidP="002F44D5">
            <w:r>
              <w:t>9.370</w:t>
            </w:r>
          </w:p>
        </w:tc>
        <w:tc>
          <w:tcPr>
            <w:tcW w:w="848" w:type="dxa"/>
            <w:vAlign w:val="center"/>
          </w:tcPr>
          <w:p w14:paraId="3BC97534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A21206" w14:textId="77777777" w:rsidR="009D3BEB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769A4A9D" w14:textId="77777777" w:rsidR="009D3BEB" w:rsidRDefault="00000000" w:rsidP="002F44D5">
            <w:r>
              <w:t>0.163</w:t>
            </w:r>
          </w:p>
        </w:tc>
      </w:tr>
      <w:tr w:rsidR="00F74863" w14:paraId="3761EE82" w14:textId="77777777">
        <w:trPr>
          <w:jc w:val="center"/>
        </w:trPr>
        <w:tc>
          <w:tcPr>
            <w:tcW w:w="3347" w:type="dxa"/>
            <w:vAlign w:val="center"/>
          </w:tcPr>
          <w:p w14:paraId="228CAB14" w14:textId="77777777" w:rsidR="009D3BEB" w:rsidRDefault="00000000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098BD711" w14:textId="77777777" w:rsidR="009D3BEB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54C64E83" w14:textId="77777777" w:rsidR="009D3BEB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56BEDF4A" w14:textId="77777777" w:rsidR="009D3BEB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738902B4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39B803" w14:textId="77777777" w:rsidR="009D3BEB" w:rsidRDefault="00000000" w:rsidP="002F44D5">
            <w:r>
              <w:t>0.020</w:t>
            </w:r>
          </w:p>
        </w:tc>
        <w:tc>
          <w:tcPr>
            <w:tcW w:w="1064" w:type="dxa"/>
            <w:vAlign w:val="center"/>
          </w:tcPr>
          <w:p w14:paraId="43553869" w14:textId="77777777" w:rsidR="009D3BEB" w:rsidRDefault="00000000" w:rsidP="002F44D5">
            <w:r>
              <w:t>0.303</w:t>
            </w:r>
          </w:p>
        </w:tc>
      </w:tr>
      <w:tr w:rsidR="00F74863" w14:paraId="552CF8F9" w14:textId="77777777">
        <w:trPr>
          <w:jc w:val="center"/>
        </w:trPr>
        <w:tc>
          <w:tcPr>
            <w:tcW w:w="3347" w:type="dxa"/>
            <w:vAlign w:val="center"/>
          </w:tcPr>
          <w:p w14:paraId="4307CD50" w14:textId="77777777" w:rsidR="009D3BEB" w:rsidRDefault="00000000" w:rsidP="002F44D5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1D5C58F8" w14:textId="77777777" w:rsidR="009D3BEB" w:rsidRDefault="00000000" w:rsidP="002F44D5">
            <w:r>
              <w:t>150</w:t>
            </w:r>
          </w:p>
        </w:tc>
        <w:tc>
          <w:tcPr>
            <w:tcW w:w="1075" w:type="dxa"/>
            <w:vAlign w:val="center"/>
          </w:tcPr>
          <w:p w14:paraId="7ACDF2F0" w14:textId="77777777" w:rsidR="009D3BEB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9EDE104" w14:textId="77777777" w:rsidR="009D3BEB" w:rsidRDefault="00000000" w:rsidP="002F44D5">
            <w:r>
              <w:t>1.160</w:t>
            </w:r>
          </w:p>
        </w:tc>
        <w:tc>
          <w:tcPr>
            <w:tcW w:w="848" w:type="dxa"/>
            <w:vAlign w:val="center"/>
          </w:tcPr>
          <w:p w14:paraId="45DE2BCC" w14:textId="77777777" w:rsidR="009D3BEB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774306AD" w14:textId="77777777" w:rsidR="009D3BEB" w:rsidRDefault="00000000" w:rsidP="002F44D5">
            <w:r>
              <w:t>4.545</w:t>
            </w:r>
          </w:p>
        </w:tc>
        <w:tc>
          <w:tcPr>
            <w:tcW w:w="1064" w:type="dxa"/>
            <w:vAlign w:val="center"/>
          </w:tcPr>
          <w:p w14:paraId="61640552" w14:textId="77777777" w:rsidR="009D3BEB" w:rsidRDefault="00000000" w:rsidP="002F44D5">
            <w:r>
              <w:t>5.800</w:t>
            </w:r>
          </w:p>
        </w:tc>
      </w:tr>
      <w:tr w:rsidR="00F74863" w14:paraId="7DBD85F3" w14:textId="77777777">
        <w:trPr>
          <w:jc w:val="center"/>
        </w:trPr>
        <w:tc>
          <w:tcPr>
            <w:tcW w:w="3347" w:type="dxa"/>
            <w:vAlign w:val="center"/>
          </w:tcPr>
          <w:p w14:paraId="39584EA9" w14:textId="77777777" w:rsidR="009D3BEB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BCE79F2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B28F682" w14:textId="77777777" w:rsidR="009D3BEB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85988B" w14:textId="77777777" w:rsidR="009D3BEB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939D2A1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5244ED" w14:textId="77777777" w:rsidR="009D3BEB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12B1B27" w14:textId="77777777" w:rsidR="009D3BEB" w:rsidRDefault="00000000" w:rsidP="002F44D5">
            <w:r>
              <w:t>0.245</w:t>
            </w:r>
          </w:p>
        </w:tc>
      </w:tr>
      <w:tr w:rsidR="00F74863" w14:paraId="0F1E1840" w14:textId="77777777">
        <w:trPr>
          <w:jc w:val="center"/>
        </w:trPr>
        <w:tc>
          <w:tcPr>
            <w:tcW w:w="3347" w:type="dxa"/>
            <w:vAlign w:val="center"/>
          </w:tcPr>
          <w:p w14:paraId="6AC8B2DC" w14:textId="77777777" w:rsidR="009D3BEB" w:rsidRDefault="00000000" w:rsidP="002F44D5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9" w:type="dxa"/>
            <w:vAlign w:val="center"/>
          </w:tcPr>
          <w:p w14:paraId="30829E3B" w14:textId="77777777" w:rsidR="009D3BEB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1DFCFE19" w14:textId="77777777" w:rsidR="009D3BEB" w:rsidRDefault="00000000" w:rsidP="002F44D5">
            <w:r>
              <w:t>0.300</w:t>
            </w:r>
          </w:p>
        </w:tc>
        <w:tc>
          <w:tcPr>
            <w:tcW w:w="1075" w:type="dxa"/>
            <w:vAlign w:val="center"/>
          </w:tcPr>
          <w:p w14:paraId="0DACD58F" w14:textId="77777777" w:rsidR="009D3BEB" w:rsidRDefault="00000000" w:rsidP="002F44D5">
            <w:r>
              <w:t>5.000</w:t>
            </w:r>
          </w:p>
        </w:tc>
        <w:tc>
          <w:tcPr>
            <w:tcW w:w="848" w:type="dxa"/>
            <w:vAlign w:val="center"/>
          </w:tcPr>
          <w:p w14:paraId="3A898593" w14:textId="77777777" w:rsidR="009D3BEB" w:rsidRDefault="00000000" w:rsidP="002F44D5">
            <w:r>
              <w:t>1.50</w:t>
            </w:r>
          </w:p>
        </w:tc>
        <w:tc>
          <w:tcPr>
            <w:tcW w:w="1075" w:type="dxa"/>
            <w:vAlign w:val="center"/>
          </w:tcPr>
          <w:p w14:paraId="48D61BD6" w14:textId="77777777" w:rsidR="009D3BEB" w:rsidRDefault="00000000" w:rsidP="002F44D5">
            <w:r>
              <w:t>0.067</w:t>
            </w:r>
          </w:p>
        </w:tc>
        <w:tc>
          <w:tcPr>
            <w:tcW w:w="1064" w:type="dxa"/>
            <w:vAlign w:val="center"/>
          </w:tcPr>
          <w:p w14:paraId="58F6CCDD" w14:textId="77777777" w:rsidR="009D3BEB" w:rsidRDefault="00000000" w:rsidP="002F44D5">
            <w:r>
              <w:t>0.500</w:t>
            </w:r>
          </w:p>
        </w:tc>
      </w:tr>
      <w:tr w:rsidR="00F74863" w14:paraId="729E6BE8" w14:textId="77777777">
        <w:trPr>
          <w:jc w:val="center"/>
        </w:trPr>
        <w:tc>
          <w:tcPr>
            <w:tcW w:w="3347" w:type="dxa"/>
            <w:vAlign w:val="center"/>
          </w:tcPr>
          <w:p w14:paraId="1094FA30" w14:textId="77777777" w:rsidR="009D3BEB" w:rsidRDefault="00000000" w:rsidP="002F44D5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9" w:type="dxa"/>
            <w:vAlign w:val="center"/>
          </w:tcPr>
          <w:p w14:paraId="3E4EB9FC" w14:textId="77777777" w:rsidR="009D3BEB" w:rsidRDefault="00000000" w:rsidP="002F44D5">
            <w:r>
              <w:t>4</w:t>
            </w:r>
          </w:p>
        </w:tc>
        <w:tc>
          <w:tcPr>
            <w:tcW w:w="1075" w:type="dxa"/>
            <w:vAlign w:val="center"/>
          </w:tcPr>
          <w:p w14:paraId="6D41DB60" w14:textId="77777777" w:rsidR="009D3BEB" w:rsidRDefault="00000000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1289E21F" w14:textId="77777777" w:rsidR="009D3BEB" w:rsidRDefault="00000000" w:rsidP="002F44D5">
            <w:r>
              <w:t>9.370</w:t>
            </w:r>
          </w:p>
        </w:tc>
        <w:tc>
          <w:tcPr>
            <w:tcW w:w="848" w:type="dxa"/>
            <w:vAlign w:val="center"/>
          </w:tcPr>
          <w:p w14:paraId="4EB476A2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38079B" w14:textId="77777777" w:rsidR="009D3BEB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0C88AE96" w14:textId="77777777" w:rsidR="009D3BEB" w:rsidRDefault="00000000" w:rsidP="002F44D5">
            <w:r>
              <w:t>0.163</w:t>
            </w:r>
          </w:p>
        </w:tc>
      </w:tr>
      <w:tr w:rsidR="00F74863" w14:paraId="07B009F7" w14:textId="77777777">
        <w:trPr>
          <w:jc w:val="center"/>
        </w:trPr>
        <w:tc>
          <w:tcPr>
            <w:tcW w:w="3347" w:type="dxa"/>
            <w:vAlign w:val="center"/>
          </w:tcPr>
          <w:p w14:paraId="429EA50F" w14:textId="77777777" w:rsidR="009D3BEB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B2EFB00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6024F0" w14:textId="77777777" w:rsidR="009D3BEB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775E147" w14:textId="77777777" w:rsidR="009D3BEB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05055AF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F3DBD7" w14:textId="77777777" w:rsidR="009D3BEB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A458299" w14:textId="77777777" w:rsidR="009D3BEB" w:rsidRDefault="00000000" w:rsidP="002F44D5">
            <w:r>
              <w:t>0.245</w:t>
            </w:r>
          </w:p>
        </w:tc>
      </w:tr>
      <w:tr w:rsidR="00F74863" w14:paraId="30D91E4D" w14:textId="77777777">
        <w:trPr>
          <w:jc w:val="center"/>
        </w:trPr>
        <w:tc>
          <w:tcPr>
            <w:tcW w:w="3347" w:type="dxa"/>
            <w:vAlign w:val="center"/>
          </w:tcPr>
          <w:p w14:paraId="077B0F2B" w14:textId="77777777" w:rsidR="009D3BEB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7018E36" w14:textId="77777777" w:rsidR="009D3BEB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1B959D3" w14:textId="77777777" w:rsidR="009D3BEB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EB7D3F0" w14:textId="77777777" w:rsidR="009D3BEB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D4A6152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847D67" w14:textId="77777777" w:rsidR="009D3BEB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ACBA080" w14:textId="77777777" w:rsidR="009D3BEB" w:rsidRDefault="00000000" w:rsidP="002F44D5">
            <w:r>
              <w:t>1.186</w:t>
            </w:r>
          </w:p>
        </w:tc>
      </w:tr>
      <w:tr w:rsidR="0058474F" w14:paraId="2F45423B" w14:textId="77777777" w:rsidTr="00762E43">
        <w:trPr>
          <w:jc w:val="center"/>
        </w:trPr>
        <w:tc>
          <w:tcPr>
            <w:tcW w:w="3347" w:type="dxa"/>
            <w:vAlign w:val="center"/>
          </w:tcPr>
          <w:p w14:paraId="146C349C" w14:textId="77777777" w:rsidR="009D3BEB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2B06D6" w14:textId="77777777" w:rsidR="009D3BEB" w:rsidRDefault="00000000" w:rsidP="002F44D5">
            <w:r>
              <w:t>398</w:t>
            </w:r>
          </w:p>
        </w:tc>
        <w:tc>
          <w:tcPr>
            <w:tcW w:w="1075" w:type="dxa"/>
            <w:vAlign w:val="center"/>
          </w:tcPr>
          <w:p w14:paraId="0BB20222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088348" w14:textId="77777777" w:rsidR="009D3BEB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CA12C16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25140B" w14:textId="77777777" w:rsidR="009D3BEB" w:rsidRDefault="00000000" w:rsidP="002F44D5">
            <w:r>
              <w:t>4.800</w:t>
            </w:r>
          </w:p>
        </w:tc>
        <w:tc>
          <w:tcPr>
            <w:tcW w:w="1064" w:type="dxa"/>
            <w:vAlign w:val="center"/>
          </w:tcPr>
          <w:p w14:paraId="2F7ED1D9" w14:textId="77777777" w:rsidR="009D3BEB" w:rsidRDefault="00000000" w:rsidP="002F44D5">
            <w:r>
              <w:t>8.849</w:t>
            </w:r>
          </w:p>
        </w:tc>
      </w:tr>
      <w:tr w:rsidR="0058474F" w14:paraId="34DA9C6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0AA774" w14:textId="77777777" w:rsidR="009D3BEB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6C6D4B3" w14:textId="77777777" w:rsidR="009D3BEB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338989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1AF49A0" w14:textId="77777777" w:rsidR="009D3BEB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CA86506" w14:textId="77777777" w:rsidR="009D3BEB" w:rsidRDefault="00000000" w:rsidP="002F44D5">
            <w:pPr>
              <w:jc w:val="center"/>
            </w:pPr>
            <w:r>
              <w:t>0.20</w:t>
            </w:r>
          </w:p>
        </w:tc>
      </w:tr>
    </w:tbl>
    <w:p w14:paraId="0D425A48" w14:textId="77777777" w:rsidR="009D3BEB" w:rsidRPr="00612E00" w:rsidRDefault="009D3BEB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58E40F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外墙（填充墙）构造一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DCCC49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D5E2DA5" w14:textId="77777777" w:rsidR="009D3BEB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10A19D1" w14:textId="77777777" w:rsidR="009D3BEB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D189B" w14:textId="77777777" w:rsidR="009D3BEB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5B632" w14:textId="77777777" w:rsidR="009D3BEB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5B655F" w14:textId="77777777" w:rsidR="009D3BEB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CB2BE" w14:textId="77777777" w:rsidR="009D3BEB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721CEE" w14:textId="77777777" w:rsidR="009D3BEB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D08A3C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39F48BF" w14:textId="77777777" w:rsidR="009D3BEB" w:rsidRDefault="009D3BEB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0B6AA71" w14:textId="77777777" w:rsidR="009D3BEB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58FD7" w14:textId="77777777" w:rsidR="009D3BEB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BD5F6" w14:textId="77777777" w:rsidR="009D3BEB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C3AAC" w14:textId="77777777" w:rsidR="009D3BEB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3BF82" w14:textId="77777777" w:rsidR="009D3BEB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66D510" w14:textId="77777777" w:rsidR="009D3BEB" w:rsidRDefault="00000000" w:rsidP="002F44D5">
            <w:pPr>
              <w:jc w:val="center"/>
            </w:pPr>
            <w:r>
              <w:t>D=R*S</w:t>
            </w:r>
          </w:p>
        </w:tc>
      </w:tr>
      <w:tr w:rsidR="00F74863" w14:paraId="6A5448D4" w14:textId="77777777">
        <w:trPr>
          <w:jc w:val="center"/>
        </w:trPr>
        <w:tc>
          <w:tcPr>
            <w:tcW w:w="3347" w:type="dxa"/>
            <w:vAlign w:val="center"/>
          </w:tcPr>
          <w:p w14:paraId="4F80B2E8" w14:textId="77777777" w:rsidR="009D3BEB" w:rsidRDefault="00000000" w:rsidP="002F44D5">
            <w:r>
              <w:t>抗裂砂浆</w:t>
            </w:r>
          </w:p>
        </w:tc>
        <w:tc>
          <w:tcPr>
            <w:tcW w:w="849" w:type="dxa"/>
            <w:vAlign w:val="center"/>
          </w:tcPr>
          <w:p w14:paraId="175C5A68" w14:textId="77777777" w:rsidR="009D3BEB" w:rsidRDefault="00000000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4D04FF61" w14:textId="77777777" w:rsidR="009D3BEB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3C5FD89" w14:textId="77777777" w:rsidR="009D3BEB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6D9C4DAE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5CEF0B" w14:textId="77777777" w:rsidR="009D3BEB" w:rsidRDefault="00000000" w:rsidP="002F44D5">
            <w:r>
              <w:t>0.016</w:t>
            </w:r>
          </w:p>
        </w:tc>
        <w:tc>
          <w:tcPr>
            <w:tcW w:w="1064" w:type="dxa"/>
            <w:vAlign w:val="center"/>
          </w:tcPr>
          <w:p w14:paraId="284B42F4" w14:textId="77777777" w:rsidR="009D3BEB" w:rsidRDefault="00000000" w:rsidP="002F44D5">
            <w:r>
              <w:t>0.182</w:t>
            </w:r>
          </w:p>
        </w:tc>
      </w:tr>
      <w:tr w:rsidR="00F74863" w14:paraId="37C18275" w14:textId="77777777">
        <w:trPr>
          <w:jc w:val="center"/>
        </w:trPr>
        <w:tc>
          <w:tcPr>
            <w:tcW w:w="3347" w:type="dxa"/>
            <w:vAlign w:val="center"/>
          </w:tcPr>
          <w:p w14:paraId="3E7AE414" w14:textId="77777777" w:rsidR="009D3BEB" w:rsidRDefault="00000000" w:rsidP="002F44D5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0B8C9ECC" w14:textId="77777777" w:rsidR="009D3BEB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CB4AF2F" w14:textId="77777777" w:rsidR="009D3BEB" w:rsidRDefault="00000000" w:rsidP="002F44D5">
            <w:r>
              <w:t>0.040</w:t>
            </w:r>
          </w:p>
        </w:tc>
        <w:tc>
          <w:tcPr>
            <w:tcW w:w="1075" w:type="dxa"/>
            <w:vAlign w:val="center"/>
          </w:tcPr>
          <w:p w14:paraId="2AB164F5" w14:textId="77777777" w:rsidR="009D3BEB" w:rsidRDefault="00000000" w:rsidP="002F44D5">
            <w:r>
              <w:t>0.428</w:t>
            </w:r>
          </w:p>
        </w:tc>
        <w:tc>
          <w:tcPr>
            <w:tcW w:w="848" w:type="dxa"/>
            <w:vAlign w:val="center"/>
          </w:tcPr>
          <w:p w14:paraId="727ADE65" w14:textId="77777777" w:rsidR="009D3BEB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6EB2CF43" w14:textId="77777777" w:rsidR="009D3BEB" w:rsidRDefault="00000000" w:rsidP="002F44D5">
            <w:r>
              <w:t>2.727</w:t>
            </w:r>
          </w:p>
        </w:tc>
        <w:tc>
          <w:tcPr>
            <w:tcW w:w="1064" w:type="dxa"/>
            <w:vAlign w:val="center"/>
          </w:tcPr>
          <w:p w14:paraId="5CC61FDE" w14:textId="77777777" w:rsidR="009D3BEB" w:rsidRDefault="00000000" w:rsidP="002F44D5">
            <w:r>
              <w:t>1.284</w:t>
            </w:r>
          </w:p>
        </w:tc>
      </w:tr>
      <w:tr w:rsidR="00F74863" w14:paraId="6C9A36BB" w14:textId="77777777">
        <w:trPr>
          <w:jc w:val="center"/>
        </w:trPr>
        <w:tc>
          <w:tcPr>
            <w:tcW w:w="3347" w:type="dxa"/>
            <w:vAlign w:val="center"/>
          </w:tcPr>
          <w:p w14:paraId="15B6912E" w14:textId="77777777" w:rsidR="009D3BEB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7EC60EA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24EA442" w14:textId="77777777" w:rsidR="009D3BEB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E005B1A" w14:textId="77777777" w:rsidR="009D3BEB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EB4008F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866191" w14:textId="77777777" w:rsidR="009D3BEB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059B5A4" w14:textId="77777777" w:rsidR="009D3BEB" w:rsidRDefault="00000000" w:rsidP="002F44D5">
            <w:r>
              <w:t>0.249</w:t>
            </w:r>
          </w:p>
        </w:tc>
      </w:tr>
      <w:tr w:rsidR="00F74863" w14:paraId="44C2BBB5" w14:textId="77777777">
        <w:trPr>
          <w:jc w:val="center"/>
        </w:trPr>
        <w:tc>
          <w:tcPr>
            <w:tcW w:w="3347" w:type="dxa"/>
            <w:vAlign w:val="center"/>
          </w:tcPr>
          <w:p w14:paraId="7332A22F" w14:textId="77777777" w:rsidR="009D3BEB" w:rsidRDefault="00000000" w:rsidP="002F44D5">
            <w:r>
              <w:t>蒸压加气混凝土</w:t>
            </w:r>
            <w:r>
              <w:t>B06</w:t>
            </w:r>
          </w:p>
        </w:tc>
        <w:tc>
          <w:tcPr>
            <w:tcW w:w="849" w:type="dxa"/>
            <w:vAlign w:val="center"/>
          </w:tcPr>
          <w:p w14:paraId="7884E7D2" w14:textId="77777777" w:rsidR="009D3BEB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1DBE6225" w14:textId="77777777" w:rsidR="009D3BEB" w:rsidRDefault="00000000" w:rsidP="002F44D5">
            <w:r>
              <w:t>0.240</w:t>
            </w:r>
          </w:p>
        </w:tc>
        <w:tc>
          <w:tcPr>
            <w:tcW w:w="1075" w:type="dxa"/>
            <w:vAlign w:val="center"/>
          </w:tcPr>
          <w:p w14:paraId="2BC7ECDA" w14:textId="77777777" w:rsidR="009D3BEB" w:rsidRDefault="00000000" w:rsidP="002F44D5">
            <w:r>
              <w:t>10.000</w:t>
            </w:r>
          </w:p>
        </w:tc>
        <w:tc>
          <w:tcPr>
            <w:tcW w:w="848" w:type="dxa"/>
            <w:vAlign w:val="center"/>
          </w:tcPr>
          <w:p w14:paraId="2FD61EA5" w14:textId="77777777" w:rsidR="009D3BEB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4462634D" w14:textId="77777777" w:rsidR="009D3BEB" w:rsidRDefault="00000000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0D886621" w14:textId="77777777" w:rsidR="009D3BEB" w:rsidRDefault="00000000" w:rsidP="002F44D5">
            <w:r>
              <w:t>10.000</w:t>
            </w:r>
          </w:p>
        </w:tc>
      </w:tr>
      <w:tr w:rsidR="0058474F" w14:paraId="019A0AF0" w14:textId="77777777" w:rsidTr="00762E43">
        <w:trPr>
          <w:jc w:val="center"/>
        </w:trPr>
        <w:tc>
          <w:tcPr>
            <w:tcW w:w="3347" w:type="dxa"/>
            <w:vAlign w:val="center"/>
          </w:tcPr>
          <w:p w14:paraId="7DA7DFAC" w14:textId="77777777" w:rsidR="009D3BEB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C3CD048" w14:textId="77777777" w:rsidR="009D3BEB" w:rsidRDefault="00000000" w:rsidP="002F44D5">
            <w:r>
              <w:t>395</w:t>
            </w:r>
          </w:p>
        </w:tc>
        <w:tc>
          <w:tcPr>
            <w:tcW w:w="1075" w:type="dxa"/>
            <w:vAlign w:val="center"/>
          </w:tcPr>
          <w:p w14:paraId="340F2B4E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FD1E4F" w14:textId="77777777" w:rsidR="009D3BEB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D80A7C6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BB12010" w14:textId="77777777" w:rsidR="009D3BEB" w:rsidRDefault="00000000" w:rsidP="002F44D5">
            <w:r>
              <w:t>3.568</w:t>
            </w:r>
          </w:p>
        </w:tc>
        <w:tc>
          <w:tcPr>
            <w:tcW w:w="1064" w:type="dxa"/>
            <w:vAlign w:val="center"/>
          </w:tcPr>
          <w:p w14:paraId="2527C414" w14:textId="77777777" w:rsidR="009D3BEB" w:rsidRDefault="00000000" w:rsidP="002F44D5">
            <w:r>
              <w:t>11.715</w:t>
            </w:r>
          </w:p>
        </w:tc>
      </w:tr>
      <w:tr w:rsidR="0058474F" w14:paraId="6A088AB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A23A3C" w14:textId="77777777" w:rsidR="009D3BEB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3A0C73F" w14:textId="77777777" w:rsidR="009D3BEB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A72229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BFB530" w14:textId="77777777" w:rsidR="009D3BEB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996D4E5" w14:textId="77777777" w:rsidR="009D3BEB" w:rsidRDefault="00000000" w:rsidP="002F44D5">
            <w:pPr>
              <w:jc w:val="center"/>
            </w:pPr>
            <w:r>
              <w:t>0.27</w:t>
            </w:r>
          </w:p>
        </w:tc>
      </w:tr>
    </w:tbl>
    <w:p w14:paraId="27A5ED0C" w14:textId="77777777" w:rsidR="009D3BEB" w:rsidRPr="00612E00" w:rsidRDefault="009D3BEB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383B84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A2D653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F42651A" w14:textId="77777777" w:rsidR="009D3BEB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12D44FB" w14:textId="77777777" w:rsidR="009D3BEB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BFCF1" w14:textId="77777777" w:rsidR="009D3BEB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38664" w14:textId="77777777" w:rsidR="009D3BEB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A76B4A" w14:textId="77777777" w:rsidR="009D3BEB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BE23A" w14:textId="77777777" w:rsidR="009D3BEB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B2BDF0" w14:textId="77777777" w:rsidR="009D3BEB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427DF0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A90142B" w14:textId="77777777" w:rsidR="009D3BEB" w:rsidRDefault="009D3BEB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6289C5" w14:textId="77777777" w:rsidR="009D3BEB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BFD5F" w14:textId="77777777" w:rsidR="009D3BEB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3DED5" w14:textId="77777777" w:rsidR="009D3BEB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C86980" w14:textId="77777777" w:rsidR="009D3BEB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3F7FE" w14:textId="77777777" w:rsidR="009D3BEB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CD905C" w14:textId="77777777" w:rsidR="009D3BEB" w:rsidRDefault="00000000" w:rsidP="002F44D5">
            <w:pPr>
              <w:jc w:val="center"/>
            </w:pPr>
            <w:r>
              <w:t>D=R*S</w:t>
            </w:r>
          </w:p>
        </w:tc>
      </w:tr>
      <w:tr w:rsidR="00F74863" w14:paraId="7DBBEC25" w14:textId="77777777">
        <w:trPr>
          <w:jc w:val="center"/>
        </w:trPr>
        <w:tc>
          <w:tcPr>
            <w:tcW w:w="3347" w:type="dxa"/>
            <w:vAlign w:val="center"/>
          </w:tcPr>
          <w:p w14:paraId="48A405EE" w14:textId="77777777" w:rsidR="009D3BEB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7845500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BDBD2A" w14:textId="77777777" w:rsidR="009D3BEB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C0EB7C5" w14:textId="77777777" w:rsidR="009D3BEB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ACCD4B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4C9016" w14:textId="77777777" w:rsidR="009D3BEB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7406DA9" w14:textId="77777777" w:rsidR="009D3BEB" w:rsidRDefault="00000000" w:rsidP="002F44D5">
            <w:r>
              <w:t>0.245</w:t>
            </w:r>
          </w:p>
        </w:tc>
      </w:tr>
      <w:tr w:rsidR="00F74863" w14:paraId="0D03B2F1" w14:textId="77777777">
        <w:trPr>
          <w:jc w:val="center"/>
        </w:trPr>
        <w:tc>
          <w:tcPr>
            <w:tcW w:w="3347" w:type="dxa"/>
            <w:vAlign w:val="center"/>
          </w:tcPr>
          <w:p w14:paraId="2D5F3C1B" w14:textId="77777777" w:rsidR="009D3BEB" w:rsidRDefault="00000000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3991AA9B" w14:textId="77777777" w:rsidR="009D3BEB" w:rsidRDefault="00000000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244ACB23" w14:textId="77777777" w:rsidR="009D3BEB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645FB47C" w14:textId="77777777" w:rsidR="009D3BEB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469BF0C8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710C89" w14:textId="77777777" w:rsidR="009D3BEB" w:rsidRDefault="00000000" w:rsidP="002F44D5">
            <w:r>
              <w:t>0.040</w:t>
            </w:r>
          </w:p>
        </w:tc>
        <w:tc>
          <w:tcPr>
            <w:tcW w:w="1064" w:type="dxa"/>
            <w:vAlign w:val="center"/>
          </w:tcPr>
          <w:p w14:paraId="76FAC27A" w14:textId="77777777" w:rsidR="009D3BEB" w:rsidRDefault="00000000" w:rsidP="002F44D5">
            <w:r>
              <w:t>0.606</w:t>
            </w:r>
          </w:p>
        </w:tc>
      </w:tr>
      <w:tr w:rsidR="00F74863" w14:paraId="2A54F90B" w14:textId="77777777">
        <w:trPr>
          <w:jc w:val="center"/>
        </w:trPr>
        <w:tc>
          <w:tcPr>
            <w:tcW w:w="3347" w:type="dxa"/>
            <w:vAlign w:val="center"/>
          </w:tcPr>
          <w:p w14:paraId="61F47B53" w14:textId="77777777" w:rsidR="009D3BEB" w:rsidRDefault="00000000" w:rsidP="002F44D5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7B2C0CB2" w14:textId="77777777" w:rsidR="009D3BEB" w:rsidRDefault="00000000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63EFF7EE" w14:textId="77777777" w:rsidR="009D3BEB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8075BA0" w14:textId="77777777" w:rsidR="009D3BEB" w:rsidRDefault="00000000" w:rsidP="002F44D5">
            <w:r>
              <w:t>1.160</w:t>
            </w:r>
          </w:p>
        </w:tc>
        <w:tc>
          <w:tcPr>
            <w:tcW w:w="848" w:type="dxa"/>
            <w:vAlign w:val="center"/>
          </w:tcPr>
          <w:p w14:paraId="1D52CDC3" w14:textId="77777777" w:rsidR="009D3BEB" w:rsidRDefault="00000000" w:rsidP="002F44D5">
            <w:r>
              <w:t>1.05</w:t>
            </w:r>
          </w:p>
        </w:tc>
        <w:tc>
          <w:tcPr>
            <w:tcW w:w="1075" w:type="dxa"/>
            <w:vAlign w:val="center"/>
          </w:tcPr>
          <w:p w14:paraId="0CAC7401" w14:textId="77777777" w:rsidR="009D3BEB" w:rsidRDefault="00000000" w:rsidP="002F44D5">
            <w:r>
              <w:t>1.905</w:t>
            </w:r>
          </w:p>
        </w:tc>
        <w:tc>
          <w:tcPr>
            <w:tcW w:w="1064" w:type="dxa"/>
            <w:vAlign w:val="center"/>
          </w:tcPr>
          <w:p w14:paraId="4EEB0CC0" w14:textId="77777777" w:rsidR="009D3BEB" w:rsidRDefault="00000000" w:rsidP="002F44D5">
            <w:r>
              <w:t>2.320</w:t>
            </w:r>
          </w:p>
        </w:tc>
      </w:tr>
      <w:tr w:rsidR="00F74863" w14:paraId="45ECE143" w14:textId="77777777">
        <w:trPr>
          <w:jc w:val="center"/>
        </w:trPr>
        <w:tc>
          <w:tcPr>
            <w:tcW w:w="3347" w:type="dxa"/>
            <w:vAlign w:val="center"/>
          </w:tcPr>
          <w:p w14:paraId="18E2E5ED" w14:textId="77777777" w:rsidR="009D3BEB" w:rsidRDefault="00000000" w:rsidP="002F44D5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9" w:type="dxa"/>
            <w:vAlign w:val="center"/>
          </w:tcPr>
          <w:p w14:paraId="539B8126" w14:textId="77777777" w:rsidR="009D3BEB" w:rsidRDefault="00000000" w:rsidP="002F44D5">
            <w:r>
              <w:t>4</w:t>
            </w:r>
          </w:p>
        </w:tc>
        <w:tc>
          <w:tcPr>
            <w:tcW w:w="1075" w:type="dxa"/>
            <w:vAlign w:val="center"/>
          </w:tcPr>
          <w:p w14:paraId="0FB676A9" w14:textId="77777777" w:rsidR="009D3BEB" w:rsidRDefault="00000000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65F2DB6D" w14:textId="77777777" w:rsidR="009D3BEB" w:rsidRDefault="00000000" w:rsidP="002F44D5">
            <w:r>
              <w:t>9.370</w:t>
            </w:r>
          </w:p>
        </w:tc>
        <w:tc>
          <w:tcPr>
            <w:tcW w:w="848" w:type="dxa"/>
            <w:vAlign w:val="center"/>
          </w:tcPr>
          <w:p w14:paraId="30D8E0FB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3BC4BE" w14:textId="77777777" w:rsidR="009D3BEB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0EF77269" w14:textId="77777777" w:rsidR="009D3BEB" w:rsidRDefault="00000000" w:rsidP="002F44D5">
            <w:r>
              <w:t>0.163</w:t>
            </w:r>
          </w:p>
        </w:tc>
      </w:tr>
      <w:tr w:rsidR="00F74863" w14:paraId="526C870C" w14:textId="77777777">
        <w:trPr>
          <w:jc w:val="center"/>
        </w:trPr>
        <w:tc>
          <w:tcPr>
            <w:tcW w:w="3347" w:type="dxa"/>
            <w:vAlign w:val="center"/>
          </w:tcPr>
          <w:p w14:paraId="2B8AAD3E" w14:textId="77777777" w:rsidR="009D3BEB" w:rsidRDefault="00000000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0224FE91" w14:textId="77777777" w:rsidR="009D3BEB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6046A863" w14:textId="77777777" w:rsidR="009D3BEB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11B6C226" w14:textId="77777777" w:rsidR="009D3BEB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2B42F0AA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1780D3" w14:textId="77777777" w:rsidR="009D3BEB" w:rsidRDefault="00000000" w:rsidP="002F44D5">
            <w:r>
              <w:t>0.020</w:t>
            </w:r>
          </w:p>
        </w:tc>
        <w:tc>
          <w:tcPr>
            <w:tcW w:w="1064" w:type="dxa"/>
            <w:vAlign w:val="center"/>
          </w:tcPr>
          <w:p w14:paraId="1AB5FB0B" w14:textId="77777777" w:rsidR="009D3BEB" w:rsidRDefault="00000000" w:rsidP="002F44D5">
            <w:r>
              <w:t>0.303</w:t>
            </w:r>
          </w:p>
        </w:tc>
      </w:tr>
      <w:tr w:rsidR="00F74863" w14:paraId="21A4621B" w14:textId="77777777">
        <w:trPr>
          <w:jc w:val="center"/>
        </w:trPr>
        <w:tc>
          <w:tcPr>
            <w:tcW w:w="3347" w:type="dxa"/>
            <w:vAlign w:val="center"/>
          </w:tcPr>
          <w:p w14:paraId="2885BE16" w14:textId="77777777" w:rsidR="009D3BEB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DDA2CF5" w14:textId="77777777" w:rsidR="009D3BEB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5FB7A1D" w14:textId="77777777" w:rsidR="009D3BEB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B886C79" w14:textId="77777777" w:rsidR="009D3BEB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BB631CC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A16921" w14:textId="77777777" w:rsidR="009D3BEB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64AE0F2" w14:textId="77777777" w:rsidR="009D3BEB" w:rsidRDefault="00000000" w:rsidP="002F44D5">
            <w:r>
              <w:t>1.186</w:t>
            </w:r>
          </w:p>
        </w:tc>
      </w:tr>
      <w:tr w:rsidR="0058474F" w14:paraId="6068D78D" w14:textId="77777777" w:rsidTr="00762E43">
        <w:trPr>
          <w:jc w:val="center"/>
        </w:trPr>
        <w:tc>
          <w:tcPr>
            <w:tcW w:w="3347" w:type="dxa"/>
            <w:vAlign w:val="center"/>
          </w:tcPr>
          <w:p w14:paraId="3A547682" w14:textId="77777777" w:rsidR="009D3BEB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55324C1" w14:textId="77777777" w:rsidR="009D3BEB" w:rsidRDefault="00000000" w:rsidP="002F44D5">
            <w:r>
              <w:t>294</w:t>
            </w:r>
          </w:p>
        </w:tc>
        <w:tc>
          <w:tcPr>
            <w:tcW w:w="1075" w:type="dxa"/>
            <w:vAlign w:val="center"/>
          </w:tcPr>
          <w:p w14:paraId="71B5DD8C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01311A" w14:textId="77777777" w:rsidR="009D3BEB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DC5AC5A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371E6D7" w14:textId="77777777" w:rsidR="009D3BEB" w:rsidRDefault="00000000" w:rsidP="002F44D5">
            <w:r>
              <w:t>2.072</w:t>
            </w:r>
          </w:p>
        </w:tc>
        <w:tc>
          <w:tcPr>
            <w:tcW w:w="1064" w:type="dxa"/>
            <w:vAlign w:val="center"/>
          </w:tcPr>
          <w:p w14:paraId="53B1A08B" w14:textId="77777777" w:rsidR="009D3BEB" w:rsidRDefault="00000000" w:rsidP="002F44D5">
            <w:r>
              <w:t>4.822</w:t>
            </w:r>
          </w:p>
        </w:tc>
      </w:tr>
      <w:tr w:rsidR="0058474F" w14:paraId="47F8FC3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1221B02" w14:textId="77777777" w:rsidR="009D3BEB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472ECF4" w14:textId="77777777" w:rsidR="009D3BEB" w:rsidRDefault="00000000" w:rsidP="002F44D5">
            <w:pPr>
              <w:jc w:val="center"/>
            </w:pPr>
            <w:r>
              <w:t>0.26</w:t>
            </w:r>
          </w:p>
        </w:tc>
      </w:tr>
    </w:tbl>
    <w:p w14:paraId="35F0D74C" w14:textId="77777777" w:rsidR="009D3BEB" w:rsidRPr="00612E00" w:rsidRDefault="009D3BEB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380481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A42BCD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B5B61A5" w14:textId="77777777" w:rsidR="009D3BEB" w:rsidRDefault="00000000" w:rsidP="002F44D5">
            <w:pPr>
              <w:jc w:val="center"/>
            </w:pPr>
            <w:r>
              <w:lastRenderedPageBreak/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BBDBA01" w14:textId="77777777" w:rsidR="009D3BEB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581A4" w14:textId="77777777" w:rsidR="009D3BEB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B6324" w14:textId="77777777" w:rsidR="009D3BEB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751DE" w14:textId="77777777" w:rsidR="009D3BEB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C79CF" w14:textId="77777777" w:rsidR="009D3BEB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E9AA9B" w14:textId="77777777" w:rsidR="009D3BEB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48BD73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D52C430" w14:textId="77777777" w:rsidR="009D3BEB" w:rsidRDefault="009D3BEB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B3D67F6" w14:textId="77777777" w:rsidR="009D3BEB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A3264" w14:textId="77777777" w:rsidR="009D3BEB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C0111" w14:textId="77777777" w:rsidR="009D3BEB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C1C1BE" w14:textId="77777777" w:rsidR="009D3BEB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26454" w14:textId="77777777" w:rsidR="009D3BEB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3F96DF" w14:textId="77777777" w:rsidR="009D3BEB" w:rsidRDefault="00000000" w:rsidP="002F44D5">
            <w:pPr>
              <w:jc w:val="center"/>
            </w:pPr>
            <w:r>
              <w:t>D=R*S</w:t>
            </w:r>
          </w:p>
        </w:tc>
      </w:tr>
      <w:tr w:rsidR="00F74863" w14:paraId="4028787B" w14:textId="77777777">
        <w:trPr>
          <w:jc w:val="center"/>
        </w:trPr>
        <w:tc>
          <w:tcPr>
            <w:tcW w:w="3347" w:type="dxa"/>
            <w:vAlign w:val="center"/>
          </w:tcPr>
          <w:p w14:paraId="03CCD3B2" w14:textId="77777777" w:rsidR="009D3BEB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3E1FE4C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FE59102" w14:textId="77777777" w:rsidR="009D3BEB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4F8ED0A" w14:textId="77777777" w:rsidR="009D3BEB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CAA8773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1B396A" w14:textId="77777777" w:rsidR="009D3BEB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0769469" w14:textId="77777777" w:rsidR="009D3BEB" w:rsidRDefault="00000000" w:rsidP="002F44D5">
            <w:r>
              <w:t>0.245</w:t>
            </w:r>
          </w:p>
        </w:tc>
      </w:tr>
      <w:tr w:rsidR="00F74863" w14:paraId="5BA553B3" w14:textId="77777777">
        <w:trPr>
          <w:jc w:val="center"/>
        </w:trPr>
        <w:tc>
          <w:tcPr>
            <w:tcW w:w="3347" w:type="dxa"/>
            <w:vAlign w:val="center"/>
          </w:tcPr>
          <w:p w14:paraId="6BA2D595" w14:textId="77777777" w:rsidR="009D3BEB" w:rsidRDefault="00000000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60E8993B" w14:textId="77777777" w:rsidR="009D3BEB" w:rsidRDefault="00000000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564B600C" w14:textId="77777777" w:rsidR="009D3BEB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24B0909E" w14:textId="77777777" w:rsidR="009D3BEB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24A8B23A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CA10B7" w14:textId="77777777" w:rsidR="009D3BEB" w:rsidRDefault="00000000" w:rsidP="002F44D5">
            <w:r>
              <w:t>0.040</w:t>
            </w:r>
          </w:p>
        </w:tc>
        <w:tc>
          <w:tcPr>
            <w:tcW w:w="1064" w:type="dxa"/>
            <w:vAlign w:val="center"/>
          </w:tcPr>
          <w:p w14:paraId="40F03EC8" w14:textId="77777777" w:rsidR="009D3BEB" w:rsidRDefault="00000000" w:rsidP="002F44D5">
            <w:r>
              <w:t>0.606</w:t>
            </w:r>
          </w:p>
        </w:tc>
      </w:tr>
      <w:tr w:rsidR="00F74863" w14:paraId="6A066423" w14:textId="77777777">
        <w:trPr>
          <w:jc w:val="center"/>
        </w:trPr>
        <w:tc>
          <w:tcPr>
            <w:tcW w:w="3347" w:type="dxa"/>
            <w:vAlign w:val="center"/>
          </w:tcPr>
          <w:p w14:paraId="7088DA15" w14:textId="77777777" w:rsidR="009D3BEB" w:rsidRDefault="00000000" w:rsidP="002F44D5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4D235296" w14:textId="77777777" w:rsidR="009D3BEB" w:rsidRDefault="00000000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5F24212D" w14:textId="77777777" w:rsidR="009D3BEB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819AFA4" w14:textId="77777777" w:rsidR="009D3BEB" w:rsidRDefault="00000000" w:rsidP="002F44D5">
            <w:r>
              <w:t>1.160</w:t>
            </w:r>
          </w:p>
        </w:tc>
        <w:tc>
          <w:tcPr>
            <w:tcW w:w="848" w:type="dxa"/>
            <w:vAlign w:val="center"/>
          </w:tcPr>
          <w:p w14:paraId="5C73D675" w14:textId="77777777" w:rsidR="009D3BEB" w:rsidRDefault="00000000" w:rsidP="002F44D5">
            <w:r>
              <w:t>1.05</w:t>
            </w:r>
          </w:p>
        </w:tc>
        <w:tc>
          <w:tcPr>
            <w:tcW w:w="1075" w:type="dxa"/>
            <w:vAlign w:val="center"/>
          </w:tcPr>
          <w:p w14:paraId="62F722F7" w14:textId="77777777" w:rsidR="009D3BEB" w:rsidRDefault="00000000" w:rsidP="002F44D5">
            <w:r>
              <w:t>1.905</w:t>
            </w:r>
          </w:p>
        </w:tc>
        <w:tc>
          <w:tcPr>
            <w:tcW w:w="1064" w:type="dxa"/>
            <w:vAlign w:val="center"/>
          </w:tcPr>
          <w:p w14:paraId="3E053D1D" w14:textId="77777777" w:rsidR="009D3BEB" w:rsidRDefault="00000000" w:rsidP="002F44D5">
            <w:r>
              <w:t>2.320</w:t>
            </w:r>
          </w:p>
        </w:tc>
      </w:tr>
      <w:tr w:rsidR="00F74863" w14:paraId="7FF84224" w14:textId="77777777">
        <w:trPr>
          <w:jc w:val="center"/>
        </w:trPr>
        <w:tc>
          <w:tcPr>
            <w:tcW w:w="3347" w:type="dxa"/>
            <w:vAlign w:val="center"/>
          </w:tcPr>
          <w:p w14:paraId="123C946B" w14:textId="77777777" w:rsidR="009D3BEB" w:rsidRDefault="00000000" w:rsidP="002F44D5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9" w:type="dxa"/>
            <w:vAlign w:val="center"/>
          </w:tcPr>
          <w:p w14:paraId="39169075" w14:textId="77777777" w:rsidR="009D3BEB" w:rsidRDefault="00000000" w:rsidP="002F44D5">
            <w:r>
              <w:t>4</w:t>
            </w:r>
          </w:p>
        </w:tc>
        <w:tc>
          <w:tcPr>
            <w:tcW w:w="1075" w:type="dxa"/>
            <w:vAlign w:val="center"/>
          </w:tcPr>
          <w:p w14:paraId="31B0AC33" w14:textId="77777777" w:rsidR="009D3BEB" w:rsidRDefault="00000000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61CAF63E" w14:textId="77777777" w:rsidR="009D3BEB" w:rsidRDefault="00000000" w:rsidP="002F44D5">
            <w:r>
              <w:t>9.370</w:t>
            </w:r>
          </w:p>
        </w:tc>
        <w:tc>
          <w:tcPr>
            <w:tcW w:w="848" w:type="dxa"/>
            <w:vAlign w:val="center"/>
          </w:tcPr>
          <w:p w14:paraId="4255A0EF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0BC6B1" w14:textId="77777777" w:rsidR="009D3BEB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60D25448" w14:textId="77777777" w:rsidR="009D3BEB" w:rsidRDefault="00000000" w:rsidP="002F44D5">
            <w:r>
              <w:t>0.163</w:t>
            </w:r>
          </w:p>
        </w:tc>
      </w:tr>
      <w:tr w:rsidR="00F74863" w14:paraId="0DA25E4D" w14:textId="77777777">
        <w:trPr>
          <w:jc w:val="center"/>
        </w:trPr>
        <w:tc>
          <w:tcPr>
            <w:tcW w:w="3347" w:type="dxa"/>
            <w:vAlign w:val="center"/>
          </w:tcPr>
          <w:p w14:paraId="720E662C" w14:textId="77777777" w:rsidR="009D3BEB" w:rsidRDefault="00000000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2D729302" w14:textId="77777777" w:rsidR="009D3BEB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1F7E724B" w14:textId="77777777" w:rsidR="009D3BEB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50F3746C" w14:textId="77777777" w:rsidR="009D3BEB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26C63086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403DA1" w14:textId="77777777" w:rsidR="009D3BEB" w:rsidRDefault="00000000" w:rsidP="002F44D5">
            <w:r>
              <w:t>0.020</w:t>
            </w:r>
          </w:p>
        </w:tc>
        <w:tc>
          <w:tcPr>
            <w:tcW w:w="1064" w:type="dxa"/>
            <w:vAlign w:val="center"/>
          </w:tcPr>
          <w:p w14:paraId="6788FEC3" w14:textId="77777777" w:rsidR="009D3BEB" w:rsidRDefault="00000000" w:rsidP="002F44D5">
            <w:r>
              <w:t>0.303</w:t>
            </w:r>
          </w:p>
        </w:tc>
      </w:tr>
      <w:tr w:rsidR="00F74863" w14:paraId="05ACACB2" w14:textId="77777777">
        <w:trPr>
          <w:jc w:val="center"/>
        </w:trPr>
        <w:tc>
          <w:tcPr>
            <w:tcW w:w="3347" w:type="dxa"/>
            <w:vAlign w:val="center"/>
          </w:tcPr>
          <w:p w14:paraId="2908732F" w14:textId="77777777" w:rsidR="009D3BEB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437A94A" w14:textId="77777777" w:rsidR="009D3BEB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6666635" w14:textId="77777777" w:rsidR="009D3BEB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16BCF6D" w14:textId="77777777" w:rsidR="009D3BEB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0017012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355CD3" w14:textId="77777777" w:rsidR="009D3BEB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436CEE9" w14:textId="77777777" w:rsidR="009D3BEB" w:rsidRDefault="00000000" w:rsidP="002F44D5">
            <w:r>
              <w:t>1.186</w:t>
            </w:r>
          </w:p>
        </w:tc>
      </w:tr>
      <w:tr w:rsidR="0058474F" w14:paraId="7B3AAD47" w14:textId="77777777" w:rsidTr="00762E43">
        <w:trPr>
          <w:jc w:val="center"/>
        </w:trPr>
        <w:tc>
          <w:tcPr>
            <w:tcW w:w="3347" w:type="dxa"/>
            <w:vAlign w:val="center"/>
          </w:tcPr>
          <w:p w14:paraId="4C69D94B" w14:textId="77777777" w:rsidR="009D3BEB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3C1E7AB" w14:textId="77777777" w:rsidR="009D3BEB" w:rsidRDefault="00000000" w:rsidP="002F44D5">
            <w:r>
              <w:t>294</w:t>
            </w:r>
          </w:p>
        </w:tc>
        <w:tc>
          <w:tcPr>
            <w:tcW w:w="1075" w:type="dxa"/>
            <w:vAlign w:val="center"/>
          </w:tcPr>
          <w:p w14:paraId="10E1414C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C92C09A" w14:textId="77777777" w:rsidR="009D3BEB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4F38C12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5143E3" w14:textId="77777777" w:rsidR="009D3BEB" w:rsidRDefault="00000000" w:rsidP="002F44D5">
            <w:r>
              <w:t>2.072</w:t>
            </w:r>
          </w:p>
        </w:tc>
        <w:tc>
          <w:tcPr>
            <w:tcW w:w="1064" w:type="dxa"/>
            <w:vAlign w:val="center"/>
          </w:tcPr>
          <w:p w14:paraId="6EA641E4" w14:textId="77777777" w:rsidR="009D3BEB" w:rsidRDefault="00000000" w:rsidP="002F44D5">
            <w:r>
              <w:t>4.822</w:t>
            </w:r>
          </w:p>
        </w:tc>
      </w:tr>
      <w:tr w:rsidR="0058474F" w14:paraId="2C553F0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167AE6" w14:textId="77777777" w:rsidR="009D3BEB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A759802" w14:textId="77777777" w:rsidR="009D3BEB" w:rsidRDefault="00000000" w:rsidP="002F44D5">
            <w:pPr>
              <w:jc w:val="center"/>
            </w:pPr>
            <w:r>
              <w:t>0.19</w:t>
            </w:r>
          </w:p>
        </w:tc>
      </w:tr>
    </w:tbl>
    <w:p w14:paraId="5D5F88CB" w14:textId="77777777" w:rsidR="009D3BEB" w:rsidRPr="00612E00" w:rsidRDefault="009D3BEB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50FB5C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0B22F1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BC7712" w14:textId="77777777" w:rsidR="009D3BEB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30ABBA" w14:textId="77777777" w:rsidR="009D3BEB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8F5A2" w14:textId="77777777" w:rsidR="009D3BEB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41375" w14:textId="77777777" w:rsidR="009D3BEB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B2D8B" w14:textId="77777777" w:rsidR="009D3BEB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F169F" w14:textId="77777777" w:rsidR="009D3BEB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C3A588" w14:textId="77777777" w:rsidR="009D3BEB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325F6A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EC579A4" w14:textId="77777777" w:rsidR="009D3BEB" w:rsidRDefault="009D3BEB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8D8852E" w14:textId="77777777" w:rsidR="009D3BEB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A389D" w14:textId="77777777" w:rsidR="009D3BEB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A9F19" w14:textId="77777777" w:rsidR="009D3BEB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166789" w14:textId="77777777" w:rsidR="009D3BEB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ECA5C" w14:textId="77777777" w:rsidR="009D3BEB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F61238" w14:textId="77777777" w:rsidR="009D3BEB" w:rsidRDefault="00000000" w:rsidP="002F44D5">
            <w:pPr>
              <w:jc w:val="center"/>
            </w:pPr>
            <w:r>
              <w:t>D=R*S</w:t>
            </w:r>
          </w:p>
        </w:tc>
      </w:tr>
      <w:tr w:rsidR="00F74863" w14:paraId="6F18898F" w14:textId="77777777">
        <w:trPr>
          <w:jc w:val="center"/>
        </w:trPr>
        <w:tc>
          <w:tcPr>
            <w:tcW w:w="3347" w:type="dxa"/>
            <w:vAlign w:val="center"/>
          </w:tcPr>
          <w:p w14:paraId="3273B4A4" w14:textId="77777777" w:rsidR="009D3BEB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BE5C0DC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24841F" w14:textId="77777777" w:rsidR="009D3BEB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BED8F0D" w14:textId="77777777" w:rsidR="009D3BEB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395ADE1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3C6782" w14:textId="77777777" w:rsidR="009D3BEB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85BA6BD" w14:textId="77777777" w:rsidR="009D3BEB" w:rsidRDefault="00000000" w:rsidP="002F44D5">
            <w:r>
              <w:t>0.245</w:t>
            </w:r>
          </w:p>
        </w:tc>
      </w:tr>
      <w:tr w:rsidR="00F74863" w14:paraId="2650FC72" w14:textId="77777777">
        <w:trPr>
          <w:jc w:val="center"/>
        </w:trPr>
        <w:tc>
          <w:tcPr>
            <w:tcW w:w="3347" w:type="dxa"/>
            <w:vAlign w:val="center"/>
          </w:tcPr>
          <w:p w14:paraId="1B62182E" w14:textId="77777777" w:rsidR="009D3BEB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D465F79" w14:textId="77777777" w:rsidR="009D3BEB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FC978BA" w14:textId="77777777" w:rsidR="009D3BEB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5F295441" w14:textId="77777777" w:rsidR="009D3BEB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4F9235E7" w14:textId="77777777" w:rsidR="009D3BEB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372AB529" w14:textId="77777777" w:rsidR="009D3BEB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7C74C25A" w14:textId="77777777" w:rsidR="009D3BEB" w:rsidRDefault="00000000" w:rsidP="002F44D5">
            <w:r>
              <w:t>3.444</w:t>
            </w:r>
          </w:p>
        </w:tc>
      </w:tr>
      <w:tr w:rsidR="00F74863" w14:paraId="45405E2D" w14:textId="77777777">
        <w:trPr>
          <w:jc w:val="center"/>
        </w:trPr>
        <w:tc>
          <w:tcPr>
            <w:tcW w:w="3347" w:type="dxa"/>
            <w:vAlign w:val="center"/>
          </w:tcPr>
          <w:p w14:paraId="0BF15DBC" w14:textId="77777777" w:rsidR="009D3BEB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45A5B13D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08D56FE" w14:textId="77777777" w:rsidR="009D3BEB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94EFBFB" w14:textId="77777777" w:rsidR="009D3BEB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76259E61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39DE82" w14:textId="77777777" w:rsidR="009D3BEB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7319F106" w14:textId="77777777" w:rsidR="009D3BEB" w:rsidRDefault="00000000" w:rsidP="002F44D5">
            <w:r>
              <w:t>0.247</w:t>
            </w:r>
          </w:p>
        </w:tc>
      </w:tr>
      <w:tr w:rsidR="0058474F" w14:paraId="694DFC45" w14:textId="77777777" w:rsidTr="00762E43">
        <w:trPr>
          <w:jc w:val="center"/>
        </w:trPr>
        <w:tc>
          <w:tcPr>
            <w:tcW w:w="3347" w:type="dxa"/>
            <w:vAlign w:val="center"/>
          </w:tcPr>
          <w:p w14:paraId="5169CCDF" w14:textId="77777777" w:rsidR="009D3BEB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2E56FC2" w14:textId="77777777" w:rsidR="009D3BEB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16FD6322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1D0DA48" w14:textId="77777777" w:rsidR="009D3BEB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452C836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D7811B" w14:textId="77777777" w:rsidR="009D3BEB" w:rsidRDefault="00000000" w:rsidP="002F44D5">
            <w:r>
              <w:t>0.933</w:t>
            </w:r>
          </w:p>
        </w:tc>
        <w:tc>
          <w:tcPr>
            <w:tcW w:w="1064" w:type="dxa"/>
            <w:vAlign w:val="center"/>
          </w:tcPr>
          <w:p w14:paraId="5480B935" w14:textId="77777777" w:rsidR="009D3BEB" w:rsidRDefault="00000000" w:rsidP="002F44D5">
            <w:r>
              <w:t>3.936</w:t>
            </w:r>
          </w:p>
        </w:tc>
      </w:tr>
      <w:tr w:rsidR="0058474F" w14:paraId="605A01E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D3D0FC" w14:textId="77777777" w:rsidR="009D3BEB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C053F4C" w14:textId="77777777" w:rsidR="009D3BEB" w:rsidRDefault="00000000" w:rsidP="002F44D5">
            <w:pPr>
              <w:jc w:val="center"/>
            </w:pPr>
            <w:r>
              <w:t>0.87</w:t>
            </w:r>
          </w:p>
        </w:tc>
      </w:tr>
    </w:tbl>
    <w:p w14:paraId="7806E236" w14:textId="77777777" w:rsidR="009D3BEB" w:rsidRPr="00612E00" w:rsidRDefault="009D3BEB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B212AC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8C08E1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272E332" w14:textId="77777777" w:rsidR="009D3BEB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C82B2E9" w14:textId="77777777" w:rsidR="009D3BEB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63B8A" w14:textId="77777777" w:rsidR="009D3BEB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6CBA8" w14:textId="77777777" w:rsidR="009D3BEB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EFAEE6" w14:textId="77777777" w:rsidR="009D3BEB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56958" w14:textId="77777777" w:rsidR="009D3BEB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77533A" w14:textId="77777777" w:rsidR="009D3BEB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1496F8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E180722" w14:textId="77777777" w:rsidR="009D3BEB" w:rsidRDefault="009D3BEB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D68A14" w14:textId="77777777" w:rsidR="009D3BEB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BFC4F" w14:textId="77777777" w:rsidR="009D3BEB" w:rsidRDefault="0000000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B0A69" w14:textId="77777777" w:rsidR="009D3BEB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B4252" w14:textId="77777777" w:rsidR="009D3BEB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C3E5F" w14:textId="77777777" w:rsidR="009D3BEB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81A2A5" w14:textId="77777777" w:rsidR="009D3BEB" w:rsidRDefault="00000000" w:rsidP="002F44D5">
            <w:pPr>
              <w:jc w:val="center"/>
            </w:pPr>
            <w:r>
              <w:t>D=R*S</w:t>
            </w:r>
          </w:p>
        </w:tc>
      </w:tr>
      <w:tr w:rsidR="00F74863" w14:paraId="7B5B0BEC" w14:textId="77777777">
        <w:trPr>
          <w:jc w:val="center"/>
        </w:trPr>
        <w:tc>
          <w:tcPr>
            <w:tcW w:w="3347" w:type="dxa"/>
            <w:vAlign w:val="center"/>
          </w:tcPr>
          <w:p w14:paraId="6947805A" w14:textId="77777777" w:rsidR="009D3BEB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713EA63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213D52B" w14:textId="77777777" w:rsidR="009D3BEB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DE5C08A" w14:textId="77777777" w:rsidR="009D3BEB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1859E1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3CEE39" w14:textId="77777777" w:rsidR="009D3BEB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B8BC03F" w14:textId="77777777" w:rsidR="009D3BEB" w:rsidRDefault="00000000" w:rsidP="002F44D5">
            <w:r>
              <w:t>0.245</w:t>
            </w:r>
          </w:p>
        </w:tc>
      </w:tr>
      <w:tr w:rsidR="00F74863" w14:paraId="5F054A9F" w14:textId="77777777">
        <w:trPr>
          <w:jc w:val="center"/>
        </w:trPr>
        <w:tc>
          <w:tcPr>
            <w:tcW w:w="3347" w:type="dxa"/>
            <w:vAlign w:val="center"/>
          </w:tcPr>
          <w:p w14:paraId="6EE5512C" w14:textId="77777777" w:rsidR="009D3BEB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E67E950" w14:textId="77777777" w:rsidR="009D3BEB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36E844C" w14:textId="77777777" w:rsidR="009D3BEB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61D6102E" w14:textId="77777777" w:rsidR="009D3BEB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6C3793DE" w14:textId="77777777" w:rsidR="009D3BEB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2B309FB7" w14:textId="77777777" w:rsidR="009D3BEB" w:rsidRDefault="00000000" w:rsidP="002F44D5">
            <w:r>
              <w:t>0.889</w:t>
            </w:r>
          </w:p>
        </w:tc>
        <w:tc>
          <w:tcPr>
            <w:tcW w:w="1064" w:type="dxa"/>
            <w:vAlign w:val="center"/>
          </w:tcPr>
          <w:p w14:paraId="036BF0E6" w14:textId="77777777" w:rsidR="009D3BEB" w:rsidRDefault="00000000" w:rsidP="002F44D5">
            <w:r>
              <w:t>3.444</w:t>
            </w:r>
          </w:p>
        </w:tc>
      </w:tr>
      <w:tr w:rsidR="00F74863" w14:paraId="7B872EBA" w14:textId="77777777">
        <w:trPr>
          <w:jc w:val="center"/>
        </w:trPr>
        <w:tc>
          <w:tcPr>
            <w:tcW w:w="3347" w:type="dxa"/>
            <w:vAlign w:val="center"/>
          </w:tcPr>
          <w:p w14:paraId="690C8FE6" w14:textId="77777777" w:rsidR="009D3BEB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21F9581A" w14:textId="77777777" w:rsidR="009D3BEB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B5A659" w14:textId="77777777" w:rsidR="009D3BEB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4BB9A6B" w14:textId="77777777" w:rsidR="009D3BEB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3C1FDEE7" w14:textId="77777777" w:rsidR="009D3BEB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B70A34" w14:textId="77777777" w:rsidR="009D3BEB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620F2EE7" w14:textId="77777777" w:rsidR="009D3BEB" w:rsidRDefault="00000000" w:rsidP="002F44D5">
            <w:r>
              <w:t>0.247</w:t>
            </w:r>
          </w:p>
        </w:tc>
      </w:tr>
      <w:tr w:rsidR="0058474F" w14:paraId="4AE8A6F5" w14:textId="77777777" w:rsidTr="00762E43">
        <w:trPr>
          <w:jc w:val="center"/>
        </w:trPr>
        <w:tc>
          <w:tcPr>
            <w:tcW w:w="3347" w:type="dxa"/>
            <w:vAlign w:val="center"/>
          </w:tcPr>
          <w:p w14:paraId="0C189B78" w14:textId="77777777" w:rsidR="009D3BEB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71114D9" w14:textId="77777777" w:rsidR="009D3BEB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5559A2E5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CB11C4" w14:textId="77777777" w:rsidR="009D3BEB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B757F99" w14:textId="77777777" w:rsidR="009D3BEB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5ACB992" w14:textId="77777777" w:rsidR="009D3BEB" w:rsidRDefault="00000000" w:rsidP="002F44D5">
            <w:r>
              <w:t>0.933</w:t>
            </w:r>
          </w:p>
        </w:tc>
        <w:tc>
          <w:tcPr>
            <w:tcW w:w="1064" w:type="dxa"/>
            <w:vAlign w:val="center"/>
          </w:tcPr>
          <w:p w14:paraId="3E57D73A" w14:textId="77777777" w:rsidR="009D3BEB" w:rsidRDefault="00000000" w:rsidP="002F44D5">
            <w:r>
              <w:t>3.936</w:t>
            </w:r>
          </w:p>
        </w:tc>
      </w:tr>
      <w:tr w:rsidR="0058474F" w14:paraId="678DE3F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59EB81" w14:textId="77777777" w:rsidR="009D3BEB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6ACA049" w14:textId="77777777" w:rsidR="009D3BEB" w:rsidRDefault="00000000" w:rsidP="002F44D5">
            <w:pPr>
              <w:jc w:val="center"/>
            </w:pPr>
            <w:r>
              <w:t>0.87</w:t>
            </w:r>
          </w:p>
        </w:tc>
      </w:tr>
    </w:tbl>
    <w:p w14:paraId="49704816" w14:textId="77777777" w:rsidR="009D3BEB" w:rsidRPr="00612E00" w:rsidRDefault="009D3BEB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38A526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070250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C880E2A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A942585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9CD52D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4847FE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FEB0B2" w14:textId="77777777" w:rsidR="00EA3BB3" w:rsidRDefault="00EA3BB3" w:rsidP="00E45DB8">
            <w:pPr>
              <w:jc w:val="center"/>
            </w:pPr>
            <w:r>
              <w:t>1.20</w:t>
            </w:r>
          </w:p>
        </w:tc>
      </w:tr>
    </w:tbl>
    <w:p w14:paraId="34EFC218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CF5F13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222FEF8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233339B" w14:textId="77777777" w:rsidR="00EA3BB3" w:rsidRDefault="00EA3BB3">
            <w:pPr>
              <w:jc w:val="center"/>
            </w:pPr>
            <w:r>
              <w:rPr>
                <w:rFonts w:hint="eastAsia"/>
              </w:rPr>
              <w:lastRenderedPageBreak/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14F815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5E9AF92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39C2178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BCED54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10137DA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6C8686E" w14:textId="77777777" w:rsidR="00EA3BB3" w:rsidRPr="00E145DC" w:rsidRDefault="00E145DC" w:rsidP="00E145DC">
      <w:pPr>
        <w:jc w:val="center"/>
      </w:pPr>
      <w:bookmarkStart w:id="43" w:name="_Toc36538848"/>
      <w:bookmarkStart w:id="44" w:name="_Toc451436145"/>
      <w:bookmarkStart w:id="45" w:name="_Toc451698937"/>
      <w:bookmarkStart w:id="46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16370">
        <w:rPr>
          <w:noProof/>
        </w:rPr>
        <w:t>9</w:t>
      </w:r>
      <w:r w:rsidRPr="00E145DC">
        <w:fldChar w:fldCharType="end"/>
      </w:r>
      <w:bookmarkStart w:id="47" w:name="表名"/>
      <w:r w:rsidR="00EA3BB3" w:rsidRPr="00E145DC">
        <w:rPr>
          <w:rFonts w:hint="eastAsia"/>
        </w:rPr>
        <w:t>外窗</w:t>
      </w:r>
      <w:bookmarkEnd w:id="43"/>
      <w:bookmarkEnd w:id="47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6985E93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15B33AF" w14:textId="77777777" w:rsidR="00EA3BB3" w:rsidRDefault="00EA3BB3" w:rsidP="00EA3BB3">
            <w:pPr>
              <w:jc w:val="center"/>
            </w:pPr>
            <w:bookmarkStart w:id="48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2DA6D7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0A5F3C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B5FCE1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1505229" w14:textId="77777777" w:rsidR="009D3BEB" w:rsidRDefault="00000000" w:rsidP="00EA3BB3">
            <w:pPr>
              <w:jc w:val="center"/>
            </w:pPr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16CBE06" w14:textId="77777777" w:rsidR="009D3BEB" w:rsidRDefault="00000000" w:rsidP="00EA3BB3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C29877" w14:textId="77777777" w:rsidR="009D3BEB" w:rsidRDefault="00000000" w:rsidP="00EA3BB3">
            <w:pPr>
              <w:jc w:val="center"/>
            </w:pPr>
            <w:r>
              <w:t>0.39</w:t>
            </w:r>
          </w:p>
        </w:tc>
      </w:tr>
      <w:bookmarkEnd w:id="44"/>
      <w:bookmarkEnd w:id="45"/>
      <w:bookmarkEnd w:id="46"/>
      <w:bookmarkEnd w:id="48"/>
    </w:tbl>
    <w:p w14:paraId="15733A48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08F866C" w14:textId="77777777" w:rsidR="006100FB" w:rsidRDefault="000B41B5" w:rsidP="00D406D2">
      <w:pPr>
        <w:ind w:firstLineChars="200" w:firstLine="420"/>
      </w:pPr>
      <w:bookmarkStart w:id="49" w:name="围护结构"/>
      <w:r>
        <w:rPr>
          <w:rFonts w:hint="eastAsia"/>
        </w:rPr>
        <w:t xml:space="preserve"> </w:t>
      </w:r>
      <w:bookmarkEnd w:id="49"/>
    </w:p>
    <w:p w14:paraId="1D247B6F" w14:textId="77777777" w:rsidR="00FB767C" w:rsidRPr="000B1793" w:rsidRDefault="00FB767C" w:rsidP="00FB767C">
      <w:pPr>
        <w:pStyle w:val="3"/>
        <w:rPr>
          <w:rFonts w:hint="eastAsia"/>
        </w:rPr>
      </w:pPr>
      <w:bookmarkStart w:id="50" w:name="_Toc217829074"/>
      <w:r>
        <w:rPr>
          <w:rFonts w:hint="eastAsia"/>
        </w:rPr>
        <w:t>房间类型参数</w:t>
      </w:r>
      <w:bookmarkEnd w:id="50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F74863" w14:paraId="3B1344C5" w14:textId="77777777">
        <w:tc>
          <w:tcPr>
            <w:tcW w:w="1947" w:type="dxa"/>
            <w:shd w:val="clear" w:color="auto" w:fill="E6E6E6"/>
            <w:vAlign w:val="center"/>
          </w:tcPr>
          <w:p w14:paraId="1BA00C85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60D1C53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00481B8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7F13EAB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CFE0342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</w:t>
            </w:r>
            <w:r>
              <w:rPr>
                <w:szCs w:val="21"/>
              </w:rP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7CFCC5A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9DF5636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7FB3454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功率</w:t>
            </w:r>
          </w:p>
        </w:tc>
      </w:tr>
      <w:tr w:rsidR="00F74863" w14:paraId="351E7555" w14:textId="77777777">
        <w:tc>
          <w:tcPr>
            <w:tcW w:w="1947" w:type="dxa"/>
            <w:shd w:val="clear" w:color="auto" w:fill="E6E6E6"/>
            <w:vAlign w:val="center"/>
          </w:tcPr>
          <w:p w14:paraId="6D4213A1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1137" w:type="dxa"/>
            <w:vAlign w:val="center"/>
          </w:tcPr>
          <w:p w14:paraId="1AF7EE11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474CF47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040AD1D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4C3DEE9A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EF76535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3F2939E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C160DDC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1F932E14" w14:textId="77777777">
        <w:tc>
          <w:tcPr>
            <w:tcW w:w="1947" w:type="dxa"/>
            <w:shd w:val="clear" w:color="auto" w:fill="E6E6E6"/>
            <w:vAlign w:val="center"/>
          </w:tcPr>
          <w:p w14:paraId="6C88117F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健身房</w:t>
            </w:r>
          </w:p>
        </w:tc>
        <w:tc>
          <w:tcPr>
            <w:tcW w:w="1137" w:type="dxa"/>
            <w:vAlign w:val="center"/>
          </w:tcPr>
          <w:p w14:paraId="3B142A40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FA5AF7F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24A513C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81B4A2E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9F9A951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69E163C3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6BD19CB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1C2D3DE2" w14:textId="77777777">
        <w:tc>
          <w:tcPr>
            <w:tcW w:w="1947" w:type="dxa"/>
            <w:shd w:val="clear" w:color="auto" w:fill="E6E6E6"/>
            <w:vAlign w:val="center"/>
          </w:tcPr>
          <w:p w14:paraId="6C5B8AFB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0EEFB799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D63182A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DA2C3D8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8402556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FE5356C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173F60A1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756AC5A5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5658AC18" w14:textId="77777777">
        <w:tc>
          <w:tcPr>
            <w:tcW w:w="1947" w:type="dxa"/>
            <w:shd w:val="clear" w:color="auto" w:fill="E6E6E6"/>
            <w:vAlign w:val="center"/>
          </w:tcPr>
          <w:p w14:paraId="0EABD328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1137" w:type="dxa"/>
            <w:vAlign w:val="center"/>
          </w:tcPr>
          <w:p w14:paraId="70D06704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60CFB38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B0E4313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D2FFE6E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540833A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6F70390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D508DB2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1E79D271" w14:textId="77777777">
        <w:tc>
          <w:tcPr>
            <w:tcW w:w="1947" w:type="dxa"/>
            <w:shd w:val="clear" w:color="auto" w:fill="E6E6E6"/>
            <w:vAlign w:val="center"/>
          </w:tcPr>
          <w:p w14:paraId="22CF0B08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普通办公室</w:t>
            </w:r>
          </w:p>
        </w:tc>
        <w:tc>
          <w:tcPr>
            <w:tcW w:w="1137" w:type="dxa"/>
            <w:vAlign w:val="center"/>
          </w:tcPr>
          <w:p w14:paraId="7BE70479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8A39C9A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67BBA984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5632A89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8638DBA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4E410F1B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0ED6649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6433800A" w14:textId="77777777">
        <w:tc>
          <w:tcPr>
            <w:tcW w:w="1947" w:type="dxa"/>
            <w:shd w:val="clear" w:color="auto" w:fill="E6E6E6"/>
            <w:vAlign w:val="center"/>
          </w:tcPr>
          <w:p w14:paraId="428AFD50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浴室</w:t>
            </w:r>
          </w:p>
        </w:tc>
        <w:tc>
          <w:tcPr>
            <w:tcW w:w="1137" w:type="dxa"/>
            <w:vAlign w:val="center"/>
          </w:tcPr>
          <w:p w14:paraId="6924ABBE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EDD9561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55B87FA8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22062C92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1E89D07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3DCF407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E8A8C41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1104C431" w14:textId="77777777">
        <w:tc>
          <w:tcPr>
            <w:tcW w:w="1947" w:type="dxa"/>
            <w:shd w:val="clear" w:color="auto" w:fill="E6E6E6"/>
            <w:vAlign w:val="center"/>
          </w:tcPr>
          <w:p w14:paraId="26C3E516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空房间</w:t>
            </w:r>
          </w:p>
        </w:tc>
        <w:tc>
          <w:tcPr>
            <w:tcW w:w="1137" w:type="dxa"/>
            <w:vAlign w:val="center"/>
          </w:tcPr>
          <w:p w14:paraId="44385495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4011BEEE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03D69265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59BAEFAD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7389A885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0312ED02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081B0E6B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49F3392E" w14:textId="77777777">
        <w:tc>
          <w:tcPr>
            <w:tcW w:w="1947" w:type="dxa"/>
            <w:shd w:val="clear" w:color="auto" w:fill="E6E6E6"/>
            <w:vAlign w:val="center"/>
          </w:tcPr>
          <w:p w14:paraId="7EE74170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走廊</w:t>
            </w:r>
          </w:p>
        </w:tc>
        <w:tc>
          <w:tcPr>
            <w:tcW w:w="1137" w:type="dxa"/>
            <w:vAlign w:val="center"/>
          </w:tcPr>
          <w:p w14:paraId="08C658BE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C47343C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2ABB904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60E59269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22EBCAE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360946B0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1CE9A1DC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4FA8E91E" w14:textId="77777777">
        <w:tc>
          <w:tcPr>
            <w:tcW w:w="1947" w:type="dxa"/>
            <w:shd w:val="clear" w:color="auto" w:fill="E6E6E6"/>
            <w:vAlign w:val="center"/>
          </w:tcPr>
          <w:p w14:paraId="12E585C3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137" w:type="dxa"/>
            <w:vAlign w:val="center"/>
          </w:tcPr>
          <w:p w14:paraId="0A493A79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3654E303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7195C6A0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19F1CE7B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C8AFCF4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2B17064B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2D592338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F74863" w14:paraId="3B3B5C3C" w14:textId="77777777">
        <w:tc>
          <w:tcPr>
            <w:tcW w:w="1947" w:type="dxa"/>
            <w:shd w:val="clear" w:color="auto" w:fill="E6E6E6"/>
            <w:vAlign w:val="center"/>
          </w:tcPr>
          <w:p w14:paraId="1E041292" w14:textId="77777777" w:rsidR="00F74863" w:rsidRDefault="00000000">
            <w:pPr>
              <w:rPr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137" w:type="dxa"/>
            <w:vAlign w:val="center"/>
          </w:tcPr>
          <w:p w14:paraId="1D492962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AC54CE0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137" w:type="dxa"/>
            <w:vAlign w:val="center"/>
          </w:tcPr>
          <w:p w14:paraId="1E22F0AA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</w:t>
            </w:r>
            <w:r>
              <w:rPr>
                <w:szCs w:val="21"/>
              </w:rPr>
              <w:t>次</w:t>
            </w:r>
            <w:r>
              <w:rPr>
                <w:szCs w:val="21"/>
              </w:rPr>
              <w:t>/h)</w:t>
            </w:r>
          </w:p>
        </w:tc>
        <w:tc>
          <w:tcPr>
            <w:tcW w:w="1262" w:type="dxa"/>
            <w:vAlign w:val="center"/>
          </w:tcPr>
          <w:p w14:paraId="3D776194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7E750F8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1262" w:type="dxa"/>
            <w:vAlign w:val="center"/>
          </w:tcPr>
          <w:p w14:paraId="701A0AA4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14:paraId="32171989" w14:textId="77777777" w:rsidR="00F7486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</w:tbl>
    <w:p w14:paraId="6F4E3DDD" w14:textId="77777777" w:rsidR="00250B66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27A83FD9" w14:textId="77777777" w:rsidR="00196DA1" w:rsidRPr="006C4E43" w:rsidRDefault="00196DA1" w:rsidP="00196DA1">
      <w:pPr>
        <w:pStyle w:val="a0"/>
        <w:ind w:firstLineChars="0" w:firstLine="420"/>
        <w:rPr>
          <w:b/>
          <w:lang w:val="en-US"/>
        </w:rPr>
      </w:pPr>
      <w:r w:rsidRPr="003052E7">
        <w:rPr>
          <w:rFonts w:hint="eastAsia"/>
          <w:b/>
          <w:bCs/>
        </w:rPr>
        <w:t>说明：工作日和节假日房间时间表在附录</w:t>
      </w:r>
      <w:r w:rsidRPr="003052E7">
        <w:rPr>
          <w:rFonts w:hint="eastAsia"/>
          <w:b/>
          <w:bCs/>
        </w:rPr>
        <w:t>7.</w:t>
      </w:r>
      <w:r w:rsidR="00CB23CA">
        <w:rPr>
          <w:b/>
          <w:bCs/>
        </w:rPr>
        <w:t>1</w:t>
      </w:r>
      <w:r w:rsidRPr="003052E7">
        <w:rPr>
          <w:rFonts w:hint="eastAsia"/>
          <w:b/>
          <w:bCs/>
        </w:rPr>
        <w:t>小结中展示。</w:t>
      </w:r>
    </w:p>
    <w:p w14:paraId="7CA62558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217829075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0CF3A60B" w14:textId="77777777" w:rsidR="00026604" w:rsidRPr="00C92C56" w:rsidRDefault="008E2A42" w:rsidP="00C92C56">
      <w:pPr>
        <w:pStyle w:val="2"/>
      </w:pPr>
      <w:bookmarkStart w:id="55" w:name="_Toc217829076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F74863" w14:paraId="639159E0" w14:textId="77777777" w:rsidTr="00C16370">
        <w:tc>
          <w:tcPr>
            <w:tcW w:w="690" w:type="dxa"/>
            <w:shd w:val="clear" w:color="auto" w:fill="E6E6E6"/>
            <w:vAlign w:val="center"/>
          </w:tcPr>
          <w:p w14:paraId="7A35BE3F" w14:textId="77777777" w:rsidR="00F7486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7AD07750" w14:textId="77777777" w:rsidR="00F7486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7" w:type="dxa"/>
            <w:shd w:val="clear" w:color="auto" w:fill="E6E6E6"/>
            <w:vAlign w:val="center"/>
          </w:tcPr>
          <w:p w14:paraId="2A7E1ECA" w14:textId="77777777" w:rsidR="00F7486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0066C" w14:textId="77777777" w:rsidR="00F7486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57" w:type="dxa"/>
            <w:shd w:val="clear" w:color="auto" w:fill="E6E6E6"/>
            <w:vAlign w:val="center"/>
          </w:tcPr>
          <w:p w14:paraId="3BB32B4F" w14:textId="77777777" w:rsidR="00F7486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</w:t>
            </w:r>
            <w:r>
              <w:rPr>
                <w:sz w:val="18"/>
                <w:szCs w:val="18"/>
              </w:rPr>
              <w:t>(%)</w:t>
            </w:r>
          </w:p>
        </w:tc>
      </w:tr>
      <w:tr w:rsidR="00F74863" w14:paraId="1985820A" w14:textId="77777777" w:rsidTr="00C16370">
        <w:tc>
          <w:tcPr>
            <w:tcW w:w="690" w:type="dxa"/>
            <w:vMerge w:val="restart"/>
            <w:vAlign w:val="center"/>
          </w:tcPr>
          <w:p w14:paraId="5A31E0F5" w14:textId="77777777" w:rsidR="00F7486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992" w:type="dxa"/>
            <w:vAlign w:val="center"/>
          </w:tcPr>
          <w:p w14:paraId="468FF723" w14:textId="77777777" w:rsidR="00F7486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3187" w:type="dxa"/>
            <w:vAlign w:val="center"/>
          </w:tcPr>
          <w:p w14:paraId="1C08D548" w14:textId="77777777" w:rsidR="00F7486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19EADD49" w14:textId="77777777" w:rsidR="00F7486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</w:t>
            </w:r>
          </w:p>
        </w:tc>
        <w:tc>
          <w:tcPr>
            <w:tcW w:w="3357" w:type="dxa"/>
            <w:vAlign w:val="center"/>
          </w:tcPr>
          <w:p w14:paraId="623800D9" w14:textId="6D99C3B6" w:rsidR="00F74863" w:rsidRDefault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34634FF2" w14:textId="77777777" w:rsidTr="00C16370">
        <w:tc>
          <w:tcPr>
            <w:tcW w:w="690" w:type="dxa"/>
            <w:vMerge/>
            <w:vAlign w:val="center"/>
          </w:tcPr>
          <w:p w14:paraId="31DA811E" w14:textId="77777777" w:rsidR="00C16370" w:rsidRDefault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6981A51" w14:textId="77777777" w:rsidR="00C16370" w:rsidRDefault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3187" w:type="dxa"/>
            <w:vAlign w:val="center"/>
          </w:tcPr>
          <w:p w14:paraId="343654AB" w14:textId="77777777" w:rsidR="00C16370" w:rsidRDefault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235AE34A" w14:textId="77777777" w:rsidR="00C16370" w:rsidRDefault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3357" w:type="dxa"/>
            <w:vAlign w:val="center"/>
          </w:tcPr>
          <w:p w14:paraId="70CE4614" w14:textId="01EBBDF7" w:rsidR="00C16370" w:rsidRDefault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31.56</w:t>
            </w:r>
          </w:p>
        </w:tc>
      </w:tr>
      <w:tr w:rsidR="00C16370" w14:paraId="6C48BF03" w14:textId="77777777" w:rsidTr="00C16370">
        <w:tc>
          <w:tcPr>
            <w:tcW w:w="690" w:type="dxa"/>
            <w:vMerge/>
            <w:vAlign w:val="center"/>
          </w:tcPr>
          <w:p w14:paraId="60FED94B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BE2FF0B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3187" w:type="dxa"/>
            <w:vAlign w:val="center"/>
          </w:tcPr>
          <w:p w14:paraId="3E5F18F2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接待室</w:t>
            </w:r>
          </w:p>
        </w:tc>
        <w:tc>
          <w:tcPr>
            <w:tcW w:w="1075" w:type="dxa"/>
            <w:vAlign w:val="center"/>
          </w:tcPr>
          <w:p w14:paraId="614CCE7C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  <w:tc>
          <w:tcPr>
            <w:tcW w:w="3357" w:type="dxa"/>
            <w:vAlign w:val="center"/>
          </w:tcPr>
          <w:p w14:paraId="5A9A4B54" w14:textId="2E3196B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6E3ECFC8" w14:textId="77777777" w:rsidTr="00C16370">
        <w:tc>
          <w:tcPr>
            <w:tcW w:w="690" w:type="dxa"/>
            <w:vMerge/>
            <w:vAlign w:val="center"/>
          </w:tcPr>
          <w:p w14:paraId="3DD4CCB4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7BDDD8C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3187" w:type="dxa"/>
            <w:vAlign w:val="center"/>
          </w:tcPr>
          <w:p w14:paraId="39E91AA1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多媒体区</w:t>
            </w:r>
          </w:p>
        </w:tc>
        <w:tc>
          <w:tcPr>
            <w:tcW w:w="1075" w:type="dxa"/>
            <w:vAlign w:val="center"/>
          </w:tcPr>
          <w:p w14:paraId="3EAF5300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1736.7</w:t>
            </w:r>
          </w:p>
        </w:tc>
        <w:tc>
          <w:tcPr>
            <w:tcW w:w="3357" w:type="dxa"/>
            <w:vAlign w:val="center"/>
          </w:tcPr>
          <w:p w14:paraId="67100FE6" w14:textId="6E1FC19C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31.56</w:t>
            </w:r>
          </w:p>
        </w:tc>
      </w:tr>
      <w:tr w:rsidR="00C16370" w14:paraId="18DF5C88" w14:textId="77777777" w:rsidTr="00C16370">
        <w:tc>
          <w:tcPr>
            <w:tcW w:w="690" w:type="dxa"/>
            <w:vMerge/>
            <w:vAlign w:val="center"/>
          </w:tcPr>
          <w:p w14:paraId="7AB614B4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64530B5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3187" w:type="dxa"/>
            <w:vAlign w:val="center"/>
          </w:tcPr>
          <w:p w14:paraId="176A5836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浴室</w:t>
            </w:r>
          </w:p>
        </w:tc>
        <w:tc>
          <w:tcPr>
            <w:tcW w:w="1075" w:type="dxa"/>
            <w:vAlign w:val="center"/>
          </w:tcPr>
          <w:p w14:paraId="65C6DBE4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tcW w:w="3357" w:type="dxa"/>
            <w:vAlign w:val="center"/>
          </w:tcPr>
          <w:p w14:paraId="18EEB696" w14:textId="1E0987CB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4E633F7D" w14:textId="77777777" w:rsidTr="00C16370">
        <w:tc>
          <w:tcPr>
            <w:tcW w:w="690" w:type="dxa"/>
            <w:vMerge/>
            <w:vAlign w:val="center"/>
          </w:tcPr>
          <w:p w14:paraId="4BED7E2F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10EB46D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3187" w:type="dxa"/>
            <w:vAlign w:val="center"/>
          </w:tcPr>
          <w:p w14:paraId="5C2CB441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浴室</w:t>
            </w:r>
          </w:p>
        </w:tc>
        <w:tc>
          <w:tcPr>
            <w:tcW w:w="1075" w:type="dxa"/>
            <w:vAlign w:val="center"/>
          </w:tcPr>
          <w:p w14:paraId="3A0C08CA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1075.5</w:t>
            </w:r>
          </w:p>
        </w:tc>
        <w:tc>
          <w:tcPr>
            <w:tcW w:w="3357" w:type="dxa"/>
            <w:vAlign w:val="center"/>
          </w:tcPr>
          <w:p w14:paraId="7ABA0BCA" w14:textId="0F673F71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2A563D31" w14:textId="77777777" w:rsidTr="00C16370">
        <w:tc>
          <w:tcPr>
            <w:tcW w:w="690" w:type="dxa"/>
            <w:vMerge/>
            <w:vAlign w:val="center"/>
          </w:tcPr>
          <w:p w14:paraId="50878908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AA0E3F3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3187" w:type="dxa"/>
            <w:vAlign w:val="center"/>
          </w:tcPr>
          <w:p w14:paraId="0955DEA3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浴室</w:t>
            </w:r>
          </w:p>
        </w:tc>
        <w:tc>
          <w:tcPr>
            <w:tcW w:w="1075" w:type="dxa"/>
            <w:vAlign w:val="center"/>
          </w:tcPr>
          <w:p w14:paraId="3E4AC258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3357" w:type="dxa"/>
            <w:vAlign w:val="center"/>
          </w:tcPr>
          <w:p w14:paraId="550E8D79" w14:textId="1681735B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31.56</w:t>
            </w:r>
          </w:p>
        </w:tc>
      </w:tr>
      <w:tr w:rsidR="00C16370" w14:paraId="30340178" w14:textId="77777777" w:rsidTr="00C16370">
        <w:tc>
          <w:tcPr>
            <w:tcW w:w="690" w:type="dxa"/>
            <w:vMerge/>
            <w:vAlign w:val="center"/>
          </w:tcPr>
          <w:p w14:paraId="4976394C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780F0CD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3187" w:type="dxa"/>
            <w:vAlign w:val="center"/>
          </w:tcPr>
          <w:p w14:paraId="08A2BA4C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65D1B692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3357" w:type="dxa"/>
            <w:vAlign w:val="center"/>
          </w:tcPr>
          <w:p w14:paraId="3955EB63" w14:textId="3B261E6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31.56</w:t>
            </w:r>
          </w:p>
        </w:tc>
      </w:tr>
      <w:tr w:rsidR="00C16370" w14:paraId="74FA5B27" w14:textId="77777777" w:rsidTr="00C16370">
        <w:tc>
          <w:tcPr>
            <w:tcW w:w="690" w:type="dxa"/>
            <w:vMerge/>
            <w:vAlign w:val="center"/>
          </w:tcPr>
          <w:p w14:paraId="56291D87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25EA215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3187" w:type="dxa"/>
            <w:vAlign w:val="center"/>
          </w:tcPr>
          <w:p w14:paraId="037CB189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浴室</w:t>
            </w:r>
          </w:p>
        </w:tc>
        <w:tc>
          <w:tcPr>
            <w:tcW w:w="1075" w:type="dxa"/>
            <w:vAlign w:val="center"/>
          </w:tcPr>
          <w:p w14:paraId="61B38732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3357" w:type="dxa"/>
            <w:vAlign w:val="center"/>
          </w:tcPr>
          <w:p w14:paraId="3F56835D" w14:textId="12C65912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27A163D6" w14:textId="77777777" w:rsidTr="00C16370">
        <w:tc>
          <w:tcPr>
            <w:tcW w:w="690" w:type="dxa"/>
            <w:vMerge/>
            <w:vAlign w:val="center"/>
          </w:tcPr>
          <w:p w14:paraId="4387D53D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D0C588E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3187" w:type="dxa"/>
            <w:vAlign w:val="center"/>
          </w:tcPr>
          <w:p w14:paraId="6DAE1FCB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4C069147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3357" w:type="dxa"/>
            <w:vAlign w:val="center"/>
          </w:tcPr>
          <w:p w14:paraId="3300253D" w14:textId="50242A23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3CB3084F" w14:textId="77777777" w:rsidTr="00C16370">
        <w:tc>
          <w:tcPr>
            <w:tcW w:w="690" w:type="dxa"/>
            <w:vMerge/>
            <w:vAlign w:val="center"/>
          </w:tcPr>
          <w:p w14:paraId="757FD7F0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48C122A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3187" w:type="dxa"/>
            <w:vAlign w:val="center"/>
          </w:tcPr>
          <w:p w14:paraId="4CA1B863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tcW w:w="1075" w:type="dxa"/>
            <w:vAlign w:val="center"/>
          </w:tcPr>
          <w:p w14:paraId="732B93B7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803.1</w:t>
            </w:r>
          </w:p>
        </w:tc>
        <w:tc>
          <w:tcPr>
            <w:tcW w:w="3357" w:type="dxa"/>
            <w:vAlign w:val="center"/>
          </w:tcPr>
          <w:p w14:paraId="69CEC6F1" w14:textId="1D4F58A3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31.56</w:t>
            </w:r>
          </w:p>
        </w:tc>
      </w:tr>
      <w:tr w:rsidR="00C16370" w14:paraId="5C6676FD" w14:textId="77777777" w:rsidTr="00C16370">
        <w:tc>
          <w:tcPr>
            <w:tcW w:w="690" w:type="dxa"/>
            <w:vMerge/>
            <w:vAlign w:val="center"/>
          </w:tcPr>
          <w:p w14:paraId="3B5282BC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76E3D70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3187" w:type="dxa"/>
            <w:vAlign w:val="center"/>
          </w:tcPr>
          <w:p w14:paraId="0B37D50C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浴室</w:t>
            </w:r>
          </w:p>
        </w:tc>
        <w:tc>
          <w:tcPr>
            <w:tcW w:w="1075" w:type="dxa"/>
            <w:vAlign w:val="center"/>
          </w:tcPr>
          <w:p w14:paraId="77F4DB4A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3357" w:type="dxa"/>
            <w:vAlign w:val="center"/>
          </w:tcPr>
          <w:p w14:paraId="078D8CFD" w14:textId="67D4E41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064F2DD8" w14:textId="77777777" w:rsidTr="00C16370">
        <w:tc>
          <w:tcPr>
            <w:tcW w:w="690" w:type="dxa"/>
            <w:vMerge/>
            <w:vAlign w:val="center"/>
          </w:tcPr>
          <w:p w14:paraId="61EFA0C6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0F7B61A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3187" w:type="dxa"/>
            <w:vAlign w:val="center"/>
          </w:tcPr>
          <w:p w14:paraId="7A11EC0B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休息室</w:t>
            </w:r>
          </w:p>
        </w:tc>
        <w:tc>
          <w:tcPr>
            <w:tcW w:w="1075" w:type="dxa"/>
            <w:vAlign w:val="center"/>
          </w:tcPr>
          <w:p w14:paraId="1C9951B7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543.2</w:t>
            </w:r>
          </w:p>
        </w:tc>
        <w:tc>
          <w:tcPr>
            <w:tcW w:w="3357" w:type="dxa"/>
            <w:vAlign w:val="center"/>
          </w:tcPr>
          <w:p w14:paraId="40E0ACBA" w14:textId="7B445ABE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01577FA5" w14:textId="77777777" w:rsidTr="00C16370">
        <w:tc>
          <w:tcPr>
            <w:tcW w:w="690" w:type="dxa"/>
            <w:vMerge/>
            <w:vAlign w:val="center"/>
          </w:tcPr>
          <w:p w14:paraId="269E7BE1" w14:textId="77777777" w:rsidR="00C16370" w:rsidRDefault="00C16370" w:rsidP="00C1637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9033A5C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3187" w:type="dxa"/>
            <w:vAlign w:val="center"/>
          </w:tcPr>
          <w:p w14:paraId="7BE2AA2B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075" w:type="dxa"/>
            <w:vAlign w:val="center"/>
          </w:tcPr>
          <w:p w14:paraId="41A73027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3357" w:type="dxa"/>
            <w:vAlign w:val="center"/>
          </w:tcPr>
          <w:p w14:paraId="45EF1DD0" w14:textId="02900BFB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31.00</w:t>
            </w:r>
          </w:p>
        </w:tc>
      </w:tr>
      <w:tr w:rsidR="00C16370" w14:paraId="6D4ECF2A" w14:textId="77777777" w:rsidTr="00C16370">
        <w:tc>
          <w:tcPr>
            <w:tcW w:w="6944" w:type="dxa"/>
            <w:gridSpan w:val="4"/>
            <w:vAlign w:val="center"/>
          </w:tcPr>
          <w:p w14:paraId="14C89092" w14:textId="77777777" w:rsidR="00C16370" w:rsidRDefault="00C16370" w:rsidP="00C16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3357" w:type="dxa"/>
            <w:vAlign w:val="center"/>
          </w:tcPr>
          <w:p w14:paraId="6D5EEA48" w14:textId="40C49007" w:rsidR="00C16370" w:rsidRDefault="004512CC" w:rsidP="00C163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31.12</w:t>
            </w:r>
            <w:r w:rsidR="00C16370">
              <w:rPr>
                <w:sz w:val="18"/>
                <w:szCs w:val="18"/>
              </w:rPr>
              <w:t>%</w:t>
            </w:r>
          </w:p>
        </w:tc>
      </w:tr>
    </w:tbl>
    <w:p w14:paraId="036E825C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7" w:name="达标比例统计表"/>
      <w:bookmarkEnd w:id="56"/>
      <w:bookmarkEnd w:id="57"/>
    </w:p>
    <w:p w14:paraId="418BBFE4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294D57B6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217829077"/>
      <w:r w:rsidRPr="00E14B7E">
        <w:rPr>
          <w:rFonts w:hint="eastAsia"/>
        </w:rPr>
        <w:t>结论</w:t>
      </w:r>
      <w:bookmarkEnd w:id="58"/>
    </w:p>
    <w:p w14:paraId="172A9858" w14:textId="26D779BD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0.00%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r w:rsidR="00C16370">
        <w:rPr>
          <w:rFonts w:hint="eastAsia"/>
          <w:lang w:val="en-US"/>
        </w:rPr>
        <w:t>2</w:t>
      </w:r>
      <w:r w:rsidR="005B277A" w:rsidRPr="00E14B7E">
        <w:rPr>
          <w:rFonts w:hint="eastAsia"/>
          <w:lang w:val="en-US"/>
        </w:rPr>
        <w:t>分。</w:t>
      </w:r>
    </w:p>
    <w:p w14:paraId="5823166C" w14:textId="77777777" w:rsidR="00615593" w:rsidRPr="00C16370" w:rsidRDefault="00615593" w:rsidP="00615593">
      <w:pPr>
        <w:pStyle w:val="a0"/>
        <w:ind w:left="420" w:firstLineChars="0" w:firstLine="0"/>
        <w:rPr>
          <w:lang w:val="en-US"/>
        </w:rPr>
      </w:pPr>
      <w:bookmarkStart w:id="60" w:name="房间逐时温度图"/>
      <w:bookmarkEnd w:id="60"/>
    </w:p>
    <w:sectPr w:rsidR="00615593" w:rsidRPr="00C16370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71DF" w14:textId="77777777" w:rsidR="003B1961" w:rsidRDefault="003B1961" w:rsidP="00203A7D">
      <w:pPr>
        <w:spacing w:line="240" w:lineRule="auto"/>
      </w:pPr>
      <w:r>
        <w:separator/>
      </w:r>
    </w:p>
  </w:endnote>
  <w:endnote w:type="continuationSeparator" w:id="0">
    <w:p w14:paraId="3AD1ADB1" w14:textId="77777777" w:rsidR="003B1961" w:rsidRDefault="003B196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64F269EE" w14:textId="77777777" w:rsidTr="001A12A0">
      <w:tc>
        <w:tcPr>
          <w:tcW w:w="3020" w:type="dxa"/>
        </w:tcPr>
        <w:p w14:paraId="55E4B0CF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15FD302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1A070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42EDD74" w14:textId="77777777" w:rsidR="001A12A0" w:rsidRPr="00F5023B" w:rsidRDefault="006D5734" w:rsidP="001A0702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1A0702">
            <w:rPr>
              <w:rFonts w:asciiTheme="minorEastAsia" w:eastAsiaTheme="minorEastAsia" w:hAnsiTheme="minorEastAsia"/>
              <w:sz w:val="20"/>
              <w:szCs w:val="21"/>
            </w:rPr>
            <w:t>4</w:t>
          </w:r>
        </w:p>
      </w:tc>
    </w:tr>
  </w:tbl>
  <w:p w14:paraId="42D6B18B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D34D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69E42868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0ED5" w14:textId="77777777" w:rsidR="003B1961" w:rsidRDefault="003B1961" w:rsidP="00203A7D">
      <w:pPr>
        <w:spacing w:line="240" w:lineRule="auto"/>
      </w:pPr>
      <w:r>
        <w:separator/>
      </w:r>
    </w:p>
  </w:footnote>
  <w:footnote w:type="continuationSeparator" w:id="0">
    <w:p w14:paraId="3B22E62E" w14:textId="77777777" w:rsidR="003B1961" w:rsidRDefault="003B196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4008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F13D6C7" wp14:editId="77236C4D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76455663">
    <w:abstractNumId w:val="0"/>
  </w:num>
  <w:num w:numId="2" w16cid:durableId="1989623722">
    <w:abstractNumId w:val="2"/>
  </w:num>
  <w:num w:numId="3" w16cid:durableId="315843467">
    <w:abstractNumId w:val="13"/>
  </w:num>
  <w:num w:numId="4" w16cid:durableId="64497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093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555389">
    <w:abstractNumId w:val="0"/>
  </w:num>
  <w:num w:numId="7" w16cid:durableId="2088765662">
    <w:abstractNumId w:val="0"/>
  </w:num>
  <w:num w:numId="8" w16cid:durableId="809901757">
    <w:abstractNumId w:val="10"/>
  </w:num>
  <w:num w:numId="9" w16cid:durableId="1363702187">
    <w:abstractNumId w:val="3"/>
  </w:num>
  <w:num w:numId="10" w16cid:durableId="909850558">
    <w:abstractNumId w:val="1"/>
  </w:num>
  <w:num w:numId="11" w16cid:durableId="291833094">
    <w:abstractNumId w:val="12"/>
  </w:num>
  <w:num w:numId="12" w16cid:durableId="1330140737">
    <w:abstractNumId w:val="9"/>
  </w:num>
  <w:num w:numId="13" w16cid:durableId="1620188743">
    <w:abstractNumId w:val="14"/>
  </w:num>
  <w:num w:numId="14" w16cid:durableId="638650857">
    <w:abstractNumId w:val="15"/>
  </w:num>
  <w:num w:numId="15" w16cid:durableId="661666930">
    <w:abstractNumId w:val="6"/>
  </w:num>
  <w:num w:numId="16" w16cid:durableId="1539320333">
    <w:abstractNumId w:val="7"/>
  </w:num>
  <w:num w:numId="17" w16cid:durableId="1659726323">
    <w:abstractNumId w:val="0"/>
  </w:num>
  <w:num w:numId="18" w16cid:durableId="535627689">
    <w:abstractNumId w:val="0"/>
  </w:num>
  <w:num w:numId="19" w16cid:durableId="904602884">
    <w:abstractNumId w:val="0"/>
  </w:num>
  <w:num w:numId="20" w16cid:durableId="1880822437">
    <w:abstractNumId w:val="0"/>
  </w:num>
  <w:num w:numId="21" w16cid:durableId="1522277877">
    <w:abstractNumId w:val="5"/>
  </w:num>
  <w:num w:numId="22" w16cid:durableId="489491642">
    <w:abstractNumId w:val="11"/>
  </w:num>
  <w:num w:numId="23" w16cid:durableId="646327177">
    <w:abstractNumId w:val="4"/>
  </w:num>
  <w:num w:numId="24" w16cid:durableId="1587497409">
    <w:abstractNumId w:val="8"/>
  </w:num>
  <w:num w:numId="25" w16cid:durableId="1134368470">
    <w:abstractNumId w:val="0"/>
  </w:num>
  <w:num w:numId="26" w16cid:durableId="766509180">
    <w:abstractNumId w:val="0"/>
  </w:num>
  <w:num w:numId="27" w16cid:durableId="1258710741">
    <w:abstractNumId w:val="0"/>
  </w:num>
  <w:num w:numId="28" w16cid:durableId="1787920283">
    <w:abstractNumId w:val="0"/>
  </w:num>
  <w:num w:numId="29" w16cid:durableId="1613319394">
    <w:abstractNumId w:val="0"/>
  </w:num>
  <w:num w:numId="30" w16cid:durableId="1282687302">
    <w:abstractNumId w:val="0"/>
  </w:num>
  <w:num w:numId="31" w16cid:durableId="392897911">
    <w:abstractNumId w:val="0"/>
  </w:num>
  <w:num w:numId="32" w16cid:durableId="4699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6370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1961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12CC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D3BEB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8394A"/>
    <w:rsid w:val="00A949F6"/>
    <w:rsid w:val="00A968A5"/>
    <w:rsid w:val="00AA26C7"/>
    <w:rsid w:val="00AA47FE"/>
    <w:rsid w:val="00AA50DB"/>
    <w:rsid w:val="00AA5DED"/>
    <w:rsid w:val="00AB00F6"/>
    <w:rsid w:val="00AB3E6E"/>
    <w:rsid w:val="00AB438F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6370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6D0B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4863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EC846"/>
  <w15:docId w15:val="{EEE0B97A-2004-4FF4-AEAF-8EC408F3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12</Pages>
  <Words>2833</Words>
  <Characters>4620</Characters>
  <Application>Microsoft Office Word</Application>
  <DocSecurity>0</DocSecurity>
  <Lines>770</Lines>
  <Paragraphs>931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6522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王腾飞</dc:creator>
  <cp:lastModifiedBy>腾飞 王</cp:lastModifiedBy>
  <cp:revision>3</cp:revision>
  <cp:lastPrinted>1900-12-31T16:00:00Z</cp:lastPrinted>
  <dcterms:created xsi:type="dcterms:W3CDTF">2025-12-28T07:44:00Z</dcterms:created>
  <dcterms:modified xsi:type="dcterms:W3CDTF">2025-12-28T08:29:00Z</dcterms:modified>
</cp:coreProperties>
</file>