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425D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734D4899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7C36CCD6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D5D32E3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B762620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10414F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10414F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5EA17689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17D74D64" w14:textId="77777777" w:rsidTr="00D20312">
        <w:trPr>
          <w:jc w:val="center"/>
        </w:trPr>
        <w:tc>
          <w:tcPr>
            <w:tcW w:w="8312" w:type="dxa"/>
            <w:hideMark/>
          </w:tcPr>
          <w:p w14:paraId="76E705D2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新建项目</w:t>
            </w:r>
            <w:bookmarkEnd w:id="5"/>
          </w:p>
        </w:tc>
      </w:tr>
      <w:tr w:rsidR="00D20312" w:rsidRPr="00D20312" w14:paraId="136CCF80" w14:textId="77777777" w:rsidTr="00D20312">
        <w:trPr>
          <w:jc w:val="center"/>
        </w:trPr>
        <w:tc>
          <w:tcPr>
            <w:tcW w:w="8312" w:type="dxa"/>
          </w:tcPr>
          <w:p w14:paraId="39C0B1CC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3071A8FD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50610FF4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3D217A2" wp14:editId="7DE16176">
            <wp:extent cx="1009756" cy="100975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DF528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AA2E07D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4DCCEA4F" w14:textId="77777777" w:rsidTr="00D20312">
        <w:trPr>
          <w:jc w:val="center"/>
        </w:trPr>
        <w:tc>
          <w:tcPr>
            <w:tcW w:w="1263" w:type="dxa"/>
            <w:hideMark/>
          </w:tcPr>
          <w:p w14:paraId="658AF6E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F2EA71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BCC75B8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河南-郑州</w:t>
            </w:r>
            <w:bookmarkEnd w:id="8"/>
          </w:p>
        </w:tc>
      </w:tr>
      <w:tr w:rsidR="00D20312" w:rsidRPr="00D20312" w14:paraId="635DE7F6" w14:textId="77777777" w:rsidTr="00D20312">
        <w:trPr>
          <w:jc w:val="center"/>
        </w:trPr>
        <w:tc>
          <w:tcPr>
            <w:tcW w:w="1263" w:type="dxa"/>
            <w:hideMark/>
          </w:tcPr>
          <w:p w14:paraId="4945CA1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565C13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BB17EE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559322FC" w14:textId="77777777" w:rsidTr="00D20312">
        <w:trPr>
          <w:jc w:val="center"/>
        </w:trPr>
        <w:tc>
          <w:tcPr>
            <w:tcW w:w="1263" w:type="dxa"/>
            <w:hideMark/>
          </w:tcPr>
          <w:p w14:paraId="2498C16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33F672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2641C0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43EDD333" w14:textId="77777777" w:rsidTr="00D20312">
        <w:trPr>
          <w:jc w:val="center"/>
        </w:trPr>
        <w:tc>
          <w:tcPr>
            <w:tcW w:w="1263" w:type="dxa"/>
            <w:hideMark/>
          </w:tcPr>
          <w:p w14:paraId="08B2087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0FBDC2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939A7F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C397769" w14:textId="77777777" w:rsidTr="00D20312">
        <w:trPr>
          <w:jc w:val="center"/>
        </w:trPr>
        <w:tc>
          <w:tcPr>
            <w:tcW w:w="1263" w:type="dxa"/>
            <w:hideMark/>
          </w:tcPr>
          <w:p w14:paraId="15CC19E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520A8C9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9C1006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56BA11F" w14:textId="77777777" w:rsidTr="00D20312">
        <w:trPr>
          <w:jc w:val="center"/>
        </w:trPr>
        <w:tc>
          <w:tcPr>
            <w:tcW w:w="1263" w:type="dxa"/>
            <w:hideMark/>
          </w:tcPr>
          <w:p w14:paraId="43A6EB0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594784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BD7808E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94F69FE" w14:textId="77777777" w:rsidTr="00D20312">
        <w:trPr>
          <w:jc w:val="center"/>
        </w:trPr>
        <w:tc>
          <w:tcPr>
            <w:tcW w:w="1263" w:type="dxa"/>
            <w:hideMark/>
          </w:tcPr>
          <w:p w14:paraId="3D1124C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5BD1D0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31009A9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66A207B1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710E0A02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6434330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A2E078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8A2B3D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A9C696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A64F43D" wp14:editId="1DFA921E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1AA309D2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722E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400E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4405E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B68F4FE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C78C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2730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B40D24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36BDD35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BA91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291B9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FD532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5C11EC28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69D9352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562993FE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41F63F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34BF69F" w14:textId="77777777" w:rsidR="0010414F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4359" w:history="1">
        <w:r w:rsidR="0010414F" w:rsidRPr="00A25556">
          <w:rPr>
            <w:rStyle w:val="a7"/>
            <w:rFonts w:hint="eastAsia"/>
          </w:rPr>
          <w:t>1</w:t>
        </w:r>
        <w:r w:rsidR="0010414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10414F" w:rsidRPr="00A25556">
          <w:rPr>
            <w:rStyle w:val="a7"/>
            <w:rFonts w:hint="eastAsia"/>
          </w:rPr>
          <w:t>建筑概况</w:t>
        </w:r>
        <w:r w:rsidR="0010414F">
          <w:rPr>
            <w:rFonts w:hint="eastAsia"/>
            <w:webHidden/>
          </w:rPr>
          <w:tab/>
        </w:r>
        <w:r w:rsidR="0010414F">
          <w:rPr>
            <w:rFonts w:hint="eastAsia"/>
            <w:webHidden/>
          </w:rPr>
          <w:fldChar w:fldCharType="begin"/>
        </w:r>
        <w:r w:rsidR="0010414F">
          <w:rPr>
            <w:rFonts w:hint="eastAsia"/>
            <w:webHidden/>
          </w:rPr>
          <w:instrText xml:space="preserve"> </w:instrText>
        </w:r>
        <w:r w:rsidR="0010414F">
          <w:rPr>
            <w:webHidden/>
          </w:rPr>
          <w:instrText>PAGEREF _Toc217834359 \h</w:instrText>
        </w:r>
        <w:r w:rsidR="0010414F">
          <w:rPr>
            <w:rFonts w:hint="eastAsia"/>
            <w:webHidden/>
          </w:rPr>
          <w:instrText xml:space="preserve"> </w:instrText>
        </w:r>
        <w:r w:rsidR="0010414F">
          <w:rPr>
            <w:rFonts w:hint="eastAsia"/>
            <w:webHidden/>
          </w:rPr>
        </w:r>
        <w:r w:rsidR="0010414F">
          <w:rPr>
            <w:rFonts w:hint="eastAsia"/>
            <w:webHidden/>
          </w:rPr>
          <w:fldChar w:fldCharType="separate"/>
        </w:r>
        <w:r w:rsidR="0010414F">
          <w:rPr>
            <w:rFonts w:hint="eastAsia"/>
            <w:webHidden/>
          </w:rPr>
          <w:t>3</w:t>
        </w:r>
        <w:r w:rsidR="0010414F">
          <w:rPr>
            <w:rFonts w:hint="eastAsia"/>
            <w:webHidden/>
          </w:rPr>
          <w:fldChar w:fldCharType="end"/>
        </w:r>
      </w:hyperlink>
    </w:p>
    <w:p w14:paraId="6440E217" w14:textId="77777777" w:rsidR="0010414F" w:rsidRDefault="001041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360" w:history="1">
        <w:r w:rsidRPr="00A25556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25556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82E6C44" w14:textId="77777777" w:rsidR="0010414F" w:rsidRDefault="001041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361" w:history="1">
        <w:r w:rsidRPr="00A25556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25556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7FC335D" w14:textId="77777777" w:rsidR="0010414F" w:rsidRDefault="001041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362" w:history="1">
        <w:r w:rsidRPr="00A25556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25556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14B3547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3" w:history="1">
        <w:r w:rsidRPr="00A25556">
          <w:rPr>
            <w:rStyle w:val="a7"/>
            <w:rFonts w:hint="eastAsia"/>
            <w:lang w:val="en-GB"/>
          </w:rPr>
          <w:t>4.1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47AAFF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4" w:history="1">
        <w:r w:rsidRPr="00A25556">
          <w:rPr>
            <w:rStyle w:val="a7"/>
            <w:rFonts w:hint="eastAsia"/>
            <w:lang w:val="en-GB"/>
          </w:rPr>
          <w:t>4.2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1780068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5" w:history="1">
        <w:r w:rsidRPr="00A25556">
          <w:rPr>
            <w:rStyle w:val="a7"/>
            <w:rFonts w:hint="eastAsia"/>
            <w:lang w:val="en-GB"/>
          </w:rPr>
          <w:t>4.3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B474B7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6" w:history="1">
        <w:r w:rsidRPr="00A25556">
          <w:rPr>
            <w:rStyle w:val="a7"/>
            <w:rFonts w:hint="eastAsia"/>
            <w:lang w:val="en-GB"/>
          </w:rPr>
          <w:t>4.4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CEE6FA4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7" w:history="1">
        <w:r w:rsidRPr="00A25556">
          <w:rPr>
            <w:rStyle w:val="a7"/>
            <w:rFonts w:hint="eastAsia"/>
            <w:lang w:val="en-GB"/>
          </w:rPr>
          <w:t>4.5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23DB447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8" w:history="1">
        <w:r w:rsidRPr="00A25556">
          <w:rPr>
            <w:rStyle w:val="a7"/>
            <w:rFonts w:hint="eastAsia"/>
            <w:lang w:val="en-GB"/>
          </w:rPr>
          <w:t>4.6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439EF7F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69" w:history="1">
        <w:r w:rsidRPr="00A25556">
          <w:rPr>
            <w:rStyle w:val="a7"/>
            <w:rFonts w:hint="eastAsia"/>
            <w:lang w:val="en-GB"/>
          </w:rPr>
          <w:t>4.7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DA59D99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0" w:history="1">
        <w:r w:rsidRPr="00A25556">
          <w:rPr>
            <w:rStyle w:val="a7"/>
            <w:rFonts w:hint="eastAsia"/>
            <w:lang w:val="en-GB"/>
          </w:rPr>
          <w:t>4.8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59BD4D8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1" w:history="1">
        <w:r w:rsidRPr="00A25556">
          <w:rPr>
            <w:rStyle w:val="a7"/>
            <w:rFonts w:hint="eastAsia"/>
            <w:lang w:val="en-GB"/>
          </w:rPr>
          <w:t>4.9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6412947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2" w:history="1">
        <w:r w:rsidRPr="00A25556">
          <w:rPr>
            <w:rStyle w:val="a7"/>
            <w:rFonts w:hint="eastAsia"/>
            <w:lang w:val="en-GB"/>
          </w:rPr>
          <w:t>4.10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CD95537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3" w:history="1">
        <w:r w:rsidRPr="00A25556">
          <w:rPr>
            <w:rStyle w:val="a7"/>
            <w:rFonts w:hint="eastAsia"/>
            <w:lang w:val="en-GB"/>
          </w:rPr>
          <w:t>4.11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8A729AC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4" w:history="1">
        <w:r w:rsidRPr="00A25556">
          <w:rPr>
            <w:rStyle w:val="a7"/>
            <w:rFonts w:hint="eastAsia"/>
            <w:lang w:val="en-GB"/>
          </w:rPr>
          <w:t>4.12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FF68DB6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5" w:history="1">
        <w:r w:rsidRPr="00A25556">
          <w:rPr>
            <w:rStyle w:val="a7"/>
            <w:rFonts w:hint="eastAsia"/>
            <w:lang w:val="en-GB"/>
          </w:rPr>
          <w:t>4.13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0A78457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6" w:history="1">
        <w:r w:rsidRPr="00A25556">
          <w:rPr>
            <w:rStyle w:val="a7"/>
            <w:rFonts w:hint="eastAsia"/>
            <w:lang w:val="en-GB"/>
          </w:rPr>
          <w:t>4.14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58CD5F3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7" w:history="1">
        <w:r w:rsidRPr="00A25556">
          <w:rPr>
            <w:rStyle w:val="a7"/>
            <w:rFonts w:hint="eastAsia"/>
            <w:lang w:val="en-GB"/>
          </w:rPr>
          <w:t>4.15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6F884AD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8" w:history="1">
        <w:r w:rsidRPr="00A25556">
          <w:rPr>
            <w:rStyle w:val="a7"/>
            <w:rFonts w:hint="eastAsia"/>
            <w:lang w:val="en-GB"/>
          </w:rPr>
          <w:t>4.16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069992" w14:textId="77777777" w:rsidR="0010414F" w:rsidRDefault="001041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379" w:history="1">
        <w:r w:rsidRPr="00A25556">
          <w:rPr>
            <w:rStyle w:val="a7"/>
            <w:rFonts w:hint="eastAsia"/>
            <w:lang w:val="en-GB"/>
          </w:rPr>
          <w:t>4.17</w:t>
        </w:r>
        <w:r w:rsidRPr="00A25556">
          <w:rPr>
            <w:rStyle w:val="a7"/>
            <w:rFonts w:hint="eastAsia"/>
          </w:rPr>
          <w:t xml:space="preserve"> </w:t>
        </w:r>
        <w:r w:rsidRPr="00A25556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_Toc217834379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33E3CC6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45AE3D63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875E76A" w14:textId="77777777" w:rsidR="00D40158" w:rsidRDefault="00D40158" w:rsidP="00D40158">
      <w:pPr>
        <w:pStyle w:val="TOC1"/>
        <w:rPr>
          <w:rFonts w:hint="eastAsia"/>
        </w:rPr>
      </w:pPr>
    </w:p>
    <w:p w14:paraId="6E3BAF49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834359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10093DD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2C085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EC67F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新建项目</w:t>
            </w:r>
            <w:bookmarkEnd w:id="19"/>
          </w:p>
        </w:tc>
      </w:tr>
      <w:tr w:rsidR="00D40158" w:rsidRPr="00FF2243" w14:paraId="79E43CB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D9601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0EC36A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河南</w:t>
            </w:r>
            <w:r>
              <w:t>-</w:t>
            </w:r>
            <w:r>
              <w:t>郑州</w:t>
            </w:r>
            <w:bookmarkEnd w:id="20"/>
          </w:p>
        </w:tc>
      </w:tr>
      <w:tr w:rsidR="005407D2" w:rsidRPr="00FF2243" w14:paraId="1CD6A9A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3FB26C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50C885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寒冷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4FB05F3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2381D4C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6DC8E9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3506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653E833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C412E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BB1F6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4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214E282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A3C2D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1B2BECA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18.0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6463B59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66E856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CEBFD5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16514.13</w:t>
            </w:r>
            <w:bookmarkEnd w:id="27"/>
          </w:p>
        </w:tc>
      </w:tr>
      <w:tr w:rsidR="00203A7D" w:rsidRPr="00FF2243" w14:paraId="6D7940D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03B709F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635C7820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5306.12</w:t>
            </w:r>
            <w:bookmarkEnd w:id="28"/>
          </w:p>
        </w:tc>
      </w:tr>
      <w:tr w:rsidR="00FA4476" w:rsidRPr="00FF2243" w14:paraId="03125FE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FB92A1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D904776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4AB46E4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2F6A3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AE553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D40158" w:rsidRPr="00FF2243" w14:paraId="59F6867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6F6F1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AA93F84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  <w:tr w:rsidR="00D40158" w:rsidRPr="00FF2243" w14:paraId="6F9C500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1906E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CEEC8DA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</w:tbl>
    <w:p w14:paraId="5AB6E7B2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834360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35E378B2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729A271E" w14:textId="77777777" w:rsidR="0086334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1EDB9DAA" w14:textId="77777777" w:rsidR="0086334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6A3C4EA8" w14:textId="77777777" w:rsidR="0086334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26A2834F" w14:textId="77777777" w:rsidR="00863347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834361"/>
      <w:r>
        <w:rPr>
          <w:rFonts w:hint="eastAsia"/>
          <w:kern w:val="2"/>
          <w:szCs w:val="24"/>
        </w:rPr>
        <w:t>建筑大样</w:t>
      </w:r>
      <w:bookmarkEnd w:id="38"/>
    </w:p>
    <w:p w14:paraId="43944657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4BE4CE1" wp14:editId="439859EF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B4CE0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BA0FBFA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BF0BF4" wp14:editId="2A3A5939">
            <wp:extent cx="5667375" cy="1943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6E0D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15DC676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7DA16C" wp14:editId="3DA66B2D">
            <wp:extent cx="5667375" cy="1914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5942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30D42241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46A6701" wp14:editId="70FE5A0B">
            <wp:extent cx="5667375" cy="1895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D308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19D6B552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D1392D" wp14:editId="3D8B63D1">
            <wp:extent cx="5667375" cy="1724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6D557" w14:textId="77777777" w:rsidR="0086334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0463608C" w14:textId="77777777" w:rsidR="00863347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834362"/>
      <w:r>
        <w:rPr>
          <w:rFonts w:hint="eastAsia"/>
          <w:kern w:val="2"/>
          <w:szCs w:val="24"/>
        </w:rPr>
        <w:lastRenderedPageBreak/>
        <w:t>规定性指标检查</w:t>
      </w:r>
      <w:bookmarkEnd w:id="39"/>
    </w:p>
    <w:p w14:paraId="737B8A96" w14:textId="77777777" w:rsidR="00863347" w:rsidRDefault="00000000">
      <w:pPr>
        <w:pStyle w:val="2"/>
        <w:widowControl w:val="0"/>
        <w:rPr>
          <w:kern w:val="2"/>
        </w:rPr>
      </w:pPr>
      <w:bookmarkStart w:id="40" w:name="_Toc217834363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63347" w14:paraId="729BD67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5809161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561DDE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C48924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E0C75" w14:textId="77777777" w:rsidR="00863347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C0D14C" w14:textId="77777777" w:rsidR="00863347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2A46EC" w14:textId="77777777" w:rsidR="00863347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BEF9E61" w14:textId="77777777" w:rsidR="00863347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863347" w14:paraId="28375BE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F805EC9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AC13C14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2ABD28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784F7" w14:textId="77777777" w:rsidR="00863347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A4E4FA" w14:textId="77777777" w:rsidR="00863347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F11E5D" w14:textId="77777777" w:rsidR="00863347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26C3EE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09F69925" w14:textId="77777777">
        <w:trPr>
          <w:jc w:val="center"/>
        </w:trPr>
        <w:tc>
          <w:tcPr>
            <w:tcW w:w="2196" w:type="dxa"/>
            <w:vAlign w:val="center"/>
          </w:tcPr>
          <w:p w14:paraId="6ECD699B" w14:textId="77777777" w:rsidR="0086334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9596474" w14:textId="77777777" w:rsidR="0086334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56FADCD" w14:textId="77777777" w:rsidR="0086334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86B6E62" w14:textId="77777777" w:rsidR="00863347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C76886F" w14:textId="77777777" w:rsidR="0086334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A5CD434" w14:textId="77777777" w:rsidR="00863347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45AC7B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48CE19A5" w14:textId="77777777">
        <w:trPr>
          <w:jc w:val="center"/>
        </w:trPr>
        <w:tc>
          <w:tcPr>
            <w:tcW w:w="2196" w:type="dxa"/>
            <w:vAlign w:val="center"/>
          </w:tcPr>
          <w:p w14:paraId="545DC53B" w14:textId="77777777" w:rsidR="00863347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2C644964" w14:textId="77777777" w:rsidR="00863347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E605CD1" w14:textId="77777777" w:rsidR="00863347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1D58F72" w14:textId="77777777" w:rsidR="00863347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8ECFA3B" w14:textId="77777777" w:rsidR="00863347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26487FFA" w14:textId="77777777" w:rsidR="00863347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46626BCB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23B94848" w14:textId="77777777">
        <w:trPr>
          <w:jc w:val="center"/>
        </w:trPr>
        <w:tc>
          <w:tcPr>
            <w:tcW w:w="2196" w:type="dxa"/>
            <w:vAlign w:val="center"/>
          </w:tcPr>
          <w:p w14:paraId="25BAB30C" w14:textId="77777777" w:rsidR="0086334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0673A09D" w14:textId="77777777" w:rsidR="0086334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CE564EE" w14:textId="77777777" w:rsidR="0086334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75DB34A" w14:textId="77777777" w:rsidR="00863347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0B3D388" w14:textId="77777777" w:rsidR="00863347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DC6E458" w14:textId="77777777" w:rsidR="00863347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232D8EF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55AE2424" w14:textId="77777777">
        <w:trPr>
          <w:jc w:val="center"/>
        </w:trPr>
        <w:tc>
          <w:tcPr>
            <w:tcW w:w="2196" w:type="dxa"/>
            <w:vAlign w:val="center"/>
          </w:tcPr>
          <w:p w14:paraId="1616A496" w14:textId="77777777" w:rsidR="0086334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DB4CB55" w14:textId="77777777" w:rsidR="0086334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BE9689A" w14:textId="77777777" w:rsidR="0086334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45EA500" w14:textId="77777777" w:rsidR="00863347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DECCEAA" w14:textId="77777777" w:rsidR="00863347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20C1052F" w14:textId="77777777" w:rsidR="00863347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7F0A31C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4CB97C7A" w14:textId="77777777">
        <w:trPr>
          <w:jc w:val="center"/>
        </w:trPr>
        <w:tc>
          <w:tcPr>
            <w:tcW w:w="2196" w:type="dxa"/>
            <w:vAlign w:val="center"/>
          </w:tcPr>
          <w:p w14:paraId="14AD510C" w14:textId="77777777" w:rsidR="00863347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80AF646" w14:textId="77777777" w:rsidR="0086334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796CF1F" w14:textId="77777777" w:rsidR="0086334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F949D1F" w14:textId="77777777" w:rsidR="00863347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35C8553" w14:textId="77777777" w:rsidR="0086334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F73C3E7" w14:textId="77777777" w:rsidR="00863347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572F4D68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6A41BEFF" w14:textId="77777777">
        <w:trPr>
          <w:jc w:val="center"/>
        </w:trPr>
        <w:tc>
          <w:tcPr>
            <w:tcW w:w="2196" w:type="dxa"/>
            <w:vAlign w:val="center"/>
          </w:tcPr>
          <w:p w14:paraId="02E92B2B" w14:textId="77777777" w:rsidR="00863347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629B1BD" w14:textId="77777777" w:rsidR="00863347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8948471" w14:textId="77777777" w:rsidR="00863347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4A9B94C" w14:textId="77777777" w:rsidR="00863347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E364EB4" w14:textId="77777777" w:rsidR="00863347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4765524" w14:textId="77777777" w:rsidR="00863347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AAD0265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727744FF" w14:textId="77777777">
        <w:trPr>
          <w:jc w:val="center"/>
        </w:trPr>
        <w:tc>
          <w:tcPr>
            <w:tcW w:w="2196" w:type="dxa"/>
            <w:vAlign w:val="center"/>
          </w:tcPr>
          <w:p w14:paraId="77492276" w14:textId="77777777" w:rsidR="00863347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BBC034D" w14:textId="77777777" w:rsidR="00863347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6D77353" w14:textId="77777777" w:rsidR="00863347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26FDC2C" w14:textId="77777777" w:rsidR="00863347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85E2D1E" w14:textId="77777777" w:rsidR="00863347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FF5CD62" w14:textId="77777777" w:rsidR="00863347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3D5219D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462D99EF" w14:textId="77777777">
        <w:trPr>
          <w:jc w:val="center"/>
        </w:trPr>
        <w:tc>
          <w:tcPr>
            <w:tcW w:w="2196" w:type="dxa"/>
            <w:vAlign w:val="center"/>
          </w:tcPr>
          <w:p w14:paraId="649ED6FB" w14:textId="77777777" w:rsidR="00863347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CAA4E33" w14:textId="77777777" w:rsidR="0086334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6C86CD65" w14:textId="77777777" w:rsidR="00863347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A8297DA" w14:textId="77777777" w:rsidR="0086334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4F0838EC" w14:textId="77777777" w:rsidR="00863347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097C8E74" w14:textId="77777777" w:rsidR="00863347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A71AE05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3347" w14:paraId="05488DAE" w14:textId="77777777">
        <w:trPr>
          <w:jc w:val="center"/>
        </w:trPr>
        <w:tc>
          <w:tcPr>
            <w:tcW w:w="2196" w:type="dxa"/>
            <w:vAlign w:val="center"/>
          </w:tcPr>
          <w:p w14:paraId="5E772E6E" w14:textId="77777777" w:rsidR="00863347" w:rsidRDefault="00000000">
            <w:pPr>
              <w:rPr>
                <w:rFonts w:hint="eastAsia"/>
              </w:rPr>
            </w:pPr>
            <w:r>
              <w:t>建筑用真空绝热板</w:t>
            </w:r>
            <w:r>
              <w:t>ⅱ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1D3D0C2D" w14:textId="77777777" w:rsidR="00863347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30" w:type="dxa"/>
            <w:vAlign w:val="center"/>
          </w:tcPr>
          <w:p w14:paraId="4A08E87F" w14:textId="77777777" w:rsidR="00863347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848" w:type="dxa"/>
            <w:vAlign w:val="center"/>
          </w:tcPr>
          <w:p w14:paraId="52CC3B49" w14:textId="77777777" w:rsidR="00863347" w:rsidRDefault="00000000">
            <w:pPr>
              <w:jc w:val="right"/>
              <w:rPr>
                <w:rFonts w:hint="eastAsia"/>
              </w:rPr>
            </w:pPr>
            <w:r>
              <w:t>180.0</w:t>
            </w:r>
          </w:p>
        </w:tc>
        <w:tc>
          <w:tcPr>
            <w:tcW w:w="1018" w:type="dxa"/>
            <w:vAlign w:val="center"/>
          </w:tcPr>
          <w:p w14:paraId="000B2F9F" w14:textId="77777777" w:rsidR="00863347" w:rsidRDefault="00000000">
            <w:pPr>
              <w:jc w:val="right"/>
              <w:rPr>
                <w:rFonts w:hint="eastAsia"/>
              </w:rPr>
            </w:pPr>
            <w:r>
              <w:t>1280.0</w:t>
            </w:r>
          </w:p>
        </w:tc>
        <w:tc>
          <w:tcPr>
            <w:tcW w:w="1188" w:type="dxa"/>
            <w:vAlign w:val="center"/>
          </w:tcPr>
          <w:p w14:paraId="482EA0E8" w14:textId="77777777" w:rsidR="00863347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FDFBC53" w14:textId="77777777" w:rsidR="0086334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4B6FF14D" w14:textId="77777777" w:rsidR="00863347" w:rsidRDefault="00000000">
      <w:pPr>
        <w:pStyle w:val="2"/>
        <w:widowControl w:val="0"/>
        <w:rPr>
          <w:kern w:val="2"/>
        </w:rPr>
      </w:pPr>
      <w:bookmarkStart w:id="41" w:name="_Toc217834364"/>
      <w:r>
        <w:rPr>
          <w:rFonts w:hint="eastAsia"/>
          <w:kern w:val="2"/>
        </w:rPr>
        <w:t>围护结构做法简要说明</w:t>
      </w:r>
      <w:bookmarkEnd w:id="41"/>
    </w:p>
    <w:p w14:paraId="2088ED71" w14:textId="77777777" w:rsidR="0086334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(K=0.233,D=3.968)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009D30E" w14:textId="77777777" w:rsidR="0086334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130mm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找坡层</w:t>
      </w:r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3F2931B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(K=0.171,D=5.786)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C02568A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建筑用真空绝热板ⅱ型</w:t>
      </w:r>
      <w:r>
        <w:rPr>
          <w:rFonts w:hint="eastAsia"/>
          <w:color w:val="8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lastRenderedPageBreak/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0BEBCE8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(K=0.049,D=9.509)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61E2C7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660mm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645C59B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(K=0.370,D=3.178)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DBAB8EE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100mm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F555256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(K=0.902,D=3.764)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74478D8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=700) 190mm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8DCDADF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(5+12Ar+5+12Ar+5Low-E)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BC58623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0.335</w:t>
      </w:r>
    </w:p>
    <w:p w14:paraId="73B7C08F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(5+12Ar+5+12Ar+5Low-E)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B63119A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0.335</w:t>
      </w:r>
    </w:p>
    <w:p w14:paraId="52A73143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(K=1.258,D=1.446)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319BBF7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20mm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</w:p>
    <w:p w14:paraId="3D4CF0C3" w14:textId="77777777" w:rsidR="00863347" w:rsidRDefault="00000000">
      <w:pPr>
        <w:pStyle w:val="2"/>
        <w:widowControl w:val="0"/>
        <w:rPr>
          <w:kern w:val="2"/>
        </w:rPr>
      </w:pPr>
      <w:bookmarkStart w:id="42" w:name="_Toc217834365"/>
      <w:r>
        <w:rPr>
          <w:rFonts w:hint="eastAsia"/>
          <w:kern w:val="2"/>
        </w:rPr>
        <w:t>体形系数</w:t>
      </w:r>
      <w:bookmarkEnd w:id="42"/>
    </w:p>
    <w:p w14:paraId="4BBD3065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63347" w14:paraId="25A5078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3F67E70" w14:textId="77777777" w:rsidR="00863347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25D702C" w14:textId="77777777" w:rsidR="00863347" w:rsidRDefault="00000000">
            <w:pPr>
              <w:rPr>
                <w:rFonts w:hint="eastAsia"/>
              </w:rPr>
            </w:pPr>
            <w:r>
              <w:t>5306.12</w:t>
            </w:r>
          </w:p>
        </w:tc>
      </w:tr>
      <w:tr w:rsidR="00863347" w14:paraId="541AC58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71E7AB8" w14:textId="77777777" w:rsidR="00863347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756B2EA" w14:textId="77777777" w:rsidR="00863347" w:rsidRDefault="00000000">
            <w:pPr>
              <w:rPr>
                <w:rFonts w:hint="eastAsia"/>
              </w:rPr>
            </w:pPr>
            <w:r>
              <w:t>16514.13</w:t>
            </w:r>
          </w:p>
        </w:tc>
      </w:tr>
      <w:tr w:rsidR="00863347" w14:paraId="67E0B98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2198685" w14:textId="77777777" w:rsidR="00863347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484A5D0E" w14:textId="77777777" w:rsidR="00863347" w:rsidRDefault="00000000">
            <w:pPr>
              <w:rPr>
                <w:rFonts w:hint="eastAsia"/>
              </w:rPr>
            </w:pPr>
            <w:r>
              <w:t>0.32</w:t>
            </w:r>
          </w:p>
        </w:tc>
      </w:tr>
      <w:tr w:rsidR="00863347" w14:paraId="072F08B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33A48E9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5E0BD674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863347" w14:paraId="04FEED7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26F2A61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6DB99E68" w14:textId="77777777" w:rsidR="00863347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863347" w14:paraId="132AAA1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2E81D62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5DBC12D0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6CB860C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63347" w14:paraId="22FB327B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8E270D3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20F08CD" w14:textId="77777777" w:rsidR="00863347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D15226" w14:textId="77777777" w:rsidR="00863347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A49660E" w14:textId="77777777" w:rsidR="00863347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CDCF04A" w14:textId="77777777" w:rsidR="00863347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863347" w14:paraId="7F426EEA" w14:textId="77777777">
        <w:trPr>
          <w:jc w:val="center"/>
        </w:trPr>
        <w:tc>
          <w:tcPr>
            <w:tcW w:w="882" w:type="dxa"/>
            <w:vAlign w:val="center"/>
          </w:tcPr>
          <w:p w14:paraId="19CC6C3B" w14:textId="77777777" w:rsidR="0086334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260DB37" w14:textId="77777777" w:rsidR="00863347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8C6A744" w14:textId="77777777" w:rsidR="00863347" w:rsidRDefault="00000000">
            <w:pPr>
              <w:jc w:val="right"/>
              <w:rPr>
                <w:rFonts w:hint="eastAsia"/>
              </w:rPr>
            </w:pPr>
            <w:r>
              <w:t>1206.03</w:t>
            </w:r>
          </w:p>
        </w:tc>
        <w:tc>
          <w:tcPr>
            <w:tcW w:w="2263" w:type="dxa"/>
            <w:vAlign w:val="center"/>
          </w:tcPr>
          <w:p w14:paraId="280BD730" w14:textId="77777777" w:rsidR="00863347" w:rsidRDefault="00000000">
            <w:pPr>
              <w:jc w:val="right"/>
              <w:rPr>
                <w:rFonts w:hint="eastAsia"/>
              </w:rPr>
            </w:pPr>
            <w:r>
              <w:t>1051.29</w:t>
            </w:r>
          </w:p>
        </w:tc>
        <w:tc>
          <w:tcPr>
            <w:tcW w:w="2530" w:type="dxa"/>
            <w:vAlign w:val="center"/>
          </w:tcPr>
          <w:p w14:paraId="694B0D19" w14:textId="77777777" w:rsidR="00863347" w:rsidRDefault="00000000">
            <w:pPr>
              <w:jc w:val="right"/>
              <w:rPr>
                <w:rFonts w:hint="eastAsia"/>
              </w:rPr>
            </w:pPr>
            <w:r>
              <w:t>5427.12</w:t>
            </w:r>
          </w:p>
        </w:tc>
      </w:tr>
      <w:tr w:rsidR="00863347" w14:paraId="32781B96" w14:textId="77777777">
        <w:trPr>
          <w:jc w:val="center"/>
        </w:trPr>
        <w:tc>
          <w:tcPr>
            <w:tcW w:w="882" w:type="dxa"/>
            <w:vAlign w:val="center"/>
          </w:tcPr>
          <w:p w14:paraId="32A60A5C" w14:textId="77777777" w:rsidR="0086334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6E82EEF" w14:textId="77777777" w:rsidR="00863347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45D538D" w14:textId="77777777" w:rsidR="00863347" w:rsidRDefault="00000000">
            <w:pPr>
              <w:jc w:val="right"/>
              <w:rPr>
                <w:rFonts w:hint="eastAsia"/>
              </w:rPr>
            </w:pPr>
            <w:r>
              <w:t>1090.18</w:t>
            </w:r>
          </w:p>
        </w:tc>
        <w:tc>
          <w:tcPr>
            <w:tcW w:w="2263" w:type="dxa"/>
            <w:vAlign w:val="center"/>
          </w:tcPr>
          <w:p w14:paraId="7B5B220F" w14:textId="77777777" w:rsidR="00863347" w:rsidRDefault="00000000">
            <w:pPr>
              <w:jc w:val="right"/>
              <w:rPr>
                <w:rFonts w:hint="eastAsia"/>
              </w:rPr>
            </w:pPr>
            <w:r>
              <w:t>1359.59</w:t>
            </w:r>
          </w:p>
        </w:tc>
        <w:tc>
          <w:tcPr>
            <w:tcW w:w="2530" w:type="dxa"/>
            <w:vAlign w:val="center"/>
          </w:tcPr>
          <w:p w14:paraId="7236917B" w14:textId="77777777" w:rsidR="00863347" w:rsidRDefault="00000000">
            <w:pPr>
              <w:jc w:val="right"/>
              <w:rPr>
                <w:rFonts w:hint="eastAsia"/>
              </w:rPr>
            </w:pPr>
            <w:r>
              <w:t>4905.82</w:t>
            </w:r>
          </w:p>
        </w:tc>
      </w:tr>
      <w:tr w:rsidR="00863347" w14:paraId="6D3873B3" w14:textId="77777777">
        <w:trPr>
          <w:jc w:val="center"/>
        </w:trPr>
        <w:tc>
          <w:tcPr>
            <w:tcW w:w="882" w:type="dxa"/>
            <w:vAlign w:val="center"/>
          </w:tcPr>
          <w:p w14:paraId="44C725BB" w14:textId="77777777" w:rsidR="0086334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6FF416A" w14:textId="77777777" w:rsidR="00863347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97D481D" w14:textId="77777777" w:rsidR="00863347" w:rsidRDefault="00000000">
            <w:pPr>
              <w:jc w:val="right"/>
              <w:rPr>
                <w:rFonts w:hint="eastAsia"/>
              </w:rPr>
            </w:pPr>
            <w:r>
              <w:t>995.93</w:t>
            </w:r>
          </w:p>
        </w:tc>
        <w:tc>
          <w:tcPr>
            <w:tcW w:w="2263" w:type="dxa"/>
            <w:vAlign w:val="center"/>
          </w:tcPr>
          <w:p w14:paraId="46445AC0" w14:textId="77777777" w:rsidR="00863347" w:rsidRDefault="00000000">
            <w:pPr>
              <w:jc w:val="right"/>
              <w:rPr>
                <w:rFonts w:hint="eastAsia"/>
              </w:rPr>
            </w:pPr>
            <w:r>
              <w:t>1312.99</w:t>
            </w:r>
          </w:p>
        </w:tc>
        <w:tc>
          <w:tcPr>
            <w:tcW w:w="2530" w:type="dxa"/>
            <w:vAlign w:val="center"/>
          </w:tcPr>
          <w:p w14:paraId="475A45E6" w14:textId="77777777" w:rsidR="00863347" w:rsidRDefault="00000000">
            <w:pPr>
              <w:jc w:val="right"/>
              <w:rPr>
                <w:rFonts w:hint="eastAsia"/>
              </w:rPr>
            </w:pPr>
            <w:r>
              <w:t>5220.08</w:t>
            </w:r>
          </w:p>
        </w:tc>
      </w:tr>
      <w:tr w:rsidR="00863347" w14:paraId="5719EF28" w14:textId="77777777">
        <w:trPr>
          <w:jc w:val="center"/>
        </w:trPr>
        <w:tc>
          <w:tcPr>
            <w:tcW w:w="882" w:type="dxa"/>
            <w:vAlign w:val="center"/>
          </w:tcPr>
          <w:p w14:paraId="29BB907E" w14:textId="77777777" w:rsidR="00863347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BA2EBFF" w14:textId="77777777" w:rsidR="00863347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54444E48" w14:textId="77777777" w:rsidR="00863347" w:rsidRDefault="00000000">
            <w:pPr>
              <w:jc w:val="right"/>
              <w:rPr>
                <w:rFonts w:hint="eastAsia"/>
              </w:rPr>
            </w:pPr>
            <w:r>
              <w:t>213.58</w:t>
            </w:r>
          </w:p>
        </w:tc>
        <w:tc>
          <w:tcPr>
            <w:tcW w:w="2263" w:type="dxa"/>
            <w:vAlign w:val="center"/>
          </w:tcPr>
          <w:p w14:paraId="5B7C0648" w14:textId="77777777" w:rsidR="00863347" w:rsidRDefault="00000000">
            <w:pPr>
              <w:jc w:val="right"/>
              <w:rPr>
                <w:rFonts w:hint="eastAsia"/>
              </w:rPr>
            </w:pPr>
            <w:r>
              <w:t>1368.66</w:t>
            </w:r>
          </w:p>
        </w:tc>
        <w:tc>
          <w:tcPr>
            <w:tcW w:w="2530" w:type="dxa"/>
            <w:vAlign w:val="center"/>
          </w:tcPr>
          <w:p w14:paraId="4009E819" w14:textId="77777777" w:rsidR="00863347" w:rsidRDefault="00000000">
            <w:pPr>
              <w:jc w:val="right"/>
              <w:rPr>
                <w:rFonts w:hint="eastAsia"/>
              </w:rPr>
            </w:pPr>
            <w:r>
              <w:t>961.11</w:t>
            </w:r>
          </w:p>
        </w:tc>
      </w:tr>
      <w:tr w:rsidR="00863347" w14:paraId="781C5CA3" w14:textId="77777777">
        <w:trPr>
          <w:jc w:val="center"/>
        </w:trPr>
        <w:tc>
          <w:tcPr>
            <w:tcW w:w="882" w:type="dxa"/>
            <w:vAlign w:val="center"/>
          </w:tcPr>
          <w:p w14:paraId="18F8B6D6" w14:textId="77777777" w:rsidR="00863347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188AF966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68E86BD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4D3BB7B" w14:textId="77777777" w:rsidR="00863347" w:rsidRDefault="00000000">
            <w:pPr>
              <w:jc w:val="right"/>
              <w:rPr>
                <w:rFonts w:hint="eastAsia"/>
              </w:rPr>
            </w:pPr>
            <w:r>
              <w:t>213.58</w:t>
            </w:r>
          </w:p>
        </w:tc>
        <w:tc>
          <w:tcPr>
            <w:tcW w:w="2530" w:type="dxa"/>
            <w:vAlign w:val="center"/>
          </w:tcPr>
          <w:p w14:paraId="09CC27B7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863347" w14:paraId="18758D91" w14:textId="77777777">
        <w:trPr>
          <w:jc w:val="center"/>
        </w:trPr>
        <w:tc>
          <w:tcPr>
            <w:tcW w:w="882" w:type="dxa"/>
            <w:vAlign w:val="center"/>
          </w:tcPr>
          <w:p w14:paraId="731ACC27" w14:textId="77777777" w:rsidR="0086334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616E695" w14:textId="77777777" w:rsidR="00863347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2263" w:type="dxa"/>
            <w:vAlign w:val="center"/>
          </w:tcPr>
          <w:p w14:paraId="1798CA0F" w14:textId="77777777" w:rsidR="00863347" w:rsidRDefault="00000000">
            <w:pPr>
              <w:jc w:val="right"/>
              <w:rPr>
                <w:rFonts w:hint="eastAsia"/>
              </w:rPr>
            </w:pPr>
            <w:r>
              <w:t>3505.72</w:t>
            </w:r>
          </w:p>
        </w:tc>
        <w:tc>
          <w:tcPr>
            <w:tcW w:w="2263" w:type="dxa"/>
            <w:vAlign w:val="center"/>
          </w:tcPr>
          <w:p w14:paraId="5B8C5273" w14:textId="77777777" w:rsidR="00863347" w:rsidRDefault="00000000">
            <w:pPr>
              <w:jc w:val="right"/>
              <w:rPr>
                <w:rFonts w:hint="eastAsia"/>
              </w:rPr>
            </w:pPr>
            <w:r>
              <w:t>5306.12</w:t>
            </w:r>
          </w:p>
        </w:tc>
        <w:tc>
          <w:tcPr>
            <w:tcW w:w="2530" w:type="dxa"/>
            <w:vAlign w:val="center"/>
          </w:tcPr>
          <w:p w14:paraId="3143FE0A" w14:textId="77777777" w:rsidR="00863347" w:rsidRDefault="00000000">
            <w:pPr>
              <w:jc w:val="right"/>
              <w:rPr>
                <w:rFonts w:hint="eastAsia"/>
              </w:rPr>
            </w:pPr>
            <w:r>
              <w:t>16514.13</w:t>
            </w:r>
          </w:p>
        </w:tc>
      </w:tr>
    </w:tbl>
    <w:p w14:paraId="70C4B589" w14:textId="77777777" w:rsidR="00863347" w:rsidRDefault="00000000">
      <w:pPr>
        <w:pStyle w:val="2"/>
        <w:widowControl w:val="0"/>
        <w:rPr>
          <w:kern w:val="2"/>
        </w:rPr>
      </w:pPr>
      <w:bookmarkStart w:id="43" w:name="_Toc217834366"/>
      <w:r>
        <w:rPr>
          <w:rFonts w:hint="eastAsia"/>
          <w:kern w:val="2"/>
        </w:rPr>
        <w:t>窗墙比</w:t>
      </w:r>
      <w:bookmarkEnd w:id="43"/>
    </w:p>
    <w:p w14:paraId="45753C02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63347" w14:paraId="78B523A7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D8C00A7" w14:textId="77777777" w:rsidR="0086334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F01DE09" w14:textId="77777777" w:rsidR="0086334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5AFD12B" w14:textId="77777777" w:rsidR="00863347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4F8268E" w14:textId="77777777" w:rsidR="00863347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EEBD773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863347" w14:paraId="30B90432" w14:textId="77777777">
        <w:trPr>
          <w:jc w:val="center"/>
        </w:trPr>
        <w:tc>
          <w:tcPr>
            <w:tcW w:w="1652" w:type="dxa"/>
            <w:vAlign w:val="center"/>
          </w:tcPr>
          <w:p w14:paraId="5825A571" w14:textId="77777777" w:rsidR="00863347" w:rsidRDefault="00000000">
            <w:pPr>
              <w:jc w:val="center"/>
              <w:rPr>
                <w:rFonts w:hint="eastAsia"/>
              </w:rPr>
            </w:pPr>
            <w:r>
              <w:lastRenderedPageBreak/>
              <w:t>南向</w:t>
            </w:r>
          </w:p>
        </w:tc>
        <w:tc>
          <w:tcPr>
            <w:tcW w:w="1816" w:type="dxa"/>
            <w:vAlign w:val="center"/>
          </w:tcPr>
          <w:p w14:paraId="3748CFEB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F5D4B7A" w14:textId="77777777" w:rsidR="00863347" w:rsidRDefault="00000000">
            <w:pPr>
              <w:jc w:val="right"/>
              <w:rPr>
                <w:rFonts w:hint="eastAsia"/>
              </w:rPr>
            </w:pPr>
            <w:r>
              <w:t>412.78</w:t>
            </w:r>
          </w:p>
        </w:tc>
        <w:tc>
          <w:tcPr>
            <w:tcW w:w="2105" w:type="dxa"/>
            <w:vAlign w:val="center"/>
          </w:tcPr>
          <w:p w14:paraId="392570BF" w14:textId="77777777" w:rsidR="00863347" w:rsidRDefault="00000000">
            <w:pPr>
              <w:jc w:val="right"/>
              <w:rPr>
                <w:rFonts w:hint="eastAsia"/>
              </w:rPr>
            </w:pPr>
            <w:r>
              <w:t>1306.27</w:t>
            </w:r>
          </w:p>
        </w:tc>
        <w:tc>
          <w:tcPr>
            <w:tcW w:w="1652" w:type="dxa"/>
            <w:vAlign w:val="center"/>
          </w:tcPr>
          <w:p w14:paraId="6C6318BD" w14:textId="77777777" w:rsidR="00863347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</w:tr>
      <w:tr w:rsidR="00863347" w14:paraId="4E1F5FE5" w14:textId="77777777">
        <w:trPr>
          <w:jc w:val="center"/>
        </w:trPr>
        <w:tc>
          <w:tcPr>
            <w:tcW w:w="1652" w:type="dxa"/>
            <w:vAlign w:val="center"/>
          </w:tcPr>
          <w:p w14:paraId="44E2BD9E" w14:textId="77777777" w:rsidR="0086334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9912CDE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1730BA6" w14:textId="77777777" w:rsidR="00863347" w:rsidRDefault="00000000">
            <w:pPr>
              <w:jc w:val="right"/>
              <w:rPr>
                <w:rFonts w:hint="eastAsia"/>
              </w:rPr>
            </w:pPr>
            <w:r>
              <w:t>245.21</w:t>
            </w:r>
          </w:p>
        </w:tc>
        <w:tc>
          <w:tcPr>
            <w:tcW w:w="2105" w:type="dxa"/>
            <w:vAlign w:val="center"/>
          </w:tcPr>
          <w:p w14:paraId="1592D8B1" w14:textId="77777777" w:rsidR="00863347" w:rsidRDefault="00000000">
            <w:pPr>
              <w:jc w:val="right"/>
              <w:rPr>
                <w:rFonts w:hint="eastAsia"/>
              </w:rPr>
            </w:pPr>
            <w:r>
              <w:t>1237.64</w:t>
            </w:r>
          </w:p>
        </w:tc>
        <w:tc>
          <w:tcPr>
            <w:tcW w:w="1652" w:type="dxa"/>
            <w:vAlign w:val="center"/>
          </w:tcPr>
          <w:p w14:paraId="3D8FBBAB" w14:textId="77777777" w:rsidR="00863347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863347" w14:paraId="352B5595" w14:textId="77777777">
        <w:trPr>
          <w:jc w:val="center"/>
        </w:trPr>
        <w:tc>
          <w:tcPr>
            <w:tcW w:w="1652" w:type="dxa"/>
            <w:vAlign w:val="center"/>
          </w:tcPr>
          <w:p w14:paraId="24AEA6B0" w14:textId="77777777" w:rsidR="00863347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5B3D8740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27A8FDE" w14:textId="77777777" w:rsidR="00863347" w:rsidRDefault="00000000">
            <w:pPr>
              <w:jc w:val="right"/>
              <w:rPr>
                <w:rFonts w:hint="eastAsia"/>
              </w:rPr>
            </w:pPr>
            <w:r>
              <w:t>75.56</w:t>
            </w:r>
          </w:p>
        </w:tc>
        <w:tc>
          <w:tcPr>
            <w:tcW w:w="2105" w:type="dxa"/>
            <w:vAlign w:val="center"/>
          </w:tcPr>
          <w:p w14:paraId="12EE2DE3" w14:textId="77777777" w:rsidR="00863347" w:rsidRDefault="00000000">
            <w:pPr>
              <w:jc w:val="right"/>
              <w:rPr>
                <w:rFonts w:hint="eastAsia"/>
              </w:rPr>
            </w:pPr>
            <w:r>
              <w:t>561.29</w:t>
            </w:r>
          </w:p>
        </w:tc>
        <w:tc>
          <w:tcPr>
            <w:tcW w:w="1652" w:type="dxa"/>
            <w:vAlign w:val="center"/>
          </w:tcPr>
          <w:p w14:paraId="56632911" w14:textId="77777777" w:rsidR="00863347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  <w:tr w:rsidR="00863347" w14:paraId="7D827169" w14:textId="77777777">
        <w:trPr>
          <w:jc w:val="center"/>
        </w:trPr>
        <w:tc>
          <w:tcPr>
            <w:tcW w:w="1652" w:type="dxa"/>
            <w:vAlign w:val="center"/>
          </w:tcPr>
          <w:p w14:paraId="5A7EF7E4" w14:textId="77777777" w:rsidR="0086334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53F8B999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07F4FF46" w14:textId="77777777" w:rsidR="00863347" w:rsidRDefault="00000000">
            <w:pPr>
              <w:jc w:val="right"/>
              <w:rPr>
                <w:rFonts w:hint="eastAsia"/>
              </w:rPr>
            </w:pPr>
            <w:r>
              <w:t>73.81</w:t>
            </w:r>
          </w:p>
        </w:tc>
        <w:tc>
          <w:tcPr>
            <w:tcW w:w="2105" w:type="dxa"/>
            <w:vAlign w:val="center"/>
          </w:tcPr>
          <w:p w14:paraId="5CF1C7FE" w14:textId="77777777" w:rsidR="00863347" w:rsidRDefault="00000000">
            <w:pPr>
              <w:jc w:val="right"/>
              <w:rPr>
                <w:rFonts w:hint="eastAsia"/>
              </w:rPr>
            </w:pPr>
            <w:r>
              <w:t>561.26</w:t>
            </w:r>
          </w:p>
        </w:tc>
        <w:tc>
          <w:tcPr>
            <w:tcW w:w="1652" w:type="dxa"/>
            <w:vAlign w:val="center"/>
          </w:tcPr>
          <w:p w14:paraId="42923184" w14:textId="77777777" w:rsidR="00863347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</w:tbl>
    <w:p w14:paraId="1045CEE5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63347" w14:paraId="6702A26C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11EE382" w14:textId="77777777" w:rsidR="0086334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0AD488" w14:textId="77777777" w:rsidR="0086334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F884B3C" w14:textId="77777777" w:rsidR="00863347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ABB10F2" w14:textId="77777777" w:rsidR="00863347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585C6B8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8253A2A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735355F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4D6EBB" w14:textId="77777777" w:rsidR="00863347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DC104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63347" w14:paraId="29DE3B5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B1DFF9E" w14:textId="77777777" w:rsidR="00863347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8E4504C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9E97635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C68C02C" w14:textId="77777777" w:rsidR="00863347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9A12790" w14:textId="77777777" w:rsidR="00863347" w:rsidRDefault="00000000">
            <w:pPr>
              <w:rPr>
                <w:rFonts w:hint="eastAsia"/>
              </w:rPr>
            </w:pPr>
            <w:r>
              <w:t>1~2,4</w:t>
            </w:r>
          </w:p>
        </w:tc>
        <w:tc>
          <w:tcPr>
            <w:tcW w:w="718" w:type="dxa"/>
            <w:vAlign w:val="center"/>
          </w:tcPr>
          <w:p w14:paraId="56776F0A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EEBC785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65220F0" w14:textId="77777777" w:rsidR="00863347" w:rsidRDefault="00000000">
            <w:pPr>
              <w:jc w:val="right"/>
              <w:rPr>
                <w:rFonts w:hint="eastAsia"/>
              </w:rPr>
            </w:pPr>
            <w:r>
              <w:t>352.08</w:t>
            </w:r>
          </w:p>
        </w:tc>
        <w:tc>
          <w:tcPr>
            <w:tcW w:w="1131" w:type="dxa"/>
            <w:vMerge w:val="restart"/>
            <w:vAlign w:val="center"/>
          </w:tcPr>
          <w:p w14:paraId="47C69F68" w14:textId="77777777" w:rsidR="00863347" w:rsidRDefault="00000000">
            <w:pPr>
              <w:jc w:val="right"/>
              <w:rPr>
                <w:rFonts w:hint="eastAsia"/>
              </w:rPr>
            </w:pPr>
            <w:r>
              <w:t>412.78</w:t>
            </w:r>
          </w:p>
        </w:tc>
      </w:tr>
      <w:tr w:rsidR="00863347" w14:paraId="6D7F4F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96406E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832AA09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AB1C839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15B324F" w14:textId="77777777" w:rsidR="00863347" w:rsidRDefault="00000000">
            <w:pPr>
              <w:jc w:val="center"/>
              <w:rPr>
                <w:rFonts w:hint="eastAsia"/>
              </w:rPr>
            </w:pPr>
            <w:r>
              <w:t>5.00×1.50</w:t>
            </w:r>
          </w:p>
        </w:tc>
        <w:tc>
          <w:tcPr>
            <w:tcW w:w="962" w:type="dxa"/>
            <w:vAlign w:val="center"/>
          </w:tcPr>
          <w:p w14:paraId="62A5E759" w14:textId="77777777" w:rsidR="0086334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1A93BB1" w14:textId="77777777" w:rsidR="0086334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463C088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48" w:type="dxa"/>
            <w:vAlign w:val="center"/>
          </w:tcPr>
          <w:p w14:paraId="21DDE2F8" w14:textId="77777777" w:rsidR="00863347" w:rsidRDefault="00000000">
            <w:pPr>
              <w:jc w:val="right"/>
              <w:rPr>
                <w:rFonts w:hint="eastAsia"/>
              </w:rPr>
            </w:pPr>
            <w:r>
              <w:t>37.51</w:t>
            </w:r>
          </w:p>
        </w:tc>
        <w:tc>
          <w:tcPr>
            <w:tcW w:w="1131" w:type="dxa"/>
            <w:vMerge/>
            <w:vAlign w:val="center"/>
          </w:tcPr>
          <w:p w14:paraId="58591B75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615438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23DA22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743294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EC524A4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C1B8F5A" w14:textId="77777777" w:rsidR="00863347" w:rsidRDefault="00000000">
            <w:pPr>
              <w:jc w:val="center"/>
              <w:rPr>
                <w:rFonts w:hint="eastAsia"/>
              </w:rPr>
            </w:pPr>
            <w:r>
              <w:t>4.40×1.50</w:t>
            </w:r>
          </w:p>
        </w:tc>
        <w:tc>
          <w:tcPr>
            <w:tcW w:w="962" w:type="dxa"/>
            <w:vAlign w:val="center"/>
          </w:tcPr>
          <w:p w14:paraId="58575F7D" w14:textId="77777777" w:rsidR="0086334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AF7188D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475A067" w14:textId="77777777" w:rsidR="0086334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148" w:type="dxa"/>
            <w:vAlign w:val="center"/>
          </w:tcPr>
          <w:p w14:paraId="0F977EB1" w14:textId="77777777" w:rsidR="0086334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131" w:type="dxa"/>
            <w:vMerge/>
            <w:vAlign w:val="center"/>
          </w:tcPr>
          <w:p w14:paraId="41E3F5A9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2CA7E27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0573E1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73B671E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CEF9E6D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F9D7BBC" w14:textId="77777777" w:rsidR="00863347" w:rsidRDefault="00000000">
            <w:pPr>
              <w:jc w:val="center"/>
              <w:rPr>
                <w:rFonts w:hint="eastAsia"/>
              </w:rPr>
            </w:pPr>
            <w:r>
              <w:t>11.06×1.50</w:t>
            </w:r>
          </w:p>
        </w:tc>
        <w:tc>
          <w:tcPr>
            <w:tcW w:w="962" w:type="dxa"/>
            <w:vAlign w:val="center"/>
          </w:tcPr>
          <w:p w14:paraId="57A0C7B8" w14:textId="77777777" w:rsidR="0086334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E1AB163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114111B" w14:textId="77777777" w:rsidR="00863347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  <w:tc>
          <w:tcPr>
            <w:tcW w:w="1148" w:type="dxa"/>
            <w:vAlign w:val="center"/>
          </w:tcPr>
          <w:p w14:paraId="29E13976" w14:textId="77777777" w:rsidR="00863347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  <w:tc>
          <w:tcPr>
            <w:tcW w:w="1131" w:type="dxa"/>
            <w:vMerge/>
            <w:vAlign w:val="center"/>
          </w:tcPr>
          <w:p w14:paraId="40663910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0FCC833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FA6FBC4" w14:textId="77777777" w:rsidR="0086334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4156B91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44CC5997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E95CD5F" w14:textId="77777777" w:rsidR="00863347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3F49559" w14:textId="77777777" w:rsidR="00863347" w:rsidRDefault="00000000">
            <w:pPr>
              <w:rPr>
                <w:rFonts w:hint="eastAsia"/>
              </w:rPr>
            </w:pPr>
            <w:r>
              <w:t>1,4</w:t>
            </w:r>
          </w:p>
        </w:tc>
        <w:tc>
          <w:tcPr>
            <w:tcW w:w="718" w:type="dxa"/>
            <w:vAlign w:val="center"/>
          </w:tcPr>
          <w:p w14:paraId="59123718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AD883AA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F3FD278" w14:textId="77777777" w:rsidR="00863347" w:rsidRDefault="00000000">
            <w:pPr>
              <w:jc w:val="right"/>
              <w:rPr>
                <w:rFonts w:hint="eastAsia"/>
              </w:rPr>
            </w:pPr>
            <w:r>
              <w:t>216.00</w:t>
            </w:r>
          </w:p>
        </w:tc>
        <w:tc>
          <w:tcPr>
            <w:tcW w:w="1131" w:type="dxa"/>
            <w:vMerge w:val="restart"/>
            <w:vAlign w:val="center"/>
          </w:tcPr>
          <w:p w14:paraId="5E7A2AE5" w14:textId="77777777" w:rsidR="00863347" w:rsidRDefault="00000000">
            <w:pPr>
              <w:jc w:val="right"/>
              <w:rPr>
                <w:rFonts w:hint="eastAsia"/>
              </w:rPr>
            </w:pPr>
            <w:r>
              <w:t>245.21</w:t>
            </w:r>
          </w:p>
        </w:tc>
      </w:tr>
      <w:tr w:rsidR="00863347" w14:paraId="2E65D52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D2774C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C377FCB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82E58C6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5108F73" w14:textId="77777777" w:rsidR="00863347" w:rsidRDefault="00000000">
            <w:pPr>
              <w:jc w:val="center"/>
              <w:rPr>
                <w:rFonts w:hint="eastAsia"/>
              </w:rPr>
            </w:pPr>
            <w:r>
              <w:t>5.00×1.50</w:t>
            </w:r>
          </w:p>
        </w:tc>
        <w:tc>
          <w:tcPr>
            <w:tcW w:w="962" w:type="dxa"/>
            <w:vAlign w:val="center"/>
          </w:tcPr>
          <w:p w14:paraId="775C21B7" w14:textId="77777777" w:rsidR="0086334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4865BC0" w14:textId="77777777" w:rsidR="0086334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17A8860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48" w:type="dxa"/>
            <w:vAlign w:val="center"/>
          </w:tcPr>
          <w:p w14:paraId="64CEAA7B" w14:textId="77777777" w:rsidR="00863347" w:rsidRDefault="00000000">
            <w:pPr>
              <w:jc w:val="right"/>
              <w:rPr>
                <w:rFonts w:hint="eastAsia"/>
              </w:rPr>
            </w:pPr>
            <w:r>
              <w:t>22.51</w:t>
            </w:r>
          </w:p>
        </w:tc>
        <w:tc>
          <w:tcPr>
            <w:tcW w:w="1131" w:type="dxa"/>
            <w:vMerge/>
            <w:vAlign w:val="center"/>
          </w:tcPr>
          <w:p w14:paraId="676F2831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09D61E4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AE8ACA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0F3084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C4F638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6269A02" w14:textId="77777777" w:rsidR="00863347" w:rsidRDefault="00000000">
            <w:pPr>
              <w:jc w:val="center"/>
              <w:rPr>
                <w:rFonts w:hint="eastAsia"/>
              </w:rPr>
            </w:pPr>
            <w:r>
              <w:t>4.47×1.50</w:t>
            </w:r>
          </w:p>
        </w:tc>
        <w:tc>
          <w:tcPr>
            <w:tcW w:w="962" w:type="dxa"/>
            <w:vAlign w:val="center"/>
          </w:tcPr>
          <w:p w14:paraId="21EF2C80" w14:textId="77777777" w:rsidR="0086334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F8AE1F2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E0AEAA3" w14:textId="77777777" w:rsidR="00863347" w:rsidRDefault="00000000">
            <w:pPr>
              <w:jc w:val="right"/>
              <w:rPr>
                <w:rFonts w:hint="eastAsia"/>
              </w:rPr>
            </w:pPr>
            <w:r>
              <w:t>6.70</w:t>
            </w:r>
          </w:p>
        </w:tc>
        <w:tc>
          <w:tcPr>
            <w:tcW w:w="1148" w:type="dxa"/>
            <w:vAlign w:val="center"/>
          </w:tcPr>
          <w:p w14:paraId="43D85471" w14:textId="77777777" w:rsidR="00863347" w:rsidRDefault="00000000">
            <w:pPr>
              <w:jc w:val="right"/>
              <w:rPr>
                <w:rFonts w:hint="eastAsia"/>
              </w:rPr>
            </w:pPr>
            <w:r>
              <w:t>6.70</w:t>
            </w:r>
          </w:p>
        </w:tc>
        <w:tc>
          <w:tcPr>
            <w:tcW w:w="1131" w:type="dxa"/>
            <w:vMerge/>
            <w:vAlign w:val="center"/>
          </w:tcPr>
          <w:p w14:paraId="5D2C5C19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3773951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65337B1" w14:textId="77777777" w:rsidR="00863347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18C7536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47998D2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7E88209" w14:textId="77777777" w:rsidR="00863347" w:rsidRDefault="00000000">
            <w:pPr>
              <w:jc w:val="center"/>
              <w:rPr>
                <w:rFonts w:hint="eastAsia"/>
              </w:rPr>
            </w:pPr>
            <w:r>
              <w:t>5.00×1.50</w:t>
            </w:r>
          </w:p>
        </w:tc>
        <w:tc>
          <w:tcPr>
            <w:tcW w:w="962" w:type="dxa"/>
            <w:vAlign w:val="center"/>
          </w:tcPr>
          <w:p w14:paraId="6DD173A0" w14:textId="77777777" w:rsidR="0086334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74DB198" w14:textId="77777777" w:rsidR="0086334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AA2E06C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48" w:type="dxa"/>
            <w:vAlign w:val="center"/>
          </w:tcPr>
          <w:p w14:paraId="75885EA8" w14:textId="77777777" w:rsidR="00863347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1131" w:type="dxa"/>
            <w:vMerge w:val="restart"/>
            <w:vAlign w:val="center"/>
          </w:tcPr>
          <w:p w14:paraId="0BA4418E" w14:textId="77777777" w:rsidR="00863347" w:rsidRDefault="00000000">
            <w:pPr>
              <w:jc w:val="right"/>
              <w:rPr>
                <w:rFonts w:hint="eastAsia"/>
              </w:rPr>
            </w:pPr>
            <w:r>
              <w:t>75.56</w:t>
            </w:r>
          </w:p>
        </w:tc>
      </w:tr>
      <w:tr w:rsidR="00863347" w14:paraId="6DE0D10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2A74A8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CA35CF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7F2BCD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8C03D00" w14:textId="77777777" w:rsidR="00863347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1F10790" w14:textId="77777777" w:rsidR="00863347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06BBDBA2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FE591CB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516FE93" w14:textId="77777777" w:rsidR="00863347" w:rsidRDefault="00000000">
            <w:pPr>
              <w:jc w:val="right"/>
              <w:rPr>
                <w:rFonts w:hint="eastAsia"/>
              </w:rPr>
            </w:pPr>
            <w:r>
              <w:t>60.56</w:t>
            </w:r>
          </w:p>
        </w:tc>
        <w:tc>
          <w:tcPr>
            <w:tcW w:w="1131" w:type="dxa"/>
            <w:vMerge/>
            <w:vAlign w:val="center"/>
          </w:tcPr>
          <w:p w14:paraId="6E31218B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280167B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4BFB303" w14:textId="77777777" w:rsidR="0086334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29436038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8CF0DED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A55FECF" w14:textId="77777777" w:rsidR="00863347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01D3081" w14:textId="77777777" w:rsidR="00863347" w:rsidRDefault="00000000">
            <w:pPr>
              <w:rPr>
                <w:rFonts w:hint="eastAsia"/>
              </w:rPr>
            </w:pPr>
            <w:r>
              <w:t>1,4</w:t>
            </w:r>
          </w:p>
        </w:tc>
        <w:tc>
          <w:tcPr>
            <w:tcW w:w="718" w:type="dxa"/>
            <w:vAlign w:val="center"/>
          </w:tcPr>
          <w:p w14:paraId="6ADA8E84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D9A4CFF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388B3F9" w14:textId="77777777" w:rsidR="00863347" w:rsidRDefault="00000000">
            <w:pPr>
              <w:jc w:val="right"/>
              <w:rPr>
                <w:rFonts w:hint="eastAsia"/>
              </w:rPr>
            </w:pPr>
            <w:r>
              <w:t>51.30</w:t>
            </w:r>
          </w:p>
        </w:tc>
        <w:tc>
          <w:tcPr>
            <w:tcW w:w="1131" w:type="dxa"/>
            <w:vMerge w:val="restart"/>
            <w:vAlign w:val="center"/>
          </w:tcPr>
          <w:p w14:paraId="2E6D0910" w14:textId="77777777" w:rsidR="00863347" w:rsidRDefault="00000000">
            <w:pPr>
              <w:jc w:val="right"/>
              <w:rPr>
                <w:rFonts w:hint="eastAsia"/>
              </w:rPr>
            </w:pPr>
            <w:r>
              <w:t>73.81</w:t>
            </w:r>
          </w:p>
        </w:tc>
      </w:tr>
      <w:tr w:rsidR="00863347" w14:paraId="0DF2FE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F53E42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3625533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E6B5C97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7CC0F9A" w14:textId="77777777" w:rsidR="00863347" w:rsidRDefault="00000000">
            <w:pPr>
              <w:jc w:val="center"/>
              <w:rPr>
                <w:rFonts w:hint="eastAsia"/>
              </w:rPr>
            </w:pPr>
            <w:r>
              <w:t>5.00×1.50</w:t>
            </w:r>
          </w:p>
        </w:tc>
        <w:tc>
          <w:tcPr>
            <w:tcW w:w="962" w:type="dxa"/>
            <w:vAlign w:val="center"/>
          </w:tcPr>
          <w:p w14:paraId="6A7F85CC" w14:textId="77777777" w:rsidR="0086334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93CD0E1" w14:textId="77777777" w:rsidR="0086334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D26258C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48" w:type="dxa"/>
            <w:vAlign w:val="center"/>
          </w:tcPr>
          <w:p w14:paraId="6B7B5595" w14:textId="77777777" w:rsidR="00863347" w:rsidRDefault="00000000">
            <w:pPr>
              <w:jc w:val="right"/>
              <w:rPr>
                <w:rFonts w:hint="eastAsia"/>
              </w:rPr>
            </w:pPr>
            <w:r>
              <w:t>22.51</w:t>
            </w:r>
          </w:p>
        </w:tc>
        <w:tc>
          <w:tcPr>
            <w:tcW w:w="1131" w:type="dxa"/>
            <w:vMerge/>
            <w:vAlign w:val="center"/>
          </w:tcPr>
          <w:p w14:paraId="758F1A5B" w14:textId="77777777" w:rsidR="00863347" w:rsidRDefault="00863347">
            <w:pPr>
              <w:rPr>
                <w:rFonts w:hint="eastAsia"/>
              </w:rPr>
            </w:pPr>
          </w:p>
        </w:tc>
      </w:tr>
    </w:tbl>
    <w:p w14:paraId="3E0E24EB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3FAB2F07" w14:textId="77777777" w:rsidR="00863347" w:rsidRDefault="00000000">
      <w:pPr>
        <w:pStyle w:val="2"/>
        <w:widowControl w:val="0"/>
        <w:rPr>
          <w:kern w:val="2"/>
        </w:rPr>
      </w:pPr>
      <w:bookmarkStart w:id="44" w:name="_Toc217834367"/>
      <w:r>
        <w:rPr>
          <w:rFonts w:hint="eastAsia"/>
          <w:kern w:val="2"/>
        </w:rPr>
        <w:t>天窗</w:t>
      </w:r>
      <w:bookmarkEnd w:id="44"/>
    </w:p>
    <w:p w14:paraId="2537E959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6CFFD1F2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D263038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2D149F33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B2C2C9D" w14:textId="77777777" w:rsidR="00863347" w:rsidRDefault="00000000">
      <w:pPr>
        <w:pStyle w:val="2"/>
        <w:widowControl w:val="0"/>
        <w:rPr>
          <w:kern w:val="2"/>
        </w:rPr>
      </w:pPr>
      <w:bookmarkStart w:id="45" w:name="_Toc217834368"/>
      <w:r>
        <w:rPr>
          <w:rFonts w:hint="eastAsia"/>
          <w:kern w:val="2"/>
        </w:rPr>
        <w:t>屋顶</w:t>
      </w:r>
      <w:bookmarkEnd w:id="45"/>
    </w:p>
    <w:p w14:paraId="38B848A5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3347" w14:paraId="603FD00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C7B1F8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32A45" w14:textId="77777777" w:rsidR="0086334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9753B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31BF2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3DFA3" w14:textId="77777777" w:rsidR="0086334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7706A" w14:textId="77777777" w:rsidR="0086334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308A8C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63347" w14:paraId="4467C35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1CC56F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CEF6D5" w14:textId="77777777" w:rsidR="0086334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03C78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CA170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9F100" w14:textId="77777777" w:rsidR="0086334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F4007" w14:textId="77777777" w:rsidR="0086334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381AC5" w14:textId="77777777" w:rsidR="0086334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63347" w14:paraId="0EAD9A1A" w14:textId="77777777">
        <w:trPr>
          <w:jc w:val="center"/>
        </w:trPr>
        <w:tc>
          <w:tcPr>
            <w:tcW w:w="3345" w:type="dxa"/>
            <w:vAlign w:val="center"/>
          </w:tcPr>
          <w:p w14:paraId="5BBCECC4" w14:textId="77777777" w:rsidR="0086334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9D3FC15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7AAC83" w14:textId="77777777" w:rsidR="0086334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138F33D" w14:textId="77777777" w:rsidR="0086334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0D80FE1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E5DE5D" w14:textId="77777777" w:rsidR="0086334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9080E5" w14:textId="77777777" w:rsidR="0086334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63347" w14:paraId="2A98E4E3" w14:textId="77777777">
        <w:trPr>
          <w:jc w:val="center"/>
        </w:trPr>
        <w:tc>
          <w:tcPr>
            <w:tcW w:w="3345" w:type="dxa"/>
            <w:vAlign w:val="center"/>
          </w:tcPr>
          <w:p w14:paraId="34FD80CF" w14:textId="77777777" w:rsidR="00863347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C4342DD" w14:textId="77777777" w:rsidR="00863347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B6904EF" w14:textId="77777777" w:rsidR="00863347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46EF06FC" w14:textId="77777777" w:rsidR="00863347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AEBDA4C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226CE7" w14:textId="77777777" w:rsidR="00863347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34B8A4D9" w14:textId="77777777" w:rsidR="00863347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863347" w14:paraId="50902B94" w14:textId="77777777">
        <w:trPr>
          <w:jc w:val="center"/>
        </w:trPr>
        <w:tc>
          <w:tcPr>
            <w:tcW w:w="3345" w:type="dxa"/>
            <w:vAlign w:val="center"/>
          </w:tcPr>
          <w:p w14:paraId="469199F4" w14:textId="77777777" w:rsidR="0086334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ACBF60A" w14:textId="77777777" w:rsidR="00863347" w:rsidRDefault="00000000">
            <w:pPr>
              <w:jc w:val="right"/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5DAAB3A6" w14:textId="77777777" w:rsidR="0086334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8BAD539" w14:textId="77777777" w:rsidR="0086334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292D774" w14:textId="77777777" w:rsidR="0086334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6605EC6" w14:textId="77777777" w:rsidR="00863347" w:rsidRDefault="00000000">
            <w:pPr>
              <w:jc w:val="right"/>
              <w:rPr>
                <w:rFonts w:hint="eastAsia"/>
              </w:rPr>
            </w:pPr>
            <w:r>
              <w:t>3.939</w:t>
            </w:r>
          </w:p>
        </w:tc>
        <w:tc>
          <w:tcPr>
            <w:tcW w:w="1064" w:type="dxa"/>
            <w:vAlign w:val="center"/>
          </w:tcPr>
          <w:p w14:paraId="7A209F67" w14:textId="77777777" w:rsidR="00863347" w:rsidRDefault="00000000">
            <w:pPr>
              <w:jc w:val="right"/>
              <w:rPr>
                <w:rFonts w:hint="eastAsia"/>
              </w:rPr>
            </w:pPr>
            <w:r>
              <w:t>1.387</w:t>
            </w:r>
          </w:p>
        </w:tc>
      </w:tr>
      <w:tr w:rsidR="00863347" w14:paraId="009835EC" w14:textId="77777777">
        <w:trPr>
          <w:jc w:val="center"/>
        </w:trPr>
        <w:tc>
          <w:tcPr>
            <w:tcW w:w="3345" w:type="dxa"/>
            <w:vAlign w:val="center"/>
          </w:tcPr>
          <w:p w14:paraId="45E49BAA" w14:textId="77777777" w:rsidR="00863347" w:rsidRDefault="00000000">
            <w:pPr>
              <w:rPr>
                <w:rFonts w:hint="eastAsia"/>
              </w:rPr>
            </w:pPr>
            <w:r>
              <w:lastRenderedPageBreak/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34ACDC" w14:textId="77777777" w:rsidR="00863347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5D86789" w14:textId="77777777" w:rsidR="0086334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A08D71A" w14:textId="77777777" w:rsidR="00863347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030BC51" w14:textId="77777777" w:rsidR="0086334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8B527EC" w14:textId="77777777" w:rsidR="00863347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18C960ED" w14:textId="77777777" w:rsidR="00863347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863347" w14:paraId="654A56ED" w14:textId="77777777">
        <w:trPr>
          <w:jc w:val="center"/>
        </w:trPr>
        <w:tc>
          <w:tcPr>
            <w:tcW w:w="3345" w:type="dxa"/>
            <w:vAlign w:val="center"/>
          </w:tcPr>
          <w:p w14:paraId="6A595FB2" w14:textId="77777777" w:rsidR="0086334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1B91C04" w14:textId="77777777" w:rsidR="0086334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574770E" w14:textId="77777777" w:rsidR="0086334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008375E" w14:textId="77777777" w:rsidR="0086334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40F57A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162B79" w14:textId="77777777" w:rsidR="0086334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E8EBF37" w14:textId="77777777" w:rsidR="0086334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863347" w14:paraId="157FBF3A" w14:textId="77777777">
        <w:trPr>
          <w:jc w:val="center"/>
        </w:trPr>
        <w:tc>
          <w:tcPr>
            <w:tcW w:w="3345" w:type="dxa"/>
            <w:vAlign w:val="center"/>
          </w:tcPr>
          <w:p w14:paraId="6FF5B9E8" w14:textId="77777777" w:rsidR="00863347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40E9E421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E1A0B9" w14:textId="77777777" w:rsidR="00863347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5DFD822" w14:textId="77777777" w:rsidR="00863347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7738505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C2BD2C" w14:textId="77777777" w:rsidR="00863347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AE02F34" w14:textId="77777777" w:rsidR="00863347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863347" w14:paraId="3FAFDCD0" w14:textId="77777777">
        <w:trPr>
          <w:jc w:val="center"/>
        </w:trPr>
        <w:tc>
          <w:tcPr>
            <w:tcW w:w="3345" w:type="dxa"/>
            <w:vAlign w:val="center"/>
          </w:tcPr>
          <w:p w14:paraId="60D7C5AC" w14:textId="77777777" w:rsidR="0086334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C73AC3" w14:textId="77777777" w:rsidR="00863347" w:rsidRDefault="00000000">
            <w:pPr>
              <w:jc w:val="right"/>
              <w:rPr>
                <w:rFonts w:hint="eastAsia"/>
              </w:rPr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06263E88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39AC45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9283C5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D5F8F5" w14:textId="77777777" w:rsidR="00863347" w:rsidRDefault="00000000">
            <w:pPr>
              <w:jc w:val="right"/>
              <w:rPr>
                <w:rFonts w:hint="eastAsia"/>
              </w:rPr>
            </w:pPr>
            <w:r>
              <w:t>4.146</w:t>
            </w:r>
          </w:p>
        </w:tc>
        <w:tc>
          <w:tcPr>
            <w:tcW w:w="1064" w:type="dxa"/>
            <w:vAlign w:val="center"/>
          </w:tcPr>
          <w:p w14:paraId="29BC810F" w14:textId="77777777" w:rsidR="00863347" w:rsidRDefault="00000000">
            <w:pPr>
              <w:jc w:val="right"/>
              <w:rPr>
                <w:rFonts w:hint="eastAsia"/>
              </w:rPr>
            </w:pPr>
            <w:r>
              <w:t>3.968</w:t>
            </w:r>
          </w:p>
        </w:tc>
      </w:tr>
      <w:tr w:rsidR="00863347" w14:paraId="22AA561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B6F286" w14:textId="77777777" w:rsidR="0086334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D82EC26" w14:textId="77777777" w:rsidR="00863347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3347" w14:paraId="5101011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B61DA6" w14:textId="77777777" w:rsidR="0086334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9C7353" w14:textId="77777777" w:rsidR="00863347" w:rsidRDefault="00000000">
            <w:pPr>
              <w:jc w:val="center"/>
              <w:rPr>
                <w:rFonts w:hint="eastAsia"/>
              </w:rPr>
            </w:pPr>
            <w:r>
              <w:t>0.23</w:t>
            </w:r>
          </w:p>
        </w:tc>
      </w:tr>
      <w:tr w:rsidR="00863347" w14:paraId="6EA0959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944D5D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A68B97D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63347" w14:paraId="4185D02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9705D7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9C7D010" w14:textId="77777777" w:rsidR="00863347" w:rsidRDefault="00000000">
            <w:pPr>
              <w:rPr>
                <w:rFonts w:hint="eastAsia"/>
              </w:rPr>
            </w:pPr>
            <w:r>
              <w:t>S≤0.30,K≤0.40</w:t>
            </w:r>
            <w:r>
              <w:t>或</w:t>
            </w:r>
            <w:r>
              <w:t>0.30&lt;S≤0.50,K≤0.35</w:t>
            </w:r>
          </w:p>
        </w:tc>
      </w:tr>
      <w:tr w:rsidR="00863347" w14:paraId="39BFF34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902A6F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6B8C73B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3E4EAA0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09AAF4" w14:textId="77777777" w:rsidR="00863347" w:rsidRDefault="00000000">
      <w:pPr>
        <w:pStyle w:val="2"/>
        <w:widowControl w:val="0"/>
        <w:rPr>
          <w:kern w:val="2"/>
        </w:rPr>
      </w:pPr>
      <w:bookmarkStart w:id="46" w:name="_Toc217834369"/>
      <w:r>
        <w:rPr>
          <w:rFonts w:hint="eastAsia"/>
          <w:kern w:val="2"/>
        </w:rPr>
        <w:t>外墙</w:t>
      </w:r>
      <w:bookmarkEnd w:id="46"/>
    </w:p>
    <w:p w14:paraId="1DF040A3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24EC7992" w14:textId="77777777" w:rsidR="0086334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3347" w14:paraId="2EDEAAB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008D0A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F788B" w14:textId="77777777" w:rsidR="0086334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06A5F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DC4B4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2039E2" w14:textId="77777777" w:rsidR="0086334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95CC2" w14:textId="77777777" w:rsidR="0086334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484728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63347" w14:paraId="6FC0521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47F883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157EBF" w14:textId="77777777" w:rsidR="0086334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C5854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55A92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05487" w14:textId="77777777" w:rsidR="0086334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78F71" w14:textId="77777777" w:rsidR="0086334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B6B812" w14:textId="77777777" w:rsidR="0086334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63347" w14:paraId="705F8744" w14:textId="77777777">
        <w:trPr>
          <w:jc w:val="center"/>
        </w:trPr>
        <w:tc>
          <w:tcPr>
            <w:tcW w:w="3345" w:type="dxa"/>
            <w:vAlign w:val="center"/>
          </w:tcPr>
          <w:p w14:paraId="401A4E77" w14:textId="77777777" w:rsidR="0086334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C410CDD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9747C2" w14:textId="77777777" w:rsidR="0086334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4A8D6A3" w14:textId="77777777" w:rsidR="0086334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C3EFA1C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0E0EA4" w14:textId="77777777" w:rsidR="0086334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5476D5" w14:textId="77777777" w:rsidR="0086334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63347" w14:paraId="4E199835" w14:textId="77777777">
        <w:trPr>
          <w:jc w:val="center"/>
        </w:trPr>
        <w:tc>
          <w:tcPr>
            <w:tcW w:w="3345" w:type="dxa"/>
            <w:vAlign w:val="center"/>
          </w:tcPr>
          <w:p w14:paraId="1BD53D42" w14:textId="77777777" w:rsidR="00863347" w:rsidRDefault="00000000">
            <w:pPr>
              <w:rPr>
                <w:rFonts w:hint="eastAsia"/>
              </w:rPr>
            </w:pPr>
            <w:r>
              <w:t>建筑用真空绝热板</w:t>
            </w:r>
            <w:r>
              <w:t>ⅱ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5E9BC2B3" w14:textId="77777777" w:rsidR="00863347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8892FEF" w14:textId="77777777" w:rsidR="00863347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6200B4AC" w14:textId="77777777" w:rsidR="00863347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848" w:type="dxa"/>
            <w:vAlign w:val="center"/>
          </w:tcPr>
          <w:p w14:paraId="502003F3" w14:textId="77777777" w:rsidR="00863347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77445678" w14:textId="77777777" w:rsidR="00863347" w:rsidRDefault="00000000">
            <w:pPr>
              <w:jc w:val="right"/>
              <w:rPr>
                <w:rFonts w:hint="eastAsia"/>
              </w:rPr>
            </w:pPr>
            <w:r>
              <w:t>4.762</w:t>
            </w:r>
          </w:p>
        </w:tc>
        <w:tc>
          <w:tcPr>
            <w:tcW w:w="1064" w:type="dxa"/>
            <w:vAlign w:val="center"/>
          </w:tcPr>
          <w:p w14:paraId="13B62797" w14:textId="77777777" w:rsidR="00863347" w:rsidRDefault="00000000">
            <w:pPr>
              <w:jc w:val="right"/>
              <w:rPr>
                <w:rFonts w:hint="eastAsia"/>
              </w:rPr>
            </w:pPr>
            <w:r>
              <w:t>1.850</w:t>
            </w:r>
          </w:p>
        </w:tc>
      </w:tr>
      <w:tr w:rsidR="00863347" w14:paraId="3AD6E5F7" w14:textId="77777777">
        <w:trPr>
          <w:jc w:val="center"/>
        </w:trPr>
        <w:tc>
          <w:tcPr>
            <w:tcW w:w="3345" w:type="dxa"/>
            <w:vAlign w:val="center"/>
          </w:tcPr>
          <w:p w14:paraId="46F1069D" w14:textId="77777777" w:rsidR="00863347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7979B50" w14:textId="77777777" w:rsidR="0086334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E2E2393" w14:textId="77777777" w:rsidR="0086334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B17C499" w14:textId="77777777" w:rsidR="0086334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9DE07B5" w14:textId="77777777" w:rsidR="00863347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5DA9AB3" w14:textId="77777777" w:rsidR="00863347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2E6D86BE" w14:textId="77777777" w:rsidR="00863347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863347" w14:paraId="3D8B85FE" w14:textId="77777777">
        <w:trPr>
          <w:jc w:val="center"/>
        </w:trPr>
        <w:tc>
          <w:tcPr>
            <w:tcW w:w="3345" w:type="dxa"/>
            <w:vAlign w:val="center"/>
          </w:tcPr>
          <w:p w14:paraId="6140FE62" w14:textId="77777777" w:rsidR="00863347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56BE4A6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2F6F1F" w14:textId="77777777" w:rsidR="00863347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1C6E8A8" w14:textId="77777777" w:rsidR="00863347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6D83A30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3D3661" w14:textId="77777777" w:rsidR="00863347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75BF325" w14:textId="77777777" w:rsidR="00863347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863347" w14:paraId="77D82B03" w14:textId="77777777">
        <w:trPr>
          <w:jc w:val="center"/>
        </w:trPr>
        <w:tc>
          <w:tcPr>
            <w:tcW w:w="3345" w:type="dxa"/>
            <w:vAlign w:val="center"/>
          </w:tcPr>
          <w:p w14:paraId="2CA039EA" w14:textId="77777777" w:rsidR="0086334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DA9B47" w14:textId="77777777" w:rsidR="00863347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283C164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9F07EC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FFC678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6DCC59" w14:textId="77777777" w:rsidR="00863347" w:rsidRDefault="00000000">
            <w:pPr>
              <w:jc w:val="right"/>
              <w:rPr>
                <w:rFonts w:hint="eastAsia"/>
              </w:rPr>
            </w:pPr>
            <w:r>
              <w:t>5.695</w:t>
            </w:r>
          </w:p>
        </w:tc>
        <w:tc>
          <w:tcPr>
            <w:tcW w:w="1064" w:type="dxa"/>
            <w:vAlign w:val="center"/>
          </w:tcPr>
          <w:p w14:paraId="58455B9B" w14:textId="77777777" w:rsidR="00863347" w:rsidRDefault="00000000">
            <w:pPr>
              <w:jc w:val="right"/>
              <w:rPr>
                <w:rFonts w:hint="eastAsia"/>
              </w:rPr>
            </w:pPr>
            <w:r>
              <w:t>5.786</w:t>
            </w:r>
          </w:p>
        </w:tc>
      </w:tr>
      <w:tr w:rsidR="00863347" w14:paraId="237D608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F70CE6" w14:textId="77777777" w:rsidR="0086334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B6A24E" w14:textId="77777777" w:rsidR="00863347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3347" w14:paraId="095EFE8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EC0A5C" w14:textId="77777777" w:rsidR="0086334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562890" w14:textId="77777777" w:rsidR="00863347" w:rsidRDefault="00000000">
            <w:pPr>
              <w:jc w:val="center"/>
              <w:rPr>
                <w:rFonts w:hint="eastAsia"/>
              </w:rPr>
            </w:pPr>
            <w:r>
              <w:t>0.17</w:t>
            </w:r>
          </w:p>
        </w:tc>
      </w:tr>
    </w:tbl>
    <w:p w14:paraId="1C57F95C" w14:textId="77777777" w:rsidR="0086334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3347" w14:paraId="33BA22F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05F03F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DE9912" w14:textId="77777777" w:rsidR="0086334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32EDD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9C0A2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6FD35B" w14:textId="77777777" w:rsidR="0086334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C0EFF" w14:textId="77777777" w:rsidR="0086334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A8044E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63347" w14:paraId="5D91BF5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DC3686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246F85" w14:textId="77777777" w:rsidR="0086334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72E0A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DFE9C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EDA3BA" w14:textId="77777777" w:rsidR="0086334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EF68D" w14:textId="77777777" w:rsidR="0086334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357336" w14:textId="77777777" w:rsidR="0086334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63347" w14:paraId="47621368" w14:textId="77777777">
        <w:trPr>
          <w:jc w:val="center"/>
        </w:trPr>
        <w:tc>
          <w:tcPr>
            <w:tcW w:w="3345" w:type="dxa"/>
            <w:vAlign w:val="center"/>
          </w:tcPr>
          <w:p w14:paraId="3B66A647" w14:textId="77777777" w:rsidR="0086334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C05CFAD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FD108A" w14:textId="77777777" w:rsidR="0086334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8705F2A" w14:textId="77777777" w:rsidR="0086334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9FFB0B7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2B29E3" w14:textId="77777777" w:rsidR="0086334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F28EED" w14:textId="77777777" w:rsidR="0086334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63347" w14:paraId="41CE649B" w14:textId="77777777">
        <w:trPr>
          <w:jc w:val="center"/>
        </w:trPr>
        <w:tc>
          <w:tcPr>
            <w:tcW w:w="3345" w:type="dxa"/>
            <w:vAlign w:val="center"/>
          </w:tcPr>
          <w:p w14:paraId="188F6529" w14:textId="77777777" w:rsidR="0086334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0288A58" w14:textId="77777777" w:rsidR="00863347" w:rsidRDefault="00000000">
            <w:pPr>
              <w:jc w:val="right"/>
              <w:rPr>
                <w:rFonts w:hint="eastAsia"/>
              </w:rPr>
            </w:pPr>
            <w:r>
              <w:t>660</w:t>
            </w:r>
          </w:p>
        </w:tc>
        <w:tc>
          <w:tcPr>
            <w:tcW w:w="1075" w:type="dxa"/>
            <w:vAlign w:val="center"/>
          </w:tcPr>
          <w:p w14:paraId="3E503181" w14:textId="77777777" w:rsidR="0086334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587EC0B" w14:textId="77777777" w:rsidR="0086334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A773517" w14:textId="77777777" w:rsidR="0086334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A3C9E0D" w14:textId="77777777" w:rsidR="00863347" w:rsidRDefault="00000000">
            <w:pPr>
              <w:jc w:val="right"/>
              <w:rPr>
                <w:rFonts w:hint="eastAsia"/>
              </w:rPr>
            </w:pPr>
            <w:r>
              <w:t>20.000</w:t>
            </w:r>
          </w:p>
        </w:tc>
        <w:tc>
          <w:tcPr>
            <w:tcW w:w="1064" w:type="dxa"/>
            <w:vAlign w:val="center"/>
          </w:tcPr>
          <w:p w14:paraId="02884BBE" w14:textId="77777777" w:rsidR="00863347" w:rsidRDefault="00000000">
            <w:pPr>
              <w:jc w:val="right"/>
              <w:rPr>
                <w:rFonts w:hint="eastAsia"/>
              </w:rPr>
            </w:pPr>
            <w:r>
              <w:t>7.040</w:t>
            </w:r>
          </w:p>
        </w:tc>
      </w:tr>
      <w:tr w:rsidR="00863347" w14:paraId="16BDE518" w14:textId="77777777">
        <w:trPr>
          <w:jc w:val="center"/>
        </w:trPr>
        <w:tc>
          <w:tcPr>
            <w:tcW w:w="3345" w:type="dxa"/>
            <w:vAlign w:val="center"/>
          </w:tcPr>
          <w:p w14:paraId="25F66B13" w14:textId="77777777" w:rsidR="0086334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9767D6F" w14:textId="77777777" w:rsidR="0086334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1B6FABE" w14:textId="77777777" w:rsidR="0086334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3BE28C2" w14:textId="77777777" w:rsidR="0086334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12E7D3B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8729DB" w14:textId="77777777" w:rsidR="00863347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F5DA634" w14:textId="77777777" w:rsidR="00863347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863347" w14:paraId="3645D4D3" w14:textId="77777777">
        <w:trPr>
          <w:jc w:val="center"/>
        </w:trPr>
        <w:tc>
          <w:tcPr>
            <w:tcW w:w="3345" w:type="dxa"/>
            <w:vAlign w:val="center"/>
          </w:tcPr>
          <w:p w14:paraId="0E0A9925" w14:textId="77777777" w:rsidR="00863347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47A1E899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650C5A" w14:textId="77777777" w:rsidR="00863347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4979936" w14:textId="77777777" w:rsidR="00863347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6DD6F27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FE1065" w14:textId="77777777" w:rsidR="00863347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8C7DBBE" w14:textId="77777777" w:rsidR="00863347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863347" w14:paraId="2A0F9A1D" w14:textId="77777777">
        <w:trPr>
          <w:jc w:val="center"/>
        </w:trPr>
        <w:tc>
          <w:tcPr>
            <w:tcW w:w="3345" w:type="dxa"/>
            <w:vAlign w:val="center"/>
          </w:tcPr>
          <w:p w14:paraId="30028376" w14:textId="77777777" w:rsidR="0086334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7A136A" w14:textId="77777777" w:rsidR="00863347" w:rsidRDefault="00000000">
            <w:pPr>
              <w:jc w:val="right"/>
              <w:rPr>
                <w:rFonts w:hint="eastAsia"/>
              </w:rPr>
            </w:pPr>
            <w:r>
              <w:t>900</w:t>
            </w:r>
          </w:p>
        </w:tc>
        <w:tc>
          <w:tcPr>
            <w:tcW w:w="1075" w:type="dxa"/>
            <w:vAlign w:val="center"/>
          </w:tcPr>
          <w:p w14:paraId="4547C9A3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0F3D11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9A6A09F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6CDFE2" w14:textId="77777777" w:rsidR="00863347" w:rsidRDefault="00000000">
            <w:pPr>
              <w:jc w:val="right"/>
              <w:rPr>
                <w:rFonts w:hint="eastAsia"/>
              </w:rPr>
            </w:pPr>
            <w:r>
              <w:t>20.159</w:t>
            </w:r>
          </w:p>
        </w:tc>
        <w:tc>
          <w:tcPr>
            <w:tcW w:w="1064" w:type="dxa"/>
            <w:vAlign w:val="center"/>
          </w:tcPr>
          <w:p w14:paraId="33D5BF10" w14:textId="77777777" w:rsidR="00863347" w:rsidRDefault="00000000">
            <w:pPr>
              <w:jc w:val="right"/>
              <w:rPr>
                <w:rFonts w:hint="eastAsia"/>
              </w:rPr>
            </w:pPr>
            <w:r>
              <w:t>9.509</w:t>
            </w:r>
          </w:p>
        </w:tc>
      </w:tr>
      <w:tr w:rsidR="00863347" w14:paraId="4B3729B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980116" w14:textId="77777777" w:rsidR="0086334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6E6575" w14:textId="77777777" w:rsidR="00863347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3347" w14:paraId="410708F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4961F9" w14:textId="77777777" w:rsidR="0086334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406248" w14:textId="77777777" w:rsidR="00863347" w:rsidRDefault="00000000">
            <w:pPr>
              <w:jc w:val="center"/>
              <w:rPr>
                <w:rFonts w:hint="eastAsia"/>
              </w:rPr>
            </w:pPr>
            <w:r>
              <w:t>0.05</w:t>
            </w:r>
          </w:p>
        </w:tc>
      </w:tr>
    </w:tbl>
    <w:p w14:paraId="45EF0CDF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7ECDB0E2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3347" w14:paraId="1AFDB27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407C131" w14:textId="77777777" w:rsidR="00863347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8B4EA4" w14:textId="77777777" w:rsidR="0086334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54BB41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A05FA3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81E4CD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339597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FEAB47" w14:textId="77777777" w:rsidR="0086334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63347" w14:paraId="2E3C8DA0" w14:textId="77777777">
        <w:trPr>
          <w:jc w:val="center"/>
        </w:trPr>
        <w:tc>
          <w:tcPr>
            <w:tcW w:w="2948" w:type="dxa"/>
            <w:vAlign w:val="center"/>
          </w:tcPr>
          <w:p w14:paraId="11B33EE5" w14:textId="77777777" w:rsidR="00863347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4808041" w14:textId="77777777" w:rsidR="0086334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0C505C4" w14:textId="77777777" w:rsidR="00863347" w:rsidRDefault="00000000">
            <w:pPr>
              <w:jc w:val="right"/>
              <w:rPr>
                <w:rFonts w:hint="eastAsia"/>
              </w:rPr>
            </w:pPr>
            <w:r>
              <w:t>822.21</w:t>
            </w:r>
          </w:p>
        </w:tc>
        <w:tc>
          <w:tcPr>
            <w:tcW w:w="922" w:type="dxa"/>
            <w:vAlign w:val="center"/>
          </w:tcPr>
          <w:p w14:paraId="517B2D55" w14:textId="77777777" w:rsidR="00863347" w:rsidRDefault="00000000">
            <w:pPr>
              <w:jc w:val="right"/>
              <w:rPr>
                <w:rFonts w:hint="eastAsia"/>
              </w:rPr>
            </w:pPr>
            <w:r>
              <w:t>0.944</w:t>
            </w:r>
          </w:p>
        </w:tc>
        <w:tc>
          <w:tcPr>
            <w:tcW w:w="1305" w:type="dxa"/>
            <w:vAlign w:val="center"/>
          </w:tcPr>
          <w:p w14:paraId="7D86FCE7" w14:textId="77777777" w:rsidR="0086334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3EA120C1" w14:textId="77777777" w:rsidR="00863347" w:rsidRDefault="00000000">
            <w:pPr>
              <w:jc w:val="right"/>
              <w:rPr>
                <w:rFonts w:hint="eastAsia"/>
              </w:rPr>
            </w:pPr>
            <w:r>
              <w:t>5.79</w:t>
            </w:r>
          </w:p>
        </w:tc>
        <w:tc>
          <w:tcPr>
            <w:tcW w:w="1107" w:type="dxa"/>
            <w:vAlign w:val="center"/>
          </w:tcPr>
          <w:p w14:paraId="46726940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56C621BC" w14:textId="77777777">
        <w:trPr>
          <w:jc w:val="center"/>
        </w:trPr>
        <w:tc>
          <w:tcPr>
            <w:tcW w:w="2948" w:type="dxa"/>
            <w:vAlign w:val="center"/>
          </w:tcPr>
          <w:p w14:paraId="6411F0A4" w14:textId="77777777" w:rsidR="00863347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F49A24A" w14:textId="77777777" w:rsidR="00863347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66E3BB22" w14:textId="77777777" w:rsidR="00863347" w:rsidRDefault="00000000">
            <w:pPr>
              <w:jc w:val="right"/>
              <w:rPr>
                <w:rFonts w:hint="eastAsia"/>
              </w:rPr>
            </w:pPr>
            <w:r>
              <w:t>48.60</w:t>
            </w:r>
          </w:p>
        </w:tc>
        <w:tc>
          <w:tcPr>
            <w:tcW w:w="922" w:type="dxa"/>
            <w:vAlign w:val="center"/>
          </w:tcPr>
          <w:p w14:paraId="498F07C7" w14:textId="77777777" w:rsidR="00863347" w:rsidRDefault="00000000">
            <w:pPr>
              <w:jc w:val="right"/>
              <w:rPr>
                <w:rFonts w:hint="eastAsia"/>
              </w:rPr>
            </w:pPr>
            <w:r>
              <w:t>0.056</w:t>
            </w:r>
          </w:p>
        </w:tc>
        <w:tc>
          <w:tcPr>
            <w:tcW w:w="1305" w:type="dxa"/>
            <w:vAlign w:val="center"/>
          </w:tcPr>
          <w:p w14:paraId="0F2A43E0" w14:textId="77777777" w:rsidR="00863347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107" w:type="dxa"/>
            <w:vAlign w:val="center"/>
          </w:tcPr>
          <w:p w14:paraId="637A8F09" w14:textId="77777777" w:rsidR="00863347" w:rsidRDefault="00000000">
            <w:pPr>
              <w:jc w:val="right"/>
              <w:rPr>
                <w:rFonts w:hint="eastAsia"/>
              </w:rPr>
            </w:pPr>
            <w:r>
              <w:t>9.51</w:t>
            </w:r>
          </w:p>
        </w:tc>
        <w:tc>
          <w:tcPr>
            <w:tcW w:w="1107" w:type="dxa"/>
            <w:vAlign w:val="center"/>
          </w:tcPr>
          <w:p w14:paraId="6FCE41FB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53D9473B" w14:textId="77777777">
        <w:trPr>
          <w:jc w:val="center"/>
        </w:trPr>
        <w:tc>
          <w:tcPr>
            <w:tcW w:w="2948" w:type="dxa"/>
            <w:vAlign w:val="center"/>
          </w:tcPr>
          <w:p w14:paraId="0A090457" w14:textId="77777777" w:rsidR="0086334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6F82552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8BC789B" w14:textId="77777777" w:rsidR="00863347" w:rsidRDefault="00000000">
            <w:pPr>
              <w:jc w:val="right"/>
              <w:rPr>
                <w:rFonts w:hint="eastAsia"/>
              </w:rPr>
            </w:pPr>
            <w:r>
              <w:t>870.81</w:t>
            </w:r>
          </w:p>
        </w:tc>
        <w:tc>
          <w:tcPr>
            <w:tcW w:w="922" w:type="dxa"/>
            <w:vAlign w:val="center"/>
          </w:tcPr>
          <w:p w14:paraId="016BA688" w14:textId="77777777" w:rsidR="0086334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9E0692E" w14:textId="77777777" w:rsidR="00863347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512FBEE9" w14:textId="77777777" w:rsidR="00863347" w:rsidRDefault="00000000">
            <w:pPr>
              <w:jc w:val="right"/>
              <w:rPr>
                <w:rFonts w:hint="eastAsia"/>
              </w:rPr>
            </w:pPr>
            <w:r>
              <w:t>5.99</w:t>
            </w:r>
          </w:p>
        </w:tc>
        <w:tc>
          <w:tcPr>
            <w:tcW w:w="1107" w:type="dxa"/>
            <w:vAlign w:val="center"/>
          </w:tcPr>
          <w:p w14:paraId="2FBBD4A3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518E905A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3347" w14:paraId="21188E4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44B871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64A889" w14:textId="77777777" w:rsidR="0086334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A24F4E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C964BD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2A74BD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CD347B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630089" w14:textId="77777777" w:rsidR="0086334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63347" w14:paraId="2DF22B47" w14:textId="77777777">
        <w:trPr>
          <w:jc w:val="center"/>
        </w:trPr>
        <w:tc>
          <w:tcPr>
            <w:tcW w:w="2948" w:type="dxa"/>
            <w:vAlign w:val="center"/>
          </w:tcPr>
          <w:p w14:paraId="4616A257" w14:textId="77777777" w:rsidR="00863347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D5EC310" w14:textId="77777777" w:rsidR="0086334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76E2662" w14:textId="77777777" w:rsidR="00863347" w:rsidRDefault="00000000">
            <w:pPr>
              <w:jc w:val="right"/>
              <w:rPr>
                <w:rFonts w:hint="eastAsia"/>
              </w:rPr>
            </w:pPr>
            <w:r>
              <w:t>936.44</w:t>
            </w:r>
          </w:p>
        </w:tc>
        <w:tc>
          <w:tcPr>
            <w:tcW w:w="922" w:type="dxa"/>
            <w:vAlign w:val="center"/>
          </w:tcPr>
          <w:p w14:paraId="07C37B43" w14:textId="77777777" w:rsidR="00863347" w:rsidRDefault="00000000">
            <w:pPr>
              <w:jc w:val="right"/>
              <w:rPr>
                <w:rFonts w:hint="eastAsia"/>
              </w:rPr>
            </w:pPr>
            <w:r>
              <w:t>0.947</w:t>
            </w:r>
          </w:p>
        </w:tc>
        <w:tc>
          <w:tcPr>
            <w:tcW w:w="1305" w:type="dxa"/>
            <w:vAlign w:val="center"/>
          </w:tcPr>
          <w:p w14:paraId="715C5DE7" w14:textId="77777777" w:rsidR="0086334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7F8B5954" w14:textId="77777777" w:rsidR="00863347" w:rsidRDefault="00000000">
            <w:pPr>
              <w:jc w:val="right"/>
              <w:rPr>
                <w:rFonts w:hint="eastAsia"/>
              </w:rPr>
            </w:pPr>
            <w:r>
              <w:t>5.79</w:t>
            </w:r>
          </w:p>
        </w:tc>
        <w:tc>
          <w:tcPr>
            <w:tcW w:w="1107" w:type="dxa"/>
            <w:vAlign w:val="center"/>
          </w:tcPr>
          <w:p w14:paraId="1FEEF9CF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726BBCB1" w14:textId="77777777">
        <w:trPr>
          <w:jc w:val="center"/>
        </w:trPr>
        <w:tc>
          <w:tcPr>
            <w:tcW w:w="2948" w:type="dxa"/>
            <w:vAlign w:val="center"/>
          </w:tcPr>
          <w:p w14:paraId="3E731BA9" w14:textId="77777777" w:rsidR="00863347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0F8E634" w14:textId="77777777" w:rsidR="00863347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47A4417E" w14:textId="77777777" w:rsidR="00863347" w:rsidRDefault="00000000">
            <w:pPr>
              <w:jc w:val="right"/>
              <w:rPr>
                <w:rFonts w:hint="eastAsia"/>
              </w:rPr>
            </w:pPr>
            <w:r>
              <w:t>52.20</w:t>
            </w:r>
          </w:p>
        </w:tc>
        <w:tc>
          <w:tcPr>
            <w:tcW w:w="922" w:type="dxa"/>
            <w:vAlign w:val="center"/>
          </w:tcPr>
          <w:p w14:paraId="03714822" w14:textId="77777777" w:rsidR="00863347" w:rsidRDefault="00000000">
            <w:pPr>
              <w:jc w:val="right"/>
              <w:rPr>
                <w:rFonts w:hint="eastAsia"/>
              </w:rPr>
            </w:pPr>
            <w:r>
              <w:t>0.053</w:t>
            </w:r>
          </w:p>
        </w:tc>
        <w:tc>
          <w:tcPr>
            <w:tcW w:w="1305" w:type="dxa"/>
            <w:vAlign w:val="center"/>
          </w:tcPr>
          <w:p w14:paraId="2BE8ED29" w14:textId="77777777" w:rsidR="00863347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107" w:type="dxa"/>
            <w:vAlign w:val="center"/>
          </w:tcPr>
          <w:p w14:paraId="21DF0933" w14:textId="77777777" w:rsidR="00863347" w:rsidRDefault="00000000">
            <w:pPr>
              <w:jc w:val="right"/>
              <w:rPr>
                <w:rFonts w:hint="eastAsia"/>
              </w:rPr>
            </w:pPr>
            <w:r>
              <w:t>9.51</w:t>
            </w:r>
          </w:p>
        </w:tc>
        <w:tc>
          <w:tcPr>
            <w:tcW w:w="1107" w:type="dxa"/>
            <w:vAlign w:val="center"/>
          </w:tcPr>
          <w:p w14:paraId="0470B210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2B5A0ABC" w14:textId="77777777">
        <w:trPr>
          <w:jc w:val="center"/>
        </w:trPr>
        <w:tc>
          <w:tcPr>
            <w:tcW w:w="2948" w:type="dxa"/>
            <w:vAlign w:val="center"/>
          </w:tcPr>
          <w:p w14:paraId="2A32CAF0" w14:textId="77777777" w:rsidR="0086334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9A01DBE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EA209F2" w14:textId="77777777" w:rsidR="00863347" w:rsidRDefault="00000000">
            <w:pPr>
              <w:jc w:val="right"/>
              <w:rPr>
                <w:rFonts w:hint="eastAsia"/>
              </w:rPr>
            </w:pPr>
            <w:r>
              <w:t>988.64</w:t>
            </w:r>
          </w:p>
        </w:tc>
        <w:tc>
          <w:tcPr>
            <w:tcW w:w="922" w:type="dxa"/>
            <w:vAlign w:val="center"/>
          </w:tcPr>
          <w:p w14:paraId="79644F91" w14:textId="77777777" w:rsidR="0086334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4D78E5" w14:textId="77777777" w:rsidR="00863347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6F23AF8C" w14:textId="77777777" w:rsidR="00863347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1107" w:type="dxa"/>
            <w:vAlign w:val="center"/>
          </w:tcPr>
          <w:p w14:paraId="47127D34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385A95C7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3347" w14:paraId="3D2F1DF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30D813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DE1025" w14:textId="77777777" w:rsidR="0086334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1E1A9B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EF8ADF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AF4953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9CFDD2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C2471E" w14:textId="77777777" w:rsidR="0086334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63347" w14:paraId="2A9B97DB" w14:textId="77777777">
        <w:trPr>
          <w:jc w:val="center"/>
        </w:trPr>
        <w:tc>
          <w:tcPr>
            <w:tcW w:w="2948" w:type="dxa"/>
            <w:vAlign w:val="center"/>
          </w:tcPr>
          <w:p w14:paraId="539D854A" w14:textId="77777777" w:rsidR="00863347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D0F4BB0" w14:textId="77777777" w:rsidR="0086334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ED776AE" w14:textId="77777777" w:rsidR="00863347" w:rsidRDefault="00000000">
            <w:pPr>
              <w:jc w:val="right"/>
              <w:rPr>
                <w:rFonts w:hint="eastAsia"/>
              </w:rPr>
            </w:pPr>
            <w:r>
              <w:t>458.50</w:t>
            </w:r>
          </w:p>
        </w:tc>
        <w:tc>
          <w:tcPr>
            <w:tcW w:w="922" w:type="dxa"/>
            <w:vAlign w:val="center"/>
          </w:tcPr>
          <w:p w14:paraId="1AF0BF97" w14:textId="77777777" w:rsidR="00863347" w:rsidRDefault="00000000">
            <w:pPr>
              <w:jc w:val="right"/>
              <w:rPr>
                <w:rFonts w:hint="eastAsia"/>
              </w:rPr>
            </w:pPr>
            <w:r>
              <w:t>0.944</w:t>
            </w:r>
          </w:p>
        </w:tc>
        <w:tc>
          <w:tcPr>
            <w:tcW w:w="1305" w:type="dxa"/>
            <w:vAlign w:val="center"/>
          </w:tcPr>
          <w:p w14:paraId="20F2B72F" w14:textId="77777777" w:rsidR="0086334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1A6A49D0" w14:textId="77777777" w:rsidR="00863347" w:rsidRDefault="00000000">
            <w:pPr>
              <w:jc w:val="right"/>
              <w:rPr>
                <w:rFonts w:hint="eastAsia"/>
              </w:rPr>
            </w:pPr>
            <w:r>
              <w:t>5.79</w:t>
            </w:r>
          </w:p>
        </w:tc>
        <w:tc>
          <w:tcPr>
            <w:tcW w:w="1107" w:type="dxa"/>
            <w:vAlign w:val="center"/>
          </w:tcPr>
          <w:p w14:paraId="7A9E6BD4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4E3388EC" w14:textId="77777777">
        <w:trPr>
          <w:jc w:val="center"/>
        </w:trPr>
        <w:tc>
          <w:tcPr>
            <w:tcW w:w="2948" w:type="dxa"/>
            <w:vAlign w:val="center"/>
          </w:tcPr>
          <w:p w14:paraId="2E1D7F81" w14:textId="77777777" w:rsidR="00863347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CB154A0" w14:textId="77777777" w:rsidR="00863347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7A085304" w14:textId="77777777" w:rsidR="00863347" w:rsidRDefault="00000000">
            <w:pPr>
              <w:jc w:val="right"/>
              <w:rPr>
                <w:rFonts w:hint="eastAsia"/>
              </w:rPr>
            </w:pPr>
            <w:r>
              <w:t>27.23</w:t>
            </w:r>
          </w:p>
        </w:tc>
        <w:tc>
          <w:tcPr>
            <w:tcW w:w="922" w:type="dxa"/>
            <w:vAlign w:val="center"/>
          </w:tcPr>
          <w:p w14:paraId="2C65B8F0" w14:textId="77777777" w:rsidR="00863347" w:rsidRDefault="00000000">
            <w:pPr>
              <w:jc w:val="right"/>
              <w:rPr>
                <w:rFonts w:hint="eastAsia"/>
              </w:rPr>
            </w:pPr>
            <w:r>
              <w:t>0.056</w:t>
            </w:r>
          </w:p>
        </w:tc>
        <w:tc>
          <w:tcPr>
            <w:tcW w:w="1305" w:type="dxa"/>
            <w:vAlign w:val="center"/>
          </w:tcPr>
          <w:p w14:paraId="5574AC06" w14:textId="77777777" w:rsidR="00863347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107" w:type="dxa"/>
            <w:vAlign w:val="center"/>
          </w:tcPr>
          <w:p w14:paraId="77F83E0A" w14:textId="77777777" w:rsidR="00863347" w:rsidRDefault="00000000">
            <w:pPr>
              <w:jc w:val="right"/>
              <w:rPr>
                <w:rFonts w:hint="eastAsia"/>
              </w:rPr>
            </w:pPr>
            <w:r>
              <w:t>9.51</w:t>
            </w:r>
          </w:p>
        </w:tc>
        <w:tc>
          <w:tcPr>
            <w:tcW w:w="1107" w:type="dxa"/>
            <w:vAlign w:val="center"/>
          </w:tcPr>
          <w:p w14:paraId="0970FA00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2678410E" w14:textId="77777777">
        <w:trPr>
          <w:jc w:val="center"/>
        </w:trPr>
        <w:tc>
          <w:tcPr>
            <w:tcW w:w="2948" w:type="dxa"/>
            <w:vAlign w:val="center"/>
          </w:tcPr>
          <w:p w14:paraId="2A18A50B" w14:textId="77777777" w:rsidR="0086334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E8072A3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0BA904F" w14:textId="77777777" w:rsidR="00863347" w:rsidRDefault="00000000">
            <w:pPr>
              <w:jc w:val="right"/>
              <w:rPr>
                <w:rFonts w:hint="eastAsia"/>
              </w:rPr>
            </w:pPr>
            <w:r>
              <w:t>485.73</w:t>
            </w:r>
          </w:p>
        </w:tc>
        <w:tc>
          <w:tcPr>
            <w:tcW w:w="922" w:type="dxa"/>
            <w:vAlign w:val="center"/>
          </w:tcPr>
          <w:p w14:paraId="403F1046" w14:textId="77777777" w:rsidR="0086334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E6024B8" w14:textId="77777777" w:rsidR="00863347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596D9822" w14:textId="77777777" w:rsidR="00863347" w:rsidRDefault="00000000">
            <w:pPr>
              <w:jc w:val="right"/>
              <w:rPr>
                <w:rFonts w:hint="eastAsia"/>
              </w:rPr>
            </w:pPr>
            <w:r>
              <w:t>5.99</w:t>
            </w:r>
          </w:p>
        </w:tc>
        <w:tc>
          <w:tcPr>
            <w:tcW w:w="1107" w:type="dxa"/>
            <w:vAlign w:val="center"/>
          </w:tcPr>
          <w:p w14:paraId="5C7242C4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6E64867B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3347" w14:paraId="00A6D4B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881911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3668BB" w14:textId="77777777" w:rsidR="0086334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5CB9AF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F4C29D8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EE10F2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0CE6B7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FBA2F0" w14:textId="77777777" w:rsidR="0086334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63347" w14:paraId="25634696" w14:textId="77777777">
        <w:trPr>
          <w:jc w:val="center"/>
        </w:trPr>
        <w:tc>
          <w:tcPr>
            <w:tcW w:w="2948" w:type="dxa"/>
            <w:vAlign w:val="center"/>
          </w:tcPr>
          <w:p w14:paraId="1B3A3563" w14:textId="77777777" w:rsidR="00863347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31EDB74" w14:textId="77777777" w:rsidR="0086334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1D5B0DD" w14:textId="77777777" w:rsidR="00863347" w:rsidRDefault="00000000">
            <w:pPr>
              <w:jc w:val="right"/>
              <w:rPr>
                <w:rFonts w:hint="eastAsia"/>
              </w:rPr>
            </w:pPr>
            <w:r>
              <w:t>463.60</w:t>
            </w:r>
          </w:p>
        </w:tc>
        <w:tc>
          <w:tcPr>
            <w:tcW w:w="922" w:type="dxa"/>
            <w:vAlign w:val="center"/>
          </w:tcPr>
          <w:p w14:paraId="2DEF0DED" w14:textId="77777777" w:rsidR="00863347" w:rsidRDefault="00000000">
            <w:pPr>
              <w:jc w:val="right"/>
              <w:rPr>
                <w:rFonts w:hint="eastAsia"/>
              </w:rPr>
            </w:pPr>
            <w:r>
              <w:t>0.951</w:t>
            </w:r>
          </w:p>
        </w:tc>
        <w:tc>
          <w:tcPr>
            <w:tcW w:w="1305" w:type="dxa"/>
            <w:vAlign w:val="center"/>
          </w:tcPr>
          <w:p w14:paraId="46F61417" w14:textId="77777777" w:rsidR="0086334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696D8BC6" w14:textId="77777777" w:rsidR="00863347" w:rsidRDefault="00000000">
            <w:pPr>
              <w:jc w:val="right"/>
              <w:rPr>
                <w:rFonts w:hint="eastAsia"/>
              </w:rPr>
            </w:pPr>
            <w:r>
              <w:t>5.79</w:t>
            </w:r>
          </w:p>
        </w:tc>
        <w:tc>
          <w:tcPr>
            <w:tcW w:w="1107" w:type="dxa"/>
            <w:vAlign w:val="center"/>
          </w:tcPr>
          <w:p w14:paraId="2A980778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73E60262" w14:textId="77777777">
        <w:trPr>
          <w:jc w:val="center"/>
        </w:trPr>
        <w:tc>
          <w:tcPr>
            <w:tcW w:w="2948" w:type="dxa"/>
            <w:vAlign w:val="center"/>
          </w:tcPr>
          <w:p w14:paraId="6C97A09C" w14:textId="77777777" w:rsidR="00863347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FF982C0" w14:textId="77777777" w:rsidR="00863347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7219BFD0" w14:textId="77777777" w:rsidR="00863347" w:rsidRDefault="00000000">
            <w:pPr>
              <w:jc w:val="right"/>
              <w:rPr>
                <w:rFonts w:hint="eastAsia"/>
              </w:rPr>
            </w:pPr>
            <w:r>
              <w:t>23.85</w:t>
            </w:r>
          </w:p>
        </w:tc>
        <w:tc>
          <w:tcPr>
            <w:tcW w:w="922" w:type="dxa"/>
            <w:vAlign w:val="center"/>
          </w:tcPr>
          <w:p w14:paraId="60E07404" w14:textId="77777777" w:rsidR="00863347" w:rsidRDefault="00000000">
            <w:pPr>
              <w:jc w:val="right"/>
              <w:rPr>
                <w:rFonts w:hint="eastAsia"/>
              </w:rPr>
            </w:pPr>
            <w:r>
              <w:t>0.049</w:t>
            </w:r>
          </w:p>
        </w:tc>
        <w:tc>
          <w:tcPr>
            <w:tcW w:w="1305" w:type="dxa"/>
            <w:vAlign w:val="center"/>
          </w:tcPr>
          <w:p w14:paraId="1DCF9532" w14:textId="77777777" w:rsidR="00863347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107" w:type="dxa"/>
            <w:vAlign w:val="center"/>
          </w:tcPr>
          <w:p w14:paraId="3F9B6D8A" w14:textId="77777777" w:rsidR="00863347" w:rsidRDefault="00000000">
            <w:pPr>
              <w:jc w:val="right"/>
              <w:rPr>
                <w:rFonts w:hint="eastAsia"/>
              </w:rPr>
            </w:pPr>
            <w:r>
              <w:t>9.51</w:t>
            </w:r>
          </w:p>
        </w:tc>
        <w:tc>
          <w:tcPr>
            <w:tcW w:w="1107" w:type="dxa"/>
            <w:vAlign w:val="center"/>
          </w:tcPr>
          <w:p w14:paraId="48C620D2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24406D77" w14:textId="77777777">
        <w:trPr>
          <w:jc w:val="center"/>
        </w:trPr>
        <w:tc>
          <w:tcPr>
            <w:tcW w:w="2948" w:type="dxa"/>
            <w:vAlign w:val="center"/>
          </w:tcPr>
          <w:p w14:paraId="59F67198" w14:textId="77777777" w:rsidR="0086334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E70C822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7BA9A1E" w14:textId="77777777" w:rsidR="00863347" w:rsidRDefault="00000000">
            <w:pPr>
              <w:jc w:val="right"/>
              <w:rPr>
                <w:rFonts w:hint="eastAsia"/>
              </w:rPr>
            </w:pPr>
            <w:r>
              <w:t>487.45</w:t>
            </w:r>
          </w:p>
        </w:tc>
        <w:tc>
          <w:tcPr>
            <w:tcW w:w="922" w:type="dxa"/>
            <w:vAlign w:val="center"/>
          </w:tcPr>
          <w:p w14:paraId="3CB73B9A" w14:textId="77777777" w:rsidR="0086334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C766074" w14:textId="77777777" w:rsidR="0086334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445F365B" w14:textId="77777777" w:rsidR="00863347" w:rsidRDefault="00000000">
            <w:pPr>
              <w:jc w:val="right"/>
              <w:rPr>
                <w:rFonts w:hint="eastAsia"/>
              </w:rPr>
            </w:pPr>
            <w:r>
              <w:t>5.97</w:t>
            </w:r>
          </w:p>
        </w:tc>
        <w:tc>
          <w:tcPr>
            <w:tcW w:w="1107" w:type="dxa"/>
            <w:vAlign w:val="center"/>
          </w:tcPr>
          <w:p w14:paraId="13B51056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56B426E0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3347" w14:paraId="25BB9F4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8444580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2B2F71" w14:textId="77777777" w:rsidR="0086334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C7EA20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6DB2EE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761E1D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6E2D94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D767F3" w14:textId="77777777" w:rsidR="0086334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63347" w14:paraId="73B1CEF2" w14:textId="77777777">
        <w:trPr>
          <w:jc w:val="center"/>
        </w:trPr>
        <w:tc>
          <w:tcPr>
            <w:tcW w:w="2948" w:type="dxa"/>
            <w:vAlign w:val="center"/>
          </w:tcPr>
          <w:p w14:paraId="29DB5EDC" w14:textId="77777777" w:rsidR="00863347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FD2EA7F" w14:textId="77777777" w:rsidR="0086334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97AFC67" w14:textId="77777777" w:rsidR="00863347" w:rsidRDefault="00000000">
            <w:pPr>
              <w:jc w:val="right"/>
              <w:rPr>
                <w:rFonts w:hint="eastAsia"/>
              </w:rPr>
            </w:pPr>
            <w:r>
              <w:t>2680.75</w:t>
            </w:r>
          </w:p>
        </w:tc>
        <w:tc>
          <w:tcPr>
            <w:tcW w:w="922" w:type="dxa"/>
            <w:vAlign w:val="center"/>
          </w:tcPr>
          <w:p w14:paraId="3E31D555" w14:textId="77777777" w:rsidR="00863347" w:rsidRDefault="00000000">
            <w:pPr>
              <w:jc w:val="right"/>
              <w:rPr>
                <w:rFonts w:hint="eastAsia"/>
              </w:rPr>
            </w:pPr>
            <w:r>
              <w:t>0.946</w:t>
            </w:r>
          </w:p>
        </w:tc>
        <w:tc>
          <w:tcPr>
            <w:tcW w:w="1305" w:type="dxa"/>
            <w:vAlign w:val="center"/>
          </w:tcPr>
          <w:p w14:paraId="18D1F686" w14:textId="77777777" w:rsidR="0086334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49EB2196" w14:textId="77777777" w:rsidR="00863347" w:rsidRDefault="00000000">
            <w:pPr>
              <w:jc w:val="right"/>
              <w:rPr>
                <w:rFonts w:hint="eastAsia"/>
              </w:rPr>
            </w:pPr>
            <w:r>
              <w:t>5.79</w:t>
            </w:r>
          </w:p>
        </w:tc>
        <w:tc>
          <w:tcPr>
            <w:tcW w:w="1107" w:type="dxa"/>
            <w:vAlign w:val="center"/>
          </w:tcPr>
          <w:p w14:paraId="5C744617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46E67406" w14:textId="77777777">
        <w:trPr>
          <w:jc w:val="center"/>
        </w:trPr>
        <w:tc>
          <w:tcPr>
            <w:tcW w:w="2948" w:type="dxa"/>
            <w:vAlign w:val="center"/>
          </w:tcPr>
          <w:p w14:paraId="075D1E04" w14:textId="77777777" w:rsidR="00863347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A553BEC" w14:textId="77777777" w:rsidR="00863347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2E8969D" w14:textId="77777777" w:rsidR="00863347" w:rsidRDefault="00000000">
            <w:pPr>
              <w:jc w:val="right"/>
              <w:rPr>
                <w:rFonts w:hint="eastAsia"/>
              </w:rPr>
            </w:pPr>
            <w:r>
              <w:t>151.88</w:t>
            </w:r>
          </w:p>
        </w:tc>
        <w:tc>
          <w:tcPr>
            <w:tcW w:w="922" w:type="dxa"/>
            <w:vAlign w:val="center"/>
          </w:tcPr>
          <w:p w14:paraId="3FE6E29F" w14:textId="77777777" w:rsidR="00863347" w:rsidRDefault="00000000">
            <w:pPr>
              <w:jc w:val="right"/>
              <w:rPr>
                <w:rFonts w:hint="eastAsia"/>
              </w:rPr>
            </w:pPr>
            <w:r>
              <w:t>0.054</w:t>
            </w:r>
          </w:p>
        </w:tc>
        <w:tc>
          <w:tcPr>
            <w:tcW w:w="1305" w:type="dxa"/>
            <w:vAlign w:val="center"/>
          </w:tcPr>
          <w:p w14:paraId="1790C295" w14:textId="77777777" w:rsidR="00863347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107" w:type="dxa"/>
            <w:vAlign w:val="center"/>
          </w:tcPr>
          <w:p w14:paraId="27859949" w14:textId="77777777" w:rsidR="00863347" w:rsidRDefault="00000000">
            <w:pPr>
              <w:jc w:val="right"/>
              <w:rPr>
                <w:rFonts w:hint="eastAsia"/>
              </w:rPr>
            </w:pPr>
            <w:r>
              <w:t>9.51</w:t>
            </w:r>
          </w:p>
        </w:tc>
        <w:tc>
          <w:tcPr>
            <w:tcW w:w="1107" w:type="dxa"/>
            <w:vAlign w:val="center"/>
          </w:tcPr>
          <w:p w14:paraId="4B56401D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70D57259" w14:textId="77777777">
        <w:trPr>
          <w:jc w:val="center"/>
        </w:trPr>
        <w:tc>
          <w:tcPr>
            <w:tcW w:w="2948" w:type="dxa"/>
            <w:vAlign w:val="center"/>
          </w:tcPr>
          <w:p w14:paraId="11FDDBB4" w14:textId="77777777" w:rsidR="0086334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2E253D8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FB75BEF" w14:textId="77777777" w:rsidR="00863347" w:rsidRDefault="00000000">
            <w:pPr>
              <w:jc w:val="right"/>
              <w:rPr>
                <w:rFonts w:hint="eastAsia"/>
              </w:rPr>
            </w:pPr>
            <w:r>
              <w:t>2832.63</w:t>
            </w:r>
          </w:p>
        </w:tc>
        <w:tc>
          <w:tcPr>
            <w:tcW w:w="922" w:type="dxa"/>
            <w:vAlign w:val="center"/>
          </w:tcPr>
          <w:p w14:paraId="484ED131" w14:textId="77777777" w:rsidR="0086334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2BC17D3" w14:textId="77777777" w:rsidR="00863347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54EAB705" w14:textId="77777777" w:rsidR="00863347" w:rsidRDefault="00000000">
            <w:pPr>
              <w:jc w:val="right"/>
              <w:rPr>
                <w:rFonts w:hint="eastAsia"/>
              </w:rPr>
            </w:pPr>
            <w:r>
              <w:t>5.99</w:t>
            </w:r>
          </w:p>
        </w:tc>
        <w:tc>
          <w:tcPr>
            <w:tcW w:w="1107" w:type="dxa"/>
            <w:vAlign w:val="center"/>
          </w:tcPr>
          <w:p w14:paraId="4B7C0B97" w14:textId="77777777" w:rsidR="00863347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863347" w14:paraId="33EAF83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90C002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1722FA59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63347" w14:paraId="1714FB7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840D4DB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A32B9F6" w14:textId="77777777" w:rsidR="00863347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863347" w14:paraId="6E9E29F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B00E48C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0C4C8530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4BE183E" w14:textId="77777777" w:rsidR="00863347" w:rsidRDefault="00000000">
      <w:pPr>
        <w:pStyle w:val="2"/>
        <w:widowControl w:val="0"/>
        <w:rPr>
          <w:kern w:val="2"/>
        </w:rPr>
      </w:pPr>
      <w:bookmarkStart w:id="47" w:name="_Toc217834370"/>
      <w:r>
        <w:rPr>
          <w:rFonts w:hint="eastAsia"/>
          <w:kern w:val="2"/>
        </w:rPr>
        <w:t>挑空楼板</w:t>
      </w:r>
      <w:bookmarkEnd w:id="47"/>
    </w:p>
    <w:p w14:paraId="4BB4DF0F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3347" w14:paraId="3983669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DE28CC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01EF6" w14:textId="77777777" w:rsidR="0086334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078CB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6CAC8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E15A0" w14:textId="77777777" w:rsidR="0086334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07317" w14:textId="77777777" w:rsidR="0086334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1C1CA4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63347" w14:paraId="011A4EE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104873B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C48F05" w14:textId="77777777" w:rsidR="0086334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F6938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44360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99AA5" w14:textId="77777777" w:rsidR="0086334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E94B1" w14:textId="77777777" w:rsidR="0086334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0B21BD" w14:textId="77777777" w:rsidR="0086334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63347" w14:paraId="6222A417" w14:textId="77777777">
        <w:trPr>
          <w:jc w:val="center"/>
        </w:trPr>
        <w:tc>
          <w:tcPr>
            <w:tcW w:w="3345" w:type="dxa"/>
            <w:vAlign w:val="center"/>
          </w:tcPr>
          <w:p w14:paraId="695144C9" w14:textId="77777777" w:rsidR="0086334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DC8C98E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E93F87" w14:textId="77777777" w:rsidR="0086334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136EA18" w14:textId="77777777" w:rsidR="0086334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2BF8291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00EB96" w14:textId="77777777" w:rsidR="0086334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5ABD73" w14:textId="77777777" w:rsidR="0086334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63347" w14:paraId="30A4A9A9" w14:textId="77777777">
        <w:trPr>
          <w:jc w:val="center"/>
        </w:trPr>
        <w:tc>
          <w:tcPr>
            <w:tcW w:w="3345" w:type="dxa"/>
            <w:vAlign w:val="center"/>
          </w:tcPr>
          <w:p w14:paraId="65FDF2DA" w14:textId="77777777" w:rsidR="0086334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A5A6FA2" w14:textId="77777777" w:rsidR="0086334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A797CE8" w14:textId="77777777" w:rsidR="0086334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1B9AF12" w14:textId="77777777" w:rsidR="0086334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B7DF066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7C4F00" w14:textId="77777777" w:rsidR="0086334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0EF8A97" w14:textId="77777777" w:rsidR="0086334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863347" w14:paraId="6F11A2C3" w14:textId="77777777">
        <w:trPr>
          <w:jc w:val="center"/>
        </w:trPr>
        <w:tc>
          <w:tcPr>
            <w:tcW w:w="3345" w:type="dxa"/>
            <w:vAlign w:val="center"/>
          </w:tcPr>
          <w:p w14:paraId="380D73F7" w14:textId="77777777" w:rsidR="00863347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77268DB7" w14:textId="77777777" w:rsidR="0086334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D178E28" w14:textId="77777777" w:rsidR="00863347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BB564EE" w14:textId="77777777" w:rsidR="00863347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8EDD47A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FD3A3E" w14:textId="77777777" w:rsidR="00863347" w:rsidRDefault="00000000">
            <w:pPr>
              <w:jc w:val="right"/>
              <w:rPr>
                <w:rFonts w:hint="eastAsia"/>
              </w:rPr>
            </w:pPr>
            <w:r>
              <w:t>2.439</w:t>
            </w:r>
          </w:p>
        </w:tc>
        <w:tc>
          <w:tcPr>
            <w:tcW w:w="1064" w:type="dxa"/>
            <w:vAlign w:val="center"/>
          </w:tcPr>
          <w:p w14:paraId="3BB021E8" w14:textId="77777777" w:rsidR="00863347" w:rsidRDefault="00000000">
            <w:pPr>
              <w:jc w:val="right"/>
              <w:rPr>
                <w:rFonts w:hint="eastAsia"/>
              </w:rPr>
            </w:pPr>
            <w:r>
              <w:t>1.500</w:t>
            </w:r>
          </w:p>
        </w:tc>
      </w:tr>
      <w:tr w:rsidR="00863347" w14:paraId="06CA0A4D" w14:textId="77777777">
        <w:trPr>
          <w:jc w:val="center"/>
        </w:trPr>
        <w:tc>
          <w:tcPr>
            <w:tcW w:w="3345" w:type="dxa"/>
            <w:vAlign w:val="center"/>
          </w:tcPr>
          <w:p w14:paraId="129DF8BF" w14:textId="77777777" w:rsidR="00863347" w:rsidRDefault="00000000">
            <w:pPr>
              <w:rPr>
                <w:rFonts w:hint="eastAsia"/>
              </w:rPr>
            </w:pPr>
            <w:r>
              <w:lastRenderedPageBreak/>
              <w:t>混合砂浆</w:t>
            </w:r>
          </w:p>
        </w:tc>
        <w:tc>
          <w:tcPr>
            <w:tcW w:w="848" w:type="dxa"/>
            <w:vAlign w:val="center"/>
          </w:tcPr>
          <w:p w14:paraId="515C6C10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AA6FE3" w14:textId="77777777" w:rsidR="00863347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2933BA4" w14:textId="77777777" w:rsidR="00863347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563FD29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F3EE08" w14:textId="77777777" w:rsidR="00863347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3FF5E1B" w14:textId="77777777" w:rsidR="00863347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863347" w14:paraId="11A23937" w14:textId="77777777">
        <w:trPr>
          <w:jc w:val="center"/>
        </w:trPr>
        <w:tc>
          <w:tcPr>
            <w:tcW w:w="3345" w:type="dxa"/>
            <w:vAlign w:val="center"/>
          </w:tcPr>
          <w:p w14:paraId="0FF9F34F" w14:textId="77777777" w:rsidR="0086334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F7CE2F" w14:textId="77777777" w:rsidR="00863347" w:rsidRDefault="00000000">
            <w:pPr>
              <w:jc w:val="right"/>
              <w:rPr>
                <w:rFonts w:hint="eastAsia"/>
              </w:rPr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77AD8231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687695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9A0860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4000F9" w14:textId="77777777" w:rsidR="00863347" w:rsidRDefault="00000000">
            <w:pPr>
              <w:jc w:val="right"/>
              <w:rPr>
                <w:rFonts w:hint="eastAsia"/>
              </w:rPr>
            </w:pPr>
            <w:r>
              <w:t>2.552</w:t>
            </w:r>
          </w:p>
        </w:tc>
        <w:tc>
          <w:tcPr>
            <w:tcW w:w="1064" w:type="dxa"/>
            <w:vAlign w:val="center"/>
          </w:tcPr>
          <w:p w14:paraId="22722FD8" w14:textId="77777777" w:rsidR="00863347" w:rsidRDefault="00000000">
            <w:pPr>
              <w:jc w:val="right"/>
              <w:rPr>
                <w:rFonts w:hint="eastAsia"/>
              </w:rPr>
            </w:pPr>
            <w:r>
              <w:t>3.178</w:t>
            </w:r>
          </w:p>
        </w:tc>
      </w:tr>
      <w:tr w:rsidR="00863347" w14:paraId="62CDC32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79B69B" w14:textId="77777777" w:rsidR="0086334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5F1C4F" w14:textId="77777777" w:rsidR="00863347" w:rsidRDefault="00000000">
            <w:pPr>
              <w:jc w:val="center"/>
              <w:rPr>
                <w:rFonts w:hint="eastAsia"/>
              </w:rPr>
            </w:pPr>
            <w:r>
              <w:t>0.37</w:t>
            </w:r>
          </w:p>
        </w:tc>
      </w:tr>
      <w:tr w:rsidR="00863347" w14:paraId="39D2DDB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C56796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2239333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63347" w14:paraId="5E8F31C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90E602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6D4D8D4" w14:textId="77777777" w:rsidR="00863347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863347" w14:paraId="0FE6127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7492F4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31366C50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85EBA5F" w14:textId="77777777" w:rsidR="00863347" w:rsidRDefault="00000000">
      <w:pPr>
        <w:pStyle w:val="2"/>
        <w:widowControl w:val="0"/>
        <w:rPr>
          <w:kern w:val="2"/>
        </w:rPr>
      </w:pPr>
      <w:bookmarkStart w:id="48" w:name="_Toc217834371"/>
      <w:r>
        <w:rPr>
          <w:rFonts w:hint="eastAsia"/>
          <w:kern w:val="2"/>
        </w:rPr>
        <w:t>地下车库与供暖房间之间的楼板</w:t>
      </w:r>
      <w:bookmarkEnd w:id="48"/>
    </w:p>
    <w:p w14:paraId="352073E7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0B30E5" w14:textId="77777777" w:rsidR="00863347" w:rsidRDefault="00000000">
      <w:pPr>
        <w:pStyle w:val="2"/>
        <w:widowControl w:val="0"/>
        <w:rPr>
          <w:kern w:val="2"/>
        </w:rPr>
      </w:pPr>
      <w:bookmarkStart w:id="49" w:name="_Toc217834372"/>
      <w:r>
        <w:rPr>
          <w:rFonts w:hint="eastAsia"/>
          <w:kern w:val="2"/>
        </w:rPr>
        <w:t>非供暖楼梯间与供暖房间隔墙</w:t>
      </w:r>
      <w:bookmarkEnd w:id="49"/>
    </w:p>
    <w:p w14:paraId="7D5FA212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3347" w14:paraId="41DE657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D9876C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D0FE1" w14:textId="77777777" w:rsidR="0086334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6F5D1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12CEB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4EC9E" w14:textId="77777777" w:rsidR="0086334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63A8C" w14:textId="77777777" w:rsidR="0086334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60DBD5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63347" w14:paraId="2FEB1E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E6DC59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A00791" w14:textId="77777777" w:rsidR="0086334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F1939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7677D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A00B3" w14:textId="77777777" w:rsidR="0086334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9A824" w14:textId="77777777" w:rsidR="0086334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47A77" w14:textId="77777777" w:rsidR="0086334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63347" w14:paraId="53CBEA4D" w14:textId="77777777">
        <w:trPr>
          <w:jc w:val="center"/>
        </w:trPr>
        <w:tc>
          <w:tcPr>
            <w:tcW w:w="3345" w:type="dxa"/>
            <w:vAlign w:val="center"/>
          </w:tcPr>
          <w:p w14:paraId="69F02F08" w14:textId="77777777" w:rsidR="0086334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E492B96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19DFA1" w14:textId="77777777" w:rsidR="0086334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3A4D791" w14:textId="77777777" w:rsidR="0086334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5EE925E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71FEEF" w14:textId="77777777" w:rsidR="0086334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4DE80B" w14:textId="77777777" w:rsidR="0086334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63347" w14:paraId="7FCE88F4" w14:textId="77777777">
        <w:trPr>
          <w:jc w:val="center"/>
        </w:trPr>
        <w:tc>
          <w:tcPr>
            <w:tcW w:w="3345" w:type="dxa"/>
            <w:vAlign w:val="center"/>
          </w:tcPr>
          <w:p w14:paraId="50E87300" w14:textId="77777777" w:rsidR="00863347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090977A" w14:textId="77777777" w:rsidR="00863347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60FD9F1" w14:textId="77777777" w:rsidR="0086334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928DC59" w14:textId="77777777" w:rsidR="0086334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F9A39EA" w14:textId="77777777" w:rsidR="00863347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AACC251" w14:textId="77777777" w:rsidR="00863347" w:rsidRDefault="00000000">
            <w:pPr>
              <w:jc w:val="right"/>
              <w:rPr>
                <w:rFonts w:hint="eastAsia"/>
              </w:rPr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10A75E04" w14:textId="77777777" w:rsidR="00863347" w:rsidRDefault="00000000">
            <w:pPr>
              <w:jc w:val="right"/>
              <w:rPr>
                <w:rFonts w:hint="eastAsia"/>
              </w:rPr>
            </w:pPr>
            <w:r>
              <w:t>3.272</w:t>
            </w:r>
          </w:p>
        </w:tc>
      </w:tr>
      <w:tr w:rsidR="00863347" w14:paraId="414AA489" w14:textId="77777777">
        <w:trPr>
          <w:jc w:val="center"/>
        </w:trPr>
        <w:tc>
          <w:tcPr>
            <w:tcW w:w="3345" w:type="dxa"/>
            <w:vAlign w:val="center"/>
          </w:tcPr>
          <w:p w14:paraId="3169001D" w14:textId="77777777" w:rsidR="00863347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24361B99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CD85DD" w14:textId="77777777" w:rsidR="00863347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9953B7D" w14:textId="77777777" w:rsidR="00863347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D17F9D5" w14:textId="77777777" w:rsidR="0086334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BD84EE7" w14:textId="77777777" w:rsidR="00863347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457A465" w14:textId="77777777" w:rsidR="00863347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863347" w14:paraId="76547FDD" w14:textId="77777777">
        <w:trPr>
          <w:jc w:val="center"/>
        </w:trPr>
        <w:tc>
          <w:tcPr>
            <w:tcW w:w="3345" w:type="dxa"/>
            <w:vAlign w:val="center"/>
          </w:tcPr>
          <w:p w14:paraId="6797008C" w14:textId="77777777" w:rsidR="0086334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FCE077" w14:textId="77777777" w:rsidR="00863347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E3BF465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1BA540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9F6AEE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D60ED7" w14:textId="77777777" w:rsidR="00863347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0D043AE8" w14:textId="77777777" w:rsidR="00863347" w:rsidRDefault="00000000">
            <w:pPr>
              <w:jc w:val="right"/>
              <w:rPr>
                <w:rFonts w:hint="eastAsia"/>
              </w:rPr>
            </w:pPr>
            <w:r>
              <w:t>3.764</w:t>
            </w:r>
          </w:p>
        </w:tc>
      </w:tr>
      <w:tr w:rsidR="00863347" w14:paraId="2105E15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BA3A39" w14:textId="77777777" w:rsidR="0086334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5856C6" w14:textId="77777777" w:rsidR="00863347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  <w:tr w:rsidR="00863347" w14:paraId="2A5AB68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A39B27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484165D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63347" w14:paraId="2ED0B39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519B448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6261A6D" w14:textId="77777777" w:rsidR="00863347" w:rsidRDefault="00000000">
            <w:pPr>
              <w:rPr>
                <w:rFonts w:hint="eastAsia"/>
              </w:rPr>
            </w:pPr>
            <w:r>
              <w:t>K≤1.2</w:t>
            </w:r>
          </w:p>
        </w:tc>
      </w:tr>
      <w:tr w:rsidR="00863347" w14:paraId="1A1A1DC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85B824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FF5F738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6F412B5" w14:textId="77777777" w:rsidR="00863347" w:rsidRDefault="00000000">
      <w:pPr>
        <w:pStyle w:val="2"/>
        <w:widowControl w:val="0"/>
        <w:rPr>
          <w:kern w:val="2"/>
        </w:rPr>
      </w:pPr>
      <w:bookmarkStart w:id="50" w:name="_Toc217834373"/>
      <w:r>
        <w:rPr>
          <w:rFonts w:hint="eastAsia"/>
          <w:kern w:val="2"/>
        </w:rPr>
        <w:t>外窗</w:t>
      </w:r>
      <w:bookmarkEnd w:id="50"/>
    </w:p>
    <w:p w14:paraId="0C7EA04B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863347" w14:paraId="5ECBC578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0D81E82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E174316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D755F29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AD07C44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B3C0469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8820376" w14:textId="77777777" w:rsidR="00863347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863347" w14:paraId="1549938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A63733F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64490BE1" w14:textId="77777777" w:rsidR="00863347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(5+12Ar+5+12Ar+5Low-E)</w:t>
            </w:r>
          </w:p>
        </w:tc>
        <w:tc>
          <w:tcPr>
            <w:tcW w:w="984" w:type="dxa"/>
            <w:vAlign w:val="center"/>
          </w:tcPr>
          <w:p w14:paraId="6159A854" w14:textId="77777777" w:rsidR="0086334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79B8671" w14:textId="77777777" w:rsidR="00863347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3481746B" w14:textId="77777777" w:rsidR="00863347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655BFEC4" w14:textId="77777777" w:rsidR="00863347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863347" w14:paraId="13D81F6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AC575D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8A057A9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A4FD62B" w14:textId="77777777" w:rsidR="0086334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863347" w14:paraId="4F59013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539FFA5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D114A7C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B636651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32D198C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90D2B5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2F02BEA" w14:textId="77777777" w:rsidR="00863347" w:rsidRDefault="00000000">
            <w:pPr>
              <w:rPr>
                <w:rFonts w:hint="eastAsia"/>
              </w:rPr>
            </w:pPr>
            <w:r>
              <w:t>备注：传热系数：</w:t>
            </w:r>
            <w:r>
              <w:t xml:space="preserve">1.7~1.9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  <w:tr w:rsidR="00863347" w14:paraId="3559DEE8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DDE21C5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DC24D7F" w14:textId="77777777" w:rsidR="00863347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(5+12Ar+5+12Ar+5Low-E)</w:t>
            </w:r>
          </w:p>
        </w:tc>
        <w:tc>
          <w:tcPr>
            <w:tcW w:w="984" w:type="dxa"/>
            <w:vAlign w:val="center"/>
          </w:tcPr>
          <w:p w14:paraId="6223CD30" w14:textId="77777777" w:rsidR="00863347" w:rsidRDefault="00000000">
            <w:pPr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1171" w:type="dxa"/>
            <w:vAlign w:val="center"/>
          </w:tcPr>
          <w:p w14:paraId="1283924B" w14:textId="77777777" w:rsidR="00863347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5C8FF148" w14:textId="77777777" w:rsidR="00863347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19282D2D" w14:textId="77777777" w:rsidR="00863347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863347" w14:paraId="4B7F40D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C92FAA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8366E3D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B300011" w14:textId="77777777" w:rsidR="0086334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863347" w14:paraId="5043CCD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BE7B945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3BB703F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8CDF52F" w14:textId="77777777" w:rsidR="00863347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863347" w14:paraId="1A20953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151F01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953423A" w14:textId="77777777" w:rsidR="00863347" w:rsidRDefault="00000000">
            <w:pPr>
              <w:rPr>
                <w:rFonts w:hint="eastAsia"/>
              </w:rPr>
            </w:pPr>
            <w:r>
              <w:t>备注：传热系数：</w:t>
            </w:r>
            <w:r>
              <w:t xml:space="preserve">1.7~1.9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</w:tbl>
    <w:p w14:paraId="6F0A541F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外遮阳类型</w:t>
      </w:r>
    </w:p>
    <w:p w14:paraId="7A4A18FA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7AD286F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18F4D64F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03CE6015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3347" w14:paraId="7445164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F48AEC4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656454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C6BD29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53B525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931D3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D915E9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2A7692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137A3B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63347" w14:paraId="507B67C6" w14:textId="77777777">
        <w:trPr>
          <w:jc w:val="center"/>
        </w:trPr>
        <w:tc>
          <w:tcPr>
            <w:tcW w:w="1013" w:type="dxa"/>
            <w:vAlign w:val="center"/>
          </w:tcPr>
          <w:p w14:paraId="19758541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85DD10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7E8F78" w14:textId="77777777" w:rsidR="0086334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1188" w:type="dxa"/>
            <w:vAlign w:val="center"/>
          </w:tcPr>
          <w:p w14:paraId="0052D493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4B1C70D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32DE151" w14:textId="77777777" w:rsidR="00863347" w:rsidRDefault="00000000">
            <w:pPr>
              <w:jc w:val="right"/>
              <w:rPr>
                <w:rFonts w:hint="eastAsia"/>
              </w:rPr>
            </w:pPr>
            <w:r>
              <w:t>352.08</w:t>
            </w:r>
          </w:p>
        </w:tc>
        <w:tc>
          <w:tcPr>
            <w:tcW w:w="1188" w:type="dxa"/>
            <w:vAlign w:val="center"/>
          </w:tcPr>
          <w:p w14:paraId="0229ACFE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13DE414A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1C40FE84" w14:textId="77777777">
        <w:trPr>
          <w:jc w:val="center"/>
        </w:trPr>
        <w:tc>
          <w:tcPr>
            <w:tcW w:w="1013" w:type="dxa"/>
            <w:vAlign w:val="center"/>
          </w:tcPr>
          <w:p w14:paraId="2948EC63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A15ED7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2C045E1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545B89C" w14:textId="77777777" w:rsidR="0086334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EC7F36A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88" w:type="dxa"/>
            <w:vAlign w:val="center"/>
          </w:tcPr>
          <w:p w14:paraId="37D212EF" w14:textId="77777777" w:rsidR="00863347" w:rsidRDefault="00000000">
            <w:pPr>
              <w:jc w:val="right"/>
              <w:rPr>
                <w:rFonts w:hint="eastAsia"/>
              </w:rPr>
            </w:pPr>
            <w:r>
              <w:t>37.51</w:t>
            </w:r>
          </w:p>
        </w:tc>
        <w:tc>
          <w:tcPr>
            <w:tcW w:w="1188" w:type="dxa"/>
            <w:vAlign w:val="center"/>
          </w:tcPr>
          <w:p w14:paraId="112D241B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CEEC04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00961516" w14:textId="77777777">
        <w:trPr>
          <w:jc w:val="center"/>
        </w:trPr>
        <w:tc>
          <w:tcPr>
            <w:tcW w:w="1013" w:type="dxa"/>
            <w:vAlign w:val="center"/>
          </w:tcPr>
          <w:p w14:paraId="0470D61D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7D2C6F0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C26CC10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6F6ACA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608D4A" w14:textId="77777777" w:rsidR="0086334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188" w:type="dxa"/>
            <w:vAlign w:val="center"/>
          </w:tcPr>
          <w:p w14:paraId="2B193BC8" w14:textId="77777777" w:rsidR="0086334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188" w:type="dxa"/>
            <w:vAlign w:val="center"/>
          </w:tcPr>
          <w:p w14:paraId="021730B7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B493C7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1D996D9B" w14:textId="77777777">
        <w:trPr>
          <w:jc w:val="center"/>
        </w:trPr>
        <w:tc>
          <w:tcPr>
            <w:tcW w:w="1013" w:type="dxa"/>
            <w:vAlign w:val="center"/>
          </w:tcPr>
          <w:p w14:paraId="18B3A4AB" w14:textId="77777777" w:rsidR="0086334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EC0E606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945587A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45FE57C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F3A37C" w14:textId="77777777" w:rsidR="00863347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  <w:tc>
          <w:tcPr>
            <w:tcW w:w="1188" w:type="dxa"/>
            <w:vAlign w:val="center"/>
          </w:tcPr>
          <w:p w14:paraId="76D392ED" w14:textId="77777777" w:rsidR="00863347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  <w:tc>
          <w:tcPr>
            <w:tcW w:w="1188" w:type="dxa"/>
            <w:vAlign w:val="center"/>
          </w:tcPr>
          <w:p w14:paraId="2DB887DC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B40BCD8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4D4E457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20EA38F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A56D08" w14:textId="77777777" w:rsidR="00863347" w:rsidRDefault="00000000">
            <w:pPr>
              <w:jc w:val="right"/>
              <w:rPr>
                <w:rFonts w:hint="eastAsia"/>
              </w:rPr>
            </w:pPr>
            <w:r>
              <w:t>412.78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549BB5" w14:textId="77777777" w:rsidR="0086334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E63363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4ECCB529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E4EBD30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3347" w14:paraId="5F4C6B4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DBCA55E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0D333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33360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E6E0A3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4A33C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36FC5B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BF472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D7489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63347" w14:paraId="06B3AAC4" w14:textId="77777777">
        <w:trPr>
          <w:jc w:val="center"/>
        </w:trPr>
        <w:tc>
          <w:tcPr>
            <w:tcW w:w="1013" w:type="dxa"/>
            <w:vAlign w:val="center"/>
          </w:tcPr>
          <w:p w14:paraId="11BD90BE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6670BD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FFC079" w14:textId="77777777" w:rsidR="00863347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1188" w:type="dxa"/>
            <w:vAlign w:val="center"/>
          </w:tcPr>
          <w:p w14:paraId="4287DC8A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247A43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F735E45" w14:textId="77777777" w:rsidR="00863347" w:rsidRDefault="00000000">
            <w:pPr>
              <w:jc w:val="right"/>
              <w:rPr>
                <w:rFonts w:hint="eastAsia"/>
              </w:rPr>
            </w:pPr>
            <w:r>
              <w:t>216.00</w:t>
            </w:r>
          </w:p>
        </w:tc>
        <w:tc>
          <w:tcPr>
            <w:tcW w:w="1188" w:type="dxa"/>
            <w:vAlign w:val="center"/>
          </w:tcPr>
          <w:p w14:paraId="27F42F58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5DC9183C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0E91C08D" w14:textId="77777777">
        <w:trPr>
          <w:jc w:val="center"/>
        </w:trPr>
        <w:tc>
          <w:tcPr>
            <w:tcW w:w="1013" w:type="dxa"/>
            <w:vAlign w:val="center"/>
          </w:tcPr>
          <w:p w14:paraId="35AAC312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0A6746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128CB2F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507B380" w14:textId="77777777" w:rsidR="0086334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7DFEDB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88" w:type="dxa"/>
            <w:vAlign w:val="center"/>
          </w:tcPr>
          <w:p w14:paraId="23A6EABB" w14:textId="77777777" w:rsidR="00863347" w:rsidRDefault="00000000">
            <w:pPr>
              <w:jc w:val="right"/>
              <w:rPr>
                <w:rFonts w:hint="eastAsia"/>
              </w:rPr>
            </w:pPr>
            <w:r>
              <w:t>22.51</w:t>
            </w:r>
          </w:p>
        </w:tc>
        <w:tc>
          <w:tcPr>
            <w:tcW w:w="1188" w:type="dxa"/>
            <w:vAlign w:val="center"/>
          </w:tcPr>
          <w:p w14:paraId="5587D33C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BF93B1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7387A76A" w14:textId="77777777">
        <w:trPr>
          <w:jc w:val="center"/>
        </w:trPr>
        <w:tc>
          <w:tcPr>
            <w:tcW w:w="1013" w:type="dxa"/>
            <w:vAlign w:val="center"/>
          </w:tcPr>
          <w:p w14:paraId="08948D22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5F715C3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30AAD76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AD569E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E0C192" w14:textId="77777777" w:rsidR="00863347" w:rsidRDefault="00000000">
            <w:pPr>
              <w:jc w:val="right"/>
              <w:rPr>
                <w:rFonts w:hint="eastAsia"/>
              </w:rPr>
            </w:pPr>
            <w:r>
              <w:t>6.70</w:t>
            </w:r>
          </w:p>
        </w:tc>
        <w:tc>
          <w:tcPr>
            <w:tcW w:w="1188" w:type="dxa"/>
            <w:vAlign w:val="center"/>
          </w:tcPr>
          <w:p w14:paraId="606EAD2B" w14:textId="77777777" w:rsidR="00863347" w:rsidRDefault="00000000">
            <w:pPr>
              <w:jc w:val="right"/>
              <w:rPr>
                <w:rFonts w:hint="eastAsia"/>
              </w:rPr>
            </w:pPr>
            <w:r>
              <w:t>6.70</w:t>
            </w:r>
          </w:p>
        </w:tc>
        <w:tc>
          <w:tcPr>
            <w:tcW w:w="1188" w:type="dxa"/>
            <w:vAlign w:val="center"/>
          </w:tcPr>
          <w:p w14:paraId="10F62E21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5463DB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2A94085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62E8C10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C013B6" w14:textId="77777777" w:rsidR="00863347" w:rsidRDefault="00000000">
            <w:pPr>
              <w:jc w:val="right"/>
              <w:rPr>
                <w:rFonts w:hint="eastAsia"/>
              </w:rPr>
            </w:pPr>
            <w:r>
              <w:t>245.21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C0F50D" w14:textId="77777777" w:rsidR="0086334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85B596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C11E5ED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AE7E88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238DB2F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3347" w14:paraId="687CA26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A3D6141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C8E9E2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152D3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934CAF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F19BDB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F508F0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6493A3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0B3C0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63347" w14:paraId="1D2E7128" w14:textId="77777777">
        <w:trPr>
          <w:jc w:val="center"/>
        </w:trPr>
        <w:tc>
          <w:tcPr>
            <w:tcW w:w="1013" w:type="dxa"/>
            <w:vAlign w:val="center"/>
          </w:tcPr>
          <w:p w14:paraId="106EC7C6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F2AA8F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C85E931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84FF44F" w14:textId="77777777" w:rsidR="0086334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E5C701C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88" w:type="dxa"/>
            <w:vAlign w:val="center"/>
          </w:tcPr>
          <w:p w14:paraId="1B45D437" w14:textId="77777777" w:rsidR="00863347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1188" w:type="dxa"/>
            <w:vAlign w:val="center"/>
          </w:tcPr>
          <w:p w14:paraId="60EB06FD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377FCEA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6E318093" w14:textId="77777777">
        <w:trPr>
          <w:jc w:val="center"/>
        </w:trPr>
        <w:tc>
          <w:tcPr>
            <w:tcW w:w="1013" w:type="dxa"/>
            <w:vAlign w:val="center"/>
          </w:tcPr>
          <w:p w14:paraId="19B7BE56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90DA290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B22466D" w14:textId="77777777" w:rsidR="00863347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4CF4B4D0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C97B02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680E7B2" w14:textId="77777777" w:rsidR="00863347" w:rsidRDefault="00000000">
            <w:pPr>
              <w:jc w:val="right"/>
              <w:rPr>
                <w:rFonts w:hint="eastAsia"/>
              </w:rPr>
            </w:pPr>
            <w:r>
              <w:t>60.56</w:t>
            </w:r>
          </w:p>
        </w:tc>
        <w:tc>
          <w:tcPr>
            <w:tcW w:w="1188" w:type="dxa"/>
            <w:vAlign w:val="center"/>
          </w:tcPr>
          <w:p w14:paraId="7A458E0C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59676243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2CC2F4E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C1E783E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F7D1A5" w14:textId="77777777" w:rsidR="00863347" w:rsidRDefault="00000000">
            <w:pPr>
              <w:jc w:val="right"/>
              <w:rPr>
                <w:rFonts w:hint="eastAsia"/>
              </w:rPr>
            </w:pPr>
            <w:r>
              <w:t>75.56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93268CE" w14:textId="77777777" w:rsidR="0086334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DEB73B6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4E39BE9F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52B3E7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7CC6C1A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3347" w14:paraId="3093E2D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85BEA5A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3A4E6B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F42E7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165E33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8B2E7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6422CF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981F56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F712AA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63347" w14:paraId="495149A9" w14:textId="77777777">
        <w:trPr>
          <w:jc w:val="center"/>
        </w:trPr>
        <w:tc>
          <w:tcPr>
            <w:tcW w:w="1013" w:type="dxa"/>
            <w:vAlign w:val="center"/>
          </w:tcPr>
          <w:p w14:paraId="34723F34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EF735A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2905C9" w14:textId="77777777" w:rsidR="00863347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1188" w:type="dxa"/>
            <w:vAlign w:val="center"/>
          </w:tcPr>
          <w:p w14:paraId="6ECFAB6F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F0C31A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798700" w14:textId="77777777" w:rsidR="00863347" w:rsidRDefault="00000000">
            <w:pPr>
              <w:jc w:val="right"/>
              <w:rPr>
                <w:rFonts w:hint="eastAsia"/>
              </w:rPr>
            </w:pPr>
            <w:r>
              <w:t>51.30</w:t>
            </w:r>
          </w:p>
        </w:tc>
        <w:tc>
          <w:tcPr>
            <w:tcW w:w="1188" w:type="dxa"/>
            <w:vAlign w:val="center"/>
          </w:tcPr>
          <w:p w14:paraId="4B3CDA93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789A0F7E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076E7ABF" w14:textId="77777777">
        <w:trPr>
          <w:jc w:val="center"/>
        </w:trPr>
        <w:tc>
          <w:tcPr>
            <w:tcW w:w="1013" w:type="dxa"/>
            <w:vAlign w:val="center"/>
          </w:tcPr>
          <w:p w14:paraId="4E83C005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6A61AD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F31E5DE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84C3C14" w14:textId="77777777" w:rsidR="0086334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FA9C193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88" w:type="dxa"/>
            <w:vAlign w:val="center"/>
          </w:tcPr>
          <w:p w14:paraId="2E741D57" w14:textId="77777777" w:rsidR="00863347" w:rsidRDefault="00000000">
            <w:pPr>
              <w:jc w:val="right"/>
              <w:rPr>
                <w:rFonts w:hint="eastAsia"/>
              </w:rPr>
            </w:pPr>
            <w:r>
              <w:t>22.51</w:t>
            </w:r>
          </w:p>
        </w:tc>
        <w:tc>
          <w:tcPr>
            <w:tcW w:w="1188" w:type="dxa"/>
            <w:vAlign w:val="center"/>
          </w:tcPr>
          <w:p w14:paraId="37964CAD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0859EC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863347" w14:paraId="7DC7D95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46793DB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A00151" w14:textId="77777777" w:rsidR="00863347" w:rsidRDefault="00000000">
            <w:pPr>
              <w:jc w:val="right"/>
              <w:rPr>
                <w:rFonts w:hint="eastAsia"/>
              </w:rPr>
            </w:pPr>
            <w:r>
              <w:t>73.81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5F4237" w14:textId="77777777" w:rsidR="0086334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67BFDE4" w14:textId="77777777" w:rsidR="00863347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76EA8DD6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504ED8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66ED70EF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E127111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863347" w14:paraId="6135BD1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48876C2" w14:textId="77777777" w:rsidR="00863347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240EBA8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F9D7D8C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7E644D2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EAE191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DC30C5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247DF24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A483F60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0B3EA71" w14:textId="77777777" w:rsidR="0086334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63347" w14:paraId="137F812E" w14:textId="77777777">
        <w:trPr>
          <w:jc w:val="center"/>
        </w:trPr>
        <w:tc>
          <w:tcPr>
            <w:tcW w:w="656" w:type="dxa"/>
            <w:vAlign w:val="center"/>
          </w:tcPr>
          <w:p w14:paraId="65A4764B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15B1201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4DCEACBE" w14:textId="77777777" w:rsidR="0086334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826" w:type="dxa"/>
            <w:vAlign w:val="center"/>
          </w:tcPr>
          <w:p w14:paraId="0CC5E2F2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EA0234D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076FC18" w14:textId="77777777" w:rsidR="00863347" w:rsidRDefault="00000000">
            <w:pPr>
              <w:jc w:val="right"/>
              <w:rPr>
                <w:rFonts w:hint="eastAsia"/>
              </w:rPr>
            </w:pPr>
            <w:r>
              <w:t>352.08</w:t>
            </w:r>
          </w:p>
        </w:tc>
        <w:tc>
          <w:tcPr>
            <w:tcW w:w="894" w:type="dxa"/>
            <w:vAlign w:val="center"/>
          </w:tcPr>
          <w:p w14:paraId="6FB1E441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168E9305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76AADA24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17262C37" w14:textId="77777777">
        <w:trPr>
          <w:jc w:val="center"/>
        </w:trPr>
        <w:tc>
          <w:tcPr>
            <w:tcW w:w="656" w:type="dxa"/>
            <w:vAlign w:val="center"/>
          </w:tcPr>
          <w:p w14:paraId="1D8B7CFB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B4676AA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9430431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0B049AA1" w14:textId="77777777" w:rsidR="0086334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AACC943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61B1E0B6" w14:textId="77777777" w:rsidR="00863347" w:rsidRDefault="00000000">
            <w:pPr>
              <w:jc w:val="right"/>
              <w:rPr>
                <w:rFonts w:hint="eastAsia"/>
              </w:rPr>
            </w:pPr>
            <w:r>
              <w:t>37.51</w:t>
            </w:r>
          </w:p>
        </w:tc>
        <w:tc>
          <w:tcPr>
            <w:tcW w:w="894" w:type="dxa"/>
            <w:vAlign w:val="center"/>
          </w:tcPr>
          <w:p w14:paraId="00068A00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5E8DA59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210D5297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4CDFE2F3" w14:textId="77777777">
        <w:trPr>
          <w:jc w:val="center"/>
        </w:trPr>
        <w:tc>
          <w:tcPr>
            <w:tcW w:w="656" w:type="dxa"/>
            <w:vAlign w:val="center"/>
          </w:tcPr>
          <w:p w14:paraId="2E7AF493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3E0586E4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514AA59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34D80A26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F0A2A58" w14:textId="77777777" w:rsidR="0086334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131" w:type="dxa"/>
            <w:vAlign w:val="center"/>
          </w:tcPr>
          <w:p w14:paraId="24076A4E" w14:textId="77777777" w:rsidR="0086334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894" w:type="dxa"/>
            <w:vAlign w:val="center"/>
          </w:tcPr>
          <w:p w14:paraId="4B86013C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EEA3EE6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2B7BF12C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7E16DC5E" w14:textId="77777777">
        <w:trPr>
          <w:jc w:val="center"/>
        </w:trPr>
        <w:tc>
          <w:tcPr>
            <w:tcW w:w="656" w:type="dxa"/>
            <w:vAlign w:val="center"/>
          </w:tcPr>
          <w:p w14:paraId="4412666F" w14:textId="77777777" w:rsidR="0086334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0F08838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6A6824A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6CE148B1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AE993A" w14:textId="77777777" w:rsidR="00863347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  <w:tc>
          <w:tcPr>
            <w:tcW w:w="1131" w:type="dxa"/>
            <w:vAlign w:val="center"/>
          </w:tcPr>
          <w:p w14:paraId="5A390156" w14:textId="77777777" w:rsidR="00863347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  <w:tc>
          <w:tcPr>
            <w:tcW w:w="894" w:type="dxa"/>
            <w:vAlign w:val="center"/>
          </w:tcPr>
          <w:p w14:paraId="57F53415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4DBDC6C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31A4106C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3608BFA0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E10F9E2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4F3721" w14:textId="77777777" w:rsidR="00863347" w:rsidRDefault="00000000">
            <w:pPr>
              <w:jc w:val="right"/>
              <w:rPr>
                <w:rFonts w:hint="eastAsia"/>
              </w:rPr>
            </w:pPr>
            <w:r>
              <w:t>412.78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602D9A3" w14:textId="77777777" w:rsidR="0086334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6640461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</w:tbl>
    <w:p w14:paraId="08AC346C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5163B7CC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863347" w14:paraId="2288774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98EFF86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DED9F87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00DF4F5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27B18AB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6E44C4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50FB94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9D03795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3F1084D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0D83C27" w14:textId="77777777" w:rsidR="0086334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63347" w14:paraId="63482E9B" w14:textId="77777777">
        <w:trPr>
          <w:jc w:val="center"/>
        </w:trPr>
        <w:tc>
          <w:tcPr>
            <w:tcW w:w="656" w:type="dxa"/>
            <w:vAlign w:val="center"/>
          </w:tcPr>
          <w:p w14:paraId="68543009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0C3BC4A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701B0F63" w14:textId="77777777" w:rsidR="00863347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826" w:type="dxa"/>
            <w:vAlign w:val="center"/>
          </w:tcPr>
          <w:p w14:paraId="592A451F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5AA9AE4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D04F47F" w14:textId="77777777" w:rsidR="00863347" w:rsidRDefault="00000000">
            <w:pPr>
              <w:jc w:val="right"/>
              <w:rPr>
                <w:rFonts w:hint="eastAsia"/>
              </w:rPr>
            </w:pPr>
            <w:r>
              <w:t>216.00</w:t>
            </w:r>
          </w:p>
        </w:tc>
        <w:tc>
          <w:tcPr>
            <w:tcW w:w="894" w:type="dxa"/>
            <w:vAlign w:val="center"/>
          </w:tcPr>
          <w:p w14:paraId="0224738C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4B71794E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5B478F10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2934A3EF" w14:textId="77777777">
        <w:trPr>
          <w:jc w:val="center"/>
        </w:trPr>
        <w:tc>
          <w:tcPr>
            <w:tcW w:w="656" w:type="dxa"/>
            <w:vAlign w:val="center"/>
          </w:tcPr>
          <w:p w14:paraId="6330C952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61A846E6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FB4C5EA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25196C1D" w14:textId="77777777" w:rsidR="0086334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B5560A9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756A2236" w14:textId="77777777" w:rsidR="00863347" w:rsidRDefault="00000000">
            <w:pPr>
              <w:jc w:val="right"/>
              <w:rPr>
                <w:rFonts w:hint="eastAsia"/>
              </w:rPr>
            </w:pPr>
            <w:r>
              <w:t>22.51</w:t>
            </w:r>
          </w:p>
        </w:tc>
        <w:tc>
          <w:tcPr>
            <w:tcW w:w="894" w:type="dxa"/>
            <w:vAlign w:val="center"/>
          </w:tcPr>
          <w:p w14:paraId="03AF6443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AA60E84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4F87D64A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350E7ED5" w14:textId="77777777">
        <w:trPr>
          <w:jc w:val="center"/>
        </w:trPr>
        <w:tc>
          <w:tcPr>
            <w:tcW w:w="656" w:type="dxa"/>
            <w:vAlign w:val="center"/>
          </w:tcPr>
          <w:p w14:paraId="6381D380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69BC0E0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0431004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47CA3D99" w14:textId="77777777" w:rsidR="0086334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4A9EFBF" w14:textId="77777777" w:rsidR="00863347" w:rsidRDefault="00000000">
            <w:pPr>
              <w:jc w:val="right"/>
              <w:rPr>
                <w:rFonts w:hint="eastAsia"/>
              </w:rPr>
            </w:pPr>
            <w:r>
              <w:t>6.70</w:t>
            </w:r>
          </w:p>
        </w:tc>
        <w:tc>
          <w:tcPr>
            <w:tcW w:w="1131" w:type="dxa"/>
            <w:vAlign w:val="center"/>
          </w:tcPr>
          <w:p w14:paraId="765F5211" w14:textId="77777777" w:rsidR="00863347" w:rsidRDefault="00000000">
            <w:pPr>
              <w:jc w:val="right"/>
              <w:rPr>
                <w:rFonts w:hint="eastAsia"/>
              </w:rPr>
            </w:pPr>
            <w:r>
              <w:t>6.70</w:t>
            </w:r>
          </w:p>
        </w:tc>
        <w:tc>
          <w:tcPr>
            <w:tcW w:w="894" w:type="dxa"/>
            <w:vAlign w:val="center"/>
          </w:tcPr>
          <w:p w14:paraId="41DC54A8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CA87BE3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26A5788D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58E509D1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08248168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8525F4" w14:textId="77777777" w:rsidR="00863347" w:rsidRDefault="00000000">
            <w:pPr>
              <w:jc w:val="right"/>
              <w:rPr>
                <w:rFonts w:hint="eastAsia"/>
              </w:rPr>
            </w:pPr>
            <w:r>
              <w:t>245.21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E0E042B" w14:textId="77777777" w:rsidR="0086334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AC2A948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</w:tbl>
    <w:p w14:paraId="65B68EE2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946CE3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42212D1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863347" w14:paraId="7DD95A3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A3880F1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4B76D0C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BDF5AD9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2AD097A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17493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F1EA6C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9BADB7F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0835BB2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A619D39" w14:textId="77777777" w:rsidR="0086334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63347" w14:paraId="7156E9FB" w14:textId="77777777">
        <w:trPr>
          <w:jc w:val="center"/>
        </w:trPr>
        <w:tc>
          <w:tcPr>
            <w:tcW w:w="656" w:type="dxa"/>
            <w:vAlign w:val="center"/>
          </w:tcPr>
          <w:p w14:paraId="1666C6E6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FE93400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07CEB06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35104F2" w14:textId="77777777" w:rsidR="0086334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637817F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6A6FA6D9" w14:textId="77777777" w:rsidR="00863347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894" w:type="dxa"/>
            <w:vAlign w:val="center"/>
          </w:tcPr>
          <w:p w14:paraId="5860B822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184E05F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31A06532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1AE5CF38" w14:textId="77777777">
        <w:trPr>
          <w:jc w:val="center"/>
        </w:trPr>
        <w:tc>
          <w:tcPr>
            <w:tcW w:w="656" w:type="dxa"/>
            <w:vAlign w:val="center"/>
          </w:tcPr>
          <w:p w14:paraId="2E5B3294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7BB01CEC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2E527CAD" w14:textId="77777777" w:rsidR="00863347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2D85C4E7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FDF9367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F26CD2E" w14:textId="77777777" w:rsidR="00863347" w:rsidRDefault="00000000">
            <w:pPr>
              <w:jc w:val="right"/>
              <w:rPr>
                <w:rFonts w:hint="eastAsia"/>
              </w:rPr>
            </w:pPr>
            <w:r>
              <w:t>60.56</w:t>
            </w:r>
          </w:p>
        </w:tc>
        <w:tc>
          <w:tcPr>
            <w:tcW w:w="894" w:type="dxa"/>
            <w:vAlign w:val="center"/>
          </w:tcPr>
          <w:p w14:paraId="4E9A33CE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0CC2345D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115F950D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1CC6CA3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D4B535C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C9DD38" w14:textId="77777777" w:rsidR="00863347" w:rsidRDefault="00000000">
            <w:pPr>
              <w:jc w:val="right"/>
              <w:rPr>
                <w:rFonts w:hint="eastAsia"/>
              </w:rPr>
            </w:pPr>
            <w:r>
              <w:t>75.56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4387D4B" w14:textId="77777777" w:rsidR="0086334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62B78D2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</w:tbl>
    <w:p w14:paraId="11483CC2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B4F885D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52F1FDD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863347" w14:paraId="25901F0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BE65773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EB59B6A" w14:textId="77777777" w:rsidR="0086334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3817F3AC" w14:textId="77777777" w:rsidR="0086334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9EBCFE0" w14:textId="77777777" w:rsidR="0086334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2754E" w14:textId="77777777" w:rsidR="0086334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AAFC44" w14:textId="77777777" w:rsidR="0086334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99C88C1" w14:textId="77777777" w:rsidR="0086334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5373BF6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3044322" w14:textId="77777777" w:rsidR="0086334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63347" w14:paraId="6EBC7E5D" w14:textId="77777777">
        <w:trPr>
          <w:jc w:val="center"/>
        </w:trPr>
        <w:tc>
          <w:tcPr>
            <w:tcW w:w="656" w:type="dxa"/>
            <w:vAlign w:val="center"/>
          </w:tcPr>
          <w:p w14:paraId="25025749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5DB50E7" w14:textId="77777777" w:rsidR="0086334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29BB8F67" w14:textId="77777777" w:rsidR="00863347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826" w:type="dxa"/>
            <w:vAlign w:val="center"/>
          </w:tcPr>
          <w:p w14:paraId="1B7921F6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1188F0C" w14:textId="77777777" w:rsidR="0086334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6346712" w14:textId="77777777" w:rsidR="00863347" w:rsidRDefault="00000000">
            <w:pPr>
              <w:jc w:val="right"/>
              <w:rPr>
                <w:rFonts w:hint="eastAsia"/>
              </w:rPr>
            </w:pPr>
            <w:r>
              <w:t>51.30</w:t>
            </w:r>
          </w:p>
        </w:tc>
        <w:tc>
          <w:tcPr>
            <w:tcW w:w="894" w:type="dxa"/>
            <w:vAlign w:val="center"/>
          </w:tcPr>
          <w:p w14:paraId="536301B8" w14:textId="77777777" w:rsidR="0086334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1845C424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478259D1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10DCD2A1" w14:textId="77777777">
        <w:trPr>
          <w:jc w:val="center"/>
        </w:trPr>
        <w:tc>
          <w:tcPr>
            <w:tcW w:w="656" w:type="dxa"/>
            <w:vAlign w:val="center"/>
          </w:tcPr>
          <w:p w14:paraId="5048B503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0551E6B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C7C98AF" w14:textId="77777777" w:rsidR="0086334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2FA32B0" w14:textId="77777777" w:rsidR="0086334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3775DDC" w14:textId="77777777" w:rsidR="00863347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6558852E" w14:textId="77777777" w:rsidR="00863347" w:rsidRDefault="00000000">
            <w:pPr>
              <w:jc w:val="right"/>
              <w:rPr>
                <w:rFonts w:hint="eastAsia"/>
              </w:rPr>
            </w:pPr>
            <w:r>
              <w:t>22.51</w:t>
            </w:r>
          </w:p>
        </w:tc>
        <w:tc>
          <w:tcPr>
            <w:tcW w:w="894" w:type="dxa"/>
            <w:vAlign w:val="center"/>
          </w:tcPr>
          <w:p w14:paraId="0FFA21C3" w14:textId="77777777" w:rsidR="0086334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9EDE679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381" w:type="dxa"/>
            <w:vAlign w:val="center"/>
          </w:tcPr>
          <w:p w14:paraId="06AF5F04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863347" w14:paraId="16131D4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02892A7B" w14:textId="77777777" w:rsidR="0086334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2F68CE" w14:textId="77777777" w:rsidR="00863347" w:rsidRDefault="00000000">
            <w:pPr>
              <w:jc w:val="right"/>
              <w:rPr>
                <w:rFonts w:hint="eastAsia"/>
              </w:rPr>
            </w:pPr>
            <w:r>
              <w:t>73.81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CD4828D" w14:textId="77777777" w:rsidR="0086334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FA13249" w14:textId="77777777" w:rsidR="0086334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</w:tbl>
    <w:p w14:paraId="7656B88E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F30D47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863347" w14:paraId="7F52A61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2515A00" w14:textId="77777777" w:rsidR="0086334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F6798E" w14:textId="77777777" w:rsidR="0086334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A22856" w14:textId="77777777" w:rsidR="00863347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F2265D" w14:textId="77777777" w:rsidR="0086334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2B67D54" w14:textId="77777777" w:rsidR="00863347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2B431" w14:textId="77777777" w:rsidR="00863347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2F789E1" w14:textId="77777777" w:rsidR="00863347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71518E" w14:textId="77777777" w:rsidR="0086334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63347" w14:paraId="3A2A90DA" w14:textId="77777777">
        <w:trPr>
          <w:jc w:val="center"/>
        </w:trPr>
        <w:tc>
          <w:tcPr>
            <w:tcW w:w="1245" w:type="dxa"/>
            <w:vAlign w:val="center"/>
          </w:tcPr>
          <w:p w14:paraId="20BB147B" w14:textId="77777777" w:rsidR="00863347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440D6EDA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2627590" w14:textId="77777777" w:rsidR="00863347" w:rsidRDefault="00000000">
            <w:pPr>
              <w:jc w:val="right"/>
              <w:rPr>
                <w:rFonts w:hint="eastAsia"/>
              </w:rPr>
            </w:pPr>
            <w:r>
              <w:t>412.78</w:t>
            </w:r>
          </w:p>
        </w:tc>
        <w:tc>
          <w:tcPr>
            <w:tcW w:w="1131" w:type="dxa"/>
            <w:vAlign w:val="center"/>
          </w:tcPr>
          <w:p w14:paraId="26450362" w14:textId="77777777" w:rsidR="00863347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409F99EC" w14:textId="77777777" w:rsidR="00863347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45E0CBF9" w14:textId="77777777" w:rsidR="00863347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465" w:type="dxa"/>
            <w:vAlign w:val="center"/>
          </w:tcPr>
          <w:p w14:paraId="5BFDF61B" w14:textId="77777777" w:rsidR="00863347" w:rsidRDefault="00000000">
            <w:pPr>
              <w:rPr>
                <w:rFonts w:hint="eastAsia"/>
              </w:rPr>
            </w:pPr>
            <w:r>
              <w:t>K≤1.80, SHGC≤0.40</w:t>
            </w:r>
          </w:p>
        </w:tc>
        <w:tc>
          <w:tcPr>
            <w:tcW w:w="1188" w:type="dxa"/>
            <w:vAlign w:val="center"/>
          </w:tcPr>
          <w:p w14:paraId="38D7642B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4F0DD0CA" w14:textId="77777777">
        <w:trPr>
          <w:jc w:val="center"/>
        </w:trPr>
        <w:tc>
          <w:tcPr>
            <w:tcW w:w="1245" w:type="dxa"/>
            <w:vAlign w:val="center"/>
          </w:tcPr>
          <w:p w14:paraId="0E03BCC3" w14:textId="77777777" w:rsidR="0086334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06D35D8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8B7715E" w14:textId="77777777" w:rsidR="00863347" w:rsidRDefault="00000000">
            <w:pPr>
              <w:jc w:val="right"/>
              <w:rPr>
                <w:rFonts w:hint="eastAsia"/>
              </w:rPr>
            </w:pPr>
            <w:r>
              <w:t>245.21</w:t>
            </w:r>
          </w:p>
        </w:tc>
        <w:tc>
          <w:tcPr>
            <w:tcW w:w="1131" w:type="dxa"/>
            <w:vAlign w:val="center"/>
          </w:tcPr>
          <w:p w14:paraId="7084EB14" w14:textId="77777777" w:rsidR="00863347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363B467E" w14:textId="77777777" w:rsidR="00863347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1B0C1CBA" w14:textId="77777777" w:rsidR="00863347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3AB6D3F4" w14:textId="77777777" w:rsidR="00863347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EDFCF4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73F5D379" w14:textId="77777777">
        <w:trPr>
          <w:jc w:val="center"/>
        </w:trPr>
        <w:tc>
          <w:tcPr>
            <w:tcW w:w="1245" w:type="dxa"/>
            <w:vAlign w:val="center"/>
          </w:tcPr>
          <w:p w14:paraId="600FBF68" w14:textId="77777777" w:rsidR="00863347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72ED372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3A728E03" w14:textId="77777777" w:rsidR="00863347" w:rsidRDefault="00000000">
            <w:pPr>
              <w:jc w:val="right"/>
              <w:rPr>
                <w:rFonts w:hint="eastAsia"/>
              </w:rPr>
            </w:pPr>
            <w:r>
              <w:t>75.56</w:t>
            </w:r>
          </w:p>
        </w:tc>
        <w:tc>
          <w:tcPr>
            <w:tcW w:w="1131" w:type="dxa"/>
            <w:vAlign w:val="center"/>
          </w:tcPr>
          <w:p w14:paraId="57BEDB83" w14:textId="77777777" w:rsidR="00863347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4FF802EF" w14:textId="77777777" w:rsidR="00863347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78957C90" w14:textId="77777777" w:rsidR="00863347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465" w:type="dxa"/>
            <w:vAlign w:val="center"/>
          </w:tcPr>
          <w:p w14:paraId="19D8962D" w14:textId="77777777" w:rsidR="00863347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060B8D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62E9F9D0" w14:textId="77777777">
        <w:trPr>
          <w:jc w:val="center"/>
        </w:trPr>
        <w:tc>
          <w:tcPr>
            <w:tcW w:w="1245" w:type="dxa"/>
            <w:vAlign w:val="center"/>
          </w:tcPr>
          <w:p w14:paraId="38BEAC17" w14:textId="77777777" w:rsidR="0086334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05DCADD3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E05255B" w14:textId="77777777" w:rsidR="00863347" w:rsidRDefault="00000000">
            <w:pPr>
              <w:jc w:val="right"/>
              <w:rPr>
                <w:rFonts w:hint="eastAsia"/>
              </w:rPr>
            </w:pPr>
            <w:r>
              <w:t>73.81</w:t>
            </w:r>
          </w:p>
        </w:tc>
        <w:tc>
          <w:tcPr>
            <w:tcW w:w="1131" w:type="dxa"/>
            <w:vAlign w:val="center"/>
          </w:tcPr>
          <w:p w14:paraId="26770C9F" w14:textId="77777777" w:rsidR="00863347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402BED47" w14:textId="77777777" w:rsidR="00863347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703A9B80" w14:textId="77777777" w:rsidR="00863347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465" w:type="dxa"/>
            <w:vAlign w:val="center"/>
          </w:tcPr>
          <w:p w14:paraId="136C6E1F" w14:textId="77777777" w:rsidR="00863347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1C94F0A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65F7616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5218FD5" w14:textId="77777777" w:rsidR="00863347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3397AE1B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CFEFF79" w14:textId="77777777" w:rsidR="00863347" w:rsidRDefault="00000000">
            <w:pPr>
              <w:jc w:val="right"/>
              <w:rPr>
                <w:rFonts w:hint="eastAsia"/>
              </w:rPr>
            </w:pPr>
            <w:r>
              <w:t>807.36</w:t>
            </w:r>
          </w:p>
        </w:tc>
        <w:tc>
          <w:tcPr>
            <w:tcW w:w="1131" w:type="dxa"/>
            <w:vAlign w:val="center"/>
          </w:tcPr>
          <w:p w14:paraId="3D9BB19B" w14:textId="77777777" w:rsidR="00863347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18F94953" w14:textId="77777777" w:rsidR="00863347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2E7EA99B" w14:textId="77777777" w:rsidR="00863347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465" w:type="dxa"/>
            <w:vAlign w:val="center"/>
          </w:tcPr>
          <w:p w14:paraId="4C3D587A" w14:textId="77777777" w:rsidR="00863347" w:rsidRDefault="0086334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87830DC" w14:textId="77777777" w:rsidR="00863347" w:rsidRDefault="00863347">
            <w:pPr>
              <w:rPr>
                <w:rFonts w:hint="eastAsia"/>
              </w:rPr>
            </w:pPr>
          </w:p>
        </w:tc>
      </w:tr>
      <w:tr w:rsidR="00863347" w14:paraId="46E711F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E5FB0EF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813B3D8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63347" w14:paraId="78EAA57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9A9799D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5AB550C" w14:textId="77777777" w:rsidR="00863347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3.1.10-3</w:t>
            </w:r>
            <w:r>
              <w:t>的规定</w:t>
            </w:r>
          </w:p>
        </w:tc>
      </w:tr>
      <w:tr w:rsidR="00863347" w14:paraId="73DF094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CDACCF3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50F576E5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E72E931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968C9E7" w14:textId="77777777" w:rsidR="00863347" w:rsidRDefault="00000000">
      <w:pPr>
        <w:pStyle w:val="2"/>
        <w:widowControl w:val="0"/>
        <w:rPr>
          <w:kern w:val="2"/>
        </w:rPr>
      </w:pPr>
      <w:bookmarkStart w:id="51" w:name="_Toc217834374"/>
      <w:r>
        <w:rPr>
          <w:rFonts w:hint="eastAsia"/>
          <w:kern w:val="2"/>
        </w:rPr>
        <w:t>周边地面</w:t>
      </w:r>
      <w:bookmarkEnd w:id="51"/>
    </w:p>
    <w:p w14:paraId="3416793D" w14:textId="77777777" w:rsidR="0086334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3347" w14:paraId="1477914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35D63A" w14:textId="77777777" w:rsidR="0086334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84A54" w14:textId="77777777" w:rsidR="0086334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881DC" w14:textId="77777777" w:rsidR="0086334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AACD1" w14:textId="77777777" w:rsidR="0086334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483DF" w14:textId="77777777" w:rsidR="0086334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3F9D2" w14:textId="77777777" w:rsidR="0086334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B3D823" w14:textId="77777777" w:rsidR="0086334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63347" w14:paraId="163377B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A0E27F7" w14:textId="77777777" w:rsidR="00863347" w:rsidRDefault="00863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200546" w14:textId="77777777" w:rsidR="0086334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72067" w14:textId="77777777" w:rsidR="00863347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2DE51" w14:textId="77777777" w:rsidR="0086334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B7AD88" w14:textId="77777777" w:rsidR="0086334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907A8" w14:textId="77777777" w:rsidR="0086334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F79C49" w14:textId="77777777" w:rsidR="0086334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63347" w14:paraId="50C9FCA5" w14:textId="77777777">
        <w:trPr>
          <w:jc w:val="center"/>
        </w:trPr>
        <w:tc>
          <w:tcPr>
            <w:tcW w:w="3345" w:type="dxa"/>
            <w:vAlign w:val="center"/>
          </w:tcPr>
          <w:p w14:paraId="4F8436C4" w14:textId="77777777" w:rsidR="0086334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E35D924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2D80F0D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5C61874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BA4CC7F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C45DA03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EC96F92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863347" w14:paraId="2FFC2456" w14:textId="77777777">
        <w:trPr>
          <w:jc w:val="center"/>
        </w:trPr>
        <w:tc>
          <w:tcPr>
            <w:tcW w:w="3345" w:type="dxa"/>
            <w:vAlign w:val="center"/>
          </w:tcPr>
          <w:p w14:paraId="6FEE2027" w14:textId="77777777" w:rsidR="0086334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D546CAF" w14:textId="77777777" w:rsidR="0086334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DA3A6F" w14:textId="77777777" w:rsidR="0086334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1008B64" w14:textId="77777777" w:rsidR="0086334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CF057B6" w14:textId="77777777" w:rsidR="0086334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B61DFE6" w14:textId="77777777" w:rsidR="00863347" w:rsidRDefault="00000000">
            <w:pPr>
              <w:jc w:val="right"/>
              <w:rPr>
                <w:rFonts w:hint="eastAsia"/>
              </w:rPr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64D73AEB" w14:textId="77777777" w:rsidR="00863347" w:rsidRDefault="00000000">
            <w:pPr>
              <w:jc w:val="right"/>
              <w:rPr>
                <w:rFonts w:hint="eastAsia"/>
              </w:rPr>
            </w:pPr>
            <w:r>
              <w:t>0.213</w:t>
            </w:r>
          </w:p>
        </w:tc>
      </w:tr>
      <w:tr w:rsidR="00863347" w14:paraId="3464B5E0" w14:textId="77777777">
        <w:trPr>
          <w:jc w:val="center"/>
        </w:trPr>
        <w:tc>
          <w:tcPr>
            <w:tcW w:w="3345" w:type="dxa"/>
            <w:vAlign w:val="center"/>
          </w:tcPr>
          <w:p w14:paraId="770ABE59" w14:textId="77777777" w:rsidR="0086334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23544A1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0096CEB3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4846665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6590177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F9A103B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446D6912" w14:textId="77777777" w:rsidR="0086334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0.989</w:t>
            </w:r>
          </w:p>
        </w:tc>
      </w:tr>
      <w:tr w:rsidR="00863347" w14:paraId="5316B9F3" w14:textId="77777777">
        <w:trPr>
          <w:jc w:val="center"/>
        </w:trPr>
        <w:tc>
          <w:tcPr>
            <w:tcW w:w="3345" w:type="dxa"/>
            <w:vAlign w:val="center"/>
          </w:tcPr>
          <w:p w14:paraId="16A22027" w14:textId="77777777" w:rsidR="0086334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B84079" w14:textId="77777777" w:rsidR="00863347" w:rsidRDefault="00000000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B8E46AA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39A007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BD1630" w14:textId="77777777" w:rsidR="0086334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093422" w14:textId="77777777" w:rsidR="00863347" w:rsidRDefault="00000000">
            <w:pPr>
              <w:jc w:val="right"/>
              <w:rPr>
                <w:rFonts w:hint="eastAsia"/>
              </w:rPr>
            </w:pPr>
            <w:r>
              <w:t>0.685</w:t>
            </w:r>
          </w:p>
        </w:tc>
        <w:tc>
          <w:tcPr>
            <w:tcW w:w="1064" w:type="dxa"/>
            <w:vAlign w:val="center"/>
          </w:tcPr>
          <w:p w14:paraId="0A21F092" w14:textId="77777777" w:rsidR="00863347" w:rsidRDefault="00000000">
            <w:pPr>
              <w:jc w:val="right"/>
              <w:rPr>
                <w:rFonts w:hint="eastAsia"/>
              </w:rPr>
            </w:pPr>
            <w:r>
              <w:t>1.446</w:t>
            </w:r>
          </w:p>
        </w:tc>
      </w:tr>
      <w:tr w:rsidR="00863347" w14:paraId="16EA05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E87FDD" w14:textId="77777777" w:rsidR="00863347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77DF9EE" w14:textId="77777777" w:rsidR="00863347" w:rsidRDefault="00000000">
            <w:pPr>
              <w:jc w:val="center"/>
              <w:rPr>
                <w:rFonts w:hint="eastAsia"/>
              </w:rPr>
            </w:pPr>
            <w:r>
              <w:t>0.61</w:t>
            </w:r>
          </w:p>
        </w:tc>
      </w:tr>
      <w:tr w:rsidR="00863347" w14:paraId="46DDA35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E53B70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725F967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63347" w14:paraId="3D870A1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D0CA14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47E529F2" w14:textId="77777777" w:rsidR="00863347" w:rsidRDefault="00000000">
            <w:pPr>
              <w:rPr>
                <w:rFonts w:hint="eastAsia"/>
              </w:rPr>
            </w:pPr>
            <w:r>
              <w:t>R≥0.60</w:t>
            </w:r>
          </w:p>
        </w:tc>
      </w:tr>
      <w:tr w:rsidR="00863347" w14:paraId="1840C53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9B2B1E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5BD1BCB1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7DBB2E5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26AA6BA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8AF581" w14:textId="77777777" w:rsidR="00863347" w:rsidRDefault="00000000">
      <w:pPr>
        <w:pStyle w:val="2"/>
        <w:widowControl w:val="0"/>
        <w:rPr>
          <w:kern w:val="2"/>
        </w:rPr>
      </w:pPr>
      <w:bookmarkStart w:id="52" w:name="_Toc217834375"/>
      <w:r>
        <w:rPr>
          <w:rFonts w:hint="eastAsia"/>
          <w:kern w:val="2"/>
        </w:rPr>
        <w:t>采暖地下室外墙</w:t>
      </w:r>
      <w:bookmarkEnd w:id="52"/>
    </w:p>
    <w:p w14:paraId="0DF917BB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8100773" w14:textId="77777777" w:rsidR="00863347" w:rsidRDefault="00000000">
      <w:pPr>
        <w:pStyle w:val="2"/>
        <w:widowControl w:val="0"/>
        <w:rPr>
          <w:kern w:val="2"/>
        </w:rPr>
      </w:pPr>
      <w:bookmarkStart w:id="53" w:name="_Toc217834376"/>
      <w:r>
        <w:rPr>
          <w:rFonts w:hint="eastAsia"/>
          <w:kern w:val="2"/>
        </w:rPr>
        <w:lastRenderedPageBreak/>
        <w:t>变形缝</w:t>
      </w:r>
      <w:bookmarkEnd w:id="53"/>
    </w:p>
    <w:p w14:paraId="09FA8832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47893A" w14:textId="77777777" w:rsidR="00863347" w:rsidRDefault="00000000">
      <w:pPr>
        <w:pStyle w:val="2"/>
        <w:widowControl w:val="0"/>
        <w:rPr>
          <w:kern w:val="2"/>
        </w:rPr>
      </w:pPr>
      <w:bookmarkStart w:id="54" w:name="_Toc217834377"/>
      <w:r>
        <w:rPr>
          <w:rFonts w:hint="eastAsia"/>
          <w:kern w:val="2"/>
        </w:rPr>
        <w:t>可开启窗扇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63347" w14:paraId="5E819F4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2687693" w14:textId="77777777" w:rsidR="00863347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C99ACA8" w14:textId="77777777" w:rsidR="00863347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863347" w14:paraId="6D47929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C7E5D2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68C87544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863347" w14:paraId="1B2E007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DCF5902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6969DBC" w14:textId="77777777" w:rsidR="00863347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863347" w14:paraId="7152778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ED41CBC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3A5F33C9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3C0DAF4" w14:textId="77777777" w:rsidR="0086334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89C72D2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EDB443" w14:textId="77777777" w:rsidR="00863347" w:rsidRDefault="00000000">
      <w:pPr>
        <w:pStyle w:val="2"/>
        <w:widowControl w:val="0"/>
        <w:rPr>
          <w:kern w:val="2"/>
        </w:rPr>
      </w:pPr>
      <w:bookmarkStart w:id="55" w:name="_Toc217834378"/>
      <w:r>
        <w:rPr>
          <w:rFonts w:hint="eastAsia"/>
          <w:kern w:val="2"/>
        </w:rPr>
        <w:t>非中空窗面积比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63347" w14:paraId="4A1B24B4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E293D3D" w14:textId="77777777" w:rsidR="0086334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F1F3144" w14:textId="77777777" w:rsidR="0086334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B1CAF5" w14:textId="77777777" w:rsidR="00863347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C3D6E6" w14:textId="77777777" w:rsidR="00863347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17EA61" w14:textId="77777777" w:rsidR="00863347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D876741" w14:textId="77777777" w:rsidR="00863347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90F530" w14:textId="77777777" w:rsidR="0086334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63347" w14:paraId="14679B68" w14:textId="77777777">
        <w:trPr>
          <w:jc w:val="center"/>
        </w:trPr>
        <w:tc>
          <w:tcPr>
            <w:tcW w:w="1358" w:type="dxa"/>
            <w:vAlign w:val="center"/>
          </w:tcPr>
          <w:p w14:paraId="0E5BE762" w14:textId="77777777" w:rsidR="00863347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76C853D8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7E457CFA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AD8783C" w14:textId="77777777" w:rsidR="00863347" w:rsidRDefault="00000000">
            <w:pPr>
              <w:jc w:val="right"/>
              <w:rPr>
                <w:rFonts w:hint="eastAsia"/>
              </w:rPr>
            </w:pPr>
            <w:r>
              <w:t>412.78</w:t>
            </w:r>
          </w:p>
        </w:tc>
        <w:tc>
          <w:tcPr>
            <w:tcW w:w="1584" w:type="dxa"/>
            <w:vAlign w:val="center"/>
          </w:tcPr>
          <w:p w14:paraId="6D89618C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A702A33" w14:textId="77777777" w:rsidR="0086334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C0FC78F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16FDC037" w14:textId="77777777">
        <w:trPr>
          <w:jc w:val="center"/>
        </w:trPr>
        <w:tc>
          <w:tcPr>
            <w:tcW w:w="1358" w:type="dxa"/>
            <w:vAlign w:val="center"/>
          </w:tcPr>
          <w:p w14:paraId="65C1B22E" w14:textId="77777777" w:rsidR="00863347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52DD80E7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6A6F0DE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D732B0C" w14:textId="77777777" w:rsidR="00863347" w:rsidRDefault="00000000">
            <w:pPr>
              <w:jc w:val="right"/>
              <w:rPr>
                <w:rFonts w:hint="eastAsia"/>
              </w:rPr>
            </w:pPr>
            <w:r>
              <w:t>245.21</w:t>
            </w:r>
          </w:p>
        </w:tc>
        <w:tc>
          <w:tcPr>
            <w:tcW w:w="1584" w:type="dxa"/>
            <w:vAlign w:val="center"/>
          </w:tcPr>
          <w:p w14:paraId="66474040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678CFBC" w14:textId="77777777" w:rsidR="0086334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3C63C21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320D4FB4" w14:textId="77777777">
        <w:trPr>
          <w:jc w:val="center"/>
        </w:trPr>
        <w:tc>
          <w:tcPr>
            <w:tcW w:w="1358" w:type="dxa"/>
            <w:vAlign w:val="center"/>
          </w:tcPr>
          <w:p w14:paraId="1FC3CC22" w14:textId="77777777" w:rsidR="00863347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357AF923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49B483D0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D31A312" w14:textId="77777777" w:rsidR="00863347" w:rsidRDefault="00000000">
            <w:pPr>
              <w:jc w:val="right"/>
              <w:rPr>
                <w:rFonts w:hint="eastAsia"/>
              </w:rPr>
            </w:pPr>
            <w:r>
              <w:t>75.56</w:t>
            </w:r>
          </w:p>
        </w:tc>
        <w:tc>
          <w:tcPr>
            <w:tcW w:w="1584" w:type="dxa"/>
            <w:vAlign w:val="center"/>
          </w:tcPr>
          <w:p w14:paraId="6449C194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C943503" w14:textId="77777777" w:rsidR="0086334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CC2A3A8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4BB9284B" w14:textId="77777777">
        <w:trPr>
          <w:jc w:val="center"/>
        </w:trPr>
        <w:tc>
          <w:tcPr>
            <w:tcW w:w="1358" w:type="dxa"/>
            <w:vAlign w:val="center"/>
          </w:tcPr>
          <w:p w14:paraId="43B786E7" w14:textId="77777777" w:rsidR="00863347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72BF35F0" w14:textId="77777777" w:rsidR="0086334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C853937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DF0C4BB" w14:textId="77777777" w:rsidR="00863347" w:rsidRDefault="00000000">
            <w:pPr>
              <w:jc w:val="right"/>
              <w:rPr>
                <w:rFonts w:hint="eastAsia"/>
              </w:rPr>
            </w:pPr>
            <w:r>
              <w:t>73.81</w:t>
            </w:r>
          </w:p>
        </w:tc>
        <w:tc>
          <w:tcPr>
            <w:tcW w:w="1584" w:type="dxa"/>
            <w:vAlign w:val="center"/>
          </w:tcPr>
          <w:p w14:paraId="68B7F3ED" w14:textId="77777777" w:rsidR="0086334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415BB90" w14:textId="77777777" w:rsidR="0086334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0C975CF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63347" w14:paraId="3000A127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94B9187" w14:textId="77777777" w:rsidR="0086334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31AA38A" w14:textId="77777777" w:rsidR="0086334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863347" w14:paraId="516C460F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3331B9B" w14:textId="77777777" w:rsidR="0086334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AB6C9E5" w14:textId="77777777" w:rsidR="00863347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863347" w14:paraId="2152F14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1C88EA2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614A6E1" w14:textId="77777777" w:rsidR="0086334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5FE63EC" w14:textId="77777777" w:rsidR="00863347" w:rsidRDefault="00000000">
      <w:pPr>
        <w:pStyle w:val="2"/>
        <w:widowControl w:val="0"/>
        <w:rPr>
          <w:kern w:val="2"/>
        </w:rPr>
      </w:pPr>
      <w:bookmarkStart w:id="56" w:name="_Toc217834379"/>
      <w:r>
        <w:rPr>
          <w:rFonts w:hint="eastAsia"/>
          <w:kern w:val="2"/>
        </w:rPr>
        <w:t>规定性指标检查结论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63347" w14:paraId="519B220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B4BFA47" w14:textId="77777777" w:rsidR="0086334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CCD2957" w14:textId="77777777" w:rsidR="00863347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5B7ED9B" w14:textId="77777777" w:rsidR="0086334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C234F04" w14:textId="77777777" w:rsidR="00863347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863347" w14:paraId="4D5576B7" w14:textId="77777777">
        <w:trPr>
          <w:jc w:val="center"/>
        </w:trPr>
        <w:tc>
          <w:tcPr>
            <w:tcW w:w="1131" w:type="dxa"/>
            <w:vAlign w:val="center"/>
          </w:tcPr>
          <w:p w14:paraId="4775044A" w14:textId="77777777" w:rsidR="0086334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F3268FD" w14:textId="77777777" w:rsidR="00863347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7BF2B781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976CAF9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7D33624E" w14:textId="77777777">
        <w:trPr>
          <w:jc w:val="center"/>
        </w:trPr>
        <w:tc>
          <w:tcPr>
            <w:tcW w:w="1131" w:type="dxa"/>
            <w:vAlign w:val="center"/>
          </w:tcPr>
          <w:p w14:paraId="62B83686" w14:textId="77777777" w:rsidR="0086334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010B009" w14:textId="77777777" w:rsidR="00863347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2B3E1EB0" w14:textId="77777777" w:rsidR="00863347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92C227A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538E2871" w14:textId="77777777">
        <w:trPr>
          <w:jc w:val="center"/>
        </w:trPr>
        <w:tc>
          <w:tcPr>
            <w:tcW w:w="1131" w:type="dxa"/>
            <w:vAlign w:val="center"/>
          </w:tcPr>
          <w:p w14:paraId="374F4F2F" w14:textId="77777777" w:rsidR="0086334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789D99DC" w14:textId="77777777" w:rsidR="00863347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51247A51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F7556C1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6E5FC411" w14:textId="77777777">
        <w:trPr>
          <w:jc w:val="center"/>
        </w:trPr>
        <w:tc>
          <w:tcPr>
            <w:tcW w:w="1131" w:type="dxa"/>
            <w:vAlign w:val="center"/>
          </w:tcPr>
          <w:p w14:paraId="0FB25A7C" w14:textId="77777777" w:rsidR="0086334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845FBF2" w14:textId="77777777" w:rsidR="00863347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FDF55E5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5EF0A01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071D0253" w14:textId="77777777">
        <w:trPr>
          <w:jc w:val="center"/>
        </w:trPr>
        <w:tc>
          <w:tcPr>
            <w:tcW w:w="1131" w:type="dxa"/>
            <w:vAlign w:val="center"/>
          </w:tcPr>
          <w:p w14:paraId="6AF1BC2E" w14:textId="77777777" w:rsidR="0086334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56CD223A" w14:textId="77777777" w:rsidR="00863347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16A6EC1B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CBC83E7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0FEC1E08" w14:textId="77777777">
        <w:trPr>
          <w:jc w:val="center"/>
        </w:trPr>
        <w:tc>
          <w:tcPr>
            <w:tcW w:w="1131" w:type="dxa"/>
            <w:vAlign w:val="center"/>
          </w:tcPr>
          <w:p w14:paraId="7EEECF9D" w14:textId="77777777" w:rsidR="0086334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2A9FB358" w14:textId="77777777" w:rsidR="00863347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4BB013CE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CF4A1B3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1BCADE34" w14:textId="77777777">
        <w:trPr>
          <w:jc w:val="center"/>
        </w:trPr>
        <w:tc>
          <w:tcPr>
            <w:tcW w:w="1131" w:type="dxa"/>
            <w:vAlign w:val="center"/>
          </w:tcPr>
          <w:p w14:paraId="7048CFC0" w14:textId="77777777" w:rsidR="0086334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3456F774" w14:textId="77777777" w:rsidR="00863347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075FFCFA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878C283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376CEED8" w14:textId="77777777">
        <w:trPr>
          <w:jc w:val="center"/>
        </w:trPr>
        <w:tc>
          <w:tcPr>
            <w:tcW w:w="1131" w:type="dxa"/>
            <w:vAlign w:val="center"/>
          </w:tcPr>
          <w:p w14:paraId="50BB36B9" w14:textId="77777777" w:rsidR="0086334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392F3C23" w14:textId="77777777" w:rsidR="00863347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6422D7E4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7C1231E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4CFB970D" w14:textId="77777777">
        <w:trPr>
          <w:jc w:val="center"/>
        </w:trPr>
        <w:tc>
          <w:tcPr>
            <w:tcW w:w="1131" w:type="dxa"/>
            <w:vAlign w:val="center"/>
          </w:tcPr>
          <w:p w14:paraId="6913B01B" w14:textId="77777777" w:rsidR="0086334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3357DB45" w14:textId="77777777" w:rsidR="00863347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4C83A947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201E002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3BAA0FAE" w14:textId="77777777">
        <w:trPr>
          <w:jc w:val="center"/>
        </w:trPr>
        <w:tc>
          <w:tcPr>
            <w:tcW w:w="1131" w:type="dxa"/>
            <w:vAlign w:val="center"/>
          </w:tcPr>
          <w:p w14:paraId="6ADE9DF8" w14:textId="77777777" w:rsidR="0086334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795F2189" w14:textId="77777777" w:rsidR="00863347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1967B15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4FCA747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  <w:tr w:rsidR="00863347" w14:paraId="42A08315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06286B98" w14:textId="77777777" w:rsidR="0086334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57B4507A" w14:textId="77777777" w:rsidR="0086334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B80433E" w14:textId="77777777" w:rsidR="00863347" w:rsidRDefault="00863347">
            <w:pPr>
              <w:jc w:val="center"/>
              <w:rPr>
                <w:rFonts w:hint="eastAsia"/>
              </w:rPr>
            </w:pPr>
          </w:p>
        </w:tc>
      </w:tr>
    </w:tbl>
    <w:p w14:paraId="22D18323" w14:textId="77777777" w:rsidR="00863347" w:rsidRDefault="00863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A0ACA1" w14:textId="77777777" w:rsidR="00863347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610B914D" w14:textId="77777777" w:rsidR="00863347" w:rsidRDefault="00863347">
      <w:pPr>
        <w:rPr>
          <w:rFonts w:hint="eastAsia"/>
        </w:rPr>
      </w:pPr>
    </w:p>
    <w:sectPr w:rsidR="0086334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6180" w14:textId="77777777" w:rsidR="00D143D4" w:rsidRDefault="00D143D4" w:rsidP="00203A7D">
      <w:pPr>
        <w:rPr>
          <w:rFonts w:hint="eastAsia"/>
        </w:rPr>
      </w:pPr>
      <w:r>
        <w:separator/>
      </w:r>
    </w:p>
  </w:endnote>
  <w:endnote w:type="continuationSeparator" w:id="0">
    <w:p w14:paraId="709CF27B" w14:textId="77777777" w:rsidR="00D143D4" w:rsidRDefault="00D143D4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1A72449F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F4A00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D625" w14:textId="77777777" w:rsidR="00D143D4" w:rsidRDefault="00D143D4" w:rsidP="00203A7D">
      <w:pPr>
        <w:rPr>
          <w:rFonts w:hint="eastAsia"/>
        </w:rPr>
      </w:pPr>
      <w:r>
        <w:separator/>
      </w:r>
    </w:p>
  </w:footnote>
  <w:footnote w:type="continuationSeparator" w:id="0">
    <w:p w14:paraId="2351051F" w14:textId="77777777" w:rsidR="00D143D4" w:rsidRDefault="00D143D4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8361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10E150C" wp14:editId="044A3FB6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953A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4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414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3347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143D4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2C2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9D370"/>
  <w15:chartTrackingRefBased/>
  <w15:docId w15:val="{F172AA45-931F-40BC-84C8-EE92DC8E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14</Pages>
  <Words>1630</Words>
  <Characters>9296</Characters>
  <Application>Microsoft Office Word</Application>
  <DocSecurity>0</DocSecurity>
  <Lines>77</Lines>
  <Paragraphs>21</Paragraphs>
  <ScaleCrop>false</ScaleCrop>
  <Company>ths</Company>
  <LinksUpToDate>false</LinksUpToDate>
  <CharactersWithSpaces>10905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王腾飞</dc:creator>
  <cp:keywords/>
  <dc:description/>
  <cp:lastModifiedBy>腾飞 王</cp:lastModifiedBy>
  <cp:revision>1</cp:revision>
  <cp:lastPrinted>1899-12-31T16:00:00Z</cp:lastPrinted>
  <dcterms:created xsi:type="dcterms:W3CDTF">2025-12-28T09:12:00Z</dcterms:created>
  <dcterms:modified xsi:type="dcterms:W3CDTF">2025-12-28T09:12:00Z</dcterms:modified>
</cp:coreProperties>
</file>