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301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E05EB1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190AE0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649B68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C329B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23178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2B1A2F2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B82C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05C9C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D40158" w:rsidRPr="00D40158" w14:paraId="44E7B1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8EF76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B6124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661A89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FF84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3376C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14A235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8D3D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816F9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2207B4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E8FE2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E69F5C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79E84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935D39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C6C08E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93D6E8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586743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7E4C2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E79A24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C7228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83EF2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2025年12月30日</w:t>
              </w:r>
            </w:smartTag>
            <w:bookmarkEnd w:id="9"/>
          </w:p>
        </w:tc>
      </w:tr>
    </w:tbl>
    <w:p w14:paraId="1B5336B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6267CC4C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63B466C" wp14:editId="4B09611E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55F11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89E520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5ECF8C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0F0FB4F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3D69801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BEB34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AEFD274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273D317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2AA1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3609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BFCC1A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A0377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A7CACC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T19977973068</w:t>
            </w:r>
            <w:bookmarkEnd w:id="13"/>
          </w:p>
        </w:tc>
      </w:tr>
    </w:tbl>
    <w:p w14:paraId="7A9D22F0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9524F2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5B2FEF4" w14:textId="77777777" w:rsidR="005A42C6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02710" w:history="1">
        <w:r w:rsidR="005A42C6" w:rsidRPr="004C0247">
          <w:rPr>
            <w:rStyle w:val="a7"/>
          </w:rPr>
          <w:t>1</w:t>
        </w:r>
        <w:r w:rsidR="005A42C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A42C6" w:rsidRPr="004C0247">
          <w:rPr>
            <w:rStyle w:val="a7"/>
          </w:rPr>
          <w:t>建筑概况</w:t>
        </w:r>
        <w:r w:rsidR="005A42C6">
          <w:rPr>
            <w:webHidden/>
          </w:rPr>
          <w:tab/>
        </w:r>
        <w:r w:rsidR="005A42C6">
          <w:rPr>
            <w:webHidden/>
          </w:rPr>
          <w:fldChar w:fldCharType="begin"/>
        </w:r>
        <w:r w:rsidR="005A42C6">
          <w:rPr>
            <w:webHidden/>
          </w:rPr>
          <w:instrText xml:space="preserve"> PAGEREF _Toc218002710 \h </w:instrText>
        </w:r>
        <w:r w:rsidR="005A42C6">
          <w:rPr>
            <w:webHidden/>
          </w:rPr>
        </w:r>
        <w:r w:rsidR="005A42C6">
          <w:rPr>
            <w:webHidden/>
          </w:rPr>
          <w:fldChar w:fldCharType="separate"/>
        </w:r>
        <w:r w:rsidR="005A42C6">
          <w:rPr>
            <w:webHidden/>
          </w:rPr>
          <w:t>3</w:t>
        </w:r>
        <w:r w:rsidR="005A42C6">
          <w:rPr>
            <w:webHidden/>
          </w:rPr>
          <w:fldChar w:fldCharType="end"/>
        </w:r>
      </w:hyperlink>
    </w:p>
    <w:p w14:paraId="1EEBBF9E" w14:textId="77777777" w:rsidR="005A42C6" w:rsidRDefault="005A42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711" w:history="1">
        <w:r w:rsidRPr="004C024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24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522D63B" w14:textId="77777777" w:rsidR="005A42C6" w:rsidRDefault="005A42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712" w:history="1">
        <w:r w:rsidRPr="004C024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247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817A5D" w14:textId="77777777" w:rsidR="005A42C6" w:rsidRDefault="005A42C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2713" w:history="1">
        <w:r w:rsidRPr="004C024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C0247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400EF6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14" w:history="1">
        <w:r w:rsidRPr="004C0247">
          <w:rPr>
            <w:rStyle w:val="a7"/>
            <w:lang w:val="en-GB"/>
          </w:rPr>
          <w:t>4.1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8AD0A7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15" w:history="1">
        <w:r w:rsidRPr="004C0247">
          <w:rPr>
            <w:rStyle w:val="a7"/>
            <w:lang w:val="en-GB"/>
          </w:rPr>
          <w:t>4.2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7375FA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16" w:history="1">
        <w:r w:rsidRPr="004C0247">
          <w:rPr>
            <w:rStyle w:val="a7"/>
            <w:lang w:val="en-GB"/>
          </w:rPr>
          <w:t>4.3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81D376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17" w:history="1">
        <w:r w:rsidRPr="004C0247">
          <w:rPr>
            <w:rStyle w:val="a7"/>
            <w:lang w:val="en-GB"/>
          </w:rPr>
          <w:t>4.4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9A0EF6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18" w:history="1">
        <w:r w:rsidRPr="004C0247">
          <w:rPr>
            <w:rStyle w:val="a7"/>
            <w:lang w:val="en-GB"/>
          </w:rPr>
          <w:t>4.5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63CDCF2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19" w:history="1">
        <w:r w:rsidRPr="004C0247">
          <w:rPr>
            <w:rStyle w:val="a7"/>
            <w:lang w:val="en-GB"/>
          </w:rPr>
          <w:t>4.6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F4F7C5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0" w:history="1">
        <w:r w:rsidRPr="004C0247">
          <w:rPr>
            <w:rStyle w:val="a7"/>
            <w:lang w:val="en-GB"/>
          </w:rPr>
          <w:t>4.7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BD221D2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1" w:history="1">
        <w:r w:rsidRPr="004C0247">
          <w:rPr>
            <w:rStyle w:val="a7"/>
            <w:lang w:val="en-GB"/>
          </w:rPr>
          <w:t>4.8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7686CA6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2" w:history="1">
        <w:r w:rsidRPr="004C0247">
          <w:rPr>
            <w:rStyle w:val="a7"/>
            <w:lang w:val="en-GB"/>
          </w:rPr>
          <w:t>4.9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C1D03C7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3" w:history="1">
        <w:r w:rsidRPr="004C0247">
          <w:rPr>
            <w:rStyle w:val="a7"/>
            <w:lang w:val="en-GB"/>
          </w:rPr>
          <w:t>4.10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26E3A8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4" w:history="1">
        <w:r w:rsidRPr="004C0247">
          <w:rPr>
            <w:rStyle w:val="a7"/>
            <w:lang w:val="en-GB"/>
          </w:rPr>
          <w:t>4.11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EF848F8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5" w:history="1">
        <w:r w:rsidRPr="004C0247">
          <w:rPr>
            <w:rStyle w:val="a7"/>
            <w:lang w:val="en-GB"/>
          </w:rPr>
          <w:t>4.12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61440FD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6" w:history="1">
        <w:r w:rsidRPr="004C0247">
          <w:rPr>
            <w:rStyle w:val="a7"/>
            <w:lang w:val="en-GB"/>
          </w:rPr>
          <w:t>4.13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采暖地下室外墙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20E0B8B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7" w:history="1">
        <w:r w:rsidRPr="004C0247">
          <w:rPr>
            <w:rStyle w:val="a7"/>
            <w:lang w:val="en-GB"/>
          </w:rPr>
          <w:t>4.14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FDDA0F9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8" w:history="1">
        <w:r w:rsidRPr="004C0247">
          <w:rPr>
            <w:rStyle w:val="a7"/>
            <w:lang w:val="en-GB"/>
          </w:rPr>
          <w:t>4.15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4754341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29" w:history="1">
        <w:r w:rsidRPr="004C0247">
          <w:rPr>
            <w:rStyle w:val="a7"/>
            <w:lang w:val="en-GB"/>
          </w:rPr>
          <w:t>4.16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A1E371" w14:textId="77777777" w:rsidR="005A42C6" w:rsidRDefault="005A42C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2730" w:history="1">
        <w:r w:rsidRPr="004C0247">
          <w:rPr>
            <w:rStyle w:val="a7"/>
            <w:lang w:val="en-GB"/>
          </w:rPr>
          <w:t>4.17</w:t>
        </w:r>
        <w:r w:rsidRPr="004C0247">
          <w:rPr>
            <w:rStyle w:val="a7"/>
          </w:rPr>
          <w:t xml:space="preserve"> </w:t>
        </w:r>
        <w:r w:rsidRPr="004C0247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_Toc218002730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A9F1CD4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15219C07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56B760F" w14:textId="77777777" w:rsidR="00AA47FE" w:rsidRDefault="00AA47FE" w:rsidP="00D40158">
      <w:pPr>
        <w:pStyle w:val="TOC1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69CFC29" w14:textId="77777777" w:rsidR="00D40158" w:rsidRDefault="00D40158" w:rsidP="00D40158">
      <w:pPr>
        <w:pStyle w:val="TOC1"/>
      </w:pPr>
    </w:p>
    <w:p w14:paraId="0F827B27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21800271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1B0FA719" w14:textId="77777777" w:rsidTr="00BE3C10">
        <w:tc>
          <w:tcPr>
            <w:tcW w:w="2759" w:type="dxa"/>
            <w:shd w:val="clear" w:color="auto" w:fill="E6E6E6"/>
          </w:tcPr>
          <w:p w14:paraId="1BBB3A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8CE3D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231B347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428A39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4BCA18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北京</w:t>
            </w:r>
            <w:r>
              <w:t>-</w:t>
            </w:r>
            <w:r>
              <w:t>北京</w:t>
            </w:r>
            <w:bookmarkEnd w:id="19"/>
          </w:p>
        </w:tc>
      </w:tr>
      <w:tr w:rsidR="005407D2" w:rsidRPr="00FF2243" w14:paraId="7FB98F9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5B912D2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813EEB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4E8FD005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CC654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2FAB02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11038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BCFC790" w14:textId="77777777" w:rsidTr="00BE3C10">
        <w:tc>
          <w:tcPr>
            <w:tcW w:w="2759" w:type="dxa"/>
            <w:shd w:val="clear" w:color="auto" w:fill="E6E6E6"/>
          </w:tcPr>
          <w:p w14:paraId="7E2C36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129CD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E723A70" w14:textId="77777777" w:rsidTr="00BE3C10">
        <w:tc>
          <w:tcPr>
            <w:tcW w:w="2759" w:type="dxa"/>
            <w:shd w:val="clear" w:color="auto" w:fill="E6E6E6"/>
          </w:tcPr>
          <w:p w14:paraId="2D27AD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63F1E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79FBCE2" w14:textId="77777777" w:rsidTr="00BE3C10">
        <w:tc>
          <w:tcPr>
            <w:tcW w:w="2759" w:type="dxa"/>
            <w:shd w:val="clear" w:color="auto" w:fill="E6E6E6"/>
          </w:tcPr>
          <w:p w14:paraId="1F38AB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5C1C601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33114.65</w:t>
            </w:r>
            <w:bookmarkEnd w:id="26"/>
          </w:p>
        </w:tc>
      </w:tr>
      <w:tr w:rsidR="00203A7D" w:rsidRPr="00FF2243" w14:paraId="3CA7201F" w14:textId="77777777" w:rsidTr="00BE3C10">
        <w:tc>
          <w:tcPr>
            <w:tcW w:w="2759" w:type="dxa"/>
            <w:shd w:val="clear" w:color="auto" w:fill="E6E6E6"/>
          </w:tcPr>
          <w:p w14:paraId="561DF2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55DDE50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6760.16</w:t>
            </w:r>
            <w:bookmarkEnd w:id="27"/>
          </w:p>
        </w:tc>
      </w:tr>
      <w:tr w:rsidR="00FA4476" w:rsidRPr="00FF2243" w14:paraId="31C66376" w14:textId="77777777" w:rsidTr="00BE3C10">
        <w:tc>
          <w:tcPr>
            <w:tcW w:w="2759" w:type="dxa"/>
            <w:shd w:val="clear" w:color="auto" w:fill="E6E6E6"/>
          </w:tcPr>
          <w:p w14:paraId="7288070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678343A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54F6434F" w14:textId="77777777" w:rsidTr="00BE3C10">
        <w:tc>
          <w:tcPr>
            <w:tcW w:w="2759" w:type="dxa"/>
            <w:shd w:val="clear" w:color="auto" w:fill="E6E6E6"/>
          </w:tcPr>
          <w:p w14:paraId="22E275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4D185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3486DED4" w14:textId="77777777" w:rsidTr="00BE3C10">
        <w:tc>
          <w:tcPr>
            <w:tcW w:w="2759" w:type="dxa"/>
            <w:shd w:val="clear" w:color="auto" w:fill="E6E6E6"/>
          </w:tcPr>
          <w:p w14:paraId="068117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1722F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53A135BD" w14:textId="77777777" w:rsidTr="00BE3C10">
        <w:tc>
          <w:tcPr>
            <w:tcW w:w="2759" w:type="dxa"/>
            <w:shd w:val="clear" w:color="auto" w:fill="E6E6E6"/>
          </w:tcPr>
          <w:p w14:paraId="351F3CB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A6805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A9785C6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_Toc218002711"/>
      <w:bookmarkStart w:id="35" w:name="TitleFormat"/>
      <w:bookmarkEnd w:id="17"/>
      <w:r>
        <w:rPr>
          <w:rFonts w:hint="eastAsia"/>
        </w:rPr>
        <w:t>设计依据</w:t>
      </w:r>
      <w:bookmarkEnd w:id="32"/>
      <w:bookmarkEnd w:id="33"/>
      <w:bookmarkEnd w:id="34"/>
    </w:p>
    <w:p w14:paraId="51F3EF45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162F0AF4" w14:textId="77777777" w:rsidR="00FA263D" w:rsidRDefault="00D111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5C3E0CC" w14:textId="77777777" w:rsidR="00FA263D" w:rsidRDefault="00D111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693C7C0" w14:textId="77777777" w:rsidR="00FA263D" w:rsidRDefault="00D111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E630231" w14:textId="77777777" w:rsidR="00FA263D" w:rsidRDefault="00D111CD">
      <w:pPr>
        <w:pStyle w:val="1"/>
        <w:widowControl w:val="0"/>
        <w:jc w:val="both"/>
        <w:rPr>
          <w:kern w:val="2"/>
          <w:szCs w:val="24"/>
        </w:rPr>
      </w:pPr>
      <w:bookmarkStart w:id="37" w:name="_Toc218002712"/>
      <w:r>
        <w:rPr>
          <w:kern w:val="2"/>
          <w:szCs w:val="24"/>
        </w:rPr>
        <w:lastRenderedPageBreak/>
        <w:t>建筑大样</w:t>
      </w:r>
      <w:bookmarkEnd w:id="37"/>
    </w:p>
    <w:p w14:paraId="4757EBCA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70433C" wp14:editId="48D0141C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D83FF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2BD786C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1A062AA" wp14:editId="30F61490">
            <wp:extent cx="5667375" cy="7200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19635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2AC5A53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B7F9514" wp14:editId="18870605">
            <wp:extent cx="5667375" cy="6553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211A5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53BCB92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EFEBB12" wp14:editId="5D5B5F6E">
            <wp:extent cx="5667375" cy="6381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D77B6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3E62228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568DA27" wp14:editId="7285BFD0">
            <wp:extent cx="5667375" cy="2400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5CB5" w14:textId="77777777" w:rsidR="00FA263D" w:rsidRDefault="00D111C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08266632" w14:textId="60F79E4F" w:rsidR="00FA263D" w:rsidRDefault="00FA263D">
      <w:pPr>
        <w:widowControl w:val="0"/>
        <w:jc w:val="center"/>
        <w:rPr>
          <w:kern w:val="2"/>
          <w:szCs w:val="24"/>
          <w:lang w:val="en-US"/>
        </w:rPr>
      </w:pPr>
    </w:p>
    <w:p w14:paraId="4B96D858" w14:textId="77777777" w:rsidR="00FA263D" w:rsidRDefault="00D111CD">
      <w:pPr>
        <w:pStyle w:val="1"/>
        <w:widowControl w:val="0"/>
        <w:jc w:val="both"/>
        <w:rPr>
          <w:kern w:val="2"/>
          <w:szCs w:val="24"/>
        </w:rPr>
      </w:pPr>
      <w:bookmarkStart w:id="38" w:name="_Toc218002713"/>
      <w:r>
        <w:rPr>
          <w:kern w:val="2"/>
          <w:szCs w:val="24"/>
        </w:rPr>
        <w:t>规定性指标检查</w:t>
      </w:r>
      <w:bookmarkEnd w:id="38"/>
    </w:p>
    <w:p w14:paraId="74F67930" w14:textId="77777777" w:rsidR="00FA263D" w:rsidRDefault="00D111CD">
      <w:pPr>
        <w:pStyle w:val="2"/>
        <w:widowControl w:val="0"/>
        <w:rPr>
          <w:kern w:val="2"/>
        </w:rPr>
      </w:pPr>
      <w:bookmarkStart w:id="39" w:name="_Toc218002714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A263D" w14:paraId="35EC74E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E9422BF" w14:textId="77777777" w:rsidR="00FA263D" w:rsidRDefault="00D111C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05BA0E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BF5532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43C26" w14:textId="77777777" w:rsidR="00FA263D" w:rsidRDefault="00D111C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F4679A" w14:textId="77777777" w:rsidR="00FA263D" w:rsidRDefault="00D111C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76B12" w14:textId="77777777" w:rsidR="00FA263D" w:rsidRDefault="00D111CD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3134936" w14:textId="77777777" w:rsidR="00FA263D" w:rsidRDefault="00D111CD">
            <w:pPr>
              <w:jc w:val="center"/>
            </w:pPr>
            <w:r>
              <w:t>数据来源</w:t>
            </w:r>
          </w:p>
        </w:tc>
      </w:tr>
      <w:tr w:rsidR="00FA263D" w14:paraId="398E81A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B4CF1E5" w14:textId="77777777" w:rsidR="00FA263D" w:rsidRDefault="00FA263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E8B854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F45C10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C9AB8" w14:textId="77777777" w:rsidR="00FA263D" w:rsidRDefault="00D111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485492" w14:textId="77777777" w:rsidR="00FA263D" w:rsidRDefault="00D111CD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E122B5" w14:textId="77777777" w:rsidR="00FA263D" w:rsidRDefault="00D111CD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7FD400A" w14:textId="77777777" w:rsidR="00FA263D" w:rsidRDefault="00FA263D">
            <w:pPr>
              <w:jc w:val="center"/>
            </w:pPr>
          </w:p>
        </w:tc>
      </w:tr>
      <w:tr w:rsidR="00FA263D" w14:paraId="342F3E17" w14:textId="77777777">
        <w:tc>
          <w:tcPr>
            <w:tcW w:w="2196" w:type="dxa"/>
            <w:shd w:val="clear" w:color="auto" w:fill="E6E6E6"/>
            <w:vAlign w:val="center"/>
          </w:tcPr>
          <w:p w14:paraId="2B1071C2" w14:textId="77777777" w:rsidR="00FA263D" w:rsidRDefault="00D111CD">
            <w:r>
              <w:t>水泥砂浆</w:t>
            </w:r>
          </w:p>
        </w:tc>
        <w:tc>
          <w:tcPr>
            <w:tcW w:w="1018" w:type="dxa"/>
            <w:vAlign w:val="center"/>
          </w:tcPr>
          <w:p w14:paraId="30E8D8A6" w14:textId="77777777" w:rsidR="00FA263D" w:rsidRDefault="00D111CD">
            <w:r>
              <w:t>0.930</w:t>
            </w:r>
          </w:p>
        </w:tc>
        <w:tc>
          <w:tcPr>
            <w:tcW w:w="1030" w:type="dxa"/>
            <w:vAlign w:val="center"/>
          </w:tcPr>
          <w:p w14:paraId="6FCC227B" w14:textId="77777777" w:rsidR="00FA263D" w:rsidRDefault="00D111CD">
            <w:r>
              <w:t>11.370</w:t>
            </w:r>
          </w:p>
        </w:tc>
        <w:tc>
          <w:tcPr>
            <w:tcW w:w="848" w:type="dxa"/>
            <w:vAlign w:val="center"/>
          </w:tcPr>
          <w:p w14:paraId="0553C225" w14:textId="77777777" w:rsidR="00FA263D" w:rsidRDefault="00D111CD">
            <w:r>
              <w:t>1800.0</w:t>
            </w:r>
          </w:p>
        </w:tc>
        <w:tc>
          <w:tcPr>
            <w:tcW w:w="1018" w:type="dxa"/>
            <w:vAlign w:val="center"/>
          </w:tcPr>
          <w:p w14:paraId="794BC9D9" w14:textId="77777777" w:rsidR="00FA263D" w:rsidRDefault="00D111CD">
            <w:r>
              <w:t>1050.0</w:t>
            </w:r>
          </w:p>
        </w:tc>
        <w:tc>
          <w:tcPr>
            <w:tcW w:w="1188" w:type="dxa"/>
            <w:vAlign w:val="center"/>
          </w:tcPr>
          <w:p w14:paraId="6B8B83D0" w14:textId="77777777" w:rsidR="00FA263D" w:rsidRDefault="00D111CD">
            <w:r>
              <w:t>0.0210</w:t>
            </w:r>
          </w:p>
        </w:tc>
        <w:tc>
          <w:tcPr>
            <w:tcW w:w="1516" w:type="dxa"/>
            <w:vAlign w:val="center"/>
          </w:tcPr>
          <w:p w14:paraId="624CB7AC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33F47DD1" w14:textId="77777777">
        <w:tc>
          <w:tcPr>
            <w:tcW w:w="2196" w:type="dxa"/>
            <w:shd w:val="clear" w:color="auto" w:fill="E6E6E6"/>
            <w:vAlign w:val="center"/>
          </w:tcPr>
          <w:p w14:paraId="136DD4D2" w14:textId="77777777" w:rsidR="00FA263D" w:rsidRDefault="00D111CD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778A354E" w14:textId="77777777" w:rsidR="00FA263D" w:rsidRDefault="00D111CD">
            <w:r>
              <w:t>0.033</w:t>
            </w:r>
          </w:p>
        </w:tc>
        <w:tc>
          <w:tcPr>
            <w:tcW w:w="1030" w:type="dxa"/>
            <w:vAlign w:val="center"/>
          </w:tcPr>
          <w:p w14:paraId="0C2BFA4F" w14:textId="77777777" w:rsidR="00FA263D" w:rsidRDefault="00D111CD">
            <w:r>
              <w:t>0.280</w:t>
            </w:r>
          </w:p>
        </w:tc>
        <w:tc>
          <w:tcPr>
            <w:tcW w:w="848" w:type="dxa"/>
            <w:vAlign w:val="center"/>
          </w:tcPr>
          <w:p w14:paraId="0E2E5DAD" w14:textId="77777777" w:rsidR="00FA263D" w:rsidRDefault="00D111CD">
            <w:r>
              <w:t>20.0</w:t>
            </w:r>
          </w:p>
        </w:tc>
        <w:tc>
          <w:tcPr>
            <w:tcW w:w="1018" w:type="dxa"/>
            <w:vAlign w:val="center"/>
          </w:tcPr>
          <w:p w14:paraId="23CC796F" w14:textId="77777777" w:rsidR="00FA263D" w:rsidRDefault="00D111CD">
            <w:r>
              <w:t>1380.0</w:t>
            </w:r>
          </w:p>
        </w:tc>
        <w:tc>
          <w:tcPr>
            <w:tcW w:w="1188" w:type="dxa"/>
            <w:vAlign w:val="center"/>
          </w:tcPr>
          <w:p w14:paraId="765B6B04" w14:textId="77777777" w:rsidR="00FA263D" w:rsidRDefault="00D111CD">
            <w:r>
              <w:t>0.0162</w:t>
            </w:r>
          </w:p>
        </w:tc>
        <w:tc>
          <w:tcPr>
            <w:tcW w:w="1516" w:type="dxa"/>
            <w:vAlign w:val="center"/>
          </w:tcPr>
          <w:p w14:paraId="2C257489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605960C3" w14:textId="77777777">
        <w:tc>
          <w:tcPr>
            <w:tcW w:w="2196" w:type="dxa"/>
            <w:shd w:val="clear" w:color="auto" w:fill="E6E6E6"/>
            <w:vAlign w:val="center"/>
          </w:tcPr>
          <w:p w14:paraId="458B90CB" w14:textId="77777777" w:rsidR="00FA263D" w:rsidRDefault="00D111CD">
            <w:r>
              <w:t>混合砂浆</w:t>
            </w:r>
          </w:p>
        </w:tc>
        <w:tc>
          <w:tcPr>
            <w:tcW w:w="1018" w:type="dxa"/>
            <w:vAlign w:val="center"/>
          </w:tcPr>
          <w:p w14:paraId="163E9BBB" w14:textId="77777777" w:rsidR="00FA263D" w:rsidRDefault="00D111CD">
            <w:r>
              <w:t>0.870</w:t>
            </w:r>
          </w:p>
        </w:tc>
        <w:tc>
          <w:tcPr>
            <w:tcW w:w="1030" w:type="dxa"/>
            <w:vAlign w:val="center"/>
          </w:tcPr>
          <w:p w14:paraId="7AE9228E" w14:textId="77777777" w:rsidR="00FA263D" w:rsidRDefault="00D111CD">
            <w:r>
              <w:t>10.750</w:t>
            </w:r>
          </w:p>
        </w:tc>
        <w:tc>
          <w:tcPr>
            <w:tcW w:w="848" w:type="dxa"/>
            <w:vAlign w:val="center"/>
          </w:tcPr>
          <w:p w14:paraId="5CDFA8AE" w14:textId="77777777" w:rsidR="00FA263D" w:rsidRDefault="00D111CD">
            <w:r>
              <w:t>1700.0</w:t>
            </w:r>
          </w:p>
        </w:tc>
        <w:tc>
          <w:tcPr>
            <w:tcW w:w="1018" w:type="dxa"/>
            <w:vAlign w:val="center"/>
          </w:tcPr>
          <w:p w14:paraId="0B57083C" w14:textId="77777777" w:rsidR="00FA263D" w:rsidRDefault="00D111CD">
            <w:r>
              <w:t>1074.4</w:t>
            </w:r>
          </w:p>
        </w:tc>
        <w:tc>
          <w:tcPr>
            <w:tcW w:w="1188" w:type="dxa"/>
            <w:vAlign w:val="center"/>
          </w:tcPr>
          <w:p w14:paraId="24E3A44A" w14:textId="77777777" w:rsidR="00FA263D" w:rsidRDefault="00D111CD">
            <w:r>
              <w:t>0.0975</w:t>
            </w:r>
          </w:p>
        </w:tc>
        <w:tc>
          <w:tcPr>
            <w:tcW w:w="1516" w:type="dxa"/>
            <w:vAlign w:val="center"/>
          </w:tcPr>
          <w:p w14:paraId="4C227117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1D278DD2" w14:textId="77777777">
        <w:tc>
          <w:tcPr>
            <w:tcW w:w="2196" w:type="dxa"/>
            <w:shd w:val="clear" w:color="auto" w:fill="E6E6E6"/>
            <w:vAlign w:val="center"/>
          </w:tcPr>
          <w:p w14:paraId="5FE1F7C6" w14:textId="77777777" w:rsidR="00FA263D" w:rsidRDefault="00D111C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EB4616" w14:textId="77777777" w:rsidR="00FA263D" w:rsidRDefault="00D111CD">
            <w:r>
              <w:t>1.740</w:t>
            </w:r>
          </w:p>
        </w:tc>
        <w:tc>
          <w:tcPr>
            <w:tcW w:w="1030" w:type="dxa"/>
            <w:vAlign w:val="center"/>
          </w:tcPr>
          <w:p w14:paraId="2EECAE0F" w14:textId="77777777" w:rsidR="00FA263D" w:rsidRDefault="00D111CD">
            <w:r>
              <w:t>17.200</w:t>
            </w:r>
          </w:p>
        </w:tc>
        <w:tc>
          <w:tcPr>
            <w:tcW w:w="848" w:type="dxa"/>
            <w:vAlign w:val="center"/>
          </w:tcPr>
          <w:p w14:paraId="48DE36DD" w14:textId="77777777" w:rsidR="00FA263D" w:rsidRDefault="00D111CD">
            <w:r>
              <w:t>2500.0</w:t>
            </w:r>
          </w:p>
        </w:tc>
        <w:tc>
          <w:tcPr>
            <w:tcW w:w="1018" w:type="dxa"/>
            <w:vAlign w:val="center"/>
          </w:tcPr>
          <w:p w14:paraId="0FEB85B8" w14:textId="77777777" w:rsidR="00FA263D" w:rsidRDefault="00D111CD">
            <w:r>
              <w:t>920.0</w:t>
            </w:r>
          </w:p>
        </w:tc>
        <w:tc>
          <w:tcPr>
            <w:tcW w:w="1188" w:type="dxa"/>
            <w:vAlign w:val="center"/>
          </w:tcPr>
          <w:p w14:paraId="5975979E" w14:textId="77777777" w:rsidR="00FA263D" w:rsidRDefault="00D111CD">
            <w:r>
              <w:t>0.0158</w:t>
            </w:r>
          </w:p>
        </w:tc>
        <w:tc>
          <w:tcPr>
            <w:tcW w:w="1516" w:type="dxa"/>
            <w:vAlign w:val="center"/>
          </w:tcPr>
          <w:p w14:paraId="0F4675F2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4001755D" w14:textId="77777777">
        <w:tc>
          <w:tcPr>
            <w:tcW w:w="2196" w:type="dxa"/>
            <w:shd w:val="clear" w:color="auto" w:fill="E6E6E6"/>
            <w:vAlign w:val="center"/>
          </w:tcPr>
          <w:p w14:paraId="11788104" w14:textId="77777777" w:rsidR="00FA263D" w:rsidRDefault="00D111C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6FA341E" w14:textId="77777777" w:rsidR="00FA263D" w:rsidRDefault="00D111CD">
            <w:r>
              <w:t>0.030</w:t>
            </w:r>
          </w:p>
        </w:tc>
        <w:tc>
          <w:tcPr>
            <w:tcW w:w="1030" w:type="dxa"/>
            <w:vAlign w:val="center"/>
          </w:tcPr>
          <w:p w14:paraId="57AE4F8B" w14:textId="77777777" w:rsidR="00FA263D" w:rsidRDefault="00D111CD">
            <w:r>
              <w:t>0.320</w:t>
            </w:r>
          </w:p>
        </w:tc>
        <w:tc>
          <w:tcPr>
            <w:tcW w:w="848" w:type="dxa"/>
            <w:vAlign w:val="center"/>
          </w:tcPr>
          <w:p w14:paraId="552E6FDF" w14:textId="77777777" w:rsidR="00FA263D" w:rsidRDefault="00D111CD">
            <w:r>
              <w:t>28.5</w:t>
            </w:r>
          </w:p>
        </w:tc>
        <w:tc>
          <w:tcPr>
            <w:tcW w:w="1018" w:type="dxa"/>
            <w:vAlign w:val="center"/>
          </w:tcPr>
          <w:p w14:paraId="718698D2" w14:textId="77777777" w:rsidR="00FA263D" w:rsidRDefault="00D111CD">
            <w:r>
              <w:t>1647.0</w:t>
            </w:r>
          </w:p>
        </w:tc>
        <w:tc>
          <w:tcPr>
            <w:tcW w:w="1188" w:type="dxa"/>
            <w:vAlign w:val="center"/>
          </w:tcPr>
          <w:p w14:paraId="53A1B62F" w14:textId="77777777" w:rsidR="00FA263D" w:rsidRDefault="00D111CD">
            <w:r>
              <w:t>0.0162</w:t>
            </w:r>
          </w:p>
        </w:tc>
        <w:tc>
          <w:tcPr>
            <w:tcW w:w="1516" w:type="dxa"/>
            <w:vAlign w:val="center"/>
          </w:tcPr>
          <w:p w14:paraId="7DD719B0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5E85DB4E" w14:textId="77777777">
        <w:tc>
          <w:tcPr>
            <w:tcW w:w="2196" w:type="dxa"/>
            <w:shd w:val="clear" w:color="auto" w:fill="E6E6E6"/>
            <w:vAlign w:val="center"/>
          </w:tcPr>
          <w:p w14:paraId="13005784" w14:textId="77777777" w:rsidR="00FA263D" w:rsidRDefault="00D111CD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F2A178E" w14:textId="77777777" w:rsidR="00FA263D" w:rsidRDefault="00D111CD">
            <w:r>
              <w:t>0.180</w:t>
            </w:r>
          </w:p>
        </w:tc>
        <w:tc>
          <w:tcPr>
            <w:tcW w:w="1030" w:type="dxa"/>
            <w:vAlign w:val="center"/>
          </w:tcPr>
          <w:p w14:paraId="5CD669B1" w14:textId="77777777" w:rsidR="00FA263D" w:rsidRDefault="00D111CD">
            <w:r>
              <w:t>3.100</w:t>
            </w:r>
          </w:p>
        </w:tc>
        <w:tc>
          <w:tcPr>
            <w:tcW w:w="848" w:type="dxa"/>
            <w:vAlign w:val="center"/>
          </w:tcPr>
          <w:p w14:paraId="28A1939A" w14:textId="77777777" w:rsidR="00FA263D" w:rsidRDefault="00D111CD">
            <w:r>
              <w:t>700.0</w:t>
            </w:r>
          </w:p>
        </w:tc>
        <w:tc>
          <w:tcPr>
            <w:tcW w:w="1018" w:type="dxa"/>
            <w:vAlign w:val="center"/>
          </w:tcPr>
          <w:p w14:paraId="59A84ECA" w14:textId="77777777" w:rsidR="00FA263D" w:rsidRDefault="00D111CD">
            <w:r>
              <w:t>1050.0</w:t>
            </w:r>
          </w:p>
        </w:tc>
        <w:tc>
          <w:tcPr>
            <w:tcW w:w="1188" w:type="dxa"/>
            <w:vAlign w:val="center"/>
          </w:tcPr>
          <w:p w14:paraId="28E37F0A" w14:textId="77777777" w:rsidR="00FA263D" w:rsidRDefault="00D111CD">
            <w:r>
              <w:t>0.0998</w:t>
            </w:r>
          </w:p>
        </w:tc>
        <w:tc>
          <w:tcPr>
            <w:tcW w:w="1516" w:type="dxa"/>
            <w:vAlign w:val="center"/>
          </w:tcPr>
          <w:p w14:paraId="3A8D6C70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72520604" w14:textId="77777777">
        <w:tc>
          <w:tcPr>
            <w:tcW w:w="2196" w:type="dxa"/>
            <w:shd w:val="clear" w:color="auto" w:fill="E6E6E6"/>
            <w:vAlign w:val="center"/>
          </w:tcPr>
          <w:p w14:paraId="503B1846" w14:textId="77777777" w:rsidR="00FA263D" w:rsidRDefault="00D111CD">
            <w:r>
              <w:lastRenderedPageBreak/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061F2693" w14:textId="77777777" w:rsidR="00FA263D" w:rsidRDefault="00D111CD">
            <w:r>
              <w:t>0.750</w:t>
            </w:r>
          </w:p>
        </w:tc>
        <w:tc>
          <w:tcPr>
            <w:tcW w:w="1030" w:type="dxa"/>
            <w:vAlign w:val="center"/>
          </w:tcPr>
          <w:p w14:paraId="74179384" w14:textId="77777777" w:rsidR="00FA263D" w:rsidRDefault="00D111CD">
            <w:r>
              <w:t>7.490</w:t>
            </w:r>
          </w:p>
        </w:tc>
        <w:tc>
          <w:tcPr>
            <w:tcW w:w="848" w:type="dxa"/>
            <w:vAlign w:val="center"/>
          </w:tcPr>
          <w:p w14:paraId="47831F0C" w14:textId="77777777" w:rsidR="00FA263D" w:rsidRDefault="00D111CD">
            <w:r>
              <w:t>1450.0</w:t>
            </w:r>
          </w:p>
        </w:tc>
        <w:tc>
          <w:tcPr>
            <w:tcW w:w="1018" w:type="dxa"/>
            <w:vAlign w:val="center"/>
          </w:tcPr>
          <w:p w14:paraId="0C4ADF03" w14:textId="77777777" w:rsidR="00FA263D" w:rsidRDefault="00D111CD">
            <w:r>
              <w:t>709.4</w:t>
            </w:r>
          </w:p>
        </w:tc>
        <w:tc>
          <w:tcPr>
            <w:tcW w:w="1188" w:type="dxa"/>
            <w:vAlign w:val="center"/>
          </w:tcPr>
          <w:p w14:paraId="2F5A2CCA" w14:textId="77777777" w:rsidR="00FA263D" w:rsidRDefault="00D111CD">
            <w:r>
              <w:t>0.0010</w:t>
            </w:r>
          </w:p>
        </w:tc>
        <w:tc>
          <w:tcPr>
            <w:tcW w:w="1516" w:type="dxa"/>
            <w:vAlign w:val="center"/>
          </w:tcPr>
          <w:p w14:paraId="31750BCA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43DFADBA" w14:textId="77777777">
        <w:tc>
          <w:tcPr>
            <w:tcW w:w="2196" w:type="dxa"/>
            <w:shd w:val="clear" w:color="auto" w:fill="E6E6E6"/>
            <w:vAlign w:val="center"/>
          </w:tcPr>
          <w:p w14:paraId="4FBDCC27" w14:textId="77777777" w:rsidR="00FA263D" w:rsidRDefault="00D111CD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F4DC205" w14:textId="77777777" w:rsidR="00FA263D" w:rsidRDefault="00D111CD">
            <w:r>
              <w:t>0.041</w:t>
            </w:r>
          </w:p>
        </w:tc>
        <w:tc>
          <w:tcPr>
            <w:tcW w:w="1030" w:type="dxa"/>
            <w:vAlign w:val="center"/>
          </w:tcPr>
          <w:p w14:paraId="25190918" w14:textId="77777777" w:rsidR="00FA263D" w:rsidRDefault="00D111CD">
            <w:r>
              <w:t>0.615</w:t>
            </w:r>
          </w:p>
        </w:tc>
        <w:tc>
          <w:tcPr>
            <w:tcW w:w="848" w:type="dxa"/>
            <w:vAlign w:val="center"/>
          </w:tcPr>
          <w:p w14:paraId="4C7E97F0" w14:textId="77777777" w:rsidR="00FA263D" w:rsidRDefault="00D111CD">
            <w:r>
              <w:t>110.0</w:t>
            </w:r>
          </w:p>
        </w:tc>
        <w:tc>
          <w:tcPr>
            <w:tcW w:w="1018" w:type="dxa"/>
            <w:vAlign w:val="center"/>
          </w:tcPr>
          <w:p w14:paraId="2F97B133" w14:textId="77777777" w:rsidR="00FA263D" w:rsidRDefault="00D111CD">
            <w:r>
              <w:t>1220.0</w:t>
            </w:r>
          </w:p>
        </w:tc>
        <w:tc>
          <w:tcPr>
            <w:tcW w:w="1188" w:type="dxa"/>
            <w:vAlign w:val="center"/>
          </w:tcPr>
          <w:p w14:paraId="6975B14A" w14:textId="77777777" w:rsidR="00FA263D" w:rsidRDefault="00D111CD">
            <w:r>
              <w:t>0.4880</w:t>
            </w:r>
          </w:p>
        </w:tc>
        <w:tc>
          <w:tcPr>
            <w:tcW w:w="1516" w:type="dxa"/>
            <w:vAlign w:val="center"/>
          </w:tcPr>
          <w:p w14:paraId="631F53D3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4CB07CEC" w14:textId="77777777">
        <w:tc>
          <w:tcPr>
            <w:tcW w:w="2196" w:type="dxa"/>
            <w:shd w:val="clear" w:color="auto" w:fill="E6E6E6"/>
            <w:vAlign w:val="center"/>
          </w:tcPr>
          <w:p w14:paraId="77189DDF" w14:textId="77777777" w:rsidR="00FA263D" w:rsidRDefault="00D111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66D6409" w14:textId="77777777" w:rsidR="00FA263D" w:rsidRDefault="00D111CD">
            <w:r>
              <w:t>1.510</w:t>
            </w:r>
          </w:p>
        </w:tc>
        <w:tc>
          <w:tcPr>
            <w:tcW w:w="1030" w:type="dxa"/>
            <w:vAlign w:val="center"/>
          </w:tcPr>
          <w:p w14:paraId="2DA34FAA" w14:textId="77777777" w:rsidR="00FA263D" w:rsidRDefault="00D111CD">
            <w:r>
              <w:t>15.243</w:t>
            </w:r>
          </w:p>
        </w:tc>
        <w:tc>
          <w:tcPr>
            <w:tcW w:w="848" w:type="dxa"/>
            <w:vAlign w:val="center"/>
          </w:tcPr>
          <w:p w14:paraId="6D33EE8B" w14:textId="77777777" w:rsidR="00FA263D" w:rsidRDefault="00D111CD">
            <w:r>
              <w:t>2300.0</w:t>
            </w:r>
          </w:p>
        </w:tc>
        <w:tc>
          <w:tcPr>
            <w:tcW w:w="1018" w:type="dxa"/>
            <w:vAlign w:val="center"/>
          </w:tcPr>
          <w:p w14:paraId="7C5336C4" w14:textId="77777777" w:rsidR="00FA263D" w:rsidRDefault="00D111CD">
            <w:r>
              <w:t>920.0</w:t>
            </w:r>
          </w:p>
        </w:tc>
        <w:tc>
          <w:tcPr>
            <w:tcW w:w="1188" w:type="dxa"/>
            <w:vAlign w:val="center"/>
          </w:tcPr>
          <w:p w14:paraId="1F68E92D" w14:textId="77777777" w:rsidR="00FA263D" w:rsidRDefault="00D111CD">
            <w:r>
              <w:t>0.0173</w:t>
            </w:r>
          </w:p>
        </w:tc>
        <w:tc>
          <w:tcPr>
            <w:tcW w:w="1516" w:type="dxa"/>
            <w:vAlign w:val="center"/>
          </w:tcPr>
          <w:p w14:paraId="16C63373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FA263D" w14:paraId="00B0EDAE" w14:textId="77777777">
        <w:tc>
          <w:tcPr>
            <w:tcW w:w="2196" w:type="dxa"/>
            <w:shd w:val="clear" w:color="auto" w:fill="E6E6E6"/>
            <w:vAlign w:val="center"/>
          </w:tcPr>
          <w:p w14:paraId="29B541C7" w14:textId="77777777" w:rsidR="00FA263D" w:rsidRDefault="00D111CD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29A9332E" w14:textId="77777777" w:rsidR="00FA263D" w:rsidRDefault="00D111CD">
            <w:r>
              <w:t>0.300</w:t>
            </w:r>
          </w:p>
        </w:tc>
        <w:tc>
          <w:tcPr>
            <w:tcW w:w="1030" w:type="dxa"/>
            <w:vAlign w:val="center"/>
          </w:tcPr>
          <w:p w14:paraId="5B1D34EA" w14:textId="77777777" w:rsidR="00FA263D" w:rsidRDefault="00D111CD">
            <w:r>
              <w:t>5.000</w:t>
            </w:r>
          </w:p>
        </w:tc>
        <w:tc>
          <w:tcPr>
            <w:tcW w:w="848" w:type="dxa"/>
            <w:vAlign w:val="center"/>
          </w:tcPr>
          <w:p w14:paraId="0A83E09C" w14:textId="77777777" w:rsidR="00FA263D" w:rsidRDefault="00D111CD">
            <w:r>
              <w:t>1050.0</w:t>
            </w:r>
          </w:p>
        </w:tc>
        <w:tc>
          <w:tcPr>
            <w:tcW w:w="1018" w:type="dxa"/>
            <w:vAlign w:val="center"/>
          </w:tcPr>
          <w:p w14:paraId="004C6DDC" w14:textId="77777777" w:rsidR="00FA263D" w:rsidRDefault="00D111CD">
            <w:r>
              <w:t>1091.3</w:t>
            </w:r>
          </w:p>
        </w:tc>
        <w:tc>
          <w:tcPr>
            <w:tcW w:w="1188" w:type="dxa"/>
            <w:vAlign w:val="center"/>
          </w:tcPr>
          <w:p w14:paraId="0F1F3258" w14:textId="77777777" w:rsidR="00FA263D" w:rsidRDefault="00D111CD">
            <w:r>
              <w:t>0.0140</w:t>
            </w:r>
          </w:p>
        </w:tc>
        <w:tc>
          <w:tcPr>
            <w:tcW w:w="1516" w:type="dxa"/>
            <w:vAlign w:val="center"/>
          </w:tcPr>
          <w:p w14:paraId="3ADB0DE5" w14:textId="77777777" w:rsidR="00FA263D" w:rsidRDefault="00D111CD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1E9AEFF3" w14:textId="77777777" w:rsidR="00FA263D" w:rsidRDefault="00D111CD">
      <w:pPr>
        <w:pStyle w:val="2"/>
        <w:widowControl w:val="0"/>
        <w:rPr>
          <w:kern w:val="2"/>
        </w:rPr>
      </w:pPr>
      <w:bookmarkStart w:id="40" w:name="_Toc218002715"/>
      <w:r>
        <w:rPr>
          <w:kern w:val="2"/>
        </w:rPr>
        <w:t>围护结构作法简要说明</w:t>
      </w:r>
      <w:bookmarkEnd w:id="40"/>
    </w:p>
    <w:p w14:paraId="38F3F88C" w14:textId="77777777" w:rsidR="00FA263D" w:rsidRDefault="00D111C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(K=0.324,D=3.542)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92EBD7" w14:textId="77777777" w:rsidR="00FA263D" w:rsidRDefault="00D111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90mm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proofErr w:type="gramStart"/>
      <w:r>
        <w:rPr>
          <w:color w:val="000000"/>
          <w:kern w:val="2"/>
          <w:szCs w:val="24"/>
          <w:lang w:val="en-US"/>
        </w:rPr>
        <w:t>找坡层</w:t>
      </w:r>
      <w:proofErr w:type="gramEnd"/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6E5226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(K=0.379,D=4.986)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525ABD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70mm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A6FFAD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(K=0.419,D=2.425)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4F6355E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469F9EA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(K=0.867,D=3.936)</w:t>
      </w:r>
      <w:r>
        <w:rPr>
          <w:color w:val="0000FF"/>
          <w:kern w:val="2"/>
          <w:szCs w:val="21"/>
          <w:lang w:val="en-US"/>
        </w:rPr>
        <w:t>：</w:t>
      </w:r>
    </w:p>
    <w:p w14:paraId="20A56AA4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4F8C6F6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[5Low-E+16A+5] (K=2.500)</w:t>
      </w:r>
      <w:r>
        <w:rPr>
          <w:color w:val="0000FF"/>
          <w:kern w:val="2"/>
          <w:szCs w:val="21"/>
          <w:lang w:val="en-US"/>
        </w:rPr>
        <w:t>：</w:t>
      </w:r>
    </w:p>
    <w:p w14:paraId="56F57361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0.370</w:t>
      </w:r>
    </w:p>
    <w:p w14:paraId="215829EE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地面构造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(K=1.240,D=1.644)</w:t>
      </w:r>
      <w:r>
        <w:rPr>
          <w:color w:val="0000FF"/>
          <w:kern w:val="2"/>
          <w:szCs w:val="21"/>
          <w:lang w:val="en-US"/>
        </w:rPr>
        <w:t>：</w:t>
      </w:r>
    </w:p>
    <w:p w14:paraId="4E4D5332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77D86CD" w14:textId="77777777" w:rsidR="00FA263D" w:rsidRDefault="00D111CD">
      <w:pPr>
        <w:pStyle w:val="2"/>
        <w:widowControl w:val="0"/>
        <w:rPr>
          <w:kern w:val="2"/>
        </w:rPr>
      </w:pPr>
      <w:bookmarkStart w:id="41" w:name="_Toc218002716"/>
      <w:r>
        <w:rPr>
          <w:kern w:val="2"/>
        </w:rPr>
        <w:t>体形系数</w:t>
      </w:r>
      <w:bookmarkEnd w:id="41"/>
    </w:p>
    <w:p w14:paraId="75A90D95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A263D" w14:paraId="65DCC3D5" w14:textId="77777777">
        <w:tc>
          <w:tcPr>
            <w:tcW w:w="2513" w:type="dxa"/>
            <w:shd w:val="clear" w:color="auto" w:fill="E6E6E6"/>
            <w:vAlign w:val="center"/>
          </w:tcPr>
          <w:p w14:paraId="717B0649" w14:textId="77777777" w:rsidR="00FA263D" w:rsidRDefault="00D111CD">
            <w:r>
              <w:t>外表面积</w:t>
            </w:r>
          </w:p>
        </w:tc>
        <w:tc>
          <w:tcPr>
            <w:tcW w:w="6820" w:type="dxa"/>
            <w:vAlign w:val="center"/>
          </w:tcPr>
          <w:p w14:paraId="17AD13C9" w14:textId="77777777" w:rsidR="00FA263D" w:rsidRDefault="00D111CD">
            <w:r>
              <w:t>6760.16</w:t>
            </w:r>
          </w:p>
        </w:tc>
      </w:tr>
      <w:tr w:rsidR="00FA263D" w14:paraId="63384F10" w14:textId="77777777">
        <w:tc>
          <w:tcPr>
            <w:tcW w:w="2513" w:type="dxa"/>
            <w:shd w:val="clear" w:color="auto" w:fill="E6E6E6"/>
            <w:vAlign w:val="center"/>
          </w:tcPr>
          <w:p w14:paraId="6151BCF6" w14:textId="77777777" w:rsidR="00FA263D" w:rsidRDefault="00D111CD">
            <w:r>
              <w:t>建筑体积</w:t>
            </w:r>
          </w:p>
        </w:tc>
        <w:tc>
          <w:tcPr>
            <w:tcW w:w="6820" w:type="dxa"/>
            <w:vAlign w:val="center"/>
          </w:tcPr>
          <w:p w14:paraId="17CB0981" w14:textId="77777777" w:rsidR="00FA263D" w:rsidRDefault="00D111CD">
            <w:r>
              <w:t>33114.65</w:t>
            </w:r>
          </w:p>
        </w:tc>
      </w:tr>
      <w:tr w:rsidR="00FA263D" w14:paraId="6142EAF7" w14:textId="77777777">
        <w:tc>
          <w:tcPr>
            <w:tcW w:w="2513" w:type="dxa"/>
            <w:shd w:val="clear" w:color="auto" w:fill="E6E6E6"/>
            <w:vAlign w:val="center"/>
          </w:tcPr>
          <w:p w14:paraId="023DF14F" w14:textId="77777777" w:rsidR="00FA263D" w:rsidRDefault="00D111CD">
            <w:r>
              <w:t>体形系数</w:t>
            </w:r>
          </w:p>
        </w:tc>
        <w:tc>
          <w:tcPr>
            <w:tcW w:w="6820" w:type="dxa"/>
            <w:vAlign w:val="center"/>
          </w:tcPr>
          <w:p w14:paraId="1D5F04AC" w14:textId="77777777" w:rsidR="00FA263D" w:rsidRDefault="00D111CD">
            <w:r>
              <w:t>0.20</w:t>
            </w:r>
          </w:p>
        </w:tc>
      </w:tr>
      <w:tr w:rsidR="00FA263D" w14:paraId="6AAA85BA" w14:textId="77777777">
        <w:tc>
          <w:tcPr>
            <w:tcW w:w="2513" w:type="dxa"/>
            <w:shd w:val="clear" w:color="auto" w:fill="E6E6E6"/>
            <w:vAlign w:val="center"/>
          </w:tcPr>
          <w:p w14:paraId="5F3CE437" w14:textId="77777777" w:rsidR="00FA263D" w:rsidRDefault="00D111CD">
            <w:r>
              <w:t>标准依据</w:t>
            </w:r>
          </w:p>
        </w:tc>
        <w:tc>
          <w:tcPr>
            <w:tcW w:w="6820" w:type="dxa"/>
            <w:vAlign w:val="center"/>
          </w:tcPr>
          <w:p w14:paraId="3E0BEDB1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FA263D" w14:paraId="4CE65B5E" w14:textId="77777777">
        <w:tc>
          <w:tcPr>
            <w:tcW w:w="2513" w:type="dxa"/>
            <w:shd w:val="clear" w:color="auto" w:fill="E6E6E6"/>
            <w:vAlign w:val="center"/>
          </w:tcPr>
          <w:p w14:paraId="2AD91606" w14:textId="77777777" w:rsidR="00FA263D" w:rsidRDefault="00D111CD">
            <w:r>
              <w:t>标准要求</w:t>
            </w:r>
          </w:p>
        </w:tc>
        <w:tc>
          <w:tcPr>
            <w:tcW w:w="6820" w:type="dxa"/>
            <w:vAlign w:val="center"/>
          </w:tcPr>
          <w:p w14:paraId="652EBBC5" w14:textId="77777777" w:rsidR="00FA263D" w:rsidRDefault="00D111CD">
            <w:r>
              <w:t>严寒和寒冷地区体形系数应符合表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FA263D" w14:paraId="7E3836B5" w14:textId="77777777">
        <w:tc>
          <w:tcPr>
            <w:tcW w:w="2513" w:type="dxa"/>
            <w:shd w:val="clear" w:color="auto" w:fill="E6E6E6"/>
            <w:vAlign w:val="center"/>
          </w:tcPr>
          <w:p w14:paraId="3C4C0715" w14:textId="77777777" w:rsidR="00FA263D" w:rsidRDefault="00D111CD">
            <w:r>
              <w:lastRenderedPageBreak/>
              <w:t>结论</w:t>
            </w:r>
          </w:p>
        </w:tc>
        <w:tc>
          <w:tcPr>
            <w:tcW w:w="6820" w:type="dxa"/>
            <w:vAlign w:val="center"/>
          </w:tcPr>
          <w:p w14:paraId="4BB8739D" w14:textId="77777777" w:rsidR="00FA263D" w:rsidRDefault="00D111CD">
            <w:r>
              <w:t>满足</w:t>
            </w:r>
          </w:p>
        </w:tc>
      </w:tr>
    </w:tbl>
    <w:p w14:paraId="4D97B471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FA263D" w14:paraId="66F951A1" w14:textId="77777777" w:rsidTr="00673D09">
        <w:tc>
          <w:tcPr>
            <w:tcW w:w="882" w:type="dxa"/>
            <w:shd w:val="clear" w:color="auto" w:fill="E6E6E6"/>
            <w:vAlign w:val="center"/>
          </w:tcPr>
          <w:p w14:paraId="4FF22219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7130B20" w14:textId="77777777" w:rsidR="00FA263D" w:rsidRDefault="00D111CD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4" w:type="dxa"/>
            <w:shd w:val="clear" w:color="auto" w:fill="E6E6E6"/>
            <w:vAlign w:val="center"/>
          </w:tcPr>
          <w:p w14:paraId="509E8FA2" w14:textId="77777777" w:rsidR="00FA263D" w:rsidRDefault="00D111CD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4" w:type="dxa"/>
            <w:shd w:val="clear" w:color="auto" w:fill="E6E6E6"/>
            <w:vAlign w:val="center"/>
          </w:tcPr>
          <w:p w14:paraId="6DF91EDA" w14:textId="77777777" w:rsidR="00FA263D" w:rsidRDefault="00D111CD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1" w:type="dxa"/>
            <w:shd w:val="clear" w:color="auto" w:fill="E6E6E6"/>
            <w:vAlign w:val="center"/>
          </w:tcPr>
          <w:p w14:paraId="09218BB5" w14:textId="77777777" w:rsidR="00FA263D" w:rsidRDefault="00D111CD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FA263D" w14:paraId="30FCFEC6" w14:textId="77777777" w:rsidTr="00673D09">
        <w:tc>
          <w:tcPr>
            <w:tcW w:w="882" w:type="dxa"/>
            <w:vAlign w:val="center"/>
          </w:tcPr>
          <w:p w14:paraId="05BD7425" w14:textId="77777777" w:rsidR="00FA263D" w:rsidRDefault="00D111CD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01D5D12" w14:textId="77777777" w:rsidR="00FA263D" w:rsidRDefault="00D111CD">
            <w:pPr>
              <w:jc w:val="right"/>
            </w:pPr>
            <w:r>
              <w:t>3.000</w:t>
            </w:r>
          </w:p>
        </w:tc>
        <w:tc>
          <w:tcPr>
            <w:tcW w:w="2264" w:type="dxa"/>
            <w:vAlign w:val="center"/>
          </w:tcPr>
          <w:p w14:paraId="11886D22" w14:textId="77777777" w:rsidR="00FA263D" w:rsidRDefault="00D111CD">
            <w:pPr>
              <w:jc w:val="right"/>
            </w:pPr>
            <w:r>
              <w:t>3384.14</w:t>
            </w:r>
          </w:p>
        </w:tc>
        <w:tc>
          <w:tcPr>
            <w:tcW w:w="2264" w:type="dxa"/>
            <w:vAlign w:val="center"/>
          </w:tcPr>
          <w:p w14:paraId="39CF72EA" w14:textId="77777777" w:rsidR="00FA263D" w:rsidRDefault="00D111CD">
            <w:pPr>
              <w:jc w:val="right"/>
            </w:pPr>
            <w:r>
              <w:t>888.14</w:t>
            </w:r>
          </w:p>
        </w:tc>
        <w:tc>
          <w:tcPr>
            <w:tcW w:w="2531" w:type="dxa"/>
            <w:vAlign w:val="center"/>
          </w:tcPr>
          <w:p w14:paraId="6678525F" w14:textId="77777777" w:rsidR="00FA263D" w:rsidRDefault="00D111CD">
            <w:pPr>
              <w:jc w:val="right"/>
            </w:pPr>
            <w:r>
              <w:t>10152.42</w:t>
            </w:r>
          </w:p>
        </w:tc>
      </w:tr>
      <w:tr w:rsidR="00FA263D" w14:paraId="67C51FF2" w14:textId="77777777" w:rsidTr="00673D09">
        <w:tc>
          <w:tcPr>
            <w:tcW w:w="882" w:type="dxa"/>
            <w:vAlign w:val="center"/>
          </w:tcPr>
          <w:p w14:paraId="74C6B9DC" w14:textId="77777777" w:rsidR="00FA263D" w:rsidRDefault="00D111CD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06D51527" w14:textId="77777777" w:rsidR="00FA263D" w:rsidRDefault="00D111CD">
            <w:pPr>
              <w:jc w:val="right"/>
            </w:pPr>
            <w:r>
              <w:t>3.000</w:t>
            </w:r>
          </w:p>
        </w:tc>
        <w:tc>
          <w:tcPr>
            <w:tcW w:w="2264" w:type="dxa"/>
            <w:vAlign w:val="center"/>
          </w:tcPr>
          <w:p w14:paraId="37991FC2" w14:textId="77777777" w:rsidR="00FA263D" w:rsidRDefault="00D111CD">
            <w:pPr>
              <w:jc w:val="right"/>
            </w:pPr>
            <w:r>
              <w:t>3490.74</w:t>
            </w:r>
          </w:p>
        </w:tc>
        <w:tc>
          <w:tcPr>
            <w:tcW w:w="2264" w:type="dxa"/>
            <w:vAlign w:val="center"/>
          </w:tcPr>
          <w:p w14:paraId="08641DDC" w14:textId="77777777" w:rsidR="00FA263D" w:rsidRDefault="00D111CD">
            <w:pPr>
              <w:jc w:val="right"/>
            </w:pPr>
            <w:r>
              <w:t>1031.57</w:t>
            </w:r>
          </w:p>
        </w:tc>
        <w:tc>
          <w:tcPr>
            <w:tcW w:w="2531" w:type="dxa"/>
            <w:vAlign w:val="center"/>
          </w:tcPr>
          <w:p w14:paraId="03DA463C" w14:textId="77777777" w:rsidR="00FA263D" w:rsidRDefault="00D111CD">
            <w:pPr>
              <w:jc w:val="right"/>
            </w:pPr>
            <w:r>
              <w:t>10472.21</w:t>
            </w:r>
          </w:p>
        </w:tc>
      </w:tr>
      <w:tr w:rsidR="00FA263D" w14:paraId="40DB215D" w14:textId="77777777" w:rsidTr="00673D09">
        <w:tc>
          <w:tcPr>
            <w:tcW w:w="882" w:type="dxa"/>
            <w:vAlign w:val="center"/>
          </w:tcPr>
          <w:p w14:paraId="106770F1" w14:textId="77777777" w:rsidR="00FA263D" w:rsidRDefault="00D111CD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B6481D9" w14:textId="77777777" w:rsidR="00FA263D" w:rsidRDefault="00D111CD">
            <w:pPr>
              <w:jc w:val="right"/>
            </w:pPr>
            <w:r>
              <w:t>3.000</w:t>
            </w:r>
          </w:p>
        </w:tc>
        <w:tc>
          <w:tcPr>
            <w:tcW w:w="2264" w:type="dxa"/>
            <w:vAlign w:val="center"/>
          </w:tcPr>
          <w:p w14:paraId="09D659CC" w14:textId="77777777" w:rsidR="00FA263D" w:rsidRDefault="00D111CD">
            <w:pPr>
              <w:jc w:val="right"/>
            </w:pPr>
            <w:r>
              <w:t>3207.38</w:t>
            </w:r>
          </w:p>
        </w:tc>
        <w:tc>
          <w:tcPr>
            <w:tcW w:w="2264" w:type="dxa"/>
            <w:vAlign w:val="center"/>
          </w:tcPr>
          <w:p w14:paraId="7F3F933D" w14:textId="77777777" w:rsidR="00FA263D" w:rsidRDefault="00D111CD">
            <w:pPr>
              <w:jc w:val="right"/>
            </w:pPr>
            <w:r>
              <w:t>1191.53</w:t>
            </w:r>
          </w:p>
        </w:tc>
        <w:tc>
          <w:tcPr>
            <w:tcW w:w="2531" w:type="dxa"/>
            <w:vAlign w:val="center"/>
          </w:tcPr>
          <w:p w14:paraId="45008AD7" w14:textId="77777777" w:rsidR="00FA263D" w:rsidRDefault="00D111CD">
            <w:pPr>
              <w:jc w:val="right"/>
            </w:pPr>
            <w:r>
              <w:t>9622.13</w:t>
            </w:r>
          </w:p>
        </w:tc>
      </w:tr>
      <w:tr w:rsidR="00FA263D" w14:paraId="340F9493" w14:textId="77777777" w:rsidTr="00673D09">
        <w:tc>
          <w:tcPr>
            <w:tcW w:w="882" w:type="dxa"/>
            <w:vAlign w:val="center"/>
          </w:tcPr>
          <w:p w14:paraId="319BBCA9" w14:textId="77777777" w:rsidR="00FA263D" w:rsidRDefault="00D111CD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3EA16AFF" w14:textId="77777777" w:rsidR="00FA263D" w:rsidRDefault="00D111CD">
            <w:pPr>
              <w:jc w:val="right"/>
            </w:pPr>
            <w:r>
              <w:t>3.000</w:t>
            </w:r>
          </w:p>
        </w:tc>
        <w:tc>
          <w:tcPr>
            <w:tcW w:w="2264" w:type="dxa"/>
            <w:vAlign w:val="center"/>
          </w:tcPr>
          <w:p w14:paraId="51929D0A" w14:textId="77777777" w:rsidR="00FA263D" w:rsidRDefault="00D111CD">
            <w:pPr>
              <w:jc w:val="right"/>
            </w:pPr>
            <w:r>
              <w:t>955.97</w:t>
            </w:r>
          </w:p>
        </w:tc>
        <w:tc>
          <w:tcPr>
            <w:tcW w:w="2264" w:type="dxa"/>
            <w:vAlign w:val="center"/>
          </w:tcPr>
          <w:p w14:paraId="009F71C3" w14:textId="77777777" w:rsidR="00FA263D" w:rsidRDefault="00D111CD">
            <w:pPr>
              <w:jc w:val="right"/>
            </w:pPr>
            <w:r>
              <w:t>2692.94</w:t>
            </w:r>
          </w:p>
        </w:tc>
        <w:tc>
          <w:tcPr>
            <w:tcW w:w="2531" w:type="dxa"/>
            <w:vAlign w:val="center"/>
          </w:tcPr>
          <w:p w14:paraId="7FDBF33E" w14:textId="77777777" w:rsidR="00FA263D" w:rsidRDefault="00D111CD">
            <w:pPr>
              <w:jc w:val="right"/>
            </w:pPr>
            <w:r>
              <w:t>2867.90</w:t>
            </w:r>
          </w:p>
        </w:tc>
      </w:tr>
      <w:tr w:rsidR="00673D09" w14:paraId="5EA6D5AB" w14:textId="77777777" w:rsidTr="0075480D">
        <w:trPr>
          <w:trHeight w:val="443"/>
        </w:trPr>
        <w:tc>
          <w:tcPr>
            <w:tcW w:w="882" w:type="dxa"/>
            <w:vAlign w:val="center"/>
          </w:tcPr>
          <w:p w14:paraId="54C3A4F1" w14:textId="61C48F23" w:rsidR="00673D09" w:rsidRDefault="00673D09" w:rsidP="00354E2E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09B8DB6" w14:textId="29EE171B" w:rsidR="00673D09" w:rsidRDefault="00673D09" w:rsidP="00A76715">
            <w:pPr>
              <w:jc w:val="right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2264" w:type="dxa"/>
            <w:vAlign w:val="center"/>
          </w:tcPr>
          <w:p w14:paraId="1A9868FE" w14:textId="65433BEE" w:rsidR="00673D09" w:rsidRDefault="004124AD" w:rsidP="00890E34">
            <w:pPr>
              <w:jc w:val="right"/>
            </w:pPr>
            <w:r>
              <w:rPr>
                <w:rFonts w:hint="eastAsia"/>
              </w:rPr>
              <w:t>11038</w:t>
            </w:r>
            <w:r w:rsidR="008417D1">
              <w:rPr>
                <w:rFonts w:hint="eastAsia"/>
              </w:rPr>
              <w:t>.23</w:t>
            </w:r>
          </w:p>
        </w:tc>
        <w:tc>
          <w:tcPr>
            <w:tcW w:w="2264" w:type="dxa"/>
            <w:vAlign w:val="center"/>
          </w:tcPr>
          <w:p w14:paraId="6400A513" w14:textId="47EAC2C5" w:rsidR="00673D09" w:rsidRDefault="00722667" w:rsidP="00F62202">
            <w:pPr>
              <w:jc w:val="right"/>
            </w:pPr>
            <w:r>
              <w:rPr>
                <w:rFonts w:hint="eastAsia"/>
              </w:rPr>
              <w:t>5804.18</w:t>
            </w:r>
          </w:p>
        </w:tc>
        <w:tc>
          <w:tcPr>
            <w:tcW w:w="2531" w:type="dxa"/>
            <w:vAlign w:val="center"/>
          </w:tcPr>
          <w:p w14:paraId="07C9AAB7" w14:textId="6362E364" w:rsidR="00673D09" w:rsidRDefault="00D111CD" w:rsidP="00074DEF">
            <w:pPr>
              <w:jc w:val="right"/>
            </w:pPr>
            <w:r>
              <w:rPr>
                <w:rFonts w:hint="eastAsia"/>
              </w:rPr>
              <w:t>33114.66</w:t>
            </w:r>
          </w:p>
        </w:tc>
      </w:tr>
    </w:tbl>
    <w:p w14:paraId="3ED649EE" w14:textId="77777777" w:rsidR="00FA263D" w:rsidRDefault="00D111CD">
      <w:pPr>
        <w:pStyle w:val="2"/>
        <w:widowControl w:val="0"/>
        <w:rPr>
          <w:kern w:val="2"/>
        </w:rPr>
      </w:pPr>
      <w:bookmarkStart w:id="42" w:name="_Toc218002717"/>
      <w:proofErr w:type="gramStart"/>
      <w:r>
        <w:rPr>
          <w:kern w:val="2"/>
        </w:rPr>
        <w:t>窗墙比</w:t>
      </w:r>
      <w:bookmarkEnd w:id="42"/>
      <w:proofErr w:type="gramEnd"/>
    </w:p>
    <w:p w14:paraId="3DDF1451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A263D" w14:paraId="4C1A9736" w14:textId="77777777">
        <w:tc>
          <w:tcPr>
            <w:tcW w:w="1652" w:type="dxa"/>
            <w:shd w:val="clear" w:color="auto" w:fill="E6E6E6"/>
            <w:vAlign w:val="center"/>
          </w:tcPr>
          <w:p w14:paraId="321B2DA3" w14:textId="77777777" w:rsidR="00FA263D" w:rsidRDefault="00D111CD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7B28142" w14:textId="77777777" w:rsidR="00FA263D" w:rsidRDefault="00D111CD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6159FE8" w14:textId="77777777" w:rsidR="00FA263D" w:rsidRDefault="00D111C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6A48CCE" w14:textId="77777777" w:rsidR="00FA263D" w:rsidRDefault="00D111CD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1BA88AF" w14:textId="77777777" w:rsidR="00FA263D" w:rsidRDefault="00D111CD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FA263D" w14:paraId="13D96EA5" w14:textId="77777777">
        <w:tc>
          <w:tcPr>
            <w:tcW w:w="1652" w:type="dxa"/>
            <w:shd w:val="clear" w:color="auto" w:fill="E6E6E6"/>
            <w:vAlign w:val="center"/>
          </w:tcPr>
          <w:p w14:paraId="3327D333" w14:textId="77777777" w:rsidR="00FA263D" w:rsidRDefault="00D111CD">
            <w:r>
              <w:t>南向</w:t>
            </w:r>
          </w:p>
        </w:tc>
        <w:tc>
          <w:tcPr>
            <w:tcW w:w="1816" w:type="dxa"/>
            <w:vAlign w:val="center"/>
          </w:tcPr>
          <w:p w14:paraId="19DE2A8A" w14:textId="77777777" w:rsidR="00FA263D" w:rsidRDefault="00D111CD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7B12AFE5" w14:textId="77777777" w:rsidR="00FA263D" w:rsidRDefault="00D111CD">
            <w:r>
              <w:t>23.12</w:t>
            </w:r>
          </w:p>
        </w:tc>
        <w:tc>
          <w:tcPr>
            <w:tcW w:w="2105" w:type="dxa"/>
            <w:vAlign w:val="center"/>
          </w:tcPr>
          <w:p w14:paraId="16F2D423" w14:textId="77777777" w:rsidR="00FA263D" w:rsidRDefault="00D111CD">
            <w:r>
              <w:t>880.63</w:t>
            </w:r>
          </w:p>
        </w:tc>
        <w:tc>
          <w:tcPr>
            <w:tcW w:w="1652" w:type="dxa"/>
            <w:vAlign w:val="center"/>
          </w:tcPr>
          <w:p w14:paraId="7CC10493" w14:textId="77777777" w:rsidR="00FA263D" w:rsidRDefault="00D111CD">
            <w:r>
              <w:t>0.03</w:t>
            </w:r>
          </w:p>
        </w:tc>
      </w:tr>
      <w:tr w:rsidR="00FA263D" w14:paraId="6FCBB579" w14:textId="77777777">
        <w:tc>
          <w:tcPr>
            <w:tcW w:w="1652" w:type="dxa"/>
            <w:shd w:val="clear" w:color="auto" w:fill="E6E6E6"/>
            <w:vAlign w:val="center"/>
          </w:tcPr>
          <w:p w14:paraId="17767182" w14:textId="77777777" w:rsidR="00FA263D" w:rsidRDefault="00D111CD">
            <w:r>
              <w:t>北向</w:t>
            </w:r>
          </w:p>
        </w:tc>
        <w:tc>
          <w:tcPr>
            <w:tcW w:w="1816" w:type="dxa"/>
            <w:vAlign w:val="center"/>
          </w:tcPr>
          <w:p w14:paraId="35ED393B" w14:textId="77777777" w:rsidR="00FA263D" w:rsidRDefault="00D111CD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8B95E54" w14:textId="77777777" w:rsidR="00FA263D" w:rsidRDefault="00D111CD">
            <w:r>
              <w:t>19.68</w:t>
            </w:r>
          </w:p>
        </w:tc>
        <w:tc>
          <w:tcPr>
            <w:tcW w:w="2105" w:type="dxa"/>
            <w:vAlign w:val="center"/>
          </w:tcPr>
          <w:p w14:paraId="2A64AAD0" w14:textId="77777777" w:rsidR="00FA263D" w:rsidRDefault="00D111CD">
            <w:r>
              <w:t>821.76</w:t>
            </w:r>
          </w:p>
        </w:tc>
        <w:tc>
          <w:tcPr>
            <w:tcW w:w="1652" w:type="dxa"/>
            <w:vAlign w:val="center"/>
          </w:tcPr>
          <w:p w14:paraId="72F9AF6C" w14:textId="77777777" w:rsidR="00FA263D" w:rsidRDefault="00D111CD">
            <w:r>
              <w:t>0.02</w:t>
            </w:r>
          </w:p>
        </w:tc>
      </w:tr>
      <w:tr w:rsidR="00FA263D" w14:paraId="5697D7D8" w14:textId="77777777">
        <w:tc>
          <w:tcPr>
            <w:tcW w:w="1652" w:type="dxa"/>
            <w:shd w:val="clear" w:color="auto" w:fill="E6E6E6"/>
            <w:vAlign w:val="center"/>
          </w:tcPr>
          <w:p w14:paraId="74FDCAE1" w14:textId="77777777" w:rsidR="00FA263D" w:rsidRDefault="00D111CD">
            <w:r>
              <w:t>东向</w:t>
            </w:r>
          </w:p>
        </w:tc>
        <w:tc>
          <w:tcPr>
            <w:tcW w:w="1816" w:type="dxa"/>
            <w:vAlign w:val="center"/>
          </w:tcPr>
          <w:p w14:paraId="475D178B" w14:textId="77777777" w:rsidR="00FA263D" w:rsidRDefault="00D111CD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95D086F" w14:textId="77777777" w:rsidR="00FA263D" w:rsidRDefault="00D111CD">
            <w:r>
              <w:t>16.32</w:t>
            </w:r>
          </w:p>
        </w:tc>
        <w:tc>
          <w:tcPr>
            <w:tcW w:w="2105" w:type="dxa"/>
            <w:vAlign w:val="center"/>
          </w:tcPr>
          <w:p w14:paraId="61197B77" w14:textId="77777777" w:rsidR="00FA263D" w:rsidRDefault="00D111CD">
            <w:r>
              <w:t>693.59</w:t>
            </w:r>
          </w:p>
        </w:tc>
        <w:tc>
          <w:tcPr>
            <w:tcW w:w="1652" w:type="dxa"/>
            <w:vAlign w:val="center"/>
          </w:tcPr>
          <w:p w14:paraId="29A268B6" w14:textId="77777777" w:rsidR="00FA263D" w:rsidRDefault="00D111CD">
            <w:r>
              <w:t>0.02</w:t>
            </w:r>
          </w:p>
        </w:tc>
      </w:tr>
      <w:tr w:rsidR="00FA263D" w14:paraId="6CFB5DF6" w14:textId="77777777">
        <w:tc>
          <w:tcPr>
            <w:tcW w:w="1652" w:type="dxa"/>
            <w:shd w:val="clear" w:color="auto" w:fill="E6E6E6"/>
            <w:vAlign w:val="center"/>
          </w:tcPr>
          <w:p w14:paraId="1A406F7C" w14:textId="77777777" w:rsidR="00FA263D" w:rsidRDefault="00D111CD">
            <w:r>
              <w:t>西向</w:t>
            </w:r>
          </w:p>
        </w:tc>
        <w:tc>
          <w:tcPr>
            <w:tcW w:w="1816" w:type="dxa"/>
            <w:vAlign w:val="center"/>
          </w:tcPr>
          <w:p w14:paraId="35019EBF" w14:textId="77777777" w:rsidR="00FA263D" w:rsidRDefault="00D111CD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A33CFCB" w14:textId="77777777" w:rsidR="00FA263D" w:rsidRDefault="00D111CD">
            <w:r>
              <w:t>21.40</w:t>
            </w:r>
          </w:p>
        </w:tc>
        <w:tc>
          <w:tcPr>
            <w:tcW w:w="2105" w:type="dxa"/>
            <w:vAlign w:val="center"/>
          </w:tcPr>
          <w:p w14:paraId="50B76062" w14:textId="77777777" w:rsidR="00FA263D" w:rsidRDefault="00D111CD">
            <w:r>
              <w:t>756.58</w:t>
            </w:r>
          </w:p>
        </w:tc>
        <w:tc>
          <w:tcPr>
            <w:tcW w:w="1652" w:type="dxa"/>
            <w:vAlign w:val="center"/>
          </w:tcPr>
          <w:p w14:paraId="25F96DF0" w14:textId="77777777" w:rsidR="00FA263D" w:rsidRDefault="00D111CD">
            <w:r>
              <w:t>0.03</w:t>
            </w:r>
          </w:p>
        </w:tc>
      </w:tr>
    </w:tbl>
    <w:p w14:paraId="0250950A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FA263D" w14:paraId="3DA3460F" w14:textId="77777777">
        <w:tc>
          <w:tcPr>
            <w:tcW w:w="877" w:type="dxa"/>
            <w:shd w:val="clear" w:color="auto" w:fill="E6E6E6"/>
            <w:vAlign w:val="center"/>
          </w:tcPr>
          <w:p w14:paraId="68725F0C" w14:textId="77777777" w:rsidR="00FA263D" w:rsidRDefault="00D111C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B534F8" w14:textId="77777777" w:rsidR="00FA263D" w:rsidRDefault="00D111CD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BDBDE5" w14:textId="77777777" w:rsidR="00FA263D" w:rsidRDefault="00D111CD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A2AF60C" w14:textId="77777777" w:rsidR="00FA263D" w:rsidRDefault="00D111CD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D2E0DF1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AD99964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DE45B4" w14:textId="77777777" w:rsidR="00FA263D" w:rsidRDefault="00D111C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24E2F4" w14:textId="77777777" w:rsidR="00FA263D" w:rsidRDefault="00D111C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239F4E" w14:textId="77777777" w:rsidR="00FA263D" w:rsidRDefault="00D111CD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FA263D" w14:paraId="1889A1B6" w14:textId="77777777">
        <w:tc>
          <w:tcPr>
            <w:tcW w:w="877" w:type="dxa"/>
            <w:vMerge w:val="restart"/>
            <w:vAlign w:val="center"/>
          </w:tcPr>
          <w:p w14:paraId="3BC3754E" w14:textId="77777777" w:rsidR="00FA263D" w:rsidRDefault="00D111CD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4781298" w14:textId="77777777" w:rsidR="00FA263D" w:rsidRDefault="00D111CD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D6E2238" w14:textId="77777777" w:rsidR="00FA263D" w:rsidRDefault="00D111CD">
            <w:r>
              <w:t>C2004</w:t>
            </w:r>
          </w:p>
        </w:tc>
        <w:tc>
          <w:tcPr>
            <w:tcW w:w="1160" w:type="dxa"/>
            <w:vAlign w:val="center"/>
          </w:tcPr>
          <w:p w14:paraId="25237F62" w14:textId="77777777" w:rsidR="00FA263D" w:rsidRDefault="00D111CD">
            <w:r>
              <w:t>2.00×0.40</w:t>
            </w:r>
          </w:p>
        </w:tc>
        <w:tc>
          <w:tcPr>
            <w:tcW w:w="962" w:type="dxa"/>
            <w:vAlign w:val="center"/>
          </w:tcPr>
          <w:p w14:paraId="5DDA9F8D" w14:textId="77777777" w:rsidR="00FA263D" w:rsidRDefault="00D111CD">
            <w:r>
              <w:t>3</w:t>
            </w:r>
          </w:p>
        </w:tc>
        <w:tc>
          <w:tcPr>
            <w:tcW w:w="718" w:type="dxa"/>
            <w:vAlign w:val="center"/>
          </w:tcPr>
          <w:p w14:paraId="2727D2F8" w14:textId="77777777" w:rsidR="00FA263D" w:rsidRDefault="00D111CD">
            <w:r>
              <w:t>1</w:t>
            </w:r>
          </w:p>
        </w:tc>
        <w:tc>
          <w:tcPr>
            <w:tcW w:w="1148" w:type="dxa"/>
            <w:vAlign w:val="center"/>
          </w:tcPr>
          <w:p w14:paraId="3DD53967" w14:textId="77777777" w:rsidR="00FA263D" w:rsidRDefault="00D111CD">
            <w:r>
              <w:t>0.80</w:t>
            </w:r>
          </w:p>
        </w:tc>
        <w:tc>
          <w:tcPr>
            <w:tcW w:w="1148" w:type="dxa"/>
            <w:vAlign w:val="center"/>
          </w:tcPr>
          <w:p w14:paraId="3807FEEF" w14:textId="77777777" w:rsidR="00FA263D" w:rsidRDefault="00D111CD">
            <w:r>
              <w:t>0.80</w:t>
            </w:r>
          </w:p>
        </w:tc>
        <w:tc>
          <w:tcPr>
            <w:tcW w:w="1131" w:type="dxa"/>
            <w:vMerge w:val="restart"/>
            <w:vAlign w:val="center"/>
          </w:tcPr>
          <w:p w14:paraId="25CBDA7D" w14:textId="77777777" w:rsidR="00FA263D" w:rsidRDefault="00D111CD">
            <w:r>
              <w:t>23.12</w:t>
            </w:r>
          </w:p>
        </w:tc>
      </w:tr>
      <w:tr w:rsidR="00FA263D" w14:paraId="06DF5451" w14:textId="77777777">
        <w:tc>
          <w:tcPr>
            <w:tcW w:w="877" w:type="dxa"/>
            <w:vMerge/>
            <w:vAlign w:val="center"/>
          </w:tcPr>
          <w:p w14:paraId="730D94B6" w14:textId="77777777" w:rsidR="00FA263D" w:rsidRDefault="00FA263D"/>
        </w:tc>
        <w:tc>
          <w:tcPr>
            <w:tcW w:w="1018" w:type="dxa"/>
            <w:vMerge/>
            <w:vAlign w:val="center"/>
          </w:tcPr>
          <w:p w14:paraId="6B0F02E6" w14:textId="77777777" w:rsidR="00FA263D" w:rsidRDefault="00FA263D"/>
        </w:tc>
        <w:tc>
          <w:tcPr>
            <w:tcW w:w="1165" w:type="dxa"/>
            <w:vAlign w:val="center"/>
          </w:tcPr>
          <w:p w14:paraId="39EF2A44" w14:textId="77777777" w:rsidR="00FA263D" w:rsidRDefault="00D111CD">
            <w:r>
              <w:t>C3004</w:t>
            </w:r>
          </w:p>
        </w:tc>
        <w:tc>
          <w:tcPr>
            <w:tcW w:w="1160" w:type="dxa"/>
            <w:vAlign w:val="center"/>
          </w:tcPr>
          <w:p w14:paraId="27353E28" w14:textId="77777777" w:rsidR="00FA263D" w:rsidRDefault="00D111CD">
            <w:r>
              <w:t>3.00×0.40</w:t>
            </w:r>
          </w:p>
        </w:tc>
        <w:tc>
          <w:tcPr>
            <w:tcW w:w="962" w:type="dxa"/>
            <w:vAlign w:val="center"/>
          </w:tcPr>
          <w:p w14:paraId="409E5B00" w14:textId="77777777" w:rsidR="00FA263D" w:rsidRDefault="00D111CD">
            <w:r>
              <w:t>1~4</w:t>
            </w:r>
          </w:p>
        </w:tc>
        <w:tc>
          <w:tcPr>
            <w:tcW w:w="718" w:type="dxa"/>
            <w:vAlign w:val="center"/>
          </w:tcPr>
          <w:p w14:paraId="1615DA02" w14:textId="77777777" w:rsidR="00FA263D" w:rsidRDefault="00D111CD">
            <w:r>
              <w:t>9</w:t>
            </w:r>
          </w:p>
        </w:tc>
        <w:tc>
          <w:tcPr>
            <w:tcW w:w="1148" w:type="dxa"/>
            <w:vAlign w:val="center"/>
          </w:tcPr>
          <w:p w14:paraId="5F592B62" w14:textId="77777777" w:rsidR="00FA263D" w:rsidRDefault="00D111CD">
            <w:r>
              <w:t>1.20</w:t>
            </w:r>
          </w:p>
        </w:tc>
        <w:tc>
          <w:tcPr>
            <w:tcW w:w="1148" w:type="dxa"/>
            <w:vAlign w:val="center"/>
          </w:tcPr>
          <w:p w14:paraId="7AE23254" w14:textId="77777777" w:rsidR="00FA263D" w:rsidRDefault="00D111CD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52B1B7A7" w14:textId="77777777" w:rsidR="00FA263D" w:rsidRDefault="00FA263D"/>
        </w:tc>
      </w:tr>
      <w:tr w:rsidR="00FA263D" w14:paraId="4F4C874E" w14:textId="77777777">
        <w:tc>
          <w:tcPr>
            <w:tcW w:w="877" w:type="dxa"/>
            <w:vMerge/>
            <w:vAlign w:val="center"/>
          </w:tcPr>
          <w:p w14:paraId="40B26850" w14:textId="77777777" w:rsidR="00FA263D" w:rsidRDefault="00FA263D"/>
        </w:tc>
        <w:tc>
          <w:tcPr>
            <w:tcW w:w="1018" w:type="dxa"/>
            <w:vMerge/>
            <w:vAlign w:val="center"/>
          </w:tcPr>
          <w:p w14:paraId="1758AA71" w14:textId="77777777" w:rsidR="00FA263D" w:rsidRDefault="00FA263D"/>
        </w:tc>
        <w:tc>
          <w:tcPr>
            <w:tcW w:w="1165" w:type="dxa"/>
            <w:vAlign w:val="center"/>
          </w:tcPr>
          <w:p w14:paraId="3F8F81AD" w14:textId="77777777" w:rsidR="00FA263D" w:rsidRDefault="00D111CD">
            <w:r>
              <w:t>C3204</w:t>
            </w:r>
          </w:p>
        </w:tc>
        <w:tc>
          <w:tcPr>
            <w:tcW w:w="1160" w:type="dxa"/>
            <w:vAlign w:val="center"/>
          </w:tcPr>
          <w:p w14:paraId="7F6E8E67" w14:textId="77777777" w:rsidR="00FA263D" w:rsidRDefault="00D111CD">
            <w:r>
              <w:t>3.20×0.40</w:t>
            </w:r>
          </w:p>
        </w:tc>
        <w:tc>
          <w:tcPr>
            <w:tcW w:w="962" w:type="dxa"/>
            <w:vAlign w:val="center"/>
          </w:tcPr>
          <w:p w14:paraId="4F5A0D56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4CBE8943" w14:textId="77777777" w:rsidR="00FA263D" w:rsidRDefault="00D111CD">
            <w:r>
              <w:t>9</w:t>
            </w:r>
          </w:p>
        </w:tc>
        <w:tc>
          <w:tcPr>
            <w:tcW w:w="1148" w:type="dxa"/>
            <w:vAlign w:val="center"/>
          </w:tcPr>
          <w:p w14:paraId="44A4B432" w14:textId="77777777" w:rsidR="00FA263D" w:rsidRDefault="00D111CD">
            <w:r>
              <w:t>1.28</w:t>
            </w:r>
          </w:p>
        </w:tc>
        <w:tc>
          <w:tcPr>
            <w:tcW w:w="1148" w:type="dxa"/>
            <w:vAlign w:val="center"/>
          </w:tcPr>
          <w:p w14:paraId="7DA1A85E" w14:textId="77777777" w:rsidR="00FA263D" w:rsidRDefault="00D111CD">
            <w:r>
              <w:t>11.52</w:t>
            </w:r>
          </w:p>
        </w:tc>
        <w:tc>
          <w:tcPr>
            <w:tcW w:w="1131" w:type="dxa"/>
            <w:vMerge/>
            <w:vAlign w:val="center"/>
          </w:tcPr>
          <w:p w14:paraId="3DC525EB" w14:textId="77777777" w:rsidR="00FA263D" w:rsidRDefault="00FA263D"/>
        </w:tc>
      </w:tr>
      <w:tr w:rsidR="00FA263D" w14:paraId="56519967" w14:textId="77777777">
        <w:tc>
          <w:tcPr>
            <w:tcW w:w="877" w:type="dxa"/>
            <w:vMerge w:val="restart"/>
            <w:vAlign w:val="center"/>
          </w:tcPr>
          <w:p w14:paraId="45EF9A7F" w14:textId="77777777" w:rsidR="00FA263D" w:rsidRDefault="00D111CD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406C7D7" w14:textId="77777777" w:rsidR="00FA263D" w:rsidRDefault="00D111CD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32D4471" w14:textId="77777777" w:rsidR="00FA263D" w:rsidRDefault="00D111CD">
            <w:r>
              <w:t>C0904</w:t>
            </w:r>
          </w:p>
        </w:tc>
        <w:tc>
          <w:tcPr>
            <w:tcW w:w="1160" w:type="dxa"/>
            <w:vAlign w:val="center"/>
          </w:tcPr>
          <w:p w14:paraId="5AA78BE0" w14:textId="77777777" w:rsidR="00FA263D" w:rsidRDefault="00D111CD">
            <w:r>
              <w:t>0.90×0.40</w:t>
            </w:r>
          </w:p>
        </w:tc>
        <w:tc>
          <w:tcPr>
            <w:tcW w:w="962" w:type="dxa"/>
            <w:vAlign w:val="center"/>
          </w:tcPr>
          <w:p w14:paraId="68ADEEA2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73A8AA05" w14:textId="77777777" w:rsidR="00FA263D" w:rsidRDefault="00D111CD">
            <w:r>
              <w:t>4</w:t>
            </w:r>
          </w:p>
        </w:tc>
        <w:tc>
          <w:tcPr>
            <w:tcW w:w="1148" w:type="dxa"/>
            <w:vAlign w:val="center"/>
          </w:tcPr>
          <w:p w14:paraId="288F749C" w14:textId="77777777" w:rsidR="00FA263D" w:rsidRDefault="00D111CD">
            <w:r>
              <w:t>0.36</w:t>
            </w:r>
          </w:p>
        </w:tc>
        <w:tc>
          <w:tcPr>
            <w:tcW w:w="1148" w:type="dxa"/>
            <w:vAlign w:val="center"/>
          </w:tcPr>
          <w:p w14:paraId="227942A4" w14:textId="77777777" w:rsidR="00FA263D" w:rsidRDefault="00D111CD">
            <w:r>
              <w:t>1.44</w:t>
            </w:r>
          </w:p>
        </w:tc>
        <w:tc>
          <w:tcPr>
            <w:tcW w:w="1131" w:type="dxa"/>
            <w:vMerge w:val="restart"/>
            <w:vAlign w:val="center"/>
          </w:tcPr>
          <w:p w14:paraId="20FE4960" w14:textId="77777777" w:rsidR="00FA263D" w:rsidRDefault="00D111CD">
            <w:r>
              <w:t>19.68</w:t>
            </w:r>
          </w:p>
        </w:tc>
      </w:tr>
      <w:tr w:rsidR="00FA263D" w14:paraId="52CB6697" w14:textId="77777777">
        <w:tc>
          <w:tcPr>
            <w:tcW w:w="877" w:type="dxa"/>
            <w:vMerge/>
            <w:vAlign w:val="center"/>
          </w:tcPr>
          <w:p w14:paraId="1376E0BC" w14:textId="77777777" w:rsidR="00FA263D" w:rsidRDefault="00FA263D"/>
        </w:tc>
        <w:tc>
          <w:tcPr>
            <w:tcW w:w="1018" w:type="dxa"/>
            <w:vMerge/>
            <w:vAlign w:val="center"/>
          </w:tcPr>
          <w:p w14:paraId="52983761" w14:textId="77777777" w:rsidR="00FA263D" w:rsidRDefault="00FA263D"/>
        </w:tc>
        <w:tc>
          <w:tcPr>
            <w:tcW w:w="1165" w:type="dxa"/>
            <w:vAlign w:val="center"/>
          </w:tcPr>
          <w:p w14:paraId="34916F16" w14:textId="77777777" w:rsidR="00FA263D" w:rsidRDefault="00D111CD">
            <w:r>
              <w:t>C1204</w:t>
            </w:r>
          </w:p>
        </w:tc>
        <w:tc>
          <w:tcPr>
            <w:tcW w:w="1160" w:type="dxa"/>
            <w:vAlign w:val="center"/>
          </w:tcPr>
          <w:p w14:paraId="4A5F7995" w14:textId="77777777" w:rsidR="00FA263D" w:rsidRDefault="00D111CD">
            <w:r>
              <w:t>1.20×0.40</w:t>
            </w:r>
          </w:p>
        </w:tc>
        <w:tc>
          <w:tcPr>
            <w:tcW w:w="962" w:type="dxa"/>
            <w:vAlign w:val="center"/>
          </w:tcPr>
          <w:p w14:paraId="4BC813C2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55AAD005" w14:textId="77777777" w:rsidR="00FA263D" w:rsidRDefault="00D111CD">
            <w:r>
              <w:t>18</w:t>
            </w:r>
          </w:p>
        </w:tc>
        <w:tc>
          <w:tcPr>
            <w:tcW w:w="1148" w:type="dxa"/>
            <w:vAlign w:val="center"/>
          </w:tcPr>
          <w:p w14:paraId="14FB21CA" w14:textId="77777777" w:rsidR="00FA263D" w:rsidRDefault="00D111CD">
            <w:r>
              <w:t>0.48</w:t>
            </w:r>
          </w:p>
        </w:tc>
        <w:tc>
          <w:tcPr>
            <w:tcW w:w="1148" w:type="dxa"/>
            <w:vAlign w:val="center"/>
          </w:tcPr>
          <w:p w14:paraId="014C1149" w14:textId="77777777" w:rsidR="00FA263D" w:rsidRDefault="00D111CD"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5E3FDB42" w14:textId="77777777" w:rsidR="00FA263D" w:rsidRDefault="00FA263D"/>
        </w:tc>
      </w:tr>
      <w:tr w:rsidR="00FA263D" w14:paraId="7105D5C7" w14:textId="77777777">
        <w:tc>
          <w:tcPr>
            <w:tcW w:w="877" w:type="dxa"/>
            <w:vMerge/>
            <w:vAlign w:val="center"/>
          </w:tcPr>
          <w:p w14:paraId="602B9E92" w14:textId="77777777" w:rsidR="00FA263D" w:rsidRDefault="00FA263D"/>
        </w:tc>
        <w:tc>
          <w:tcPr>
            <w:tcW w:w="1018" w:type="dxa"/>
            <w:vMerge/>
            <w:vAlign w:val="center"/>
          </w:tcPr>
          <w:p w14:paraId="046F4094" w14:textId="77777777" w:rsidR="00FA263D" w:rsidRDefault="00FA263D"/>
        </w:tc>
        <w:tc>
          <w:tcPr>
            <w:tcW w:w="1165" w:type="dxa"/>
            <w:vAlign w:val="center"/>
          </w:tcPr>
          <w:p w14:paraId="3B0D12B5" w14:textId="77777777" w:rsidR="00FA263D" w:rsidRDefault="00D111CD">
            <w:r>
              <w:t>C2004</w:t>
            </w:r>
          </w:p>
        </w:tc>
        <w:tc>
          <w:tcPr>
            <w:tcW w:w="1160" w:type="dxa"/>
            <w:vAlign w:val="center"/>
          </w:tcPr>
          <w:p w14:paraId="7F937248" w14:textId="77777777" w:rsidR="00FA263D" w:rsidRDefault="00D111CD">
            <w:r>
              <w:t>2.00×0.40</w:t>
            </w:r>
          </w:p>
        </w:tc>
        <w:tc>
          <w:tcPr>
            <w:tcW w:w="962" w:type="dxa"/>
            <w:vAlign w:val="center"/>
          </w:tcPr>
          <w:p w14:paraId="56942DC4" w14:textId="77777777" w:rsidR="00FA263D" w:rsidRDefault="00D111CD">
            <w:r>
              <w:t>1~4</w:t>
            </w:r>
          </w:p>
        </w:tc>
        <w:tc>
          <w:tcPr>
            <w:tcW w:w="718" w:type="dxa"/>
            <w:vAlign w:val="center"/>
          </w:tcPr>
          <w:p w14:paraId="0DAC8A8D" w14:textId="77777777" w:rsidR="00FA263D" w:rsidRDefault="00D111CD">
            <w:r>
              <w:t>12</w:t>
            </w:r>
          </w:p>
        </w:tc>
        <w:tc>
          <w:tcPr>
            <w:tcW w:w="1148" w:type="dxa"/>
            <w:vAlign w:val="center"/>
          </w:tcPr>
          <w:p w14:paraId="2F4C0E9A" w14:textId="77777777" w:rsidR="00FA263D" w:rsidRDefault="00D111CD">
            <w:r>
              <w:t>0.80</w:t>
            </w:r>
          </w:p>
        </w:tc>
        <w:tc>
          <w:tcPr>
            <w:tcW w:w="1148" w:type="dxa"/>
            <w:vAlign w:val="center"/>
          </w:tcPr>
          <w:p w14:paraId="13D8F972" w14:textId="77777777" w:rsidR="00FA263D" w:rsidRDefault="00D111CD"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05E6598B" w14:textId="77777777" w:rsidR="00FA263D" w:rsidRDefault="00FA263D"/>
        </w:tc>
      </w:tr>
      <w:tr w:rsidR="00FA263D" w14:paraId="791BB2F8" w14:textId="77777777">
        <w:tc>
          <w:tcPr>
            <w:tcW w:w="877" w:type="dxa"/>
            <w:vMerge w:val="restart"/>
            <w:vAlign w:val="center"/>
          </w:tcPr>
          <w:p w14:paraId="07E71A8C" w14:textId="77777777" w:rsidR="00FA263D" w:rsidRDefault="00D111CD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47F22C06" w14:textId="77777777" w:rsidR="00FA263D" w:rsidRDefault="00D111CD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08FC0BE" w14:textId="77777777" w:rsidR="00FA263D" w:rsidRDefault="00D111CD">
            <w:r>
              <w:t>C0904</w:t>
            </w:r>
          </w:p>
        </w:tc>
        <w:tc>
          <w:tcPr>
            <w:tcW w:w="1160" w:type="dxa"/>
            <w:vAlign w:val="center"/>
          </w:tcPr>
          <w:p w14:paraId="15E1F558" w14:textId="77777777" w:rsidR="00FA263D" w:rsidRDefault="00D111CD">
            <w:r>
              <w:t>0.90×0.40</w:t>
            </w:r>
          </w:p>
        </w:tc>
        <w:tc>
          <w:tcPr>
            <w:tcW w:w="962" w:type="dxa"/>
            <w:vAlign w:val="center"/>
          </w:tcPr>
          <w:p w14:paraId="188DECEA" w14:textId="77777777" w:rsidR="00FA263D" w:rsidRDefault="00D111CD">
            <w:r>
              <w:t>4</w:t>
            </w:r>
          </w:p>
        </w:tc>
        <w:tc>
          <w:tcPr>
            <w:tcW w:w="718" w:type="dxa"/>
            <w:vAlign w:val="center"/>
          </w:tcPr>
          <w:p w14:paraId="17C68C7A" w14:textId="77777777" w:rsidR="00FA263D" w:rsidRDefault="00D111CD">
            <w:r>
              <w:t>2</w:t>
            </w:r>
          </w:p>
        </w:tc>
        <w:tc>
          <w:tcPr>
            <w:tcW w:w="1148" w:type="dxa"/>
            <w:vAlign w:val="center"/>
          </w:tcPr>
          <w:p w14:paraId="3707D207" w14:textId="77777777" w:rsidR="00FA263D" w:rsidRDefault="00D111CD">
            <w:r>
              <w:t>0.36</w:t>
            </w:r>
          </w:p>
        </w:tc>
        <w:tc>
          <w:tcPr>
            <w:tcW w:w="1148" w:type="dxa"/>
            <w:vAlign w:val="center"/>
          </w:tcPr>
          <w:p w14:paraId="421128BD" w14:textId="77777777" w:rsidR="00FA263D" w:rsidRDefault="00D111CD">
            <w:r>
              <w:t>0.72</w:t>
            </w:r>
          </w:p>
        </w:tc>
        <w:tc>
          <w:tcPr>
            <w:tcW w:w="1131" w:type="dxa"/>
            <w:vMerge w:val="restart"/>
            <w:vAlign w:val="center"/>
          </w:tcPr>
          <w:p w14:paraId="2754BE77" w14:textId="77777777" w:rsidR="00FA263D" w:rsidRDefault="00D111CD">
            <w:r>
              <w:t>16.32</w:t>
            </w:r>
          </w:p>
        </w:tc>
      </w:tr>
      <w:tr w:rsidR="00FA263D" w14:paraId="1DACB4A5" w14:textId="77777777">
        <w:tc>
          <w:tcPr>
            <w:tcW w:w="877" w:type="dxa"/>
            <w:vMerge/>
            <w:vAlign w:val="center"/>
          </w:tcPr>
          <w:p w14:paraId="36ADC8D5" w14:textId="77777777" w:rsidR="00FA263D" w:rsidRDefault="00FA263D"/>
        </w:tc>
        <w:tc>
          <w:tcPr>
            <w:tcW w:w="1018" w:type="dxa"/>
            <w:vMerge/>
            <w:vAlign w:val="center"/>
          </w:tcPr>
          <w:p w14:paraId="43FE6D38" w14:textId="77777777" w:rsidR="00FA263D" w:rsidRDefault="00FA263D"/>
        </w:tc>
        <w:tc>
          <w:tcPr>
            <w:tcW w:w="1165" w:type="dxa"/>
            <w:vAlign w:val="center"/>
          </w:tcPr>
          <w:p w14:paraId="12B0CF05" w14:textId="77777777" w:rsidR="00FA263D" w:rsidRDefault="00D111CD">
            <w:r>
              <w:t>C1004</w:t>
            </w:r>
          </w:p>
        </w:tc>
        <w:tc>
          <w:tcPr>
            <w:tcW w:w="1160" w:type="dxa"/>
            <w:vAlign w:val="center"/>
          </w:tcPr>
          <w:p w14:paraId="2402A5D8" w14:textId="77777777" w:rsidR="00FA263D" w:rsidRDefault="00D111CD">
            <w:r>
              <w:t>1.00×0.40</w:t>
            </w:r>
          </w:p>
        </w:tc>
        <w:tc>
          <w:tcPr>
            <w:tcW w:w="962" w:type="dxa"/>
            <w:vAlign w:val="center"/>
          </w:tcPr>
          <w:p w14:paraId="14A11DB2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03FD016C" w14:textId="77777777" w:rsidR="00FA263D" w:rsidRDefault="00D111CD">
            <w:r>
              <w:t>27</w:t>
            </w:r>
          </w:p>
        </w:tc>
        <w:tc>
          <w:tcPr>
            <w:tcW w:w="1148" w:type="dxa"/>
            <w:vAlign w:val="center"/>
          </w:tcPr>
          <w:p w14:paraId="1C2C31DA" w14:textId="77777777" w:rsidR="00FA263D" w:rsidRDefault="00D111CD">
            <w:r>
              <w:t>0.40</w:t>
            </w:r>
          </w:p>
        </w:tc>
        <w:tc>
          <w:tcPr>
            <w:tcW w:w="1148" w:type="dxa"/>
            <w:vAlign w:val="center"/>
          </w:tcPr>
          <w:p w14:paraId="668132B6" w14:textId="77777777" w:rsidR="00FA263D" w:rsidRDefault="00D111CD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05836B01" w14:textId="77777777" w:rsidR="00FA263D" w:rsidRDefault="00FA263D"/>
        </w:tc>
      </w:tr>
      <w:tr w:rsidR="00FA263D" w14:paraId="595BB7AD" w14:textId="77777777">
        <w:tc>
          <w:tcPr>
            <w:tcW w:w="877" w:type="dxa"/>
            <w:vMerge/>
            <w:vAlign w:val="center"/>
          </w:tcPr>
          <w:p w14:paraId="059AE906" w14:textId="77777777" w:rsidR="00FA263D" w:rsidRDefault="00FA263D"/>
        </w:tc>
        <w:tc>
          <w:tcPr>
            <w:tcW w:w="1018" w:type="dxa"/>
            <w:vMerge/>
            <w:vAlign w:val="center"/>
          </w:tcPr>
          <w:p w14:paraId="22EA3ECF" w14:textId="77777777" w:rsidR="00FA263D" w:rsidRDefault="00FA263D"/>
        </w:tc>
        <w:tc>
          <w:tcPr>
            <w:tcW w:w="1165" w:type="dxa"/>
            <w:vAlign w:val="center"/>
          </w:tcPr>
          <w:p w14:paraId="0F784473" w14:textId="77777777" w:rsidR="00FA263D" w:rsidRDefault="00D111CD">
            <w:r>
              <w:t>C2004</w:t>
            </w:r>
          </w:p>
        </w:tc>
        <w:tc>
          <w:tcPr>
            <w:tcW w:w="1160" w:type="dxa"/>
            <w:vAlign w:val="center"/>
          </w:tcPr>
          <w:p w14:paraId="13E69A90" w14:textId="77777777" w:rsidR="00FA263D" w:rsidRDefault="00D111CD">
            <w:r>
              <w:t>2.00×0.40</w:t>
            </w:r>
          </w:p>
        </w:tc>
        <w:tc>
          <w:tcPr>
            <w:tcW w:w="962" w:type="dxa"/>
            <w:vAlign w:val="center"/>
          </w:tcPr>
          <w:p w14:paraId="10C4554A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5708BC97" w14:textId="77777777" w:rsidR="00FA263D" w:rsidRDefault="00D111CD">
            <w:r>
              <w:t>6</w:t>
            </w:r>
          </w:p>
        </w:tc>
        <w:tc>
          <w:tcPr>
            <w:tcW w:w="1148" w:type="dxa"/>
            <w:vAlign w:val="center"/>
          </w:tcPr>
          <w:p w14:paraId="0537DC5A" w14:textId="77777777" w:rsidR="00FA263D" w:rsidRDefault="00D111CD">
            <w:r>
              <w:t>0.80</w:t>
            </w:r>
          </w:p>
        </w:tc>
        <w:tc>
          <w:tcPr>
            <w:tcW w:w="1148" w:type="dxa"/>
            <w:vAlign w:val="center"/>
          </w:tcPr>
          <w:p w14:paraId="4B0D26F6" w14:textId="77777777" w:rsidR="00FA263D" w:rsidRDefault="00D111CD">
            <w:r>
              <w:t>4.80</w:t>
            </w:r>
          </w:p>
        </w:tc>
        <w:tc>
          <w:tcPr>
            <w:tcW w:w="1131" w:type="dxa"/>
            <w:vMerge/>
            <w:vAlign w:val="center"/>
          </w:tcPr>
          <w:p w14:paraId="529C8308" w14:textId="77777777" w:rsidR="00FA263D" w:rsidRDefault="00FA263D"/>
        </w:tc>
      </w:tr>
      <w:tr w:rsidR="00FA263D" w14:paraId="7D6D1CAD" w14:textId="77777777">
        <w:tc>
          <w:tcPr>
            <w:tcW w:w="877" w:type="dxa"/>
            <w:vMerge w:val="restart"/>
            <w:vAlign w:val="center"/>
          </w:tcPr>
          <w:p w14:paraId="2EA245A9" w14:textId="77777777" w:rsidR="00FA263D" w:rsidRDefault="00D111CD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225727C2" w14:textId="77777777" w:rsidR="00FA263D" w:rsidRDefault="00D111CD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49CFC45" w14:textId="77777777" w:rsidR="00FA263D" w:rsidRDefault="00D111CD">
            <w:r>
              <w:t>C1504</w:t>
            </w:r>
          </w:p>
        </w:tc>
        <w:tc>
          <w:tcPr>
            <w:tcW w:w="1160" w:type="dxa"/>
            <w:vAlign w:val="center"/>
          </w:tcPr>
          <w:p w14:paraId="15869ECA" w14:textId="77777777" w:rsidR="00FA263D" w:rsidRDefault="00D111CD">
            <w:r>
              <w:t>1.50×0.40</w:t>
            </w:r>
          </w:p>
        </w:tc>
        <w:tc>
          <w:tcPr>
            <w:tcW w:w="962" w:type="dxa"/>
            <w:vAlign w:val="center"/>
          </w:tcPr>
          <w:p w14:paraId="688655F1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049BDEFD" w14:textId="77777777" w:rsidR="00FA263D" w:rsidRDefault="00D111CD">
            <w:r>
              <w:t>3</w:t>
            </w:r>
          </w:p>
        </w:tc>
        <w:tc>
          <w:tcPr>
            <w:tcW w:w="1148" w:type="dxa"/>
            <w:vAlign w:val="center"/>
          </w:tcPr>
          <w:p w14:paraId="6AC63A9E" w14:textId="77777777" w:rsidR="00FA263D" w:rsidRDefault="00D111CD">
            <w:r>
              <w:t>0.60</w:t>
            </w:r>
          </w:p>
        </w:tc>
        <w:tc>
          <w:tcPr>
            <w:tcW w:w="1148" w:type="dxa"/>
            <w:vAlign w:val="center"/>
          </w:tcPr>
          <w:p w14:paraId="51C3ADC4" w14:textId="77777777" w:rsidR="00FA263D" w:rsidRDefault="00D111CD">
            <w:r>
              <w:t>1.80</w:t>
            </w:r>
          </w:p>
        </w:tc>
        <w:tc>
          <w:tcPr>
            <w:tcW w:w="1131" w:type="dxa"/>
            <w:vMerge w:val="restart"/>
            <w:vAlign w:val="center"/>
          </w:tcPr>
          <w:p w14:paraId="5AEE2778" w14:textId="77777777" w:rsidR="00FA263D" w:rsidRDefault="00D111CD">
            <w:r>
              <w:t>21.40</w:t>
            </w:r>
          </w:p>
        </w:tc>
      </w:tr>
      <w:tr w:rsidR="00FA263D" w14:paraId="1031A243" w14:textId="77777777">
        <w:tc>
          <w:tcPr>
            <w:tcW w:w="877" w:type="dxa"/>
            <w:vMerge/>
            <w:vAlign w:val="center"/>
          </w:tcPr>
          <w:p w14:paraId="5DF2233D" w14:textId="77777777" w:rsidR="00FA263D" w:rsidRDefault="00FA263D"/>
        </w:tc>
        <w:tc>
          <w:tcPr>
            <w:tcW w:w="1018" w:type="dxa"/>
            <w:vMerge/>
            <w:vAlign w:val="center"/>
          </w:tcPr>
          <w:p w14:paraId="2D3EC7E2" w14:textId="77777777" w:rsidR="00FA263D" w:rsidRDefault="00FA263D"/>
        </w:tc>
        <w:tc>
          <w:tcPr>
            <w:tcW w:w="1165" w:type="dxa"/>
            <w:vAlign w:val="center"/>
          </w:tcPr>
          <w:p w14:paraId="5C86F215" w14:textId="77777777" w:rsidR="00FA263D" w:rsidRDefault="00D111CD">
            <w:r>
              <w:t>C1804</w:t>
            </w:r>
          </w:p>
        </w:tc>
        <w:tc>
          <w:tcPr>
            <w:tcW w:w="1160" w:type="dxa"/>
            <w:vAlign w:val="center"/>
          </w:tcPr>
          <w:p w14:paraId="4001E652" w14:textId="77777777" w:rsidR="00FA263D" w:rsidRDefault="00D111CD">
            <w:r>
              <w:t>1.80×0.40</w:t>
            </w:r>
          </w:p>
        </w:tc>
        <w:tc>
          <w:tcPr>
            <w:tcW w:w="962" w:type="dxa"/>
            <w:vAlign w:val="center"/>
          </w:tcPr>
          <w:p w14:paraId="23EDB7B3" w14:textId="77777777" w:rsidR="00FA263D" w:rsidRDefault="00D111CD">
            <w:r>
              <w:t>2</w:t>
            </w:r>
          </w:p>
        </w:tc>
        <w:tc>
          <w:tcPr>
            <w:tcW w:w="718" w:type="dxa"/>
            <w:vAlign w:val="center"/>
          </w:tcPr>
          <w:p w14:paraId="71AD14AF" w14:textId="77777777" w:rsidR="00FA263D" w:rsidRDefault="00D111CD">
            <w:r>
              <w:t>1</w:t>
            </w:r>
          </w:p>
        </w:tc>
        <w:tc>
          <w:tcPr>
            <w:tcW w:w="1148" w:type="dxa"/>
            <w:vAlign w:val="center"/>
          </w:tcPr>
          <w:p w14:paraId="17FF626E" w14:textId="77777777" w:rsidR="00FA263D" w:rsidRDefault="00D111CD">
            <w:r>
              <w:t>0.72</w:t>
            </w:r>
          </w:p>
        </w:tc>
        <w:tc>
          <w:tcPr>
            <w:tcW w:w="1148" w:type="dxa"/>
            <w:vAlign w:val="center"/>
          </w:tcPr>
          <w:p w14:paraId="3B6FDC52" w14:textId="77777777" w:rsidR="00FA263D" w:rsidRDefault="00D111CD">
            <w:r>
              <w:t>0.72</w:t>
            </w:r>
          </w:p>
        </w:tc>
        <w:tc>
          <w:tcPr>
            <w:tcW w:w="1131" w:type="dxa"/>
            <w:vMerge/>
            <w:vAlign w:val="center"/>
          </w:tcPr>
          <w:p w14:paraId="4D63FEC5" w14:textId="77777777" w:rsidR="00FA263D" w:rsidRDefault="00FA263D"/>
        </w:tc>
      </w:tr>
      <w:tr w:rsidR="00FA263D" w14:paraId="4055403C" w14:textId="77777777">
        <w:tc>
          <w:tcPr>
            <w:tcW w:w="877" w:type="dxa"/>
            <w:vMerge/>
            <w:vAlign w:val="center"/>
          </w:tcPr>
          <w:p w14:paraId="5B2A9DE2" w14:textId="77777777" w:rsidR="00FA263D" w:rsidRDefault="00FA263D"/>
        </w:tc>
        <w:tc>
          <w:tcPr>
            <w:tcW w:w="1018" w:type="dxa"/>
            <w:vMerge/>
            <w:vAlign w:val="center"/>
          </w:tcPr>
          <w:p w14:paraId="0CF7D420" w14:textId="77777777" w:rsidR="00FA263D" w:rsidRDefault="00FA263D"/>
        </w:tc>
        <w:tc>
          <w:tcPr>
            <w:tcW w:w="1165" w:type="dxa"/>
            <w:vAlign w:val="center"/>
          </w:tcPr>
          <w:p w14:paraId="1A918E1E" w14:textId="77777777" w:rsidR="00FA263D" w:rsidRDefault="00D111CD">
            <w:r>
              <w:t>C2004</w:t>
            </w:r>
          </w:p>
        </w:tc>
        <w:tc>
          <w:tcPr>
            <w:tcW w:w="1160" w:type="dxa"/>
            <w:vAlign w:val="center"/>
          </w:tcPr>
          <w:p w14:paraId="5D05DB1B" w14:textId="77777777" w:rsidR="00FA263D" w:rsidRDefault="00D111CD">
            <w:r>
              <w:t>2.00×0.40</w:t>
            </w:r>
          </w:p>
        </w:tc>
        <w:tc>
          <w:tcPr>
            <w:tcW w:w="962" w:type="dxa"/>
            <w:vAlign w:val="center"/>
          </w:tcPr>
          <w:p w14:paraId="44B37C37" w14:textId="77777777" w:rsidR="00FA263D" w:rsidRDefault="00D111CD">
            <w:r>
              <w:t>1</w:t>
            </w:r>
          </w:p>
        </w:tc>
        <w:tc>
          <w:tcPr>
            <w:tcW w:w="718" w:type="dxa"/>
            <w:vAlign w:val="center"/>
          </w:tcPr>
          <w:p w14:paraId="34B128EA" w14:textId="77777777" w:rsidR="00FA263D" w:rsidRDefault="00D111CD">
            <w:r>
              <w:t>2</w:t>
            </w:r>
          </w:p>
        </w:tc>
        <w:tc>
          <w:tcPr>
            <w:tcW w:w="1148" w:type="dxa"/>
            <w:vAlign w:val="center"/>
          </w:tcPr>
          <w:p w14:paraId="0B7B782C" w14:textId="77777777" w:rsidR="00FA263D" w:rsidRDefault="00D111CD">
            <w:r>
              <w:t>0.80</w:t>
            </w:r>
          </w:p>
        </w:tc>
        <w:tc>
          <w:tcPr>
            <w:tcW w:w="1148" w:type="dxa"/>
            <w:vAlign w:val="center"/>
          </w:tcPr>
          <w:p w14:paraId="1ABDD753" w14:textId="77777777" w:rsidR="00FA263D" w:rsidRDefault="00D111CD">
            <w:r>
              <w:t>1.60</w:t>
            </w:r>
          </w:p>
        </w:tc>
        <w:tc>
          <w:tcPr>
            <w:tcW w:w="1131" w:type="dxa"/>
            <w:vMerge/>
            <w:vAlign w:val="center"/>
          </w:tcPr>
          <w:p w14:paraId="7FFA4C7C" w14:textId="77777777" w:rsidR="00FA263D" w:rsidRDefault="00FA263D"/>
        </w:tc>
      </w:tr>
      <w:tr w:rsidR="00FA263D" w14:paraId="5F4D93DD" w14:textId="77777777">
        <w:tc>
          <w:tcPr>
            <w:tcW w:w="877" w:type="dxa"/>
            <w:vMerge/>
            <w:vAlign w:val="center"/>
          </w:tcPr>
          <w:p w14:paraId="218E1C22" w14:textId="77777777" w:rsidR="00FA263D" w:rsidRDefault="00FA263D"/>
        </w:tc>
        <w:tc>
          <w:tcPr>
            <w:tcW w:w="1018" w:type="dxa"/>
            <w:vMerge/>
            <w:vAlign w:val="center"/>
          </w:tcPr>
          <w:p w14:paraId="63DA1220" w14:textId="77777777" w:rsidR="00FA263D" w:rsidRDefault="00FA263D"/>
        </w:tc>
        <w:tc>
          <w:tcPr>
            <w:tcW w:w="1165" w:type="dxa"/>
            <w:vAlign w:val="center"/>
          </w:tcPr>
          <w:p w14:paraId="3FF6444B" w14:textId="77777777" w:rsidR="00FA263D" w:rsidRDefault="00D111CD">
            <w:r>
              <w:t>C2704</w:t>
            </w:r>
          </w:p>
        </w:tc>
        <w:tc>
          <w:tcPr>
            <w:tcW w:w="1160" w:type="dxa"/>
            <w:vAlign w:val="center"/>
          </w:tcPr>
          <w:p w14:paraId="65A6D5F3" w14:textId="77777777" w:rsidR="00FA263D" w:rsidRDefault="00D111CD">
            <w:r>
              <w:t>2.70×0.40</w:t>
            </w:r>
          </w:p>
        </w:tc>
        <w:tc>
          <w:tcPr>
            <w:tcW w:w="962" w:type="dxa"/>
            <w:vAlign w:val="center"/>
          </w:tcPr>
          <w:p w14:paraId="4C6AA9E9" w14:textId="77777777" w:rsidR="00FA263D" w:rsidRDefault="00D111CD">
            <w:r>
              <w:t>2~4</w:t>
            </w:r>
          </w:p>
        </w:tc>
        <w:tc>
          <w:tcPr>
            <w:tcW w:w="718" w:type="dxa"/>
            <w:vAlign w:val="center"/>
          </w:tcPr>
          <w:p w14:paraId="3305394B" w14:textId="77777777" w:rsidR="00FA263D" w:rsidRDefault="00D111CD">
            <w:r>
              <w:t>12</w:t>
            </w:r>
          </w:p>
        </w:tc>
        <w:tc>
          <w:tcPr>
            <w:tcW w:w="1148" w:type="dxa"/>
            <w:vAlign w:val="center"/>
          </w:tcPr>
          <w:p w14:paraId="6A73D06E" w14:textId="77777777" w:rsidR="00FA263D" w:rsidRDefault="00D111CD">
            <w:r>
              <w:t>1.08</w:t>
            </w:r>
          </w:p>
        </w:tc>
        <w:tc>
          <w:tcPr>
            <w:tcW w:w="1148" w:type="dxa"/>
            <w:vAlign w:val="center"/>
          </w:tcPr>
          <w:p w14:paraId="780FF229" w14:textId="77777777" w:rsidR="00FA263D" w:rsidRDefault="00D111CD">
            <w:r>
              <w:t>12.96</w:t>
            </w:r>
          </w:p>
        </w:tc>
        <w:tc>
          <w:tcPr>
            <w:tcW w:w="1131" w:type="dxa"/>
            <w:vMerge/>
            <w:vAlign w:val="center"/>
          </w:tcPr>
          <w:p w14:paraId="16CA05CF" w14:textId="77777777" w:rsidR="00FA263D" w:rsidRDefault="00FA263D"/>
        </w:tc>
      </w:tr>
      <w:tr w:rsidR="00FA263D" w14:paraId="7EEEADA2" w14:textId="77777777">
        <w:tc>
          <w:tcPr>
            <w:tcW w:w="877" w:type="dxa"/>
            <w:vMerge/>
            <w:vAlign w:val="center"/>
          </w:tcPr>
          <w:p w14:paraId="3E2E71EE" w14:textId="77777777" w:rsidR="00FA263D" w:rsidRDefault="00FA263D"/>
        </w:tc>
        <w:tc>
          <w:tcPr>
            <w:tcW w:w="1018" w:type="dxa"/>
            <w:vMerge/>
            <w:vAlign w:val="center"/>
          </w:tcPr>
          <w:p w14:paraId="16D59FD7" w14:textId="77777777" w:rsidR="00FA263D" w:rsidRDefault="00FA263D"/>
        </w:tc>
        <w:tc>
          <w:tcPr>
            <w:tcW w:w="1165" w:type="dxa"/>
            <w:vAlign w:val="center"/>
          </w:tcPr>
          <w:p w14:paraId="1C61AF8F" w14:textId="77777777" w:rsidR="00FA263D" w:rsidRDefault="00D111CD">
            <w:r>
              <w:t>C3604</w:t>
            </w:r>
          </w:p>
        </w:tc>
        <w:tc>
          <w:tcPr>
            <w:tcW w:w="1160" w:type="dxa"/>
            <w:vAlign w:val="center"/>
          </w:tcPr>
          <w:p w14:paraId="6A98BA1E" w14:textId="77777777" w:rsidR="00FA263D" w:rsidRDefault="00D111CD">
            <w:r>
              <w:t>3.60×0.40</w:t>
            </w:r>
          </w:p>
        </w:tc>
        <w:tc>
          <w:tcPr>
            <w:tcW w:w="962" w:type="dxa"/>
            <w:vAlign w:val="center"/>
          </w:tcPr>
          <w:p w14:paraId="00290172" w14:textId="77777777" w:rsidR="00FA263D" w:rsidRDefault="00D111CD">
            <w:r>
              <w:t>1~3</w:t>
            </w:r>
          </w:p>
        </w:tc>
        <w:tc>
          <w:tcPr>
            <w:tcW w:w="718" w:type="dxa"/>
            <w:vAlign w:val="center"/>
          </w:tcPr>
          <w:p w14:paraId="40291F26" w14:textId="77777777" w:rsidR="00FA263D" w:rsidRDefault="00D111CD">
            <w:r>
              <w:t>3</w:t>
            </w:r>
          </w:p>
        </w:tc>
        <w:tc>
          <w:tcPr>
            <w:tcW w:w="1148" w:type="dxa"/>
            <w:vAlign w:val="center"/>
          </w:tcPr>
          <w:p w14:paraId="049CB925" w14:textId="77777777" w:rsidR="00FA263D" w:rsidRDefault="00D111CD">
            <w:r>
              <w:t>1.44</w:t>
            </w:r>
          </w:p>
        </w:tc>
        <w:tc>
          <w:tcPr>
            <w:tcW w:w="1148" w:type="dxa"/>
            <w:vAlign w:val="center"/>
          </w:tcPr>
          <w:p w14:paraId="0B77751F" w14:textId="77777777" w:rsidR="00FA263D" w:rsidRDefault="00D111CD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00D4CDFA" w14:textId="77777777" w:rsidR="00FA263D" w:rsidRDefault="00FA263D"/>
        </w:tc>
      </w:tr>
    </w:tbl>
    <w:p w14:paraId="25881A70" w14:textId="77777777" w:rsidR="00FA263D" w:rsidRDefault="00D111CD">
      <w:pPr>
        <w:pStyle w:val="2"/>
        <w:widowControl w:val="0"/>
        <w:rPr>
          <w:kern w:val="2"/>
        </w:rPr>
      </w:pPr>
      <w:bookmarkStart w:id="43" w:name="_Toc218002718"/>
      <w:r>
        <w:rPr>
          <w:kern w:val="2"/>
        </w:rPr>
        <w:t>天窗</w:t>
      </w:r>
      <w:bookmarkEnd w:id="43"/>
    </w:p>
    <w:p w14:paraId="716AFFFE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30EBB427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6AFFD4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天窗类型</w:t>
      </w:r>
    </w:p>
    <w:p w14:paraId="6CE542AD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23BDECF" w14:textId="77777777" w:rsidR="00FA263D" w:rsidRDefault="00D111CD">
      <w:pPr>
        <w:pStyle w:val="2"/>
        <w:widowControl w:val="0"/>
        <w:rPr>
          <w:kern w:val="2"/>
        </w:rPr>
      </w:pPr>
      <w:bookmarkStart w:id="44" w:name="_Toc218002719"/>
      <w:r>
        <w:rPr>
          <w:kern w:val="2"/>
        </w:rPr>
        <w:t>屋顶</w:t>
      </w:r>
      <w:bookmarkEnd w:id="44"/>
    </w:p>
    <w:p w14:paraId="3DDF7DB2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263D" w14:paraId="12C7E78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E5EEFB" w14:textId="77777777" w:rsidR="00FA263D" w:rsidRDefault="00D111C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0DDA71" w14:textId="77777777" w:rsidR="00FA263D" w:rsidRDefault="00D111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1F0EE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47FB4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3DA6F" w14:textId="77777777" w:rsidR="00FA263D" w:rsidRDefault="00D111C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F9716" w14:textId="77777777" w:rsidR="00FA263D" w:rsidRDefault="00D111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53FAC3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263D" w14:paraId="1A48D2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09F3F9" w14:textId="77777777" w:rsidR="00FA263D" w:rsidRDefault="00FA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E14757" w14:textId="77777777" w:rsidR="00FA263D" w:rsidRDefault="00D111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7A8AB3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7FAC7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C609C" w14:textId="77777777" w:rsidR="00FA263D" w:rsidRDefault="00D111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322FB" w14:textId="77777777" w:rsidR="00FA263D" w:rsidRDefault="00D111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81B6A6" w14:textId="77777777" w:rsidR="00FA263D" w:rsidRDefault="00D111CD">
            <w:pPr>
              <w:jc w:val="center"/>
            </w:pPr>
            <w:r>
              <w:t>D=R*S</w:t>
            </w:r>
          </w:p>
        </w:tc>
      </w:tr>
      <w:tr w:rsidR="00FA263D" w14:paraId="266C3727" w14:textId="77777777">
        <w:tc>
          <w:tcPr>
            <w:tcW w:w="3345" w:type="dxa"/>
            <w:vAlign w:val="center"/>
          </w:tcPr>
          <w:p w14:paraId="76BB7F11" w14:textId="77777777" w:rsidR="00FA263D" w:rsidRDefault="00D111CD">
            <w:r>
              <w:t>水泥砂浆</w:t>
            </w:r>
          </w:p>
        </w:tc>
        <w:tc>
          <w:tcPr>
            <w:tcW w:w="848" w:type="dxa"/>
            <w:vAlign w:val="center"/>
          </w:tcPr>
          <w:p w14:paraId="1206B959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27013CB6" w14:textId="77777777" w:rsidR="00FA263D" w:rsidRDefault="00D111CD">
            <w:r>
              <w:t>0.930</w:t>
            </w:r>
          </w:p>
        </w:tc>
        <w:tc>
          <w:tcPr>
            <w:tcW w:w="1075" w:type="dxa"/>
            <w:vAlign w:val="center"/>
          </w:tcPr>
          <w:p w14:paraId="7582E07D" w14:textId="77777777" w:rsidR="00FA263D" w:rsidRDefault="00D111CD">
            <w:r>
              <w:t>11.370</w:t>
            </w:r>
          </w:p>
        </w:tc>
        <w:tc>
          <w:tcPr>
            <w:tcW w:w="848" w:type="dxa"/>
            <w:vAlign w:val="center"/>
          </w:tcPr>
          <w:p w14:paraId="38EB1B77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2E89680B" w14:textId="77777777" w:rsidR="00FA263D" w:rsidRDefault="00D111CD">
            <w:r>
              <w:t>0.022</w:t>
            </w:r>
          </w:p>
        </w:tc>
        <w:tc>
          <w:tcPr>
            <w:tcW w:w="1064" w:type="dxa"/>
            <w:vAlign w:val="center"/>
          </w:tcPr>
          <w:p w14:paraId="6869303B" w14:textId="77777777" w:rsidR="00FA263D" w:rsidRDefault="00D111CD">
            <w:r>
              <w:t>0.245</w:t>
            </w:r>
          </w:p>
        </w:tc>
      </w:tr>
      <w:tr w:rsidR="00FA263D" w14:paraId="05F7B233" w14:textId="77777777">
        <w:tc>
          <w:tcPr>
            <w:tcW w:w="3345" w:type="dxa"/>
            <w:vAlign w:val="center"/>
          </w:tcPr>
          <w:p w14:paraId="208CA657" w14:textId="77777777" w:rsidR="00FA263D" w:rsidRDefault="00D111CD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ED622E8" w14:textId="77777777" w:rsidR="00FA263D" w:rsidRDefault="00D111CD">
            <w:r>
              <w:t>40</w:t>
            </w:r>
          </w:p>
        </w:tc>
        <w:tc>
          <w:tcPr>
            <w:tcW w:w="1075" w:type="dxa"/>
            <w:vAlign w:val="center"/>
          </w:tcPr>
          <w:p w14:paraId="08060D2E" w14:textId="77777777" w:rsidR="00FA263D" w:rsidRDefault="00D111CD">
            <w:r>
              <w:t>1.510</w:t>
            </w:r>
          </w:p>
        </w:tc>
        <w:tc>
          <w:tcPr>
            <w:tcW w:w="1075" w:type="dxa"/>
            <w:vAlign w:val="center"/>
          </w:tcPr>
          <w:p w14:paraId="6B344A97" w14:textId="77777777" w:rsidR="00FA263D" w:rsidRDefault="00D111CD">
            <w:r>
              <w:t>15.243</w:t>
            </w:r>
          </w:p>
        </w:tc>
        <w:tc>
          <w:tcPr>
            <w:tcW w:w="848" w:type="dxa"/>
            <w:vAlign w:val="center"/>
          </w:tcPr>
          <w:p w14:paraId="501E7B7D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3C745555" w14:textId="77777777" w:rsidR="00FA263D" w:rsidRDefault="00D111CD">
            <w:r>
              <w:t>0.026</w:t>
            </w:r>
          </w:p>
        </w:tc>
        <w:tc>
          <w:tcPr>
            <w:tcW w:w="1064" w:type="dxa"/>
            <w:vAlign w:val="center"/>
          </w:tcPr>
          <w:p w14:paraId="55FA7F6F" w14:textId="77777777" w:rsidR="00FA263D" w:rsidRDefault="00D111CD">
            <w:r>
              <w:t>0.404</w:t>
            </w:r>
          </w:p>
        </w:tc>
      </w:tr>
      <w:tr w:rsidR="00FA263D" w14:paraId="34D74E7D" w14:textId="77777777">
        <w:tc>
          <w:tcPr>
            <w:tcW w:w="3345" w:type="dxa"/>
            <w:vAlign w:val="center"/>
          </w:tcPr>
          <w:p w14:paraId="0A7BFF16" w14:textId="77777777" w:rsidR="00FA263D" w:rsidRDefault="00D111C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1F59714" w14:textId="77777777" w:rsidR="00FA263D" w:rsidRDefault="00D111CD">
            <w:r>
              <w:t>90</w:t>
            </w:r>
          </w:p>
        </w:tc>
        <w:tc>
          <w:tcPr>
            <w:tcW w:w="1075" w:type="dxa"/>
            <w:vAlign w:val="center"/>
          </w:tcPr>
          <w:p w14:paraId="55B1BAEC" w14:textId="77777777" w:rsidR="00FA263D" w:rsidRDefault="00D111CD">
            <w:r>
              <w:t>0.030</w:t>
            </w:r>
          </w:p>
        </w:tc>
        <w:tc>
          <w:tcPr>
            <w:tcW w:w="1075" w:type="dxa"/>
            <w:vAlign w:val="center"/>
          </w:tcPr>
          <w:p w14:paraId="1E5CD5B7" w14:textId="77777777" w:rsidR="00FA263D" w:rsidRDefault="00D111CD">
            <w:r>
              <w:t>0.320</w:t>
            </w:r>
          </w:p>
        </w:tc>
        <w:tc>
          <w:tcPr>
            <w:tcW w:w="848" w:type="dxa"/>
            <w:vAlign w:val="center"/>
          </w:tcPr>
          <w:p w14:paraId="6A7F891F" w14:textId="77777777" w:rsidR="00FA263D" w:rsidRDefault="00D111CD">
            <w:r>
              <w:t>1.10</w:t>
            </w:r>
          </w:p>
        </w:tc>
        <w:tc>
          <w:tcPr>
            <w:tcW w:w="1075" w:type="dxa"/>
            <w:vAlign w:val="center"/>
          </w:tcPr>
          <w:p w14:paraId="39BC5A94" w14:textId="77777777" w:rsidR="00FA263D" w:rsidRDefault="00D111CD">
            <w:r>
              <w:t>2.727</w:t>
            </w:r>
          </w:p>
        </w:tc>
        <w:tc>
          <w:tcPr>
            <w:tcW w:w="1064" w:type="dxa"/>
            <w:vAlign w:val="center"/>
          </w:tcPr>
          <w:p w14:paraId="09EBC453" w14:textId="77777777" w:rsidR="00FA263D" w:rsidRDefault="00D111CD">
            <w:r>
              <w:t>0.960</w:t>
            </w:r>
          </w:p>
        </w:tc>
      </w:tr>
      <w:tr w:rsidR="00FA263D" w14:paraId="351C357E" w14:textId="77777777">
        <w:tc>
          <w:tcPr>
            <w:tcW w:w="3345" w:type="dxa"/>
            <w:vAlign w:val="center"/>
          </w:tcPr>
          <w:p w14:paraId="42EADCF0" w14:textId="77777777" w:rsidR="00FA263D" w:rsidRDefault="00D111CD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472AC09F" w14:textId="77777777" w:rsidR="00FA263D" w:rsidRDefault="00D111CD">
            <w:r>
              <w:t>30</w:t>
            </w:r>
          </w:p>
        </w:tc>
        <w:tc>
          <w:tcPr>
            <w:tcW w:w="1075" w:type="dxa"/>
            <w:vAlign w:val="center"/>
          </w:tcPr>
          <w:p w14:paraId="4E2C8102" w14:textId="77777777" w:rsidR="00FA263D" w:rsidRDefault="00D111CD">
            <w:r>
              <w:t>0.300</w:t>
            </w:r>
          </w:p>
        </w:tc>
        <w:tc>
          <w:tcPr>
            <w:tcW w:w="1075" w:type="dxa"/>
            <w:vAlign w:val="center"/>
          </w:tcPr>
          <w:p w14:paraId="1C5DFD20" w14:textId="77777777" w:rsidR="00FA263D" w:rsidRDefault="00D111CD">
            <w:r>
              <w:t>5.000</w:t>
            </w:r>
          </w:p>
        </w:tc>
        <w:tc>
          <w:tcPr>
            <w:tcW w:w="848" w:type="dxa"/>
            <w:vAlign w:val="center"/>
          </w:tcPr>
          <w:p w14:paraId="5CC46E78" w14:textId="77777777" w:rsidR="00FA263D" w:rsidRDefault="00D111CD">
            <w:r>
              <w:t>1.50</w:t>
            </w:r>
          </w:p>
        </w:tc>
        <w:tc>
          <w:tcPr>
            <w:tcW w:w="1075" w:type="dxa"/>
            <w:vAlign w:val="center"/>
          </w:tcPr>
          <w:p w14:paraId="76CED41F" w14:textId="77777777" w:rsidR="00FA263D" w:rsidRDefault="00D111CD">
            <w:r>
              <w:t>0.067</w:t>
            </w:r>
          </w:p>
        </w:tc>
        <w:tc>
          <w:tcPr>
            <w:tcW w:w="1064" w:type="dxa"/>
            <w:vAlign w:val="center"/>
          </w:tcPr>
          <w:p w14:paraId="77ACA3FE" w14:textId="77777777" w:rsidR="00FA263D" w:rsidRDefault="00D111CD">
            <w:r>
              <w:t>0.500</w:t>
            </w:r>
          </w:p>
        </w:tc>
      </w:tr>
      <w:tr w:rsidR="00FA263D" w14:paraId="4484FC99" w14:textId="77777777">
        <w:tc>
          <w:tcPr>
            <w:tcW w:w="3345" w:type="dxa"/>
            <w:vAlign w:val="center"/>
          </w:tcPr>
          <w:p w14:paraId="163D041C" w14:textId="77777777" w:rsidR="00FA263D" w:rsidRDefault="00D111C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D357C6" w14:textId="77777777" w:rsidR="00FA263D" w:rsidRDefault="00D111CD">
            <w:r>
              <w:t>120</w:t>
            </w:r>
          </w:p>
        </w:tc>
        <w:tc>
          <w:tcPr>
            <w:tcW w:w="1075" w:type="dxa"/>
            <w:vAlign w:val="center"/>
          </w:tcPr>
          <w:p w14:paraId="6FDB2A35" w14:textId="77777777" w:rsidR="00FA263D" w:rsidRDefault="00D111CD">
            <w:r>
              <w:t>1.740</w:t>
            </w:r>
          </w:p>
        </w:tc>
        <w:tc>
          <w:tcPr>
            <w:tcW w:w="1075" w:type="dxa"/>
            <w:vAlign w:val="center"/>
          </w:tcPr>
          <w:p w14:paraId="45EF26F1" w14:textId="77777777" w:rsidR="00FA263D" w:rsidRDefault="00D111CD">
            <w:r>
              <w:t>17.200</w:t>
            </w:r>
          </w:p>
        </w:tc>
        <w:tc>
          <w:tcPr>
            <w:tcW w:w="848" w:type="dxa"/>
            <w:vAlign w:val="center"/>
          </w:tcPr>
          <w:p w14:paraId="02B5D6C7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14FD4100" w14:textId="77777777" w:rsidR="00FA263D" w:rsidRDefault="00D111CD">
            <w:r>
              <w:t>0.069</w:t>
            </w:r>
          </w:p>
        </w:tc>
        <w:tc>
          <w:tcPr>
            <w:tcW w:w="1064" w:type="dxa"/>
            <w:vAlign w:val="center"/>
          </w:tcPr>
          <w:p w14:paraId="52B35306" w14:textId="77777777" w:rsidR="00FA263D" w:rsidRDefault="00D111CD">
            <w:r>
              <w:t>1.186</w:t>
            </w:r>
          </w:p>
        </w:tc>
      </w:tr>
      <w:tr w:rsidR="00FA263D" w14:paraId="7CCBCC57" w14:textId="77777777">
        <w:tc>
          <w:tcPr>
            <w:tcW w:w="3345" w:type="dxa"/>
            <w:vAlign w:val="center"/>
          </w:tcPr>
          <w:p w14:paraId="3CDB573E" w14:textId="77777777" w:rsidR="00FA263D" w:rsidRDefault="00D111CD">
            <w:r>
              <w:t>混合砂浆</w:t>
            </w:r>
          </w:p>
        </w:tc>
        <w:tc>
          <w:tcPr>
            <w:tcW w:w="848" w:type="dxa"/>
            <w:vAlign w:val="center"/>
          </w:tcPr>
          <w:p w14:paraId="45AEC150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5C3AE118" w14:textId="77777777" w:rsidR="00FA263D" w:rsidRDefault="00D111CD">
            <w:r>
              <w:t>0.870</w:t>
            </w:r>
          </w:p>
        </w:tc>
        <w:tc>
          <w:tcPr>
            <w:tcW w:w="1075" w:type="dxa"/>
            <w:vAlign w:val="center"/>
          </w:tcPr>
          <w:p w14:paraId="59DA370D" w14:textId="77777777" w:rsidR="00FA263D" w:rsidRDefault="00D111CD">
            <w:r>
              <w:t>10.750</w:t>
            </w:r>
          </w:p>
        </w:tc>
        <w:tc>
          <w:tcPr>
            <w:tcW w:w="848" w:type="dxa"/>
            <w:vAlign w:val="center"/>
          </w:tcPr>
          <w:p w14:paraId="237EC5B1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5172D437" w14:textId="77777777" w:rsidR="00FA263D" w:rsidRDefault="00D111CD">
            <w:r>
              <w:t>0.023</w:t>
            </w:r>
          </w:p>
        </w:tc>
        <w:tc>
          <w:tcPr>
            <w:tcW w:w="1064" w:type="dxa"/>
            <w:vAlign w:val="center"/>
          </w:tcPr>
          <w:p w14:paraId="3D4435AC" w14:textId="77777777" w:rsidR="00FA263D" w:rsidRDefault="00D111CD">
            <w:r>
              <w:t>0.247</w:t>
            </w:r>
          </w:p>
        </w:tc>
      </w:tr>
      <w:tr w:rsidR="00FA263D" w14:paraId="310C5948" w14:textId="77777777">
        <w:tc>
          <w:tcPr>
            <w:tcW w:w="3345" w:type="dxa"/>
            <w:vAlign w:val="center"/>
          </w:tcPr>
          <w:p w14:paraId="316B2309" w14:textId="77777777" w:rsidR="00FA263D" w:rsidRDefault="00D111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2BECCE" w14:textId="77777777" w:rsidR="00FA263D" w:rsidRDefault="00D111CD">
            <w:r>
              <w:t>320</w:t>
            </w:r>
          </w:p>
        </w:tc>
        <w:tc>
          <w:tcPr>
            <w:tcW w:w="1075" w:type="dxa"/>
            <w:vAlign w:val="center"/>
          </w:tcPr>
          <w:p w14:paraId="0E288131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42F0ED12" w14:textId="77777777" w:rsidR="00FA263D" w:rsidRDefault="00D111CD">
            <w:r>
              <w:t>－</w:t>
            </w:r>
          </w:p>
        </w:tc>
        <w:tc>
          <w:tcPr>
            <w:tcW w:w="848" w:type="dxa"/>
            <w:vAlign w:val="center"/>
          </w:tcPr>
          <w:p w14:paraId="2FC3B530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020AD0A0" w14:textId="77777777" w:rsidR="00FA263D" w:rsidRDefault="00D111CD">
            <w:r>
              <w:t>2.934</w:t>
            </w:r>
          </w:p>
        </w:tc>
        <w:tc>
          <w:tcPr>
            <w:tcW w:w="1064" w:type="dxa"/>
            <w:vAlign w:val="center"/>
          </w:tcPr>
          <w:p w14:paraId="73F249F6" w14:textId="77777777" w:rsidR="00FA263D" w:rsidRDefault="00D111CD">
            <w:r>
              <w:t>3.542</w:t>
            </w:r>
          </w:p>
        </w:tc>
      </w:tr>
      <w:tr w:rsidR="00FA263D" w14:paraId="343D5BBE" w14:textId="77777777">
        <w:tc>
          <w:tcPr>
            <w:tcW w:w="3345" w:type="dxa"/>
            <w:shd w:val="clear" w:color="auto" w:fill="E6E6E6"/>
            <w:vAlign w:val="center"/>
          </w:tcPr>
          <w:p w14:paraId="41C9F3C0" w14:textId="77777777" w:rsidR="00FA263D" w:rsidRDefault="00D111C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98E95C" w14:textId="77777777" w:rsidR="00FA263D" w:rsidRDefault="00D111C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263D" w14:paraId="36D4DB85" w14:textId="77777777">
        <w:tc>
          <w:tcPr>
            <w:tcW w:w="3345" w:type="dxa"/>
            <w:shd w:val="clear" w:color="auto" w:fill="E6E6E6"/>
            <w:vAlign w:val="center"/>
          </w:tcPr>
          <w:p w14:paraId="30F56277" w14:textId="77777777" w:rsidR="00FA263D" w:rsidRDefault="00D111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0CF2BEC" w14:textId="77777777" w:rsidR="00FA263D" w:rsidRDefault="00D111CD">
            <w:pPr>
              <w:jc w:val="center"/>
            </w:pPr>
            <w:r>
              <w:t>0.32</w:t>
            </w:r>
          </w:p>
        </w:tc>
      </w:tr>
      <w:tr w:rsidR="00FA263D" w14:paraId="48CDF1DB" w14:textId="77777777">
        <w:tc>
          <w:tcPr>
            <w:tcW w:w="3345" w:type="dxa"/>
            <w:shd w:val="clear" w:color="auto" w:fill="E6E6E6"/>
            <w:vAlign w:val="center"/>
          </w:tcPr>
          <w:p w14:paraId="1EF64E8B" w14:textId="77777777" w:rsidR="00FA263D" w:rsidRDefault="00D111CD">
            <w:r>
              <w:t>标准依据</w:t>
            </w:r>
          </w:p>
        </w:tc>
        <w:tc>
          <w:tcPr>
            <w:tcW w:w="5985" w:type="dxa"/>
            <w:gridSpan w:val="6"/>
          </w:tcPr>
          <w:p w14:paraId="6A2FDA13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A263D" w14:paraId="4EABF6CB" w14:textId="77777777">
        <w:tc>
          <w:tcPr>
            <w:tcW w:w="3345" w:type="dxa"/>
            <w:shd w:val="clear" w:color="auto" w:fill="E6E6E6"/>
            <w:vAlign w:val="center"/>
          </w:tcPr>
          <w:p w14:paraId="1FC42811" w14:textId="77777777" w:rsidR="00FA263D" w:rsidRDefault="00D111CD">
            <w:r>
              <w:t>标准要求</w:t>
            </w:r>
          </w:p>
        </w:tc>
        <w:tc>
          <w:tcPr>
            <w:tcW w:w="5985" w:type="dxa"/>
            <w:gridSpan w:val="6"/>
          </w:tcPr>
          <w:p w14:paraId="4341CEEB" w14:textId="77777777" w:rsidR="00FA263D" w:rsidRDefault="00D111CD">
            <w:r>
              <w:t>K≤0.40,S≤0.30</w:t>
            </w:r>
            <w:r>
              <w:t>或</w:t>
            </w:r>
            <w:r>
              <w:t>K≤0.35,0.30&lt;S≤0.50</w:t>
            </w:r>
          </w:p>
        </w:tc>
      </w:tr>
      <w:tr w:rsidR="00FA263D" w14:paraId="73AE19D4" w14:textId="77777777">
        <w:tc>
          <w:tcPr>
            <w:tcW w:w="3345" w:type="dxa"/>
            <w:shd w:val="clear" w:color="auto" w:fill="E6E6E6"/>
            <w:vAlign w:val="center"/>
          </w:tcPr>
          <w:p w14:paraId="3627B964" w14:textId="77777777" w:rsidR="00FA263D" w:rsidRDefault="00D111CD">
            <w:r>
              <w:t>结论</w:t>
            </w:r>
          </w:p>
        </w:tc>
        <w:tc>
          <w:tcPr>
            <w:tcW w:w="5985" w:type="dxa"/>
            <w:gridSpan w:val="6"/>
          </w:tcPr>
          <w:p w14:paraId="2CFFFD88" w14:textId="77777777" w:rsidR="00FA263D" w:rsidRDefault="00D111CD">
            <w:r>
              <w:t>满足</w:t>
            </w:r>
          </w:p>
        </w:tc>
      </w:tr>
    </w:tbl>
    <w:p w14:paraId="7921C888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17069D" w14:textId="77777777" w:rsidR="00FA263D" w:rsidRDefault="00D111CD">
      <w:pPr>
        <w:pStyle w:val="2"/>
        <w:widowControl w:val="0"/>
        <w:rPr>
          <w:kern w:val="2"/>
        </w:rPr>
      </w:pPr>
      <w:bookmarkStart w:id="45" w:name="_Toc218002720"/>
      <w:r>
        <w:rPr>
          <w:kern w:val="2"/>
        </w:rPr>
        <w:t>外墙</w:t>
      </w:r>
      <w:bookmarkEnd w:id="45"/>
    </w:p>
    <w:p w14:paraId="2E657C98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0669989B" w14:textId="77777777" w:rsidR="00FA263D" w:rsidRDefault="00D111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263D" w14:paraId="20AB340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102D6E" w14:textId="77777777" w:rsidR="00FA263D" w:rsidRDefault="00D111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B9480" w14:textId="77777777" w:rsidR="00FA263D" w:rsidRDefault="00D111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CCD89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5F535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CD66F" w14:textId="77777777" w:rsidR="00FA263D" w:rsidRDefault="00D111C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B348B" w14:textId="77777777" w:rsidR="00FA263D" w:rsidRDefault="00D111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CB98A1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263D" w14:paraId="51A618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F8AF36" w14:textId="77777777" w:rsidR="00FA263D" w:rsidRDefault="00FA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66984F" w14:textId="77777777" w:rsidR="00FA263D" w:rsidRDefault="00D111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E0BE7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B8AD7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A1F90" w14:textId="77777777" w:rsidR="00FA263D" w:rsidRDefault="00D111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9BFC4" w14:textId="77777777" w:rsidR="00FA263D" w:rsidRDefault="00D111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7E7D9F" w14:textId="77777777" w:rsidR="00FA263D" w:rsidRDefault="00D111CD">
            <w:pPr>
              <w:jc w:val="center"/>
            </w:pPr>
            <w:r>
              <w:t>D=R*S</w:t>
            </w:r>
          </w:p>
        </w:tc>
      </w:tr>
      <w:tr w:rsidR="00FA263D" w14:paraId="03272237" w14:textId="77777777">
        <w:tc>
          <w:tcPr>
            <w:tcW w:w="3345" w:type="dxa"/>
            <w:vAlign w:val="center"/>
          </w:tcPr>
          <w:p w14:paraId="6BFA40E6" w14:textId="77777777" w:rsidR="00FA263D" w:rsidRDefault="00D111CD">
            <w:r>
              <w:t>水泥砂浆</w:t>
            </w:r>
          </w:p>
        </w:tc>
        <w:tc>
          <w:tcPr>
            <w:tcW w:w="848" w:type="dxa"/>
            <w:vAlign w:val="center"/>
          </w:tcPr>
          <w:p w14:paraId="7A98AD7D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4E449104" w14:textId="77777777" w:rsidR="00FA263D" w:rsidRDefault="00D111CD">
            <w:r>
              <w:t>0.930</w:t>
            </w:r>
          </w:p>
        </w:tc>
        <w:tc>
          <w:tcPr>
            <w:tcW w:w="1075" w:type="dxa"/>
            <w:vAlign w:val="center"/>
          </w:tcPr>
          <w:p w14:paraId="377C22FE" w14:textId="77777777" w:rsidR="00FA263D" w:rsidRDefault="00D111CD">
            <w:r>
              <w:t>11.370</w:t>
            </w:r>
          </w:p>
        </w:tc>
        <w:tc>
          <w:tcPr>
            <w:tcW w:w="848" w:type="dxa"/>
            <w:vAlign w:val="center"/>
          </w:tcPr>
          <w:p w14:paraId="30572A43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1AFD2AD4" w14:textId="77777777" w:rsidR="00FA263D" w:rsidRDefault="00D111CD">
            <w:r>
              <w:t>0.022</w:t>
            </w:r>
          </w:p>
        </w:tc>
        <w:tc>
          <w:tcPr>
            <w:tcW w:w="1064" w:type="dxa"/>
            <w:vAlign w:val="center"/>
          </w:tcPr>
          <w:p w14:paraId="7D60BC5C" w14:textId="77777777" w:rsidR="00FA263D" w:rsidRDefault="00D111CD">
            <w:r>
              <w:t>0.245</w:t>
            </w:r>
          </w:p>
        </w:tc>
      </w:tr>
      <w:tr w:rsidR="00FA263D" w14:paraId="63271548" w14:textId="77777777">
        <w:tc>
          <w:tcPr>
            <w:tcW w:w="3345" w:type="dxa"/>
            <w:vAlign w:val="center"/>
          </w:tcPr>
          <w:p w14:paraId="0F585726" w14:textId="77777777" w:rsidR="00FA263D" w:rsidRDefault="00D111CD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B140501" w14:textId="77777777" w:rsidR="00FA263D" w:rsidRDefault="00D111CD">
            <w:r>
              <w:t>70</w:t>
            </w:r>
          </w:p>
        </w:tc>
        <w:tc>
          <w:tcPr>
            <w:tcW w:w="1075" w:type="dxa"/>
            <w:vAlign w:val="center"/>
          </w:tcPr>
          <w:p w14:paraId="5A10CAAF" w14:textId="77777777" w:rsidR="00FA263D" w:rsidRDefault="00D111CD">
            <w:r>
              <w:t>0.041</w:t>
            </w:r>
          </w:p>
        </w:tc>
        <w:tc>
          <w:tcPr>
            <w:tcW w:w="1075" w:type="dxa"/>
            <w:vAlign w:val="center"/>
          </w:tcPr>
          <w:p w14:paraId="513C74D0" w14:textId="77777777" w:rsidR="00FA263D" w:rsidRDefault="00D111CD">
            <w:r>
              <w:t>0.615</w:t>
            </w:r>
          </w:p>
        </w:tc>
        <w:tc>
          <w:tcPr>
            <w:tcW w:w="848" w:type="dxa"/>
            <w:vAlign w:val="center"/>
          </w:tcPr>
          <w:p w14:paraId="175A3638" w14:textId="77777777" w:rsidR="00FA263D" w:rsidRDefault="00D111CD">
            <w:r>
              <w:t>1.10</w:t>
            </w:r>
          </w:p>
        </w:tc>
        <w:tc>
          <w:tcPr>
            <w:tcW w:w="1075" w:type="dxa"/>
            <w:vAlign w:val="center"/>
          </w:tcPr>
          <w:p w14:paraId="7ADEAFF9" w14:textId="77777777" w:rsidR="00FA263D" w:rsidRDefault="00D111CD">
            <w:r>
              <w:t>1.552</w:t>
            </w:r>
          </w:p>
        </w:tc>
        <w:tc>
          <w:tcPr>
            <w:tcW w:w="1064" w:type="dxa"/>
            <w:vAlign w:val="center"/>
          </w:tcPr>
          <w:p w14:paraId="4C11D50C" w14:textId="77777777" w:rsidR="00FA263D" w:rsidRDefault="00D111CD">
            <w:r>
              <w:t>1.050</w:t>
            </w:r>
          </w:p>
        </w:tc>
      </w:tr>
      <w:tr w:rsidR="00FA263D" w14:paraId="507454D4" w14:textId="77777777">
        <w:tc>
          <w:tcPr>
            <w:tcW w:w="3345" w:type="dxa"/>
            <w:vAlign w:val="center"/>
          </w:tcPr>
          <w:p w14:paraId="6D6868E2" w14:textId="77777777" w:rsidR="00FA263D" w:rsidRDefault="00D111C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98C9E5C" w14:textId="77777777" w:rsidR="00FA263D" w:rsidRDefault="00D111CD">
            <w:r>
              <w:t>200</w:t>
            </w:r>
          </w:p>
        </w:tc>
        <w:tc>
          <w:tcPr>
            <w:tcW w:w="1075" w:type="dxa"/>
            <w:vAlign w:val="center"/>
          </w:tcPr>
          <w:p w14:paraId="02A41DCC" w14:textId="77777777" w:rsidR="00FA263D" w:rsidRDefault="00D111CD">
            <w:r>
              <w:t>0.180</w:t>
            </w:r>
          </w:p>
        </w:tc>
        <w:tc>
          <w:tcPr>
            <w:tcW w:w="1075" w:type="dxa"/>
            <w:vAlign w:val="center"/>
          </w:tcPr>
          <w:p w14:paraId="6D17BD93" w14:textId="77777777" w:rsidR="00FA263D" w:rsidRDefault="00D111CD">
            <w:r>
              <w:t>3.100</w:t>
            </w:r>
          </w:p>
        </w:tc>
        <w:tc>
          <w:tcPr>
            <w:tcW w:w="848" w:type="dxa"/>
            <w:vAlign w:val="center"/>
          </w:tcPr>
          <w:p w14:paraId="42D09F86" w14:textId="77777777" w:rsidR="00FA263D" w:rsidRDefault="00D111CD">
            <w:r>
              <w:t>1.25</w:t>
            </w:r>
          </w:p>
        </w:tc>
        <w:tc>
          <w:tcPr>
            <w:tcW w:w="1075" w:type="dxa"/>
            <w:vAlign w:val="center"/>
          </w:tcPr>
          <w:p w14:paraId="5884B078" w14:textId="77777777" w:rsidR="00FA263D" w:rsidRDefault="00D111CD">
            <w:r>
              <w:t>0.889</w:t>
            </w:r>
          </w:p>
        </w:tc>
        <w:tc>
          <w:tcPr>
            <w:tcW w:w="1064" w:type="dxa"/>
            <w:vAlign w:val="center"/>
          </w:tcPr>
          <w:p w14:paraId="7572CECC" w14:textId="77777777" w:rsidR="00FA263D" w:rsidRDefault="00D111CD">
            <w:r>
              <w:t>3.444</w:t>
            </w:r>
          </w:p>
        </w:tc>
      </w:tr>
      <w:tr w:rsidR="00FA263D" w14:paraId="3FCA283A" w14:textId="77777777">
        <w:tc>
          <w:tcPr>
            <w:tcW w:w="3345" w:type="dxa"/>
            <w:vAlign w:val="center"/>
          </w:tcPr>
          <w:p w14:paraId="19E73870" w14:textId="77777777" w:rsidR="00FA263D" w:rsidRDefault="00D111CD">
            <w:r>
              <w:t>混合砂浆</w:t>
            </w:r>
          </w:p>
        </w:tc>
        <w:tc>
          <w:tcPr>
            <w:tcW w:w="848" w:type="dxa"/>
            <w:vAlign w:val="center"/>
          </w:tcPr>
          <w:p w14:paraId="566CD7FC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28A6BA56" w14:textId="77777777" w:rsidR="00FA263D" w:rsidRDefault="00D111CD">
            <w:r>
              <w:t>0.870</w:t>
            </w:r>
          </w:p>
        </w:tc>
        <w:tc>
          <w:tcPr>
            <w:tcW w:w="1075" w:type="dxa"/>
            <w:vAlign w:val="center"/>
          </w:tcPr>
          <w:p w14:paraId="1F473C47" w14:textId="77777777" w:rsidR="00FA263D" w:rsidRDefault="00D111CD">
            <w:r>
              <w:t>10.750</w:t>
            </w:r>
          </w:p>
        </w:tc>
        <w:tc>
          <w:tcPr>
            <w:tcW w:w="848" w:type="dxa"/>
            <w:vAlign w:val="center"/>
          </w:tcPr>
          <w:p w14:paraId="0AE02AC4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54D552CE" w14:textId="77777777" w:rsidR="00FA263D" w:rsidRDefault="00D111CD">
            <w:r>
              <w:t>0.023</w:t>
            </w:r>
          </w:p>
        </w:tc>
        <w:tc>
          <w:tcPr>
            <w:tcW w:w="1064" w:type="dxa"/>
            <w:vAlign w:val="center"/>
          </w:tcPr>
          <w:p w14:paraId="16D68C1E" w14:textId="77777777" w:rsidR="00FA263D" w:rsidRDefault="00D111CD">
            <w:r>
              <w:t>0.247</w:t>
            </w:r>
          </w:p>
        </w:tc>
      </w:tr>
      <w:tr w:rsidR="00FA263D" w14:paraId="6B16E8F0" w14:textId="77777777">
        <w:tc>
          <w:tcPr>
            <w:tcW w:w="3345" w:type="dxa"/>
            <w:vAlign w:val="center"/>
          </w:tcPr>
          <w:p w14:paraId="4975FDEE" w14:textId="77777777" w:rsidR="00FA263D" w:rsidRDefault="00D111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9B6A87" w14:textId="77777777" w:rsidR="00FA263D" w:rsidRDefault="00D111CD">
            <w:r>
              <w:t>310</w:t>
            </w:r>
          </w:p>
        </w:tc>
        <w:tc>
          <w:tcPr>
            <w:tcW w:w="1075" w:type="dxa"/>
            <w:vAlign w:val="center"/>
          </w:tcPr>
          <w:p w14:paraId="3B52996E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6AD4E960" w14:textId="77777777" w:rsidR="00FA263D" w:rsidRDefault="00D111CD">
            <w:r>
              <w:t>－</w:t>
            </w:r>
          </w:p>
        </w:tc>
        <w:tc>
          <w:tcPr>
            <w:tcW w:w="848" w:type="dxa"/>
            <w:vAlign w:val="center"/>
          </w:tcPr>
          <w:p w14:paraId="0509EE9B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691364FB" w14:textId="77777777" w:rsidR="00FA263D" w:rsidRDefault="00D111CD">
            <w:r>
              <w:t>2.485</w:t>
            </w:r>
          </w:p>
        </w:tc>
        <w:tc>
          <w:tcPr>
            <w:tcW w:w="1064" w:type="dxa"/>
            <w:vAlign w:val="center"/>
          </w:tcPr>
          <w:p w14:paraId="2815E5A0" w14:textId="77777777" w:rsidR="00FA263D" w:rsidRDefault="00D111CD">
            <w:r>
              <w:t>4.986</w:t>
            </w:r>
          </w:p>
        </w:tc>
      </w:tr>
      <w:tr w:rsidR="00FA263D" w14:paraId="43992097" w14:textId="77777777">
        <w:tc>
          <w:tcPr>
            <w:tcW w:w="3345" w:type="dxa"/>
            <w:shd w:val="clear" w:color="auto" w:fill="E6E6E6"/>
            <w:vAlign w:val="center"/>
          </w:tcPr>
          <w:p w14:paraId="68F339C5" w14:textId="77777777" w:rsidR="00FA263D" w:rsidRDefault="00D111C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5FC1AB3" w14:textId="77777777" w:rsidR="00FA263D" w:rsidRDefault="00D111C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263D" w14:paraId="6D1D7A99" w14:textId="77777777">
        <w:tc>
          <w:tcPr>
            <w:tcW w:w="3345" w:type="dxa"/>
            <w:shd w:val="clear" w:color="auto" w:fill="E6E6E6"/>
            <w:vAlign w:val="center"/>
          </w:tcPr>
          <w:p w14:paraId="64841958" w14:textId="77777777" w:rsidR="00FA263D" w:rsidRDefault="00D111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CD32AA" w14:textId="77777777" w:rsidR="00FA263D" w:rsidRDefault="00D111CD">
            <w:pPr>
              <w:jc w:val="center"/>
            </w:pPr>
            <w:r>
              <w:t>0.38</w:t>
            </w:r>
          </w:p>
        </w:tc>
      </w:tr>
    </w:tbl>
    <w:p w14:paraId="1EF52D6E" w14:textId="77777777" w:rsidR="00FA263D" w:rsidRDefault="00D111C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263D" w14:paraId="0B7851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DC9387" w14:textId="77777777" w:rsidR="00FA263D" w:rsidRDefault="00D111C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46F38" w14:textId="77777777" w:rsidR="00FA263D" w:rsidRDefault="00D111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B94A1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81C3CB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144BF" w14:textId="77777777" w:rsidR="00FA263D" w:rsidRDefault="00D111C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732ED" w14:textId="77777777" w:rsidR="00FA263D" w:rsidRDefault="00D111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6951EA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263D" w14:paraId="72EDA2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CC3D25" w14:textId="77777777" w:rsidR="00FA263D" w:rsidRDefault="00FA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528118" w14:textId="77777777" w:rsidR="00FA263D" w:rsidRDefault="00D111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F4896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09EA6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31F65" w14:textId="77777777" w:rsidR="00FA263D" w:rsidRDefault="00D111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83E68" w14:textId="77777777" w:rsidR="00FA263D" w:rsidRDefault="00D111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2EF805" w14:textId="77777777" w:rsidR="00FA263D" w:rsidRDefault="00D111CD">
            <w:pPr>
              <w:jc w:val="center"/>
            </w:pPr>
            <w:r>
              <w:t>D=R*S</w:t>
            </w:r>
          </w:p>
        </w:tc>
      </w:tr>
      <w:tr w:rsidR="00FA263D" w14:paraId="4918B4C6" w14:textId="77777777">
        <w:tc>
          <w:tcPr>
            <w:tcW w:w="3345" w:type="dxa"/>
            <w:vAlign w:val="center"/>
          </w:tcPr>
          <w:p w14:paraId="21780638" w14:textId="77777777" w:rsidR="00FA263D" w:rsidRDefault="00D111CD">
            <w:r>
              <w:t>水泥砂浆</w:t>
            </w:r>
          </w:p>
        </w:tc>
        <w:tc>
          <w:tcPr>
            <w:tcW w:w="848" w:type="dxa"/>
            <w:vAlign w:val="center"/>
          </w:tcPr>
          <w:p w14:paraId="14934646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70FB9A2F" w14:textId="77777777" w:rsidR="00FA263D" w:rsidRDefault="00D111CD">
            <w:r>
              <w:t>0.930</w:t>
            </w:r>
          </w:p>
        </w:tc>
        <w:tc>
          <w:tcPr>
            <w:tcW w:w="1075" w:type="dxa"/>
            <w:vAlign w:val="center"/>
          </w:tcPr>
          <w:p w14:paraId="7F56E419" w14:textId="77777777" w:rsidR="00FA263D" w:rsidRDefault="00D111CD">
            <w:r>
              <w:t>11.370</w:t>
            </w:r>
          </w:p>
        </w:tc>
        <w:tc>
          <w:tcPr>
            <w:tcW w:w="848" w:type="dxa"/>
            <w:vAlign w:val="center"/>
          </w:tcPr>
          <w:p w14:paraId="437989FE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28AFB94E" w14:textId="77777777" w:rsidR="00FA263D" w:rsidRDefault="00D111CD">
            <w:r>
              <w:t>0.022</w:t>
            </w:r>
          </w:p>
        </w:tc>
        <w:tc>
          <w:tcPr>
            <w:tcW w:w="1064" w:type="dxa"/>
            <w:vAlign w:val="center"/>
          </w:tcPr>
          <w:p w14:paraId="7864AB9E" w14:textId="77777777" w:rsidR="00FA263D" w:rsidRDefault="00D111CD">
            <w:r>
              <w:t>0.245</w:t>
            </w:r>
          </w:p>
        </w:tc>
      </w:tr>
      <w:tr w:rsidR="00FA263D" w14:paraId="2279B17F" w14:textId="77777777">
        <w:tc>
          <w:tcPr>
            <w:tcW w:w="3345" w:type="dxa"/>
            <w:vAlign w:val="center"/>
          </w:tcPr>
          <w:p w14:paraId="53DBEAD1" w14:textId="77777777" w:rsidR="00FA263D" w:rsidRDefault="00D111C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6CC3A6E" w14:textId="77777777" w:rsidR="00FA263D" w:rsidRDefault="00D111CD">
            <w:r>
              <w:t>70</w:t>
            </w:r>
          </w:p>
        </w:tc>
        <w:tc>
          <w:tcPr>
            <w:tcW w:w="1075" w:type="dxa"/>
            <w:vAlign w:val="center"/>
          </w:tcPr>
          <w:p w14:paraId="53EA5405" w14:textId="77777777" w:rsidR="00FA263D" w:rsidRDefault="00D111CD">
            <w:r>
              <w:t>0.030</w:t>
            </w:r>
          </w:p>
        </w:tc>
        <w:tc>
          <w:tcPr>
            <w:tcW w:w="1075" w:type="dxa"/>
            <w:vAlign w:val="center"/>
          </w:tcPr>
          <w:p w14:paraId="5FA61749" w14:textId="77777777" w:rsidR="00FA263D" w:rsidRDefault="00D111CD">
            <w:r>
              <w:t>0.320</w:t>
            </w:r>
          </w:p>
        </w:tc>
        <w:tc>
          <w:tcPr>
            <w:tcW w:w="848" w:type="dxa"/>
            <w:vAlign w:val="center"/>
          </w:tcPr>
          <w:p w14:paraId="01D832B3" w14:textId="77777777" w:rsidR="00FA263D" w:rsidRDefault="00D111CD">
            <w:r>
              <w:t>1.10</w:t>
            </w:r>
          </w:p>
        </w:tc>
        <w:tc>
          <w:tcPr>
            <w:tcW w:w="1075" w:type="dxa"/>
            <w:vAlign w:val="center"/>
          </w:tcPr>
          <w:p w14:paraId="5E1DB512" w14:textId="77777777" w:rsidR="00FA263D" w:rsidRDefault="00D111CD">
            <w:r>
              <w:t>2.121</w:t>
            </w:r>
          </w:p>
        </w:tc>
        <w:tc>
          <w:tcPr>
            <w:tcW w:w="1064" w:type="dxa"/>
            <w:vAlign w:val="center"/>
          </w:tcPr>
          <w:p w14:paraId="34B86EA6" w14:textId="77777777" w:rsidR="00FA263D" w:rsidRDefault="00D111CD">
            <w:r>
              <w:t>0.747</w:t>
            </w:r>
          </w:p>
        </w:tc>
      </w:tr>
      <w:tr w:rsidR="00FA263D" w14:paraId="3796EC0E" w14:textId="77777777">
        <w:tc>
          <w:tcPr>
            <w:tcW w:w="3345" w:type="dxa"/>
            <w:vAlign w:val="center"/>
          </w:tcPr>
          <w:p w14:paraId="319B0AC9" w14:textId="77777777" w:rsidR="00FA263D" w:rsidRDefault="00D111CD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F99CF5" w14:textId="77777777" w:rsidR="00FA263D" w:rsidRDefault="00D111CD">
            <w:r>
              <w:t>200</w:t>
            </w:r>
          </w:p>
        </w:tc>
        <w:tc>
          <w:tcPr>
            <w:tcW w:w="1075" w:type="dxa"/>
            <w:vAlign w:val="center"/>
          </w:tcPr>
          <w:p w14:paraId="3A0737F9" w14:textId="77777777" w:rsidR="00FA263D" w:rsidRDefault="00D111CD">
            <w:r>
              <w:t>1.740</w:t>
            </w:r>
          </w:p>
        </w:tc>
        <w:tc>
          <w:tcPr>
            <w:tcW w:w="1075" w:type="dxa"/>
            <w:vAlign w:val="center"/>
          </w:tcPr>
          <w:p w14:paraId="41FB248C" w14:textId="77777777" w:rsidR="00FA263D" w:rsidRDefault="00D111CD">
            <w:r>
              <w:t>17.200</w:t>
            </w:r>
          </w:p>
        </w:tc>
        <w:tc>
          <w:tcPr>
            <w:tcW w:w="848" w:type="dxa"/>
            <w:vAlign w:val="center"/>
          </w:tcPr>
          <w:p w14:paraId="5AB5E793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0F81CEA4" w14:textId="77777777" w:rsidR="00FA263D" w:rsidRDefault="00D111CD">
            <w:r>
              <w:t>0.115</w:t>
            </w:r>
          </w:p>
        </w:tc>
        <w:tc>
          <w:tcPr>
            <w:tcW w:w="1064" w:type="dxa"/>
            <w:vAlign w:val="center"/>
          </w:tcPr>
          <w:p w14:paraId="01E13410" w14:textId="77777777" w:rsidR="00FA263D" w:rsidRDefault="00D111CD">
            <w:r>
              <w:t>1.977</w:t>
            </w:r>
          </w:p>
        </w:tc>
      </w:tr>
      <w:tr w:rsidR="00FA263D" w14:paraId="04DC79E3" w14:textId="77777777">
        <w:tc>
          <w:tcPr>
            <w:tcW w:w="3345" w:type="dxa"/>
            <w:vAlign w:val="center"/>
          </w:tcPr>
          <w:p w14:paraId="33EAAF4E" w14:textId="77777777" w:rsidR="00FA263D" w:rsidRDefault="00D111CD">
            <w:r>
              <w:t>混合砂浆</w:t>
            </w:r>
          </w:p>
        </w:tc>
        <w:tc>
          <w:tcPr>
            <w:tcW w:w="848" w:type="dxa"/>
            <w:vAlign w:val="center"/>
          </w:tcPr>
          <w:p w14:paraId="4D540220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2AE267B5" w14:textId="77777777" w:rsidR="00FA263D" w:rsidRDefault="00D111CD">
            <w:r>
              <w:t>0.870</w:t>
            </w:r>
          </w:p>
        </w:tc>
        <w:tc>
          <w:tcPr>
            <w:tcW w:w="1075" w:type="dxa"/>
            <w:vAlign w:val="center"/>
          </w:tcPr>
          <w:p w14:paraId="4AB15BAD" w14:textId="77777777" w:rsidR="00FA263D" w:rsidRDefault="00D111CD">
            <w:r>
              <w:t>10.750</w:t>
            </w:r>
          </w:p>
        </w:tc>
        <w:tc>
          <w:tcPr>
            <w:tcW w:w="848" w:type="dxa"/>
            <w:vAlign w:val="center"/>
          </w:tcPr>
          <w:p w14:paraId="1116DC49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350D873B" w14:textId="77777777" w:rsidR="00FA263D" w:rsidRDefault="00D111CD">
            <w:r>
              <w:t>0.023</w:t>
            </w:r>
          </w:p>
        </w:tc>
        <w:tc>
          <w:tcPr>
            <w:tcW w:w="1064" w:type="dxa"/>
            <w:vAlign w:val="center"/>
          </w:tcPr>
          <w:p w14:paraId="6309AA70" w14:textId="77777777" w:rsidR="00FA263D" w:rsidRDefault="00D111CD">
            <w:r>
              <w:t>0.247</w:t>
            </w:r>
          </w:p>
        </w:tc>
      </w:tr>
      <w:tr w:rsidR="00FA263D" w14:paraId="5CD87973" w14:textId="77777777">
        <w:tc>
          <w:tcPr>
            <w:tcW w:w="3345" w:type="dxa"/>
            <w:vAlign w:val="center"/>
          </w:tcPr>
          <w:p w14:paraId="193C9BDC" w14:textId="77777777" w:rsidR="00FA263D" w:rsidRDefault="00D111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3408B5" w14:textId="77777777" w:rsidR="00FA263D" w:rsidRDefault="00D111CD">
            <w:r>
              <w:t>310</w:t>
            </w:r>
          </w:p>
        </w:tc>
        <w:tc>
          <w:tcPr>
            <w:tcW w:w="1075" w:type="dxa"/>
            <w:vAlign w:val="center"/>
          </w:tcPr>
          <w:p w14:paraId="783EF406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22247614" w14:textId="77777777" w:rsidR="00FA263D" w:rsidRDefault="00D111CD">
            <w:r>
              <w:t>－</w:t>
            </w:r>
          </w:p>
        </w:tc>
        <w:tc>
          <w:tcPr>
            <w:tcW w:w="848" w:type="dxa"/>
            <w:vAlign w:val="center"/>
          </w:tcPr>
          <w:p w14:paraId="6BD2A652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0B437574" w14:textId="77777777" w:rsidR="00FA263D" w:rsidRDefault="00D111CD">
            <w:r>
              <w:t>2.281</w:t>
            </w:r>
          </w:p>
        </w:tc>
        <w:tc>
          <w:tcPr>
            <w:tcW w:w="1064" w:type="dxa"/>
            <w:vAlign w:val="center"/>
          </w:tcPr>
          <w:p w14:paraId="35FD98B7" w14:textId="77777777" w:rsidR="00FA263D" w:rsidRDefault="00D111CD">
            <w:r>
              <w:t>3.215</w:t>
            </w:r>
          </w:p>
        </w:tc>
      </w:tr>
      <w:tr w:rsidR="00FA263D" w14:paraId="684D6605" w14:textId="77777777">
        <w:tc>
          <w:tcPr>
            <w:tcW w:w="3345" w:type="dxa"/>
            <w:shd w:val="clear" w:color="auto" w:fill="E6E6E6"/>
            <w:vAlign w:val="center"/>
          </w:tcPr>
          <w:p w14:paraId="77B809DD" w14:textId="77777777" w:rsidR="00FA263D" w:rsidRDefault="00D111C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A5F625C" w14:textId="77777777" w:rsidR="00FA263D" w:rsidRDefault="00D111C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263D" w14:paraId="5BEF344A" w14:textId="77777777">
        <w:tc>
          <w:tcPr>
            <w:tcW w:w="3345" w:type="dxa"/>
            <w:shd w:val="clear" w:color="auto" w:fill="E6E6E6"/>
            <w:vAlign w:val="center"/>
          </w:tcPr>
          <w:p w14:paraId="7C4FBEA8" w14:textId="77777777" w:rsidR="00FA263D" w:rsidRDefault="00D111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522201" w14:textId="77777777" w:rsidR="00FA263D" w:rsidRDefault="00D111CD">
            <w:pPr>
              <w:jc w:val="center"/>
            </w:pPr>
            <w:r>
              <w:t>0.41</w:t>
            </w:r>
          </w:p>
        </w:tc>
      </w:tr>
    </w:tbl>
    <w:p w14:paraId="02B5D001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13F97708" w14:textId="77777777" w:rsidR="00D111CD" w:rsidRDefault="00D111CD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46F102D5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4581804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29E4572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CDAE0C9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3EE459A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00C38E0A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7066FB6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CF853C9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DB3287A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D249DB8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5A9C65B2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92CC237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52394BD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10E1D61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58A02DB" w14:textId="77777777" w:rsidR="00D111CD" w:rsidRDefault="00D111CD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0D89C810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CF64B36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FB01F86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2B62768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1127E73" w14:textId="77777777" w:rsidR="00D111CD" w:rsidRDefault="00D111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366617B3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9CCCFD2" w14:textId="77777777" w:rsidR="00D111CD" w:rsidRDefault="00D111C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14DAC77" w14:textId="77777777" w:rsidR="00D111CD" w:rsidRDefault="00D111C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BDE30C3" w14:textId="77777777" w:rsidR="00D111CD" w:rsidRDefault="00D111C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6019961" w14:textId="77777777" w:rsidR="00D111CD" w:rsidRDefault="00D111C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5A7F271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0C864F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5689537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263D" w14:paraId="08DF120B" w14:textId="77777777">
        <w:tc>
          <w:tcPr>
            <w:tcW w:w="2948" w:type="dxa"/>
            <w:shd w:val="clear" w:color="auto" w:fill="E6E6E6"/>
            <w:vAlign w:val="center"/>
          </w:tcPr>
          <w:p w14:paraId="6D5338F1" w14:textId="77777777" w:rsidR="00FA263D" w:rsidRDefault="00D111C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BC7169" w14:textId="77777777" w:rsidR="00FA263D" w:rsidRDefault="00D111C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57865C" w14:textId="77777777" w:rsidR="00FA263D" w:rsidRDefault="00D111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CCA609F" w14:textId="77777777" w:rsidR="00FA263D" w:rsidRDefault="00D111C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E98E80" w14:textId="77777777" w:rsidR="00FA263D" w:rsidRDefault="00D111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0C9D11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F2637A" w14:textId="77777777" w:rsidR="00FA263D" w:rsidRDefault="00D111C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263D" w14:paraId="7C286E3A" w14:textId="77777777">
        <w:tc>
          <w:tcPr>
            <w:tcW w:w="2948" w:type="dxa"/>
            <w:vAlign w:val="center"/>
          </w:tcPr>
          <w:p w14:paraId="70C3F7DA" w14:textId="77777777" w:rsidR="00FA263D" w:rsidRDefault="00D111CD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9084774" w14:textId="77777777" w:rsidR="00FA263D" w:rsidRDefault="00D111CD">
            <w:r>
              <w:t>主墙体</w:t>
            </w:r>
          </w:p>
        </w:tc>
        <w:tc>
          <w:tcPr>
            <w:tcW w:w="990" w:type="dxa"/>
            <w:vAlign w:val="center"/>
          </w:tcPr>
          <w:p w14:paraId="3DA9FE4A" w14:textId="77777777" w:rsidR="00FA263D" w:rsidRDefault="00D111CD">
            <w:r>
              <w:t>853.51</w:t>
            </w:r>
          </w:p>
        </w:tc>
        <w:tc>
          <w:tcPr>
            <w:tcW w:w="922" w:type="dxa"/>
            <w:vAlign w:val="center"/>
          </w:tcPr>
          <w:p w14:paraId="3D8D2BDC" w14:textId="77777777" w:rsidR="00FA263D" w:rsidRDefault="00D111CD">
            <w:r>
              <w:t>1.000</w:t>
            </w:r>
          </w:p>
        </w:tc>
        <w:tc>
          <w:tcPr>
            <w:tcW w:w="1305" w:type="dxa"/>
            <w:vAlign w:val="center"/>
          </w:tcPr>
          <w:p w14:paraId="6BD85BA1" w14:textId="77777777" w:rsidR="00FA263D" w:rsidRDefault="00D111CD">
            <w:r>
              <w:t>0.38</w:t>
            </w:r>
          </w:p>
        </w:tc>
        <w:tc>
          <w:tcPr>
            <w:tcW w:w="1107" w:type="dxa"/>
            <w:vAlign w:val="center"/>
          </w:tcPr>
          <w:p w14:paraId="66401EFB" w14:textId="77777777" w:rsidR="00FA263D" w:rsidRDefault="00D111CD">
            <w:r>
              <w:t>4.99</w:t>
            </w:r>
          </w:p>
        </w:tc>
        <w:tc>
          <w:tcPr>
            <w:tcW w:w="1107" w:type="dxa"/>
            <w:vAlign w:val="center"/>
          </w:tcPr>
          <w:p w14:paraId="44F167D0" w14:textId="77777777" w:rsidR="00FA263D" w:rsidRDefault="00D111CD">
            <w:r>
              <w:t>0.75</w:t>
            </w:r>
          </w:p>
        </w:tc>
      </w:tr>
      <w:tr w:rsidR="00FA263D" w14:paraId="740AAF99" w14:textId="77777777">
        <w:tc>
          <w:tcPr>
            <w:tcW w:w="2948" w:type="dxa"/>
            <w:shd w:val="clear" w:color="auto" w:fill="E6E6E6"/>
            <w:vAlign w:val="center"/>
          </w:tcPr>
          <w:p w14:paraId="361994D7" w14:textId="77777777" w:rsidR="00FA263D" w:rsidRDefault="00D111CD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6FD9FE" w14:textId="77777777" w:rsidR="00FA263D" w:rsidRDefault="00D111CD">
            <w:pPr>
              <w:jc w:val="center"/>
            </w:pPr>
            <w:r>
              <w:t>0.38 × 1.20 = 0.46</w:t>
            </w:r>
          </w:p>
        </w:tc>
      </w:tr>
    </w:tbl>
    <w:p w14:paraId="58FF87FA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263D" w14:paraId="74719E63" w14:textId="77777777">
        <w:tc>
          <w:tcPr>
            <w:tcW w:w="2948" w:type="dxa"/>
            <w:shd w:val="clear" w:color="auto" w:fill="E6E6E6"/>
            <w:vAlign w:val="center"/>
          </w:tcPr>
          <w:p w14:paraId="5E106459" w14:textId="77777777" w:rsidR="00FA263D" w:rsidRDefault="00D111C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E6A511" w14:textId="77777777" w:rsidR="00FA263D" w:rsidRDefault="00D111C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5744E1" w14:textId="77777777" w:rsidR="00FA263D" w:rsidRDefault="00D111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FA656B" w14:textId="77777777" w:rsidR="00FA263D" w:rsidRDefault="00D111C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311B97A" w14:textId="77777777" w:rsidR="00FA263D" w:rsidRDefault="00D111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053DAE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1C3D8A" w14:textId="77777777" w:rsidR="00FA263D" w:rsidRDefault="00D111C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263D" w14:paraId="20990B79" w14:textId="77777777">
        <w:tc>
          <w:tcPr>
            <w:tcW w:w="2948" w:type="dxa"/>
            <w:vAlign w:val="center"/>
          </w:tcPr>
          <w:p w14:paraId="45D63234" w14:textId="77777777" w:rsidR="00FA263D" w:rsidRDefault="00D111CD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550C0A5" w14:textId="77777777" w:rsidR="00FA263D" w:rsidRDefault="00D111CD">
            <w:r>
              <w:t>主墙体</w:t>
            </w:r>
          </w:p>
        </w:tc>
        <w:tc>
          <w:tcPr>
            <w:tcW w:w="990" w:type="dxa"/>
            <w:vAlign w:val="center"/>
          </w:tcPr>
          <w:p w14:paraId="45FB45EB" w14:textId="77777777" w:rsidR="00FA263D" w:rsidRDefault="00D111CD">
            <w:r>
              <w:t>797.28</w:t>
            </w:r>
          </w:p>
        </w:tc>
        <w:tc>
          <w:tcPr>
            <w:tcW w:w="922" w:type="dxa"/>
            <w:vAlign w:val="center"/>
          </w:tcPr>
          <w:p w14:paraId="53B62941" w14:textId="77777777" w:rsidR="00FA263D" w:rsidRDefault="00D111CD">
            <w:r>
              <w:t>1.000</w:t>
            </w:r>
          </w:p>
        </w:tc>
        <w:tc>
          <w:tcPr>
            <w:tcW w:w="1305" w:type="dxa"/>
            <w:vAlign w:val="center"/>
          </w:tcPr>
          <w:p w14:paraId="0E597723" w14:textId="77777777" w:rsidR="00FA263D" w:rsidRDefault="00D111CD">
            <w:r>
              <w:t>0.38</w:t>
            </w:r>
          </w:p>
        </w:tc>
        <w:tc>
          <w:tcPr>
            <w:tcW w:w="1107" w:type="dxa"/>
            <w:vAlign w:val="center"/>
          </w:tcPr>
          <w:p w14:paraId="193C28FF" w14:textId="77777777" w:rsidR="00FA263D" w:rsidRDefault="00D111CD">
            <w:r>
              <w:t>4.99</w:t>
            </w:r>
          </w:p>
        </w:tc>
        <w:tc>
          <w:tcPr>
            <w:tcW w:w="1107" w:type="dxa"/>
            <w:vAlign w:val="center"/>
          </w:tcPr>
          <w:p w14:paraId="33FD89B7" w14:textId="77777777" w:rsidR="00FA263D" w:rsidRDefault="00D111CD">
            <w:r>
              <w:t>0.75</w:t>
            </w:r>
          </w:p>
        </w:tc>
      </w:tr>
      <w:tr w:rsidR="00FA263D" w14:paraId="3D31249C" w14:textId="77777777">
        <w:tc>
          <w:tcPr>
            <w:tcW w:w="2948" w:type="dxa"/>
            <w:shd w:val="clear" w:color="auto" w:fill="E6E6E6"/>
            <w:vAlign w:val="center"/>
          </w:tcPr>
          <w:p w14:paraId="2A59DA34" w14:textId="77777777" w:rsidR="00FA263D" w:rsidRDefault="00D111CD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14CE09" w14:textId="77777777" w:rsidR="00FA263D" w:rsidRDefault="00D111CD">
            <w:pPr>
              <w:jc w:val="center"/>
            </w:pPr>
            <w:r>
              <w:t>0.38 × 1.20 = 0.46</w:t>
            </w:r>
          </w:p>
        </w:tc>
      </w:tr>
    </w:tbl>
    <w:p w14:paraId="21563962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263D" w14:paraId="09C969B3" w14:textId="77777777">
        <w:tc>
          <w:tcPr>
            <w:tcW w:w="2948" w:type="dxa"/>
            <w:shd w:val="clear" w:color="auto" w:fill="E6E6E6"/>
            <w:vAlign w:val="center"/>
          </w:tcPr>
          <w:p w14:paraId="03E42DBC" w14:textId="77777777" w:rsidR="00FA263D" w:rsidRDefault="00D111C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BB438F" w14:textId="77777777" w:rsidR="00FA263D" w:rsidRDefault="00D111C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1BC2FB" w14:textId="77777777" w:rsidR="00FA263D" w:rsidRDefault="00D111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13DE98" w14:textId="77777777" w:rsidR="00FA263D" w:rsidRDefault="00D111C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4F24AA" w14:textId="77777777" w:rsidR="00FA263D" w:rsidRDefault="00D111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3E777C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7A8EE9" w14:textId="77777777" w:rsidR="00FA263D" w:rsidRDefault="00D111C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263D" w14:paraId="44CB855E" w14:textId="77777777">
        <w:tc>
          <w:tcPr>
            <w:tcW w:w="2948" w:type="dxa"/>
            <w:vAlign w:val="center"/>
          </w:tcPr>
          <w:p w14:paraId="0EE89E78" w14:textId="77777777" w:rsidR="00FA263D" w:rsidRDefault="00D111CD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D141C0B" w14:textId="77777777" w:rsidR="00FA263D" w:rsidRDefault="00D111CD">
            <w:r>
              <w:t>主墙体</w:t>
            </w:r>
          </w:p>
        </w:tc>
        <w:tc>
          <w:tcPr>
            <w:tcW w:w="990" w:type="dxa"/>
            <w:vAlign w:val="center"/>
          </w:tcPr>
          <w:p w14:paraId="5784792F" w14:textId="77777777" w:rsidR="00FA263D" w:rsidRDefault="00D111CD">
            <w:r>
              <w:t>673.67</w:t>
            </w:r>
          </w:p>
        </w:tc>
        <w:tc>
          <w:tcPr>
            <w:tcW w:w="922" w:type="dxa"/>
            <w:vAlign w:val="center"/>
          </w:tcPr>
          <w:p w14:paraId="1029D9D7" w14:textId="77777777" w:rsidR="00FA263D" w:rsidRDefault="00D111CD">
            <w:r>
              <w:t>1.000</w:t>
            </w:r>
          </w:p>
        </w:tc>
        <w:tc>
          <w:tcPr>
            <w:tcW w:w="1305" w:type="dxa"/>
            <w:vAlign w:val="center"/>
          </w:tcPr>
          <w:p w14:paraId="3096D7CF" w14:textId="77777777" w:rsidR="00FA263D" w:rsidRDefault="00D111CD">
            <w:r>
              <w:t>0.38</w:t>
            </w:r>
          </w:p>
        </w:tc>
        <w:tc>
          <w:tcPr>
            <w:tcW w:w="1107" w:type="dxa"/>
            <w:vAlign w:val="center"/>
          </w:tcPr>
          <w:p w14:paraId="25E1FDB6" w14:textId="77777777" w:rsidR="00FA263D" w:rsidRDefault="00D111CD">
            <w:r>
              <w:t>4.99</w:t>
            </w:r>
          </w:p>
        </w:tc>
        <w:tc>
          <w:tcPr>
            <w:tcW w:w="1107" w:type="dxa"/>
            <w:vAlign w:val="center"/>
          </w:tcPr>
          <w:p w14:paraId="69CEFCF7" w14:textId="77777777" w:rsidR="00FA263D" w:rsidRDefault="00D111CD">
            <w:r>
              <w:t>0.75</w:t>
            </w:r>
          </w:p>
        </w:tc>
      </w:tr>
      <w:tr w:rsidR="00FA263D" w14:paraId="3B8E96AE" w14:textId="77777777">
        <w:tc>
          <w:tcPr>
            <w:tcW w:w="2948" w:type="dxa"/>
            <w:shd w:val="clear" w:color="auto" w:fill="E6E6E6"/>
            <w:vAlign w:val="center"/>
          </w:tcPr>
          <w:p w14:paraId="4EC847BB" w14:textId="77777777" w:rsidR="00FA263D" w:rsidRDefault="00D111CD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74AFF1" w14:textId="77777777" w:rsidR="00FA263D" w:rsidRDefault="00D111CD">
            <w:pPr>
              <w:jc w:val="center"/>
            </w:pPr>
            <w:r>
              <w:t>0.38 × 1.20 = 0.46</w:t>
            </w:r>
          </w:p>
        </w:tc>
      </w:tr>
    </w:tbl>
    <w:p w14:paraId="68375ADD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263D" w14:paraId="775B2B44" w14:textId="77777777">
        <w:tc>
          <w:tcPr>
            <w:tcW w:w="2948" w:type="dxa"/>
            <w:shd w:val="clear" w:color="auto" w:fill="E6E6E6"/>
            <w:vAlign w:val="center"/>
          </w:tcPr>
          <w:p w14:paraId="2EA5BF55" w14:textId="77777777" w:rsidR="00FA263D" w:rsidRDefault="00D111C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A9DAB3" w14:textId="77777777" w:rsidR="00FA263D" w:rsidRDefault="00D111C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37CF0F" w14:textId="77777777" w:rsidR="00FA263D" w:rsidRDefault="00D111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0F379D" w14:textId="77777777" w:rsidR="00FA263D" w:rsidRDefault="00D111C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4D52841" w14:textId="77777777" w:rsidR="00FA263D" w:rsidRDefault="00D111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75EB28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CB1115" w14:textId="77777777" w:rsidR="00FA263D" w:rsidRDefault="00D111C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263D" w14:paraId="0A4AD2CC" w14:textId="77777777">
        <w:tc>
          <w:tcPr>
            <w:tcW w:w="2948" w:type="dxa"/>
            <w:vAlign w:val="center"/>
          </w:tcPr>
          <w:p w14:paraId="7F97D6CC" w14:textId="77777777" w:rsidR="00FA263D" w:rsidRDefault="00D111CD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F183D20" w14:textId="77777777" w:rsidR="00FA263D" w:rsidRDefault="00D111CD">
            <w:r>
              <w:t>主墙体</w:t>
            </w:r>
          </w:p>
        </w:tc>
        <w:tc>
          <w:tcPr>
            <w:tcW w:w="990" w:type="dxa"/>
            <w:vAlign w:val="center"/>
          </w:tcPr>
          <w:p w14:paraId="5FEDFFEA" w14:textId="77777777" w:rsidR="00FA263D" w:rsidRDefault="00D111CD">
            <w:r>
              <w:t>721.58</w:t>
            </w:r>
          </w:p>
        </w:tc>
        <w:tc>
          <w:tcPr>
            <w:tcW w:w="922" w:type="dxa"/>
            <w:vAlign w:val="center"/>
          </w:tcPr>
          <w:p w14:paraId="487FA79F" w14:textId="77777777" w:rsidR="00FA263D" w:rsidRDefault="00D111CD">
            <w:r>
              <w:t>1.000</w:t>
            </w:r>
          </w:p>
        </w:tc>
        <w:tc>
          <w:tcPr>
            <w:tcW w:w="1305" w:type="dxa"/>
            <w:vAlign w:val="center"/>
          </w:tcPr>
          <w:p w14:paraId="644E6304" w14:textId="77777777" w:rsidR="00FA263D" w:rsidRDefault="00D111CD">
            <w:r>
              <w:t>0.38</w:t>
            </w:r>
          </w:p>
        </w:tc>
        <w:tc>
          <w:tcPr>
            <w:tcW w:w="1107" w:type="dxa"/>
            <w:vAlign w:val="center"/>
          </w:tcPr>
          <w:p w14:paraId="2E396BA4" w14:textId="77777777" w:rsidR="00FA263D" w:rsidRDefault="00D111CD">
            <w:r>
              <w:t>4.99</w:t>
            </w:r>
          </w:p>
        </w:tc>
        <w:tc>
          <w:tcPr>
            <w:tcW w:w="1107" w:type="dxa"/>
            <w:vAlign w:val="center"/>
          </w:tcPr>
          <w:p w14:paraId="6BE34E96" w14:textId="77777777" w:rsidR="00FA263D" w:rsidRDefault="00D111CD">
            <w:r>
              <w:t>0.75</w:t>
            </w:r>
          </w:p>
        </w:tc>
      </w:tr>
      <w:tr w:rsidR="00FA263D" w14:paraId="22038ECC" w14:textId="77777777">
        <w:tc>
          <w:tcPr>
            <w:tcW w:w="2948" w:type="dxa"/>
            <w:shd w:val="clear" w:color="auto" w:fill="E6E6E6"/>
            <w:vAlign w:val="center"/>
          </w:tcPr>
          <w:p w14:paraId="73858AC9" w14:textId="77777777" w:rsidR="00FA263D" w:rsidRDefault="00D111CD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2A4770" w14:textId="77777777" w:rsidR="00FA263D" w:rsidRDefault="00D111CD">
            <w:pPr>
              <w:jc w:val="center"/>
            </w:pPr>
            <w:r>
              <w:t>0.38 × 1.20 = 0.46</w:t>
            </w:r>
          </w:p>
        </w:tc>
      </w:tr>
    </w:tbl>
    <w:p w14:paraId="7D89EC4A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A263D" w14:paraId="60C749DA" w14:textId="77777777">
        <w:tc>
          <w:tcPr>
            <w:tcW w:w="2948" w:type="dxa"/>
            <w:shd w:val="clear" w:color="auto" w:fill="E6E6E6"/>
            <w:vAlign w:val="center"/>
          </w:tcPr>
          <w:p w14:paraId="2F3ADE53" w14:textId="77777777" w:rsidR="00FA263D" w:rsidRDefault="00D111CD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6FF158" w14:textId="77777777" w:rsidR="00FA263D" w:rsidRDefault="00D111CD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8A729E" w14:textId="77777777" w:rsidR="00FA263D" w:rsidRDefault="00D111C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5BF357" w14:textId="77777777" w:rsidR="00FA263D" w:rsidRDefault="00D111C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930AAD" w14:textId="77777777" w:rsidR="00FA263D" w:rsidRDefault="00D111CD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0D5FEB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25A8BE" w14:textId="77777777" w:rsidR="00FA263D" w:rsidRDefault="00D111CD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FA263D" w14:paraId="2DD10733" w14:textId="77777777">
        <w:tc>
          <w:tcPr>
            <w:tcW w:w="2948" w:type="dxa"/>
            <w:vAlign w:val="center"/>
          </w:tcPr>
          <w:p w14:paraId="58691F50" w14:textId="77777777" w:rsidR="00FA263D" w:rsidRDefault="00D111CD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3E32836" w14:textId="77777777" w:rsidR="00FA263D" w:rsidRDefault="00D111CD">
            <w:r>
              <w:t>主墙体</w:t>
            </w:r>
          </w:p>
        </w:tc>
        <w:tc>
          <w:tcPr>
            <w:tcW w:w="990" w:type="dxa"/>
            <w:vAlign w:val="center"/>
          </w:tcPr>
          <w:p w14:paraId="4C8A8BE3" w14:textId="77777777" w:rsidR="00FA263D" w:rsidRDefault="00D111CD">
            <w:r>
              <w:t>3046.04</w:t>
            </w:r>
          </w:p>
        </w:tc>
        <w:tc>
          <w:tcPr>
            <w:tcW w:w="922" w:type="dxa"/>
            <w:vAlign w:val="center"/>
          </w:tcPr>
          <w:p w14:paraId="7A256F5C" w14:textId="77777777" w:rsidR="00FA263D" w:rsidRDefault="00D111CD">
            <w:r>
              <w:t>1.000</w:t>
            </w:r>
          </w:p>
        </w:tc>
        <w:tc>
          <w:tcPr>
            <w:tcW w:w="1305" w:type="dxa"/>
            <w:vAlign w:val="center"/>
          </w:tcPr>
          <w:p w14:paraId="092E0BD8" w14:textId="77777777" w:rsidR="00FA263D" w:rsidRDefault="00D111CD">
            <w:r>
              <w:t>0.38</w:t>
            </w:r>
          </w:p>
        </w:tc>
        <w:tc>
          <w:tcPr>
            <w:tcW w:w="1107" w:type="dxa"/>
            <w:vAlign w:val="center"/>
          </w:tcPr>
          <w:p w14:paraId="468914D7" w14:textId="77777777" w:rsidR="00FA263D" w:rsidRDefault="00D111CD">
            <w:r>
              <w:t>4.99</w:t>
            </w:r>
          </w:p>
        </w:tc>
        <w:tc>
          <w:tcPr>
            <w:tcW w:w="1107" w:type="dxa"/>
            <w:vAlign w:val="center"/>
          </w:tcPr>
          <w:p w14:paraId="13F15EDD" w14:textId="77777777" w:rsidR="00FA263D" w:rsidRDefault="00D111CD">
            <w:r>
              <w:t>0.75</w:t>
            </w:r>
          </w:p>
        </w:tc>
      </w:tr>
      <w:tr w:rsidR="00FA263D" w14:paraId="7DF3F42D" w14:textId="77777777">
        <w:tc>
          <w:tcPr>
            <w:tcW w:w="2948" w:type="dxa"/>
            <w:shd w:val="clear" w:color="auto" w:fill="E6E6E6"/>
            <w:vAlign w:val="center"/>
          </w:tcPr>
          <w:p w14:paraId="470DEADF" w14:textId="77777777" w:rsidR="00FA263D" w:rsidRDefault="00D111CD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F84174" w14:textId="77777777" w:rsidR="00FA263D" w:rsidRDefault="00D111CD">
            <w:pPr>
              <w:jc w:val="center"/>
            </w:pPr>
            <w:r>
              <w:t>0.38 × 1.20 = 0.46</w:t>
            </w:r>
          </w:p>
        </w:tc>
      </w:tr>
      <w:tr w:rsidR="00FA263D" w14:paraId="721AFDC2" w14:textId="77777777">
        <w:tc>
          <w:tcPr>
            <w:tcW w:w="2948" w:type="dxa"/>
            <w:shd w:val="clear" w:color="auto" w:fill="E6E6E6"/>
            <w:vAlign w:val="center"/>
          </w:tcPr>
          <w:p w14:paraId="12EB5810" w14:textId="77777777" w:rsidR="00FA263D" w:rsidRDefault="00D111CD">
            <w:r>
              <w:t>标准依据</w:t>
            </w:r>
          </w:p>
        </w:tc>
        <w:tc>
          <w:tcPr>
            <w:tcW w:w="6381" w:type="dxa"/>
            <w:gridSpan w:val="6"/>
          </w:tcPr>
          <w:p w14:paraId="699E1F13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A263D" w14:paraId="7532DDE0" w14:textId="77777777">
        <w:tc>
          <w:tcPr>
            <w:tcW w:w="2948" w:type="dxa"/>
            <w:shd w:val="clear" w:color="auto" w:fill="E6E6E6"/>
            <w:vAlign w:val="center"/>
          </w:tcPr>
          <w:p w14:paraId="1085DDDC" w14:textId="77777777" w:rsidR="00FA263D" w:rsidRDefault="00D111CD">
            <w:r>
              <w:t>标准要求</w:t>
            </w:r>
          </w:p>
        </w:tc>
        <w:tc>
          <w:tcPr>
            <w:tcW w:w="6381" w:type="dxa"/>
            <w:gridSpan w:val="6"/>
          </w:tcPr>
          <w:p w14:paraId="7A9D076D" w14:textId="77777777" w:rsidR="00FA263D" w:rsidRDefault="00D111CD">
            <w:r>
              <w:t>K≤0.50,S≤0.30</w:t>
            </w:r>
            <w:r>
              <w:t>或</w:t>
            </w:r>
            <w:r>
              <w:t>K≤0.45,0.30&lt;S≤0.50(K≤0.50)</w:t>
            </w:r>
          </w:p>
        </w:tc>
      </w:tr>
      <w:tr w:rsidR="00FA263D" w14:paraId="44256F91" w14:textId="77777777">
        <w:tc>
          <w:tcPr>
            <w:tcW w:w="2948" w:type="dxa"/>
            <w:shd w:val="clear" w:color="auto" w:fill="E6E6E6"/>
            <w:vAlign w:val="center"/>
          </w:tcPr>
          <w:p w14:paraId="3B76CF30" w14:textId="77777777" w:rsidR="00FA263D" w:rsidRDefault="00D111CD">
            <w:r>
              <w:t>结论</w:t>
            </w:r>
          </w:p>
        </w:tc>
        <w:tc>
          <w:tcPr>
            <w:tcW w:w="6381" w:type="dxa"/>
            <w:gridSpan w:val="6"/>
          </w:tcPr>
          <w:p w14:paraId="57F7452B" w14:textId="77777777" w:rsidR="00FA263D" w:rsidRDefault="00D111CD">
            <w:r>
              <w:t>满足</w:t>
            </w:r>
          </w:p>
        </w:tc>
      </w:tr>
    </w:tbl>
    <w:p w14:paraId="6B35EB8F" w14:textId="77777777" w:rsidR="00FA263D" w:rsidRDefault="00D111CD">
      <w:pPr>
        <w:pStyle w:val="2"/>
        <w:widowControl w:val="0"/>
        <w:rPr>
          <w:kern w:val="2"/>
        </w:rPr>
      </w:pPr>
      <w:bookmarkStart w:id="47" w:name="_Toc218002721"/>
      <w:proofErr w:type="gramStart"/>
      <w:r>
        <w:rPr>
          <w:kern w:val="2"/>
        </w:rPr>
        <w:t>挑空楼板</w:t>
      </w:r>
      <w:bookmarkEnd w:id="47"/>
      <w:proofErr w:type="gramEnd"/>
    </w:p>
    <w:p w14:paraId="0E9ABDA5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color w:val="000000"/>
          <w:kern w:val="2"/>
          <w:szCs w:val="24"/>
        </w:rPr>
        <w:t>挑空楼板</w:t>
      </w:r>
      <w:proofErr w:type="gramEnd"/>
      <w:r>
        <w:rPr>
          <w:color w:val="000000"/>
          <w:kern w:val="2"/>
          <w:szCs w:val="24"/>
        </w:rPr>
        <w:t>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263D" w14:paraId="12EFE1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6A1D9C" w14:textId="77777777" w:rsidR="00FA263D" w:rsidRDefault="00D111C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FECC21" w14:textId="77777777" w:rsidR="00FA263D" w:rsidRDefault="00D111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9DB63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925728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66C7A" w14:textId="77777777" w:rsidR="00FA263D" w:rsidRDefault="00D111C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C6116" w14:textId="77777777" w:rsidR="00FA263D" w:rsidRDefault="00D111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C53785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263D" w14:paraId="0FAD70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B66964" w14:textId="77777777" w:rsidR="00FA263D" w:rsidRDefault="00FA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F5D4BB" w14:textId="77777777" w:rsidR="00FA263D" w:rsidRDefault="00D111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ED4A3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04EB9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9036B" w14:textId="77777777" w:rsidR="00FA263D" w:rsidRDefault="00D111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51582" w14:textId="77777777" w:rsidR="00FA263D" w:rsidRDefault="00D111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D6FCCF" w14:textId="77777777" w:rsidR="00FA263D" w:rsidRDefault="00D111CD">
            <w:pPr>
              <w:jc w:val="center"/>
            </w:pPr>
            <w:r>
              <w:t>D=R*S</w:t>
            </w:r>
          </w:p>
        </w:tc>
      </w:tr>
      <w:tr w:rsidR="00FA263D" w14:paraId="20904D23" w14:textId="77777777">
        <w:tc>
          <w:tcPr>
            <w:tcW w:w="3345" w:type="dxa"/>
            <w:vAlign w:val="center"/>
          </w:tcPr>
          <w:p w14:paraId="0BB68762" w14:textId="77777777" w:rsidR="00FA263D" w:rsidRDefault="00D111CD">
            <w:r>
              <w:t>水泥砂浆</w:t>
            </w:r>
          </w:p>
        </w:tc>
        <w:tc>
          <w:tcPr>
            <w:tcW w:w="848" w:type="dxa"/>
            <w:vAlign w:val="center"/>
          </w:tcPr>
          <w:p w14:paraId="7474842E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34FFC0CA" w14:textId="77777777" w:rsidR="00FA263D" w:rsidRDefault="00D111CD">
            <w:r>
              <w:t>0.930</w:t>
            </w:r>
          </w:p>
        </w:tc>
        <w:tc>
          <w:tcPr>
            <w:tcW w:w="1075" w:type="dxa"/>
            <w:vAlign w:val="center"/>
          </w:tcPr>
          <w:p w14:paraId="5293C466" w14:textId="77777777" w:rsidR="00FA263D" w:rsidRDefault="00D111CD">
            <w:r>
              <w:t>11.370</w:t>
            </w:r>
          </w:p>
        </w:tc>
        <w:tc>
          <w:tcPr>
            <w:tcW w:w="848" w:type="dxa"/>
            <w:vAlign w:val="center"/>
          </w:tcPr>
          <w:p w14:paraId="09E24DAE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49CAD0C5" w14:textId="77777777" w:rsidR="00FA263D" w:rsidRDefault="00D111CD">
            <w:r>
              <w:t>0.022</w:t>
            </w:r>
          </w:p>
        </w:tc>
        <w:tc>
          <w:tcPr>
            <w:tcW w:w="1064" w:type="dxa"/>
            <w:vAlign w:val="center"/>
          </w:tcPr>
          <w:p w14:paraId="04B7F721" w14:textId="77777777" w:rsidR="00FA263D" w:rsidRDefault="00D111CD">
            <w:r>
              <w:t>0.245</w:t>
            </w:r>
          </w:p>
        </w:tc>
      </w:tr>
      <w:tr w:rsidR="00FA263D" w14:paraId="1EFB3F6D" w14:textId="77777777">
        <w:tc>
          <w:tcPr>
            <w:tcW w:w="3345" w:type="dxa"/>
            <w:vAlign w:val="center"/>
          </w:tcPr>
          <w:p w14:paraId="5AEBE844" w14:textId="77777777" w:rsidR="00FA263D" w:rsidRDefault="00D111C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73A6D85" w14:textId="77777777" w:rsidR="00FA263D" w:rsidRDefault="00D111CD">
            <w:r>
              <w:t>70</w:t>
            </w:r>
          </w:p>
        </w:tc>
        <w:tc>
          <w:tcPr>
            <w:tcW w:w="1075" w:type="dxa"/>
            <w:vAlign w:val="center"/>
          </w:tcPr>
          <w:p w14:paraId="0788419D" w14:textId="77777777" w:rsidR="00FA263D" w:rsidRDefault="00D111CD">
            <w:r>
              <w:t>0.030</w:t>
            </w:r>
          </w:p>
        </w:tc>
        <w:tc>
          <w:tcPr>
            <w:tcW w:w="1075" w:type="dxa"/>
            <w:vAlign w:val="center"/>
          </w:tcPr>
          <w:p w14:paraId="1149E3A7" w14:textId="77777777" w:rsidR="00FA263D" w:rsidRDefault="00D111CD">
            <w:r>
              <w:t>0.320</w:t>
            </w:r>
          </w:p>
        </w:tc>
        <w:tc>
          <w:tcPr>
            <w:tcW w:w="848" w:type="dxa"/>
            <w:vAlign w:val="center"/>
          </w:tcPr>
          <w:p w14:paraId="5AAF394F" w14:textId="77777777" w:rsidR="00FA263D" w:rsidRDefault="00D111CD">
            <w:r>
              <w:t>1.10</w:t>
            </w:r>
          </w:p>
        </w:tc>
        <w:tc>
          <w:tcPr>
            <w:tcW w:w="1075" w:type="dxa"/>
            <w:vAlign w:val="center"/>
          </w:tcPr>
          <w:p w14:paraId="0F367C05" w14:textId="77777777" w:rsidR="00FA263D" w:rsidRDefault="00D111CD">
            <w:r>
              <w:t>2.121</w:t>
            </w:r>
          </w:p>
        </w:tc>
        <w:tc>
          <w:tcPr>
            <w:tcW w:w="1064" w:type="dxa"/>
            <w:vAlign w:val="center"/>
          </w:tcPr>
          <w:p w14:paraId="38408A02" w14:textId="77777777" w:rsidR="00FA263D" w:rsidRDefault="00D111CD">
            <w:r>
              <w:t>0.747</w:t>
            </w:r>
          </w:p>
        </w:tc>
      </w:tr>
      <w:tr w:rsidR="00FA263D" w14:paraId="1C713C6F" w14:textId="77777777">
        <w:tc>
          <w:tcPr>
            <w:tcW w:w="3345" w:type="dxa"/>
            <w:vAlign w:val="center"/>
          </w:tcPr>
          <w:p w14:paraId="27BD0421" w14:textId="77777777" w:rsidR="00FA263D" w:rsidRDefault="00D111C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541D10" w14:textId="77777777" w:rsidR="00FA263D" w:rsidRDefault="00D111CD">
            <w:r>
              <w:t>120</w:t>
            </w:r>
          </w:p>
        </w:tc>
        <w:tc>
          <w:tcPr>
            <w:tcW w:w="1075" w:type="dxa"/>
            <w:vAlign w:val="center"/>
          </w:tcPr>
          <w:p w14:paraId="4AEBB5B2" w14:textId="77777777" w:rsidR="00FA263D" w:rsidRDefault="00D111CD">
            <w:r>
              <w:t>1.740</w:t>
            </w:r>
          </w:p>
        </w:tc>
        <w:tc>
          <w:tcPr>
            <w:tcW w:w="1075" w:type="dxa"/>
            <w:vAlign w:val="center"/>
          </w:tcPr>
          <w:p w14:paraId="4FA6410F" w14:textId="77777777" w:rsidR="00FA263D" w:rsidRDefault="00D111CD">
            <w:r>
              <w:t>17.200</w:t>
            </w:r>
          </w:p>
        </w:tc>
        <w:tc>
          <w:tcPr>
            <w:tcW w:w="848" w:type="dxa"/>
            <w:vAlign w:val="center"/>
          </w:tcPr>
          <w:p w14:paraId="381ABCA8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74C45B8F" w14:textId="77777777" w:rsidR="00FA263D" w:rsidRDefault="00D111CD">
            <w:r>
              <w:t>0.069</w:t>
            </w:r>
          </w:p>
        </w:tc>
        <w:tc>
          <w:tcPr>
            <w:tcW w:w="1064" w:type="dxa"/>
            <w:vAlign w:val="center"/>
          </w:tcPr>
          <w:p w14:paraId="2BF977AF" w14:textId="77777777" w:rsidR="00FA263D" w:rsidRDefault="00D111CD">
            <w:r>
              <w:t>1.186</w:t>
            </w:r>
          </w:p>
        </w:tc>
      </w:tr>
      <w:tr w:rsidR="00FA263D" w14:paraId="21BD43DC" w14:textId="77777777">
        <w:tc>
          <w:tcPr>
            <w:tcW w:w="3345" w:type="dxa"/>
            <w:vAlign w:val="center"/>
          </w:tcPr>
          <w:p w14:paraId="3F282938" w14:textId="77777777" w:rsidR="00FA263D" w:rsidRDefault="00D111CD">
            <w:r>
              <w:t>混合砂浆</w:t>
            </w:r>
          </w:p>
        </w:tc>
        <w:tc>
          <w:tcPr>
            <w:tcW w:w="848" w:type="dxa"/>
            <w:vAlign w:val="center"/>
          </w:tcPr>
          <w:p w14:paraId="02C21A58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6B796301" w14:textId="77777777" w:rsidR="00FA263D" w:rsidRDefault="00D111CD">
            <w:r>
              <w:t>0.870</w:t>
            </w:r>
          </w:p>
        </w:tc>
        <w:tc>
          <w:tcPr>
            <w:tcW w:w="1075" w:type="dxa"/>
            <w:vAlign w:val="center"/>
          </w:tcPr>
          <w:p w14:paraId="2AD810AF" w14:textId="77777777" w:rsidR="00FA263D" w:rsidRDefault="00D111CD">
            <w:r>
              <w:t>10.750</w:t>
            </w:r>
          </w:p>
        </w:tc>
        <w:tc>
          <w:tcPr>
            <w:tcW w:w="848" w:type="dxa"/>
            <w:vAlign w:val="center"/>
          </w:tcPr>
          <w:p w14:paraId="3E04C298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57AA23D3" w14:textId="77777777" w:rsidR="00FA263D" w:rsidRDefault="00D111CD">
            <w:r>
              <w:t>0.023</w:t>
            </w:r>
          </w:p>
        </w:tc>
        <w:tc>
          <w:tcPr>
            <w:tcW w:w="1064" w:type="dxa"/>
            <w:vAlign w:val="center"/>
          </w:tcPr>
          <w:p w14:paraId="352D30FE" w14:textId="77777777" w:rsidR="00FA263D" w:rsidRDefault="00D111CD">
            <w:r>
              <w:t>0.247</w:t>
            </w:r>
          </w:p>
        </w:tc>
      </w:tr>
      <w:tr w:rsidR="00FA263D" w14:paraId="04182615" w14:textId="77777777">
        <w:tc>
          <w:tcPr>
            <w:tcW w:w="3345" w:type="dxa"/>
            <w:vAlign w:val="center"/>
          </w:tcPr>
          <w:p w14:paraId="74E1229D" w14:textId="77777777" w:rsidR="00FA263D" w:rsidRDefault="00D111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F9DD1D" w14:textId="77777777" w:rsidR="00FA263D" w:rsidRDefault="00D111CD">
            <w:r>
              <w:t>230</w:t>
            </w:r>
          </w:p>
        </w:tc>
        <w:tc>
          <w:tcPr>
            <w:tcW w:w="1075" w:type="dxa"/>
            <w:vAlign w:val="center"/>
          </w:tcPr>
          <w:p w14:paraId="3BA499F2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34B2AEDC" w14:textId="77777777" w:rsidR="00FA263D" w:rsidRDefault="00D111CD">
            <w:r>
              <w:t>－</w:t>
            </w:r>
          </w:p>
        </w:tc>
        <w:tc>
          <w:tcPr>
            <w:tcW w:w="848" w:type="dxa"/>
            <w:vAlign w:val="center"/>
          </w:tcPr>
          <w:p w14:paraId="45EAEE83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60CCE118" w14:textId="77777777" w:rsidR="00FA263D" w:rsidRDefault="00D111CD">
            <w:r>
              <w:t>2.235</w:t>
            </w:r>
          </w:p>
        </w:tc>
        <w:tc>
          <w:tcPr>
            <w:tcW w:w="1064" w:type="dxa"/>
            <w:vAlign w:val="center"/>
          </w:tcPr>
          <w:p w14:paraId="2EE436D4" w14:textId="77777777" w:rsidR="00FA263D" w:rsidRDefault="00D111CD">
            <w:r>
              <w:t>2.425</w:t>
            </w:r>
          </w:p>
        </w:tc>
      </w:tr>
      <w:tr w:rsidR="00FA263D" w14:paraId="5C13463C" w14:textId="77777777">
        <w:tc>
          <w:tcPr>
            <w:tcW w:w="3345" w:type="dxa"/>
            <w:shd w:val="clear" w:color="auto" w:fill="E6E6E6"/>
            <w:vAlign w:val="center"/>
          </w:tcPr>
          <w:p w14:paraId="2D79968C" w14:textId="77777777" w:rsidR="00FA263D" w:rsidRDefault="00D111C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914510" w14:textId="77777777" w:rsidR="00FA263D" w:rsidRDefault="00D111CD">
            <w:pPr>
              <w:jc w:val="center"/>
            </w:pPr>
            <w:r>
              <w:t>0.42</w:t>
            </w:r>
          </w:p>
        </w:tc>
      </w:tr>
      <w:tr w:rsidR="00FA263D" w14:paraId="3CC5BAAE" w14:textId="77777777">
        <w:tc>
          <w:tcPr>
            <w:tcW w:w="3345" w:type="dxa"/>
            <w:shd w:val="clear" w:color="auto" w:fill="E6E6E6"/>
            <w:vAlign w:val="center"/>
          </w:tcPr>
          <w:p w14:paraId="6A7A5A50" w14:textId="77777777" w:rsidR="00FA263D" w:rsidRDefault="00D111CD">
            <w:r>
              <w:t>标准依据</w:t>
            </w:r>
          </w:p>
        </w:tc>
        <w:tc>
          <w:tcPr>
            <w:tcW w:w="5985" w:type="dxa"/>
            <w:gridSpan w:val="6"/>
          </w:tcPr>
          <w:p w14:paraId="72E7AC31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A263D" w14:paraId="7002ACF9" w14:textId="77777777">
        <w:tc>
          <w:tcPr>
            <w:tcW w:w="3345" w:type="dxa"/>
            <w:shd w:val="clear" w:color="auto" w:fill="E6E6E6"/>
            <w:vAlign w:val="center"/>
          </w:tcPr>
          <w:p w14:paraId="089767D3" w14:textId="77777777" w:rsidR="00FA263D" w:rsidRDefault="00D111CD">
            <w:r>
              <w:t>标准要求</w:t>
            </w:r>
          </w:p>
        </w:tc>
        <w:tc>
          <w:tcPr>
            <w:tcW w:w="5985" w:type="dxa"/>
            <w:gridSpan w:val="6"/>
          </w:tcPr>
          <w:p w14:paraId="3376CF7D" w14:textId="77777777" w:rsidR="00FA263D" w:rsidRDefault="00D111CD">
            <w:r>
              <w:t>K≤0.50,S≤0.30</w:t>
            </w:r>
            <w:r>
              <w:t>或</w:t>
            </w:r>
            <w:r>
              <w:t>K≤0.45,0.30&lt;S≤0.50(K≤0.50</w:t>
            </w:r>
            <w:r>
              <w:t>且</w:t>
            </w:r>
            <w:r>
              <w:t>S≤0.30</w:t>
            </w:r>
            <w:r>
              <w:t>或</w:t>
            </w:r>
            <w:r>
              <w:t>K≤0.45</w:t>
            </w:r>
            <w:r>
              <w:t>且</w:t>
            </w:r>
            <w:r>
              <w:t>S≤0.50)</w:t>
            </w:r>
          </w:p>
        </w:tc>
      </w:tr>
      <w:tr w:rsidR="00FA263D" w14:paraId="0EF0DACA" w14:textId="77777777">
        <w:tc>
          <w:tcPr>
            <w:tcW w:w="3345" w:type="dxa"/>
            <w:shd w:val="clear" w:color="auto" w:fill="E6E6E6"/>
            <w:vAlign w:val="center"/>
          </w:tcPr>
          <w:p w14:paraId="31B2BFFF" w14:textId="77777777" w:rsidR="00FA263D" w:rsidRDefault="00D111CD">
            <w:r>
              <w:t>结论</w:t>
            </w:r>
          </w:p>
        </w:tc>
        <w:tc>
          <w:tcPr>
            <w:tcW w:w="5985" w:type="dxa"/>
            <w:gridSpan w:val="6"/>
          </w:tcPr>
          <w:p w14:paraId="317C7713" w14:textId="77777777" w:rsidR="00FA263D" w:rsidRDefault="00D111CD">
            <w:r>
              <w:t>满足</w:t>
            </w:r>
          </w:p>
        </w:tc>
      </w:tr>
    </w:tbl>
    <w:p w14:paraId="4906246A" w14:textId="77777777" w:rsidR="00FA263D" w:rsidRDefault="00D111CD">
      <w:pPr>
        <w:pStyle w:val="2"/>
        <w:widowControl w:val="0"/>
        <w:rPr>
          <w:kern w:val="2"/>
        </w:rPr>
      </w:pPr>
      <w:bookmarkStart w:id="48" w:name="_Toc218002722"/>
      <w:r>
        <w:rPr>
          <w:kern w:val="2"/>
        </w:rPr>
        <w:t>地下车库与供暖房间之间的楼板</w:t>
      </w:r>
      <w:bookmarkEnd w:id="48"/>
    </w:p>
    <w:p w14:paraId="0BAFD6B8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CD0D02" w14:textId="77777777" w:rsidR="00FA263D" w:rsidRDefault="00D111CD">
      <w:pPr>
        <w:pStyle w:val="2"/>
        <w:widowControl w:val="0"/>
        <w:rPr>
          <w:kern w:val="2"/>
        </w:rPr>
      </w:pPr>
      <w:bookmarkStart w:id="49" w:name="_Toc218002723"/>
      <w:r>
        <w:rPr>
          <w:kern w:val="2"/>
        </w:rPr>
        <w:t>采暖与非采暖隔墙</w:t>
      </w:r>
      <w:bookmarkEnd w:id="49"/>
    </w:p>
    <w:p w14:paraId="1C790076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控温与非控温隔墙构造一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263D" w14:paraId="788DE18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1376B9" w14:textId="77777777" w:rsidR="00FA263D" w:rsidRDefault="00D111C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E7877" w14:textId="77777777" w:rsidR="00FA263D" w:rsidRDefault="00D111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203E3A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01E79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9DD4E8" w14:textId="77777777" w:rsidR="00FA263D" w:rsidRDefault="00D111C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DB706" w14:textId="77777777" w:rsidR="00FA263D" w:rsidRDefault="00D111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634D01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263D" w14:paraId="12D6E31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11BA6D" w14:textId="77777777" w:rsidR="00FA263D" w:rsidRDefault="00FA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29E568" w14:textId="77777777" w:rsidR="00FA263D" w:rsidRDefault="00D111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2795B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68932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A4E01" w14:textId="77777777" w:rsidR="00FA263D" w:rsidRDefault="00D111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F6C88" w14:textId="77777777" w:rsidR="00FA263D" w:rsidRDefault="00D111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937405" w14:textId="77777777" w:rsidR="00FA263D" w:rsidRDefault="00D111CD">
            <w:pPr>
              <w:jc w:val="center"/>
            </w:pPr>
            <w:r>
              <w:t>D=R*S</w:t>
            </w:r>
          </w:p>
        </w:tc>
      </w:tr>
      <w:tr w:rsidR="00FA263D" w14:paraId="1F0C0AA9" w14:textId="77777777">
        <w:tc>
          <w:tcPr>
            <w:tcW w:w="3345" w:type="dxa"/>
            <w:vAlign w:val="center"/>
          </w:tcPr>
          <w:p w14:paraId="58D3E71D" w14:textId="77777777" w:rsidR="00FA263D" w:rsidRDefault="00D111CD">
            <w:r>
              <w:t>水泥砂浆</w:t>
            </w:r>
          </w:p>
        </w:tc>
        <w:tc>
          <w:tcPr>
            <w:tcW w:w="848" w:type="dxa"/>
            <w:vAlign w:val="center"/>
          </w:tcPr>
          <w:p w14:paraId="54562EFB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09553F29" w14:textId="77777777" w:rsidR="00FA263D" w:rsidRDefault="00D111CD">
            <w:r>
              <w:t>0.930</w:t>
            </w:r>
          </w:p>
        </w:tc>
        <w:tc>
          <w:tcPr>
            <w:tcW w:w="1075" w:type="dxa"/>
            <w:vAlign w:val="center"/>
          </w:tcPr>
          <w:p w14:paraId="2664B18E" w14:textId="77777777" w:rsidR="00FA263D" w:rsidRDefault="00D111CD">
            <w:r>
              <w:t>11.370</w:t>
            </w:r>
          </w:p>
        </w:tc>
        <w:tc>
          <w:tcPr>
            <w:tcW w:w="848" w:type="dxa"/>
            <w:vAlign w:val="center"/>
          </w:tcPr>
          <w:p w14:paraId="7FFC6E1F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12199DCA" w14:textId="77777777" w:rsidR="00FA263D" w:rsidRDefault="00D111CD">
            <w:r>
              <w:t>0.022</w:t>
            </w:r>
          </w:p>
        </w:tc>
        <w:tc>
          <w:tcPr>
            <w:tcW w:w="1064" w:type="dxa"/>
            <w:vAlign w:val="center"/>
          </w:tcPr>
          <w:p w14:paraId="7BC7120A" w14:textId="77777777" w:rsidR="00FA263D" w:rsidRDefault="00D111CD">
            <w:r>
              <w:t>0.245</w:t>
            </w:r>
          </w:p>
        </w:tc>
      </w:tr>
      <w:tr w:rsidR="00FA263D" w14:paraId="146CBDB6" w14:textId="77777777">
        <w:tc>
          <w:tcPr>
            <w:tcW w:w="3345" w:type="dxa"/>
            <w:vAlign w:val="center"/>
          </w:tcPr>
          <w:p w14:paraId="2C01C725" w14:textId="77777777" w:rsidR="00FA263D" w:rsidRDefault="00D111C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B41906F" w14:textId="77777777" w:rsidR="00FA263D" w:rsidRDefault="00D111CD">
            <w:r>
              <w:t>200</w:t>
            </w:r>
          </w:p>
        </w:tc>
        <w:tc>
          <w:tcPr>
            <w:tcW w:w="1075" w:type="dxa"/>
            <w:vAlign w:val="center"/>
          </w:tcPr>
          <w:p w14:paraId="7D4EE2CA" w14:textId="77777777" w:rsidR="00FA263D" w:rsidRDefault="00D111CD">
            <w:r>
              <w:t>0.180</w:t>
            </w:r>
          </w:p>
        </w:tc>
        <w:tc>
          <w:tcPr>
            <w:tcW w:w="1075" w:type="dxa"/>
            <w:vAlign w:val="center"/>
          </w:tcPr>
          <w:p w14:paraId="565F51DF" w14:textId="77777777" w:rsidR="00FA263D" w:rsidRDefault="00D111CD">
            <w:r>
              <w:t>3.100</w:t>
            </w:r>
          </w:p>
        </w:tc>
        <w:tc>
          <w:tcPr>
            <w:tcW w:w="848" w:type="dxa"/>
            <w:vAlign w:val="center"/>
          </w:tcPr>
          <w:p w14:paraId="21D4C6D5" w14:textId="77777777" w:rsidR="00FA263D" w:rsidRDefault="00D111CD">
            <w:r>
              <w:t>1.25</w:t>
            </w:r>
          </w:p>
        </w:tc>
        <w:tc>
          <w:tcPr>
            <w:tcW w:w="1075" w:type="dxa"/>
            <w:vAlign w:val="center"/>
          </w:tcPr>
          <w:p w14:paraId="7ADCA5A7" w14:textId="77777777" w:rsidR="00FA263D" w:rsidRDefault="00D111CD">
            <w:r>
              <w:t>0.889</w:t>
            </w:r>
          </w:p>
        </w:tc>
        <w:tc>
          <w:tcPr>
            <w:tcW w:w="1064" w:type="dxa"/>
            <w:vAlign w:val="center"/>
          </w:tcPr>
          <w:p w14:paraId="7DCBF46C" w14:textId="77777777" w:rsidR="00FA263D" w:rsidRDefault="00D111CD">
            <w:r>
              <w:t>3.444</w:t>
            </w:r>
          </w:p>
        </w:tc>
      </w:tr>
      <w:tr w:rsidR="00FA263D" w14:paraId="633E39D1" w14:textId="77777777">
        <w:tc>
          <w:tcPr>
            <w:tcW w:w="3345" w:type="dxa"/>
            <w:vAlign w:val="center"/>
          </w:tcPr>
          <w:p w14:paraId="2AB6A6F1" w14:textId="77777777" w:rsidR="00FA263D" w:rsidRDefault="00D111CD">
            <w:r>
              <w:t>混合砂浆</w:t>
            </w:r>
          </w:p>
        </w:tc>
        <w:tc>
          <w:tcPr>
            <w:tcW w:w="848" w:type="dxa"/>
            <w:vAlign w:val="center"/>
          </w:tcPr>
          <w:p w14:paraId="3C2F2B64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78A06BDF" w14:textId="77777777" w:rsidR="00FA263D" w:rsidRDefault="00D111CD">
            <w:r>
              <w:t>0.870</w:t>
            </w:r>
          </w:p>
        </w:tc>
        <w:tc>
          <w:tcPr>
            <w:tcW w:w="1075" w:type="dxa"/>
            <w:vAlign w:val="center"/>
          </w:tcPr>
          <w:p w14:paraId="3D575454" w14:textId="77777777" w:rsidR="00FA263D" w:rsidRDefault="00D111CD">
            <w:r>
              <w:t>10.750</w:t>
            </w:r>
          </w:p>
        </w:tc>
        <w:tc>
          <w:tcPr>
            <w:tcW w:w="848" w:type="dxa"/>
            <w:vAlign w:val="center"/>
          </w:tcPr>
          <w:p w14:paraId="5A4B0058" w14:textId="77777777" w:rsidR="00FA263D" w:rsidRDefault="00D111CD">
            <w:r>
              <w:t>1.00</w:t>
            </w:r>
          </w:p>
        </w:tc>
        <w:tc>
          <w:tcPr>
            <w:tcW w:w="1075" w:type="dxa"/>
            <w:vAlign w:val="center"/>
          </w:tcPr>
          <w:p w14:paraId="0A59040B" w14:textId="77777777" w:rsidR="00FA263D" w:rsidRDefault="00D111CD">
            <w:r>
              <w:t>0.023</w:t>
            </w:r>
          </w:p>
        </w:tc>
        <w:tc>
          <w:tcPr>
            <w:tcW w:w="1064" w:type="dxa"/>
            <w:vAlign w:val="center"/>
          </w:tcPr>
          <w:p w14:paraId="13FCC5D5" w14:textId="77777777" w:rsidR="00FA263D" w:rsidRDefault="00D111CD">
            <w:r>
              <w:t>0.247</w:t>
            </w:r>
          </w:p>
        </w:tc>
      </w:tr>
      <w:tr w:rsidR="00FA263D" w14:paraId="278EDFA3" w14:textId="77777777">
        <w:tc>
          <w:tcPr>
            <w:tcW w:w="3345" w:type="dxa"/>
            <w:vAlign w:val="center"/>
          </w:tcPr>
          <w:p w14:paraId="653D0507" w14:textId="77777777" w:rsidR="00FA263D" w:rsidRDefault="00D111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F6D247" w14:textId="77777777" w:rsidR="00FA263D" w:rsidRDefault="00D111CD">
            <w:r>
              <w:t>240</w:t>
            </w:r>
          </w:p>
        </w:tc>
        <w:tc>
          <w:tcPr>
            <w:tcW w:w="1075" w:type="dxa"/>
            <w:vAlign w:val="center"/>
          </w:tcPr>
          <w:p w14:paraId="47EDEDD8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0DCA61A5" w14:textId="77777777" w:rsidR="00FA263D" w:rsidRDefault="00D111CD">
            <w:r>
              <w:t>－</w:t>
            </w:r>
          </w:p>
        </w:tc>
        <w:tc>
          <w:tcPr>
            <w:tcW w:w="848" w:type="dxa"/>
            <w:vAlign w:val="center"/>
          </w:tcPr>
          <w:p w14:paraId="2810B92E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249CE311" w14:textId="77777777" w:rsidR="00FA263D" w:rsidRDefault="00D111CD">
            <w:r>
              <w:t>0.933</w:t>
            </w:r>
          </w:p>
        </w:tc>
        <w:tc>
          <w:tcPr>
            <w:tcW w:w="1064" w:type="dxa"/>
            <w:vAlign w:val="center"/>
          </w:tcPr>
          <w:p w14:paraId="31BFD659" w14:textId="77777777" w:rsidR="00FA263D" w:rsidRDefault="00D111CD">
            <w:r>
              <w:t>3.936</w:t>
            </w:r>
          </w:p>
        </w:tc>
      </w:tr>
      <w:tr w:rsidR="00FA263D" w14:paraId="24797B20" w14:textId="77777777">
        <w:tc>
          <w:tcPr>
            <w:tcW w:w="3345" w:type="dxa"/>
            <w:shd w:val="clear" w:color="auto" w:fill="E6E6E6"/>
            <w:vAlign w:val="center"/>
          </w:tcPr>
          <w:p w14:paraId="2F2638BF" w14:textId="77777777" w:rsidR="00FA263D" w:rsidRDefault="00D111C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85BCAA1" w14:textId="77777777" w:rsidR="00FA263D" w:rsidRDefault="00D111CD">
            <w:pPr>
              <w:jc w:val="center"/>
            </w:pPr>
            <w:r>
              <w:t>0.87</w:t>
            </w:r>
          </w:p>
        </w:tc>
      </w:tr>
      <w:tr w:rsidR="00FA263D" w14:paraId="316E6C94" w14:textId="77777777">
        <w:tc>
          <w:tcPr>
            <w:tcW w:w="3345" w:type="dxa"/>
            <w:shd w:val="clear" w:color="auto" w:fill="E6E6E6"/>
            <w:vAlign w:val="center"/>
          </w:tcPr>
          <w:p w14:paraId="63753F08" w14:textId="77777777" w:rsidR="00FA263D" w:rsidRDefault="00D111CD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24000FE4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A263D" w14:paraId="58A5CC01" w14:textId="77777777">
        <w:tc>
          <w:tcPr>
            <w:tcW w:w="3345" w:type="dxa"/>
            <w:shd w:val="clear" w:color="auto" w:fill="E6E6E6"/>
            <w:vAlign w:val="center"/>
          </w:tcPr>
          <w:p w14:paraId="74483FEE" w14:textId="77777777" w:rsidR="00FA263D" w:rsidRDefault="00D111CD">
            <w:r>
              <w:t>标准要求</w:t>
            </w:r>
          </w:p>
        </w:tc>
        <w:tc>
          <w:tcPr>
            <w:tcW w:w="5985" w:type="dxa"/>
            <w:gridSpan w:val="6"/>
          </w:tcPr>
          <w:p w14:paraId="12C98952" w14:textId="77777777" w:rsidR="00FA263D" w:rsidRDefault="00D111CD">
            <w:r>
              <w:t>K≤1.2</w:t>
            </w:r>
          </w:p>
        </w:tc>
      </w:tr>
      <w:tr w:rsidR="00FA263D" w14:paraId="0BFBE15E" w14:textId="77777777">
        <w:tc>
          <w:tcPr>
            <w:tcW w:w="3345" w:type="dxa"/>
            <w:shd w:val="clear" w:color="auto" w:fill="E6E6E6"/>
            <w:vAlign w:val="center"/>
          </w:tcPr>
          <w:p w14:paraId="6B902B8F" w14:textId="77777777" w:rsidR="00FA263D" w:rsidRDefault="00D111CD">
            <w:r>
              <w:t>结论</w:t>
            </w:r>
          </w:p>
        </w:tc>
        <w:tc>
          <w:tcPr>
            <w:tcW w:w="5985" w:type="dxa"/>
            <w:gridSpan w:val="6"/>
          </w:tcPr>
          <w:p w14:paraId="14E40E0E" w14:textId="77777777" w:rsidR="00FA263D" w:rsidRDefault="00D111CD">
            <w:r>
              <w:t>满足</w:t>
            </w:r>
          </w:p>
        </w:tc>
      </w:tr>
    </w:tbl>
    <w:p w14:paraId="5901820D" w14:textId="77777777" w:rsidR="00FA263D" w:rsidRDefault="00D111CD">
      <w:pPr>
        <w:pStyle w:val="2"/>
        <w:widowControl w:val="0"/>
        <w:rPr>
          <w:kern w:val="2"/>
        </w:rPr>
      </w:pPr>
      <w:bookmarkStart w:id="50" w:name="_Toc218002724"/>
      <w:r>
        <w:rPr>
          <w:kern w:val="2"/>
        </w:rPr>
        <w:t>外窗热工</w:t>
      </w:r>
      <w:bookmarkEnd w:id="50"/>
    </w:p>
    <w:p w14:paraId="29E721B0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FA263D" w14:paraId="71DA56BD" w14:textId="77777777">
        <w:tc>
          <w:tcPr>
            <w:tcW w:w="792" w:type="dxa"/>
            <w:shd w:val="clear" w:color="auto" w:fill="E6E6E6"/>
            <w:vAlign w:val="center"/>
          </w:tcPr>
          <w:p w14:paraId="2304252C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112C05B" w14:textId="77777777" w:rsidR="00FA263D" w:rsidRDefault="00D111C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76A45D0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0525FD" w14:textId="77777777" w:rsidR="00FA263D" w:rsidRDefault="00D111CD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78F2444" w14:textId="77777777" w:rsidR="00FA263D" w:rsidRDefault="00D111C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96F17E1" w14:textId="77777777" w:rsidR="00FA263D" w:rsidRDefault="00D111CD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5F3B7AF" w14:textId="77777777" w:rsidR="00FA263D" w:rsidRDefault="00D111CD">
            <w:pPr>
              <w:jc w:val="center"/>
            </w:pPr>
            <w:r>
              <w:t>数据来源</w:t>
            </w:r>
          </w:p>
        </w:tc>
      </w:tr>
      <w:tr w:rsidR="00FA263D" w14:paraId="0EF79176" w14:textId="77777777">
        <w:tc>
          <w:tcPr>
            <w:tcW w:w="792" w:type="dxa"/>
            <w:vMerge w:val="restart"/>
            <w:vAlign w:val="center"/>
          </w:tcPr>
          <w:p w14:paraId="603E8A44" w14:textId="77777777" w:rsidR="00FA263D" w:rsidRDefault="00D111CD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5A4B4B69" w14:textId="77777777" w:rsidR="00FA263D" w:rsidRDefault="00D111CD">
            <w:r>
              <w:t>60</w:t>
            </w:r>
            <w:r>
              <w:t>系列内平开下悬铝合金窗</w:t>
            </w:r>
            <w:r>
              <w:t>[5Low-E+16A+5]</w:t>
            </w:r>
          </w:p>
        </w:tc>
        <w:tc>
          <w:tcPr>
            <w:tcW w:w="826" w:type="dxa"/>
            <w:vAlign w:val="center"/>
          </w:tcPr>
          <w:p w14:paraId="1598ECE3" w14:textId="77777777" w:rsidR="00FA263D" w:rsidRDefault="00D111CD">
            <w:r>
              <w:t>18</w:t>
            </w:r>
          </w:p>
        </w:tc>
        <w:tc>
          <w:tcPr>
            <w:tcW w:w="832" w:type="dxa"/>
            <w:vAlign w:val="center"/>
          </w:tcPr>
          <w:p w14:paraId="26C48FF7" w14:textId="77777777" w:rsidR="00FA263D" w:rsidRDefault="00D111CD">
            <w:r>
              <w:t>2.50</w:t>
            </w:r>
          </w:p>
        </w:tc>
        <w:tc>
          <w:tcPr>
            <w:tcW w:w="1069" w:type="dxa"/>
            <w:vAlign w:val="center"/>
          </w:tcPr>
          <w:p w14:paraId="5DD3C5DA" w14:textId="77777777" w:rsidR="00FA263D" w:rsidRDefault="00D111CD">
            <w:r>
              <w:t>0.37</w:t>
            </w:r>
          </w:p>
        </w:tc>
        <w:tc>
          <w:tcPr>
            <w:tcW w:w="956" w:type="dxa"/>
            <w:vAlign w:val="center"/>
          </w:tcPr>
          <w:p w14:paraId="205A3535" w14:textId="77777777" w:rsidR="00FA263D" w:rsidRDefault="00D111CD">
            <w:r>
              <w:t>0.620</w:t>
            </w:r>
          </w:p>
        </w:tc>
        <w:tc>
          <w:tcPr>
            <w:tcW w:w="2252" w:type="dxa"/>
            <w:vAlign w:val="center"/>
          </w:tcPr>
          <w:p w14:paraId="3FB7F324" w14:textId="77777777" w:rsidR="00FA263D" w:rsidRDefault="00D111CD">
            <w:r>
              <w:t>《建筑节能门窗》</w:t>
            </w:r>
            <w:r>
              <w:t>16J607</w:t>
            </w:r>
          </w:p>
        </w:tc>
      </w:tr>
      <w:tr w:rsidR="00FA263D" w14:paraId="26EBBF61" w14:textId="77777777">
        <w:tc>
          <w:tcPr>
            <w:tcW w:w="792" w:type="dxa"/>
            <w:vMerge/>
            <w:vAlign w:val="center"/>
          </w:tcPr>
          <w:p w14:paraId="4A940620" w14:textId="77777777" w:rsidR="00FA263D" w:rsidRDefault="00FA263D"/>
        </w:tc>
        <w:tc>
          <w:tcPr>
            <w:tcW w:w="2603" w:type="dxa"/>
            <w:vMerge/>
            <w:vAlign w:val="center"/>
          </w:tcPr>
          <w:p w14:paraId="2BBBE48D" w14:textId="77777777" w:rsidR="00FA263D" w:rsidRDefault="00FA263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23BB06A" w14:textId="77777777" w:rsidR="00FA263D" w:rsidRDefault="00D111CD">
            <w:pPr>
              <w:jc w:val="center"/>
            </w:pPr>
            <w:r>
              <w:t>窗编号</w:t>
            </w:r>
          </w:p>
        </w:tc>
      </w:tr>
      <w:tr w:rsidR="00FA263D" w14:paraId="5C498215" w14:textId="77777777">
        <w:tc>
          <w:tcPr>
            <w:tcW w:w="792" w:type="dxa"/>
            <w:vMerge/>
            <w:vAlign w:val="center"/>
          </w:tcPr>
          <w:p w14:paraId="3D19C328" w14:textId="77777777" w:rsidR="00FA263D" w:rsidRDefault="00FA263D"/>
        </w:tc>
        <w:tc>
          <w:tcPr>
            <w:tcW w:w="2603" w:type="dxa"/>
            <w:vMerge/>
            <w:vAlign w:val="center"/>
          </w:tcPr>
          <w:p w14:paraId="2060A3FC" w14:textId="77777777" w:rsidR="00FA263D" w:rsidRDefault="00FA263D"/>
        </w:tc>
        <w:tc>
          <w:tcPr>
            <w:tcW w:w="5935" w:type="dxa"/>
            <w:gridSpan w:val="5"/>
            <w:vAlign w:val="center"/>
          </w:tcPr>
          <w:p w14:paraId="367FB4D8" w14:textId="77777777" w:rsidR="00FA263D" w:rsidRDefault="00D111CD">
            <w:r>
              <w:t>C0904</w:t>
            </w:r>
            <w:r>
              <w:t>，</w:t>
            </w:r>
            <w:r>
              <w:t>C1004</w:t>
            </w:r>
            <w:r>
              <w:t>，</w:t>
            </w:r>
            <w:r>
              <w:t>C2004</w:t>
            </w:r>
            <w:r>
              <w:t>，</w:t>
            </w:r>
            <w:r>
              <w:t>C1504</w:t>
            </w:r>
            <w:r>
              <w:t>，</w:t>
            </w:r>
            <w:r>
              <w:t>C1804</w:t>
            </w:r>
            <w:r>
              <w:t>，</w:t>
            </w:r>
            <w:r>
              <w:t>C2704</w:t>
            </w:r>
            <w:r>
              <w:t>，</w:t>
            </w:r>
            <w:r>
              <w:t>C3604</w:t>
            </w:r>
            <w:r>
              <w:t>，</w:t>
            </w:r>
            <w:r>
              <w:t>C3004</w:t>
            </w:r>
            <w:r>
              <w:t>，</w:t>
            </w:r>
            <w:r>
              <w:t>C3204</w:t>
            </w:r>
            <w:r>
              <w:t>，</w:t>
            </w:r>
            <w:r>
              <w:t>C1204</w:t>
            </w:r>
          </w:p>
        </w:tc>
      </w:tr>
    </w:tbl>
    <w:p w14:paraId="0B1041A3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09B2D42C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825A2D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1FCA410C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D2E34E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263D" w14:paraId="1C5B2DFB" w14:textId="77777777">
        <w:tc>
          <w:tcPr>
            <w:tcW w:w="1013" w:type="dxa"/>
            <w:shd w:val="clear" w:color="auto" w:fill="E6E6E6"/>
            <w:vAlign w:val="center"/>
          </w:tcPr>
          <w:p w14:paraId="60AFC5E6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7F5CD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AD8CDF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0200DA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E7B417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F4AACC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494926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80601" w14:textId="77777777" w:rsidR="00FA263D" w:rsidRDefault="00D111CD">
            <w:pPr>
              <w:jc w:val="center"/>
            </w:pPr>
            <w:r>
              <w:t>传热系数</w:t>
            </w:r>
          </w:p>
        </w:tc>
      </w:tr>
      <w:tr w:rsidR="00FA263D" w14:paraId="6BE4DEF2" w14:textId="77777777">
        <w:tc>
          <w:tcPr>
            <w:tcW w:w="1013" w:type="dxa"/>
            <w:vAlign w:val="center"/>
          </w:tcPr>
          <w:p w14:paraId="70FFB2F3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1C80FA08" w14:textId="77777777" w:rsidR="00FA263D" w:rsidRDefault="00D111CD">
            <w:r>
              <w:t>C2004</w:t>
            </w:r>
          </w:p>
        </w:tc>
        <w:tc>
          <w:tcPr>
            <w:tcW w:w="1188" w:type="dxa"/>
            <w:vAlign w:val="center"/>
          </w:tcPr>
          <w:p w14:paraId="1B04D229" w14:textId="77777777" w:rsidR="00FA263D" w:rsidRDefault="00D111CD">
            <w:r>
              <w:t>3</w:t>
            </w:r>
          </w:p>
        </w:tc>
        <w:tc>
          <w:tcPr>
            <w:tcW w:w="1188" w:type="dxa"/>
            <w:vAlign w:val="center"/>
          </w:tcPr>
          <w:p w14:paraId="22FF2CCA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3265F635" w14:textId="77777777" w:rsidR="00FA263D" w:rsidRDefault="00D111CD">
            <w:r>
              <w:t>0.800</w:t>
            </w:r>
          </w:p>
        </w:tc>
        <w:tc>
          <w:tcPr>
            <w:tcW w:w="1188" w:type="dxa"/>
            <w:vAlign w:val="center"/>
          </w:tcPr>
          <w:p w14:paraId="0CA32B45" w14:textId="77777777" w:rsidR="00FA263D" w:rsidRDefault="00D111CD">
            <w:r>
              <w:t>0.800</w:t>
            </w:r>
          </w:p>
        </w:tc>
        <w:tc>
          <w:tcPr>
            <w:tcW w:w="1188" w:type="dxa"/>
            <w:vAlign w:val="center"/>
          </w:tcPr>
          <w:p w14:paraId="6ABFABA3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5628878C" w14:textId="77777777" w:rsidR="00FA263D" w:rsidRDefault="00D111CD">
            <w:r>
              <w:t>2.500</w:t>
            </w:r>
          </w:p>
        </w:tc>
      </w:tr>
      <w:tr w:rsidR="00FA263D" w14:paraId="07534438" w14:textId="77777777">
        <w:tc>
          <w:tcPr>
            <w:tcW w:w="1013" w:type="dxa"/>
            <w:vAlign w:val="center"/>
          </w:tcPr>
          <w:p w14:paraId="4649E8FE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1C7C3483" w14:textId="77777777" w:rsidR="00FA263D" w:rsidRDefault="00D111CD">
            <w:r>
              <w:t>C3004</w:t>
            </w:r>
          </w:p>
        </w:tc>
        <w:tc>
          <w:tcPr>
            <w:tcW w:w="1188" w:type="dxa"/>
            <w:vAlign w:val="center"/>
          </w:tcPr>
          <w:p w14:paraId="63F75011" w14:textId="77777777" w:rsidR="00FA263D" w:rsidRDefault="00D111CD">
            <w:r>
              <w:t>1~4</w:t>
            </w:r>
          </w:p>
        </w:tc>
        <w:tc>
          <w:tcPr>
            <w:tcW w:w="1188" w:type="dxa"/>
            <w:vAlign w:val="center"/>
          </w:tcPr>
          <w:p w14:paraId="21C78B26" w14:textId="77777777" w:rsidR="00FA263D" w:rsidRDefault="00D111CD">
            <w:r>
              <w:t>9</w:t>
            </w:r>
          </w:p>
        </w:tc>
        <w:tc>
          <w:tcPr>
            <w:tcW w:w="1188" w:type="dxa"/>
            <w:vAlign w:val="center"/>
          </w:tcPr>
          <w:p w14:paraId="7F31E4A7" w14:textId="77777777" w:rsidR="00FA263D" w:rsidRDefault="00D111CD">
            <w:r>
              <w:t>1.200</w:t>
            </w:r>
          </w:p>
        </w:tc>
        <w:tc>
          <w:tcPr>
            <w:tcW w:w="1188" w:type="dxa"/>
            <w:vAlign w:val="center"/>
          </w:tcPr>
          <w:p w14:paraId="381DCF2F" w14:textId="77777777" w:rsidR="00FA263D" w:rsidRDefault="00D111CD">
            <w:r>
              <w:t>10.800</w:t>
            </w:r>
          </w:p>
        </w:tc>
        <w:tc>
          <w:tcPr>
            <w:tcW w:w="1188" w:type="dxa"/>
            <w:vAlign w:val="center"/>
          </w:tcPr>
          <w:p w14:paraId="6AA202EE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645761E4" w14:textId="77777777" w:rsidR="00FA263D" w:rsidRDefault="00D111CD">
            <w:r>
              <w:t>2.500</w:t>
            </w:r>
          </w:p>
        </w:tc>
      </w:tr>
      <w:tr w:rsidR="00FA263D" w14:paraId="07D37F3B" w14:textId="77777777">
        <w:tc>
          <w:tcPr>
            <w:tcW w:w="1013" w:type="dxa"/>
            <w:vAlign w:val="center"/>
          </w:tcPr>
          <w:p w14:paraId="206CCA66" w14:textId="77777777" w:rsidR="00FA263D" w:rsidRDefault="00D111CD">
            <w:r>
              <w:t>3</w:t>
            </w:r>
          </w:p>
        </w:tc>
        <w:tc>
          <w:tcPr>
            <w:tcW w:w="1188" w:type="dxa"/>
            <w:vAlign w:val="center"/>
          </w:tcPr>
          <w:p w14:paraId="089D6B6C" w14:textId="77777777" w:rsidR="00FA263D" w:rsidRDefault="00D111CD">
            <w:r>
              <w:t>C3204</w:t>
            </w:r>
          </w:p>
        </w:tc>
        <w:tc>
          <w:tcPr>
            <w:tcW w:w="1188" w:type="dxa"/>
            <w:vAlign w:val="center"/>
          </w:tcPr>
          <w:p w14:paraId="1A2EC2D6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0EF552DA" w14:textId="77777777" w:rsidR="00FA263D" w:rsidRDefault="00D111CD">
            <w:r>
              <w:t>9</w:t>
            </w:r>
          </w:p>
        </w:tc>
        <w:tc>
          <w:tcPr>
            <w:tcW w:w="1188" w:type="dxa"/>
            <w:vAlign w:val="center"/>
          </w:tcPr>
          <w:p w14:paraId="74783721" w14:textId="77777777" w:rsidR="00FA263D" w:rsidRDefault="00D111CD">
            <w:r>
              <w:t>1.280</w:t>
            </w:r>
          </w:p>
        </w:tc>
        <w:tc>
          <w:tcPr>
            <w:tcW w:w="1188" w:type="dxa"/>
            <w:vAlign w:val="center"/>
          </w:tcPr>
          <w:p w14:paraId="42E7E732" w14:textId="77777777" w:rsidR="00FA263D" w:rsidRDefault="00D111CD">
            <w:r>
              <w:t>11.520</w:t>
            </w:r>
          </w:p>
        </w:tc>
        <w:tc>
          <w:tcPr>
            <w:tcW w:w="1188" w:type="dxa"/>
            <w:vAlign w:val="center"/>
          </w:tcPr>
          <w:p w14:paraId="559D4CE5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0E9BBDF8" w14:textId="77777777" w:rsidR="00FA263D" w:rsidRDefault="00D111CD">
            <w:r>
              <w:t>2.500</w:t>
            </w:r>
          </w:p>
        </w:tc>
      </w:tr>
      <w:tr w:rsidR="00FA263D" w14:paraId="4519255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7C4AD62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F3C7639" w14:textId="77777777" w:rsidR="00FA263D" w:rsidRDefault="00D111CD">
            <w:r>
              <w:t>23.120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D903895" w14:textId="77777777" w:rsidR="00FA263D" w:rsidRDefault="00D111C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D777BB" w14:textId="77777777" w:rsidR="00FA263D" w:rsidRDefault="00D111CD">
            <w:r>
              <w:t>2.500</w:t>
            </w:r>
          </w:p>
        </w:tc>
      </w:tr>
    </w:tbl>
    <w:p w14:paraId="70BA3D5D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3D112EB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263D" w14:paraId="23460859" w14:textId="77777777">
        <w:tc>
          <w:tcPr>
            <w:tcW w:w="1013" w:type="dxa"/>
            <w:shd w:val="clear" w:color="auto" w:fill="E6E6E6"/>
            <w:vAlign w:val="center"/>
          </w:tcPr>
          <w:p w14:paraId="76CF9E34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F5331E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B6D40C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F1BB82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B33A7A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D72266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4F9937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B5BDFB" w14:textId="77777777" w:rsidR="00FA263D" w:rsidRDefault="00D111CD">
            <w:pPr>
              <w:jc w:val="center"/>
            </w:pPr>
            <w:r>
              <w:t>传热系数</w:t>
            </w:r>
          </w:p>
        </w:tc>
      </w:tr>
      <w:tr w:rsidR="00FA263D" w14:paraId="70178B44" w14:textId="77777777">
        <w:tc>
          <w:tcPr>
            <w:tcW w:w="1013" w:type="dxa"/>
            <w:vAlign w:val="center"/>
          </w:tcPr>
          <w:p w14:paraId="50BB00B8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31176A23" w14:textId="77777777" w:rsidR="00FA263D" w:rsidRDefault="00D111CD">
            <w:r>
              <w:t>C0904</w:t>
            </w:r>
          </w:p>
        </w:tc>
        <w:tc>
          <w:tcPr>
            <w:tcW w:w="1188" w:type="dxa"/>
            <w:vAlign w:val="center"/>
          </w:tcPr>
          <w:p w14:paraId="6A4F8BA4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08AD04FF" w14:textId="77777777" w:rsidR="00FA263D" w:rsidRDefault="00D111CD">
            <w:r>
              <w:t>4</w:t>
            </w:r>
          </w:p>
        </w:tc>
        <w:tc>
          <w:tcPr>
            <w:tcW w:w="1188" w:type="dxa"/>
            <w:vAlign w:val="center"/>
          </w:tcPr>
          <w:p w14:paraId="70A56C1F" w14:textId="77777777" w:rsidR="00FA263D" w:rsidRDefault="00D111CD">
            <w:r>
              <w:t>0.360</w:t>
            </w:r>
          </w:p>
        </w:tc>
        <w:tc>
          <w:tcPr>
            <w:tcW w:w="1188" w:type="dxa"/>
            <w:vAlign w:val="center"/>
          </w:tcPr>
          <w:p w14:paraId="1531D807" w14:textId="77777777" w:rsidR="00FA263D" w:rsidRDefault="00D111CD">
            <w:r>
              <w:t>1.440</w:t>
            </w:r>
          </w:p>
        </w:tc>
        <w:tc>
          <w:tcPr>
            <w:tcW w:w="1188" w:type="dxa"/>
            <w:vAlign w:val="center"/>
          </w:tcPr>
          <w:p w14:paraId="34393446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11972FF5" w14:textId="77777777" w:rsidR="00FA263D" w:rsidRDefault="00D111CD">
            <w:r>
              <w:t>2.500</w:t>
            </w:r>
          </w:p>
        </w:tc>
      </w:tr>
      <w:tr w:rsidR="00FA263D" w14:paraId="0FB52406" w14:textId="77777777">
        <w:tc>
          <w:tcPr>
            <w:tcW w:w="1013" w:type="dxa"/>
            <w:vAlign w:val="center"/>
          </w:tcPr>
          <w:p w14:paraId="5246918F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784AFD7A" w14:textId="77777777" w:rsidR="00FA263D" w:rsidRDefault="00D111CD">
            <w:r>
              <w:t>C1204</w:t>
            </w:r>
          </w:p>
        </w:tc>
        <w:tc>
          <w:tcPr>
            <w:tcW w:w="1188" w:type="dxa"/>
            <w:vAlign w:val="center"/>
          </w:tcPr>
          <w:p w14:paraId="6FEB2C0D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2C05DCF2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77F9EAE1" w14:textId="77777777" w:rsidR="00FA263D" w:rsidRDefault="00D111CD">
            <w:r>
              <w:t>0.480</w:t>
            </w:r>
          </w:p>
        </w:tc>
        <w:tc>
          <w:tcPr>
            <w:tcW w:w="1188" w:type="dxa"/>
            <w:vAlign w:val="center"/>
          </w:tcPr>
          <w:p w14:paraId="49B4B811" w14:textId="77777777" w:rsidR="00FA263D" w:rsidRDefault="00D111CD">
            <w:r>
              <w:t>8.640</w:t>
            </w:r>
          </w:p>
        </w:tc>
        <w:tc>
          <w:tcPr>
            <w:tcW w:w="1188" w:type="dxa"/>
            <w:vAlign w:val="center"/>
          </w:tcPr>
          <w:p w14:paraId="3506479B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4CF5E092" w14:textId="77777777" w:rsidR="00FA263D" w:rsidRDefault="00D111CD">
            <w:r>
              <w:t>2.500</w:t>
            </w:r>
          </w:p>
        </w:tc>
      </w:tr>
      <w:tr w:rsidR="00FA263D" w14:paraId="61AC7E8A" w14:textId="77777777">
        <w:tc>
          <w:tcPr>
            <w:tcW w:w="1013" w:type="dxa"/>
            <w:vAlign w:val="center"/>
          </w:tcPr>
          <w:p w14:paraId="3333ABA2" w14:textId="77777777" w:rsidR="00FA263D" w:rsidRDefault="00D111CD">
            <w:r>
              <w:t>3</w:t>
            </w:r>
          </w:p>
        </w:tc>
        <w:tc>
          <w:tcPr>
            <w:tcW w:w="1188" w:type="dxa"/>
            <w:vAlign w:val="center"/>
          </w:tcPr>
          <w:p w14:paraId="604C3B31" w14:textId="77777777" w:rsidR="00FA263D" w:rsidRDefault="00D111CD">
            <w:r>
              <w:t>C2004</w:t>
            </w:r>
          </w:p>
        </w:tc>
        <w:tc>
          <w:tcPr>
            <w:tcW w:w="1188" w:type="dxa"/>
            <w:vAlign w:val="center"/>
          </w:tcPr>
          <w:p w14:paraId="6787C2BB" w14:textId="77777777" w:rsidR="00FA263D" w:rsidRDefault="00D111CD">
            <w:r>
              <w:t>1~4</w:t>
            </w:r>
          </w:p>
        </w:tc>
        <w:tc>
          <w:tcPr>
            <w:tcW w:w="1188" w:type="dxa"/>
            <w:vAlign w:val="center"/>
          </w:tcPr>
          <w:p w14:paraId="5E466A68" w14:textId="77777777" w:rsidR="00FA263D" w:rsidRDefault="00D111CD">
            <w:r>
              <w:t>12</w:t>
            </w:r>
          </w:p>
        </w:tc>
        <w:tc>
          <w:tcPr>
            <w:tcW w:w="1188" w:type="dxa"/>
            <w:vAlign w:val="center"/>
          </w:tcPr>
          <w:p w14:paraId="4E6CF5E4" w14:textId="77777777" w:rsidR="00FA263D" w:rsidRDefault="00D111CD">
            <w:r>
              <w:t>0.800</w:t>
            </w:r>
          </w:p>
        </w:tc>
        <w:tc>
          <w:tcPr>
            <w:tcW w:w="1188" w:type="dxa"/>
            <w:vAlign w:val="center"/>
          </w:tcPr>
          <w:p w14:paraId="45220B10" w14:textId="77777777" w:rsidR="00FA263D" w:rsidRDefault="00D111CD">
            <w:r>
              <w:t>9.600</w:t>
            </w:r>
          </w:p>
        </w:tc>
        <w:tc>
          <w:tcPr>
            <w:tcW w:w="1188" w:type="dxa"/>
            <w:vAlign w:val="center"/>
          </w:tcPr>
          <w:p w14:paraId="460F397B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511D0743" w14:textId="77777777" w:rsidR="00FA263D" w:rsidRDefault="00D111CD">
            <w:r>
              <w:t>2.500</w:t>
            </w:r>
          </w:p>
        </w:tc>
      </w:tr>
      <w:tr w:rsidR="00FA263D" w14:paraId="24CF1E4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7F4EDF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C019993" w14:textId="77777777" w:rsidR="00FA263D" w:rsidRDefault="00D111CD">
            <w:r>
              <w:t>19.680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6D9110" w14:textId="77777777" w:rsidR="00FA263D" w:rsidRDefault="00D111C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A630BF8" w14:textId="77777777" w:rsidR="00FA263D" w:rsidRDefault="00D111CD">
            <w:r>
              <w:t>2.500</w:t>
            </w:r>
          </w:p>
        </w:tc>
      </w:tr>
    </w:tbl>
    <w:p w14:paraId="38C98D4B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3E479F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B4E5C48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263D" w14:paraId="1B3D938A" w14:textId="77777777">
        <w:tc>
          <w:tcPr>
            <w:tcW w:w="1013" w:type="dxa"/>
            <w:shd w:val="clear" w:color="auto" w:fill="E6E6E6"/>
            <w:vAlign w:val="center"/>
          </w:tcPr>
          <w:p w14:paraId="2836EE81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8951E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2D79F6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CB8F3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3FE903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B14C5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B8ACFF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D18DE6" w14:textId="77777777" w:rsidR="00FA263D" w:rsidRDefault="00D111CD">
            <w:pPr>
              <w:jc w:val="center"/>
            </w:pPr>
            <w:r>
              <w:t>传热系数</w:t>
            </w:r>
          </w:p>
        </w:tc>
      </w:tr>
      <w:tr w:rsidR="00FA263D" w14:paraId="37F07AB3" w14:textId="77777777">
        <w:tc>
          <w:tcPr>
            <w:tcW w:w="1013" w:type="dxa"/>
            <w:vAlign w:val="center"/>
          </w:tcPr>
          <w:p w14:paraId="2451C6AA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703F1DB4" w14:textId="77777777" w:rsidR="00FA263D" w:rsidRDefault="00D111CD">
            <w:r>
              <w:t>C0904</w:t>
            </w:r>
          </w:p>
        </w:tc>
        <w:tc>
          <w:tcPr>
            <w:tcW w:w="1188" w:type="dxa"/>
            <w:vAlign w:val="center"/>
          </w:tcPr>
          <w:p w14:paraId="40637A34" w14:textId="77777777" w:rsidR="00FA263D" w:rsidRDefault="00D111CD">
            <w:r>
              <w:t>4</w:t>
            </w:r>
          </w:p>
        </w:tc>
        <w:tc>
          <w:tcPr>
            <w:tcW w:w="1188" w:type="dxa"/>
            <w:vAlign w:val="center"/>
          </w:tcPr>
          <w:p w14:paraId="4353E173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03FCDA57" w14:textId="77777777" w:rsidR="00FA263D" w:rsidRDefault="00D111CD">
            <w:r>
              <w:t>0.360</w:t>
            </w:r>
          </w:p>
        </w:tc>
        <w:tc>
          <w:tcPr>
            <w:tcW w:w="1188" w:type="dxa"/>
            <w:vAlign w:val="center"/>
          </w:tcPr>
          <w:p w14:paraId="1650DBC1" w14:textId="77777777" w:rsidR="00FA263D" w:rsidRDefault="00D111CD">
            <w:r>
              <w:t>0.720</w:t>
            </w:r>
          </w:p>
        </w:tc>
        <w:tc>
          <w:tcPr>
            <w:tcW w:w="1188" w:type="dxa"/>
            <w:vAlign w:val="center"/>
          </w:tcPr>
          <w:p w14:paraId="370B2BAB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42970D92" w14:textId="77777777" w:rsidR="00FA263D" w:rsidRDefault="00D111CD">
            <w:r>
              <w:t>2.500</w:t>
            </w:r>
          </w:p>
        </w:tc>
      </w:tr>
      <w:tr w:rsidR="00FA263D" w14:paraId="73655F0C" w14:textId="77777777">
        <w:tc>
          <w:tcPr>
            <w:tcW w:w="1013" w:type="dxa"/>
            <w:vAlign w:val="center"/>
          </w:tcPr>
          <w:p w14:paraId="1F9FE4A5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54134995" w14:textId="77777777" w:rsidR="00FA263D" w:rsidRDefault="00D111CD">
            <w:r>
              <w:t>C1004</w:t>
            </w:r>
          </w:p>
        </w:tc>
        <w:tc>
          <w:tcPr>
            <w:tcW w:w="1188" w:type="dxa"/>
            <w:vAlign w:val="center"/>
          </w:tcPr>
          <w:p w14:paraId="02FAC973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6A0EFEF7" w14:textId="77777777" w:rsidR="00FA263D" w:rsidRDefault="00D111CD">
            <w:r>
              <w:t>27</w:t>
            </w:r>
          </w:p>
        </w:tc>
        <w:tc>
          <w:tcPr>
            <w:tcW w:w="1188" w:type="dxa"/>
            <w:vAlign w:val="center"/>
          </w:tcPr>
          <w:p w14:paraId="5C5840CB" w14:textId="77777777" w:rsidR="00FA263D" w:rsidRDefault="00D111CD">
            <w:r>
              <w:t>0.400</w:t>
            </w:r>
          </w:p>
        </w:tc>
        <w:tc>
          <w:tcPr>
            <w:tcW w:w="1188" w:type="dxa"/>
            <w:vAlign w:val="center"/>
          </w:tcPr>
          <w:p w14:paraId="40BA8E47" w14:textId="77777777" w:rsidR="00FA263D" w:rsidRDefault="00D111CD">
            <w:r>
              <w:t>10.800</w:t>
            </w:r>
          </w:p>
        </w:tc>
        <w:tc>
          <w:tcPr>
            <w:tcW w:w="1188" w:type="dxa"/>
            <w:vAlign w:val="center"/>
          </w:tcPr>
          <w:p w14:paraId="4FF10E29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6DB928F6" w14:textId="77777777" w:rsidR="00FA263D" w:rsidRDefault="00D111CD">
            <w:r>
              <w:t>2.500</w:t>
            </w:r>
          </w:p>
        </w:tc>
      </w:tr>
      <w:tr w:rsidR="00FA263D" w14:paraId="7A7DB27C" w14:textId="77777777">
        <w:tc>
          <w:tcPr>
            <w:tcW w:w="1013" w:type="dxa"/>
            <w:vAlign w:val="center"/>
          </w:tcPr>
          <w:p w14:paraId="12FC4EF7" w14:textId="77777777" w:rsidR="00FA263D" w:rsidRDefault="00D111CD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746E1A17" w14:textId="77777777" w:rsidR="00FA263D" w:rsidRDefault="00D111CD">
            <w:r>
              <w:t>C2004</w:t>
            </w:r>
          </w:p>
        </w:tc>
        <w:tc>
          <w:tcPr>
            <w:tcW w:w="1188" w:type="dxa"/>
            <w:vAlign w:val="center"/>
          </w:tcPr>
          <w:p w14:paraId="3EEBE5AF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7AD731D4" w14:textId="77777777" w:rsidR="00FA263D" w:rsidRDefault="00D111CD">
            <w:r>
              <w:t>6</w:t>
            </w:r>
          </w:p>
        </w:tc>
        <w:tc>
          <w:tcPr>
            <w:tcW w:w="1188" w:type="dxa"/>
            <w:vAlign w:val="center"/>
          </w:tcPr>
          <w:p w14:paraId="2C9F8841" w14:textId="77777777" w:rsidR="00FA263D" w:rsidRDefault="00D111CD">
            <w:r>
              <w:t>0.800</w:t>
            </w:r>
          </w:p>
        </w:tc>
        <w:tc>
          <w:tcPr>
            <w:tcW w:w="1188" w:type="dxa"/>
            <w:vAlign w:val="center"/>
          </w:tcPr>
          <w:p w14:paraId="7F3AF15D" w14:textId="77777777" w:rsidR="00FA263D" w:rsidRDefault="00D111CD">
            <w:r>
              <w:t>4.800</w:t>
            </w:r>
          </w:p>
        </w:tc>
        <w:tc>
          <w:tcPr>
            <w:tcW w:w="1188" w:type="dxa"/>
            <w:vAlign w:val="center"/>
          </w:tcPr>
          <w:p w14:paraId="134A6F21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2995FFA9" w14:textId="77777777" w:rsidR="00FA263D" w:rsidRDefault="00D111CD">
            <w:r>
              <w:t>2.500</w:t>
            </w:r>
          </w:p>
        </w:tc>
      </w:tr>
      <w:tr w:rsidR="00FA263D" w14:paraId="2A405AE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33532D0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EB2176" w14:textId="77777777" w:rsidR="00FA263D" w:rsidRDefault="00D111CD">
            <w:r>
              <w:t>16.320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6FAC25" w14:textId="77777777" w:rsidR="00FA263D" w:rsidRDefault="00D111C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C2BE015" w14:textId="77777777" w:rsidR="00FA263D" w:rsidRDefault="00D111CD">
            <w:r>
              <w:t>2.500</w:t>
            </w:r>
          </w:p>
        </w:tc>
      </w:tr>
    </w:tbl>
    <w:p w14:paraId="01EBF829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9BDEC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ABDBC9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A263D" w14:paraId="3D7F9B37" w14:textId="77777777">
        <w:tc>
          <w:tcPr>
            <w:tcW w:w="1013" w:type="dxa"/>
            <w:shd w:val="clear" w:color="auto" w:fill="E6E6E6"/>
            <w:vAlign w:val="center"/>
          </w:tcPr>
          <w:p w14:paraId="5BF84D29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B4FE2D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87EDD9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BC6E15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D7E3B6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478CEA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F5D801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6C86E3" w14:textId="77777777" w:rsidR="00FA263D" w:rsidRDefault="00D111CD">
            <w:pPr>
              <w:jc w:val="center"/>
            </w:pPr>
            <w:r>
              <w:t>传热系数</w:t>
            </w:r>
          </w:p>
        </w:tc>
      </w:tr>
      <w:tr w:rsidR="00FA263D" w14:paraId="7DB0B8BE" w14:textId="77777777">
        <w:tc>
          <w:tcPr>
            <w:tcW w:w="1013" w:type="dxa"/>
            <w:vAlign w:val="center"/>
          </w:tcPr>
          <w:p w14:paraId="6372646C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36835C1A" w14:textId="77777777" w:rsidR="00FA263D" w:rsidRDefault="00D111CD">
            <w:r>
              <w:t>C1504</w:t>
            </w:r>
          </w:p>
        </w:tc>
        <w:tc>
          <w:tcPr>
            <w:tcW w:w="1188" w:type="dxa"/>
            <w:vAlign w:val="center"/>
          </w:tcPr>
          <w:p w14:paraId="68711541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55494736" w14:textId="77777777" w:rsidR="00FA263D" w:rsidRDefault="00D111CD">
            <w:r>
              <w:t>3</w:t>
            </w:r>
          </w:p>
        </w:tc>
        <w:tc>
          <w:tcPr>
            <w:tcW w:w="1188" w:type="dxa"/>
            <w:vAlign w:val="center"/>
          </w:tcPr>
          <w:p w14:paraId="773DD255" w14:textId="77777777" w:rsidR="00FA263D" w:rsidRDefault="00D111CD">
            <w:r>
              <w:t>0.600</w:t>
            </w:r>
          </w:p>
        </w:tc>
        <w:tc>
          <w:tcPr>
            <w:tcW w:w="1188" w:type="dxa"/>
            <w:vAlign w:val="center"/>
          </w:tcPr>
          <w:p w14:paraId="19BB006A" w14:textId="77777777" w:rsidR="00FA263D" w:rsidRDefault="00D111CD">
            <w:r>
              <w:t>1.800</w:t>
            </w:r>
          </w:p>
        </w:tc>
        <w:tc>
          <w:tcPr>
            <w:tcW w:w="1188" w:type="dxa"/>
            <w:vAlign w:val="center"/>
          </w:tcPr>
          <w:p w14:paraId="360BADF6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791D8CD5" w14:textId="77777777" w:rsidR="00FA263D" w:rsidRDefault="00D111CD">
            <w:r>
              <w:t>2.500</w:t>
            </w:r>
          </w:p>
        </w:tc>
      </w:tr>
      <w:tr w:rsidR="00FA263D" w14:paraId="1A0AE579" w14:textId="77777777">
        <w:tc>
          <w:tcPr>
            <w:tcW w:w="1013" w:type="dxa"/>
            <w:vAlign w:val="center"/>
          </w:tcPr>
          <w:p w14:paraId="7FAC4A7B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0FB23B76" w14:textId="77777777" w:rsidR="00FA263D" w:rsidRDefault="00D111CD">
            <w:r>
              <w:t>C1804</w:t>
            </w:r>
          </w:p>
        </w:tc>
        <w:tc>
          <w:tcPr>
            <w:tcW w:w="1188" w:type="dxa"/>
            <w:vAlign w:val="center"/>
          </w:tcPr>
          <w:p w14:paraId="439FCB33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6443393E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01F7F7F0" w14:textId="77777777" w:rsidR="00FA263D" w:rsidRDefault="00D111CD">
            <w:r>
              <w:t>0.720</w:t>
            </w:r>
          </w:p>
        </w:tc>
        <w:tc>
          <w:tcPr>
            <w:tcW w:w="1188" w:type="dxa"/>
            <w:vAlign w:val="center"/>
          </w:tcPr>
          <w:p w14:paraId="20EF61B2" w14:textId="77777777" w:rsidR="00FA263D" w:rsidRDefault="00D111CD">
            <w:r>
              <w:t>0.720</w:t>
            </w:r>
          </w:p>
        </w:tc>
        <w:tc>
          <w:tcPr>
            <w:tcW w:w="1188" w:type="dxa"/>
            <w:vAlign w:val="center"/>
          </w:tcPr>
          <w:p w14:paraId="1A83A34A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471C0C26" w14:textId="77777777" w:rsidR="00FA263D" w:rsidRDefault="00D111CD">
            <w:r>
              <w:t>2.500</w:t>
            </w:r>
          </w:p>
        </w:tc>
      </w:tr>
      <w:tr w:rsidR="00FA263D" w14:paraId="3BEF1E54" w14:textId="77777777">
        <w:tc>
          <w:tcPr>
            <w:tcW w:w="1013" w:type="dxa"/>
            <w:vAlign w:val="center"/>
          </w:tcPr>
          <w:p w14:paraId="2F121A5D" w14:textId="77777777" w:rsidR="00FA263D" w:rsidRDefault="00D111CD">
            <w:r>
              <w:t>3</w:t>
            </w:r>
          </w:p>
        </w:tc>
        <w:tc>
          <w:tcPr>
            <w:tcW w:w="1188" w:type="dxa"/>
            <w:vAlign w:val="center"/>
          </w:tcPr>
          <w:p w14:paraId="648A3F98" w14:textId="77777777" w:rsidR="00FA263D" w:rsidRDefault="00D111CD">
            <w:r>
              <w:t>C2004</w:t>
            </w:r>
          </w:p>
        </w:tc>
        <w:tc>
          <w:tcPr>
            <w:tcW w:w="1188" w:type="dxa"/>
            <w:vAlign w:val="center"/>
          </w:tcPr>
          <w:p w14:paraId="26B693F2" w14:textId="77777777" w:rsidR="00FA263D" w:rsidRDefault="00D111CD">
            <w:r>
              <w:t>1</w:t>
            </w:r>
          </w:p>
        </w:tc>
        <w:tc>
          <w:tcPr>
            <w:tcW w:w="1188" w:type="dxa"/>
            <w:vAlign w:val="center"/>
          </w:tcPr>
          <w:p w14:paraId="455669B4" w14:textId="77777777" w:rsidR="00FA263D" w:rsidRDefault="00D111CD">
            <w:r>
              <w:t>2</w:t>
            </w:r>
          </w:p>
        </w:tc>
        <w:tc>
          <w:tcPr>
            <w:tcW w:w="1188" w:type="dxa"/>
            <w:vAlign w:val="center"/>
          </w:tcPr>
          <w:p w14:paraId="1F220079" w14:textId="77777777" w:rsidR="00FA263D" w:rsidRDefault="00D111CD">
            <w:r>
              <w:t>0.800</w:t>
            </w:r>
          </w:p>
        </w:tc>
        <w:tc>
          <w:tcPr>
            <w:tcW w:w="1188" w:type="dxa"/>
            <w:vAlign w:val="center"/>
          </w:tcPr>
          <w:p w14:paraId="7678F2E0" w14:textId="77777777" w:rsidR="00FA263D" w:rsidRDefault="00D111CD">
            <w:r>
              <w:t>1.600</w:t>
            </w:r>
          </w:p>
        </w:tc>
        <w:tc>
          <w:tcPr>
            <w:tcW w:w="1188" w:type="dxa"/>
            <w:vAlign w:val="center"/>
          </w:tcPr>
          <w:p w14:paraId="190A822C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4330A322" w14:textId="77777777" w:rsidR="00FA263D" w:rsidRDefault="00D111CD">
            <w:r>
              <w:t>2.500</w:t>
            </w:r>
          </w:p>
        </w:tc>
      </w:tr>
      <w:tr w:rsidR="00FA263D" w14:paraId="35B6B8D1" w14:textId="77777777">
        <w:tc>
          <w:tcPr>
            <w:tcW w:w="1013" w:type="dxa"/>
            <w:vAlign w:val="center"/>
          </w:tcPr>
          <w:p w14:paraId="5F6B4139" w14:textId="77777777" w:rsidR="00FA263D" w:rsidRDefault="00D111CD">
            <w:r>
              <w:t>4</w:t>
            </w:r>
          </w:p>
        </w:tc>
        <w:tc>
          <w:tcPr>
            <w:tcW w:w="1188" w:type="dxa"/>
            <w:vAlign w:val="center"/>
          </w:tcPr>
          <w:p w14:paraId="30B21734" w14:textId="77777777" w:rsidR="00FA263D" w:rsidRDefault="00D111CD">
            <w:r>
              <w:t>C2704</w:t>
            </w:r>
          </w:p>
        </w:tc>
        <w:tc>
          <w:tcPr>
            <w:tcW w:w="1188" w:type="dxa"/>
            <w:vAlign w:val="center"/>
          </w:tcPr>
          <w:p w14:paraId="3B30E428" w14:textId="77777777" w:rsidR="00FA263D" w:rsidRDefault="00D111CD">
            <w:r>
              <w:t>2~4</w:t>
            </w:r>
          </w:p>
        </w:tc>
        <w:tc>
          <w:tcPr>
            <w:tcW w:w="1188" w:type="dxa"/>
            <w:vAlign w:val="center"/>
          </w:tcPr>
          <w:p w14:paraId="5DADAA32" w14:textId="77777777" w:rsidR="00FA263D" w:rsidRDefault="00D111CD">
            <w:r>
              <w:t>12</w:t>
            </w:r>
          </w:p>
        </w:tc>
        <w:tc>
          <w:tcPr>
            <w:tcW w:w="1188" w:type="dxa"/>
            <w:vAlign w:val="center"/>
          </w:tcPr>
          <w:p w14:paraId="6A672DEF" w14:textId="77777777" w:rsidR="00FA263D" w:rsidRDefault="00D111CD">
            <w:r>
              <w:t>1.080</w:t>
            </w:r>
          </w:p>
        </w:tc>
        <w:tc>
          <w:tcPr>
            <w:tcW w:w="1188" w:type="dxa"/>
            <w:vAlign w:val="center"/>
          </w:tcPr>
          <w:p w14:paraId="135A07A3" w14:textId="77777777" w:rsidR="00FA263D" w:rsidRDefault="00D111CD">
            <w:r>
              <w:t>12.960</w:t>
            </w:r>
          </w:p>
        </w:tc>
        <w:tc>
          <w:tcPr>
            <w:tcW w:w="1188" w:type="dxa"/>
            <w:vAlign w:val="center"/>
          </w:tcPr>
          <w:p w14:paraId="7FE3BB92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5E9FDB8E" w14:textId="77777777" w:rsidR="00FA263D" w:rsidRDefault="00D111CD">
            <w:r>
              <w:t>2.500</w:t>
            </w:r>
          </w:p>
        </w:tc>
      </w:tr>
      <w:tr w:rsidR="00FA263D" w14:paraId="3CABA725" w14:textId="77777777">
        <w:tc>
          <w:tcPr>
            <w:tcW w:w="1013" w:type="dxa"/>
            <w:vAlign w:val="center"/>
          </w:tcPr>
          <w:p w14:paraId="3DDD08C9" w14:textId="77777777" w:rsidR="00FA263D" w:rsidRDefault="00D111CD">
            <w:r>
              <w:t>5</w:t>
            </w:r>
          </w:p>
        </w:tc>
        <w:tc>
          <w:tcPr>
            <w:tcW w:w="1188" w:type="dxa"/>
            <w:vAlign w:val="center"/>
          </w:tcPr>
          <w:p w14:paraId="63A6DF35" w14:textId="77777777" w:rsidR="00FA263D" w:rsidRDefault="00D111CD">
            <w:r>
              <w:t>C3604</w:t>
            </w:r>
          </w:p>
        </w:tc>
        <w:tc>
          <w:tcPr>
            <w:tcW w:w="1188" w:type="dxa"/>
            <w:vAlign w:val="center"/>
          </w:tcPr>
          <w:p w14:paraId="13CDEC71" w14:textId="77777777" w:rsidR="00FA263D" w:rsidRDefault="00D111CD">
            <w:r>
              <w:t>1~3</w:t>
            </w:r>
          </w:p>
        </w:tc>
        <w:tc>
          <w:tcPr>
            <w:tcW w:w="1188" w:type="dxa"/>
            <w:vAlign w:val="center"/>
          </w:tcPr>
          <w:p w14:paraId="5DF46C03" w14:textId="77777777" w:rsidR="00FA263D" w:rsidRDefault="00D111CD">
            <w:r>
              <w:t>3</w:t>
            </w:r>
          </w:p>
        </w:tc>
        <w:tc>
          <w:tcPr>
            <w:tcW w:w="1188" w:type="dxa"/>
            <w:vAlign w:val="center"/>
          </w:tcPr>
          <w:p w14:paraId="04E09B71" w14:textId="77777777" w:rsidR="00FA263D" w:rsidRDefault="00D111CD">
            <w:r>
              <w:t>1.440</w:t>
            </w:r>
          </w:p>
        </w:tc>
        <w:tc>
          <w:tcPr>
            <w:tcW w:w="1188" w:type="dxa"/>
            <w:vAlign w:val="center"/>
          </w:tcPr>
          <w:p w14:paraId="37B7E431" w14:textId="77777777" w:rsidR="00FA263D" w:rsidRDefault="00D111CD">
            <w:r>
              <w:t>4.320</w:t>
            </w:r>
          </w:p>
        </w:tc>
        <w:tc>
          <w:tcPr>
            <w:tcW w:w="1188" w:type="dxa"/>
            <w:vAlign w:val="center"/>
          </w:tcPr>
          <w:p w14:paraId="24B9F0BD" w14:textId="77777777" w:rsidR="00FA263D" w:rsidRDefault="00D111CD">
            <w:r>
              <w:t>18</w:t>
            </w:r>
          </w:p>
        </w:tc>
        <w:tc>
          <w:tcPr>
            <w:tcW w:w="1188" w:type="dxa"/>
            <w:vAlign w:val="center"/>
          </w:tcPr>
          <w:p w14:paraId="0C553A56" w14:textId="77777777" w:rsidR="00FA263D" w:rsidRDefault="00D111CD">
            <w:r>
              <w:t>2.500</w:t>
            </w:r>
          </w:p>
        </w:tc>
      </w:tr>
      <w:tr w:rsidR="00FA263D" w14:paraId="0CDACA5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380F3C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AD2DA4" w14:textId="77777777" w:rsidR="00FA263D" w:rsidRDefault="00D111CD">
            <w:r>
              <w:t>21.400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BBCB2F0" w14:textId="77777777" w:rsidR="00FA263D" w:rsidRDefault="00D111C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296A2A" w14:textId="77777777" w:rsidR="00FA263D" w:rsidRDefault="00D111CD">
            <w:r>
              <w:t>2.500</w:t>
            </w:r>
          </w:p>
        </w:tc>
      </w:tr>
    </w:tbl>
    <w:p w14:paraId="40903EF9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CC9D1C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5CB4466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AFD30B0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263D" w14:paraId="2B96F9BB" w14:textId="77777777">
        <w:tc>
          <w:tcPr>
            <w:tcW w:w="656" w:type="dxa"/>
            <w:shd w:val="clear" w:color="auto" w:fill="E6E6E6"/>
            <w:vAlign w:val="center"/>
          </w:tcPr>
          <w:p w14:paraId="2E4198EB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944611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50B3B9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0B86DD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1B124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57849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5469EE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708808" w14:textId="77777777" w:rsidR="00FA263D" w:rsidRDefault="00D111C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1F7A11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9AABE1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C09813" w14:textId="77777777" w:rsidR="00FA263D" w:rsidRDefault="00D111C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263D" w14:paraId="6B1E9172" w14:textId="77777777">
        <w:tc>
          <w:tcPr>
            <w:tcW w:w="656" w:type="dxa"/>
            <w:vAlign w:val="center"/>
          </w:tcPr>
          <w:p w14:paraId="59F732D4" w14:textId="77777777" w:rsidR="00FA263D" w:rsidRDefault="00D111CD">
            <w:r>
              <w:t>1</w:t>
            </w:r>
          </w:p>
        </w:tc>
        <w:tc>
          <w:tcPr>
            <w:tcW w:w="888" w:type="dxa"/>
            <w:vAlign w:val="center"/>
          </w:tcPr>
          <w:p w14:paraId="7B65DC2F" w14:textId="77777777" w:rsidR="00FA263D" w:rsidRDefault="00D111CD">
            <w:r>
              <w:t>C2004</w:t>
            </w:r>
          </w:p>
        </w:tc>
        <w:tc>
          <w:tcPr>
            <w:tcW w:w="769" w:type="dxa"/>
            <w:vAlign w:val="center"/>
          </w:tcPr>
          <w:p w14:paraId="0DBCE9DE" w14:textId="77777777" w:rsidR="00FA263D" w:rsidRDefault="00D111CD">
            <w:r>
              <w:t>3</w:t>
            </w:r>
          </w:p>
        </w:tc>
        <w:tc>
          <w:tcPr>
            <w:tcW w:w="769" w:type="dxa"/>
            <w:vAlign w:val="center"/>
          </w:tcPr>
          <w:p w14:paraId="2364A79E" w14:textId="77777777" w:rsidR="00FA263D" w:rsidRDefault="00D111CD">
            <w:r>
              <w:t>1</w:t>
            </w:r>
          </w:p>
        </w:tc>
        <w:tc>
          <w:tcPr>
            <w:tcW w:w="848" w:type="dxa"/>
            <w:vAlign w:val="center"/>
          </w:tcPr>
          <w:p w14:paraId="677F1430" w14:textId="77777777" w:rsidR="00FA263D" w:rsidRDefault="00D111CD">
            <w:r>
              <w:t>0.800</w:t>
            </w:r>
          </w:p>
        </w:tc>
        <w:tc>
          <w:tcPr>
            <w:tcW w:w="848" w:type="dxa"/>
            <w:vAlign w:val="center"/>
          </w:tcPr>
          <w:p w14:paraId="113673B2" w14:textId="77777777" w:rsidR="00FA263D" w:rsidRDefault="00D111CD">
            <w:r>
              <w:t>0.800</w:t>
            </w:r>
          </w:p>
        </w:tc>
        <w:tc>
          <w:tcPr>
            <w:tcW w:w="781" w:type="dxa"/>
            <w:vAlign w:val="center"/>
          </w:tcPr>
          <w:p w14:paraId="7101299C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54A63D7B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0891829C" w14:textId="77777777" w:rsidR="00FA263D" w:rsidRDefault="00FA263D"/>
        </w:tc>
        <w:tc>
          <w:tcPr>
            <w:tcW w:w="916" w:type="dxa"/>
            <w:vAlign w:val="center"/>
          </w:tcPr>
          <w:p w14:paraId="514C55DD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7886EC27" w14:textId="77777777" w:rsidR="00FA263D" w:rsidRDefault="00D111CD">
            <w:r>
              <w:t>0.370</w:t>
            </w:r>
          </w:p>
        </w:tc>
      </w:tr>
      <w:tr w:rsidR="00FA263D" w14:paraId="5D828BC3" w14:textId="77777777">
        <w:tc>
          <w:tcPr>
            <w:tcW w:w="656" w:type="dxa"/>
            <w:vAlign w:val="center"/>
          </w:tcPr>
          <w:p w14:paraId="0EBEB73B" w14:textId="77777777" w:rsidR="00FA263D" w:rsidRDefault="00D111CD">
            <w:r>
              <w:t>2</w:t>
            </w:r>
          </w:p>
        </w:tc>
        <w:tc>
          <w:tcPr>
            <w:tcW w:w="888" w:type="dxa"/>
            <w:vAlign w:val="center"/>
          </w:tcPr>
          <w:p w14:paraId="45880CCD" w14:textId="77777777" w:rsidR="00FA263D" w:rsidRDefault="00D111CD">
            <w:r>
              <w:t>C3004</w:t>
            </w:r>
          </w:p>
        </w:tc>
        <w:tc>
          <w:tcPr>
            <w:tcW w:w="769" w:type="dxa"/>
            <w:vAlign w:val="center"/>
          </w:tcPr>
          <w:p w14:paraId="0F60016C" w14:textId="77777777" w:rsidR="00FA263D" w:rsidRDefault="00D111CD">
            <w:r>
              <w:t>1~4</w:t>
            </w:r>
          </w:p>
        </w:tc>
        <w:tc>
          <w:tcPr>
            <w:tcW w:w="769" w:type="dxa"/>
            <w:vAlign w:val="center"/>
          </w:tcPr>
          <w:p w14:paraId="712343C1" w14:textId="77777777" w:rsidR="00FA263D" w:rsidRDefault="00D111CD">
            <w:r>
              <w:t>9</w:t>
            </w:r>
          </w:p>
        </w:tc>
        <w:tc>
          <w:tcPr>
            <w:tcW w:w="848" w:type="dxa"/>
            <w:vAlign w:val="center"/>
          </w:tcPr>
          <w:p w14:paraId="70EB33CE" w14:textId="77777777" w:rsidR="00FA263D" w:rsidRDefault="00D111CD">
            <w:r>
              <w:t>1.200</w:t>
            </w:r>
          </w:p>
        </w:tc>
        <w:tc>
          <w:tcPr>
            <w:tcW w:w="848" w:type="dxa"/>
            <w:vAlign w:val="center"/>
          </w:tcPr>
          <w:p w14:paraId="0A2F46DF" w14:textId="77777777" w:rsidR="00FA263D" w:rsidRDefault="00D111CD">
            <w:r>
              <w:t>10.800</w:t>
            </w:r>
          </w:p>
        </w:tc>
        <w:tc>
          <w:tcPr>
            <w:tcW w:w="781" w:type="dxa"/>
            <w:vAlign w:val="center"/>
          </w:tcPr>
          <w:p w14:paraId="52BE952E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746DDA14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35541F56" w14:textId="77777777" w:rsidR="00FA263D" w:rsidRDefault="00FA263D"/>
        </w:tc>
        <w:tc>
          <w:tcPr>
            <w:tcW w:w="916" w:type="dxa"/>
            <w:vAlign w:val="center"/>
          </w:tcPr>
          <w:p w14:paraId="7742F9A2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5F6FC26C" w14:textId="77777777" w:rsidR="00FA263D" w:rsidRDefault="00D111CD">
            <w:r>
              <w:t>0.370</w:t>
            </w:r>
          </w:p>
        </w:tc>
      </w:tr>
      <w:tr w:rsidR="00FA263D" w14:paraId="08F57012" w14:textId="77777777">
        <w:tc>
          <w:tcPr>
            <w:tcW w:w="656" w:type="dxa"/>
            <w:vAlign w:val="center"/>
          </w:tcPr>
          <w:p w14:paraId="7438B292" w14:textId="77777777" w:rsidR="00FA263D" w:rsidRDefault="00D111CD">
            <w:r>
              <w:t>3</w:t>
            </w:r>
          </w:p>
        </w:tc>
        <w:tc>
          <w:tcPr>
            <w:tcW w:w="888" w:type="dxa"/>
            <w:vAlign w:val="center"/>
          </w:tcPr>
          <w:p w14:paraId="3E27791C" w14:textId="77777777" w:rsidR="00FA263D" w:rsidRDefault="00D111CD">
            <w:r>
              <w:t>C3204</w:t>
            </w:r>
          </w:p>
        </w:tc>
        <w:tc>
          <w:tcPr>
            <w:tcW w:w="769" w:type="dxa"/>
            <w:vAlign w:val="center"/>
          </w:tcPr>
          <w:p w14:paraId="0B5DFA92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2F626CE3" w14:textId="77777777" w:rsidR="00FA263D" w:rsidRDefault="00D111CD">
            <w:r>
              <w:t>9</w:t>
            </w:r>
          </w:p>
        </w:tc>
        <w:tc>
          <w:tcPr>
            <w:tcW w:w="848" w:type="dxa"/>
            <w:vAlign w:val="center"/>
          </w:tcPr>
          <w:p w14:paraId="6DF7FCA1" w14:textId="77777777" w:rsidR="00FA263D" w:rsidRDefault="00D111CD">
            <w:r>
              <w:t>1.280</w:t>
            </w:r>
          </w:p>
        </w:tc>
        <w:tc>
          <w:tcPr>
            <w:tcW w:w="848" w:type="dxa"/>
            <w:vAlign w:val="center"/>
          </w:tcPr>
          <w:p w14:paraId="5DA3A738" w14:textId="77777777" w:rsidR="00FA263D" w:rsidRDefault="00D111CD">
            <w:r>
              <w:t>11.520</w:t>
            </w:r>
          </w:p>
        </w:tc>
        <w:tc>
          <w:tcPr>
            <w:tcW w:w="781" w:type="dxa"/>
            <w:vAlign w:val="center"/>
          </w:tcPr>
          <w:p w14:paraId="6A52FD90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0CD65E93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16F6D80A" w14:textId="77777777" w:rsidR="00FA263D" w:rsidRDefault="00FA263D"/>
        </w:tc>
        <w:tc>
          <w:tcPr>
            <w:tcW w:w="916" w:type="dxa"/>
            <w:vAlign w:val="center"/>
          </w:tcPr>
          <w:p w14:paraId="16CAB8AC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7A1B6B6F" w14:textId="77777777" w:rsidR="00FA263D" w:rsidRDefault="00D111CD">
            <w:r>
              <w:t>0.370</w:t>
            </w:r>
          </w:p>
        </w:tc>
      </w:tr>
      <w:tr w:rsidR="00FA263D" w14:paraId="6CB4CC8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AD927FF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E04A17" w14:textId="77777777" w:rsidR="00FA263D" w:rsidRDefault="00D111CD">
            <w:r>
              <w:t>23.120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2870FC6" w14:textId="77777777" w:rsidR="00FA263D" w:rsidRDefault="00D111C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274FA57" w14:textId="77777777" w:rsidR="00FA263D" w:rsidRDefault="00D111CD">
            <w:r>
              <w:t>0.370</w:t>
            </w:r>
          </w:p>
        </w:tc>
      </w:tr>
    </w:tbl>
    <w:p w14:paraId="6F170040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07193DB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263D" w14:paraId="3A78F67E" w14:textId="77777777">
        <w:tc>
          <w:tcPr>
            <w:tcW w:w="656" w:type="dxa"/>
            <w:shd w:val="clear" w:color="auto" w:fill="E6E6E6"/>
            <w:vAlign w:val="center"/>
          </w:tcPr>
          <w:p w14:paraId="00421519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302013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4B3107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A49D44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21B72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3CF8F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4E978F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193766" w14:textId="77777777" w:rsidR="00FA263D" w:rsidRDefault="00D111C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6EEDA4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9F7F26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DDB517" w14:textId="77777777" w:rsidR="00FA263D" w:rsidRDefault="00D111C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263D" w14:paraId="63B5B581" w14:textId="77777777">
        <w:tc>
          <w:tcPr>
            <w:tcW w:w="656" w:type="dxa"/>
            <w:vAlign w:val="center"/>
          </w:tcPr>
          <w:p w14:paraId="4D951005" w14:textId="77777777" w:rsidR="00FA263D" w:rsidRDefault="00D111CD">
            <w:r>
              <w:t>1</w:t>
            </w:r>
          </w:p>
        </w:tc>
        <w:tc>
          <w:tcPr>
            <w:tcW w:w="888" w:type="dxa"/>
            <w:vAlign w:val="center"/>
          </w:tcPr>
          <w:p w14:paraId="6A947E42" w14:textId="77777777" w:rsidR="00FA263D" w:rsidRDefault="00D111CD">
            <w:r>
              <w:t>C0904</w:t>
            </w:r>
          </w:p>
        </w:tc>
        <w:tc>
          <w:tcPr>
            <w:tcW w:w="769" w:type="dxa"/>
            <w:vAlign w:val="center"/>
          </w:tcPr>
          <w:p w14:paraId="5DBCA023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285849B7" w14:textId="77777777" w:rsidR="00FA263D" w:rsidRDefault="00D111CD">
            <w:r>
              <w:t>4</w:t>
            </w:r>
          </w:p>
        </w:tc>
        <w:tc>
          <w:tcPr>
            <w:tcW w:w="848" w:type="dxa"/>
            <w:vAlign w:val="center"/>
          </w:tcPr>
          <w:p w14:paraId="5E10B3A4" w14:textId="77777777" w:rsidR="00FA263D" w:rsidRDefault="00D111CD">
            <w:r>
              <w:t>0.360</w:t>
            </w:r>
          </w:p>
        </w:tc>
        <w:tc>
          <w:tcPr>
            <w:tcW w:w="848" w:type="dxa"/>
            <w:vAlign w:val="center"/>
          </w:tcPr>
          <w:p w14:paraId="41C88354" w14:textId="77777777" w:rsidR="00FA263D" w:rsidRDefault="00D111CD">
            <w:r>
              <w:t>1.440</w:t>
            </w:r>
          </w:p>
        </w:tc>
        <w:tc>
          <w:tcPr>
            <w:tcW w:w="781" w:type="dxa"/>
            <w:vAlign w:val="center"/>
          </w:tcPr>
          <w:p w14:paraId="446304CF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25BC4421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428E720A" w14:textId="77777777" w:rsidR="00FA263D" w:rsidRDefault="00FA263D"/>
        </w:tc>
        <w:tc>
          <w:tcPr>
            <w:tcW w:w="916" w:type="dxa"/>
            <w:vAlign w:val="center"/>
          </w:tcPr>
          <w:p w14:paraId="6DB9D17B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0CA65273" w14:textId="77777777" w:rsidR="00FA263D" w:rsidRDefault="00D111CD">
            <w:r>
              <w:t>0.370</w:t>
            </w:r>
          </w:p>
        </w:tc>
      </w:tr>
      <w:tr w:rsidR="00FA263D" w14:paraId="6C9939FE" w14:textId="77777777">
        <w:tc>
          <w:tcPr>
            <w:tcW w:w="656" w:type="dxa"/>
            <w:vAlign w:val="center"/>
          </w:tcPr>
          <w:p w14:paraId="4D010AC0" w14:textId="77777777" w:rsidR="00FA263D" w:rsidRDefault="00D111CD">
            <w:r>
              <w:t>2</w:t>
            </w:r>
          </w:p>
        </w:tc>
        <w:tc>
          <w:tcPr>
            <w:tcW w:w="888" w:type="dxa"/>
            <w:vAlign w:val="center"/>
          </w:tcPr>
          <w:p w14:paraId="3C064F60" w14:textId="77777777" w:rsidR="00FA263D" w:rsidRDefault="00D111CD">
            <w:r>
              <w:t>C1204</w:t>
            </w:r>
          </w:p>
        </w:tc>
        <w:tc>
          <w:tcPr>
            <w:tcW w:w="769" w:type="dxa"/>
            <w:vAlign w:val="center"/>
          </w:tcPr>
          <w:p w14:paraId="591FF7BB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3A6FA351" w14:textId="77777777" w:rsidR="00FA263D" w:rsidRDefault="00D111CD">
            <w:r>
              <w:t>18</w:t>
            </w:r>
          </w:p>
        </w:tc>
        <w:tc>
          <w:tcPr>
            <w:tcW w:w="848" w:type="dxa"/>
            <w:vAlign w:val="center"/>
          </w:tcPr>
          <w:p w14:paraId="67D920DB" w14:textId="77777777" w:rsidR="00FA263D" w:rsidRDefault="00D111CD">
            <w:r>
              <w:t>0.480</w:t>
            </w:r>
          </w:p>
        </w:tc>
        <w:tc>
          <w:tcPr>
            <w:tcW w:w="848" w:type="dxa"/>
            <w:vAlign w:val="center"/>
          </w:tcPr>
          <w:p w14:paraId="0FCE67E0" w14:textId="77777777" w:rsidR="00FA263D" w:rsidRDefault="00D111CD">
            <w:r>
              <w:t>8.640</w:t>
            </w:r>
          </w:p>
        </w:tc>
        <w:tc>
          <w:tcPr>
            <w:tcW w:w="781" w:type="dxa"/>
            <w:vAlign w:val="center"/>
          </w:tcPr>
          <w:p w14:paraId="7C73A894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7C173C69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227571B8" w14:textId="77777777" w:rsidR="00FA263D" w:rsidRDefault="00FA263D"/>
        </w:tc>
        <w:tc>
          <w:tcPr>
            <w:tcW w:w="916" w:type="dxa"/>
            <w:vAlign w:val="center"/>
          </w:tcPr>
          <w:p w14:paraId="0E987723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0A1F44A6" w14:textId="77777777" w:rsidR="00FA263D" w:rsidRDefault="00D111CD">
            <w:r>
              <w:t>0.370</w:t>
            </w:r>
          </w:p>
        </w:tc>
      </w:tr>
      <w:tr w:rsidR="00FA263D" w14:paraId="296CCD7B" w14:textId="77777777">
        <w:tc>
          <w:tcPr>
            <w:tcW w:w="656" w:type="dxa"/>
            <w:vAlign w:val="center"/>
          </w:tcPr>
          <w:p w14:paraId="4D52AD20" w14:textId="77777777" w:rsidR="00FA263D" w:rsidRDefault="00D111CD">
            <w:r>
              <w:t>3</w:t>
            </w:r>
          </w:p>
        </w:tc>
        <w:tc>
          <w:tcPr>
            <w:tcW w:w="888" w:type="dxa"/>
            <w:vAlign w:val="center"/>
          </w:tcPr>
          <w:p w14:paraId="77C8752B" w14:textId="77777777" w:rsidR="00FA263D" w:rsidRDefault="00D111CD">
            <w:r>
              <w:t>C2004</w:t>
            </w:r>
          </w:p>
        </w:tc>
        <w:tc>
          <w:tcPr>
            <w:tcW w:w="769" w:type="dxa"/>
            <w:vAlign w:val="center"/>
          </w:tcPr>
          <w:p w14:paraId="6043FCF0" w14:textId="77777777" w:rsidR="00FA263D" w:rsidRDefault="00D111CD">
            <w:r>
              <w:t>1~4</w:t>
            </w:r>
          </w:p>
        </w:tc>
        <w:tc>
          <w:tcPr>
            <w:tcW w:w="769" w:type="dxa"/>
            <w:vAlign w:val="center"/>
          </w:tcPr>
          <w:p w14:paraId="2B4B6904" w14:textId="77777777" w:rsidR="00FA263D" w:rsidRDefault="00D111CD">
            <w:r>
              <w:t>12</w:t>
            </w:r>
          </w:p>
        </w:tc>
        <w:tc>
          <w:tcPr>
            <w:tcW w:w="848" w:type="dxa"/>
            <w:vAlign w:val="center"/>
          </w:tcPr>
          <w:p w14:paraId="07089287" w14:textId="77777777" w:rsidR="00FA263D" w:rsidRDefault="00D111CD">
            <w:r>
              <w:t>0.800</w:t>
            </w:r>
          </w:p>
        </w:tc>
        <w:tc>
          <w:tcPr>
            <w:tcW w:w="848" w:type="dxa"/>
            <w:vAlign w:val="center"/>
          </w:tcPr>
          <w:p w14:paraId="6EE9F0E0" w14:textId="77777777" w:rsidR="00FA263D" w:rsidRDefault="00D111CD">
            <w:r>
              <w:t>9.600</w:t>
            </w:r>
          </w:p>
        </w:tc>
        <w:tc>
          <w:tcPr>
            <w:tcW w:w="781" w:type="dxa"/>
            <w:vAlign w:val="center"/>
          </w:tcPr>
          <w:p w14:paraId="1FCAA52F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3C2FAD74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0C1E0985" w14:textId="77777777" w:rsidR="00FA263D" w:rsidRDefault="00FA263D"/>
        </w:tc>
        <w:tc>
          <w:tcPr>
            <w:tcW w:w="916" w:type="dxa"/>
            <w:vAlign w:val="center"/>
          </w:tcPr>
          <w:p w14:paraId="775FE6A4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35200BAD" w14:textId="77777777" w:rsidR="00FA263D" w:rsidRDefault="00D111CD">
            <w:r>
              <w:t>0.370</w:t>
            </w:r>
          </w:p>
        </w:tc>
      </w:tr>
      <w:tr w:rsidR="00FA263D" w14:paraId="0F67673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E13B529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519B8B0" w14:textId="77777777" w:rsidR="00FA263D" w:rsidRDefault="00D111CD">
            <w:r>
              <w:t>19.680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6CF2D21" w14:textId="77777777" w:rsidR="00FA263D" w:rsidRDefault="00D111C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0301C2" w14:textId="77777777" w:rsidR="00FA263D" w:rsidRDefault="00D111CD">
            <w:r>
              <w:t>0.370</w:t>
            </w:r>
          </w:p>
        </w:tc>
      </w:tr>
    </w:tbl>
    <w:p w14:paraId="0CEF66A6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41B496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EB9C6DF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263D" w14:paraId="0AF7798C" w14:textId="77777777">
        <w:tc>
          <w:tcPr>
            <w:tcW w:w="656" w:type="dxa"/>
            <w:shd w:val="clear" w:color="auto" w:fill="E6E6E6"/>
            <w:vAlign w:val="center"/>
          </w:tcPr>
          <w:p w14:paraId="080F0D77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4844767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B40499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2134AE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EBB8C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DB683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6F9277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528EA9" w14:textId="77777777" w:rsidR="00FA263D" w:rsidRDefault="00D111C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37C268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2A07E5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7D9630" w14:textId="77777777" w:rsidR="00FA263D" w:rsidRDefault="00D111CD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FA263D" w14:paraId="6D9B8FDE" w14:textId="77777777">
        <w:tc>
          <w:tcPr>
            <w:tcW w:w="656" w:type="dxa"/>
            <w:vAlign w:val="center"/>
          </w:tcPr>
          <w:p w14:paraId="52FE959F" w14:textId="77777777" w:rsidR="00FA263D" w:rsidRDefault="00D111CD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0BBEE396" w14:textId="77777777" w:rsidR="00FA263D" w:rsidRDefault="00D111CD">
            <w:r>
              <w:t>C0904</w:t>
            </w:r>
          </w:p>
        </w:tc>
        <w:tc>
          <w:tcPr>
            <w:tcW w:w="769" w:type="dxa"/>
            <w:vAlign w:val="center"/>
          </w:tcPr>
          <w:p w14:paraId="352D9768" w14:textId="77777777" w:rsidR="00FA263D" w:rsidRDefault="00D111CD">
            <w:r>
              <w:t>4</w:t>
            </w:r>
          </w:p>
        </w:tc>
        <w:tc>
          <w:tcPr>
            <w:tcW w:w="769" w:type="dxa"/>
            <w:vAlign w:val="center"/>
          </w:tcPr>
          <w:p w14:paraId="3116472D" w14:textId="77777777" w:rsidR="00FA263D" w:rsidRDefault="00D111CD">
            <w:r>
              <w:t>2</w:t>
            </w:r>
          </w:p>
        </w:tc>
        <w:tc>
          <w:tcPr>
            <w:tcW w:w="848" w:type="dxa"/>
            <w:vAlign w:val="center"/>
          </w:tcPr>
          <w:p w14:paraId="3EB54D62" w14:textId="77777777" w:rsidR="00FA263D" w:rsidRDefault="00D111CD">
            <w:r>
              <w:t>0.360</w:t>
            </w:r>
          </w:p>
        </w:tc>
        <w:tc>
          <w:tcPr>
            <w:tcW w:w="848" w:type="dxa"/>
            <w:vAlign w:val="center"/>
          </w:tcPr>
          <w:p w14:paraId="4C667FBE" w14:textId="77777777" w:rsidR="00FA263D" w:rsidRDefault="00D111CD">
            <w:r>
              <w:t>0.720</w:t>
            </w:r>
          </w:p>
        </w:tc>
        <w:tc>
          <w:tcPr>
            <w:tcW w:w="781" w:type="dxa"/>
            <w:vAlign w:val="center"/>
          </w:tcPr>
          <w:p w14:paraId="133F7F62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06068089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427DC882" w14:textId="77777777" w:rsidR="00FA263D" w:rsidRDefault="00FA263D"/>
        </w:tc>
        <w:tc>
          <w:tcPr>
            <w:tcW w:w="916" w:type="dxa"/>
            <w:vAlign w:val="center"/>
          </w:tcPr>
          <w:p w14:paraId="6E81FAAA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0B7A4AFD" w14:textId="77777777" w:rsidR="00FA263D" w:rsidRDefault="00D111CD">
            <w:r>
              <w:t>0.370</w:t>
            </w:r>
          </w:p>
        </w:tc>
      </w:tr>
      <w:tr w:rsidR="00FA263D" w14:paraId="19AFA184" w14:textId="77777777">
        <w:tc>
          <w:tcPr>
            <w:tcW w:w="656" w:type="dxa"/>
            <w:vAlign w:val="center"/>
          </w:tcPr>
          <w:p w14:paraId="03EB2E30" w14:textId="77777777" w:rsidR="00FA263D" w:rsidRDefault="00D111CD">
            <w:r>
              <w:t>2</w:t>
            </w:r>
          </w:p>
        </w:tc>
        <w:tc>
          <w:tcPr>
            <w:tcW w:w="888" w:type="dxa"/>
            <w:vAlign w:val="center"/>
          </w:tcPr>
          <w:p w14:paraId="7057A8B3" w14:textId="77777777" w:rsidR="00FA263D" w:rsidRDefault="00D111CD">
            <w:r>
              <w:t>C1004</w:t>
            </w:r>
          </w:p>
        </w:tc>
        <w:tc>
          <w:tcPr>
            <w:tcW w:w="769" w:type="dxa"/>
            <w:vAlign w:val="center"/>
          </w:tcPr>
          <w:p w14:paraId="6DEFBCE2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212E0CA2" w14:textId="77777777" w:rsidR="00FA263D" w:rsidRDefault="00D111CD">
            <w:r>
              <w:t>27</w:t>
            </w:r>
          </w:p>
        </w:tc>
        <w:tc>
          <w:tcPr>
            <w:tcW w:w="848" w:type="dxa"/>
            <w:vAlign w:val="center"/>
          </w:tcPr>
          <w:p w14:paraId="7EA7774B" w14:textId="77777777" w:rsidR="00FA263D" w:rsidRDefault="00D111CD">
            <w:r>
              <w:t>0.400</w:t>
            </w:r>
          </w:p>
        </w:tc>
        <w:tc>
          <w:tcPr>
            <w:tcW w:w="848" w:type="dxa"/>
            <w:vAlign w:val="center"/>
          </w:tcPr>
          <w:p w14:paraId="79986D48" w14:textId="77777777" w:rsidR="00FA263D" w:rsidRDefault="00D111CD">
            <w:r>
              <w:t>10.800</w:t>
            </w:r>
          </w:p>
        </w:tc>
        <w:tc>
          <w:tcPr>
            <w:tcW w:w="781" w:type="dxa"/>
            <w:vAlign w:val="center"/>
          </w:tcPr>
          <w:p w14:paraId="67A558DE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4D4F2446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702F7349" w14:textId="77777777" w:rsidR="00FA263D" w:rsidRDefault="00FA263D"/>
        </w:tc>
        <w:tc>
          <w:tcPr>
            <w:tcW w:w="916" w:type="dxa"/>
            <w:vAlign w:val="center"/>
          </w:tcPr>
          <w:p w14:paraId="676699E6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662AF96C" w14:textId="77777777" w:rsidR="00FA263D" w:rsidRDefault="00D111CD">
            <w:r>
              <w:t>0.370</w:t>
            </w:r>
          </w:p>
        </w:tc>
      </w:tr>
      <w:tr w:rsidR="00FA263D" w14:paraId="1E7EF367" w14:textId="77777777">
        <w:tc>
          <w:tcPr>
            <w:tcW w:w="656" w:type="dxa"/>
            <w:vAlign w:val="center"/>
          </w:tcPr>
          <w:p w14:paraId="01D41368" w14:textId="77777777" w:rsidR="00FA263D" w:rsidRDefault="00D111CD">
            <w:r>
              <w:t>3</w:t>
            </w:r>
          </w:p>
        </w:tc>
        <w:tc>
          <w:tcPr>
            <w:tcW w:w="888" w:type="dxa"/>
            <w:vAlign w:val="center"/>
          </w:tcPr>
          <w:p w14:paraId="3FF93713" w14:textId="77777777" w:rsidR="00FA263D" w:rsidRDefault="00D111CD">
            <w:r>
              <w:t>C2004</w:t>
            </w:r>
          </w:p>
        </w:tc>
        <w:tc>
          <w:tcPr>
            <w:tcW w:w="769" w:type="dxa"/>
            <w:vAlign w:val="center"/>
          </w:tcPr>
          <w:p w14:paraId="56C2B9E2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0761E5C0" w14:textId="77777777" w:rsidR="00FA263D" w:rsidRDefault="00D111CD">
            <w:r>
              <w:t>6</w:t>
            </w:r>
          </w:p>
        </w:tc>
        <w:tc>
          <w:tcPr>
            <w:tcW w:w="848" w:type="dxa"/>
            <w:vAlign w:val="center"/>
          </w:tcPr>
          <w:p w14:paraId="51B7B7A3" w14:textId="77777777" w:rsidR="00FA263D" w:rsidRDefault="00D111CD">
            <w:r>
              <w:t>0.800</w:t>
            </w:r>
          </w:p>
        </w:tc>
        <w:tc>
          <w:tcPr>
            <w:tcW w:w="848" w:type="dxa"/>
            <w:vAlign w:val="center"/>
          </w:tcPr>
          <w:p w14:paraId="100CCD99" w14:textId="77777777" w:rsidR="00FA263D" w:rsidRDefault="00D111CD">
            <w:r>
              <w:t>4.800</w:t>
            </w:r>
          </w:p>
        </w:tc>
        <w:tc>
          <w:tcPr>
            <w:tcW w:w="781" w:type="dxa"/>
            <w:vAlign w:val="center"/>
          </w:tcPr>
          <w:p w14:paraId="563810D7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3FEAF307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337A351A" w14:textId="77777777" w:rsidR="00FA263D" w:rsidRDefault="00FA263D"/>
        </w:tc>
        <w:tc>
          <w:tcPr>
            <w:tcW w:w="916" w:type="dxa"/>
            <w:vAlign w:val="center"/>
          </w:tcPr>
          <w:p w14:paraId="7253ECF3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18B6238F" w14:textId="77777777" w:rsidR="00FA263D" w:rsidRDefault="00D111CD">
            <w:r>
              <w:t>0.370</w:t>
            </w:r>
          </w:p>
        </w:tc>
      </w:tr>
      <w:tr w:rsidR="00FA263D" w14:paraId="569E743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74C70B7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A8CDC19" w14:textId="77777777" w:rsidR="00FA263D" w:rsidRDefault="00D111CD">
            <w:r>
              <w:t>16.320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8E466BA" w14:textId="77777777" w:rsidR="00FA263D" w:rsidRDefault="00D111C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D45B786" w14:textId="77777777" w:rsidR="00FA263D" w:rsidRDefault="00D111CD">
            <w:r>
              <w:t>0.370</w:t>
            </w:r>
          </w:p>
        </w:tc>
      </w:tr>
    </w:tbl>
    <w:p w14:paraId="17DDF27F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ACBDAA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5F50031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A263D" w14:paraId="39B83422" w14:textId="77777777">
        <w:tc>
          <w:tcPr>
            <w:tcW w:w="656" w:type="dxa"/>
            <w:shd w:val="clear" w:color="auto" w:fill="E6E6E6"/>
            <w:vAlign w:val="center"/>
          </w:tcPr>
          <w:p w14:paraId="3315450C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206B0C1" w14:textId="77777777" w:rsidR="00FA263D" w:rsidRDefault="00D111CD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B7BC52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C07852" w14:textId="77777777" w:rsidR="00FA263D" w:rsidRDefault="00D111C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D4B628" w14:textId="77777777" w:rsidR="00FA263D" w:rsidRDefault="00D111C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D0A9A" w14:textId="77777777" w:rsidR="00FA263D" w:rsidRDefault="00D111C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16C8957" w14:textId="77777777" w:rsidR="00FA263D" w:rsidRDefault="00D111CD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DDAED1" w14:textId="77777777" w:rsidR="00FA263D" w:rsidRDefault="00D111CD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884418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A92116" w14:textId="77777777" w:rsidR="00FA263D" w:rsidRDefault="00D111CD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673710" w14:textId="77777777" w:rsidR="00FA263D" w:rsidRDefault="00D111CD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FA263D" w14:paraId="4729FC0E" w14:textId="77777777">
        <w:tc>
          <w:tcPr>
            <w:tcW w:w="656" w:type="dxa"/>
            <w:vAlign w:val="center"/>
          </w:tcPr>
          <w:p w14:paraId="6AB4D597" w14:textId="77777777" w:rsidR="00FA263D" w:rsidRDefault="00D111CD">
            <w:r>
              <w:t>1</w:t>
            </w:r>
          </w:p>
        </w:tc>
        <w:tc>
          <w:tcPr>
            <w:tcW w:w="888" w:type="dxa"/>
            <w:vAlign w:val="center"/>
          </w:tcPr>
          <w:p w14:paraId="3672E882" w14:textId="77777777" w:rsidR="00FA263D" w:rsidRDefault="00D111CD">
            <w:r>
              <w:t>C1504</w:t>
            </w:r>
          </w:p>
        </w:tc>
        <w:tc>
          <w:tcPr>
            <w:tcW w:w="769" w:type="dxa"/>
            <w:vAlign w:val="center"/>
          </w:tcPr>
          <w:p w14:paraId="714E9738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6F0C30EF" w14:textId="77777777" w:rsidR="00FA263D" w:rsidRDefault="00D111CD">
            <w:r>
              <w:t>3</w:t>
            </w:r>
          </w:p>
        </w:tc>
        <w:tc>
          <w:tcPr>
            <w:tcW w:w="848" w:type="dxa"/>
            <w:vAlign w:val="center"/>
          </w:tcPr>
          <w:p w14:paraId="41BE28C0" w14:textId="77777777" w:rsidR="00FA263D" w:rsidRDefault="00D111CD">
            <w:r>
              <w:t>0.600</w:t>
            </w:r>
          </w:p>
        </w:tc>
        <w:tc>
          <w:tcPr>
            <w:tcW w:w="848" w:type="dxa"/>
            <w:vAlign w:val="center"/>
          </w:tcPr>
          <w:p w14:paraId="372E2531" w14:textId="77777777" w:rsidR="00FA263D" w:rsidRDefault="00D111CD">
            <w:r>
              <w:t>1.800</w:t>
            </w:r>
          </w:p>
        </w:tc>
        <w:tc>
          <w:tcPr>
            <w:tcW w:w="781" w:type="dxa"/>
            <w:vAlign w:val="center"/>
          </w:tcPr>
          <w:p w14:paraId="0055A1AC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7027E0EE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44ECF310" w14:textId="77777777" w:rsidR="00FA263D" w:rsidRDefault="00FA263D"/>
        </w:tc>
        <w:tc>
          <w:tcPr>
            <w:tcW w:w="916" w:type="dxa"/>
            <w:vAlign w:val="center"/>
          </w:tcPr>
          <w:p w14:paraId="5135848E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0D2B09F7" w14:textId="77777777" w:rsidR="00FA263D" w:rsidRDefault="00D111CD">
            <w:r>
              <w:t>0.370</w:t>
            </w:r>
          </w:p>
        </w:tc>
      </w:tr>
      <w:tr w:rsidR="00FA263D" w14:paraId="17172074" w14:textId="77777777">
        <w:tc>
          <w:tcPr>
            <w:tcW w:w="656" w:type="dxa"/>
            <w:vAlign w:val="center"/>
          </w:tcPr>
          <w:p w14:paraId="30B78F30" w14:textId="77777777" w:rsidR="00FA263D" w:rsidRDefault="00D111CD">
            <w:r>
              <w:t>2</w:t>
            </w:r>
          </w:p>
        </w:tc>
        <w:tc>
          <w:tcPr>
            <w:tcW w:w="888" w:type="dxa"/>
            <w:vAlign w:val="center"/>
          </w:tcPr>
          <w:p w14:paraId="0CFCDFB6" w14:textId="77777777" w:rsidR="00FA263D" w:rsidRDefault="00D111CD">
            <w:r>
              <w:t>C1804</w:t>
            </w:r>
          </w:p>
        </w:tc>
        <w:tc>
          <w:tcPr>
            <w:tcW w:w="769" w:type="dxa"/>
            <w:vAlign w:val="center"/>
          </w:tcPr>
          <w:p w14:paraId="5C1EF03A" w14:textId="77777777" w:rsidR="00FA263D" w:rsidRDefault="00D111CD">
            <w:r>
              <w:t>2</w:t>
            </w:r>
          </w:p>
        </w:tc>
        <w:tc>
          <w:tcPr>
            <w:tcW w:w="769" w:type="dxa"/>
            <w:vAlign w:val="center"/>
          </w:tcPr>
          <w:p w14:paraId="29F2DA3B" w14:textId="77777777" w:rsidR="00FA263D" w:rsidRDefault="00D111CD">
            <w:r>
              <w:t>1</w:t>
            </w:r>
          </w:p>
        </w:tc>
        <w:tc>
          <w:tcPr>
            <w:tcW w:w="848" w:type="dxa"/>
            <w:vAlign w:val="center"/>
          </w:tcPr>
          <w:p w14:paraId="64AAD842" w14:textId="77777777" w:rsidR="00FA263D" w:rsidRDefault="00D111CD">
            <w:r>
              <w:t>0.720</w:t>
            </w:r>
          </w:p>
        </w:tc>
        <w:tc>
          <w:tcPr>
            <w:tcW w:w="848" w:type="dxa"/>
            <w:vAlign w:val="center"/>
          </w:tcPr>
          <w:p w14:paraId="0937391E" w14:textId="77777777" w:rsidR="00FA263D" w:rsidRDefault="00D111CD">
            <w:r>
              <w:t>0.720</w:t>
            </w:r>
          </w:p>
        </w:tc>
        <w:tc>
          <w:tcPr>
            <w:tcW w:w="781" w:type="dxa"/>
            <w:vAlign w:val="center"/>
          </w:tcPr>
          <w:p w14:paraId="2696DEE9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04F24E2A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5EAD599A" w14:textId="77777777" w:rsidR="00FA263D" w:rsidRDefault="00FA263D"/>
        </w:tc>
        <w:tc>
          <w:tcPr>
            <w:tcW w:w="916" w:type="dxa"/>
            <w:vAlign w:val="center"/>
          </w:tcPr>
          <w:p w14:paraId="3B535990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079FC361" w14:textId="77777777" w:rsidR="00FA263D" w:rsidRDefault="00D111CD">
            <w:r>
              <w:t>0.370</w:t>
            </w:r>
          </w:p>
        </w:tc>
      </w:tr>
      <w:tr w:rsidR="00FA263D" w14:paraId="32052239" w14:textId="77777777">
        <w:tc>
          <w:tcPr>
            <w:tcW w:w="656" w:type="dxa"/>
            <w:vAlign w:val="center"/>
          </w:tcPr>
          <w:p w14:paraId="6D44CF2A" w14:textId="77777777" w:rsidR="00FA263D" w:rsidRDefault="00D111CD">
            <w:r>
              <w:t>3</w:t>
            </w:r>
          </w:p>
        </w:tc>
        <w:tc>
          <w:tcPr>
            <w:tcW w:w="888" w:type="dxa"/>
            <w:vAlign w:val="center"/>
          </w:tcPr>
          <w:p w14:paraId="03CC73F9" w14:textId="77777777" w:rsidR="00FA263D" w:rsidRDefault="00D111CD">
            <w:r>
              <w:t>C2004</w:t>
            </w:r>
          </w:p>
        </w:tc>
        <w:tc>
          <w:tcPr>
            <w:tcW w:w="769" w:type="dxa"/>
            <w:vAlign w:val="center"/>
          </w:tcPr>
          <w:p w14:paraId="5589D8B8" w14:textId="77777777" w:rsidR="00FA263D" w:rsidRDefault="00D111CD">
            <w:r>
              <w:t>1</w:t>
            </w:r>
          </w:p>
        </w:tc>
        <w:tc>
          <w:tcPr>
            <w:tcW w:w="769" w:type="dxa"/>
            <w:vAlign w:val="center"/>
          </w:tcPr>
          <w:p w14:paraId="244BECB4" w14:textId="77777777" w:rsidR="00FA263D" w:rsidRDefault="00D111CD">
            <w:r>
              <w:t>2</w:t>
            </w:r>
          </w:p>
        </w:tc>
        <w:tc>
          <w:tcPr>
            <w:tcW w:w="848" w:type="dxa"/>
            <w:vAlign w:val="center"/>
          </w:tcPr>
          <w:p w14:paraId="0FC47169" w14:textId="77777777" w:rsidR="00FA263D" w:rsidRDefault="00D111CD">
            <w:r>
              <w:t>0.800</w:t>
            </w:r>
          </w:p>
        </w:tc>
        <w:tc>
          <w:tcPr>
            <w:tcW w:w="848" w:type="dxa"/>
            <w:vAlign w:val="center"/>
          </w:tcPr>
          <w:p w14:paraId="7E3F8F93" w14:textId="77777777" w:rsidR="00FA263D" w:rsidRDefault="00D111CD">
            <w:r>
              <w:t>1.600</w:t>
            </w:r>
          </w:p>
        </w:tc>
        <w:tc>
          <w:tcPr>
            <w:tcW w:w="781" w:type="dxa"/>
            <w:vAlign w:val="center"/>
          </w:tcPr>
          <w:p w14:paraId="6773F0B6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65E66F20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544205E0" w14:textId="77777777" w:rsidR="00FA263D" w:rsidRDefault="00FA263D"/>
        </w:tc>
        <w:tc>
          <w:tcPr>
            <w:tcW w:w="916" w:type="dxa"/>
            <w:vAlign w:val="center"/>
          </w:tcPr>
          <w:p w14:paraId="03E847C2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011587BE" w14:textId="77777777" w:rsidR="00FA263D" w:rsidRDefault="00D111CD">
            <w:r>
              <w:t>0.370</w:t>
            </w:r>
          </w:p>
        </w:tc>
      </w:tr>
      <w:tr w:rsidR="00FA263D" w14:paraId="06C438A7" w14:textId="77777777">
        <w:tc>
          <w:tcPr>
            <w:tcW w:w="656" w:type="dxa"/>
            <w:vAlign w:val="center"/>
          </w:tcPr>
          <w:p w14:paraId="09FE9FE8" w14:textId="77777777" w:rsidR="00FA263D" w:rsidRDefault="00D111CD">
            <w:r>
              <w:t>4</w:t>
            </w:r>
          </w:p>
        </w:tc>
        <w:tc>
          <w:tcPr>
            <w:tcW w:w="888" w:type="dxa"/>
            <w:vAlign w:val="center"/>
          </w:tcPr>
          <w:p w14:paraId="084932EE" w14:textId="77777777" w:rsidR="00FA263D" w:rsidRDefault="00D111CD">
            <w:r>
              <w:t>C2704</w:t>
            </w:r>
          </w:p>
        </w:tc>
        <w:tc>
          <w:tcPr>
            <w:tcW w:w="769" w:type="dxa"/>
            <w:vAlign w:val="center"/>
          </w:tcPr>
          <w:p w14:paraId="7B3393A9" w14:textId="77777777" w:rsidR="00FA263D" w:rsidRDefault="00D111CD">
            <w:r>
              <w:t>2~4</w:t>
            </w:r>
          </w:p>
        </w:tc>
        <w:tc>
          <w:tcPr>
            <w:tcW w:w="769" w:type="dxa"/>
            <w:vAlign w:val="center"/>
          </w:tcPr>
          <w:p w14:paraId="04B4AFA0" w14:textId="77777777" w:rsidR="00FA263D" w:rsidRDefault="00D111CD">
            <w:r>
              <w:t>12</w:t>
            </w:r>
          </w:p>
        </w:tc>
        <w:tc>
          <w:tcPr>
            <w:tcW w:w="848" w:type="dxa"/>
            <w:vAlign w:val="center"/>
          </w:tcPr>
          <w:p w14:paraId="22C23451" w14:textId="77777777" w:rsidR="00FA263D" w:rsidRDefault="00D111CD">
            <w:r>
              <w:t>1.080</w:t>
            </w:r>
          </w:p>
        </w:tc>
        <w:tc>
          <w:tcPr>
            <w:tcW w:w="848" w:type="dxa"/>
            <w:vAlign w:val="center"/>
          </w:tcPr>
          <w:p w14:paraId="0F5DBAD4" w14:textId="77777777" w:rsidR="00FA263D" w:rsidRDefault="00D111CD">
            <w:r>
              <w:t>12.960</w:t>
            </w:r>
          </w:p>
        </w:tc>
        <w:tc>
          <w:tcPr>
            <w:tcW w:w="781" w:type="dxa"/>
            <w:vAlign w:val="center"/>
          </w:tcPr>
          <w:p w14:paraId="19D521B9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207B6D5B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3A1F09E9" w14:textId="77777777" w:rsidR="00FA263D" w:rsidRDefault="00FA263D"/>
        </w:tc>
        <w:tc>
          <w:tcPr>
            <w:tcW w:w="916" w:type="dxa"/>
            <w:vAlign w:val="center"/>
          </w:tcPr>
          <w:p w14:paraId="53CBFEEB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53FF5DF4" w14:textId="77777777" w:rsidR="00FA263D" w:rsidRDefault="00D111CD">
            <w:r>
              <w:t>0.370</w:t>
            </w:r>
          </w:p>
        </w:tc>
      </w:tr>
      <w:tr w:rsidR="00FA263D" w14:paraId="2FA17F9F" w14:textId="77777777">
        <w:tc>
          <w:tcPr>
            <w:tcW w:w="656" w:type="dxa"/>
            <w:vAlign w:val="center"/>
          </w:tcPr>
          <w:p w14:paraId="30BE1E6F" w14:textId="77777777" w:rsidR="00FA263D" w:rsidRDefault="00D111CD">
            <w:r>
              <w:t>5</w:t>
            </w:r>
          </w:p>
        </w:tc>
        <w:tc>
          <w:tcPr>
            <w:tcW w:w="888" w:type="dxa"/>
            <w:vAlign w:val="center"/>
          </w:tcPr>
          <w:p w14:paraId="08A251E8" w14:textId="77777777" w:rsidR="00FA263D" w:rsidRDefault="00D111CD">
            <w:r>
              <w:t>C3604</w:t>
            </w:r>
          </w:p>
        </w:tc>
        <w:tc>
          <w:tcPr>
            <w:tcW w:w="769" w:type="dxa"/>
            <w:vAlign w:val="center"/>
          </w:tcPr>
          <w:p w14:paraId="562CF2FE" w14:textId="77777777" w:rsidR="00FA263D" w:rsidRDefault="00D111CD">
            <w:r>
              <w:t>1~3</w:t>
            </w:r>
          </w:p>
        </w:tc>
        <w:tc>
          <w:tcPr>
            <w:tcW w:w="769" w:type="dxa"/>
            <w:vAlign w:val="center"/>
          </w:tcPr>
          <w:p w14:paraId="1572DF94" w14:textId="77777777" w:rsidR="00FA263D" w:rsidRDefault="00D111CD">
            <w:r>
              <w:t>3</w:t>
            </w:r>
          </w:p>
        </w:tc>
        <w:tc>
          <w:tcPr>
            <w:tcW w:w="848" w:type="dxa"/>
            <w:vAlign w:val="center"/>
          </w:tcPr>
          <w:p w14:paraId="72F7FA6B" w14:textId="77777777" w:rsidR="00FA263D" w:rsidRDefault="00D111CD">
            <w:r>
              <w:t>1.440</w:t>
            </w:r>
          </w:p>
        </w:tc>
        <w:tc>
          <w:tcPr>
            <w:tcW w:w="848" w:type="dxa"/>
            <w:vAlign w:val="center"/>
          </w:tcPr>
          <w:p w14:paraId="2E4EC9EB" w14:textId="77777777" w:rsidR="00FA263D" w:rsidRDefault="00D111CD">
            <w:r>
              <w:t>4.320</w:t>
            </w:r>
          </w:p>
        </w:tc>
        <w:tc>
          <w:tcPr>
            <w:tcW w:w="781" w:type="dxa"/>
            <w:vAlign w:val="center"/>
          </w:tcPr>
          <w:p w14:paraId="1FA4F758" w14:textId="77777777" w:rsidR="00FA263D" w:rsidRDefault="00D111CD">
            <w:r>
              <w:t>18</w:t>
            </w:r>
          </w:p>
        </w:tc>
        <w:tc>
          <w:tcPr>
            <w:tcW w:w="916" w:type="dxa"/>
            <w:vAlign w:val="center"/>
          </w:tcPr>
          <w:p w14:paraId="16B19C93" w14:textId="77777777" w:rsidR="00FA263D" w:rsidRDefault="00D111CD">
            <w:r>
              <w:t>0.370</w:t>
            </w:r>
          </w:p>
        </w:tc>
        <w:tc>
          <w:tcPr>
            <w:tcW w:w="1018" w:type="dxa"/>
            <w:vAlign w:val="center"/>
          </w:tcPr>
          <w:p w14:paraId="36D07052" w14:textId="77777777" w:rsidR="00FA263D" w:rsidRDefault="00FA263D"/>
        </w:tc>
        <w:tc>
          <w:tcPr>
            <w:tcW w:w="916" w:type="dxa"/>
            <w:vAlign w:val="center"/>
          </w:tcPr>
          <w:p w14:paraId="7571C71D" w14:textId="77777777" w:rsidR="00FA263D" w:rsidRDefault="00D111CD">
            <w:r>
              <w:t>1.000</w:t>
            </w:r>
          </w:p>
        </w:tc>
        <w:tc>
          <w:tcPr>
            <w:tcW w:w="916" w:type="dxa"/>
            <w:vAlign w:val="center"/>
          </w:tcPr>
          <w:p w14:paraId="28F08EC2" w14:textId="77777777" w:rsidR="00FA263D" w:rsidRDefault="00D111CD">
            <w:r>
              <w:t>0.370</w:t>
            </w:r>
          </w:p>
        </w:tc>
      </w:tr>
      <w:tr w:rsidR="00FA263D" w14:paraId="0741AD5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1A9B3C0" w14:textId="77777777" w:rsidR="00FA263D" w:rsidRDefault="00D111C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61C768" w14:textId="77777777" w:rsidR="00FA263D" w:rsidRDefault="00D111CD">
            <w:r>
              <w:t>21.400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02BC7E2" w14:textId="77777777" w:rsidR="00FA263D" w:rsidRDefault="00D111CD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AA0008C" w14:textId="77777777" w:rsidR="00FA263D" w:rsidRDefault="00D111CD">
            <w:r>
              <w:t>0.370</w:t>
            </w:r>
          </w:p>
        </w:tc>
      </w:tr>
    </w:tbl>
    <w:p w14:paraId="7DA48C98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B28BD2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A263D" w14:paraId="158FA6A9" w14:textId="77777777">
        <w:tc>
          <w:tcPr>
            <w:tcW w:w="1245" w:type="dxa"/>
            <w:shd w:val="clear" w:color="auto" w:fill="E6E6E6"/>
            <w:vAlign w:val="center"/>
          </w:tcPr>
          <w:p w14:paraId="58AAC0A5" w14:textId="77777777" w:rsidR="00FA263D" w:rsidRDefault="00D111CD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AD4D1D" w14:textId="77777777" w:rsidR="00FA263D" w:rsidRDefault="00D111CD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741CD6" w14:textId="77777777" w:rsidR="00FA263D" w:rsidRDefault="00D111CD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832CA4" w14:textId="77777777" w:rsidR="00FA263D" w:rsidRDefault="00D111CD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543C76" w14:textId="77777777" w:rsidR="00FA263D" w:rsidRDefault="00D111CD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04D24" w14:textId="77777777" w:rsidR="00FA263D" w:rsidRDefault="00D111CD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4ABC227D" w14:textId="77777777" w:rsidR="00FA263D" w:rsidRDefault="00D111CD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83E908" w14:textId="77777777" w:rsidR="00FA263D" w:rsidRDefault="00D111CD">
            <w:pPr>
              <w:jc w:val="center"/>
            </w:pPr>
            <w:r>
              <w:t>结论</w:t>
            </w:r>
          </w:p>
        </w:tc>
      </w:tr>
      <w:tr w:rsidR="00FA263D" w14:paraId="45345094" w14:textId="77777777">
        <w:tc>
          <w:tcPr>
            <w:tcW w:w="1245" w:type="dxa"/>
            <w:shd w:val="clear" w:color="auto" w:fill="E6E6E6"/>
            <w:vAlign w:val="center"/>
          </w:tcPr>
          <w:p w14:paraId="42F95133" w14:textId="77777777" w:rsidR="00FA263D" w:rsidRDefault="00D111CD">
            <w:r>
              <w:t>南向</w:t>
            </w:r>
          </w:p>
        </w:tc>
        <w:tc>
          <w:tcPr>
            <w:tcW w:w="1018" w:type="dxa"/>
            <w:vAlign w:val="center"/>
          </w:tcPr>
          <w:p w14:paraId="71ACE705" w14:textId="77777777" w:rsidR="00FA263D" w:rsidRDefault="00D111CD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1278E53" w14:textId="77777777" w:rsidR="00FA263D" w:rsidRDefault="00D111CD">
            <w:r>
              <w:t>23.12</w:t>
            </w:r>
          </w:p>
        </w:tc>
        <w:tc>
          <w:tcPr>
            <w:tcW w:w="1131" w:type="dxa"/>
            <w:vAlign w:val="center"/>
          </w:tcPr>
          <w:p w14:paraId="358BC205" w14:textId="77777777" w:rsidR="00FA263D" w:rsidRDefault="00D111CD">
            <w:r>
              <w:t>2.50</w:t>
            </w:r>
          </w:p>
        </w:tc>
        <w:tc>
          <w:tcPr>
            <w:tcW w:w="1245" w:type="dxa"/>
            <w:vAlign w:val="center"/>
          </w:tcPr>
          <w:p w14:paraId="4D9F18AD" w14:textId="77777777" w:rsidR="00FA263D" w:rsidRDefault="00D111CD">
            <w:r>
              <w:t>0.37</w:t>
            </w:r>
          </w:p>
        </w:tc>
        <w:tc>
          <w:tcPr>
            <w:tcW w:w="1075" w:type="dxa"/>
            <w:vAlign w:val="center"/>
          </w:tcPr>
          <w:p w14:paraId="6B827D09" w14:textId="77777777" w:rsidR="00FA263D" w:rsidRDefault="00D111CD">
            <w:r>
              <w:t>0.03</w:t>
            </w:r>
          </w:p>
        </w:tc>
        <w:tc>
          <w:tcPr>
            <w:tcW w:w="1465" w:type="dxa"/>
            <w:vAlign w:val="center"/>
          </w:tcPr>
          <w:p w14:paraId="0803BA75" w14:textId="77777777" w:rsidR="00FA263D" w:rsidRDefault="00D111CD"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14DB78" w14:textId="77777777" w:rsidR="00FA263D" w:rsidRDefault="00D111CD">
            <w:r>
              <w:t>满足</w:t>
            </w:r>
          </w:p>
        </w:tc>
      </w:tr>
      <w:tr w:rsidR="00FA263D" w14:paraId="11BF2302" w14:textId="77777777">
        <w:tc>
          <w:tcPr>
            <w:tcW w:w="1245" w:type="dxa"/>
            <w:shd w:val="clear" w:color="auto" w:fill="E6E6E6"/>
            <w:vAlign w:val="center"/>
          </w:tcPr>
          <w:p w14:paraId="03040A45" w14:textId="77777777" w:rsidR="00FA263D" w:rsidRDefault="00D111CD">
            <w:r>
              <w:t>北向</w:t>
            </w:r>
          </w:p>
        </w:tc>
        <w:tc>
          <w:tcPr>
            <w:tcW w:w="1018" w:type="dxa"/>
            <w:vAlign w:val="center"/>
          </w:tcPr>
          <w:p w14:paraId="4D0ABE00" w14:textId="77777777" w:rsidR="00FA263D" w:rsidRDefault="00D111CD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3027E40A" w14:textId="77777777" w:rsidR="00FA263D" w:rsidRDefault="00D111CD">
            <w:r>
              <w:t>19.68</w:t>
            </w:r>
          </w:p>
        </w:tc>
        <w:tc>
          <w:tcPr>
            <w:tcW w:w="1131" w:type="dxa"/>
            <w:vAlign w:val="center"/>
          </w:tcPr>
          <w:p w14:paraId="05641C8B" w14:textId="77777777" w:rsidR="00FA263D" w:rsidRDefault="00D111CD">
            <w:r>
              <w:t>2.50</w:t>
            </w:r>
          </w:p>
        </w:tc>
        <w:tc>
          <w:tcPr>
            <w:tcW w:w="1245" w:type="dxa"/>
            <w:vAlign w:val="center"/>
          </w:tcPr>
          <w:p w14:paraId="6CA7A9DB" w14:textId="77777777" w:rsidR="00FA263D" w:rsidRDefault="00D111CD">
            <w:r>
              <w:t>0.37</w:t>
            </w:r>
          </w:p>
        </w:tc>
        <w:tc>
          <w:tcPr>
            <w:tcW w:w="1075" w:type="dxa"/>
            <w:vAlign w:val="center"/>
          </w:tcPr>
          <w:p w14:paraId="772C1A96" w14:textId="77777777" w:rsidR="00FA263D" w:rsidRDefault="00D111CD">
            <w:r>
              <w:t>0.02</w:t>
            </w:r>
          </w:p>
        </w:tc>
        <w:tc>
          <w:tcPr>
            <w:tcW w:w="1465" w:type="dxa"/>
            <w:vAlign w:val="center"/>
          </w:tcPr>
          <w:p w14:paraId="7204D936" w14:textId="77777777" w:rsidR="00FA263D" w:rsidRDefault="00D111CD"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0DDC09" w14:textId="77777777" w:rsidR="00FA263D" w:rsidRDefault="00D111CD">
            <w:r>
              <w:t>满足</w:t>
            </w:r>
          </w:p>
        </w:tc>
      </w:tr>
      <w:tr w:rsidR="00FA263D" w14:paraId="0123BE6E" w14:textId="77777777">
        <w:tc>
          <w:tcPr>
            <w:tcW w:w="1245" w:type="dxa"/>
            <w:shd w:val="clear" w:color="auto" w:fill="E6E6E6"/>
            <w:vAlign w:val="center"/>
          </w:tcPr>
          <w:p w14:paraId="6CAEC01E" w14:textId="77777777" w:rsidR="00FA263D" w:rsidRDefault="00D111CD">
            <w:r>
              <w:t>东向</w:t>
            </w:r>
          </w:p>
        </w:tc>
        <w:tc>
          <w:tcPr>
            <w:tcW w:w="1018" w:type="dxa"/>
            <w:vAlign w:val="center"/>
          </w:tcPr>
          <w:p w14:paraId="070D282D" w14:textId="77777777" w:rsidR="00FA263D" w:rsidRDefault="00D111CD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ECB01C5" w14:textId="77777777" w:rsidR="00FA263D" w:rsidRDefault="00D111CD">
            <w:r>
              <w:t>16.32</w:t>
            </w:r>
          </w:p>
        </w:tc>
        <w:tc>
          <w:tcPr>
            <w:tcW w:w="1131" w:type="dxa"/>
            <w:vAlign w:val="center"/>
          </w:tcPr>
          <w:p w14:paraId="6D0F979D" w14:textId="77777777" w:rsidR="00FA263D" w:rsidRDefault="00D111CD">
            <w:r>
              <w:t>2.50</w:t>
            </w:r>
          </w:p>
        </w:tc>
        <w:tc>
          <w:tcPr>
            <w:tcW w:w="1245" w:type="dxa"/>
            <w:vAlign w:val="center"/>
          </w:tcPr>
          <w:p w14:paraId="0A3852F5" w14:textId="77777777" w:rsidR="00FA263D" w:rsidRDefault="00D111CD">
            <w:r>
              <w:t>0.37</w:t>
            </w:r>
          </w:p>
        </w:tc>
        <w:tc>
          <w:tcPr>
            <w:tcW w:w="1075" w:type="dxa"/>
            <w:vAlign w:val="center"/>
          </w:tcPr>
          <w:p w14:paraId="2DD32A4A" w14:textId="77777777" w:rsidR="00FA263D" w:rsidRDefault="00D111CD">
            <w:r>
              <w:t>0.02</w:t>
            </w:r>
          </w:p>
        </w:tc>
        <w:tc>
          <w:tcPr>
            <w:tcW w:w="1465" w:type="dxa"/>
            <w:vAlign w:val="center"/>
          </w:tcPr>
          <w:p w14:paraId="190A35F2" w14:textId="77777777" w:rsidR="00FA263D" w:rsidRDefault="00D111CD"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C44F52" w14:textId="77777777" w:rsidR="00FA263D" w:rsidRDefault="00D111CD">
            <w:r>
              <w:t>满足</w:t>
            </w:r>
          </w:p>
        </w:tc>
      </w:tr>
      <w:tr w:rsidR="00FA263D" w14:paraId="5FCC935D" w14:textId="77777777">
        <w:tc>
          <w:tcPr>
            <w:tcW w:w="1245" w:type="dxa"/>
            <w:shd w:val="clear" w:color="auto" w:fill="E6E6E6"/>
            <w:vAlign w:val="center"/>
          </w:tcPr>
          <w:p w14:paraId="534D39EE" w14:textId="77777777" w:rsidR="00FA263D" w:rsidRDefault="00D111CD">
            <w:r>
              <w:t>西向</w:t>
            </w:r>
          </w:p>
        </w:tc>
        <w:tc>
          <w:tcPr>
            <w:tcW w:w="1018" w:type="dxa"/>
            <w:vAlign w:val="center"/>
          </w:tcPr>
          <w:p w14:paraId="54B4539A" w14:textId="77777777" w:rsidR="00FA263D" w:rsidRDefault="00D111CD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4F80EB8" w14:textId="77777777" w:rsidR="00FA263D" w:rsidRDefault="00D111CD">
            <w:r>
              <w:t>21.40</w:t>
            </w:r>
          </w:p>
        </w:tc>
        <w:tc>
          <w:tcPr>
            <w:tcW w:w="1131" w:type="dxa"/>
            <w:vAlign w:val="center"/>
          </w:tcPr>
          <w:p w14:paraId="5B595F2A" w14:textId="77777777" w:rsidR="00FA263D" w:rsidRDefault="00D111CD">
            <w:r>
              <w:t>2.50</w:t>
            </w:r>
          </w:p>
        </w:tc>
        <w:tc>
          <w:tcPr>
            <w:tcW w:w="1245" w:type="dxa"/>
            <w:vAlign w:val="center"/>
          </w:tcPr>
          <w:p w14:paraId="0EA4C28D" w14:textId="77777777" w:rsidR="00FA263D" w:rsidRDefault="00D111CD">
            <w:r>
              <w:t>0.37</w:t>
            </w:r>
          </w:p>
        </w:tc>
        <w:tc>
          <w:tcPr>
            <w:tcW w:w="1075" w:type="dxa"/>
            <w:vAlign w:val="center"/>
          </w:tcPr>
          <w:p w14:paraId="61C84B1A" w14:textId="77777777" w:rsidR="00FA263D" w:rsidRDefault="00D111CD">
            <w:r>
              <w:t>0.03</w:t>
            </w:r>
          </w:p>
        </w:tc>
        <w:tc>
          <w:tcPr>
            <w:tcW w:w="1465" w:type="dxa"/>
            <w:vAlign w:val="center"/>
          </w:tcPr>
          <w:p w14:paraId="5BF600E8" w14:textId="77777777" w:rsidR="00FA263D" w:rsidRDefault="00D111CD"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8DA3AB" w14:textId="77777777" w:rsidR="00FA263D" w:rsidRDefault="00D111CD">
            <w:r>
              <w:t>满足</w:t>
            </w:r>
          </w:p>
        </w:tc>
      </w:tr>
      <w:tr w:rsidR="00FA263D" w14:paraId="43104D02" w14:textId="77777777">
        <w:tc>
          <w:tcPr>
            <w:tcW w:w="1245" w:type="dxa"/>
            <w:shd w:val="clear" w:color="auto" w:fill="E6E6E6"/>
            <w:vAlign w:val="center"/>
          </w:tcPr>
          <w:p w14:paraId="463E321F" w14:textId="77777777" w:rsidR="00FA263D" w:rsidRDefault="00D111CD">
            <w:r>
              <w:t>综合平均</w:t>
            </w:r>
          </w:p>
        </w:tc>
        <w:tc>
          <w:tcPr>
            <w:tcW w:w="1018" w:type="dxa"/>
            <w:vAlign w:val="center"/>
          </w:tcPr>
          <w:p w14:paraId="5B15B936" w14:textId="77777777" w:rsidR="00FA263D" w:rsidRDefault="00FA263D"/>
        </w:tc>
        <w:tc>
          <w:tcPr>
            <w:tcW w:w="1018" w:type="dxa"/>
            <w:vAlign w:val="center"/>
          </w:tcPr>
          <w:p w14:paraId="6B6F204F" w14:textId="77777777" w:rsidR="00FA263D" w:rsidRDefault="00D111CD">
            <w:r>
              <w:t>80.52</w:t>
            </w:r>
          </w:p>
        </w:tc>
        <w:tc>
          <w:tcPr>
            <w:tcW w:w="1131" w:type="dxa"/>
            <w:vAlign w:val="center"/>
          </w:tcPr>
          <w:p w14:paraId="213772C8" w14:textId="77777777" w:rsidR="00FA263D" w:rsidRDefault="00D111CD">
            <w:r>
              <w:t>2.50</w:t>
            </w:r>
          </w:p>
        </w:tc>
        <w:tc>
          <w:tcPr>
            <w:tcW w:w="1245" w:type="dxa"/>
            <w:vAlign w:val="center"/>
          </w:tcPr>
          <w:p w14:paraId="673B34B3" w14:textId="77777777" w:rsidR="00FA263D" w:rsidRDefault="00D111CD">
            <w:r>
              <w:t>0.37</w:t>
            </w:r>
          </w:p>
        </w:tc>
        <w:tc>
          <w:tcPr>
            <w:tcW w:w="1075" w:type="dxa"/>
            <w:vAlign w:val="center"/>
          </w:tcPr>
          <w:p w14:paraId="6561B342" w14:textId="77777777" w:rsidR="00FA263D" w:rsidRDefault="00D111CD">
            <w:r>
              <w:t>0.03</w:t>
            </w:r>
          </w:p>
        </w:tc>
        <w:tc>
          <w:tcPr>
            <w:tcW w:w="1465" w:type="dxa"/>
            <w:vAlign w:val="center"/>
          </w:tcPr>
          <w:p w14:paraId="7026CAF5" w14:textId="77777777" w:rsidR="00FA263D" w:rsidRDefault="00FA263D"/>
        </w:tc>
        <w:tc>
          <w:tcPr>
            <w:tcW w:w="1131" w:type="dxa"/>
            <w:vAlign w:val="center"/>
          </w:tcPr>
          <w:p w14:paraId="1B450CFF" w14:textId="77777777" w:rsidR="00FA263D" w:rsidRDefault="00FA263D"/>
        </w:tc>
      </w:tr>
      <w:tr w:rsidR="00FA263D" w14:paraId="319914D2" w14:textId="77777777">
        <w:tc>
          <w:tcPr>
            <w:tcW w:w="1245" w:type="dxa"/>
            <w:shd w:val="clear" w:color="auto" w:fill="E6E6E6"/>
            <w:vAlign w:val="center"/>
          </w:tcPr>
          <w:p w14:paraId="63670C4F" w14:textId="77777777" w:rsidR="00FA263D" w:rsidRDefault="00D111CD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3501097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A263D" w14:paraId="3959F796" w14:textId="77777777">
        <w:tc>
          <w:tcPr>
            <w:tcW w:w="1245" w:type="dxa"/>
            <w:shd w:val="clear" w:color="auto" w:fill="E6E6E6"/>
            <w:vAlign w:val="center"/>
          </w:tcPr>
          <w:p w14:paraId="58C09D53" w14:textId="77777777" w:rsidR="00FA263D" w:rsidRDefault="00D111CD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0604C3F" w14:textId="77777777" w:rsidR="00FA263D" w:rsidRDefault="00D111CD">
            <w:r>
              <w:t>外窗传热系数和太阳得热系数满足表</w:t>
            </w:r>
            <w:r>
              <w:t>3.1.10-3</w:t>
            </w:r>
            <w:r>
              <w:t>的要求</w:t>
            </w:r>
          </w:p>
        </w:tc>
      </w:tr>
      <w:tr w:rsidR="00FA263D" w14:paraId="7A908ADA" w14:textId="77777777">
        <w:tc>
          <w:tcPr>
            <w:tcW w:w="1245" w:type="dxa"/>
            <w:shd w:val="clear" w:color="auto" w:fill="E6E6E6"/>
            <w:vAlign w:val="center"/>
          </w:tcPr>
          <w:p w14:paraId="4B7C0225" w14:textId="77777777" w:rsidR="00FA263D" w:rsidRDefault="00D111CD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F6B184F" w14:textId="77777777" w:rsidR="00FA263D" w:rsidRDefault="00D111CD">
            <w:r>
              <w:t>满足</w:t>
            </w:r>
          </w:p>
        </w:tc>
      </w:tr>
    </w:tbl>
    <w:p w14:paraId="162BCCA7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956D519" w14:textId="77777777" w:rsidR="00FA263D" w:rsidRDefault="00D111CD">
      <w:pPr>
        <w:pStyle w:val="2"/>
        <w:widowControl w:val="0"/>
        <w:rPr>
          <w:kern w:val="2"/>
        </w:rPr>
      </w:pPr>
      <w:bookmarkStart w:id="51" w:name="_Toc218002725"/>
      <w:r>
        <w:rPr>
          <w:kern w:val="2"/>
        </w:rPr>
        <w:lastRenderedPageBreak/>
        <w:t>周边地面</w:t>
      </w:r>
      <w:bookmarkEnd w:id="51"/>
    </w:p>
    <w:p w14:paraId="0339DCEE" w14:textId="77777777" w:rsidR="00FA263D" w:rsidRDefault="00D111CD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263D" w14:paraId="559EEA5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DD3674" w14:textId="77777777" w:rsidR="00FA263D" w:rsidRDefault="00D111C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7EEF7D" w14:textId="77777777" w:rsidR="00FA263D" w:rsidRDefault="00D111C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655BE" w14:textId="77777777" w:rsidR="00FA263D" w:rsidRDefault="00D111C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430DD" w14:textId="77777777" w:rsidR="00FA263D" w:rsidRDefault="00D111C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37C22" w14:textId="77777777" w:rsidR="00FA263D" w:rsidRDefault="00D111C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DE2C4" w14:textId="77777777" w:rsidR="00FA263D" w:rsidRDefault="00D111C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015ECE" w14:textId="77777777" w:rsidR="00FA263D" w:rsidRDefault="00D111C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263D" w14:paraId="0897CFB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91D058" w14:textId="77777777" w:rsidR="00FA263D" w:rsidRDefault="00FA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F2A2A7" w14:textId="77777777" w:rsidR="00FA263D" w:rsidRDefault="00D111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69C9C" w14:textId="77777777" w:rsidR="00FA263D" w:rsidRDefault="00D111CD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2F27F" w14:textId="77777777" w:rsidR="00FA263D" w:rsidRDefault="00D111C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DEC92" w14:textId="77777777" w:rsidR="00FA263D" w:rsidRDefault="00D111C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96F3D" w14:textId="77777777" w:rsidR="00FA263D" w:rsidRDefault="00D111C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BD349A" w14:textId="77777777" w:rsidR="00FA263D" w:rsidRDefault="00D111CD">
            <w:pPr>
              <w:jc w:val="center"/>
            </w:pPr>
            <w:r>
              <w:t>D=R*S</w:t>
            </w:r>
          </w:p>
        </w:tc>
      </w:tr>
      <w:tr w:rsidR="00FA263D" w14:paraId="66CBFD46" w14:textId="77777777">
        <w:tc>
          <w:tcPr>
            <w:tcW w:w="3345" w:type="dxa"/>
            <w:vAlign w:val="center"/>
          </w:tcPr>
          <w:p w14:paraId="43076150" w14:textId="77777777" w:rsidR="00FA263D" w:rsidRDefault="00D111CD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D2D13C1" w14:textId="77777777" w:rsidR="00FA263D" w:rsidRDefault="00D111CD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55B96DA" w14:textId="77777777" w:rsidR="00FA263D" w:rsidRDefault="00D111CD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5B6E476" w14:textId="77777777" w:rsidR="00FA263D" w:rsidRDefault="00D111CD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46776B6" w14:textId="77777777" w:rsidR="00FA263D" w:rsidRDefault="00D111C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041D0B4" w14:textId="77777777" w:rsidR="00FA263D" w:rsidRDefault="00D111CD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7F03FCA" w14:textId="77777777" w:rsidR="00FA263D" w:rsidRDefault="00D111CD">
            <w:r>
              <w:rPr>
                <w:color w:val="999999"/>
              </w:rPr>
              <w:t>0.245</w:t>
            </w:r>
          </w:p>
        </w:tc>
      </w:tr>
      <w:tr w:rsidR="00FA263D" w14:paraId="13B1F2A4" w14:textId="77777777">
        <w:tc>
          <w:tcPr>
            <w:tcW w:w="3345" w:type="dxa"/>
            <w:vAlign w:val="center"/>
          </w:tcPr>
          <w:p w14:paraId="3AC05EEA" w14:textId="77777777" w:rsidR="00FA263D" w:rsidRDefault="00D111C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10613D9" w14:textId="77777777" w:rsidR="00FA263D" w:rsidRDefault="00D111CD">
            <w:r>
              <w:t>20</w:t>
            </w:r>
          </w:p>
        </w:tc>
        <w:tc>
          <w:tcPr>
            <w:tcW w:w="1075" w:type="dxa"/>
            <w:vAlign w:val="center"/>
          </w:tcPr>
          <w:p w14:paraId="61342154" w14:textId="77777777" w:rsidR="00FA263D" w:rsidRDefault="00D111CD">
            <w:r>
              <w:t>0.030</w:t>
            </w:r>
          </w:p>
        </w:tc>
        <w:tc>
          <w:tcPr>
            <w:tcW w:w="1075" w:type="dxa"/>
            <w:vAlign w:val="center"/>
          </w:tcPr>
          <w:p w14:paraId="27EF87E2" w14:textId="77777777" w:rsidR="00FA263D" w:rsidRDefault="00D111CD">
            <w:r>
              <w:t>0.320</w:t>
            </w:r>
          </w:p>
        </w:tc>
        <w:tc>
          <w:tcPr>
            <w:tcW w:w="848" w:type="dxa"/>
            <w:vAlign w:val="center"/>
          </w:tcPr>
          <w:p w14:paraId="2B3CAB6A" w14:textId="77777777" w:rsidR="00FA263D" w:rsidRDefault="00D111CD">
            <w:r>
              <w:t>1.10</w:t>
            </w:r>
          </w:p>
        </w:tc>
        <w:tc>
          <w:tcPr>
            <w:tcW w:w="1075" w:type="dxa"/>
            <w:vAlign w:val="center"/>
          </w:tcPr>
          <w:p w14:paraId="5188D1D5" w14:textId="77777777" w:rsidR="00FA263D" w:rsidRDefault="00D111CD">
            <w:r>
              <w:t>0.606</w:t>
            </w:r>
          </w:p>
        </w:tc>
        <w:tc>
          <w:tcPr>
            <w:tcW w:w="1064" w:type="dxa"/>
            <w:vAlign w:val="center"/>
          </w:tcPr>
          <w:p w14:paraId="08E6A76F" w14:textId="77777777" w:rsidR="00FA263D" w:rsidRDefault="00D111CD">
            <w:r>
              <w:t>0.213</w:t>
            </w:r>
          </w:p>
        </w:tc>
      </w:tr>
      <w:tr w:rsidR="00FA263D" w14:paraId="1F599590" w14:textId="77777777">
        <w:tc>
          <w:tcPr>
            <w:tcW w:w="3345" w:type="dxa"/>
            <w:vAlign w:val="center"/>
          </w:tcPr>
          <w:p w14:paraId="2CB64297" w14:textId="77777777" w:rsidR="00FA263D" w:rsidRDefault="00D111CD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725597E" w14:textId="77777777" w:rsidR="00FA263D" w:rsidRDefault="00D111CD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EE73149" w14:textId="77777777" w:rsidR="00FA263D" w:rsidRDefault="00D111CD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65A7053" w14:textId="77777777" w:rsidR="00FA263D" w:rsidRDefault="00D111CD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693D978" w14:textId="77777777" w:rsidR="00FA263D" w:rsidRDefault="00D111C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10ACF13" w14:textId="77777777" w:rsidR="00FA263D" w:rsidRDefault="00D111CD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6B6D6C2" w14:textId="77777777" w:rsidR="00FA263D" w:rsidRDefault="00D111CD">
            <w:r>
              <w:rPr>
                <w:color w:val="999999"/>
              </w:rPr>
              <w:t>1.186</w:t>
            </w:r>
          </w:p>
        </w:tc>
      </w:tr>
      <w:tr w:rsidR="00FA263D" w14:paraId="7C686ABC" w14:textId="77777777">
        <w:tc>
          <w:tcPr>
            <w:tcW w:w="3345" w:type="dxa"/>
            <w:vAlign w:val="center"/>
          </w:tcPr>
          <w:p w14:paraId="4ACB7AEC" w14:textId="77777777" w:rsidR="00FA263D" w:rsidRDefault="00D111C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377FC1" w14:textId="77777777" w:rsidR="00FA263D" w:rsidRDefault="00D111CD">
            <w:r>
              <w:t>160</w:t>
            </w:r>
          </w:p>
        </w:tc>
        <w:tc>
          <w:tcPr>
            <w:tcW w:w="1075" w:type="dxa"/>
            <w:vAlign w:val="center"/>
          </w:tcPr>
          <w:p w14:paraId="1B2D0F05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2AA5E8B1" w14:textId="77777777" w:rsidR="00FA263D" w:rsidRDefault="00D111CD">
            <w:r>
              <w:t>－</w:t>
            </w:r>
          </w:p>
        </w:tc>
        <w:tc>
          <w:tcPr>
            <w:tcW w:w="848" w:type="dxa"/>
            <w:vAlign w:val="center"/>
          </w:tcPr>
          <w:p w14:paraId="39DC98C8" w14:textId="77777777" w:rsidR="00FA263D" w:rsidRDefault="00D111CD">
            <w:r>
              <w:t>－</w:t>
            </w:r>
          </w:p>
        </w:tc>
        <w:tc>
          <w:tcPr>
            <w:tcW w:w="1075" w:type="dxa"/>
            <w:vAlign w:val="center"/>
          </w:tcPr>
          <w:p w14:paraId="5EDDF943" w14:textId="77777777" w:rsidR="00FA263D" w:rsidRDefault="00D111CD">
            <w:r>
              <w:t>0.697</w:t>
            </w:r>
          </w:p>
        </w:tc>
        <w:tc>
          <w:tcPr>
            <w:tcW w:w="1064" w:type="dxa"/>
            <w:vAlign w:val="center"/>
          </w:tcPr>
          <w:p w14:paraId="04B0598F" w14:textId="77777777" w:rsidR="00FA263D" w:rsidRDefault="00D111CD">
            <w:r>
              <w:t>1.644</w:t>
            </w:r>
          </w:p>
        </w:tc>
      </w:tr>
      <w:tr w:rsidR="00FA263D" w14:paraId="161893D7" w14:textId="77777777">
        <w:tc>
          <w:tcPr>
            <w:tcW w:w="3345" w:type="dxa"/>
            <w:shd w:val="clear" w:color="auto" w:fill="E6E6E6"/>
            <w:vAlign w:val="center"/>
          </w:tcPr>
          <w:p w14:paraId="4CD39972" w14:textId="77777777" w:rsidR="00FA263D" w:rsidRDefault="00D111C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CB27AA9" w14:textId="77777777" w:rsidR="00FA263D" w:rsidRDefault="00D111CD">
            <w:pPr>
              <w:jc w:val="center"/>
            </w:pPr>
            <w:r>
              <w:t>0.61</w:t>
            </w:r>
          </w:p>
        </w:tc>
      </w:tr>
      <w:tr w:rsidR="00FA263D" w14:paraId="7E099350" w14:textId="77777777">
        <w:tc>
          <w:tcPr>
            <w:tcW w:w="3345" w:type="dxa"/>
            <w:shd w:val="clear" w:color="auto" w:fill="E6E6E6"/>
            <w:vAlign w:val="center"/>
          </w:tcPr>
          <w:p w14:paraId="47EC6F0E" w14:textId="77777777" w:rsidR="00FA263D" w:rsidRDefault="00D111CD">
            <w:r>
              <w:t>标准依据</w:t>
            </w:r>
          </w:p>
        </w:tc>
        <w:tc>
          <w:tcPr>
            <w:tcW w:w="5985" w:type="dxa"/>
            <w:gridSpan w:val="6"/>
          </w:tcPr>
          <w:p w14:paraId="546D3EA8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FA263D" w14:paraId="6DDB2564" w14:textId="77777777">
        <w:tc>
          <w:tcPr>
            <w:tcW w:w="3345" w:type="dxa"/>
            <w:shd w:val="clear" w:color="auto" w:fill="E6E6E6"/>
            <w:vAlign w:val="center"/>
          </w:tcPr>
          <w:p w14:paraId="50654D90" w14:textId="77777777" w:rsidR="00FA263D" w:rsidRDefault="00D111CD">
            <w:r>
              <w:t>标准要求</w:t>
            </w:r>
          </w:p>
        </w:tc>
        <w:tc>
          <w:tcPr>
            <w:tcW w:w="5985" w:type="dxa"/>
            <w:gridSpan w:val="6"/>
          </w:tcPr>
          <w:p w14:paraId="595D5D8F" w14:textId="77777777" w:rsidR="00FA263D" w:rsidRDefault="00D111CD">
            <w:r>
              <w:t>R≥0.60</w:t>
            </w:r>
          </w:p>
        </w:tc>
      </w:tr>
      <w:tr w:rsidR="00FA263D" w14:paraId="7A0D672C" w14:textId="77777777">
        <w:tc>
          <w:tcPr>
            <w:tcW w:w="3345" w:type="dxa"/>
            <w:shd w:val="clear" w:color="auto" w:fill="E6E6E6"/>
            <w:vAlign w:val="center"/>
          </w:tcPr>
          <w:p w14:paraId="0B36637E" w14:textId="77777777" w:rsidR="00FA263D" w:rsidRDefault="00D111CD">
            <w:r>
              <w:t>结论</w:t>
            </w:r>
          </w:p>
        </w:tc>
        <w:tc>
          <w:tcPr>
            <w:tcW w:w="5985" w:type="dxa"/>
            <w:gridSpan w:val="6"/>
          </w:tcPr>
          <w:p w14:paraId="40939D7C" w14:textId="77777777" w:rsidR="00FA263D" w:rsidRDefault="00D111CD">
            <w:r>
              <w:t>满足</w:t>
            </w:r>
          </w:p>
        </w:tc>
      </w:tr>
    </w:tbl>
    <w:p w14:paraId="6F3C0DF9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DF1078F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BBEDC3" w14:textId="77777777" w:rsidR="00FA263D" w:rsidRDefault="00D111CD">
      <w:pPr>
        <w:pStyle w:val="2"/>
        <w:widowControl w:val="0"/>
        <w:rPr>
          <w:kern w:val="2"/>
        </w:rPr>
      </w:pPr>
      <w:bookmarkStart w:id="52" w:name="_Toc218002726"/>
      <w:r>
        <w:rPr>
          <w:kern w:val="2"/>
        </w:rPr>
        <w:t>采暖地下室外墙</w:t>
      </w:r>
      <w:bookmarkEnd w:id="52"/>
    </w:p>
    <w:p w14:paraId="0E9D3293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FA9F7FC" w14:textId="77777777" w:rsidR="00FA263D" w:rsidRDefault="00D111CD">
      <w:pPr>
        <w:pStyle w:val="2"/>
        <w:widowControl w:val="0"/>
        <w:rPr>
          <w:kern w:val="2"/>
        </w:rPr>
      </w:pPr>
      <w:bookmarkStart w:id="53" w:name="_Toc218002727"/>
      <w:r>
        <w:rPr>
          <w:kern w:val="2"/>
        </w:rPr>
        <w:t>变形缝</w:t>
      </w:r>
      <w:bookmarkEnd w:id="53"/>
    </w:p>
    <w:p w14:paraId="769B5C6E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35D8A7" w14:textId="77777777" w:rsidR="00FA263D" w:rsidRDefault="00D111CD">
      <w:pPr>
        <w:pStyle w:val="2"/>
        <w:widowControl w:val="0"/>
        <w:rPr>
          <w:kern w:val="2"/>
        </w:rPr>
      </w:pPr>
      <w:bookmarkStart w:id="54" w:name="_Toc218002728"/>
      <w:r>
        <w:rPr>
          <w:kern w:val="2"/>
        </w:rPr>
        <w:t>可开启窗扇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FA263D" w14:paraId="065166B1" w14:textId="77777777">
        <w:tc>
          <w:tcPr>
            <w:tcW w:w="707" w:type="dxa"/>
            <w:shd w:val="clear" w:color="auto" w:fill="E6E6E6"/>
            <w:vAlign w:val="center"/>
          </w:tcPr>
          <w:p w14:paraId="49C55FB3" w14:textId="77777777" w:rsidR="00FA263D" w:rsidRDefault="00D111CD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3F5387C" w14:textId="77777777" w:rsidR="00FA263D" w:rsidRDefault="00D111CD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6184BA72" w14:textId="77777777" w:rsidR="00FA263D" w:rsidRDefault="00D111CD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BF1999B" w14:textId="77777777" w:rsidR="00FA263D" w:rsidRDefault="00D111CD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9EA241" w14:textId="77777777" w:rsidR="00FA263D" w:rsidRDefault="00D111CD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6C3745F" w14:textId="77777777" w:rsidR="00FA263D" w:rsidRDefault="00D111CD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3545BC4" w14:textId="77777777" w:rsidR="00FA263D" w:rsidRDefault="00D111CD">
            <w:pPr>
              <w:jc w:val="center"/>
            </w:pPr>
            <w:r>
              <w:t>可开启窗扇</w:t>
            </w:r>
          </w:p>
        </w:tc>
      </w:tr>
      <w:tr w:rsidR="00FA263D" w14:paraId="609DDBD6" w14:textId="77777777">
        <w:tc>
          <w:tcPr>
            <w:tcW w:w="707" w:type="dxa"/>
            <w:vMerge w:val="restart"/>
            <w:vAlign w:val="center"/>
          </w:tcPr>
          <w:p w14:paraId="7BDD4AC5" w14:textId="77777777" w:rsidR="00FA263D" w:rsidRDefault="00D111CD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38A69CA" w14:textId="77777777" w:rsidR="00FA263D" w:rsidRDefault="00D111CD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20095EE6" w14:textId="77777777" w:rsidR="00FA263D" w:rsidRDefault="00D111CD">
            <w:r>
              <w:t>开水间</w:t>
            </w:r>
          </w:p>
        </w:tc>
        <w:tc>
          <w:tcPr>
            <w:tcW w:w="1245" w:type="dxa"/>
            <w:vAlign w:val="center"/>
          </w:tcPr>
          <w:p w14:paraId="228A626A" w14:textId="77777777" w:rsidR="00FA263D" w:rsidRDefault="00D111CD">
            <w:r>
              <w:t>外窗</w:t>
            </w:r>
          </w:p>
        </w:tc>
        <w:tc>
          <w:tcPr>
            <w:tcW w:w="1245" w:type="dxa"/>
            <w:vAlign w:val="center"/>
          </w:tcPr>
          <w:p w14:paraId="31EE5393" w14:textId="77777777" w:rsidR="00FA263D" w:rsidRDefault="00D111CD">
            <w:r>
              <w:t>C2004</w:t>
            </w:r>
          </w:p>
        </w:tc>
        <w:tc>
          <w:tcPr>
            <w:tcW w:w="1245" w:type="dxa"/>
            <w:vAlign w:val="center"/>
          </w:tcPr>
          <w:p w14:paraId="1F090ACB" w14:textId="77777777" w:rsidR="00FA263D" w:rsidRDefault="00D111CD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38EFBFCD" w14:textId="77777777" w:rsidR="00FA263D" w:rsidRDefault="00D111CD">
            <w:pPr>
              <w:jc w:val="center"/>
            </w:pPr>
            <w:r>
              <w:t>有可开启窗扇</w:t>
            </w:r>
          </w:p>
        </w:tc>
      </w:tr>
      <w:tr w:rsidR="00FA263D" w14:paraId="15CC587A" w14:textId="77777777">
        <w:tc>
          <w:tcPr>
            <w:tcW w:w="707" w:type="dxa"/>
            <w:vMerge/>
            <w:vAlign w:val="center"/>
          </w:tcPr>
          <w:p w14:paraId="23077BB5" w14:textId="77777777" w:rsidR="00FA263D" w:rsidRDefault="00FA263D"/>
        </w:tc>
        <w:tc>
          <w:tcPr>
            <w:tcW w:w="1228" w:type="dxa"/>
            <w:vMerge/>
            <w:vAlign w:val="center"/>
          </w:tcPr>
          <w:p w14:paraId="712195DC" w14:textId="77777777" w:rsidR="00FA263D" w:rsidRDefault="00FA263D"/>
        </w:tc>
        <w:tc>
          <w:tcPr>
            <w:tcW w:w="1924" w:type="dxa"/>
            <w:gridSpan w:val="2"/>
            <w:vMerge/>
            <w:vAlign w:val="center"/>
          </w:tcPr>
          <w:p w14:paraId="307F0139" w14:textId="77777777" w:rsidR="00FA263D" w:rsidRDefault="00FA263D"/>
        </w:tc>
        <w:tc>
          <w:tcPr>
            <w:tcW w:w="1245" w:type="dxa"/>
            <w:vAlign w:val="center"/>
          </w:tcPr>
          <w:p w14:paraId="135EBB8E" w14:textId="77777777" w:rsidR="00FA263D" w:rsidRDefault="00D111CD">
            <w:r>
              <w:t>外窗</w:t>
            </w:r>
          </w:p>
        </w:tc>
        <w:tc>
          <w:tcPr>
            <w:tcW w:w="1245" w:type="dxa"/>
            <w:vAlign w:val="center"/>
          </w:tcPr>
          <w:p w14:paraId="344DF3E1" w14:textId="77777777" w:rsidR="00FA263D" w:rsidRDefault="00D111CD">
            <w:r>
              <w:t>C2004</w:t>
            </w:r>
          </w:p>
        </w:tc>
        <w:tc>
          <w:tcPr>
            <w:tcW w:w="1245" w:type="dxa"/>
            <w:vAlign w:val="center"/>
          </w:tcPr>
          <w:p w14:paraId="2D91C88B" w14:textId="77777777" w:rsidR="00FA263D" w:rsidRDefault="00D111CD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CC7531D" w14:textId="77777777" w:rsidR="00FA263D" w:rsidRDefault="00FA263D"/>
        </w:tc>
      </w:tr>
      <w:tr w:rsidR="00FA263D" w14:paraId="20498481" w14:textId="77777777">
        <w:tc>
          <w:tcPr>
            <w:tcW w:w="707" w:type="dxa"/>
            <w:vMerge/>
            <w:vAlign w:val="center"/>
          </w:tcPr>
          <w:p w14:paraId="5B6B0B19" w14:textId="77777777" w:rsidR="00FA263D" w:rsidRDefault="00FA263D"/>
        </w:tc>
        <w:tc>
          <w:tcPr>
            <w:tcW w:w="1228" w:type="dxa"/>
            <w:vMerge/>
            <w:vAlign w:val="center"/>
          </w:tcPr>
          <w:p w14:paraId="3495A290" w14:textId="77777777" w:rsidR="00FA263D" w:rsidRDefault="00FA263D"/>
        </w:tc>
        <w:tc>
          <w:tcPr>
            <w:tcW w:w="1924" w:type="dxa"/>
            <w:gridSpan w:val="2"/>
            <w:vMerge/>
            <w:vAlign w:val="center"/>
          </w:tcPr>
          <w:p w14:paraId="6B8A380A" w14:textId="77777777" w:rsidR="00FA263D" w:rsidRDefault="00FA263D"/>
        </w:tc>
        <w:tc>
          <w:tcPr>
            <w:tcW w:w="1245" w:type="dxa"/>
            <w:vAlign w:val="center"/>
          </w:tcPr>
          <w:p w14:paraId="3094CDA5" w14:textId="77777777" w:rsidR="00FA263D" w:rsidRDefault="00D111CD">
            <w:r>
              <w:t>外窗</w:t>
            </w:r>
          </w:p>
        </w:tc>
        <w:tc>
          <w:tcPr>
            <w:tcW w:w="1245" w:type="dxa"/>
            <w:vAlign w:val="center"/>
          </w:tcPr>
          <w:p w14:paraId="57A21013" w14:textId="77777777" w:rsidR="00FA263D" w:rsidRDefault="00D111CD">
            <w:r>
              <w:t>C2004</w:t>
            </w:r>
          </w:p>
        </w:tc>
        <w:tc>
          <w:tcPr>
            <w:tcW w:w="1245" w:type="dxa"/>
            <w:vAlign w:val="center"/>
          </w:tcPr>
          <w:p w14:paraId="7F4FA0A2" w14:textId="77777777" w:rsidR="00FA263D" w:rsidRDefault="00D111CD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CD27119" w14:textId="77777777" w:rsidR="00FA263D" w:rsidRDefault="00FA263D"/>
        </w:tc>
      </w:tr>
      <w:tr w:rsidR="00FA263D" w14:paraId="318EE42A" w14:textId="77777777">
        <w:tc>
          <w:tcPr>
            <w:tcW w:w="707" w:type="dxa"/>
            <w:vMerge/>
            <w:vAlign w:val="center"/>
          </w:tcPr>
          <w:p w14:paraId="3F6D1A16" w14:textId="77777777" w:rsidR="00FA263D" w:rsidRDefault="00FA263D"/>
        </w:tc>
        <w:tc>
          <w:tcPr>
            <w:tcW w:w="1228" w:type="dxa"/>
            <w:vMerge/>
            <w:vAlign w:val="center"/>
          </w:tcPr>
          <w:p w14:paraId="578E93EF" w14:textId="77777777" w:rsidR="00FA263D" w:rsidRDefault="00FA263D"/>
        </w:tc>
        <w:tc>
          <w:tcPr>
            <w:tcW w:w="1924" w:type="dxa"/>
            <w:gridSpan w:val="2"/>
            <w:vMerge/>
            <w:vAlign w:val="center"/>
          </w:tcPr>
          <w:p w14:paraId="13CE1EC7" w14:textId="77777777" w:rsidR="00FA263D" w:rsidRDefault="00FA263D"/>
        </w:tc>
        <w:tc>
          <w:tcPr>
            <w:tcW w:w="1245" w:type="dxa"/>
            <w:vAlign w:val="center"/>
          </w:tcPr>
          <w:p w14:paraId="657F81CC" w14:textId="77777777" w:rsidR="00FA263D" w:rsidRDefault="00D111CD">
            <w:r>
              <w:t>外窗</w:t>
            </w:r>
          </w:p>
        </w:tc>
        <w:tc>
          <w:tcPr>
            <w:tcW w:w="1245" w:type="dxa"/>
            <w:vAlign w:val="center"/>
          </w:tcPr>
          <w:p w14:paraId="67A35037" w14:textId="77777777" w:rsidR="00FA263D" w:rsidRDefault="00D111CD">
            <w:r>
              <w:t>C2004</w:t>
            </w:r>
          </w:p>
        </w:tc>
        <w:tc>
          <w:tcPr>
            <w:tcW w:w="1245" w:type="dxa"/>
            <w:vAlign w:val="center"/>
          </w:tcPr>
          <w:p w14:paraId="7F493767" w14:textId="77777777" w:rsidR="00FA263D" w:rsidRDefault="00D111CD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6DF5A10" w14:textId="77777777" w:rsidR="00FA263D" w:rsidRDefault="00FA263D"/>
        </w:tc>
      </w:tr>
      <w:tr w:rsidR="00FA263D" w14:paraId="29BF075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1D3FC9E" w14:textId="77777777" w:rsidR="00FA263D" w:rsidRDefault="00D111CD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4C8F1FAD" w14:textId="77777777" w:rsidR="00FA263D" w:rsidRDefault="00D111CD">
            <w:r>
              <w:t>无通风换气装置</w:t>
            </w:r>
          </w:p>
        </w:tc>
      </w:tr>
      <w:tr w:rsidR="00FA263D" w14:paraId="3C4C35C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08A5A9F" w14:textId="77777777" w:rsidR="00FA263D" w:rsidRDefault="00D111CD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6C34573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FA263D" w14:paraId="468D1F8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2B6F305" w14:textId="77777777" w:rsidR="00FA263D" w:rsidRDefault="00D111CD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4F95F2B6" w14:textId="77777777" w:rsidR="00FA263D" w:rsidRDefault="00D111CD">
            <w:r>
              <w:t>主要功能房间的外窗应设置可开启窗扇或通风换气装置</w:t>
            </w:r>
          </w:p>
        </w:tc>
      </w:tr>
      <w:tr w:rsidR="00FA263D" w14:paraId="4D7F0FC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FFA86E" w14:textId="77777777" w:rsidR="00FA263D" w:rsidRDefault="00D111CD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20ED5FC0" w14:textId="77777777" w:rsidR="00FA263D" w:rsidRDefault="00D111CD">
            <w:r>
              <w:t>满足</w:t>
            </w:r>
          </w:p>
        </w:tc>
      </w:tr>
    </w:tbl>
    <w:p w14:paraId="1E8D4CFE" w14:textId="77777777" w:rsidR="00FA263D" w:rsidRDefault="00D111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DCF5DE1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513DA9" w14:textId="77777777" w:rsidR="00FA263D" w:rsidRDefault="00D111CD">
      <w:pPr>
        <w:pStyle w:val="2"/>
        <w:widowControl w:val="0"/>
        <w:rPr>
          <w:kern w:val="2"/>
        </w:rPr>
      </w:pPr>
      <w:bookmarkStart w:id="55" w:name="_Toc218002729"/>
      <w:r>
        <w:rPr>
          <w:kern w:val="2"/>
        </w:rPr>
        <w:t>非</w:t>
      </w:r>
      <w:proofErr w:type="gramStart"/>
      <w:r>
        <w:rPr>
          <w:kern w:val="2"/>
        </w:rPr>
        <w:t>中空窗</w:t>
      </w:r>
      <w:proofErr w:type="gramEnd"/>
      <w:r>
        <w:rPr>
          <w:kern w:val="2"/>
        </w:rPr>
        <w:t>面积比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A263D" w14:paraId="5A031D8A" w14:textId="77777777">
        <w:tc>
          <w:tcPr>
            <w:tcW w:w="1358" w:type="dxa"/>
            <w:shd w:val="clear" w:color="auto" w:fill="E6E6E6"/>
            <w:vAlign w:val="center"/>
          </w:tcPr>
          <w:p w14:paraId="52B7235B" w14:textId="77777777" w:rsidR="00FA263D" w:rsidRDefault="00D111CD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6D44548" w14:textId="77777777" w:rsidR="00FA263D" w:rsidRDefault="00D111C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72B23A" w14:textId="77777777" w:rsidR="00FA263D" w:rsidRDefault="00D111CD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2C1118" w14:textId="77777777" w:rsidR="00FA263D" w:rsidRDefault="00D111CD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C989E22" w14:textId="77777777" w:rsidR="00FA263D" w:rsidRDefault="00D111CD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5F76514" w14:textId="77777777" w:rsidR="00FA263D" w:rsidRDefault="00D111CD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ED8B3A" w14:textId="77777777" w:rsidR="00FA263D" w:rsidRDefault="00D111CD">
            <w:pPr>
              <w:jc w:val="center"/>
            </w:pPr>
            <w:r>
              <w:t>结论</w:t>
            </w:r>
          </w:p>
        </w:tc>
      </w:tr>
      <w:tr w:rsidR="00FA263D" w14:paraId="35B11732" w14:textId="77777777">
        <w:tc>
          <w:tcPr>
            <w:tcW w:w="1358" w:type="dxa"/>
            <w:shd w:val="clear" w:color="auto" w:fill="E6E6E6"/>
            <w:vAlign w:val="center"/>
          </w:tcPr>
          <w:p w14:paraId="44911F6F" w14:textId="77777777" w:rsidR="00FA263D" w:rsidRDefault="00D111CD">
            <w:r>
              <w:lastRenderedPageBreak/>
              <w:t>南向</w:t>
            </w:r>
          </w:p>
        </w:tc>
        <w:tc>
          <w:tcPr>
            <w:tcW w:w="1409" w:type="dxa"/>
            <w:vAlign w:val="center"/>
          </w:tcPr>
          <w:p w14:paraId="0E6FB92C" w14:textId="77777777" w:rsidR="00FA263D" w:rsidRDefault="00D111CD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6F1F8A46" w14:textId="77777777" w:rsidR="00FA263D" w:rsidRDefault="00D111CD">
            <w:r>
              <w:t>0.00</w:t>
            </w:r>
          </w:p>
        </w:tc>
        <w:tc>
          <w:tcPr>
            <w:tcW w:w="1584" w:type="dxa"/>
            <w:vAlign w:val="center"/>
          </w:tcPr>
          <w:p w14:paraId="28088F99" w14:textId="77777777" w:rsidR="00FA263D" w:rsidRDefault="00D111CD">
            <w:r>
              <w:t>23.12</w:t>
            </w:r>
          </w:p>
        </w:tc>
        <w:tc>
          <w:tcPr>
            <w:tcW w:w="1584" w:type="dxa"/>
            <w:vAlign w:val="center"/>
          </w:tcPr>
          <w:p w14:paraId="6B79B746" w14:textId="77777777" w:rsidR="00FA263D" w:rsidRDefault="00D111CD">
            <w:r>
              <w:t>0.00</w:t>
            </w:r>
          </w:p>
        </w:tc>
        <w:tc>
          <w:tcPr>
            <w:tcW w:w="792" w:type="dxa"/>
            <w:vAlign w:val="center"/>
          </w:tcPr>
          <w:p w14:paraId="3778D857" w14:textId="77777777" w:rsidR="00FA263D" w:rsidRDefault="00D111CD">
            <w:r>
              <w:t>0.15</w:t>
            </w:r>
          </w:p>
        </w:tc>
        <w:tc>
          <w:tcPr>
            <w:tcW w:w="1018" w:type="dxa"/>
            <w:vAlign w:val="center"/>
          </w:tcPr>
          <w:p w14:paraId="32104844" w14:textId="77777777" w:rsidR="00FA263D" w:rsidRDefault="00D111CD">
            <w:r>
              <w:t>满足</w:t>
            </w:r>
          </w:p>
        </w:tc>
      </w:tr>
      <w:tr w:rsidR="00FA263D" w14:paraId="54846008" w14:textId="77777777">
        <w:tc>
          <w:tcPr>
            <w:tcW w:w="1358" w:type="dxa"/>
            <w:shd w:val="clear" w:color="auto" w:fill="E6E6E6"/>
            <w:vAlign w:val="center"/>
          </w:tcPr>
          <w:p w14:paraId="65D39F5F" w14:textId="77777777" w:rsidR="00FA263D" w:rsidRDefault="00D111CD">
            <w:r>
              <w:t>北向</w:t>
            </w:r>
          </w:p>
        </w:tc>
        <w:tc>
          <w:tcPr>
            <w:tcW w:w="1409" w:type="dxa"/>
            <w:vAlign w:val="center"/>
          </w:tcPr>
          <w:p w14:paraId="0295E0EC" w14:textId="77777777" w:rsidR="00FA263D" w:rsidRDefault="00D111CD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AE2764E" w14:textId="77777777" w:rsidR="00FA263D" w:rsidRDefault="00D111CD">
            <w:r>
              <w:t>0.00</w:t>
            </w:r>
          </w:p>
        </w:tc>
        <w:tc>
          <w:tcPr>
            <w:tcW w:w="1584" w:type="dxa"/>
            <w:vAlign w:val="center"/>
          </w:tcPr>
          <w:p w14:paraId="6CE16D7F" w14:textId="77777777" w:rsidR="00FA263D" w:rsidRDefault="00D111CD">
            <w:r>
              <w:t>19.68</w:t>
            </w:r>
          </w:p>
        </w:tc>
        <w:tc>
          <w:tcPr>
            <w:tcW w:w="1584" w:type="dxa"/>
            <w:vAlign w:val="center"/>
          </w:tcPr>
          <w:p w14:paraId="1F3285D8" w14:textId="77777777" w:rsidR="00FA263D" w:rsidRDefault="00D111CD">
            <w:r>
              <w:t>0.00</w:t>
            </w:r>
          </w:p>
        </w:tc>
        <w:tc>
          <w:tcPr>
            <w:tcW w:w="792" w:type="dxa"/>
            <w:vAlign w:val="center"/>
          </w:tcPr>
          <w:p w14:paraId="704567BD" w14:textId="77777777" w:rsidR="00FA263D" w:rsidRDefault="00D111CD">
            <w:r>
              <w:t>0.15</w:t>
            </w:r>
          </w:p>
        </w:tc>
        <w:tc>
          <w:tcPr>
            <w:tcW w:w="1018" w:type="dxa"/>
            <w:vAlign w:val="center"/>
          </w:tcPr>
          <w:p w14:paraId="31A9A74F" w14:textId="77777777" w:rsidR="00FA263D" w:rsidRDefault="00D111CD">
            <w:r>
              <w:t>满足</w:t>
            </w:r>
          </w:p>
        </w:tc>
      </w:tr>
      <w:tr w:rsidR="00FA263D" w14:paraId="49B0A4BB" w14:textId="77777777">
        <w:tc>
          <w:tcPr>
            <w:tcW w:w="1358" w:type="dxa"/>
            <w:shd w:val="clear" w:color="auto" w:fill="E6E6E6"/>
            <w:vAlign w:val="center"/>
          </w:tcPr>
          <w:p w14:paraId="7565070B" w14:textId="77777777" w:rsidR="00FA263D" w:rsidRDefault="00D111CD">
            <w:r>
              <w:t>东向</w:t>
            </w:r>
          </w:p>
        </w:tc>
        <w:tc>
          <w:tcPr>
            <w:tcW w:w="1409" w:type="dxa"/>
            <w:vAlign w:val="center"/>
          </w:tcPr>
          <w:p w14:paraId="3FCC1FAA" w14:textId="77777777" w:rsidR="00FA263D" w:rsidRDefault="00D111CD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4E7A18A" w14:textId="77777777" w:rsidR="00FA263D" w:rsidRDefault="00D111CD">
            <w:r>
              <w:t>0.00</w:t>
            </w:r>
          </w:p>
        </w:tc>
        <w:tc>
          <w:tcPr>
            <w:tcW w:w="1584" w:type="dxa"/>
            <w:vAlign w:val="center"/>
          </w:tcPr>
          <w:p w14:paraId="152CEA60" w14:textId="77777777" w:rsidR="00FA263D" w:rsidRDefault="00D111CD">
            <w:r>
              <w:t>16.32</w:t>
            </w:r>
          </w:p>
        </w:tc>
        <w:tc>
          <w:tcPr>
            <w:tcW w:w="1584" w:type="dxa"/>
            <w:vAlign w:val="center"/>
          </w:tcPr>
          <w:p w14:paraId="77282409" w14:textId="77777777" w:rsidR="00FA263D" w:rsidRDefault="00D111CD">
            <w:r>
              <w:t>0.00</w:t>
            </w:r>
          </w:p>
        </w:tc>
        <w:tc>
          <w:tcPr>
            <w:tcW w:w="792" w:type="dxa"/>
            <w:vAlign w:val="center"/>
          </w:tcPr>
          <w:p w14:paraId="59FB7231" w14:textId="77777777" w:rsidR="00FA263D" w:rsidRDefault="00D111CD">
            <w:r>
              <w:t>0.15</w:t>
            </w:r>
          </w:p>
        </w:tc>
        <w:tc>
          <w:tcPr>
            <w:tcW w:w="1018" w:type="dxa"/>
            <w:vAlign w:val="center"/>
          </w:tcPr>
          <w:p w14:paraId="1E58A4A2" w14:textId="77777777" w:rsidR="00FA263D" w:rsidRDefault="00D111CD">
            <w:r>
              <w:t>满足</w:t>
            </w:r>
          </w:p>
        </w:tc>
      </w:tr>
      <w:tr w:rsidR="00FA263D" w14:paraId="59DF8CE0" w14:textId="77777777">
        <w:tc>
          <w:tcPr>
            <w:tcW w:w="1358" w:type="dxa"/>
            <w:shd w:val="clear" w:color="auto" w:fill="E6E6E6"/>
            <w:vAlign w:val="center"/>
          </w:tcPr>
          <w:p w14:paraId="18AC7786" w14:textId="77777777" w:rsidR="00FA263D" w:rsidRDefault="00D111CD">
            <w:r>
              <w:t>西向</w:t>
            </w:r>
          </w:p>
        </w:tc>
        <w:tc>
          <w:tcPr>
            <w:tcW w:w="1409" w:type="dxa"/>
            <w:vAlign w:val="center"/>
          </w:tcPr>
          <w:p w14:paraId="2B71FE23" w14:textId="77777777" w:rsidR="00FA263D" w:rsidRDefault="00D111CD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4F2F4FDE" w14:textId="77777777" w:rsidR="00FA263D" w:rsidRDefault="00D111CD">
            <w:r>
              <w:t>0.00</w:t>
            </w:r>
          </w:p>
        </w:tc>
        <w:tc>
          <w:tcPr>
            <w:tcW w:w="1584" w:type="dxa"/>
            <w:vAlign w:val="center"/>
          </w:tcPr>
          <w:p w14:paraId="6517D89B" w14:textId="77777777" w:rsidR="00FA263D" w:rsidRDefault="00D111CD">
            <w:r>
              <w:t>21.40</w:t>
            </w:r>
          </w:p>
        </w:tc>
        <w:tc>
          <w:tcPr>
            <w:tcW w:w="1584" w:type="dxa"/>
            <w:vAlign w:val="center"/>
          </w:tcPr>
          <w:p w14:paraId="5EDD8DCB" w14:textId="77777777" w:rsidR="00FA263D" w:rsidRDefault="00D111CD">
            <w:r>
              <w:t>0.00</w:t>
            </w:r>
          </w:p>
        </w:tc>
        <w:tc>
          <w:tcPr>
            <w:tcW w:w="792" w:type="dxa"/>
            <w:vAlign w:val="center"/>
          </w:tcPr>
          <w:p w14:paraId="74959CA1" w14:textId="77777777" w:rsidR="00FA263D" w:rsidRDefault="00D111CD">
            <w:r>
              <w:t>0.15</w:t>
            </w:r>
          </w:p>
        </w:tc>
        <w:tc>
          <w:tcPr>
            <w:tcW w:w="1018" w:type="dxa"/>
            <w:vAlign w:val="center"/>
          </w:tcPr>
          <w:p w14:paraId="2AA6BE4E" w14:textId="77777777" w:rsidR="00FA263D" w:rsidRDefault="00D111CD">
            <w:r>
              <w:t>满足</w:t>
            </w:r>
          </w:p>
        </w:tc>
      </w:tr>
      <w:tr w:rsidR="00FA263D" w14:paraId="20276BA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02C65B5" w14:textId="77777777" w:rsidR="00FA263D" w:rsidRDefault="00D111CD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246C604" w14:textId="77777777" w:rsidR="00FA263D" w:rsidRDefault="00D111CD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FA263D" w14:paraId="252F5FF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358FA26" w14:textId="77777777" w:rsidR="00FA263D" w:rsidRDefault="00D111CD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781448B" w14:textId="77777777" w:rsidR="00FA263D" w:rsidRDefault="00D111CD">
            <w:r>
              <w:t>非中空玻璃的面积不应超过同一立面透光面积的</w:t>
            </w:r>
            <w:r>
              <w:t>15%</w:t>
            </w:r>
          </w:p>
        </w:tc>
      </w:tr>
      <w:tr w:rsidR="00FA263D" w14:paraId="404550C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580530E" w14:textId="77777777" w:rsidR="00FA263D" w:rsidRDefault="00D111CD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6FF03E5" w14:textId="77777777" w:rsidR="00FA263D" w:rsidRDefault="00D111CD">
            <w:r>
              <w:t>满足</w:t>
            </w:r>
          </w:p>
        </w:tc>
      </w:tr>
    </w:tbl>
    <w:p w14:paraId="3E39451A" w14:textId="77777777" w:rsidR="00FA263D" w:rsidRDefault="00D111CD">
      <w:pPr>
        <w:pStyle w:val="2"/>
        <w:widowControl w:val="0"/>
        <w:rPr>
          <w:kern w:val="2"/>
        </w:rPr>
      </w:pPr>
      <w:bookmarkStart w:id="56" w:name="_Toc218002730"/>
      <w:r>
        <w:rPr>
          <w:kern w:val="2"/>
        </w:rPr>
        <w:t>规定性指标检查结论</w:t>
      </w:r>
      <w:bookmarkEnd w:id="56"/>
    </w:p>
    <w:tbl>
      <w:tblPr>
        <w:tblW w:w="8781" w:type="dxa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151"/>
        <w:gridCol w:w="1981"/>
      </w:tblGrid>
      <w:tr w:rsidR="00FA263D" w14:paraId="1D5CD975" w14:textId="77777777" w:rsidTr="00B40A72">
        <w:tc>
          <w:tcPr>
            <w:tcW w:w="709" w:type="dxa"/>
            <w:shd w:val="clear" w:color="auto" w:fill="E6E6E6"/>
            <w:vAlign w:val="center"/>
          </w:tcPr>
          <w:p w14:paraId="361CC99E" w14:textId="77777777" w:rsidR="00FA263D" w:rsidRDefault="00D111CD">
            <w:pPr>
              <w:jc w:val="center"/>
            </w:pPr>
            <w:r>
              <w:t>序号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096F7DB4" w14:textId="77777777" w:rsidR="00FA263D" w:rsidRDefault="00D111CD"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 w14:paraId="15362AED" w14:textId="77777777" w:rsidR="00FA263D" w:rsidRDefault="00D111CD"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 w14:paraId="5A1972FA" w14:textId="77777777" w:rsidR="00FA263D" w:rsidRDefault="00D111CD">
            <w:pPr>
              <w:jc w:val="center"/>
            </w:pPr>
            <w:r>
              <w:t>可否性能权衡</w:t>
            </w:r>
          </w:p>
        </w:tc>
      </w:tr>
      <w:tr w:rsidR="00FA263D" w14:paraId="295729F5" w14:textId="77777777" w:rsidTr="00B40A72">
        <w:tc>
          <w:tcPr>
            <w:tcW w:w="709" w:type="dxa"/>
            <w:vAlign w:val="center"/>
          </w:tcPr>
          <w:p w14:paraId="0E0F21EB" w14:textId="77777777" w:rsidR="00FA263D" w:rsidRDefault="00D111CD" w:rsidP="00B40A72">
            <w:pPr>
              <w:jc w:val="center"/>
            </w:pPr>
            <w:r>
              <w:t>1</w:t>
            </w:r>
          </w:p>
        </w:tc>
        <w:tc>
          <w:tcPr>
            <w:tcW w:w="3940" w:type="dxa"/>
            <w:vAlign w:val="center"/>
          </w:tcPr>
          <w:p w14:paraId="7594E1A0" w14:textId="77777777" w:rsidR="00FA263D" w:rsidRDefault="00D111CD" w:rsidP="00B40A72">
            <w:pPr>
              <w:jc w:val="center"/>
            </w:pPr>
            <w:r>
              <w:t>体形系数</w:t>
            </w:r>
          </w:p>
        </w:tc>
        <w:tc>
          <w:tcPr>
            <w:tcW w:w="2151" w:type="dxa"/>
            <w:vAlign w:val="center"/>
          </w:tcPr>
          <w:p w14:paraId="6BA0AC3C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0DFC7668" w14:textId="77777777" w:rsidR="00FA263D" w:rsidRDefault="00FA263D"/>
        </w:tc>
      </w:tr>
      <w:tr w:rsidR="00FA263D" w14:paraId="431D2DBD" w14:textId="77777777" w:rsidTr="00B40A72">
        <w:tc>
          <w:tcPr>
            <w:tcW w:w="709" w:type="dxa"/>
            <w:vAlign w:val="center"/>
          </w:tcPr>
          <w:p w14:paraId="0FF15BFF" w14:textId="77777777" w:rsidR="00FA263D" w:rsidRDefault="00D111CD" w:rsidP="00B40A72">
            <w:pPr>
              <w:jc w:val="center"/>
            </w:pPr>
            <w:r>
              <w:t>2</w:t>
            </w:r>
          </w:p>
        </w:tc>
        <w:tc>
          <w:tcPr>
            <w:tcW w:w="3940" w:type="dxa"/>
            <w:vAlign w:val="center"/>
          </w:tcPr>
          <w:p w14:paraId="3962FDC2" w14:textId="77777777" w:rsidR="00FA263D" w:rsidRDefault="00D111CD" w:rsidP="00B40A72">
            <w:pPr>
              <w:jc w:val="center"/>
            </w:pPr>
            <w:r>
              <w:t>天窗类型</w:t>
            </w:r>
          </w:p>
        </w:tc>
        <w:tc>
          <w:tcPr>
            <w:tcW w:w="2151" w:type="dxa"/>
            <w:vAlign w:val="center"/>
          </w:tcPr>
          <w:p w14:paraId="25ADD731" w14:textId="77777777" w:rsidR="00FA263D" w:rsidRDefault="00D111CD" w:rsidP="00B40A72">
            <w:pPr>
              <w:jc w:val="center"/>
            </w:pPr>
            <w:r>
              <w:t>无屋顶透光部分</w:t>
            </w:r>
          </w:p>
        </w:tc>
        <w:tc>
          <w:tcPr>
            <w:tcW w:w="1981" w:type="dxa"/>
            <w:vAlign w:val="center"/>
          </w:tcPr>
          <w:p w14:paraId="192532DE" w14:textId="77777777" w:rsidR="00FA263D" w:rsidRDefault="00FA263D"/>
        </w:tc>
      </w:tr>
      <w:tr w:rsidR="00FA263D" w14:paraId="0C0E8F22" w14:textId="77777777" w:rsidTr="00B40A72">
        <w:tc>
          <w:tcPr>
            <w:tcW w:w="709" w:type="dxa"/>
            <w:vAlign w:val="center"/>
          </w:tcPr>
          <w:p w14:paraId="51708340" w14:textId="77777777" w:rsidR="00FA263D" w:rsidRDefault="00D111CD" w:rsidP="00B40A72">
            <w:pPr>
              <w:jc w:val="center"/>
            </w:pPr>
            <w:r>
              <w:t>3</w:t>
            </w:r>
          </w:p>
        </w:tc>
        <w:tc>
          <w:tcPr>
            <w:tcW w:w="3940" w:type="dxa"/>
            <w:vAlign w:val="center"/>
          </w:tcPr>
          <w:p w14:paraId="6468150D" w14:textId="77777777" w:rsidR="00FA263D" w:rsidRDefault="00D111CD" w:rsidP="00B40A72">
            <w:pPr>
              <w:jc w:val="center"/>
            </w:pPr>
            <w:r>
              <w:t>屋顶</w:t>
            </w:r>
          </w:p>
        </w:tc>
        <w:tc>
          <w:tcPr>
            <w:tcW w:w="2151" w:type="dxa"/>
            <w:vAlign w:val="center"/>
          </w:tcPr>
          <w:p w14:paraId="07FC75A8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7B3A7104" w14:textId="77777777" w:rsidR="00FA263D" w:rsidRDefault="00FA263D"/>
        </w:tc>
      </w:tr>
      <w:tr w:rsidR="00FA263D" w14:paraId="70B54527" w14:textId="77777777" w:rsidTr="00B40A72">
        <w:tc>
          <w:tcPr>
            <w:tcW w:w="709" w:type="dxa"/>
            <w:vAlign w:val="center"/>
          </w:tcPr>
          <w:p w14:paraId="2595B563" w14:textId="77777777" w:rsidR="00FA263D" w:rsidRDefault="00D111CD" w:rsidP="00B40A72">
            <w:pPr>
              <w:jc w:val="center"/>
            </w:pPr>
            <w:r>
              <w:t>4</w:t>
            </w:r>
          </w:p>
        </w:tc>
        <w:tc>
          <w:tcPr>
            <w:tcW w:w="3940" w:type="dxa"/>
            <w:vAlign w:val="center"/>
          </w:tcPr>
          <w:p w14:paraId="7B5C6CFB" w14:textId="77777777" w:rsidR="00FA263D" w:rsidRDefault="00D111CD" w:rsidP="00B40A72">
            <w:pPr>
              <w:jc w:val="center"/>
            </w:pPr>
            <w:r>
              <w:t>外墙</w:t>
            </w:r>
          </w:p>
        </w:tc>
        <w:tc>
          <w:tcPr>
            <w:tcW w:w="2151" w:type="dxa"/>
            <w:vAlign w:val="center"/>
          </w:tcPr>
          <w:p w14:paraId="23CDC71B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285C1C45" w14:textId="77777777" w:rsidR="00FA263D" w:rsidRDefault="00FA263D"/>
        </w:tc>
      </w:tr>
      <w:tr w:rsidR="00FA263D" w14:paraId="3E1F388A" w14:textId="77777777" w:rsidTr="00B40A72">
        <w:tc>
          <w:tcPr>
            <w:tcW w:w="709" w:type="dxa"/>
            <w:vAlign w:val="center"/>
          </w:tcPr>
          <w:p w14:paraId="752ACAF2" w14:textId="77777777" w:rsidR="00FA263D" w:rsidRDefault="00D111CD" w:rsidP="00B40A72">
            <w:pPr>
              <w:jc w:val="center"/>
            </w:pPr>
            <w:r>
              <w:t>5</w:t>
            </w:r>
          </w:p>
        </w:tc>
        <w:tc>
          <w:tcPr>
            <w:tcW w:w="3940" w:type="dxa"/>
            <w:vAlign w:val="center"/>
          </w:tcPr>
          <w:p w14:paraId="05B8A7C5" w14:textId="77777777" w:rsidR="00FA263D" w:rsidRDefault="00D111CD" w:rsidP="00B40A72">
            <w:pPr>
              <w:jc w:val="center"/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1" w:type="dxa"/>
            <w:vAlign w:val="center"/>
          </w:tcPr>
          <w:p w14:paraId="1808DBCE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26E519E5" w14:textId="77777777" w:rsidR="00FA263D" w:rsidRDefault="00FA263D"/>
        </w:tc>
      </w:tr>
      <w:tr w:rsidR="00FA263D" w14:paraId="18CDF9C5" w14:textId="77777777" w:rsidTr="00B40A72">
        <w:tc>
          <w:tcPr>
            <w:tcW w:w="709" w:type="dxa"/>
            <w:vAlign w:val="center"/>
          </w:tcPr>
          <w:p w14:paraId="4EC8D183" w14:textId="77777777" w:rsidR="00FA263D" w:rsidRDefault="00D111CD" w:rsidP="00B40A72">
            <w:pPr>
              <w:jc w:val="center"/>
            </w:pPr>
            <w:r>
              <w:t>6</w:t>
            </w:r>
          </w:p>
        </w:tc>
        <w:tc>
          <w:tcPr>
            <w:tcW w:w="3940" w:type="dxa"/>
            <w:vAlign w:val="center"/>
          </w:tcPr>
          <w:p w14:paraId="091A5E18" w14:textId="77777777" w:rsidR="00FA263D" w:rsidRDefault="00D111CD" w:rsidP="00B40A72">
            <w:pPr>
              <w:jc w:val="center"/>
            </w:pPr>
            <w:r>
              <w:t>采暖与非采暖隔墙</w:t>
            </w:r>
          </w:p>
        </w:tc>
        <w:tc>
          <w:tcPr>
            <w:tcW w:w="2151" w:type="dxa"/>
            <w:vAlign w:val="center"/>
          </w:tcPr>
          <w:p w14:paraId="5398677B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18C6AC55" w14:textId="77777777" w:rsidR="00FA263D" w:rsidRDefault="00FA263D"/>
        </w:tc>
      </w:tr>
      <w:tr w:rsidR="00FA263D" w14:paraId="6DED6180" w14:textId="77777777" w:rsidTr="00B40A72">
        <w:tc>
          <w:tcPr>
            <w:tcW w:w="709" w:type="dxa"/>
            <w:vAlign w:val="center"/>
          </w:tcPr>
          <w:p w14:paraId="30F3B995" w14:textId="77777777" w:rsidR="00FA263D" w:rsidRDefault="00D111CD" w:rsidP="00B40A72">
            <w:pPr>
              <w:jc w:val="center"/>
            </w:pPr>
            <w:r>
              <w:t>7</w:t>
            </w:r>
          </w:p>
        </w:tc>
        <w:tc>
          <w:tcPr>
            <w:tcW w:w="3940" w:type="dxa"/>
            <w:vAlign w:val="center"/>
          </w:tcPr>
          <w:p w14:paraId="112359C1" w14:textId="77777777" w:rsidR="00FA263D" w:rsidRDefault="00D111CD" w:rsidP="00B40A72">
            <w:pPr>
              <w:jc w:val="center"/>
            </w:pPr>
            <w:r>
              <w:t>外窗热工</w:t>
            </w:r>
          </w:p>
        </w:tc>
        <w:tc>
          <w:tcPr>
            <w:tcW w:w="2151" w:type="dxa"/>
            <w:vAlign w:val="center"/>
          </w:tcPr>
          <w:p w14:paraId="143705AD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1DE1790B" w14:textId="77777777" w:rsidR="00FA263D" w:rsidRDefault="00FA263D"/>
        </w:tc>
      </w:tr>
      <w:tr w:rsidR="00FA263D" w14:paraId="4C62D943" w14:textId="77777777" w:rsidTr="00B40A72">
        <w:tc>
          <w:tcPr>
            <w:tcW w:w="709" w:type="dxa"/>
            <w:vAlign w:val="center"/>
          </w:tcPr>
          <w:p w14:paraId="46C268C8" w14:textId="77777777" w:rsidR="00FA263D" w:rsidRDefault="00D111CD" w:rsidP="00B40A72">
            <w:pPr>
              <w:jc w:val="center"/>
            </w:pPr>
            <w:r>
              <w:t>8</w:t>
            </w:r>
          </w:p>
        </w:tc>
        <w:tc>
          <w:tcPr>
            <w:tcW w:w="3940" w:type="dxa"/>
            <w:vAlign w:val="center"/>
          </w:tcPr>
          <w:p w14:paraId="2B3A8F1C" w14:textId="77777777" w:rsidR="00FA263D" w:rsidRDefault="00D111CD" w:rsidP="00B40A72">
            <w:pPr>
              <w:jc w:val="center"/>
            </w:pPr>
            <w:r>
              <w:t>周边地面</w:t>
            </w:r>
          </w:p>
        </w:tc>
        <w:tc>
          <w:tcPr>
            <w:tcW w:w="2151" w:type="dxa"/>
            <w:vAlign w:val="center"/>
          </w:tcPr>
          <w:p w14:paraId="0090DF78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50D9BE35" w14:textId="77777777" w:rsidR="00FA263D" w:rsidRDefault="00FA263D"/>
        </w:tc>
      </w:tr>
      <w:tr w:rsidR="00FA263D" w14:paraId="26605C7C" w14:textId="77777777" w:rsidTr="00B40A72">
        <w:tc>
          <w:tcPr>
            <w:tcW w:w="709" w:type="dxa"/>
            <w:vAlign w:val="center"/>
          </w:tcPr>
          <w:p w14:paraId="0735B4C3" w14:textId="77777777" w:rsidR="00FA263D" w:rsidRDefault="00D111CD" w:rsidP="00B40A72">
            <w:pPr>
              <w:jc w:val="center"/>
            </w:pPr>
            <w:r>
              <w:t>9</w:t>
            </w:r>
          </w:p>
        </w:tc>
        <w:tc>
          <w:tcPr>
            <w:tcW w:w="3940" w:type="dxa"/>
            <w:vAlign w:val="center"/>
          </w:tcPr>
          <w:p w14:paraId="32645304" w14:textId="77777777" w:rsidR="00FA263D" w:rsidRDefault="00D111CD" w:rsidP="00B40A72">
            <w:pPr>
              <w:jc w:val="center"/>
            </w:pPr>
            <w:r>
              <w:t>可开启窗扇</w:t>
            </w:r>
          </w:p>
        </w:tc>
        <w:tc>
          <w:tcPr>
            <w:tcW w:w="2151" w:type="dxa"/>
            <w:vAlign w:val="center"/>
          </w:tcPr>
          <w:p w14:paraId="4DD18071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79394D88" w14:textId="77777777" w:rsidR="00FA263D" w:rsidRDefault="00FA263D"/>
        </w:tc>
      </w:tr>
      <w:tr w:rsidR="00FA263D" w14:paraId="6B1EF016" w14:textId="77777777" w:rsidTr="00B40A72">
        <w:tc>
          <w:tcPr>
            <w:tcW w:w="709" w:type="dxa"/>
            <w:vAlign w:val="center"/>
          </w:tcPr>
          <w:p w14:paraId="59C8C11C" w14:textId="77777777" w:rsidR="00FA263D" w:rsidRDefault="00D111CD" w:rsidP="00B40A72">
            <w:pPr>
              <w:jc w:val="center"/>
            </w:pPr>
            <w:r>
              <w:t>10</w:t>
            </w:r>
          </w:p>
        </w:tc>
        <w:tc>
          <w:tcPr>
            <w:tcW w:w="3940" w:type="dxa"/>
            <w:vAlign w:val="center"/>
          </w:tcPr>
          <w:p w14:paraId="05A534A1" w14:textId="77777777" w:rsidR="00FA263D" w:rsidRDefault="00D111CD" w:rsidP="00B40A72">
            <w:pPr>
              <w:jc w:val="center"/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1" w:type="dxa"/>
            <w:vAlign w:val="center"/>
          </w:tcPr>
          <w:p w14:paraId="2DE0B5B8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20A81449" w14:textId="77777777" w:rsidR="00FA263D" w:rsidRDefault="00FA263D"/>
        </w:tc>
      </w:tr>
      <w:tr w:rsidR="00FA263D" w14:paraId="13AEFE84" w14:textId="77777777" w:rsidTr="00BF2BA1">
        <w:tc>
          <w:tcPr>
            <w:tcW w:w="4649" w:type="dxa"/>
            <w:gridSpan w:val="2"/>
            <w:shd w:val="clear" w:color="auto" w:fill="E6E6E6"/>
            <w:vAlign w:val="center"/>
          </w:tcPr>
          <w:p w14:paraId="1CED6558" w14:textId="77777777" w:rsidR="00FA263D" w:rsidRDefault="00D111CD">
            <w:r>
              <w:t>结论</w:t>
            </w:r>
          </w:p>
        </w:tc>
        <w:tc>
          <w:tcPr>
            <w:tcW w:w="2151" w:type="dxa"/>
            <w:vAlign w:val="center"/>
          </w:tcPr>
          <w:p w14:paraId="5A55A36E" w14:textId="77777777" w:rsidR="00FA263D" w:rsidRDefault="00D111CD" w:rsidP="00B40A72">
            <w:pPr>
              <w:jc w:val="center"/>
            </w:pPr>
            <w:r>
              <w:t>满足</w:t>
            </w:r>
          </w:p>
        </w:tc>
        <w:tc>
          <w:tcPr>
            <w:tcW w:w="1981" w:type="dxa"/>
            <w:vAlign w:val="center"/>
          </w:tcPr>
          <w:p w14:paraId="226B9139" w14:textId="77777777" w:rsidR="00FA263D" w:rsidRDefault="00FA263D"/>
        </w:tc>
      </w:tr>
    </w:tbl>
    <w:p w14:paraId="3B66DA61" w14:textId="77777777" w:rsidR="00FA263D" w:rsidRDefault="00FA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D49F90" w14:textId="77777777" w:rsidR="00FA263D" w:rsidRDefault="00D111CD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3EFA5FD5" w14:textId="77777777" w:rsidR="00FA263D" w:rsidRDefault="00FA263D"/>
    <w:sectPr w:rsidR="00FA263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B8B6" w14:textId="77777777" w:rsidR="0001070A" w:rsidRDefault="0001070A" w:rsidP="00203A7D">
      <w:r>
        <w:separator/>
      </w:r>
    </w:p>
  </w:endnote>
  <w:endnote w:type="continuationSeparator" w:id="0">
    <w:p w14:paraId="419AA72B" w14:textId="77777777" w:rsidR="0001070A" w:rsidRDefault="0001070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C2143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8F752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43A1" w14:textId="77777777" w:rsidR="0001070A" w:rsidRDefault="0001070A" w:rsidP="00203A7D">
      <w:r>
        <w:separator/>
      </w:r>
    </w:p>
  </w:footnote>
  <w:footnote w:type="continuationSeparator" w:id="0">
    <w:p w14:paraId="621DBB44" w14:textId="77777777" w:rsidR="0001070A" w:rsidRDefault="0001070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C7FF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97A4B59" wp14:editId="33A9582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3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0051962">
    <w:abstractNumId w:val="0"/>
  </w:num>
  <w:num w:numId="2" w16cid:durableId="1410536166">
    <w:abstractNumId w:val="2"/>
  </w:num>
  <w:num w:numId="3" w16cid:durableId="86980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C6"/>
    <w:rsid w:val="0001070A"/>
    <w:rsid w:val="0001143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2F72DF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4AD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A42C6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73D09"/>
    <w:rsid w:val="0068099F"/>
    <w:rsid w:val="0068547A"/>
    <w:rsid w:val="00694FCA"/>
    <w:rsid w:val="006D02D6"/>
    <w:rsid w:val="006E7597"/>
    <w:rsid w:val="006F3036"/>
    <w:rsid w:val="00722667"/>
    <w:rsid w:val="00726D4F"/>
    <w:rsid w:val="0075480D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417D1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5268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0A72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2BA1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11CD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E5541"/>
    <w:rsid w:val="00EF3DA5"/>
    <w:rsid w:val="00EF7114"/>
    <w:rsid w:val="00F30C12"/>
    <w:rsid w:val="00F5792F"/>
    <w:rsid w:val="00F75DD1"/>
    <w:rsid w:val="00FA263D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2A8445D"/>
  <w15:chartTrackingRefBased/>
  <w15:docId w15:val="{D6B6D76C-FF16-4342-B901-FBF704B8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03;&#25991;&#38125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6DF44-A8D7-4C40-A37A-CABEA920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16</TotalTime>
  <Pages>18</Pages>
  <Words>1686</Words>
  <Characters>9611</Characters>
  <Application>Microsoft Office Word</Application>
  <DocSecurity>0</DocSecurity>
  <Lines>80</Lines>
  <Paragraphs>22</Paragraphs>
  <ScaleCrop>false</ScaleCrop>
  <Company>ths</Company>
  <LinksUpToDate>false</LinksUpToDate>
  <CharactersWithSpaces>11275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覃文铭</dc:creator>
  <cp:keywords/>
  <dc:description/>
  <cp:lastModifiedBy>8618269059485</cp:lastModifiedBy>
  <cp:revision>12</cp:revision>
  <cp:lastPrinted>1899-12-31T16:00:00Z</cp:lastPrinted>
  <dcterms:created xsi:type="dcterms:W3CDTF">2025-12-30T07:58:00Z</dcterms:created>
  <dcterms:modified xsi:type="dcterms:W3CDTF">2026-01-02T11:28:00Z</dcterms:modified>
</cp:coreProperties>
</file>