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3FE8F" w14:textId="77777777"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14:paraId="22F19F68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2C19870C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A5E9BB1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4A87C851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171FAF">
              <w:rPr>
                <w:rFonts w:ascii="微软雅黑" w:eastAsia="微软雅黑" w:hAnsi="微软雅黑" w:hint="eastAsia"/>
                <w:b/>
                <w:spacing w:val="90"/>
                <w:sz w:val="72"/>
                <w:szCs w:val="52"/>
                <w:fitText w:val="7200" w:id="-943958783"/>
              </w:rPr>
              <w:t>建筑全能耗报告书</w:t>
            </w:r>
          </w:p>
          <w:p w14:paraId="561C9E4C" w14:textId="77777777"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52C59" w:rsidRPr="00352C59" w14:paraId="1A2C7313" w14:textId="77777777" w:rsidTr="005E1243">
        <w:trPr>
          <w:jc w:val="center"/>
        </w:trPr>
        <w:tc>
          <w:tcPr>
            <w:tcW w:w="8312" w:type="dxa"/>
            <w:hideMark/>
          </w:tcPr>
          <w:p w14:paraId="2A7D0B6F" w14:textId="77777777"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9A1C1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"森”呼吸---森林康养视角下的东湖杉林呼吸疗愈中心设计</w:t>
            </w:r>
            <w:bookmarkEnd w:id="3"/>
          </w:p>
        </w:tc>
      </w:tr>
      <w:tr w:rsidR="00352C59" w:rsidRPr="00352C59" w14:paraId="30B09D86" w14:textId="77777777" w:rsidTr="005E1243">
        <w:trPr>
          <w:jc w:val="center"/>
        </w:trPr>
        <w:tc>
          <w:tcPr>
            <w:tcW w:w="8312" w:type="dxa"/>
          </w:tcPr>
          <w:p w14:paraId="364759E6" w14:textId="7D8209C8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202</w:t>
            </w:r>
            <w:r w:rsidR="00694A60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6</w:t>
            </w: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-0326</w:t>
            </w:r>
            <w:bookmarkEnd w:id="4"/>
          </w:p>
          <w:p w14:paraId="6A5096A8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0297E624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4821C1A7" wp14:editId="520EFFE7">
            <wp:extent cx="1009756" cy="1009756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498FF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664E1EAB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14:paraId="63954EA6" w14:textId="77777777" w:rsidTr="00352C59">
        <w:trPr>
          <w:jc w:val="center"/>
        </w:trPr>
        <w:tc>
          <w:tcPr>
            <w:tcW w:w="1263" w:type="dxa"/>
            <w:hideMark/>
          </w:tcPr>
          <w:p w14:paraId="5DFB6128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0FCB2FF9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0FC2147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湖北-武汉</w:t>
            </w:r>
            <w:bookmarkEnd w:id="6"/>
          </w:p>
        </w:tc>
      </w:tr>
      <w:tr w:rsidR="00352C59" w:rsidRPr="00352C59" w14:paraId="1C3EEE80" w14:textId="77777777" w:rsidTr="00352C59">
        <w:trPr>
          <w:jc w:val="center"/>
        </w:trPr>
        <w:tc>
          <w:tcPr>
            <w:tcW w:w="1263" w:type="dxa"/>
            <w:hideMark/>
          </w:tcPr>
          <w:p w14:paraId="71F71670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2F24ADB7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D291608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352C59" w:rsidRPr="00352C59" w14:paraId="69A1C385" w14:textId="77777777" w:rsidTr="00352C59">
        <w:trPr>
          <w:jc w:val="center"/>
        </w:trPr>
        <w:tc>
          <w:tcPr>
            <w:tcW w:w="1263" w:type="dxa"/>
            <w:hideMark/>
          </w:tcPr>
          <w:p w14:paraId="355063D1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68120F0E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17D88CE4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352C59" w:rsidRPr="00352C59" w14:paraId="5F5A44C3" w14:textId="77777777" w:rsidTr="00352C59">
        <w:trPr>
          <w:jc w:val="center"/>
        </w:trPr>
        <w:tc>
          <w:tcPr>
            <w:tcW w:w="1263" w:type="dxa"/>
            <w:hideMark/>
          </w:tcPr>
          <w:p w14:paraId="7DD6A419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2E624AAB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BD75811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3DB328B0" w14:textId="77777777" w:rsidTr="00352C59">
        <w:trPr>
          <w:jc w:val="center"/>
        </w:trPr>
        <w:tc>
          <w:tcPr>
            <w:tcW w:w="1263" w:type="dxa"/>
            <w:hideMark/>
          </w:tcPr>
          <w:p w14:paraId="250CDCB6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797BECDC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23A9D59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44ED9A71" w14:textId="77777777" w:rsidTr="00352C59">
        <w:trPr>
          <w:jc w:val="center"/>
        </w:trPr>
        <w:tc>
          <w:tcPr>
            <w:tcW w:w="1263" w:type="dxa"/>
            <w:hideMark/>
          </w:tcPr>
          <w:p w14:paraId="1D2CBB1C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5812EC79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906CCD9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352C59" w:rsidRPr="00352C59" w14:paraId="38755D93" w14:textId="77777777" w:rsidTr="00352C59">
        <w:trPr>
          <w:jc w:val="center"/>
        </w:trPr>
        <w:tc>
          <w:tcPr>
            <w:tcW w:w="1263" w:type="dxa"/>
            <w:hideMark/>
          </w:tcPr>
          <w:p w14:paraId="6A4AB352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4ECE3B90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8CFD6EE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2026年3月27日</w:t>
            </w:r>
            <w:bookmarkEnd w:id="9"/>
          </w:p>
        </w:tc>
      </w:tr>
    </w:tbl>
    <w:p w14:paraId="0993A693" w14:textId="77777777"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14:paraId="006A0489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14:paraId="46D2111A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3CB8E8" w14:textId="77777777"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8EA4E0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D5812B2" w14:textId="77777777"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37C91A20" wp14:editId="38FC0841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14:paraId="141E69F8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E6F581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50E49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E1D7BF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54D70BE1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D40FAE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A7613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SP57932059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40BE73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12DDC15B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FA93A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C04E3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946B1C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04F6BAB" w14:textId="77777777"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1E26506" w14:textId="77777777"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454A7238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40C9C6B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02D9990E" w14:textId="77777777" w:rsidR="006C10E7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503521" w:history="1">
        <w:r w:rsidR="006C10E7" w:rsidRPr="006F6ED2">
          <w:rPr>
            <w:rStyle w:val="a9"/>
            <w:rFonts w:hint="eastAsia"/>
            <w:noProof/>
          </w:rPr>
          <w:t>1</w:t>
        </w:r>
        <w:r w:rsidR="006C10E7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6C10E7" w:rsidRPr="006F6ED2">
          <w:rPr>
            <w:rStyle w:val="a9"/>
            <w:rFonts w:hint="eastAsia"/>
            <w:noProof/>
          </w:rPr>
          <w:t>建筑概况</w:t>
        </w:r>
        <w:r w:rsidR="006C10E7">
          <w:rPr>
            <w:rFonts w:hint="eastAsia"/>
            <w:noProof/>
            <w:webHidden/>
          </w:rPr>
          <w:tab/>
        </w:r>
        <w:r w:rsidR="006C10E7">
          <w:rPr>
            <w:rFonts w:hint="eastAsia"/>
            <w:noProof/>
            <w:webHidden/>
          </w:rPr>
          <w:fldChar w:fldCharType="begin"/>
        </w:r>
        <w:r w:rsidR="006C10E7">
          <w:rPr>
            <w:rFonts w:hint="eastAsia"/>
            <w:noProof/>
            <w:webHidden/>
          </w:rPr>
          <w:instrText xml:space="preserve"> </w:instrText>
        </w:r>
        <w:r w:rsidR="006C10E7">
          <w:rPr>
            <w:noProof/>
            <w:webHidden/>
          </w:rPr>
          <w:instrText>PAGEREF _Toc225503521 \h</w:instrText>
        </w:r>
        <w:r w:rsidR="006C10E7">
          <w:rPr>
            <w:rFonts w:hint="eastAsia"/>
            <w:noProof/>
            <w:webHidden/>
          </w:rPr>
          <w:instrText xml:space="preserve"> </w:instrText>
        </w:r>
        <w:r w:rsidR="006C10E7">
          <w:rPr>
            <w:rFonts w:hint="eastAsia"/>
            <w:noProof/>
            <w:webHidden/>
          </w:rPr>
        </w:r>
        <w:r w:rsidR="006C10E7">
          <w:rPr>
            <w:rFonts w:hint="eastAsia"/>
            <w:noProof/>
            <w:webHidden/>
          </w:rPr>
          <w:fldChar w:fldCharType="separate"/>
        </w:r>
        <w:r w:rsidR="006C10E7">
          <w:rPr>
            <w:noProof/>
            <w:webHidden/>
          </w:rPr>
          <w:t>3</w:t>
        </w:r>
        <w:r w:rsidR="006C10E7">
          <w:rPr>
            <w:rFonts w:hint="eastAsia"/>
            <w:noProof/>
            <w:webHidden/>
          </w:rPr>
          <w:fldChar w:fldCharType="end"/>
        </w:r>
      </w:hyperlink>
    </w:p>
    <w:p w14:paraId="70D15BF0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22" w:history="1">
        <w:r w:rsidRPr="006F6ED2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C10CB0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23" w:history="1">
        <w:r w:rsidRPr="006F6ED2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4B108824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24" w:history="1">
        <w:r w:rsidRPr="006F6ED2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439C80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25" w:history="1">
        <w:r w:rsidRPr="006F6ED2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0D7C905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26" w:history="1">
        <w:r w:rsidRPr="006F6ED2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1479B96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27" w:history="1">
        <w:r w:rsidRPr="006F6ED2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23288A02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28" w:history="1">
        <w:r w:rsidRPr="006F6ED2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433143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29" w:history="1">
        <w:r w:rsidRPr="006F6ED2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建筑大样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DC5BC91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30" w:history="1">
        <w:r w:rsidRPr="006F6ED2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DFEFBB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31" w:history="1">
        <w:r w:rsidRPr="006F6ED2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FC7F5E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32" w:history="1">
        <w:r w:rsidRPr="006F6ED2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43AF4052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33" w:history="1">
        <w:r w:rsidRPr="006F6ED2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435757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34" w:history="1">
        <w:r w:rsidRPr="006F6ED2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7A7E5E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35" w:history="1">
        <w:r w:rsidRPr="006F6ED2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_Toc225503535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4ECD37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36" w:history="1">
        <w:r w:rsidRPr="006F6ED2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_Toc225503536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3239492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37" w:history="1">
        <w:r w:rsidRPr="006F6ED2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_Toc225503537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707537E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38" w:history="1">
        <w:r w:rsidRPr="006F6ED2">
          <w:rPr>
            <w:rStyle w:val="a9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_Toc225503538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F1AFA4A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39" w:history="1">
        <w:r w:rsidRPr="006F6ED2">
          <w:rPr>
            <w:rStyle w:val="a9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_Toc225503539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5900C9D7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40" w:history="1">
        <w:r w:rsidRPr="006F6ED2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_Toc225503540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E4C1899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41" w:history="1">
        <w:r w:rsidRPr="006F6ED2">
          <w:rPr>
            <w:rStyle w:val="a9"/>
            <w:rFonts w:hint="eastAsi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5850BE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42" w:history="1">
        <w:r w:rsidRPr="006F6ED2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0F1E547B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43" w:history="1">
        <w:r w:rsidRPr="006F6ED2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9BA2CA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44" w:history="1">
        <w:r w:rsidRPr="006F6ED2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C0EA64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45" w:history="1">
        <w:r w:rsidRPr="006F6ED2">
          <w:rPr>
            <w:rStyle w:val="a9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ECAAFC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46" w:history="1">
        <w:r w:rsidRPr="006F6ED2">
          <w:rPr>
            <w:rStyle w:val="a9"/>
            <w:rFonts w:hint="eastAsi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686948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47" w:history="1">
        <w:r w:rsidRPr="006F6ED2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rFonts w:hint="eastAsia"/>
            <w:noProof/>
            <w:webHidden/>
          </w:rPr>
          <w:fldChar w:fldCharType="end"/>
        </w:r>
      </w:hyperlink>
    </w:p>
    <w:p w14:paraId="2F9BB092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48" w:history="1">
        <w:r w:rsidRPr="006F6ED2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2D19A79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49" w:history="1">
        <w:r w:rsidRPr="006F6ED2">
          <w:rPr>
            <w:rStyle w:val="a9"/>
            <w:rFonts w:hint="eastAsia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_Toc225503549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1FC7BC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50" w:history="1">
        <w:r w:rsidRPr="006F6ED2">
          <w:rPr>
            <w:rStyle w:val="a9"/>
            <w:rFonts w:hint="eastAsia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_Toc225503550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43E3E7B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51" w:history="1">
        <w:r w:rsidRPr="006F6ED2">
          <w:rPr>
            <w:rStyle w:val="a9"/>
            <w:rFonts w:hint="eastAsia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_Toc225503551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2EFD498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52" w:history="1">
        <w:r w:rsidRPr="006F6ED2">
          <w:rPr>
            <w:rStyle w:val="a9"/>
            <w:rFonts w:hint="eastAsia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_Toc225503552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5BB91E1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53" w:history="1">
        <w:r w:rsidRPr="006F6ED2">
          <w:rPr>
            <w:rStyle w:val="a9"/>
            <w:rFonts w:hint="eastAsia"/>
            <w:noProof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_Toc225503553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D8233B" w14:textId="77777777" w:rsidR="006C10E7" w:rsidRDefault="006C10E7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25503554" w:history="1">
        <w:r w:rsidRPr="006F6ED2">
          <w:rPr>
            <w:rStyle w:val="a9"/>
            <w:rFonts w:hint="eastAsia"/>
            <w:noProof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_Toc225503554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CC54A5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55" w:history="1">
        <w:r w:rsidRPr="006F6ED2">
          <w:rPr>
            <w:rStyle w:val="a9"/>
            <w:rFonts w:hint="eastAsia"/>
            <w:noProof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工作日</w:t>
        </w:r>
        <w:r w:rsidRPr="006F6ED2">
          <w:rPr>
            <w:rStyle w:val="a9"/>
            <w:rFonts w:hint="eastAsia"/>
            <w:noProof/>
          </w:rPr>
          <w:t>/</w:t>
        </w:r>
        <w:r w:rsidRPr="006F6ED2">
          <w:rPr>
            <w:rStyle w:val="a9"/>
            <w:rFonts w:hint="eastAsia"/>
            <w:noProof/>
          </w:rPr>
          <w:t>节假日人员逐时在室率</w:t>
        </w:r>
        <w:r w:rsidRPr="006F6ED2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_Toc225503555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D7F8FB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56" w:history="1">
        <w:r w:rsidRPr="006F6ED2">
          <w:rPr>
            <w:rStyle w:val="a9"/>
            <w:rFonts w:hint="eastAsia"/>
            <w:noProof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工作日</w:t>
        </w:r>
        <w:r w:rsidRPr="006F6ED2">
          <w:rPr>
            <w:rStyle w:val="a9"/>
            <w:rFonts w:hint="eastAsia"/>
            <w:noProof/>
          </w:rPr>
          <w:t>/</w:t>
        </w:r>
        <w:r w:rsidRPr="006F6ED2">
          <w:rPr>
            <w:rStyle w:val="a9"/>
            <w:rFonts w:hint="eastAsia"/>
            <w:noProof/>
          </w:rPr>
          <w:t>节假日照明开关时间表</w:t>
        </w:r>
        <w:r w:rsidRPr="006F6ED2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_Toc225503556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rFonts w:hint="eastAsia"/>
            <w:noProof/>
            <w:webHidden/>
          </w:rPr>
          <w:fldChar w:fldCharType="end"/>
        </w:r>
      </w:hyperlink>
    </w:p>
    <w:p w14:paraId="3E77BA7B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57" w:history="1">
        <w:r w:rsidRPr="006F6ED2">
          <w:rPr>
            <w:rStyle w:val="a9"/>
            <w:rFonts w:hint="eastAsia"/>
            <w:noProof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工作日</w:t>
        </w:r>
        <w:r w:rsidRPr="006F6ED2">
          <w:rPr>
            <w:rStyle w:val="a9"/>
            <w:rFonts w:hint="eastAsia"/>
            <w:noProof/>
          </w:rPr>
          <w:t>/</w:t>
        </w:r>
        <w:r w:rsidRPr="006F6ED2">
          <w:rPr>
            <w:rStyle w:val="a9"/>
            <w:rFonts w:hint="eastAsia"/>
            <w:noProof/>
          </w:rPr>
          <w:t>节假日设备逐时使用率</w:t>
        </w:r>
        <w:r w:rsidRPr="006F6ED2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_Toc225503557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239DFEC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58" w:history="1">
        <w:r w:rsidRPr="006F6ED2">
          <w:rPr>
            <w:rStyle w:val="a9"/>
            <w:rFonts w:hint="eastAsia"/>
            <w:noProof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工作日</w:t>
        </w:r>
        <w:r w:rsidRPr="006F6ED2">
          <w:rPr>
            <w:rStyle w:val="a9"/>
            <w:rFonts w:hint="eastAsia"/>
            <w:noProof/>
          </w:rPr>
          <w:t>/</w:t>
        </w:r>
        <w:r w:rsidRPr="006F6ED2">
          <w:rPr>
            <w:rStyle w:val="a9"/>
            <w:rFonts w:hint="eastAsia"/>
            <w:noProof/>
          </w:rPr>
          <w:t>节假日空调系统运行时间表</w:t>
        </w:r>
        <w:r w:rsidRPr="006F6ED2">
          <w:rPr>
            <w:rStyle w:val="a9"/>
            <w:rFonts w:hint="eastAsia"/>
            <w:noProof/>
          </w:rPr>
          <w:t>(1:</w:t>
        </w:r>
        <w:r w:rsidRPr="006F6ED2">
          <w:rPr>
            <w:rStyle w:val="a9"/>
            <w:rFonts w:hint="eastAsia"/>
            <w:noProof/>
          </w:rPr>
          <w:t>开</w:t>
        </w:r>
        <w:r w:rsidRPr="006F6ED2">
          <w:rPr>
            <w:rStyle w:val="a9"/>
            <w:rFonts w:hint="eastAsia"/>
            <w:noProof/>
          </w:rPr>
          <w:t>,0:</w:t>
        </w:r>
        <w:r w:rsidRPr="006F6ED2">
          <w:rPr>
            <w:rStyle w:val="a9"/>
            <w:rFonts w:hint="eastAsia"/>
            <w:noProof/>
          </w:rPr>
          <w:t>关</w:t>
        </w:r>
        <w:r w:rsidRPr="006F6ED2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_Toc225503558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1500F0A" w14:textId="77777777" w:rsidR="006C10E7" w:rsidRDefault="006C10E7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25503559" w:history="1">
        <w:r w:rsidRPr="006F6ED2">
          <w:rPr>
            <w:rStyle w:val="a9"/>
            <w:rFonts w:hint="eastAsia"/>
            <w:noProof/>
            <w:lang w:val="en-GB"/>
          </w:rPr>
          <w:t>16.5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6F6ED2">
          <w:rPr>
            <w:rStyle w:val="a9"/>
            <w:rFonts w:hint="eastAsia"/>
            <w:noProof/>
          </w:rPr>
          <w:t>工作日</w:t>
        </w:r>
        <w:r w:rsidRPr="006F6ED2">
          <w:rPr>
            <w:rStyle w:val="a9"/>
            <w:rFonts w:hint="eastAsia"/>
            <w:noProof/>
          </w:rPr>
          <w:t>/</w:t>
        </w:r>
        <w:r w:rsidRPr="006F6ED2">
          <w:rPr>
            <w:rStyle w:val="a9"/>
            <w:rFonts w:hint="eastAsia"/>
            <w:noProof/>
          </w:rPr>
          <w:t>节假日新风运行时间表</w:t>
        </w:r>
        <w:r w:rsidRPr="006F6ED2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_Toc225503559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75DD637" w14:textId="77777777" w:rsidR="00933FD2" w:rsidRDefault="00F40C45">
      <w:pPr>
        <w:pStyle w:val="TOC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35EFBED1" w14:textId="77777777" w:rsidR="00933FD2" w:rsidRDefault="00933FD2">
      <w:pPr>
        <w:pStyle w:val="TOC1"/>
      </w:pPr>
    </w:p>
    <w:p w14:paraId="497832AA" w14:textId="77777777" w:rsidR="00933FD2" w:rsidRDefault="00F40C45">
      <w:pPr>
        <w:pStyle w:val="1"/>
      </w:pPr>
      <w:bookmarkStart w:id="13" w:name="_Toc225503521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14:paraId="088716DD" w14:textId="77777777" w:rsidTr="002E5606">
        <w:tc>
          <w:tcPr>
            <w:tcW w:w="2841" w:type="dxa"/>
            <w:shd w:val="clear" w:color="auto" w:fill="E6E6E6"/>
          </w:tcPr>
          <w:p w14:paraId="233C7C5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27A4A73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"</w:t>
            </w:r>
            <w:r>
              <w:t>森</w:t>
            </w:r>
            <w:r>
              <w:t>”</w:t>
            </w:r>
            <w:r>
              <w:t>呼吸</w:t>
            </w:r>
            <w:r>
              <w:t>---</w:t>
            </w:r>
            <w:r>
              <w:t>森林康养视角下的东湖杉林呼吸疗愈中心设计</w:t>
            </w:r>
            <w:bookmarkEnd w:id="14"/>
          </w:p>
        </w:tc>
      </w:tr>
      <w:tr w:rsidR="00933FD2" w14:paraId="50CC263D" w14:textId="77777777" w:rsidTr="002E5606">
        <w:tc>
          <w:tcPr>
            <w:tcW w:w="2841" w:type="dxa"/>
            <w:shd w:val="clear" w:color="auto" w:fill="E6E6E6"/>
          </w:tcPr>
          <w:p w14:paraId="4184E42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2311A56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湖北</w:t>
            </w:r>
            <w:r>
              <w:t>-</w:t>
            </w:r>
            <w:r>
              <w:t>武汉</w:t>
            </w:r>
            <w:bookmarkEnd w:id="15"/>
          </w:p>
        </w:tc>
      </w:tr>
      <w:tr w:rsidR="00933FD2" w14:paraId="14F4EC4E" w14:textId="77777777" w:rsidTr="002E5606">
        <w:tc>
          <w:tcPr>
            <w:tcW w:w="2841" w:type="dxa"/>
            <w:shd w:val="clear" w:color="auto" w:fill="E6E6E6"/>
          </w:tcPr>
          <w:p w14:paraId="42E3D99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A1E364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30.58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414971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114.24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4B7DD034" w14:textId="77777777" w:rsidTr="002E5606">
        <w:tc>
          <w:tcPr>
            <w:tcW w:w="2841" w:type="dxa"/>
            <w:shd w:val="clear" w:color="auto" w:fill="E6E6E6"/>
          </w:tcPr>
          <w:p w14:paraId="131A207D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C5D1F1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3077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933FD2" w14:paraId="136D5682" w14:textId="77777777" w:rsidTr="002E5606">
        <w:tc>
          <w:tcPr>
            <w:tcW w:w="2841" w:type="dxa"/>
            <w:shd w:val="clear" w:color="auto" w:fill="E6E6E6"/>
          </w:tcPr>
          <w:p w14:paraId="34A92CA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922499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4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933FD2" w14:paraId="27B0E03B" w14:textId="77777777" w:rsidTr="002E5606">
        <w:tc>
          <w:tcPr>
            <w:tcW w:w="2841" w:type="dxa"/>
            <w:shd w:val="clear" w:color="auto" w:fill="E6E6E6"/>
          </w:tcPr>
          <w:p w14:paraId="649C855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3B4BC8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14.6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933FD2" w14:paraId="03C4C3DE" w14:textId="77777777" w:rsidTr="002E5606">
        <w:tc>
          <w:tcPr>
            <w:tcW w:w="2841" w:type="dxa"/>
            <w:shd w:val="clear" w:color="auto" w:fill="E6E6E6"/>
          </w:tcPr>
          <w:p w14:paraId="47970DD3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8FA420E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12897.28</w:t>
            </w:r>
            <w:bookmarkEnd w:id="24"/>
          </w:p>
        </w:tc>
      </w:tr>
      <w:tr w:rsidR="00933FD2" w14:paraId="161A551E" w14:textId="77777777" w:rsidTr="002E5606">
        <w:tc>
          <w:tcPr>
            <w:tcW w:w="2841" w:type="dxa"/>
            <w:shd w:val="clear" w:color="auto" w:fill="E6E6E6"/>
          </w:tcPr>
          <w:p w14:paraId="2E9AD8A4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575DFE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4219.76</w:t>
            </w:r>
            <w:bookmarkEnd w:id="25"/>
          </w:p>
        </w:tc>
      </w:tr>
      <w:tr w:rsidR="00933FD2" w14:paraId="054466C0" w14:textId="77777777" w:rsidTr="002E5606">
        <w:tc>
          <w:tcPr>
            <w:tcW w:w="2841" w:type="dxa"/>
            <w:shd w:val="clear" w:color="auto" w:fill="E6E6E6"/>
          </w:tcPr>
          <w:p w14:paraId="0B4010F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3D81FB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933FD2" w14:paraId="546007DF" w14:textId="77777777" w:rsidTr="002E5606">
        <w:tc>
          <w:tcPr>
            <w:tcW w:w="2841" w:type="dxa"/>
            <w:shd w:val="clear" w:color="auto" w:fill="E6E6E6"/>
          </w:tcPr>
          <w:p w14:paraId="2C2695F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F54D443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933FD2" w14:paraId="62733A45" w14:textId="77777777" w:rsidTr="002E5606">
        <w:tc>
          <w:tcPr>
            <w:tcW w:w="2841" w:type="dxa"/>
            <w:shd w:val="clear" w:color="auto" w:fill="E6E6E6"/>
          </w:tcPr>
          <w:p w14:paraId="031AE7AF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A36C6B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0.49</w:t>
            </w:r>
            <w:bookmarkEnd w:id="28"/>
          </w:p>
        </w:tc>
      </w:tr>
      <w:tr w:rsidR="00933FD2" w14:paraId="3B769282" w14:textId="77777777" w:rsidTr="002E5606">
        <w:tc>
          <w:tcPr>
            <w:tcW w:w="2841" w:type="dxa"/>
            <w:shd w:val="clear" w:color="auto" w:fill="E6E6E6"/>
          </w:tcPr>
          <w:p w14:paraId="798F525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A56B55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0.51</w:t>
            </w:r>
            <w:bookmarkEnd w:id="29"/>
          </w:p>
        </w:tc>
      </w:tr>
      <w:tr w:rsidR="00933FD2" w14:paraId="40191C83" w14:textId="77777777" w:rsidTr="002E5606">
        <w:tc>
          <w:tcPr>
            <w:tcW w:w="2841" w:type="dxa"/>
            <w:shd w:val="clear" w:color="auto" w:fill="E6E6E6"/>
          </w:tcPr>
          <w:p w14:paraId="4EDF53E7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8A2941D" w14:textId="77777777" w:rsidR="00933FD2" w:rsidRDefault="00933FD2">
            <w:pPr>
              <w:pStyle w:val="a0"/>
              <w:ind w:firstLineChars="0" w:firstLine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1E67B0B9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0AF3689A" w14:textId="77777777" w:rsidR="00933FD2" w:rsidRDefault="00F40C45">
      <w:pPr>
        <w:pStyle w:val="1"/>
      </w:pPr>
      <w:bookmarkStart w:id="31" w:name="TitleFormat"/>
      <w:bookmarkStart w:id="32" w:name="_Toc225503522"/>
      <w:r>
        <w:rPr>
          <w:rFonts w:hint="eastAsia"/>
        </w:rPr>
        <w:t>计算依据</w:t>
      </w:r>
      <w:bookmarkEnd w:id="31"/>
      <w:bookmarkEnd w:id="32"/>
    </w:p>
    <w:p w14:paraId="370082AF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29A249E5" w14:textId="77777777" w:rsidR="0025651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1F99342" w14:textId="77777777" w:rsidR="0025651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6E93263D" w14:textId="77777777" w:rsidR="0025651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1E2ED525" w14:textId="77777777" w:rsidR="0025651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05B39DF9" w14:textId="77777777" w:rsidR="0025651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56C00F68" w14:textId="77777777" w:rsidR="0025651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211BDA3B" w14:textId="77777777" w:rsidR="00256514" w:rsidRDefault="00256514">
      <w:pPr>
        <w:pStyle w:val="a0"/>
        <w:ind w:firstLineChars="0" w:firstLine="0"/>
        <w:rPr>
          <w:lang w:val="en-US"/>
        </w:rPr>
      </w:pPr>
    </w:p>
    <w:p w14:paraId="448FCDEB" w14:textId="77777777" w:rsidR="00933FD2" w:rsidRDefault="00F40C45">
      <w:pPr>
        <w:pStyle w:val="1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2550352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5BDB8AF5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06ECA00" w14:textId="77777777" w:rsidR="00933FD2" w:rsidRDefault="00F40C45">
      <w:pPr>
        <w:pStyle w:val="1"/>
      </w:pPr>
      <w:bookmarkStart w:id="40" w:name="_Toc225503524"/>
      <w:r>
        <w:rPr>
          <w:rFonts w:hint="eastAsia"/>
        </w:rPr>
        <w:lastRenderedPageBreak/>
        <w:t>气象数据</w:t>
      </w:r>
      <w:bookmarkEnd w:id="40"/>
    </w:p>
    <w:p w14:paraId="0548122F" w14:textId="77777777" w:rsidR="00933FD2" w:rsidRDefault="00F40C45">
      <w:pPr>
        <w:pStyle w:val="2"/>
      </w:pPr>
      <w:bookmarkStart w:id="41" w:name="_Toc225503525"/>
      <w:r>
        <w:rPr>
          <w:rFonts w:hint="eastAsia"/>
        </w:rPr>
        <w:t>气象地点</w:t>
      </w:r>
      <w:bookmarkEnd w:id="41"/>
    </w:p>
    <w:p w14:paraId="38EE40AF" w14:textId="77777777" w:rsidR="00933FD2" w:rsidRDefault="00933FD2">
      <w:pPr>
        <w:pStyle w:val="a0"/>
        <w:ind w:firstLine="420"/>
        <w:rPr>
          <w:lang w:val="en-US"/>
        </w:rPr>
      </w:pPr>
      <w:bookmarkStart w:id="42" w:name="气象数据来源"/>
      <w:r>
        <w:t>湖北</w:t>
      </w:r>
      <w:r>
        <w:t>-</w:t>
      </w:r>
      <w:r>
        <w:t>武汉</w:t>
      </w:r>
      <w:r>
        <w:t xml:space="preserve">, </w:t>
      </w:r>
      <w:r>
        <w:t>《建筑节能气象参数标准》</w:t>
      </w:r>
      <w:bookmarkEnd w:id="42"/>
    </w:p>
    <w:p w14:paraId="2734487A" w14:textId="77777777" w:rsidR="00933FD2" w:rsidRDefault="00F40C45">
      <w:pPr>
        <w:pStyle w:val="2"/>
      </w:pPr>
      <w:bookmarkStart w:id="43" w:name="_Toc225503526"/>
      <w:r>
        <w:rPr>
          <w:rFonts w:hint="eastAsia"/>
        </w:rPr>
        <w:t>逐日干球温度表</w:t>
      </w:r>
      <w:bookmarkEnd w:id="43"/>
    </w:p>
    <w:p w14:paraId="1BCD2E10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247C31C3" wp14:editId="4B8DCE72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CE911" w14:textId="77777777" w:rsidR="00933FD2" w:rsidRDefault="00F40C45">
      <w:pPr>
        <w:pStyle w:val="2"/>
      </w:pPr>
      <w:bookmarkStart w:id="45" w:name="_Toc225503527"/>
      <w:r>
        <w:rPr>
          <w:rFonts w:hint="eastAsia"/>
        </w:rPr>
        <w:t>逐月辐照量表</w:t>
      </w:r>
      <w:bookmarkEnd w:id="45"/>
    </w:p>
    <w:p w14:paraId="5235EF11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1A35C5A1" wp14:editId="1BEB7FA4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13A5C" w14:textId="77777777" w:rsidR="00933FD2" w:rsidRDefault="00F40C45">
      <w:pPr>
        <w:pStyle w:val="2"/>
      </w:pPr>
      <w:bookmarkStart w:id="47" w:name="_Toc225503528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56514" w14:paraId="0C5C3F5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7C8DDCC" w14:textId="77777777" w:rsidR="0025651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FF1B70C" w14:textId="77777777" w:rsidR="0025651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081C55" w14:textId="77777777" w:rsidR="0025651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339B9B" w14:textId="77777777" w:rsidR="0025651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E56206" w14:textId="77777777" w:rsidR="0025651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EE5C6B" w14:textId="77777777" w:rsidR="00256514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256514" w14:paraId="1BCC26E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9F7284D" w14:textId="77777777" w:rsidR="0025651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9D1EC30" w14:textId="77777777" w:rsidR="00256514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55EBB96" w14:textId="77777777" w:rsidR="00256514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4E4F54A4" w14:textId="77777777" w:rsidR="00256514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546EE7D3" w14:textId="77777777" w:rsidR="00256514" w:rsidRDefault="00000000">
            <w:r>
              <w:t>20.5</w:t>
            </w:r>
          </w:p>
        </w:tc>
        <w:tc>
          <w:tcPr>
            <w:tcW w:w="1556" w:type="dxa"/>
            <w:vAlign w:val="center"/>
          </w:tcPr>
          <w:p w14:paraId="3DC07819" w14:textId="77777777" w:rsidR="00256514" w:rsidRDefault="00000000">
            <w:r>
              <w:t>90.1</w:t>
            </w:r>
          </w:p>
        </w:tc>
      </w:tr>
      <w:tr w:rsidR="00256514" w14:paraId="1118AF5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1FC70BD" w14:textId="77777777" w:rsidR="0025651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C7DC4D2" w14:textId="77777777" w:rsidR="00256514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FF4950B" w14:textId="77777777" w:rsidR="00256514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35068EEE" w14:textId="77777777" w:rsidR="00256514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57A60252" w14:textId="77777777" w:rsidR="00256514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16B3F708" w14:textId="77777777" w:rsidR="00256514" w:rsidRDefault="00000000">
            <w:r>
              <w:t>3.6</w:t>
            </w:r>
          </w:p>
        </w:tc>
      </w:tr>
    </w:tbl>
    <w:p w14:paraId="7B0AA637" w14:textId="77777777" w:rsidR="00933FD2" w:rsidRDefault="00933FD2">
      <w:pPr>
        <w:pStyle w:val="1"/>
        <w:widowControl w:val="0"/>
        <w:jc w:val="both"/>
      </w:pPr>
      <w:bookmarkStart w:id="48" w:name="气象峰值工况"/>
      <w:bookmarkStart w:id="49" w:name="_Toc225503529"/>
      <w:bookmarkEnd w:id="48"/>
      <w:r>
        <w:lastRenderedPageBreak/>
        <w:t>建筑大样</w:t>
      </w:r>
      <w:bookmarkEnd w:id="49"/>
    </w:p>
    <w:p w14:paraId="62978C7B" w14:textId="77777777" w:rsidR="00256514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48C7B5D" wp14:editId="0C656EE3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5384D" w14:textId="77777777" w:rsidR="00256514" w:rsidRDefault="00000000">
      <w:pPr>
        <w:widowControl w:val="0"/>
        <w:jc w:val="center"/>
      </w:pPr>
      <w:r>
        <w:t>西南轴侧图</w:t>
      </w:r>
    </w:p>
    <w:p w14:paraId="5C7DD835" w14:textId="77777777" w:rsidR="0025651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A5BB49C" wp14:editId="1B2C9CB7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C5B5E" w14:textId="77777777" w:rsidR="00256514" w:rsidRDefault="00000000">
      <w:pPr>
        <w:widowControl w:val="0"/>
        <w:jc w:val="center"/>
      </w:pPr>
      <w:r>
        <w:t>东北轴侧图</w:t>
      </w:r>
    </w:p>
    <w:p w14:paraId="3AAA177D" w14:textId="77777777" w:rsidR="00256514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1984DC5E" wp14:editId="1906CB5B">
            <wp:extent cx="5667375" cy="4057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3F74B" w14:textId="77777777" w:rsidR="00256514" w:rsidRDefault="00000000">
      <w:pPr>
        <w:widowControl w:val="0"/>
        <w:jc w:val="center"/>
      </w:pPr>
      <w:r>
        <w:t>前视图</w:t>
      </w:r>
    </w:p>
    <w:p w14:paraId="7242CCC3" w14:textId="77777777" w:rsidR="0025651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4B4274B" wp14:editId="7E543BCA">
            <wp:extent cx="5667375" cy="4057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650DA" w14:textId="77777777" w:rsidR="00256514" w:rsidRDefault="00000000">
      <w:pPr>
        <w:widowControl w:val="0"/>
        <w:jc w:val="center"/>
      </w:pPr>
      <w:r>
        <w:t>后视图</w:t>
      </w:r>
    </w:p>
    <w:p w14:paraId="78485FFB" w14:textId="77777777" w:rsidR="00256514" w:rsidRDefault="00000000">
      <w:pPr>
        <w:pStyle w:val="1"/>
        <w:widowControl w:val="0"/>
        <w:jc w:val="both"/>
      </w:pPr>
      <w:bookmarkStart w:id="50" w:name="_Toc225503530"/>
      <w:r>
        <w:t>围护结构</w:t>
      </w:r>
      <w:bookmarkEnd w:id="50"/>
    </w:p>
    <w:p w14:paraId="0B972782" w14:textId="77777777" w:rsidR="00256514" w:rsidRDefault="00000000">
      <w:pPr>
        <w:pStyle w:val="2"/>
        <w:widowControl w:val="0"/>
      </w:pPr>
      <w:bookmarkStart w:id="51" w:name="_Toc225503531"/>
      <w:r>
        <w:t>工程材料</w:t>
      </w:r>
      <w:bookmarkEnd w:id="51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56514" w14:paraId="1B6D4B5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40D35B80" w14:textId="77777777" w:rsidR="0025651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6A1CF6" w14:textId="77777777" w:rsidR="00256514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CE5CC95" w14:textId="77777777" w:rsidR="00256514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620FB" w14:textId="77777777" w:rsidR="00256514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8C2782" w14:textId="77777777" w:rsidR="00256514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D47667" w14:textId="77777777" w:rsidR="00256514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DCF0E88" w14:textId="77777777" w:rsidR="00256514" w:rsidRDefault="00000000">
            <w:pPr>
              <w:jc w:val="center"/>
            </w:pPr>
            <w:r>
              <w:t>数据来源</w:t>
            </w:r>
          </w:p>
        </w:tc>
      </w:tr>
      <w:tr w:rsidR="00256514" w14:paraId="45941B04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AEF99C6" w14:textId="77777777" w:rsidR="00256514" w:rsidRDefault="0025651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4EB2CF9" w14:textId="77777777" w:rsidR="0025651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D2949D0" w14:textId="77777777" w:rsidR="0025651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0185FC" w14:textId="77777777" w:rsidR="0025651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7DCAB8" w14:textId="77777777" w:rsidR="0025651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D6DB33" w14:textId="77777777" w:rsidR="0025651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2A3EBA6" w14:textId="77777777" w:rsidR="00256514" w:rsidRDefault="00256514">
            <w:pPr>
              <w:jc w:val="center"/>
            </w:pPr>
          </w:p>
        </w:tc>
      </w:tr>
      <w:tr w:rsidR="00256514" w14:paraId="3F553DA4" w14:textId="77777777">
        <w:trPr>
          <w:jc w:val="center"/>
        </w:trPr>
        <w:tc>
          <w:tcPr>
            <w:tcW w:w="2196" w:type="dxa"/>
            <w:vAlign w:val="center"/>
          </w:tcPr>
          <w:p w14:paraId="5DDD4EE1" w14:textId="77777777" w:rsidR="0025651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E27F332" w14:textId="77777777" w:rsidR="00256514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DA97665" w14:textId="77777777" w:rsidR="00256514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92FC121" w14:textId="77777777" w:rsidR="00256514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810F0EC" w14:textId="77777777" w:rsidR="00256514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CF750B8" w14:textId="77777777" w:rsidR="00256514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6E08B85" w14:textId="77777777" w:rsidR="0025651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56514" w14:paraId="35884455" w14:textId="77777777">
        <w:trPr>
          <w:jc w:val="center"/>
        </w:trPr>
        <w:tc>
          <w:tcPr>
            <w:tcW w:w="2196" w:type="dxa"/>
            <w:vAlign w:val="center"/>
          </w:tcPr>
          <w:p w14:paraId="442A8BA1" w14:textId="77777777" w:rsidR="0025651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F3B6B2B" w14:textId="77777777" w:rsidR="00256514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158B15A2" w14:textId="77777777" w:rsidR="00256514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3C9A67F" w14:textId="77777777" w:rsidR="00256514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3A0503EB" w14:textId="77777777" w:rsidR="00256514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D742789" w14:textId="77777777" w:rsidR="00256514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1C1D9275" w14:textId="77777777" w:rsidR="0025651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56514" w14:paraId="7382CC29" w14:textId="77777777">
        <w:trPr>
          <w:jc w:val="center"/>
        </w:trPr>
        <w:tc>
          <w:tcPr>
            <w:tcW w:w="2196" w:type="dxa"/>
            <w:vAlign w:val="center"/>
          </w:tcPr>
          <w:p w14:paraId="47B242B3" w14:textId="77777777" w:rsidR="0025651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CB5B45B" w14:textId="77777777" w:rsidR="00256514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01D4CD0C" w14:textId="77777777" w:rsidR="00256514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BCAEB7F" w14:textId="77777777" w:rsidR="00256514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2B95271" w14:textId="77777777" w:rsidR="00256514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A9C615C" w14:textId="77777777" w:rsidR="00256514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C4FFBFD" w14:textId="77777777" w:rsidR="0025651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56514" w14:paraId="63D6A93F" w14:textId="77777777">
        <w:trPr>
          <w:jc w:val="center"/>
        </w:trPr>
        <w:tc>
          <w:tcPr>
            <w:tcW w:w="2196" w:type="dxa"/>
            <w:vAlign w:val="center"/>
          </w:tcPr>
          <w:p w14:paraId="7BDF2405" w14:textId="77777777" w:rsidR="00256514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A75E002" w14:textId="77777777" w:rsidR="00256514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571F80DF" w14:textId="77777777" w:rsidR="00256514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6E9FC42D" w14:textId="77777777" w:rsidR="00256514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0235D209" w14:textId="77777777" w:rsidR="00256514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65C75518" w14:textId="77777777" w:rsidR="00256514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B1871E8" w14:textId="77777777" w:rsidR="0025651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56514" w14:paraId="36231A0D" w14:textId="77777777">
        <w:trPr>
          <w:jc w:val="center"/>
        </w:trPr>
        <w:tc>
          <w:tcPr>
            <w:tcW w:w="2196" w:type="dxa"/>
            <w:vAlign w:val="center"/>
          </w:tcPr>
          <w:p w14:paraId="3D27B92B" w14:textId="77777777" w:rsidR="00256514" w:rsidRDefault="00000000">
            <w:r>
              <w:lastRenderedPageBreak/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7F773F3" w14:textId="77777777" w:rsidR="00256514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2B27F623" w14:textId="77777777" w:rsidR="00256514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371A73C8" w14:textId="77777777" w:rsidR="00256514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CD89C0C" w14:textId="77777777" w:rsidR="00256514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CE72A69" w14:textId="77777777" w:rsidR="00256514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7B52E4DE" w14:textId="77777777" w:rsidR="0025651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256514" w14:paraId="092ABC66" w14:textId="77777777">
        <w:trPr>
          <w:jc w:val="center"/>
        </w:trPr>
        <w:tc>
          <w:tcPr>
            <w:tcW w:w="2196" w:type="dxa"/>
            <w:vAlign w:val="center"/>
          </w:tcPr>
          <w:p w14:paraId="7BAB32DF" w14:textId="77777777" w:rsidR="00256514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71CB8028" w14:textId="77777777" w:rsidR="00256514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27007525" w14:textId="77777777" w:rsidR="00256514" w:rsidRDefault="00000000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579AD499" w14:textId="77777777" w:rsidR="00256514" w:rsidRDefault="00000000">
            <w:pPr>
              <w:jc w:val="right"/>
            </w:pPr>
            <w:r>
              <w:t>31.5</w:t>
            </w:r>
          </w:p>
        </w:tc>
        <w:tc>
          <w:tcPr>
            <w:tcW w:w="1018" w:type="dxa"/>
            <w:vAlign w:val="center"/>
          </w:tcPr>
          <w:p w14:paraId="69DAC859" w14:textId="77777777" w:rsidR="00256514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0944E536" w14:textId="77777777" w:rsidR="00256514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331A0B28" w14:textId="77777777" w:rsidR="00256514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256514" w14:paraId="76184EF4" w14:textId="77777777">
        <w:trPr>
          <w:jc w:val="center"/>
        </w:trPr>
        <w:tc>
          <w:tcPr>
            <w:tcW w:w="2196" w:type="dxa"/>
            <w:vAlign w:val="center"/>
          </w:tcPr>
          <w:p w14:paraId="478A57BE" w14:textId="77777777" w:rsidR="00256514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2154E0D4" w14:textId="77777777" w:rsidR="00256514" w:rsidRDefault="00000000">
            <w:pPr>
              <w:jc w:val="right"/>
            </w:pPr>
            <w:r>
              <w:t>0.190</w:t>
            </w:r>
          </w:p>
        </w:tc>
        <w:tc>
          <w:tcPr>
            <w:tcW w:w="1030" w:type="dxa"/>
            <w:vAlign w:val="center"/>
          </w:tcPr>
          <w:p w14:paraId="5041DF76" w14:textId="77777777" w:rsidR="00256514" w:rsidRDefault="00000000">
            <w:pPr>
              <w:jc w:val="right"/>
            </w:pPr>
            <w:r>
              <w:t>3.010</w:t>
            </w:r>
          </w:p>
        </w:tc>
        <w:tc>
          <w:tcPr>
            <w:tcW w:w="848" w:type="dxa"/>
            <w:vAlign w:val="center"/>
          </w:tcPr>
          <w:p w14:paraId="0A267F6C" w14:textId="77777777" w:rsidR="00256514" w:rsidRDefault="00000000">
            <w:pPr>
              <w:jc w:val="right"/>
            </w:pPr>
            <w:r>
              <w:t>630.0</w:t>
            </w:r>
          </w:p>
        </w:tc>
        <w:tc>
          <w:tcPr>
            <w:tcW w:w="1018" w:type="dxa"/>
            <w:vAlign w:val="center"/>
          </w:tcPr>
          <w:p w14:paraId="01F305A4" w14:textId="77777777" w:rsidR="00256514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32C08EB" w14:textId="77777777" w:rsidR="00256514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B5EFCE3" w14:textId="77777777" w:rsidR="00256514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256514" w14:paraId="72D96B5E" w14:textId="77777777">
        <w:trPr>
          <w:jc w:val="center"/>
        </w:trPr>
        <w:tc>
          <w:tcPr>
            <w:tcW w:w="2196" w:type="dxa"/>
            <w:vAlign w:val="center"/>
          </w:tcPr>
          <w:p w14:paraId="1D99D337" w14:textId="77777777" w:rsidR="00256514" w:rsidRDefault="00000000">
            <w:r>
              <w:t>c5</w:t>
            </w:r>
            <w:r>
              <w:t>泡沫混凝土找坡隔热层</w:t>
            </w:r>
          </w:p>
        </w:tc>
        <w:tc>
          <w:tcPr>
            <w:tcW w:w="1018" w:type="dxa"/>
            <w:vAlign w:val="center"/>
          </w:tcPr>
          <w:p w14:paraId="3148A01A" w14:textId="77777777" w:rsidR="00256514" w:rsidRDefault="00000000">
            <w:pPr>
              <w:jc w:val="right"/>
            </w:pPr>
            <w:r>
              <w:t>0.310</w:t>
            </w:r>
          </w:p>
        </w:tc>
        <w:tc>
          <w:tcPr>
            <w:tcW w:w="1030" w:type="dxa"/>
            <w:vAlign w:val="center"/>
          </w:tcPr>
          <w:p w14:paraId="4A32C4FC" w14:textId="77777777" w:rsidR="00256514" w:rsidRDefault="00000000">
            <w:pPr>
              <w:jc w:val="right"/>
            </w:pPr>
            <w:r>
              <w:t>4.330</w:t>
            </w:r>
          </w:p>
        </w:tc>
        <w:tc>
          <w:tcPr>
            <w:tcW w:w="848" w:type="dxa"/>
            <w:vAlign w:val="center"/>
          </w:tcPr>
          <w:p w14:paraId="18BBD296" w14:textId="77777777" w:rsidR="00256514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788A9290" w14:textId="77777777" w:rsidR="00256514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725A8DA" w14:textId="77777777" w:rsidR="00256514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7ACBADDA" w14:textId="77777777" w:rsidR="00256514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256514" w14:paraId="0EF3B52E" w14:textId="77777777">
        <w:trPr>
          <w:jc w:val="center"/>
        </w:trPr>
        <w:tc>
          <w:tcPr>
            <w:tcW w:w="2196" w:type="dxa"/>
            <w:vAlign w:val="center"/>
          </w:tcPr>
          <w:p w14:paraId="19F8FA00" w14:textId="77777777" w:rsidR="00256514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7F9B876C" w14:textId="77777777" w:rsidR="00256514" w:rsidRDefault="00000000">
            <w:pPr>
              <w:jc w:val="right"/>
            </w:pPr>
            <w:r>
              <w:t>0.050</w:t>
            </w:r>
          </w:p>
        </w:tc>
        <w:tc>
          <w:tcPr>
            <w:tcW w:w="1030" w:type="dxa"/>
            <w:vAlign w:val="center"/>
          </w:tcPr>
          <w:p w14:paraId="0CA727A2" w14:textId="77777777" w:rsidR="00256514" w:rsidRDefault="00000000">
            <w:pPr>
              <w:jc w:val="right"/>
            </w:pPr>
            <w:r>
              <w:t>0.650</w:t>
            </w:r>
          </w:p>
        </w:tc>
        <w:tc>
          <w:tcPr>
            <w:tcW w:w="848" w:type="dxa"/>
            <w:vAlign w:val="center"/>
          </w:tcPr>
          <w:p w14:paraId="03A82CD3" w14:textId="77777777" w:rsidR="00256514" w:rsidRDefault="00000000">
            <w:pPr>
              <w:jc w:val="right"/>
            </w:pPr>
            <w:r>
              <w:t>119.0</w:t>
            </w:r>
          </w:p>
        </w:tc>
        <w:tc>
          <w:tcPr>
            <w:tcW w:w="1018" w:type="dxa"/>
            <w:vAlign w:val="center"/>
          </w:tcPr>
          <w:p w14:paraId="65CC4C41" w14:textId="77777777" w:rsidR="00256514" w:rsidRDefault="00000000">
            <w:pPr>
              <w:jc w:val="right"/>
            </w:pPr>
            <w:r>
              <w:t>840.0</w:t>
            </w:r>
          </w:p>
        </w:tc>
        <w:tc>
          <w:tcPr>
            <w:tcW w:w="1188" w:type="dxa"/>
            <w:vAlign w:val="center"/>
          </w:tcPr>
          <w:p w14:paraId="69963CE4" w14:textId="77777777" w:rsidR="00256514" w:rsidRDefault="00000000">
            <w:pPr>
              <w:jc w:val="right"/>
            </w:pPr>
            <w:r>
              <w:t>0.0225</w:t>
            </w:r>
          </w:p>
        </w:tc>
        <w:tc>
          <w:tcPr>
            <w:tcW w:w="1516" w:type="dxa"/>
            <w:vAlign w:val="center"/>
          </w:tcPr>
          <w:p w14:paraId="43AAEA84" w14:textId="77777777" w:rsidR="00256514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256514" w14:paraId="0587A078" w14:textId="77777777">
        <w:trPr>
          <w:jc w:val="center"/>
        </w:trPr>
        <w:tc>
          <w:tcPr>
            <w:tcW w:w="2196" w:type="dxa"/>
            <w:vAlign w:val="center"/>
          </w:tcPr>
          <w:p w14:paraId="367A566A" w14:textId="77777777" w:rsidR="00256514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0E51FCE6" w14:textId="77777777" w:rsidR="00256514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A5FB59B" w14:textId="77777777" w:rsidR="00256514" w:rsidRDefault="00000000">
            <w:pPr>
              <w:jc w:val="right"/>
            </w:pPr>
            <w:r>
              <w:t>0.290</w:t>
            </w:r>
          </w:p>
        </w:tc>
        <w:tc>
          <w:tcPr>
            <w:tcW w:w="848" w:type="dxa"/>
            <w:vAlign w:val="center"/>
          </w:tcPr>
          <w:p w14:paraId="44C6E209" w14:textId="77777777" w:rsidR="00256514" w:rsidRDefault="00000000">
            <w:pPr>
              <w:jc w:val="right"/>
            </w:pPr>
            <w:r>
              <w:t>31.5</w:t>
            </w:r>
          </w:p>
        </w:tc>
        <w:tc>
          <w:tcPr>
            <w:tcW w:w="1018" w:type="dxa"/>
            <w:vAlign w:val="center"/>
          </w:tcPr>
          <w:p w14:paraId="1CDA4E4F" w14:textId="77777777" w:rsidR="00256514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7DFAFAC5" w14:textId="77777777" w:rsidR="00256514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073621C" w14:textId="77777777" w:rsidR="00256514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</w:tbl>
    <w:p w14:paraId="3F23DC55" w14:textId="77777777" w:rsidR="00256514" w:rsidRDefault="00000000">
      <w:pPr>
        <w:pStyle w:val="2"/>
        <w:widowControl w:val="0"/>
      </w:pPr>
      <w:bookmarkStart w:id="52" w:name="_Toc225503532"/>
      <w:r>
        <w:t>围护结构作法简要说明</w:t>
      </w:r>
      <w:bookmarkEnd w:id="52"/>
    </w:p>
    <w:p w14:paraId="5DC88052" w14:textId="77777777" w:rsidR="00256514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(K=0.269,D=4.933)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FEFA2A7" w14:textId="77777777" w:rsidR="00256514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80mm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80mm</w:t>
      </w:r>
      <w:r>
        <w:rPr>
          <w:color w:val="000000"/>
        </w:rPr>
        <w:t>＋</w:t>
      </w:r>
      <w:r>
        <w:rPr>
          <w:color w:val="800000"/>
        </w:rPr>
        <w:t>绝热用挤塑聚苯乙烯泡沫塑料板（</w:t>
      </w:r>
      <w:r>
        <w:rPr>
          <w:color w:val="800000"/>
        </w:rPr>
        <w:t>xps</w:t>
      </w:r>
      <w:r>
        <w:rPr>
          <w:color w:val="800000"/>
        </w:rPr>
        <w:t>板）</w:t>
      </w:r>
      <w:r>
        <w:rPr>
          <w:color w:val="800000"/>
        </w:rPr>
        <w:t xml:space="preserve"> 100mm</w:t>
      </w:r>
      <w:r>
        <w:rPr>
          <w:color w:val="000000"/>
        </w:rPr>
        <w:t>＋</w:t>
      </w:r>
      <w:r>
        <w:rPr>
          <w:color w:val="000000"/>
        </w:rPr>
        <w:t>c5</w:t>
      </w:r>
      <w:r>
        <w:rPr>
          <w:color w:val="000000"/>
        </w:rPr>
        <w:t>泡沫混凝土找坡隔热层</w:t>
      </w:r>
      <w:r>
        <w:rPr>
          <w:color w:val="000000"/>
        </w:rPr>
        <w:t xml:space="preserve"> 50mm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150mm</w:t>
      </w:r>
    </w:p>
    <w:p w14:paraId="573FCAD7" w14:textId="77777777" w:rsidR="0025651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(K=0.439,D=4.047)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455582C8" w14:textId="77777777" w:rsidR="0025651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专用保温砌筑砂浆砌加气混凝土砌块墙（水平灰缝与竖向灰缝厚度均</w:t>
      </w:r>
      <w:r>
        <w:rPr>
          <w:color w:val="800000"/>
        </w:rPr>
        <w:t>≤10</w:t>
      </w:r>
      <w:r>
        <w:rPr>
          <w:color w:val="800000"/>
        </w:rPr>
        <w:t>）</w:t>
      </w:r>
      <w:r>
        <w:rPr>
          <w:color w:val="800000"/>
        </w:rPr>
        <w:t>b06</w:t>
      </w:r>
      <w:r>
        <w:rPr>
          <w:color w:val="800000"/>
        </w:rPr>
        <w:t>级</w:t>
      </w:r>
      <w:r>
        <w:rPr>
          <w:color w:val="800000"/>
        </w:rPr>
        <w:t xml:space="preserve"> 200mm</w:t>
      </w:r>
      <w:r>
        <w:rPr>
          <w:color w:val="000000"/>
        </w:rPr>
        <w:t>＋泡沫玻璃板</w:t>
      </w:r>
      <w:r>
        <w:rPr>
          <w:color w:val="000000"/>
        </w:rPr>
        <w:t>ⅰ</w:t>
      </w:r>
      <w:r>
        <w:rPr>
          <w:color w:val="000000"/>
        </w:rPr>
        <w:t>型</w:t>
      </w:r>
      <w:r>
        <w:rPr>
          <w:color w:val="0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C8702FA" w14:textId="77777777" w:rsidR="0025651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(K=0.439,D=4.047)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628A263B" w14:textId="77777777" w:rsidR="0025651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专用保温砌筑砂浆砌加气混凝土砌块墙（水平灰缝与竖向灰缝厚度均</w:t>
      </w:r>
      <w:r>
        <w:rPr>
          <w:color w:val="800000"/>
        </w:rPr>
        <w:t>≤10</w:t>
      </w:r>
      <w:r>
        <w:rPr>
          <w:color w:val="800000"/>
        </w:rPr>
        <w:t>）</w:t>
      </w:r>
      <w:r>
        <w:rPr>
          <w:color w:val="800000"/>
        </w:rPr>
        <w:t>b06</w:t>
      </w:r>
      <w:r>
        <w:rPr>
          <w:color w:val="800000"/>
        </w:rPr>
        <w:t>级</w:t>
      </w:r>
      <w:r>
        <w:rPr>
          <w:color w:val="800000"/>
        </w:rPr>
        <w:t xml:space="preserve"> 200mm</w:t>
      </w:r>
      <w:r>
        <w:rPr>
          <w:color w:val="000000"/>
        </w:rPr>
        <w:t>＋泡沫玻璃板</w:t>
      </w:r>
      <w:r>
        <w:rPr>
          <w:color w:val="000000"/>
        </w:rPr>
        <w:t>ⅰ</w:t>
      </w:r>
      <w:r>
        <w:rPr>
          <w:color w:val="000000"/>
        </w:rPr>
        <w:t>型</w:t>
      </w:r>
      <w:r>
        <w:rPr>
          <w:color w:val="0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68E9978C" w14:textId="77777777" w:rsidR="0025651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(K=1.124,D=2.856)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6467C833" w14:textId="77777777" w:rsidR="0025651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</w:t>
      </w:r>
      <w:r>
        <w:rPr>
          <w:color w:val="800000"/>
        </w:rPr>
        <w:t>泡沫玻璃板</w:t>
      </w:r>
      <w:r>
        <w:rPr>
          <w:color w:val="800000"/>
        </w:rPr>
        <w:t>ⅰ</w:t>
      </w:r>
      <w:r>
        <w:rPr>
          <w:color w:val="800000"/>
        </w:rPr>
        <w:t>型</w:t>
      </w:r>
      <w:r>
        <w:rPr>
          <w:color w:val="8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C782D68" w14:textId="77777777" w:rsidR="0025651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(K=0.598,D=5.393)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2972E9AA" w14:textId="77777777" w:rsidR="0025651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＋泡沫玻璃板</w:t>
      </w:r>
      <w:r>
        <w:rPr>
          <w:color w:val="000000"/>
        </w:rPr>
        <w:t>ⅰ</w:t>
      </w:r>
      <w:r>
        <w:rPr>
          <w:color w:val="000000"/>
        </w:rPr>
        <w:t>型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绝热用挤塑聚苯乙烯泡沫塑料板（</w:t>
      </w:r>
      <w:r>
        <w:rPr>
          <w:color w:val="800000"/>
        </w:rPr>
        <w:t>XPS</w:t>
      </w:r>
      <w:r>
        <w:rPr>
          <w:color w:val="800000"/>
        </w:rPr>
        <w:t>板）</w:t>
      </w:r>
      <w:r>
        <w:rPr>
          <w:color w:val="8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400mm</w:t>
      </w:r>
      <w:r>
        <w:rPr>
          <w:color w:val="000000"/>
        </w:rPr>
        <w:t>＋水泥砂浆</w:t>
      </w:r>
      <w:r>
        <w:rPr>
          <w:color w:val="000000"/>
        </w:rPr>
        <w:t xml:space="preserve"> 50mm</w:t>
      </w:r>
    </w:p>
    <w:p w14:paraId="387AF467" w14:textId="77777777" w:rsidR="0025651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70</w:t>
      </w:r>
      <w:r>
        <w:rPr>
          <w:color w:val="0000FF"/>
        </w:rPr>
        <w:t>系列平开（遮阳型</w:t>
      </w:r>
      <w:r>
        <w:rPr>
          <w:color w:val="0000FF"/>
        </w:rPr>
        <w:t>6Low-E</w:t>
      </w:r>
      <w:r>
        <w:rPr>
          <w:color w:val="0000FF"/>
        </w:rPr>
        <w:t>双银</w:t>
      </w:r>
      <w:r>
        <w:rPr>
          <w:color w:val="0000FF"/>
        </w:rPr>
        <w:t xml:space="preserve">+12A+6 </w:t>
      </w:r>
      <w:r>
        <w:rPr>
          <w:color w:val="0000FF"/>
        </w:rPr>
        <w:t>暖边）（隔热条宽</w:t>
      </w:r>
      <w:r>
        <w:rPr>
          <w:color w:val="0000FF"/>
        </w:rPr>
        <w:t>29mm</w:t>
      </w:r>
      <w:r>
        <w:rPr>
          <w:color w:val="0000FF"/>
        </w:rPr>
        <w:t>）</w:t>
      </w:r>
      <w:r>
        <w:rPr>
          <w:color w:val="0000FF"/>
        </w:rPr>
        <w:t xml:space="preserve"> (K=2.000)</w:t>
      </w:r>
      <w:r>
        <w:rPr>
          <w:color w:val="0000FF"/>
        </w:rPr>
        <w:t>：</w:t>
      </w:r>
    </w:p>
    <w:p w14:paraId="5FFEDE7F" w14:textId="77777777" w:rsidR="0025651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4FAA8820" w14:textId="77777777" w:rsidR="0025651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70</w:t>
      </w:r>
      <w:r>
        <w:rPr>
          <w:color w:val="0000FF"/>
        </w:rPr>
        <w:t>系列平开（遮阳型</w:t>
      </w:r>
      <w:r>
        <w:rPr>
          <w:color w:val="0000FF"/>
        </w:rPr>
        <w:t>6Low-E</w:t>
      </w:r>
      <w:r>
        <w:rPr>
          <w:color w:val="0000FF"/>
        </w:rPr>
        <w:t>双银</w:t>
      </w:r>
      <w:r>
        <w:rPr>
          <w:color w:val="0000FF"/>
        </w:rPr>
        <w:t xml:space="preserve">+12A+6 </w:t>
      </w:r>
      <w:r>
        <w:rPr>
          <w:color w:val="0000FF"/>
        </w:rPr>
        <w:t>暖边）（隔热条宽</w:t>
      </w:r>
      <w:r>
        <w:rPr>
          <w:color w:val="0000FF"/>
        </w:rPr>
        <w:t>29mm</w:t>
      </w:r>
      <w:r>
        <w:rPr>
          <w:color w:val="0000FF"/>
        </w:rPr>
        <w:t>）</w:t>
      </w:r>
      <w:r>
        <w:rPr>
          <w:color w:val="0000FF"/>
        </w:rPr>
        <w:t xml:space="preserve"> (K=2.000)</w:t>
      </w:r>
      <w:r>
        <w:rPr>
          <w:color w:val="0000FF"/>
        </w:rPr>
        <w:t>：</w:t>
      </w:r>
    </w:p>
    <w:p w14:paraId="5C35133B" w14:textId="77777777" w:rsidR="0025651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7B2FB5F1" w14:textId="77777777" w:rsidR="00256514" w:rsidRDefault="00000000">
      <w:pPr>
        <w:pStyle w:val="1"/>
        <w:widowControl w:val="0"/>
        <w:jc w:val="both"/>
        <w:rPr>
          <w:color w:val="000000"/>
        </w:rPr>
      </w:pPr>
      <w:bookmarkStart w:id="53" w:name="_Toc225503533"/>
      <w:r>
        <w:rPr>
          <w:color w:val="000000"/>
        </w:rPr>
        <w:t>围护结构概况</w:t>
      </w:r>
      <w:bookmarkEnd w:id="53"/>
    </w:p>
    <w:p w14:paraId="7063D3E3" w14:textId="77777777" w:rsidR="00256514" w:rsidRDefault="00256514"/>
    <w:tbl>
      <w:tblPr>
        <w:tblW w:w="527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69"/>
        <w:gridCol w:w="1123"/>
        <w:gridCol w:w="2623"/>
        <w:gridCol w:w="1402"/>
        <w:gridCol w:w="1402"/>
        <w:gridCol w:w="1634"/>
      </w:tblGrid>
      <w:tr w:rsidR="002C4966" w14:paraId="3190A39F" w14:textId="77777777" w:rsidTr="002C4966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0C496B0" w14:textId="77777777" w:rsidR="008D2531" w:rsidRDefault="008D2531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3"/>
            <w:shd w:val="clear" w:color="auto" w:fill="E6E6E6"/>
            <w:vAlign w:val="center"/>
          </w:tcPr>
          <w:p w14:paraId="50D5B514" w14:textId="77777777" w:rsidR="008D2531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2C4966" w14:paraId="31821FE1" w14:textId="77777777" w:rsidTr="002C4966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4E1DF0F" w14:textId="77777777" w:rsidR="008D2531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2324" w:type="pct"/>
            <w:gridSpan w:val="3"/>
            <w:vAlign w:val="center"/>
          </w:tcPr>
          <w:p w14:paraId="38370330" w14:textId="77777777" w:rsidR="008D2531" w:rsidRPr="00AF5082" w:rsidRDefault="00000000" w:rsidP="00AF5082">
            <w:pPr>
              <w:jc w:val="center"/>
              <w:rPr>
                <w:szCs w:val="21"/>
              </w:rPr>
            </w:pPr>
            <w:bookmarkStart w:id="54" w:name="天窗屋顶比"/>
            <w:r w:rsidRPr="00AF5082">
              <w:rPr>
                <w:rFonts w:hint="eastAsia"/>
                <w:szCs w:val="21"/>
              </w:rPr>
              <w:t>－</w:t>
            </w:r>
            <w:bookmarkEnd w:id="54"/>
          </w:p>
        </w:tc>
      </w:tr>
      <w:tr w:rsidR="002C4966" w14:paraId="0A7B77BC" w14:textId="77777777" w:rsidTr="002C4966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680DD39A" w14:textId="77777777" w:rsidR="008D2531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57BA51E" w14:textId="77777777" w:rsidR="008D2531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3"/>
            <w:vAlign w:val="center"/>
          </w:tcPr>
          <w:p w14:paraId="237A5880" w14:textId="77777777" w:rsidR="008D253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5" w:name="屋顶K"/>
            <w:r>
              <w:rPr>
                <w:rFonts w:hint="eastAsia"/>
                <w:bCs/>
                <w:szCs w:val="21"/>
              </w:rPr>
              <w:t>0.35</w:t>
            </w:r>
            <w:bookmarkEnd w:id="55"/>
          </w:p>
          <w:p w14:paraId="27A1EFDB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6" w:name="屋顶D"/>
            <w:r>
              <w:rPr>
                <w:rFonts w:hint="eastAsia"/>
                <w:bCs/>
                <w:szCs w:val="21"/>
              </w:rPr>
              <w:t>4.53</w:t>
            </w:r>
            <w:bookmarkEnd w:id="56"/>
          </w:p>
        </w:tc>
      </w:tr>
      <w:tr w:rsidR="002C4966" w14:paraId="66499EC2" w14:textId="77777777" w:rsidTr="002C4966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DAD0C3D" w14:textId="77777777" w:rsidR="008D2531" w:rsidRDefault="00000000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2BB48B1" w14:textId="77777777" w:rsidR="008D2531" w:rsidRDefault="00000000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3"/>
            <w:vAlign w:val="center"/>
          </w:tcPr>
          <w:p w14:paraId="55E0818C" w14:textId="77777777" w:rsidR="008D253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7" w:name="外墙K"/>
            <w:r>
              <w:rPr>
                <w:rFonts w:hint="eastAsia"/>
                <w:bCs/>
                <w:szCs w:val="21"/>
              </w:rPr>
              <w:t>0.48</w:t>
            </w:r>
            <w:bookmarkEnd w:id="57"/>
          </w:p>
          <w:p w14:paraId="20D6AA22" w14:textId="77777777" w:rsidR="008D253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58" w:name="外墙D"/>
            <w:r>
              <w:rPr>
                <w:rFonts w:hint="eastAsia"/>
                <w:bCs/>
                <w:szCs w:val="21"/>
              </w:rPr>
              <w:t>4.05</w:t>
            </w:r>
            <w:bookmarkEnd w:id="58"/>
          </w:p>
        </w:tc>
      </w:tr>
      <w:tr w:rsidR="002C4966" w14:paraId="37FB0320" w14:textId="77777777" w:rsidTr="002C4966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15C7276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429FE79E" w14:textId="77777777" w:rsidR="008D2531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4" w:type="pct"/>
            <w:gridSpan w:val="3"/>
            <w:vAlign w:val="center"/>
          </w:tcPr>
          <w:p w14:paraId="0B856E92" w14:textId="77777777" w:rsidR="008D253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59" w:name="挑空楼板K"/>
            <w:r>
              <w:rPr>
                <w:rFonts w:hint="eastAsia"/>
                <w:bCs/>
                <w:szCs w:val="21"/>
              </w:rPr>
              <w:t>0.60</w:t>
            </w:r>
            <w:bookmarkEnd w:id="59"/>
          </w:p>
          <w:p w14:paraId="18EF862C" w14:textId="77777777" w:rsidR="008D253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0" w:name="挑空楼板D"/>
            <w:r>
              <w:rPr>
                <w:rFonts w:hint="eastAsia"/>
                <w:bCs/>
                <w:szCs w:val="21"/>
              </w:rPr>
              <w:t>5.39</w:t>
            </w:r>
            <w:bookmarkEnd w:id="60"/>
          </w:p>
        </w:tc>
      </w:tr>
      <w:tr w:rsidR="002C4966" w14:paraId="7FA3462D" w14:textId="77777777" w:rsidTr="002C4966"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3B3C4DB" w14:textId="77777777" w:rsidR="008D2531" w:rsidRPr="003A650C" w:rsidRDefault="00000000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1293E46C" w14:textId="77777777" w:rsidR="008D2531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4" w:type="pct"/>
            <w:gridSpan w:val="3"/>
            <w:vAlign w:val="center"/>
          </w:tcPr>
          <w:p w14:paraId="4EAEB510" w14:textId="77777777" w:rsidR="008D253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1" w:name="天窗K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  <w:p w14:paraId="1F64F8A3" w14:textId="77777777" w:rsidR="008D2531" w:rsidRDefault="00000000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62" w:name="天窗SHGC"/>
            <w:r>
              <w:rPr>
                <w:rFonts w:hint="eastAsia"/>
                <w:bCs/>
                <w:szCs w:val="21"/>
              </w:rPr>
              <w:t>－</w:t>
            </w:r>
            <w:bookmarkEnd w:id="62"/>
          </w:p>
        </w:tc>
      </w:tr>
      <w:tr w:rsidR="002C4966" w14:paraId="278AD7A9" w14:textId="77777777" w:rsidTr="002C4966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35C818B2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shd w:val="clear" w:color="auto" w:fill="E6E6E6"/>
            <w:vAlign w:val="center"/>
          </w:tcPr>
          <w:p w14:paraId="58683151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shd w:val="clear" w:color="auto" w:fill="E6E6E6"/>
            <w:vAlign w:val="center"/>
          </w:tcPr>
          <w:p w14:paraId="3038C34C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0CA91068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4CE7186F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8A12C12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7" w:type="pct"/>
            <w:shd w:val="clear" w:color="auto" w:fill="E6E6E6"/>
            <w:vAlign w:val="center"/>
          </w:tcPr>
          <w:p w14:paraId="3A248EE6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2C4966" w14:paraId="426179D8" w14:textId="77777777" w:rsidTr="002C4966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14:paraId="14803A86" w14:textId="77777777" w:rsidR="008D2531" w:rsidRDefault="008D253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1651EF23" w14:textId="77777777" w:rsidR="008D2531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3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3"/>
          </w:p>
        </w:tc>
        <w:tc>
          <w:tcPr>
            <w:tcW w:w="1373" w:type="pct"/>
            <w:vAlign w:val="center"/>
          </w:tcPr>
          <w:p w14:paraId="604FDDFD" w14:textId="77777777" w:rsidR="008D2531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73042FAA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734" w:type="pct"/>
            <w:vAlign w:val="center"/>
          </w:tcPr>
          <w:p w14:paraId="02A57729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7" w:type="pct"/>
            <w:vAlign w:val="center"/>
          </w:tcPr>
          <w:p w14:paraId="20D910AD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</w:tr>
      <w:tr w:rsidR="002C4966" w14:paraId="28C139DE" w14:textId="77777777" w:rsidTr="002C4966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308C1867" w14:textId="77777777" w:rsidR="008D2531" w:rsidRDefault="008D253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09910575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vAlign w:val="center"/>
          </w:tcPr>
          <w:p w14:paraId="1B8B0B69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40416D92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734" w:type="pct"/>
            <w:vAlign w:val="center"/>
          </w:tcPr>
          <w:p w14:paraId="29155D3F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7" w:type="pct"/>
            <w:vAlign w:val="center"/>
          </w:tcPr>
          <w:p w14:paraId="33A7003F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  <w:tr w:rsidR="002C4966" w14:paraId="25508711" w14:textId="77777777" w:rsidTr="002C4966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17D5D058" w14:textId="77777777" w:rsidR="008D2531" w:rsidRDefault="008D253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00A67985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vAlign w:val="center"/>
          </w:tcPr>
          <w:p w14:paraId="0D90839D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7C15DC86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0.09</w:t>
            </w:r>
          </w:p>
        </w:tc>
        <w:tc>
          <w:tcPr>
            <w:tcW w:w="734" w:type="pct"/>
            <w:vAlign w:val="center"/>
          </w:tcPr>
          <w:p w14:paraId="6DB9F8C0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7" w:type="pct"/>
            <w:vAlign w:val="center"/>
          </w:tcPr>
          <w:p w14:paraId="1288CDEC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</w:tr>
      <w:tr w:rsidR="002C4966" w14:paraId="349FCF11" w14:textId="77777777" w:rsidTr="002C4966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1D5A50B9" w14:textId="77777777" w:rsidR="008D2531" w:rsidRDefault="008D2531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2CD78FDE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vAlign w:val="center"/>
          </w:tcPr>
          <w:p w14:paraId="64B6F623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5A0D8949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734" w:type="pct"/>
            <w:vAlign w:val="center"/>
          </w:tcPr>
          <w:p w14:paraId="545896ED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7" w:type="pct"/>
            <w:vAlign w:val="center"/>
          </w:tcPr>
          <w:p w14:paraId="65A2E108" w14:textId="77777777" w:rsidR="008D2531" w:rsidRDefault="00000000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</w:tr>
    </w:tbl>
    <w:p w14:paraId="71D78CE0" w14:textId="77777777" w:rsidR="00256514" w:rsidRDefault="00256514">
      <w:pPr>
        <w:widowControl w:val="0"/>
        <w:jc w:val="both"/>
        <w:rPr>
          <w:color w:val="000000"/>
        </w:rPr>
      </w:pPr>
    </w:p>
    <w:p w14:paraId="75445513" w14:textId="77777777" w:rsidR="00256514" w:rsidRDefault="00000000">
      <w:pPr>
        <w:pStyle w:val="1"/>
        <w:widowControl w:val="0"/>
        <w:jc w:val="both"/>
        <w:rPr>
          <w:color w:val="000000"/>
        </w:rPr>
      </w:pPr>
      <w:bookmarkStart w:id="64" w:name="_Toc225503534"/>
      <w:r>
        <w:rPr>
          <w:color w:val="000000"/>
        </w:rPr>
        <w:t>房间类型</w:t>
      </w:r>
      <w:bookmarkEnd w:id="64"/>
    </w:p>
    <w:p w14:paraId="5980A2BA" w14:textId="77777777" w:rsidR="00256514" w:rsidRDefault="00000000">
      <w:pPr>
        <w:pStyle w:val="2"/>
        <w:widowControl w:val="0"/>
      </w:pPr>
      <w:bookmarkStart w:id="65" w:name="_Toc225503535"/>
      <w:r>
        <w:t>房间参数表</w:t>
      </w:r>
      <w:bookmarkEnd w:id="6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56514" w14:paraId="4B60CD3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6EF97E8" w14:textId="77777777" w:rsidR="0025651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0A36D0F" w14:textId="77777777" w:rsidR="0025651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89BA0C1" w14:textId="77777777" w:rsidR="0025651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572F0D1" w14:textId="77777777" w:rsidR="0025651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8D608F" w14:textId="77777777" w:rsidR="0025651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BE3798" w14:textId="77777777" w:rsidR="0025651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67C6C4" w14:textId="77777777" w:rsidR="00256514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41337A" w14:textId="77777777" w:rsidR="00256514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256514" w14:paraId="053F765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ACFD5C" w14:textId="77777777" w:rsidR="00256514" w:rsidRDefault="00000000">
            <w:r>
              <w:t>3</w:t>
            </w:r>
            <w:r>
              <w:t>星客房</w:t>
            </w:r>
          </w:p>
        </w:tc>
        <w:tc>
          <w:tcPr>
            <w:tcW w:w="973" w:type="dxa"/>
            <w:vAlign w:val="center"/>
          </w:tcPr>
          <w:p w14:paraId="1680987A" w14:textId="77777777" w:rsidR="00256514" w:rsidRDefault="00000000"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 w14:paraId="5E6642EE" w14:textId="77777777" w:rsidR="00256514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142290A9" w14:textId="77777777" w:rsidR="0025651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1461F7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FEE78B" w14:textId="77777777" w:rsidR="00256514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059CC9" w14:textId="77777777" w:rsidR="0025651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5C83F6" w14:textId="77777777" w:rsidR="0025651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256514" w14:paraId="109EC46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EACD3AE" w14:textId="77777777" w:rsidR="00256514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7741AAC0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40815C" w14:textId="77777777" w:rsidR="0025651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EAF78C5" w14:textId="77777777" w:rsidR="0025651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B8E8F2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CCD5B69" w14:textId="77777777" w:rsidR="0025651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38C0A2" w14:textId="77777777" w:rsidR="0025651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42D980" w14:textId="77777777" w:rsidR="0025651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256514" w14:paraId="6DBE14C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5E0EF58" w14:textId="77777777" w:rsidR="00256514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114AD398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A432C6" w14:textId="77777777" w:rsidR="0025651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C3CDDD9" w14:textId="77777777" w:rsidR="00256514" w:rsidRDefault="00000000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17BADA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682220" w14:textId="77777777" w:rsidR="0025651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F1F2CE" w14:textId="77777777" w:rsidR="00256514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FC7FC3" w14:textId="77777777" w:rsidR="0025651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6514" w14:paraId="5001A29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303EA8" w14:textId="77777777" w:rsidR="00256514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45E09291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3638EDB" w14:textId="77777777" w:rsidR="0025651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D6C3AA8" w14:textId="77777777" w:rsidR="00256514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13035E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074F9CC" w14:textId="77777777" w:rsidR="00256514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A00058" w14:textId="77777777" w:rsidR="0025651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3A05E9" w14:textId="77777777" w:rsidR="0025651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6514" w14:paraId="583AB96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9C79116" w14:textId="77777777" w:rsidR="00256514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2815DA1A" w14:textId="77777777" w:rsidR="00256514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695CDA81" w14:textId="77777777" w:rsidR="00256514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2A377682" w14:textId="77777777" w:rsidR="0025651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CA256E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0ABC62" w14:textId="77777777" w:rsidR="0025651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E9EA1F" w14:textId="77777777" w:rsidR="0025651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C77E08" w14:textId="77777777" w:rsidR="0025651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6514" w14:paraId="7C39AB3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FE826C5" w14:textId="77777777" w:rsidR="00256514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682438CB" w14:textId="77777777" w:rsidR="00256514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50A3ACCB" w14:textId="77777777" w:rsidR="00256514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3228DAE9" w14:textId="77777777" w:rsidR="00256514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62FD73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4A218B1" w14:textId="77777777" w:rsidR="0025651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9A1811" w14:textId="77777777" w:rsidR="0025651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9A0EE1" w14:textId="77777777" w:rsidR="0025651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6514" w14:paraId="27B0355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B6B841A" w14:textId="77777777" w:rsidR="00256514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76B7A8CB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ED35B4B" w14:textId="77777777" w:rsidR="0025651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D624DA7" w14:textId="77777777" w:rsidR="0025651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49A775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A9F84A" w14:textId="77777777" w:rsidR="00256514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A6FEFB" w14:textId="77777777" w:rsidR="0025651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90C3B2" w14:textId="77777777" w:rsidR="0025651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256514" w14:paraId="10D775D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DFB34DB" w14:textId="77777777" w:rsidR="0025651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9277EC4" w14:textId="77777777" w:rsidR="0025651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B36EA70" w14:textId="77777777" w:rsidR="0025651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4CC9E3C" w14:textId="77777777" w:rsidR="0025651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DF2B94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97A70F" w14:textId="77777777" w:rsidR="00256514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F09934" w14:textId="77777777" w:rsidR="0025651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3246EB" w14:textId="77777777" w:rsidR="0025651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256514" w14:paraId="3E618A7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D0BC75" w14:textId="77777777" w:rsidR="0025651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46DA97F0" w14:textId="77777777" w:rsidR="0025651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B03BE4F" w14:textId="77777777" w:rsidR="0025651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9A8BAA8" w14:textId="77777777" w:rsidR="0025651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0DB6B2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268136" w14:textId="77777777" w:rsidR="00256514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37D772" w14:textId="77777777" w:rsidR="0025651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5120BC" w14:textId="77777777" w:rsidR="0025651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6514" w14:paraId="7760805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0AAE1C" w14:textId="77777777" w:rsidR="0025651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7C633B4" w14:textId="77777777" w:rsidR="0025651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9BA3777" w14:textId="77777777" w:rsidR="00256514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67EE971C" w14:textId="77777777" w:rsidR="0025651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2806EE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9EB8AB" w14:textId="77777777" w:rsidR="0025651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1F5AA8" w14:textId="77777777" w:rsidR="0025651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E58D09" w14:textId="77777777" w:rsidR="0025651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6514" w14:paraId="2246F5D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285D00" w14:textId="77777777" w:rsidR="00256514" w:rsidRDefault="00000000">
            <w:r>
              <w:t>台球房</w:t>
            </w:r>
          </w:p>
        </w:tc>
        <w:tc>
          <w:tcPr>
            <w:tcW w:w="973" w:type="dxa"/>
            <w:vAlign w:val="center"/>
          </w:tcPr>
          <w:p w14:paraId="4384A948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35F18A8" w14:textId="77777777" w:rsidR="00256514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241B549" w14:textId="77777777" w:rsidR="00256514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D4533D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8A1AF6" w14:textId="77777777" w:rsidR="00256514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392B01" w14:textId="77777777" w:rsidR="00256514" w:rsidRDefault="00000000">
            <w:pPr>
              <w:jc w:val="center"/>
            </w:pPr>
            <w:r>
              <w:t>22(W/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33A4D2" w14:textId="77777777" w:rsidR="0025651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6514" w14:paraId="42DEC67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52F681" w14:textId="77777777" w:rsidR="00256514" w:rsidRDefault="00000000">
            <w:r>
              <w:t>多功能厅</w:t>
            </w:r>
          </w:p>
        </w:tc>
        <w:tc>
          <w:tcPr>
            <w:tcW w:w="973" w:type="dxa"/>
            <w:vAlign w:val="center"/>
          </w:tcPr>
          <w:p w14:paraId="64C776D2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3264CD3" w14:textId="77777777" w:rsidR="0025651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F5E2220" w14:textId="77777777" w:rsidR="00256514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501FE8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E4F1E7" w14:textId="77777777" w:rsidR="00256514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2116F6" w14:textId="77777777" w:rsidR="00256514" w:rsidRDefault="00000000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7AD8DF" w14:textId="77777777" w:rsidR="0025651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6514" w14:paraId="48DAF82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6FB84F" w14:textId="77777777" w:rsidR="00256514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13FEB80C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E755E3" w14:textId="77777777" w:rsidR="0025651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ED6C1C7" w14:textId="77777777" w:rsidR="0025651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D4C0BE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F2FD83" w14:textId="77777777" w:rsidR="0025651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F43ED0" w14:textId="77777777" w:rsidR="0025651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1AA28D" w14:textId="77777777" w:rsidR="0025651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6514" w14:paraId="21BED4B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36DDC0A" w14:textId="77777777" w:rsidR="00256514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789F1B22" w14:textId="77777777" w:rsidR="0025651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AE0EDB4" w14:textId="77777777" w:rsidR="0025651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20BB9BA" w14:textId="77777777" w:rsidR="0025651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E0FC45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3ACBE4" w14:textId="77777777" w:rsidR="0025651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ACC817" w14:textId="77777777" w:rsidR="00256514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84E12A" w14:textId="77777777" w:rsidR="0025651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56514" w14:paraId="4A00E9F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0F221E8" w14:textId="77777777" w:rsidR="00256514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540B7D13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7CA19CB" w14:textId="77777777" w:rsidR="0025651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4C5D0E" w14:textId="77777777" w:rsidR="0025651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9AD9E6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A6111D" w14:textId="77777777" w:rsidR="0025651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EB6718" w14:textId="77777777" w:rsidR="0025651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DECA3A" w14:textId="77777777" w:rsidR="0025651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6514" w14:paraId="248333E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01D5D5D" w14:textId="77777777" w:rsidR="00256514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21937315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B2AC3F" w14:textId="77777777" w:rsidR="0025651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186A887" w14:textId="77777777" w:rsidR="00256514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FC335D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74B34FA" w14:textId="77777777" w:rsidR="00256514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3C2B86" w14:textId="77777777" w:rsidR="0025651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5E58D9" w14:textId="77777777" w:rsidR="0025651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6514" w14:paraId="740073D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6B122A" w14:textId="77777777" w:rsidR="00256514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1EA4A8A8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E6EEE1" w14:textId="77777777" w:rsidR="0025651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66E9E9" w14:textId="77777777" w:rsidR="00256514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283DA6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D1F75F" w14:textId="77777777" w:rsidR="0025651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0BF145" w14:textId="77777777" w:rsidR="0025651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33C45A" w14:textId="77777777" w:rsidR="0025651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256514" w14:paraId="12EBACE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06882A1" w14:textId="77777777" w:rsidR="00256514" w:rsidRDefault="00000000">
            <w:r>
              <w:lastRenderedPageBreak/>
              <w:t>治疗室、诊室</w:t>
            </w:r>
          </w:p>
        </w:tc>
        <w:tc>
          <w:tcPr>
            <w:tcW w:w="973" w:type="dxa"/>
            <w:vAlign w:val="center"/>
          </w:tcPr>
          <w:p w14:paraId="54683992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758323" w14:textId="77777777" w:rsidR="00256514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60349B2C" w14:textId="77777777" w:rsidR="00256514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D31CF6F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EFB71B" w14:textId="77777777" w:rsidR="00256514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506239" w14:textId="77777777" w:rsidR="0025651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D4EF42" w14:textId="77777777" w:rsidR="0025651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256514" w14:paraId="2ED688F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6556319" w14:textId="77777777" w:rsidR="00256514" w:rsidRDefault="00000000">
            <w:r>
              <w:t>目录室</w:t>
            </w:r>
          </w:p>
        </w:tc>
        <w:tc>
          <w:tcPr>
            <w:tcW w:w="973" w:type="dxa"/>
            <w:vAlign w:val="center"/>
          </w:tcPr>
          <w:p w14:paraId="44C7AAF8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AF6D3B8" w14:textId="77777777" w:rsidR="0025651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A251BB4" w14:textId="77777777" w:rsidR="0025651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A48468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787693" w14:textId="77777777" w:rsidR="0025651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69DBB6" w14:textId="77777777" w:rsidR="0025651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1ECE20" w14:textId="77777777" w:rsidR="0025651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6514" w14:paraId="59FCB47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50BEB2" w14:textId="77777777" w:rsidR="00256514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6FB0AC7F" w14:textId="77777777" w:rsidR="0025651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7D66B76" w14:textId="77777777" w:rsidR="0025651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7E57A4A" w14:textId="77777777" w:rsidR="0025651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913C5B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3C52FDF" w14:textId="77777777" w:rsidR="0025651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CA5C6B" w14:textId="77777777" w:rsidR="0025651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486FFB" w14:textId="77777777" w:rsidR="0025651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56514" w14:paraId="67FC80A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A33F19" w14:textId="77777777" w:rsidR="00256514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67B87912" w14:textId="77777777" w:rsidR="0025651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B09A352" w14:textId="77777777" w:rsidR="0025651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BCB5D54" w14:textId="77777777" w:rsidR="0025651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C81F81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6D765A" w14:textId="77777777" w:rsidR="0025651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62100B" w14:textId="77777777" w:rsidR="0025651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0E5C6C" w14:textId="77777777" w:rsidR="0025651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56514" w14:paraId="2E51234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E1B787" w14:textId="77777777" w:rsidR="00256514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5A4A9CD8" w14:textId="77777777" w:rsidR="0025651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B6FEC66" w14:textId="77777777" w:rsidR="0025651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FCCEE68" w14:textId="77777777" w:rsidR="0025651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E2CE3E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F0EFEC8" w14:textId="77777777" w:rsidR="0025651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512BD4" w14:textId="77777777" w:rsidR="0025651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0B3085" w14:textId="77777777" w:rsidR="0025651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56514" w14:paraId="5674280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9C22C48" w14:textId="77777777" w:rsidR="00256514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2929C4C9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6F2BF6" w14:textId="77777777" w:rsidR="0025651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DF64725" w14:textId="77777777" w:rsidR="0025651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143AEC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253977" w14:textId="77777777" w:rsidR="0025651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1A59E0" w14:textId="77777777" w:rsidR="0025651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F6E9CC" w14:textId="77777777" w:rsidR="0025651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6514" w14:paraId="6661E5D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1306431" w14:textId="77777777" w:rsidR="00256514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88088DC" w14:textId="77777777" w:rsidR="00256514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760F50B0" w14:textId="77777777" w:rsidR="0025651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4975803" w14:textId="77777777" w:rsidR="00256514" w:rsidRDefault="0000000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185077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D3DC38" w14:textId="77777777" w:rsidR="0025651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B414E7" w14:textId="77777777" w:rsidR="00256514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92C37A" w14:textId="77777777" w:rsidR="00256514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256514" w14:paraId="68E4431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4BACCEE" w14:textId="77777777" w:rsidR="00256514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1D54BB47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A14D16" w14:textId="77777777" w:rsidR="00256514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05172AF9" w14:textId="77777777" w:rsidR="0025651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D84E19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390566" w14:textId="77777777" w:rsidR="00256514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90FE9B" w14:textId="77777777" w:rsidR="00256514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847760" w14:textId="77777777" w:rsidR="0025651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56514" w14:paraId="6523BB4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EF93F1" w14:textId="77777777" w:rsidR="00256514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5D0B474F" w14:textId="77777777" w:rsidR="0025651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4BB9BD6" w14:textId="77777777" w:rsidR="00256514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C561710" w14:textId="77777777" w:rsidR="0025651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BFB51B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E937CB1" w14:textId="77777777" w:rsidR="0025651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234866" w14:textId="77777777" w:rsidR="00256514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9D5071" w14:textId="77777777" w:rsidR="0025651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56514" w14:paraId="229AF00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6D50796" w14:textId="77777777" w:rsidR="00256514" w:rsidRDefault="00000000">
            <w:r>
              <w:t>酒吧、茶座</w:t>
            </w:r>
          </w:p>
        </w:tc>
        <w:tc>
          <w:tcPr>
            <w:tcW w:w="973" w:type="dxa"/>
            <w:vAlign w:val="center"/>
          </w:tcPr>
          <w:p w14:paraId="5590C914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E7ED7F6" w14:textId="77777777" w:rsidR="0025651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32FCE16" w14:textId="77777777" w:rsidR="0025651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01F409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FBF981" w14:textId="77777777" w:rsidR="0025651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9F83A2" w14:textId="77777777" w:rsidR="0025651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89B96A" w14:textId="77777777" w:rsidR="0025651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56514" w14:paraId="5AF111B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CF5F755" w14:textId="77777777" w:rsidR="00256514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731E4EB8" w14:textId="77777777" w:rsidR="0025651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CBED6B0" w14:textId="77777777" w:rsidR="0025651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03F02DD" w14:textId="77777777" w:rsidR="0025651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5DCBE6" w14:textId="77777777" w:rsidR="0025651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641AE1" w14:textId="77777777" w:rsidR="0025651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683243" w14:textId="77777777" w:rsidR="0025651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5CE604" w14:textId="77777777" w:rsidR="0025651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D40EF98" w14:textId="77777777" w:rsidR="00256514" w:rsidRDefault="00000000">
      <w:pPr>
        <w:pStyle w:val="2"/>
        <w:widowControl w:val="0"/>
      </w:pPr>
      <w:bookmarkStart w:id="66" w:name="_Toc225503536"/>
      <w:r>
        <w:t>作息时间表</w:t>
      </w:r>
      <w:bookmarkEnd w:id="66"/>
    </w:p>
    <w:p w14:paraId="6F3485D0" w14:textId="77777777" w:rsidR="0025651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CFE7678" w14:textId="77777777" w:rsidR="00256514" w:rsidRDefault="00000000">
      <w:pPr>
        <w:pStyle w:val="1"/>
        <w:widowControl w:val="0"/>
        <w:jc w:val="both"/>
        <w:rPr>
          <w:color w:val="000000"/>
        </w:rPr>
      </w:pPr>
      <w:bookmarkStart w:id="67" w:name="_Toc225503537"/>
      <w:r>
        <w:rPr>
          <w:color w:val="000000"/>
        </w:rPr>
        <w:t>系统类型</w:t>
      </w:r>
      <w:bookmarkEnd w:id="67"/>
    </w:p>
    <w:p w14:paraId="5913C7D0" w14:textId="77777777" w:rsidR="00256514" w:rsidRDefault="00000000">
      <w:pPr>
        <w:pStyle w:val="2"/>
        <w:widowControl w:val="0"/>
      </w:pPr>
      <w:bookmarkStart w:id="68" w:name="_Toc225503538"/>
      <w:r>
        <w:t>系统分区</w:t>
      </w:r>
      <w:bookmarkEnd w:id="6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256514" w14:paraId="5D77AD5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6E557D1" w14:textId="77777777" w:rsidR="0025651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766E44A" w14:textId="77777777" w:rsidR="00256514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150ABEC" w14:textId="77777777" w:rsidR="0025651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5EE049AF" w14:textId="77777777" w:rsidR="00256514" w:rsidRDefault="00000000">
            <w:pPr>
              <w:jc w:val="center"/>
            </w:pPr>
            <w:r>
              <w:t>包含的房间</w:t>
            </w:r>
          </w:p>
        </w:tc>
      </w:tr>
      <w:tr w:rsidR="00256514" w14:paraId="2283B1E8" w14:textId="77777777">
        <w:trPr>
          <w:jc w:val="center"/>
        </w:trPr>
        <w:tc>
          <w:tcPr>
            <w:tcW w:w="1131" w:type="dxa"/>
            <w:vAlign w:val="center"/>
          </w:tcPr>
          <w:p w14:paraId="5340E819" w14:textId="77777777" w:rsidR="00256514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7C14E198" w14:textId="77777777" w:rsidR="00256514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481F6E3E" w14:textId="77777777" w:rsidR="00256514" w:rsidRDefault="00000000">
            <w:r>
              <w:t>1884.31</w:t>
            </w:r>
          </w:p>
        </w:tc>
        <w:tc>
          <w:tcPr>
            <w:tcW w:w="5371" w:type="dxa"/>
            <w:vAlign w:val="center"/>
          </w:tcPr>
          <w:p w14:paraId="78D51B42" w14:textId="77777777" w:rsidR="00256514" w:rsidRDefault="00000000">
            <w:r>
              <w:t>所有房间</w:t>
            </w:r>
          </w:p>
        </w:tc>
      </w:tr>
    </w:tbl>
    <w:p w14:paraId="314CDFBB" w14:textId="77777777" w:rsidR="00256514" w:rsidRDefault="00000000">
      <w:pPr>
        <w:pStyle w:val="2"/>
        <w:widowControl w:val="0"/>
      </w:pPr>
      <w:bookmarkStart w:id="69" w:name="_Toc225503539"/>
      <w:r>
        <w:t>热回收参数</w:t>
      </w:r>
      <w:bookmarkEnd w:id="6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56514" w14:paraId="1DDD14D1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6D2FE997" w14:textId="77777777" w:rsidR="0025651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2212BD5" w14:textId="77777777" w:rsidR="0025651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D9B6C76" w14:textId="77777777" w:rsidR="0025651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E9CBBCA" w14:textId="77777777" w:rsidR="00256514" w:rsidRDefault="00000000">
            <w:pPr>
              <w:jc w:val="center"/>
            </w:pPr>
            <w:r>
              <w:t>供暖</w:t>
            </w:r>
          </w:p>
        </w:tc>
      </w:tr>
      <w:tr w:rsidR="00256514" w14:paraId="0F5F200F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45746700" w14:textId="77777777" w:rsidR="00256514" w:rsidRDefault="00256514"/>
        </w:tc>
        <w:tc>
          <w:tcPr>
            <w:tcW w:w="1262" w:type="dxa"/>
            <w:vMerge/>
            <w:vAlign w:val="center"/>
          </w:tcPr>
          <w:p w14:paraId="1DA03302" w14:textId="77777777" w:rsidR="00256514" w:rsidRDefault="00256514"/>
        </w:tc>
        <w:tc>
          <w:tcPr>
            <w:tcW w:w="1731" w:type="dxa"/>
            <w:vAlign w:val="center"/>
          </w:tcPr>
          <w:p w14:paraId="25D19C8F" w14:textId="77777777" w:rsidR="00256514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56FE2B4" w14:textId="77777777" w:rsidR="0025651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058FB8A" w14:textId="77777777" w:rsidR="00256514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50B6C98E" w14:textId="77777777" w:rsidR="0025651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256514" w14:paraId="38E86CC1" w14:textId="77777777">
        <w:trPr>
          <w:jc w:val="center"/>
        </w:trPr>
        <w:tc>
          <w:tcPr>
            <w:tcW w:w="1131" w:type="dxa"/>
            <w:vAlign w:val="center"/>
          </w:tcPr>
          <w:p w14:paraId="4F5DA043" w14:textId="77777777" w:rsidR="00256514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55DA08C0" w14:textId="77777777" w:rsidR="00256514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88E827F" w14:textId="77777777" w:rsidR="0025651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E310651" w14:textId="77777777" w:rsidR="0025651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9CC5CDE" w14:textId="77777777" w:rsidR="00256514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0138BD5" w14:textId="77777777" w:rsidR="00256514" w:rsidRDefault="00000000">
            <w:r>
              <w:t>－</w:t>
            </w:r>
          </w:p>
        </w:tc>
      </w:tr>
    </w:tbl>
    <w:p w14:paraId="47A1040D" w14:textId="77777777" w:rsidR="00256514" w:rsidRDefault="00000000">
      <w:pPr>
        <w:pStyle w:val="1"/>
        <w:widowControl w:val="0"/>
        <w:jc w:val="both"/>
        <w:rPr>
          <w:color w:val="000000"/>
        </w:rPr>
      </w:pPr>
      <w:bookmarkStart w:id="70" w:name="_Toc225503540"/>
      <w:r>
        <w:rPr>
          <w:color w:val="000000"/>
        </w:rPr>
        <w:t>制冷系统</w:t>
      </w:r>
      <w:bookmarkEnd w:id="70"/>
    </w:p>
    <w:p w14:paraId="07253BB2" w14:textId="77777777" w:rsidR="00256514" w:rsidRDefault="00000000">
      <w:pPr>
        <w:pStyle w:val="2"/>
        <w:widowControl w:val="0"/>
      </w:pPr>
      <w:bookmarkStart w:id="71" w:name="_Toc225503541"/>
      <w:r>
        <w:t>默认冷源</w:t>
      </w:r>
      <w:bookmarkEnd w:id="71"/>
    </w:p>
    <w:p w14:paraId="3A6FCE64" w14:textId="77777777" w:rsidR="0025651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256514" w14:paraId="1DE1455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6E4DAB0A" w14:textId="77777777" w:rsidR="0025651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4A7A13C" w14:textId="77777777" w:rsidR="00256514" w:rsidRDefault="00000000">
            <w:r>
              <w:t>自动</w:t>
            </w:r>
            <w:r>
              <w:t>, NACAcSys</w:t>
            </w:r>
          </w:p>
        </w:tc>
      </w:tr>
    </w:tbl>
    <w:p w14:paraId="662E5D44" w14:textId="77777777" w:rsidR="0025651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256514" w14:paraId="17CE682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BBCF629" w14:textId="77777777" w:rsidR="00256514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B3C516C" w14:textId="77777777" w:rsidR="00256514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40C5D80" w14:textId="77777777" w:rsidR="00256514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6BB2FE" w14:textId="77777777" w:rsidR="00256514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3BE9CA7" w14:textId="77777777" w:rsidR="00256514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28C9F76" w14:textId="77777777" w:rsidR="00256514" w:rsidRDefault="00000000">
            <w:pPr>
              <w:jc w:val="center"/>
            </w:pPr>
            <w:r>
              <w:t>台数</w:t>
            </w:r>
          </w:p>
        </w:tc>
      </w:tr>
      <w:tr w:rsidR="00256514" w14:paraId="3512AD30" w14:textId="77777777">
        <w:trPr>
          <w:jc w:val="center"/>
        </w:trPr>
        <w:tc>
          <w:tcPr>
            <w:tcW w:w="1697" w:type="dxa"/>
            <w:vAlign w:val="center"/>
          </w:tcPr>
          <w:p w14:paraId="647F7F5B" w14:textId="77777777" w:rsidR="00256514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0A45AD50" w14:textId="77777777" w:rsidR="0025651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2E169514" w14:textId="77777777" w:rsidR="0025651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361F0E4" w14:textId="77777777" w:rsidR="00256514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4F631F63" w14:textId="77777777" w:rsidR="00256514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28B7FA86" w14:textId="77777777" w:rsidR="00256514" w:rsidRDefault="00000000">
            <w:r>
              <w:t>1</w:t>
            </w:r>
          </w:p>
        </w:tc>
      </w:tr>
    </w:tbl>
    <w:p w14:paraId="288AE15B" w14:textId="77777777" w:rsidR="0025651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256514" w14:paraId="435FF2EF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2F42E81" w14:textId="77777777" w:rsidR="00256514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CA911E3" w14:textId="77777777" w:rsidR="00256514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D1FF13B" w14:textId="77777777" w:rsidR="00256514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762E03" w14:textId="77777777" w:rsidR="00256514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D0112A" w14:textId="77777777" w:rsidR="00256514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2F5DA2" w14:textId="77777777" w:rsidR="0025651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2806D7" w14:textId="77777777" w:rsidR="00256514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C9B2AAA" w14:textId="77777777" w:rsidR="00256514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47C09D50" w14:textId="77777777" w:rsidR="00256514" w:rsidRDefault="00000000">
            <w:pPr>
              <w:jc w:val="center"/>
            </w:pPr>
            <w:r>
              <w:t>台数</w:t>
            </w:r>
          </w:p>
        </w:tc>
      </w:tr>
      <w:tr w:rsidR="00256514" w14:paraId="6DC23573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52F791BD" w14:textId="77777777" w:rsidR="00256514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7E9EF478" w14:textId="77777777" w:rsidR="00256514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3315A69E" w14:textId="77777777" w:rsidR="00256514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60A5BB29" w14:textId="77777777" w:rsidR="00256514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14:paraId="510A03D6" w14:textId="77777777" w:rsidR="00256514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084210D2" w14:textId="77777777" w:rsidR="0025651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698C073A" w14:textId="77777777" w:rsidR="00256514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14:paraId="3BFE2C17" w14:textId="77777777" w:rsidR="00256514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20EE370A" w14:textId="77777777" w:rsidR="00256514" w:rsidRDefault="00000000">
            <w:r>
              <w:t>1</w:t>
            </w:r>
          </w:p>
        </w:tc>
      </w:tr>
      <w:tr w:rsidR="00256514" w14:paraId="1954DAED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4E896D2B" w14:textId="77777777" w:rsidR="00256514" w:rsidRDefault="00256514"/>
        </w:tc>
        <w:tc>
          <w:tcPr>
            <w:tcW w:w="1131" w:type="dxa"/>
            <w:vAlign w:val="center"/>
          </w:tcPr>
          <w:p w14:paraId="092DF626" w14:textId="77777777" w:rsidR="00256514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4348B605" w14:textId="77777777" w:rsidR="00256514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577BA9B8" w14:textId="77777777" w:rsidR="00256514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14:paraId="3E2AD1C2" w14:textId="77777777" w:rsidR="00256514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0BBDD81F" w14:textId="77777777" w:rsidR="0025651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D18CC2C" w14:textId="77777777" w:rsidR="00256514" w:rsidRDefault="00000000">
            <w:r>
              <w:t>14.6</w:t>
            </w:r>
          </w:p>
        </w:tc>
        <w:tc>
          <w:tcPr>
            <w:tcW w:w="1415" w:type="dxa"/>
            <w:vAlign w:val="center"/>
          </w:tcPr>
          <w:p w14:paraId="0B5D5C39" w14:textId="77777777" w:rsidR="00256514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17A7BEF1" w14:textId="77777777" w:rsidR="00256514" w:rsidRDefault="00000000">
            <w:r>
              <w:t>1</w:t>
            </w:r>
          </w:p>
        </w:tc>
      </w:tr>
    </w:tbl>
    <w:p w14:paraId="675F727D" w14:textId="77777777" w:rsidR="0025651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256514" w14:paraId="466A03E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3B80EAF" w14:textId="77777777" w:rsidR="00256514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183148" w14:textId="77777777" w:rsidR="00256514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276B99" w14:textId="77777777" w:rsidR="00256514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57C19F" w14:textId="77777777" w:rsidR="0025651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EABBFF6" w14:textId="77777777" w:rsidR="00256514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F019FA" w14:textId="77777777" w:rsidR="00256514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21954F" w14:textId="77777777" w:rsidR="00256514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256514" w14:paraId="4C5BD0F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C2415F8" w14:textId="77777777" w:rsidR="00256514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3F6BCA9F" w14:textId="77777777" w:rsidR="0025651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5491599" w14:textId="77777777" w:rsidR="00256514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7FCE4E44" w14:textId="77777777" w:rsidR="00256514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289D960B" w14:textId="77777777" w:rsidR="00256514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091E9E8" w14:textId="77777777" w:rsidR="00256514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38C72ED1" w14:textId="77777777" w:rsidR="00256514" w:rsidRDefault="00000000">
            <w:r>
              <w:t>3</w:t>
            </w:r>
          </w:p>
        </w:tc>
      </w:tr>
      <w:tr w:rsidR="00256514" w14:paraId="2A9250E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96D0AD7" w14:textId="77777777" w:rsidR="00256514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6745DC41" w14:textId="77777777" w:rsidR="00256514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7E1F9714" w14:textId="77777777" w:rsidR="00256514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1CF3E8EE" w14:textId="77777777" w:rsidR="00256514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543BC64E" w14:textId="77777777" w:rsidR="00256514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143381FE" w14:textId="77777777" w:rsidR="00256514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170EB715" w14:textId="77777777" w:rsidR="00256514" w:rsidRDefault="00000000">
            <w:r>
              <w:t>3</w:t>
            </w:r>
          </w:p>
        </w:tc>
      </w:tr>
      <w:tr w:rsidR="00256514" w14:paraId="15D0D81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A35C70B" w14:textId="77777777" w:rsidR="00256514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0C21BBC7" w14:textId="77777777" w:rsidR="00256514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052D7F6A" w14:textId="77777777" w:rsidR="00256514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3D7DA8E0" w14:textId="77777777" w:rsidR="00256514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18C46907" w14:textId="77777777" w:rsidR="00256514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1FDE83E" w14:textId="77777777" w:rsidR="00256514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44C35CED" w14:textId="77777777" w:rsidR="00256514" w:rsidRDefault="00000000">
            <w:r>
              <w:t>3</w:t>
            </w:r>
          </w:p>
        </w:tc>
      </w:tr>
      <w:tr w:rsidR="00256514" w14:paraId="30FA6A7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7FF156C" w14:textId="77777777" w:rsidR="00256514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FE577A5" w14:textId="77777777" w:rsidR="00256514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012BE39D" w14:textId="77777777" w:rsidR="00256514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BC7BC61" w14:textId="77777777" w:rsidR="0025651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08928D84" w14:textId="77777777" w:rsidR="00256514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794BA960" w14:textId="77777777" w:rsidR="00256514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66ADB4B5" w14:textId="77777777" w:rsidR="00256514" w:rsidRDefault="00000000">
            <w:r>
              <w:t>3</w:t>
            </w:r>
          </w:p>
        </w:tc>
      </w:tr>
      <w:tr w:rsidR="00256514" w14:paraId="4ABD261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1D3CBA6" w14:textId="77777777" w:rsidR="0025651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538666A" w14:textId="77777777" w:rsidR="00256514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FBDB271" w14:textId="77777777" w:rsidR="0025651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B739343" w14:textId="77777777" w:rsidR="0025651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BE52EA1" w14:textId="77777777" w:rsidR="00256514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523AC6A8" w14:textId="77777777" w:rsidR="00256514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33E3F1B9" w14:textId="77777777" w:rsidR="00256514" w:rsidRDefault="00000000">
            <w:r>
              <w:t>3</w:t>
            </w:r>
          </w:p>
        </w:tc>
      </w:tr>
    </w:tbl>
    <w:p w14:paraId="556C138E" w14:textId="77777777" w:rsidR="0025651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256514" w14:paraId="12A0D4A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E371371" w14:textId="77777777" w:rsidR="0025651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F19C43" w14:textId="77777777" w:rsidR="0025651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047161" w14:textId="77777777" w:rsidR="0025651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7E9B8A" w14:textId="77777777" w:rsidR="00256514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21B601" w14:textId="77777777" w:rsidR="00256514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501909" w14:textId="77777777" w:rsidR="00256514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DD2B7D" w14:textId="77777777" w:rsidR="00256514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DA1D3E" w14:textId="77777777" w:rsidR="00256514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256514" w14:paraId="4127BC3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F09D6B1" w14:textId="77777777" w:rsidR="00256514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777E1299" w14:textId="77777777" w:rsidR="00256514" w:rsidRDefault="00000000">
            <w:r>
              <w:t>55421</w:t>
            </w:r>
          </w:p>
        </w:tc>
        <w:tc>
          <w:tcPr>
            <w:tcW w:w="1131" w:type="dxa"/>
            <w:vAlign w:val="center"/>
          </w:tcPr>
          <w:p w14:paraId="3A9C70AB" w14:textId="77777777" w:rsidR="00256514" w:rsidRDefault="00000000">
            <w:r>
              <w:t>2689</w:t>
            </w:r>
          </w:p>
        </w:tc>
        <w:tc>
          <w:tcPr>
            <w:tcW w:w="1131" w:type="dxa"/>
            <w:vAlign w:val="center"/>
          </w:tcPr>
          <w:p w14:paraId="1E9B17FB" w14:textId="77777777" w:rsidR="00256514" w:rsidRDefault="00000000">
            <w:r>
              <w:t>13855</w:t>
            </w:r>
          </w:p>
        </w:tc>
        <w:tc>
          <w:tcPr>
            <w:tcW w:w="1273" w:type="dxa"/>
            <w:vAlign w:val="center"/>
          </w:tcPr>
          <w:p w14:paraId="3EF3B314" w14:textId="77777777" w:rsidR="00256514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2629D744" w14:textId="77777777" w:rsidR="00256514" w:rsidRDefault="00000000">
            <w:r>
              <w:t>26352</w:t>
            </w:r>
          </w:p>
        </w:tc>
        <w:tc>
          <w:tcPr>
            <w:tcW w:w="1131" w:type="dxa"/>
            <w:vAlign w:val="center"/>
          </w:tcPr>
          <w:p w14:paraId="2E340CBE" w14:textId="77777777" w:rsidR="00256514" w:rsidRDefault="00000000">
            <w:r>
              <w:t>31461</w:t>
            </w:r>
          </w:p>
        </w:tc>
        <w:tc>
          <w:tcPr>
            <w:tcW w:w="1131" w:type="dxa"/>
            <w:vAlign w:val="center"/>
          </w:tcPr>
          <w:p w14:paraId="1DD9A1FA" w14:textId="77777777" w:rsidR="00256514" w:rsidRDefault="00000000">
            <w:r>
              <w:t>8067</w:t>
            </w:r>
          </w:p>
        </w:tc>
      </w:tr>
      <w:tr w:rsidR="00256514" w14:paraId="339FFD6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C6BDC33" w14:textId="77777777" w:rsidR="00256514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40EB6B0A" w14:textId="77777777" w:rsidR="00256514" w:rsidRDefault="00000000">
            <w:r>
              <w:t>46117</w:t>
            </w:r>
          </w:p>
        </w:tc>
        <w:tc>
          <w:tcPr>
            <w:tcW w:w="1131" w:type="dxa"/>
            <w:vAlign w:val="center"/>
          </w:tcPr>
          <w:p w14:paraId="227648A9" w14:textId="77777777" w:rsidR="00256514" w:rsidRDefault="00000000">
            <w:r>
              <w:t>296</w:t>
            </w:r>
          </w:p>
        </w:tc>
        <w:tc>
          <w:tcPr>
            <w:tcW w:w="1131" w:type="dxa"/>
            <w:vAlign w:val="center"/>
          </w:tcPr>
          <w:p w14:paraId="2ECE2FB2" w14:textId="77777777" w:rsidR="00256514" w:rsidRDefault="00000000">
            <w:r>
              <w:t>11243</w:t>
            </w:r>
          </w:p>
        </w:tc>
        <w:tc>
          <w:tcPr>
            <w:tcW w:w="1273" w:type="dxa"/>
            <w:vAlign w:val="center"/>
          </w:tcPr>
          <w:p w14:paraId="37089143" w14:textId="77777777" w:rsidR="00256514" w:rsidRDefault="00000000">
            <w:r>
              <w:t>4.10</w:t>
            </w:r>
          </w:p>
        </w:tc>
        <w:tc>
          <w:tcPr>
            <w:tcW w:w="1273" w:type="dxa"/>
            <w:vAlign w:val="center"/>
          </w:tcPr>
          <w:p w14:paraId="5EB989C2" w14:textId="77777777" w:rsidR="00256514" w:rsidRDefault="00000000">
            <w:r>
              <w:t>2901</w:t>
            </w:r>
          </w:p>
        </w:tc>
        <w:tc>
          <w:tcPr>
            <w:tcW w:w="1131" w:type="dxa"/>
            <w:vAlign w:val="center"/>
          </w:tcPr>
          <w:p w14:paraId="0EE6D030" w14:textId="77777777" w:rsidR="00256514" w:rsidRDefault="00000000">
            <w:r>
              <w:t>3463</w:t>
            </w:r>
          </w:p>
        </w:tc>
        <w:tc>
          <w:tcPr>
            <w:tcW w:w="1131" w:type="dxa"/>
            <w:vAlign w:val="center"/>
          </w:tcPr>
          <w:p w14:paraId="47CD8CD1" w14:textId="77777777" w:rsidR="00256514" w:rsidRDefault="00000000">
            <w:r>
              <w:t>888</w:t>
            </w:r>
          </w:p>
        </w:tc>
      </w:tr>
      <w:tr w:rsidR="00256514" w14:paraId="5FCE45C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BCA0DB9" w14:textId="77777777" w:rsidR="00256514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317D44DB" w14:textId="77777777" w:rsidR="00256514" w:rsidRDefault="00000000">
            <w:r>
              <w:t>122018</w:t>
            </w:r>
          </w:p>
        </w:tc>
        <w:tc>
          <w:tcPr>
            <w:tcW w:w="1131" w:type="dxa"/>
            <w:vAlign w:val="center"/>
          </w:tcPr>
          <w:p w14:paraId="2DC74673" w14:textId="77777777" w:rsidR="00256514" w:rsidRDefault="00000000">
            <w:r>
              <w:t>497</w:t>
            </w:r>
          </w:p>
        </w:tc>
        <w:tc>
          <w:tcPr>
            <w:tcW w:w="1131" w:type="dxa"/>
            <w:vAlign w:val="center"/>
          </w:tcPr>
          <w:p w14:paraId="50E668CB" w14:textId="77777777" w:rsidR="00256514" w:rsidRDefault="00000000">
            <w:r>
              <w:t>28481</w:t>
            </w:r>
          </w:p>
        </w:tc>
        <w:tc>
          <w:tcPr>
            <w:tcW w:w="1273" w:type="dxa"/>
            <w:vAlign w:val="center"/>
          </w:tcPr>
          <w:p w14:paraId="324F045F" w14:textId="77777777" w:rsidR="00256514" w:rsidRDefault="00000000">
            <w:r>
              <w:t>4.28</w:t>
            </w:r>
          </w:p>
        </w:tc>
        <w:tc>
          <w:tcPr>
            <w:tcW w:w="1273" w:type="dxa"/>
            <w:vAlign w:val="center"/>
          </w:tcPr>
          <w:p w14:paraId="1C677513" w14:textId="77777777" w:rsidR="00256514" w:rsidRDefault="00000000">
            <w:r>
              <w:t>4871</w:t>
            </w:r>
          </w:p>
        </w:tc>
        <w:tc>
          <w:tcPr>
            <w:tcW w:w="1131" w:type="dxa"/>
            <w:vAlign w:val="center"/>
          </w:tcPr>
          <w:p w14:paraId="48031518" w14:textId="77777777" w:rsidR="00256514" w:rsidRDefault="00000000">
            <w:r>
              <w:t>5815</w:t>
            </w:r>
          </w:p>
        </w:tc>
        <w:tc>
          <w:tcPr>
            <w:tcW w:w="1131" w:type="dxa"/>
            <w:vAlign w:val="center"/>
          </w:tcPr>
          <w:p w14:paraId="394D2697" w14:textId="77777777" w:rsidR="00256514" w:rsidRDefault="00000000">
            <w:r>
              <w:t>1491</w:t>
            </w:r>
          </w:p>
        </w:tc>
      </w:tr>
      <w:tr w:rsidR="00256514" w14:paraId="44FD6CF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7578B62" w14:textId="77777777" w:rsidR="00256514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448AE8E5" w14:textId="77777777" w:rsidR="00256514" w:rsidRDefault="00000000">
            <w:r>
              <w:t>6896</w:t>
            </w:r>
          </w:p>
        </w:tc>
        <w:tc>
          <w:tcPr>
            <w:tcW w:w="1131" w:type="dxa"/>
            <w:vAlign w:val="center"/>
          </w:tcPr>
          <w:p w14:paraId="20157F2C" w14:textId="77777777" w:rsidR="00256514" w:rsidRDefault="00000000">
            <w:r>
              <w:t>22</w:t>
            </w:r>
          </w:p>
        </w:tc>
        <w:tc>
          <w:tcPr>
            <w:tcW w:w="1131" w:type="dxa"/>
            <w:vAlign w:val="center"/>
          </w:tcPr>
          <w:p w14:paraId="73BC76A0" w14:textId="77777777" w:rsidR="00256514" w:rsidRDefault="00000000">
            <w:r>
              <w:t>1535</w:t>
            </w:r>
          </w:p>
        </w:tc>
        <w:tc>
          <w:tcPr>
            <w:tcW w:w="1273" w:type="dxa"/>
            <w:vAlign w:val="center"/>
          </w:tcPr>
          <w:p w14:paraId="201FC872" w14:textId="77777777" w:rsidR="00256514" w:rsidRDefault="00000000">
            <w:r>
              <w:t>4.49</w:t>
            </w:r>
          </w:p>
        </w:tc>
        <w:tc>
          <w:tcPr>
            <w:tcW w:w="1273" w:type="dxa"/>
            <w:vAlign w:val="center"/>
          </w:tcPr>
          <w:p w14:paraId="7E597BAD" w14:textId="77777777" w:rsidR="00256514" w:rsidRDefault="00000000">
            <w:r>
              <w:t>216</w:t>
            </w:r>
          </w:p>
        </w:tc>
        <w:tc>
          <w:tcPr>
            <w:tcW w:w="1131" w:type="dxa"/>
            <w:vAlign w:val="center"/>
          </w:tcPr>
          <w:p w14:paraId="49EA99E0" w14:textId="77777777" w:rsidR="00256514" w:rsidRDefault="00000000">
            <w:r>
              <w:t>257</w:t>
            </w:r>
          </w:p>
        </w:tc>
        <w:tc>
          <w:tcPr>
            <w:tcW w:w="1131" w:type="dxa"/>
            <w:vAlign w:val="center"/>
          </w:tcPr>
          <w:p w14:paraId="481E144B" w14:textId="77777777" w:rsidR="00256514" w:rsidRDefault="00000000">
            <w:r>
              <w:t>66</w:t>
            </w:r>
          </w:p>
        </w:tc>
      </w:tr>
      <w:tr w:rsidR="00256514" w14:paraId="668EC40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94B2DC1" w14:textId="77777777" w:rsidR="00256514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64272B04" w14:textId="77777777" w:rsidR="0025651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DAA137E" w14:textId="77777777" w:rsidR="0025651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0BA96DA" w14:textId="77777777" w:rsidR="0025651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139E702" w14:textId="77777777" w:rsidR="00256514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05603250" w14:textId="77777777" w:rsidR="0025651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676E0D5" w14:textId="77777777" w:rsidR="0025651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99C26F1" w14:textId="77777777" w:rsidR="00256514" w:rsidRDefault="00000000">
            <w:r>
              <w:t>0</w:t>
            </w:r>
          </w:p>
        </w:tc>
      </w:tr>
      <w:tr w:rsidR="00256514" w14:paraId="4BDFB5F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E03A155" w14:textId="77777777" w:rsidR="00256514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C50EA5C" w14:textId="77777777" w:rsidR="0025651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73B92E8" w14:textId="77777777" w:rsidR="0025651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37F8CB3" w14:textId="77777777" w:rsidR="0025651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F456E45" w14:textId="77777777" w:rsidR="00256514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45A40C3B" w14:textId="77777777" w:rsidR="0025651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17611FE" w14:textId="77777777" w:rsidR="0025651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99D1FF4" w14:textId="77777777" w:rsidR="00256514" w:rsidRDefault="00000000">
            <w:r>
              <w:t>0</w:t>
            </w:r>
          </w:p>
        </w:tc>
      </w:tr>
      <w:tr w:rsidR="00256514" w14:paraId="42780D8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053EABD" w14:textId="77777777" w:rsidR="00256514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0E614F19" w14:textId="77777777" w:rsidR="00256514" w:rsidRDefault="00000000">
            <w:r>
              <w:t>230452</w:t>
            </w:r>
          </w:p>
        </w:tc>
        <w:tc>
          <w:tcPr>
            <w:tcW w:w="1131" w:type="dxa"/>
            <w:vAlign w:val="center"/>
          </w:tcPr>
          <w:p w14:paraId="46241DEA" w14:textId="77777777" w:rsidR="00256514" w:rsidRDefault="00000000">
            <w:r>
              <w:t>3504</w:t>
            </w:r>
          </w:p>
        </w:tc>
        <w:tc>
          <w:tcPr>
            <w:tcW w:w="1131" w:type="dxa"/>
            <w:vAlign w:val="center"/>
          </w:tcPr>
          <w:p w14:paraId="729C7DCF" w14:textId="77777777" w:rsidR="00256514" w:rsidRDefault="00000000">
            <w:r>
              <w:t>55113</w:t>
            </w:r>
          </w:p>
        </w:tc>
        <w:tc>
          <w:tcPr>
            <w:tcW w:w="1273" w:type="dxa"/>
            <w:vAlign w:val="center"/>
          </w:tcPr>
          <w:p w14:paraId="78936C4D" w14:textId="77777777" w:rsidR="00256514" w:rsidRDefault="00256514"/>
        </w:tc>
        <w:tc>
          <w:tcPr>
            <w:tcW w:w="1273" w:type="dxa"/>
            <w:vAlign w:val="center"/>
          </w:tcPr>
          <w:p w14:paraId="4AAEBAC9" w14:textId="77777777" w:rsidR="00256514" w:rsidRDefault="00000000">
            <w:r>
              <w:t>34339</w:t>
            </w:r>
          </w:p>
        </w:tc>
        <w:tc>
          <w:tcPr>
            <w:tcW w:w="1131" w:type="dxa"/>
            <w:vAlign w:val="center"/>
          </w:tcPr>
          <w:p w14:paraId="2C4091C1" w14:textId="77777777" w:rsidR="00256514" w:rsidRDefault="00000000">
            <w:r>
              <w:t>40997</w:t>
            </w:r>
          </w:p>
        </w:tc>
        <w:tc>
          <w:tcPr>
            <w:tcW w:w="1131" w:type="dxa"/>
            <w:vAlign w:val="center"/>
          </w:tcPr>
          <w:p w14:paraId="44245FB2" w14:textId="77777777" w:rsidR="00256514" w:rsidRDefault="00000000">
            <w:r>
              <w:t>10512</w:t>
            </w:r>
          </w:p>
        </w:tc>
      </w:tr>
    </w:tbl>
    <w:p w14:paraId="12ACA48E" w14:textId="77777777" w:rsidR="00256514" w:rsidRDefault="00000000">
      <w:pPr>
        <w:pStyle w:val="1"/>
        <w:widowControl w:val="0"/>
        <w:jc w:val="both"/>
        <w:rPr>
          <w:color w:val="000000"/>
        </w:rPr>
      </w:pPr>
      <w:bookmarkStart w:id="72" w:name="_Toc225503542"/>
      <w:r>
        <w:rPr>
          <w:color w:val="000000"/>
        </w:rPr>
        <w:t>供暖系统</w:t>
      </w:r>
      <w:bookmarkEnd w:id="72"/>
    </w:p>
    <w:p w14:paraId="04319642" w14:textId="77777777" w:rsidR="00256514" w:rsidRDefault="00000000">
      <w:pPr>
        <w:pStyle w:val="2"/>
        <w:widowControl w:val="0"/>
      </w:pPr>
      <w:bookmarkStart w:id="73" w:name="_Toc225503543"/>
      <w:r>
        <w:t>默认热源</w:t>
      </w:r>
      <w:bookmarkEnd w:id="73"/>
    </w:p>
    <w:p w14:paraId="7D5E1E11" w14:textId="77777777" w:rsidR="0025651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256514" w14:paraId="63AD2E0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EB465F1" w14:textId="77777777" w:rsidR="0025651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9B79A75" w14:textId="77777777" w:rsidR="00256514" w:rsidRDefault="00000000">
            <w:r>
              <w:t>自动</w:t>
            </w:r>
          </w:p>
        </w:tc>
      </w:tr>
    </w:tbl>
    <w:p w14:paraId="05CCA7BB" w14:textId="77777777" w:rsidR="0025651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256514" w14:paraId="65BC4BD0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174B5FD7" w14:textId="77777777" w:rsidR="00256514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41A889B5" w14:textId="77777777" w:rsidR="00256514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B7ACFB" w14:textId="77777777" w:rsidR="00256514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6741D49" w14:textId="77777777" w:rsidR="00256514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9435FC" w14:textId="77777777" w:rsidR="00256514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E7F4C9" w14:textId="77777777" w:rsidR="00256514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A6C71F" w14:textId="77777777" w:rsidR="00256514" w:rsidRDefault="00000000">
            <w:pPr>
              <w:jc w:val="center"/>
            </w:pPr>
            <w:r>
              <w:t>标准煤消耗</w:t>
            </w:r>
            <w:r>
              <w:t>(kgce)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D31ACBB" w14:textId="77777777" w:rsidR="00256514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256514" w14:paraId="37B5933E" w14:textId="77777777">
        <w:trPr>
          <w:jc w:val="center"/>
        </w:trPr>
        <w:tc>
          <w:tcPr>
            <w:tcW w:w="1165" w:type="dxa"/>
            <w:vAlign w:val="center"/>
          </w:tcPr>
          <w:p w14:paraId="03B54827" w14:textId="77777777" w:rsidR="00256514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5C9DAE9F" w14:textId="77777777" w:rsidR="00256514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2840FB48" w14:textId="77777777" w:rsidR="00256514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5FF4B3C0" w14:textId="77777777" w:rsidR="00256514" w:rsidRDefault="00000000">
            <w:r>
              <w:t>87873</w:t>
            </w:r>
          </w:p>
        </w:tc>
        <w:tc>
          <w:tcPr>
            <w:tcW w:w="848" w:type="dxa"/>
            <w:vAlign w:val="center"/>
          </w:tcPr>
          <w:p w14:paraId="49A0A83D" w14:textId="77777777" w:rsidR="00256514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3362FDAF" w14:textId="77777777" w:rsidR="00256514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77AAEE06" w14:textId="77777777" w:rsidR="00256514" w:rsidRDefault="00000000">
            <w:r>
              <w:t>15043.42</w:t>
            </w:r>
          </w:p>
        </w:tc>
        <w:tc>
          <w:tcPr>
            <w:tcW w:w="1550" w:type="dxa"/>
            <w:vAlign w:val="center"/>
          </w:tcPr>
          <w:p w14:paraId="737A5902" w14:textId="77777777" w:rsidR="00256514" w:rsidRDefault="00000000">
            <w:r>
              <w:t>41787</w:t>
            </w:r>
          </w:p>
        </w:tc>
      </w:tr>
    </w:tbl>
    <w:p w14:paraId="4BDE928E" w14:textId="77777777" w:rsidR="0025651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标准煤热值：</w:t>
      </w:r>
      <w:r>
        <w:rPr>
          <w:color w:val="000000"/>
        </w:rPr>
        <w:t>8.14kWh/kgce</w:t>
      </w:r>
      <w:r>
        <w:rPr>
          <w:color w:val="000000"/>
        </w:rPr>
        <w:t>；标准煤折电系数：</w:t>
      </w:r>
      <w:r>
        <w:rPr>
          <w:color w:val="000000"/>
        </w:rPr>
        <w:t>0.36</w:t>
      </w:r>
    </w:p>
    <w:p w14:paraId="34A9340B" w14:textId="77777777" w:rsidR="0025651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256514" w14:paraId="06B346CE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5A3E5765" w14:textId="77777777" w:rsidR="00256514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ABAFE2" w14:textId="77777777" w:rsidR="00256514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87440C" w14:textId="77777777" w:rsidR="00256514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54A5D20" w14:textId="77777777" w:rsidR="00256514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0E34329" w14:textId="77777777" w:rsidR="0025651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99427A6" w14:textId="77777777" w:rsidR="00256514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3C20E81" w14:textId="77777777" w:rsidR="00256514" w:rsidRDefault="00000000">
            <w:pPr>
              <w:jc w:val="center"/>
            </w:pPr>
            <w:r>
              <w:t>台数</w:t>
            </w:r>
          </w:p>
        </w:tc>
      </w:tr>
      <w:tr w:rsidR="00256514" w14:paraId="42CA4C2B" w14:textId="77777777">
        <w:trPr>
          <w:jc w:val="center"/>
        </w:trPr>
        <w:tc>
          <w:tcPr>
            <w:tcW w:w="1822" w:type="dxa"/>
            <w:vAlign w:val="center"/>
          </w:tcPr>
          <w:p w14:paraId="26AFFB71" w14:textId="77777777" w:rsidR="00256514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484DF724" w14:textId="77777777" w:rsidR="00256514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720EF8CA" w14:textId="77777777" w:rsidR="00256514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436B5FFC" w14:textId="77777777" w:rsidR="00256514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094E111B" w14:textId="77777777" w:rsidR="00256514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12F2E206" w14:textId="77777777" w:rsidR="00256514" w:rsidRDefault="00000000">
            <w:r>
              <w:t>11.7</w:t>
            </w:r>
          </w:p>
        </w:tc>
        <w:tc>
          <w:tcPr>
            <w:tcW w:w="832" w:type="dxa"/>
            <w:vAlign w:val="center"/>
          </w:tcPr>
          <w:p w14:paraId="0AD5AFEA" w14:textId="77777777" w:rsidR="00256514" w:rsidRDefault="00000000">
            <w:r>
              <w:t>1</w:t>
            </w:r>
          </w:p>
        </w:tc>
      </w:tr>
    </w:tbl>
    <w:p w14:paraId="65D8F53F" w14:textId="77777777" w:rsidR="00256514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256514" w14:paraId="46D760A3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F4553BE" w14:textId="77777777" w:rsidR="00256514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1AA8268" w14:textId="77777777" w:rsidR="00256514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5599636" w14:textId="77777777" w:rsidR="00256514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8E48BEF" w14:textId="77777777" w:rsidR="00256514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2D8FC1B" w14:textId="77777777" w:rsidR="00256514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94C7F10" w14:textId="77777777" w:rsidR="00256514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6B347D4" w14:textId="77777777" w:rsidR="00256514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256514" w14:paraId="5A55B618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FA33823" w14:textId="77777777" w:rsidR="00256514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43AD7846" w14:textId="77777777" w:rsidR="00256514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70EBDBEF" w14:textId="77777777" w:rsidR="00256514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23615D1B" w14:textId="77777777" w:rsidR="00256514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693DA342" w14:textId="77777777" w:rsidR="00256514" w:rsidRDefault="00000000">
            <w:r>
              <w:t>87656</w:t>
            </w:r>
          </w:p>
        </w:tc>
        <w:tc>
          <w:tcPr>
            <w:tcW w:w="1358" w:type="dxa"/>
            <w:vAlign w:val="center"/>
          </w:tcPr>
          <w:p w14:paraId="7CACFBA1" w14:textId="77777777" w:rsidR="00256514" w:rsidRDefault="00000000">
            <w:r>
              <w:t>4072</w:t>
            </w:r>
          </w:p>
        </w:tc>
        <w:tc>
          <w:tcPr>
            <w:tcW w:w="1358" w:type="dxa"/>
            <w:vAlign w:val="center"/>
          </w:tcPr>
          <w:p w14:paraId="133E5BD5" w14:textId="77777777" w:rsidR="00256514" w:rsidRDefault="00000000">
            <w:r>
              <w:t>47642</w:t>
            </w:r>
          </w:p>
        </w:tc>
      </w:tr>
      <w:tr w:rsidR="00256514" w14:paraId="76ABA0EA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537AE02" w14:textId="77777777" w:rsidR="00256514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641B3CCB" w14:textId="77777777" w:rsidR="00256514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03F82F30" w14:textId="77777777" w:rsidR="00256514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336E614" w14:textId="77777777" w:rsidR="00256514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4C257C75" w14:textId="77777777" w:rsidR="00256514" w:rsidRDefault="00000000">
            <w:r>
              <w:t>217</w:t>
            </w:r>
          </w:p>
        </w:tc>
        <w:tc>
          <w:tcPr>
            <w:tcW w:w="1358" w:type="dxa"/>
            <w:vAlign w:val="center"/>
          </w:tcPr>
          <w:p w14:paraId="5524839F" w14:textId="77777777" w:rsidR="00256514" w:rsidRDefault="00000000">
            <w:r>
              <w:t>1</w:t>
            </w:r>
          </w:p>
        </w:tc>
        <w:tc>
          <w:tcPr>
            <w:tcW w:w="1358" w:type="dxa"/>
            <w:vAlign w:val="center"/>
          </w:tcPr>
          <w:p w14:paraId="74DA52E9" w14:textId="77777777" w:rsidR="00256514" w:rsidRDefault="00000000">
            <w:r>
              <w:t>12</w:t>
            </w:r>
          </w:p>
        </w:tc>
      </w:tr>
      <w:tr w:rsidR="00256514" w14:paraId="0CAD3FC1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1491CFB" w14:textId="77777777" w:rsidR="00256514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5CE99948" w14:textId="77777777" w:rsidR="00256514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08AA3FAB" w14:textId="77777777" w:rsidR="00256514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065934CD" w14:textId="77777777" w:rsidR="00256514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274B605C" w14:textId="77777777" w:rsidR="0025651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1BC72A1" w14:textId="77777777" w:rsidR="0025651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5864FBA" w14:textId="77777777" w:rsidR="00256514" w:rsidRDefault="00000000">
            <w:r>
              <w:t>0</w:t>
            </w:r>
          </w:p>
        </w:tc>
      </w:tr>
      <w:tr w:rsidR="00256514" w14:paraId="207B37C1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D7396E4" w14:textId="77777777" w:rsidR="00256514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0670A97C" w14:textId="77777777" w:rsidR="00256514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2B22A8E1" w14:textId="77777777" w:rsidR="00256514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BB5875E" w14:textId="77777777" w:rsidR="00256514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2E1713DD" w14:textId="77777777" w:rsidR="0025651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661E2B8" w14:textId="77777777" w:rsidR="0025651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4439A17" w14:textId="77777777" w:rsidR="00256514" w:rsidRDefault="00000000">
            <w:r>
              <w:t>0</w:t>
            </w:r>
          </w:p>
        </w:tc>
      </w:tr>
      <w:tr w:rsidR="00256514" w14:paraId="5633DF41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216A0F6" w14:textId="77777777" w:rsidR="00256514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929B989" w14:textId="77777777" w:rsidR="00256514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40BF9124" w14:textId="77777777" w:rsidR="00256514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02FD9CA" w14:textId="77777777" w:rsidR="00256514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16C2C758" w14:textId="77777777" w:rsidR="0025651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9662DD8" w14:textId="77777777" w:rsidR="00256514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6FF99E1E" w14:textId="77777777" w:rsidR="00256514" w:rsidRDefault="00000000">
            <w:r>
              <w:t>0</w:t>
            </w:r>
          </w:p>
        </w:tc>
      </w:tr>
      <w:tr w:rsidR="00256514" w14:paraId="10CA9ABF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1F08B248" w14:textId="77777777" w:rsidR="00256514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2BAC3CB0" w14:textId="77777777" w:rsidR="00256514" w:rsidRDefault="00000000">
            <w:r>
              <w:t>87873</w:t>
            </w:r>
          </w:p>
        </w:tc>
        <w:tc>
          <w:tcPr>
            <w:tcW w:w="1358" w:type="dxa"/>
            <w:vAlign w:val="center"/>
          </w:tcPr>
          <w:p w14:paraId="09A0FF30" w14:textId="77777777" w:rsidR="00256514" w:rsidRDefault="00000000">
            <w:r>
              <w:t>4073</w:t>
            </w:r>
          </w:p>
        </w:tc>
        <w:tc>
          <w:tcPr>
            <w:tcW w:w="1358" w:type="dxa"/>
            <w:vAlign w:val="center"/>
          </w:tcPr>
          <w:p w14:paraId="006A805A" w14:textId="77777777" w:rsidR="00256514" w:rsidRDefault="00000000">
            <w:r>
              <w:t>47654</w:t>
            </w:r>
          </w:p>
        </w:tc>
      </w:tr>
    </w:tbl>
    <w:p w14:paraId="479F3EA5" w14:textId="77777777" w:rsidR="00256514" w:rsidRDefault="00000000">
      <w:pPr>
        <w:pStyle w:val="1"/>
        <w:widowControl w:val="0"/>
        <w:jc w:val="both"/>
        <w:rPr>
          <w:color w:val="000000"/>
        </w:rPr>
      </w:pPr>
      <w:bookmarkStart w:id="74" w:name="_Toc225503544"/>
      <w:r>
        <w:rPr>
          <w:color w:val="000000"/>
        </w:rPr>
        <w:t>空调风机</w:t>
      </w:r>
      <w:bookmarkEnd w:id="74"/>
    </w:p>
    <w:p w14:paraId="43331A31" w14:textId="77777777" w:rsidR="00256514" w:rsidRDefault="00000000">
      <w:pPr>
        <w:pStyle w:val="2"/>
        <w:widowControl w:val="0"/>
      </w:pPr>
      <w:bookmarkStart w:id="75" w:name="_Toc225503545"/>
      <w:r>
        <w:t>独立新排风</w:t>
      </w:r>
      <w:bookmarkEnd w:id="7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256514" w14:paraId="28769A0B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1A80AEA8" w14:textId="77777777" w:rsidR="00256514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5B9293D" w14:textId="77777777" w:rsidR="00256514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B6FEA91" w14:textId="77777777" w:rsidR="00256514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F869B9C" w14:textId="77777777" w:rsidR="0025651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A0C8ED4" w14:textId="77777777" w:rsidR="0025651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ED04F14" w14:textId="77777777" w:rsidR="00256514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256514" w14:paraId="2AC9A452" w14:textId="77777777">
        <w:trPr>
          <w:jc w:val="center"/>
        </w:trPr>
        <w:tc>
          <w:tcPr>
            <w:tcW w:w="1635" w:type="dxa"/>
            <w:vAlign w:val="center"/>
          </w:tcPr>
          <w:p w14:paraId="6900616C" w14:textId="77777777" w:rsidR="00256514" w:rsidRDefault="00000000">
            <w:r>
              <w:t>自动</w:t>
            </w:r>
          </w:p>
        </w:tc>
        <w:tc>
          <w:tcPr>
            <w:tcW w:w="1415" w:type="dxa"/>
            <w:vAlign w:val="center"/>
          </w:tcPr>
          <w:p w14:paraId="4EA66CBC" w14:textId="77777777" w:rsidR="00256514" w:rsidRDefault="00000000">
            <w:r>
              <w:t>14149</w:t>
            </w:r>
          </w:p>
        </w:tc>
        <w:tc>
          <w:tcPr>
            <w:tcW w:w="1794" w:type="dxa"/>
            <w:vAlign w:val="center"/>
          </w:tcPr>
          <w:p w14:paraId="61A655D7" w14:textId="77777777" w:rsidR="00256514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5380860" w14:textId="77777777" w:rsidR="00256514" w:rsidRDefault="00000000">
            <w:r>
              <w:t>3396</w:t>
            </w:r>
          </w:p>
        </w:tc>
        <w:tc>
          <w:tcPr>
            <w:tcW w:w="1431" w:type="dxa"/>
            <w:vAlign w:val="center"/>
          </w:tcPr>
          <w:p w14:paraId="11A61A9A" w14:textId="77777777" w:rsidR="00256514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2C57439D" w14:textId="77777777" w:rsidR="00256514" w:rsidRDefault="00000000">
            <w:r>
              <w:t>29748</w:t>
            </w:r>
          </w:p>
        </w:tc>
      </w:tr>
      <w:tr w:rsidR="00256514" w14:paraId="74970E0D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14B19FCE" w14:textId="77777777" w:rsidR="00256514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7D4C5648" w14:textId="77777777" w:rsidR="00256514" w:rsidRDefault="00000000">
            <w:r>
              <w:t>29748</w:t>
            </w:r>
          </w:p>
        </w:tc>
      </w:tr>
    </w:tbl>
    <w:p w14:paraId="6202F957" w14:textId="77777777" w:rsidR="00256514" w:rsidRDefault="00256514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256514" w14:paraId="6E755086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272458BF" w14:textId="77777777" w:rsidR="0025651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6D5E92" w14:textId="77777777" w:rsidR="00256514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D1CFF1" w14:textId="77777777" w:rsidR="00256514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2346A3" w14:textId="77777777" w:rsidR="00256514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59BF3E" w14:textId="77777777" w:rsidR="00256514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0A9A2B" w14:textId="77777777" w:rsidR="0025651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DC94BFF" w14:textId="77777777" w:rsidR="00256514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256514" w14:paraId="1D5F4153" w14:textId="77777777">
        <w:trPr>
          <w:jc w:val="center"/>
        </w:trPr>
        <w:tc>
          <w:tcPr>
            <w:tcW w:w="1681" w:type="dxa"/>
            <w:vAlign w:val="center"/>
          </w:tcPr>
          <w:p w14:paraId="259F0B2F" w14:textId="77777777" w:rsidR="00256514" w:rsidRDefault="00000000">
            <w:r>
              <w:t>自动</w:t>
            </w:r>
          </w:p>
        </w:tc>
        <w:tc>
          <w:tcPr>
            <w:tcW w:w="1131" w:type="dxa"/>
            <w:vAlign w:val="center"/>
          </w:tcPr>
          <w:p w14:paraId="617CD021" w14:textId="77777777" w:rsidR="00256514" w:rsidRDefault="00000000">
            <w:r>
              <w:t>11320</w:t>
            </w:r>
          </w:p>
        </w:tc>
        <w:tc>
          <w:tcPr>
            <w:tcW w:w="990" w:type="dxa"/>
            <w:vAlign w:val="center"/>
          </w:tcPr>
          <w:p w14:paraId="0C497BD3" w14:textId="77777777" w:rsidR="00256514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A200E76" w14:textId="77777777" w:rsidR="00256514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3AD7C9A4" w14:textId="77777777" w:rsidR="00256514" w:rsidRDefault="00000000">
            <w:r>
              <w:t>2717</w:t>
            </w:r>
          </w:p>
        </w:tc>
        <w:tc>
          <w:tcPr>
            <w:tcW w:w="1131" w:type="dxa"/>
            <w:vAlign w:val="center"/>
          </w:tcPr>
          <w:p w14:paraId="035F6D53" w14:textId="77777777" w:rsidR="00256514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7EF1CD55" w14:textId="77777777" w:rsidR="00256514" w:rsidRDefault="00000000">
            <w:r>
              <w:t>23798</w:t>
            </w:r>
          </w:p>
        </w:tc>
      </w:tr>
      <w:tr w:rsidR="00256514" w14:paraId="37961A51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6A59C1F9" w14:textId="77777777" w:rsidR="00256514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10736FD6" w14:textId="77777777" w:rsidR="00256514" w:rsidRDefault="00000000">
            <w:r>
              <w:t>23798</w:t>
            </w:r>
          </w:p>
        </w:tc>
      </w:tr>
    </w:tbl>
    <w:p w14:paraId="147C6A66" w14:textId="77777777" w:rsidR="00256514" w:rsidRDefault="00000000">
      <w:pPr>
        <w:pStyle w:val="2"/>
        <w:widowControl w:val="0"/>
      </w:pPr>
      <w:bookmarkStart w:id="76" w:name="_Toc225503546"/>
      <w:r>
        <w:t>风机盘管</w:t>
      </w:r>
      <w:bookmarkEnd w:id="76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256514" w14:paraId="047072DA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040A7DC9" w14:textId="77777777" w:rsidR="00256514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1883A60" w14:textId="77777777" w:rsidR="00256514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2342AC1" w14:textId="77777777" w:rsidR="00256514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58D23B" w14:textId="77777777" w:rsidR="0025651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885EA0B" w14:textId="77777777" w:rsidR="00256514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256514" w14:paraId="58457740" w14:textId="77777777">
        <w:trPr>
          <w:jc w:val="center"/>
        </w:trPr>
        <w:tc>
          <w:tcPr>
            <w:tcW w:w="1964" w:type="dxa"/>
            <w:vAlign w:val="center"/>
          </w:tcPr>
          <w:p w14:paraId="68F2DA47" w14:textId="77777777" w:rsidR="00256514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47ACC1C4" w14:textId="77777777" w:rsidR="00256514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49924C3A" w14:textId="77777777" w:rsidR="0025651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0C83269D" w14:textId="77777777" w:rsidR="00256514" w:rsidRDefault="00000000">
            <w:r>
              <w:t>2681</w:t>
            </w:r>
          </w:p>
        </w:tc>
        <w:tc>
          <w:tcPr>
            <w:tcW w:w="1975" w:type="dxa"/>
            <w:vAlign w:val="center"/>
          </w:tcPr>
          <w:p w14:paraId="1E6D0AD6" w14:textId="77777777" w:rsidR="00256514" w:rsidRDefault="00000000">
            <w:r>
              <w:t>1072</w:t>
            </w:r>
          </w:p>
        </w:tc>
      </w:tr>
      <w:tr w:rsidR="00256514" w14:paraId="3D1F0B29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7BFCC556" w14:textId="77777777" w:rsidR="00256514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B2B7472" w14:textId="77777777" w:rsidR="00256514" w:rsidRDefault="00000000">
            <w:r>
              <w:t>1072</w:t>
            </w:r>
          </w:p>
        </w:tc>
      </w:tr>
    </w:tbl>
    <w:p w14:paraId="6AFC0440" w14:textId="77777777" w:rsidR="00256514" w:rsidRDefault="00000000">
      <w:pPr>
        <w:pStyle w:val="1"/>
        <w:widowControl w:val="0"/>
        <w:jc w:val="both"/>
        <w:rPr>
          <w:color w:val="000000"/>
        </w:rPr>
      </w:pPr>
      <w:bookmarkStart w:id="77" w:name="_Toc225503547"/>
      <w:r>
        <w:rPr>
          <w:color w:val="000000"/>
        </w:rPr>
        <w:t>照明</w:t>
      </w:r>
      <w:bookmarkEnd w:id="77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56514" w14:paraId="59F1B469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13BFBB7" w14:textId="77777777" w:rsidR="0025651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5348E0B" w14:textId="77777777" w:rsidR="0025651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3A31C8" w14:textId="77777777" w:rsidR="00256514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3F94B42D" w14:textId="77777777" w:rsidR="0025651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6D0F91D" w14:textId="77777777" w:rsidR="0025651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56514" w14:paraId="6964FB7E" w14:textId="77777777">
        <w:trPr>
          <w:jc w:val="center"/>
        </w:trPr>
        <w:tc>
          <w:tcPr>
            <w:tcW w:w="3135" w:type="dxa"/>
            <w:vAlign w:val="center"/>
          </w:tcPr>
          <w:p w14:paraId="28A3090C" w14:textId="77777777" w:rsidR="00256514" w:rsidRDefault="00000000">
            <w:r>
              <w:t>宾馆</w:t>
            </w:r>
            <w:r>
              <w:t>-3</w:t>
            </w:r>
            <w:r>
              <w:t>星客房</w:t>
            </w:r>
          </w:p>
        </w:tc>
        <w:tc>
          <w:tcPr>
            <w:tcW w:w="1697" w:type="dxa"/>
            <w:vAlign w:val="center"/>
          </w:tcPr>
          <w:p w14:paraId="119ED03A" w14:textId="77777777" w:rsidR="00256514" w:rsidRDefault="00000000">
            <w:r>
              <w:t>20.15</w:t>
            </w:r>
          </w:p>
        </w:tc>
        <w:tc>
          <w:tcPr>
            <w:tcW w:w="1131" w:type="dxa"/>
            <w:vAlign w:val="center"/>
          </w:tcPr>
          <w:p w14:paraId="14A703C2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647F647" w14:textId="77777777" w:rsidR="00256514" w:rsidRDefault="00000000">
            <w:r>
              <w:t>72</w:t>
            </w:r>
          </w:p>
        </w:tc>
        <w:tc>
          <w:tcPr>
            <w:tcW w:w="1862" w:type="dxa"/>
            <w:vAlign w:val="center"/>
          </w:tcPr>
          <w:p w14:paraId="71BFE299" w14:textId="77777777" w:rsidR="00256514" w:rsidRDefault="00000000">
            <w:r>
              <w:t>1451</w:t>
            </w:r>
          </w:p>
        </w:tc>
      </w:tr>
      <w:tr w:rsidR="00256514" w14:paraId="338C4473" w14:textId="77777777">
        <w:trPr>
          <w:jc w:val="center"/>
        </w:trPr>
        <w:tc>
          <w:tcPr>
            <w:tcW w:w="3135" w:type="dxa"/>
            <w:vAlign w:val="center"/>
          </w:tcPr>
          <w:p w14:paraId="621110F9" w14:textId="77777777" w:rsidR="00256514" w:rsidRDefault="00000000">
            <w:r>
              <w:t>医院</w:t>
            </w:r>
            <w:r>
              <w:t>-</w:t>
            </w:r>
            <w:r>
              <w:t>门诊休息室</w:t>
            </w:r>
          </w:p>
        </w:tc>
        <w:tc>
          <w:tcPr>
            <w:tcW w:w="1697" w:type="dxa"/>
            <w:vAlign w:val="center"/>
          </w:tcPr>
          <w:p w14:paraId="43C5187E" w14:textId="77777777" w:rsidR="00256514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14:paraId="7B497329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BD3E07C" w14:textId="77777777" w:rsidR="00256514" w:rsidRDefault="00000000">
            <w:r>
              <w:t>105</w:t>
            </w:r>
          </w:p>
        </w:tc>
        <w:tc>
          <w:tcPr>
            <w:tcW w:w="1862" w:type="dxa"/>
            <w:vAlign w:val="center"/>
          </w:tcPr>
          <w:p w14:paraId="1A57C0CD" w14:textId="77777777" w:rsidR="00256514" w:rsidRDefault="00000000">
            <w:r>
              <w:t>2104</w:t>
            </w:r>
          </w:p>
        </w:tc>
      </w:tr>
      <w:tr w:rsidR="00256514" w14:paraId="48F9357C" w14:textId="77777777">
        <w:trPr>
          <w:jc w:val="center"/>
        </w:trPr>
        <w:tc>
          <w:tcPr>
            <w:tcW w:w="3135" w:type="dxa"/>
            <w:vAlign w:val="center"/>
          </w:tcPr>
          <w:p w14:paraId="272AD0A9" w14:textId="77777777" w:rsidR="00256514" w:rsidRDefault="00000000">
            <w:r>
              <w:t>宾馆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3093B7EA" w14:textId="77777777" w:rsidR="00256514" w:rsidRDefault="00000000">
            <w:r>
              <w:t>36.94</w:t>
            </w:r>
          </w:p>
        </w:tc>
        <w:tc>
          <w:tcPr>
            <w:tcW w:w="1131" w:type="dxa"/>
            <w:vAlign w:val="center"/>
          </w:tcPr>
          <w:p w14:paraId="2E0361A7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2C60EBF" w14:textId="77777777" w:rsidR="00256514" w:rsidRDefault="00000000">
            <w:r>
              <w:t>85</w:t>
            </w:r>
          </w:p>
        </w:tc>
        <w:tc>
          <w:tcPr>
            <w:tcW w:w="1862" w:type="dxa"/>
            <w:vAlign w:val="center"/>
          </w:tcPr>
          <w:p w14:paraId="13308F61" w14:textId="77777777" w:rsidR="00256514" w:rsidRDefault="00000000">
            <w:r>
              <w:t>3132</w:t>
            </w:r>
          </w:p>
        </w:tc>
      </w:tr>
      <w:tr w:rsidR="00256514" w14:paraId="548496E6" w14:textId="77777777">
        <w:trPr>
          <w:jc w:val="center"/>
        </w:trPr>
        <w:tc>
          <w:tcPr>
            <w:tcW w:w="3135" w:type="dxa"/>
            <w:vAlign w:val="center"/>
          </w:tcPr>
          <w:p w14:paraId="1B85A732" w14:textId="77777777" w:rsidR="00256514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716BF823" w14:textId="77777777" w:rsidR="00256514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61B41C9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EB7AB96" w14:textId="77777777" w:rsidR="00256514" w:rsidRDefault="00000000">
            <w:r>
              <w:t>88</w:t>
            </w:r>
          </w:p>
        </w:tc>
        <w:tc>
          <w:tcPr>
            <w:tcW w:w="1862" w:type="dxa"/>
            <w:vAlign w:val="center"/>
          </w:tcPr>
          <w:p w14:paraId="173E8518" w14:textId="77777777" w:rsidR="00256514" w:rsidRDefault="00000000">
            <w:r>
              <w:t>1659</w:t>
            </w:r>
          </w:p>
        </w:tc>
      </w:tr>
      <w:tr w:rsidR="00256514" w14:paraId="4FF6455B" w14:textId="77777777">
        <w:trPr>
          <w:jc w:val="center"/>
        </w:trPr>
        <w:tc>
          <w:tcPr>
            <w:tcW w:w="3135" w:type="dxa"/>
            <w:vAlign w:val="center"/>
          </w:tcPr>
          <w:p w14:paraId="7D9DE3B2" w14:textId="77777777" w:rsidR="00256514" w:rsidRDefault="00000000">
            <w:r>
              <w:t>办公</w:t>
            </w:r>
            <w:r>
              <w:t>-</w:t>
            </w:r>
            <w:r>
              <w:t>健身房</w:t>
            </w:r>
          </w:p>
        </w:tc>
        <w:tc>
          <w:tcPr>
            <w:tcW w:w="1697" w:type="dxa"/>
            <w:vAlign w:val="center"/>
          </w:tcPr>
          <w:p w14:paraId="2D352451" w14:textId="77777777" w:rsidR="00256514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6ABF0C9E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E53F765" w14:textId="77777777" w:rsidR="00256514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3646AA0B" w14:textId="77777777" w:rsidR="00256514" w:rsidRDefault="00000000">
            <w:r>
              <w:t>885</w:t>
            </w:r>
          </w:p>
        </w:tc>
      </w:tr>
      <w:tr w:rsidR="00256514" w14:paraId="53A1074B" w14:textId="77777777">
        <w:trPr>
          <w:jc w:val="center"/>
        </w:trPr>
        <w:tc>
          <w:tcPr>
            <w:tcW w:w="3135" w:type="dxa"/>
            <w:vAlign w:val="center"/>
          </w:tcPr>
          <w:p w14:paraId="35CF9A56" w14:textId="77777777" w:rsidR="00256514" w:rsidRDefault="00000000">
            <w:r>
              <w:t>宾馆</w:t>
            </w:r>
            <w:r>
              <w:t>-</w:t>
            </w:r>
            <w:r>
              <w:t>健身房</w:t>
            </w:r>
          </w:p>
        </w:tc>
        <w:tc>
          <w:tcPr>
            <w:tcW w:w="1697" w:type="dxa"/>
            <w:vAlign w:val="center"/>
          </w:tcPr>
          <w:p w14:paraId="7860ACC1" w14:textId="77777777" w:rsidR="00256514" w:rsidRDefault="00000000">
            <w:r>
              <w:t>30.22</w:t>
            </w:r>
          </w:p>
        </w:tc>
        <w:tc>
          <w:tcPr>
            <w:tcW w:w="1131" w:type="dxa"/>
            <w:vAlign w:val="center"/>
          </w:tcPr>
          <w:p w14:paraId="2FD06E50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A24B2D3" w14:textId="77777777" w:rsidR="00256514" w:rsidRDefault="00000000">
            <w:r>
              <w:t>48</w:t>
            </w:r>
          </w:p>
        </w:tc>
        <w:tc>
          <w:tcPr>
            <w:tcW w:w="1862" w:type="dxa"/>
            <w:vAlign w:val="center"/>
          </w:tcPr>
          <w:p w14:paraId="1CED3899" w14:textId="77777777" w:rsidR="00256514" w:rsidRDefault="00000000">
            <w:r>
              <w:t>1451</w:t>
            </w:r>
          </w:p>
        </w:tc>
      </w:tr>
      <w:tr w:rsidR="00256514" w14:paraId="5319280E" w14:textId="77777777">
        <w:trPr>
          <w:jc w:val="center"/>
        </w:trPr>
        <w:tc>
          <w:tcPr>
            <w:tcW w:w="3135" w:type="dxa"/>
            <w:vAlign w:val="center"/>
          </w:tcPr>
          <w:p w14:paraId="63A1AD8C" w14:textId="77777777" w:rsidR="00256514" w:rsidRDefault="00000000">
            <w:r>
              <w:t>医院</w:t>
            </w:r>
            <w:r>
              <w:t>-</w:t>
            </w:r>
            <w:r>
              <w:t>门诊办公室</w:t>
            </w:r>
          </w:p>
        </w:tc>
        <w:tc>
          <w:tcPr>
            <w:tcW w:w="1697" w:type="dxa"/>
            <w:vAlign w:val="center"/>
          </w:tcPr>
          <w:p w14:paraId="4C8BC3E0" w14:textId="77777777" w:rsidR="0025651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28E6576C" w14:textId="77777777" w:rsidR="00256514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7B4850E" w14:textId="77777777" w:rsidR="00256514" w:rsidRDefault="00000000">
            <w:r>
              <w:t>118</w:t>
            </w:r>
          </w:p>
        </w:tc>
        <w:tc>
          <w:tcPr>
            <w:tcW w:w="1862" w:type="dxa"/>
            <w:vAlign w:val="center"/>
          </w:tcPr>
          <w:p w14:paraId="5361341D" w14:textId="77777777" w:rsidR="00256514" w:rsidRDefault="00000000">
            <w:r>
              <w:t>3777</w:t>
            </w:r>
          </w:p>
        </w:tc>
      </w:tr>
      <w:tr w:rsidR="00256514" w14:paraId="42755C13" w14:textId="77777777">
        <w:trPr>
          <w:jc w:val="center"/>
        </w:trPr>
        <w:tc>
          <w:tcPr>
            <w:tcW w:w="3135" w:type="dxa"/>
            <w:vAlign w:val="center"/>
          </w:tcPr>
          <w:p w14:paraId="07229408" w14:textId="77777777" w:rsidR="00256514" w:rsidRDefault="00000000">
            <w:r>
              <w:t>医院</w:t>
            </w:r>
            <w:r>
              <w:t>-</w:t>
            </w:r>
            <w:r>
              <w:t>门诊卫生间</w:t>
            </w:r>
          </w:p>
        </w:tc>
        <w:tc>
          <w:tcPr>
            <w:tcW w:w="1697" w:type="dxa"/>
            <w:vAlign w:val="center"/>
          </w:tcPr>
          <w:p w14:paraId="54959C72" w14:textId="77777777" w:rsidR="00256514" w:rsidRDefault="00000000">
            <w:r>
              <w:t>16.06</w:t>
            </w:r>
          </w:p>
        </w:tc>
        <w:tc>
          <w:tcPr>
            <w:tcW w:w="1131" w:type="dxa"/>
            <w:vAlign w:val="center"/>
          </w:tcPr>
          <w:p w14:paraId="0A9F9B55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816BE28" w14:textId="77777777" w:rsidR="00256514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0B89D9CE" w14:textId="77777777" w:rsidR="00256514" w:rsidRDefault="00000000">
            <w:r>
              <w:t>413</w:t>
            </w:r>
          </w:p>
        </w:tc>
      </w:tr>
      <w:tr w:rsidR="00256514" w14:paraId="5BA287E3" w14:textId="77777777">
        <w:trPr>
          <w:jc w:val="center"/>
        </w:trPr>
        <w:tc>
          <w:tcPr>
            <w:tcW w:w="3135" w:type="dxa"/>
            <w:vAlign w:val="center"/>
          </w:tcPr>
          <w:p w14:paraId="2B5A0D23" w14:textId="77777777" w:rsidR="00256514" w:rsidRDefault="00000000">
            <w:r>
              <w:lastRenderedPageBreak/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38B6AF16" w14:textId="77777777" w:rsidR="00256514" w:rsidRDefault="00000000">
            <w:r>
              <w:t>6.72</w:t>
            </w:r>
          </w:p>
        </w:tc>
        <w:tc>
          <w:tcPr>
            <w:tcW w:w="1131" w:type="dxa"/>
            <w:vAlign w:val="center"/>
          </w:tcPr>
          <w:p w14:paraId="5367C1BF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E80A5A9" w14:textId="77777777" w:rsidR="00256514" w:rsidRDefault="00000000">
            <w:r>
              <w:t>13</w:t>
            </w:r>
          </w:p>
        </w:tc>
        <w:tc>
          <w:tcPr>
            <w:tcW w:w="1862" w:type="dxa"/>
            <w:vAlign w:val="center"/>
          </w:tcPr>
          <w:p w14:paraId="3860261A" w14:textId="77777777" w:rsidR="00256514" w:rsidRDefault="00000000">
            <w:r>
              <w:t>87</w:t>
            </w:r>
          </w:p>
        </w:tc>
      </w:tr>
      <w:tr w:rsidR="00256514" w14:paraId="26951941" w14:textId="77777777">
        <w:trPr>
          <w:jc w:val="center"/>
        </w:trPr>
        <w:tc>
          <w:tcPr>
            <w:tcW w:w="3135" w:type="dxa"/>
            <w:vAlign w:val="center"/>
          </w:tcPr>
          <w:p w14:paraId="05440482" w14:textId="77777777" w:rsidR="00256514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1D6D9811" w14:textId="77777777" w:rsidR="00256514" w:rsidRDefault="00000000">
            <w:r>
              <w:t>9.45</w:t>
            </w:r>
          </w:p>
        </w:tc>
        <w:tc>
          <w:tcPr>
            <w:tcW w:w="1131" w:type="dxa"/>
            <w:vAlign w:val="center"/>
          </w:tcPr>
          <w:p w14:paraId="106F776E" w14:textId="77777777" w:rsidR="00256514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1F4573BB" w14:textId="77777777" w:rsidR="00256514" w:rsidRDefault="00000000">
            <w:r>
              <w:t>58</w:t>
            </w:r>
          </w:p>
        </w:tc>
        <w:tc>
          <w:tcPr>
            <w:tcW w:w="1862" w:type="dxa"/>
            <w:vAlign w:val="center"/>
          </w:tcPr>
          <w:p w14:paraId="46758C53" w14:textId="77777777" w:rsidR="00256514" w:rsidRDefault="00000000">
            <w:r>
              <w:t>549</w:t>
            </w:r>
          </w:p>
        </w:tc>
      </w:tr>
      <w:tr w:rsidR="00256514" w14:paraId="087083CC" w14:textId="77777777">
        <w:trPr>
          <w:jc w:val="center"/>
        </w:trPr>
        <w:tc>
          <w:tcPr>
            <w:tcW w:w="3135" w:type="dxa"/>
            <w:vAlign w:val="center"/>
          </w:tcPr>
          <w:p w14:paraId="40F6A8EE" w14:textId="77777777" w:rsidR="00256514" w:rsidRDefault="00000000">
            <w:r>
              <w:t>宾馆</w:t>
            </w:r>
            <w:r>
              <w:t>-</w:t>
            </w:r>
            <w:r>
              <w:t>台球房</w:t>
            </w:r>
          </w:p>
        </w:tc>
        <w:tc>
          <w:tcPr>
            <w:tcW w:w="1697" w:type="dxa"/>
            <w:vAlign w:val="center"/>
          </w:tcPr>
          <w:p w14:paraId="51BB95E4" w14:textId="77777777" w:rsidR="00256514" w:rsidRDefault="00000000">
            <w:r>
              <w:t>73.88</w:t>
            </w:r>
          </w:p>
        </w:tc>
        <w:tc>
          <w:tcPr>
            <w:tcW w:w="1131" w:type="dxa"/>
            <w:vAlign w:val="center"/>
          </w:tcPr>
          <w:p w14:paraId="24722718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A528056" w14:textId="77777777" w:rsidR="00256514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5A123B0F" w14:textId="77777777" w:rsidR="00256514" w:rsidRDefault="00000000">
            <w:r>
              <w:t>5437</w:t>
            </w:r>
          </w:p>
        </w:tc>
      </w:tr>
      <w:tr w:rsidR="00256514" w14:paraId="5B244E13" w14:textId="77777777">
        <w:trPr>
          <w:jc w:val="center"/>
        </w:trPr>
        <w:tc>
          <w:tcPr>
            <w:tcW w:w="3135" w:type="dxa"/>
            <w:vAlign w:val="center"/>
          </w:tcPr>
          <w:p w14:paraId="5F7CD850" w14:textId="77777777" w:rsidR="00256514" w:rsidRDefault="00000000">
            <w:r>
              <w:t>宾馆</w:t>
            </w:r>
            <w:r>
              <w:t>-</w:t>
            </w:r>
            <w:r>
              <w:t>多功能厅</w:t>
            </w:r>
          </w:p>
        </w:tc>
        <w:tc>
          <w:tcPr>
            <w:tcW w:w="1697" w:type="dxa"/>
            <w:vAlign w:val="center"/>
          </w:tcPr>
          <w:p w14:paraId="53835F89" w14:textId="77777777" w:rsidR="00256514" w:rsidRDefault="00000000">
            <w:r>
              <w:t>40.30</w:t>
            </w:r>
          </w:p>
        </w:tc>
        <w:tc>
          <w:tcPr>
            <w:tcW w:w="1131" w:type="dxa"/>
            <w:vAlign w:val="center"/>
          </w:tcPr>
          <w:p w14:paraId="71F4E8E0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B96DEF9" w14:textId="77777777" w:rsidR="00256514" w:rsidRDefault="00000000">
            <w:r>
              <w:t>75</w:t>
            </w:r>
          </w:p>
        </w:tc>
        <w:tc>
          <w:tcPr>
            <w:tcW w:w="1862" w:type="dxa"/>
            <w:vAlign w:val="center"/>
          </w:tcPr>
          <w:p w14:paraId="45F4CB33" w14:textId="77777777" w:rsidR="00256514" w:rsidRDefault="00000000">
            <w:r>
              <w:t>3030</w:t>
            </w:r>
          </w:p>
        </w:tc>
      </w:tr>
      <w:tr w:rsidR="00256514" w14:paraId="0522C8E0" w14:textId="77777777">
        <w:trPr>
          <w:jc w:val="center"/>
        </w:trPr>
        <w:tc>
          <w:tcPr>
            <w:tcW w:w="3135" w:type="dxa"/>
            <w:vAlign w:val="center"/>
          </w:tcPr>
          <w:p w14:paraId="1AD413FC" w14:textId="77777777" w:rsidR="00256514" w:rsidRDefault="00000000">
            <w:r>
              <w:t>教育</w:t>
            </w:r>
            <w:r>
              <w:t>-</w:t>
            </w:r>
            <w:r>
              <w:t>实验教室</w:t>
            </w:r>
          </w:p>
        </w:tc>
        <w:tc>
          <w:tcPr>
            <w:tcW w:w="1697" w:type="dxa"/>
            <w:vAlign w:val="center"/>
          </w:tcPr>
          <w:p w14:paraId="550F5F4C" w14:textId="77777777" w:rsidR="00256514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49C7BBA7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E76D5BB" w14:textId="77777777" w:rsidR="00256514" w:rsidRDefault="00000000">
            <w:r>
              <w:t>46</w:t>
            </w:r>
          </w:p>
        </w:tc>
        <w:tc>
          <w:tcPr>
            <w:tcW w:w="1862" w:type="dxa"/>
            <w:vAlign w:val="center"/>
          </w:tcPr>
          <w:p w14:paraId="7FF21529" w14:textId="77777777" w:rsidR="00256514" w:rsidRDefault="00000000">
            <w:r>
              <w:t>862</w:t>
            </w:r>
          </w:p>
        </w:tc>
      </w:tr>
      <w:tr w:rsidR="00256514" w14:paraId="0E29767B" w14:textId="77777777">
        <w:trPr>
          <w:jc w:val="center"/>
        </w:trPr>
        <w:tc>
          <w:tcPr>
            <w:tcW w:w="3135" w:type="dxa"/>
            <w:vAlign w:val="center"/>
          </w:tcPr>
          <w:p w14:paraId="2280D9F9" w14:textId="77777777" w:rsidR="00256514" w:rsidRDefault="00000000">
            <w:r>
              <w:t>医院</w:t>
            </w:r>
            <w:r>
              <w:t>-</w:t>
            </w:r>
            <w:r>
              <w:t>门诊库房</w:t>
            </w:r>
          </w:p>
        </w:tc>
        <w:tc>
          <w:tcPr>
            <w:tcW w:w="1697" w:type="dxa"/>
            <w:vAlign w:val="center"/>
          </w:tcPr>
          <w:p w14:paraId="4436D975" w14:textId="77777777" w:rsidR="00256514" w:rsidRDefault="00000000">
            <w:r>
              <w:t>17.52</w:t>
            </w:r>
          </w:p>
        </w:tc>
        <w:tc>
          <w:tcPr>
            <w:tcW w:w="1131" w:type="dxa"/>
            <w:vAlign w:val="center"/>
          </w:tcPr>
          <w:p w14:paraId="07413998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C4B38C2" w14:textId="77777777" w:rsidR="00256514" w:rsidRDefault="00000000">
            <w:r>
              <w:t>52</w:t>
            </w:r>
          </w:p>
        </w:tc>
        <w:tc>
          <w:tcPr>
            <w:tcW w:w="1862" w:type="dxa"/>
            <w:vAlign w:val="center"/>
          </w:tcPr>
          <w:p w14:paraId="1CCD61B1" w14:textId="77777777" w:rsidR="00256514" w:rsidRDefault="00000000">
            <w:r>
              <w:t>909</w:t>
            </w:r>
          </w:p>
        </w:tc>
      </w:tr>
      <w:tr w:rsidR="00256514" w14:paraId="1B715110" w14:textId="77777777">
        <w:trPr>
          <w:jc w:val="center"/>
        </w:trPr>
        <w:tc>
          <w:tcPr>
            <w:tcW w:w="3135" w:type="dxa"/>
            <w:vAlign w:val="center"/>
          </w:tcPr>
          <w:p w14:paraId="67B3027B" w14:textId="77777777" w:rsidR="0025651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973128E" w14:textId="77777777" w:rsidR="00256514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2E9BC4AD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8D4FAB0" w14:textId="77777777" w:rsidR="00256514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0DA2039D" w14:textId="77777777" w:rsidR="00256514" w:rsidRDefault="00000000">
            <w:r>
              <w:t>727</w:t>
            </w:r>
          </w:p>
        </w:tc>
      </w:tr>
      <w:tr w:rsidR="00256514" w14:paraId="46B0ED1D" w14:textId="77777777">
        <w:trPr>
          <w:jc w:val="center"/>
        </w:trPr>
        <w:tc>
          <w:tcPr>
            <w:tcW w:w="3135" w:type="dxa"/>
            <w:vAlign w:val="center"/>
          </w:tcPr>
          <w:p w14:paraId="653FA109" w14:textId="77777777" w:rsidR="00256514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5511C862" w14:textId="77777777" w:rsidR="00256514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264149F2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1BE836F" w14:textId="77777777" w:rsidR="00256514" w:rsidRDefault="00000000">
            <w:r>
              <w:t>48</w:t>
            </w:r>
          </w:p>
        </w:tc>
        <w:tc>
          <w:tcPr>
            <w:tcW w:w="1862" w:type="dxa"/>
            <w:vAlign w:val="center"/>
          </w:tcPr>
          <w:p w14:paraId="74C50DD7" w14:textId="77777777" w:rsidR="00256514" w:rsidRDefault="00000000">
            <w:r>
              <w:t>907</w:t>
            </w:r>
          </w:p>
        </w:tc>
      </w:tr>
      <w:tr w:rsidR="00256514" w14:paraId="73586D1B" w14:textId="77777777">
        <w:trPr>
          <w:jc w:val="center"/>
        </w:trPr>
        <w:tc>
          <w:tcPr>
            <w:tcW w:w="3135" w:type="dxa"/>
            <w:vAlign w:val="center"/>
          </w:tcPr>
          <w:p w14:paraId="0C853CB1" w14:textId="77777777" w:rsidR="00256514" w:rsidRDefault="00000000">
            <w:r>
              <w:t>医院</w:t>
            </w:r>
            <w:r>
              <w:t>-</w:t>
            </w:r>
            <w:r>
              <w:t>门诊更衣室</w:t>
            </w:r>
          </w:p>
        </w:tc>
        <w:tc>
          <w:tcPr>
            <w:tcW w:w="1697" w:type="dxa"/>
            <w:vAlign w:val="center"/>
          </w:tcPr>
          <w:p w14:paraId="6E760CE4" w14:textId="77777777" w:rsidR="00256514" w:rsidRDefault="00000000">
            <w:r>
              <w:t>24.09</w:t>
            </w:r>
          </w:p>
        </w:tc>
        <w:tc>
          <w:tcPr>
            <w:tcW w:w="1131" w:type="dxa"/>
            <w:vAlign w:val="center"/>
          </w:tcPr>
          <w:p w14:paraId="41D988AE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15D4CCF" w14:textId="77777777" w:rsidR="00256514" w:rsidRDefault="00000000">
            <w:r>
              <w:t>24</w:t>
            </w:r>
          </w:p>
        </w:tc>
        <w:tc>
          <w:tcPr>
            <w:tcW w:w="1862" w:type="dxa"/>
            <w:vAlign w:val="center"/>
          </w:tcPr>
          <w:p w14:paraId="035873A0" w14:textId="77777777" w:rsidR="00256514" w:rsidRDefault="00000000">
            <w:r>
              <w:t>578</w:t>
            </w:r>
          </w:p>
        </w:tc>
      </w:tr>
      <w:tr w:rsidR="00256514" w14:paraId="135C2A94" w14:textId="77777777">
        <w:trPr>
          <w:jc w:val="center"/>
        </w:trPr>
        <w:tc>
          <w:tcPr>
            <w:tcW w:w="3135" w:type="dxa"/>
            <w:vAlign w:val="center"/>
          </w:tcPr>
          <w:p w14:paraId="225E968D" w14:textId="77777777" w:rsidR="00256514" w:rsidRDefault="00000000">
            <w:r>
              <w:t>医院</w:t>
            </w:r>
            <w:r>
              <w:t>-</w:t>
            </w:r>
            <w:r>
              <w:t>门诊治疗室、诊室</w:t>
            </w:r>
          </w:p>
        </w:tc>
        <w:tc>
          <w:tcPr>
            <w:tcW w:w="1697" w:type="dxa"/>
            <w:vAlign w:val="center"/>
          </w:tcPr>
          <w:p w14:paraId="21C26EE0" w14:textId="77777777" w:rsidR="00256514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3B243E13" w14:textId="77777777" w:rsidR="00256514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786E294E" w14:textId="77777777" w:rsidR="00256514" w:rsidRDefault="00000000">
            <w:r>
              <w:t>150</w:t>
            </w:r>
          </w:p>
        </w:tc>
        <w:tc>
          <w:tcPr>
            <w:tcW w:w="1862" w:type="dxa"/>
            <w:vAlign w:val="center"/>
          </w:tcPr>
          <w:p w14:paraId="35337D56" w14:textId="77777777" w:rsidR="00256514" w:rsidRDefault="00000000">
            <w:r>
              <w:t>4818</w:t>
            </w:r>
          </w:p>
        </w:tc>
      </w:tr>
      <w:tr w:rsidR="00256514" w14:paraId="4C89D990" w14:textId="77777777">
        <w:trPr>
          <w:jc w:val="center"/>
        </w:trPr>
        <w:tc>
          <w:tcPr>
            <w:tcW w:w="3135" w:type="dxa"/>
            <w:vAlign w:val="center"/>
          </w:tcPr>
          <w:p w14:paraId="51DA3D8A" w14:textId="77777777" w:rsidR="00256514" w:rsidRDefault="00000000">
            <w:r>
              <w:t>图书馆</w:t>
            </w:r>
            <w:r>
              <w:t>-</w:t>
            </w:r>
            <w:r>
              <w:t>目录室</w:t>
            </w:r>
          </w:p>
        </w:tc>
        <w:tc>
          <w:tcPr>
            <w:tcW w:w="1697" w:type="dxa"/>
            <w:vAlign w:val="center"/>
          </w:tcPr>
          <w:p w14:paraId="3C77C5CD" w14:textId="77777777" w:rsidR="00256514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59EC2E2D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4B452FB" w14:textId="77777777" w:rsidR="00256514" w:rsidRDefault="00000000">
            <w:r>
              <w:t>15</w:t>
            </w:r>
          </w:p>
        </w:tc>
        <w:tc>
          <w:tcPr>
            <w:tcW w:w="1862" w:type="dxa"/>
            <w:vAlign w:val="center"/>
          </w:tcPr>
          <w:p w14:paraId="24E050D6" w14:textId="77777777" w:rsidR="00256514" w:rsidRDefault="00000000">
            <w:r>
              <w:t>199</w:t>
            </w:r>
          </w:p>
        </w:tc>
      </w:tr>
      <w:tr w:rsidR="00256514" w14:paraId="6B51E3AC" w14:textId="77777777">
        <w:trPr>
          <w:jc w:val="center"/>
        </w:trPr>
        <w:tc>
          <w:tcPr>
            <w:tcW w:w="3135" w:type="dxa"/>
            <w:vAlign w:val="center"/>
          </w:tcPr>
          <w:p w14:paraId="5F6C4F83" w14:textId="77777777" w:rsidR="00256514" w:rsidRDefault="00000000">
            <w:r>
              <w:t>医院</w:t>
            </w:r>
            <w:r>
              <w:t>-</w:t>
            </w:r>
            <w:r>
              <w:t>门诊空房间</w:t>
            </w:r>
          </w:p>
        </w:tc>
        <w:tc>
          <w:tcPr>
            <w:tcW w:w="1697" w:type="dxa"/>
            <w:vAlign w:val="center"/>
          </w:tcPr>
          <w:p w14:paraId="59334B80" w14:textId="77777777" w:rsidR="0025651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FE45175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515B4D2" w14:textId="77777777" w:rsidR="00256514" w:rsidRDefault="00000000">
            <w:r>
              <w:t>120</w:t>
            </w:r>
          </w:p>
        </w:tc>
        <w:tc>
          <w:tcPr>
            <w:tcW w:w="1862" w:type="dxa"/>
            <w:vAlign w:val="center"/>
          </w:tcPr>
          <w:p w14:paraId="7CC6A26B" w14:textId="77777777" w:rsidR="00256514" w:rsidRDefault="00000000">
            <w:r>
              <w:t>0</w:t>
            </w:r>
          </w:p>
        </w:tc>
      </w:tr>
      <w:tr w:rsidR="00256514" w14:paraId="73E0A07B" w14:textId="77777777">
        <w:trPr>
          <w:jc w:val="center"/>
        </w:trPr>
        <w:tc>
          <w:tcPr>
            <w:tcW w:w="3135" w:type="dxa"/>
            <w:vAlign w:val="center"/>
          </w:tcPr>
          <w:p w14:paraId="3F98209D" w14:textId="77777777" w:rsidR="00256514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4A280CDD" w14:textId="77777777" w:rsidR="0025651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D824E5A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B04CB42" w14:textId="77777777" w:rsidR="00256514" w:rsidRDefault="00000000">
            <w:r>
              <w:t>732</w:t>
            </w:r>
          </w:p>
        </w:tc>
        <w:tc>
          <w:tcPr>
            <w:tcW w:w="1862" w:type="dxa"/>
            <w:vAlign w:val="center"/>
          </w:tcPr>
          <w:p w14:paraId="51F6607E" w14:textId="77777777" w:rsidR="00256514" w:rsidRDefault="00000000">
            <w:r>
              <w:t>0</w:t>
            </w:r>
          </w:p>
        </w:tc>
      </w:tr>
      <w:tr w:rsidR="00256514" w14:paraId="36A86BFD" w14:textId="77777777">
        <w:trPr>
          <w:jc w:val="center"/>
        </w:trPr>
        <w:tc>
          <w:tcPr>
            <w:tcW w:w="3135" w:type="dxa"/>
            <w:vAlign w:val="center"/>
          </w:tcPr>
          <w:p w14:paraId="0B797F4E" w14:textId="77777777" w:rsidR="00256514" w:rsidRDefault="00000000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4F15871C" w14:textId="77777777" w:rsidR="0025651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7ED2AB9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08C9DC0" w14:textId="77777777" w:rsidR="00256514" w:rsidRDefault="00000000">
            <w:r>
              <w:t>21</w:t>
            </w:r>
          </w:p>
        </w:tc>
        <w:tc>
          <w:tcPr>
            <w:tcW w:w="1862" w:type="dxa"/>
            <w:vAlign w:val="center"/>
          </w:tcPr>
          <w:p w14:paraId="1D8C9E7A" w14:textId="77777777" w:rsidR="00256514" w:rsidRDefault="00000000">
            <w:r>
              <w:t>0</w:t>
            </w:r>
          </w:p>
        </w:tc>
      </w:tr>
      <w:tr w:rsidR="00256514" w14:paraId="1708BA61" w14:textId="77777777">
        <w:trPr>
          <w:jc w:val="center"/>
        </w:trPr>
        <w:tc>
          <w:tcPr>
            <w:tcW w:w="3135" w:type="dxa"/>
            <w:vAlign w:val="center"/>
          </w:tcPr>
          <w:p w14:paraId="76438F31" w14:textId="77777777" w:rsidR="00256514" w:rsidRDefault="00000000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1697" w:type="dxa"/>
            <w:vAlign w:val="center"/>
          </w:tcPr>
          <w:p w14:paraId="18D9332E" w14:textId="77777777" w:rsidR="00256514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5F8D203C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41A844D" w14:textId="77777777" w:rsidR="00256514" w:rsidRDefault="00000000">
            <w:r>
              <w:t>68</w:t>
            </w:r>
          </w:p>
        </w:tc>
        <w:tc>
          <w:tcPr>
            <w:tcW w:w="1862" w:type="dxa"/>
            <w:vAlign w:val="center"/>
          </w:tcPr>
          <w:p w14:paraId="48524408" w14:textId="77777777" w:rsidR="00256514" w:rsidRDefault="00000000">
            <w:r>
              <w:t>1454</w:t>
            </w:r>
          </w:p>
        </w:tc>
      </w:tr>
      <w:tr w:rsidR="00256514" w14:paraId="01A03DC6" w14:textId="77777777">
        <w:trPr>
          <w:jc w:val="center"/>
        </w:trPr>
        <w:tc>
          <w:tcPr>
            <w:tcW w:w="3135" w:type="dxa"/>
            <w:vAlign w:val="center"/>
          </w:tcPr>
          <w:p w14:paraId="44E2DC0D" w14:textId="77777777" w:rsidR="00256514" w:rsidRDefault="00000000">
            <w:r>
              <w:t>医院</w:t>
            </w:r>
            <w:r>
              <w:t>-</w:t>
            </w:r>
            <w:r>
              <w:t>门诊走廊</w:t>
            </w:r>
          </w:p>
        </w:tc>
        <w:tc>
          <w:tcPr>
            <w:tcW w:w="1697" w:type="dxa"/>
            <w:vAlign w:val="center"/>
          </w:tcPr>
          <w:p w14:paraId="4E20BD22" w14:textId="77777777" w:rsidR="00256514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59049618" w14:textId="77777777" w:rsidR="00256514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FFF0145" w14:textId="77777777" w:rsidR="00256514" w:rsidRDefault="00000000">
            <w:r>
              <w:t>294</w:t>
            </w:r>
          </w:p>
        </w:tc>
        <w:tc>
          <w:tcPr>
            <w:tcW w:w="1862" w:type="dxa"/>
            <w:vAlign w:val="center"/>
          </w:tcPr>
          <w:p w14:paraId="14E072C9" w14:textId="77777777" w:rsidR="00256514" w:rsidRDefault="00000000">
            <w:r>
              <w:t>3543</w:t>
            </w:r>
          </w:p>
        </w:tc>
      </w:tr>
      <w:tr w:rsidR="00256514" w14:paraId="4FE42280" w14:textId="77777777">
        <w:trPr>
          <w:jc w:val="center"/>
        </w:trPr>
        <w:tc>
          <w:tcPr>
            <w:tcW w:w="3135" w:type="dxa"/>
            <w:vAlign w:val="center"/>
          </w:tcPr>
          <w:p w14:paraId="7B6E839B" w14:textId="77777777" w:rsidR="00256514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9BBD7BB" w14:textId="77777777" w:rsidR="00256514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16500112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645C4BE" w14:textId="77777777" w:rsidR="00256514" w:rsidRDefault="00000000">
            <w:r>
              <w:t>106</w:t>
            </w:r>
          </w:p>
        </w:tc>
        <w:tc>
          <w:tcPr>
            <w:tcW w:w="1862" w:type="dxa"/>
            <w:vAlign w:val="center"/>
          </w:tcPr>
          <w:p w14:paraId="0D995F27" w14:textId="77777777" w:rsidR="00256514" w:rsidRDefault="00000000">
            <w:r>
              <w:t>748</w:t>
            </w:r>
          </w:p>
        </w:tc>
      </w:tr>
      <w:tr w:rsidR="00256514" w14:paraId="4BCB0FB2" w14:textId="77777777">
        <w:trPr>
          <w:jc w:val="center"/>
        </w:trPr>
        <w:tc>
          <w:tcPr>
            <w:tcW w:w="3135" w:type="dxa"/>
            <w:vAlign w:val="center"/>
          </w:tcPr>
          <w:p w14:paraId="7E0C5F57" w14:textId="77777777" w:rsidR="00256514" w:rsidRDefault="00000000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3BB27A73" w14:textId="77777777" w:rsidR="00256514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491072B5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70D56EF" w14:textId="77777777" w:rsidR="00256514" w:rsidRDefault="00000000">
            <w:r>
              <w:t>124</w:t>
            </w:r>
          </w:p>
        </w:tc>
        <w:tc>
          <w:tcPr>
            <w:tcW w:w="1862" w:type="dxa"/>
            <w:vAlign w:val="center"/>
          </w:tcPr>
          <w:p w14:paraId="75CCC5BE" w14:textId="77777777" w:rsidR="00256514" w:rsidRDefault="00000000">
            <w:r>
              <w:t>880</w:t>
            </w:r>
          </w:p>
        </w:tc>
      </w:tr>
      <w:tr w:rsidR="00256514" w14:paraId="1A495D14" w14:textId="77777777">
        <w:trPr>
          <w:jc w:val="center"/>
        </w:trPr>
        <w:tc>
          <w:tcPr>
            <w:tcW w:w="3135" w:type="dxa"/>
            <w:vAlign w:val="center"/>
          </w:tcPr>
          <w:p w14:paraId="4825FB4D" w14:textId="77777777" w:rsidR="00256514" w:rsidRDefault="00000000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697" w:type="dxa"/>
            <w:vAlign w:val="center"/>
          </w:tcPr>
          <w:p w14:paraId="7426986E" w14:textId="77777777" w:rsidR="00256514" w:rsidRDefault="00000000">
            <w:r>
              <w:t>26.86</w:t>
            </w:r>
          </w:p>
        </w:tc>
        <w:tc>
          <w:tcPr>
            <w:tcW w:w="1131" w:type="dxa"/>
            <w:vAlign w:val="center"/>
          </w:tcPr>
          <w:p w14:paraId="07B29D8A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A52680F" w14:textId="77777777" w:rsidR="00256514" w:rsidRDefault="00000000">
            <w:r>
              <w:t>267</w:t>
            </w:r>
          </w:p>
        </w:tc>
        <w:tc>
          <w:tcPr>
            <w:tcW w:w="1862" w:type="dxa"/>
            <w:vAlign w:val="center"/>
          </w:tcPr>
          <w:p w14:paraId="766EF8BD" w14:textId="77777777" w:rsidR="00256514" w:rsidRDefault="00000000">
            <w:r>
              <w:t>7175</w:t>
            </w:r>
          </w:p>
        </w:tc>
      </w:tr>
      <w:tr w:rsidR="00256514" w14:paraId="44659834" w14:textId="77777777">
        <w:trPr>
          <w:jc w:val="center"/>
        </w:trPr>
        <w:tc>
          <w:tcPr>
            <w:tcW w:w="3135" w:type="dxa"/>
            <w:vAlign w:val="center"/>
          </w:tcPr>
          <w:p w14:paraId="0B8489D5" w14:textId="77777777" w:rsidR="00256514" w:rsidRDefault="00000000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1697" w:type="dxa"/>
            <w:vAlign w:val="center"/>
          </w:tcPr>
          <w:p w14:paraId="76A86161" w14:textId="77777777" w:rsidR="00256514" w:rsidRDefault="00000000">
            <w:r>
              <w:t>21.26</w:t>
            </w:r>
          </w:p>
        </w:tc>
        <w:tc>
          <w:tcPr>
            <w:tcW w:w="1131" w:type="dxa"/>
            <w:vAlign w:val="center"/>
          </w:tcPr>
          <w:p w14:paraId="34ACBE80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214FC81" w14:textId="77777777" w:rsidR="00256514" w:rsidRDefault="00000000">
            <w:r>
              <w:t>68</w:t>
            </w:r>
          </w:p>
        </w:tc>
        <w:tc>
          <w:tcPr>
            <w:tcW w:w="1862" w:type="dxa"/>
            <w:vAlign w:val="center"/>
          </w:tcPr>
          <w:p w14:paraId="5A27D00E" w14:textId="77777777" w:rsidR="00256514" w:rsidRDefault="00000000">
            <w:r>
              <w:t>1454</w:t>
            </w:r>
          </w:p>
        </w:tc>
      </w:tr>
      <w:tr w:rsidR="00256514" w14:paraId="2871EBD1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088CEB0B" w14:textId="77777777" w:rsidR="0025651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121CAE8" w14:textId="77777777" w:rsidR="00256514" w:rsidRDefault="00000000">
            <w:r>
              <w:t>48231</w:t>
            </w:r>
          </w:p>
        </w:tc>
      </w:tr>
    </w:tbl>
    <w:p w14:paraId="357079FB" w14:textId="77777777" w:rsidR="00256514" w:rsidRDefault="00000000">
      <w:pPr>
        <w:pStyle w:val="1"/>
        <w:widowControl w:val="0"/>
        <w:jc w:val="both"/>
        <w:rPr>
          <w:color w:val="000000"/>
        </w:rPr>
      </w:pPr>
      <w:bookmarkStart w:id="78" w:name="_Toc225503548"/>
      <w:r>
        <w:rPr>
          <w:color w:val="000000"/>
        </w:rPr>
        <w:t>插座设备</w:t>
      </w:r>
      <w:bookmarkEnd w:id="78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56514" w14:paraId="6A3E92A8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37046FD8" w14:textId="77777777" w:rsidR="0025651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0438D42" w14:textId="77777777" w:rsidR="0025651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8EE401" w14:textId="77777777" w:rsidR="00256514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6CE020F" w14:textId="77777777" w:rsidR="0025651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831D17E" w14:textId="77777777" w:rsidR="0025651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56514" w14:paraId="4BC7E210" w14:textId="77777777">
        <w:trPr>
          <w:jc w:val="center"/>
        </w:trPr>
        <w:tc>
          <w:tcPr>
            <w:tcW w:w="3135" w:type="dxa"/>
            <w:vAlign w:val="center"/>
          </w:tcPr>
          <w:p w14:paraId="7D8D2699" w14:textId="77777777" w:rsidR="00256514" w:rsidRDefault="00000000">
            <w:r>
              <w:t>宾馆</w:t>
            </w:r>
            <w:r>
              <w:t>-3</w:t>
            </w:r>
            <w:r>
              <w:t>星客房</w:t>
            </w:r>
          </w:p>
        </w:tc>
        <w:tc>
          <w:tcPr>
            <w:tcW w:w="1697" w:type="dxa"/>
            <w:vAlign w:val="center"/>
          </w:tcPr>
          <w:p w14:paraId="2B0EA72E" w14:textId="77777777" w:rsidR="00256514" w:rsidRDefault="00000000">
            <w:r>
              <w:t>29.20</w:t>
            </w:r>
          </w:p>
        </w:tc>
        <w:tc>
          <w:tcPr>
            <w:tcW w:w="1131" w:type="dxa"/>
            <w:vAlign w:val="center"/>
          </w:tcPr>
          <w:p w14:paraId="6C306341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75CA2C3" w14:textId="77777777" w:rsidR="00256514" w:rsidRDefault="00000000">
            <w:r>
              <w:t>72</w:t>
            </w:r>
          </w:p>
        </w:tc>
        <w:tc>
          <w:tcPr>
            <w:tcW w:w="1862" w:type="dxa"/>
            <w:vAlign w:val="center"/>
          </w:tcPr>
          <w:p w14:paraId="57DCC6EA" w14:textId="77777777" w:rsidR="00256514" w:rsidRDefault="00000000">
            <w:r>
              <w:t>2102</w:t>
            </w:r>
          </w:p>
        </w:tc>
      </w:tr>
      <w:tr w:rsidR="00256514" w14:paraId="2A429841" w14:textId="77777777">
        <w:trPr>
          <w:jc w:val="center"/>
        </w:trPr>
        <w:tc>
          <w:tcPr>
            <w:tcW w:w="3135" w:type="dxa"/>
            <w:vAlign w:val="center"/>
          </w:tcPr>
          <w:p w14:paraId="4E385E99" w14:textId="77777777" w:rsidR="00256514" w:rsidRDefault="00000000">
            <w:r>
              <w:t>医院</w:t>
            </w:r>
            <w:r>
              <w:t>-</w:t>
            </w:r>
            <w:r>
              <w:t>门诊休息室</w:t>
            </w:r>
          </w:p>
        </w:tc>
        <w:tc>
          <w:tcPr>
            <w:tcW w:w="1697" w:type="dxa"/>
            <w:vAlign w:val="center"/>
          </w:tcPr>
          <w:p w14:paraId="6391E4CD" w14:textId="77777777" w:rsidR="0025651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6F0388C7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5A3213E" w14:textId="77777777" w:rsidR="00256514" w:rsidRDefault="00000000">
            <w:r>
              <w:t>105</w:t>
            </w:r>
          </w:p>
        </w:tc>
        <w:tc>
          <w:tcPr>
            <w:tcW w:w="1862" w:type="dxa"/>
            <w:vAlign w:val="center"/>
          </w:tcPr>
          <w:p w14:paraId="0E3F378B" w14:textId="77777777" w:rsidR="00256514" w:rsidRDefault="00000000">
            <w:r>
              <w:t>3940</w:t>
            </w:r>
          </w:p>
        </w:tc>
      </w:tr>
      <w:tr w:rsidR="00256514" w14:paraId="591E4E94" w14:textId="77777777">
        <w:trPr>
          <w:jc w:val="center"/>
        </w:trPr>
        <w:tc>
          <w:tcPr>
            <w:tcW w:w="3135" w:type="dxa"/>
            <w:vAlign w:val="center"/>
          </w:tcPr>
          <w:p w14:paraId="57D7B766" w14:textId="77777777" w:rsidR="00256514" w:rsidRDefault="00000000">
            <w:r>
              <w:t>宾馆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09A3B054" w14:textId="77777777" w:rsidR="00256514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67B04C0C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16257C6" w14:textId="77777777" w:rsidR="00256514" w:rsidRDefault="00000000">
            <w:r>
              <w:t>85</w:t>
            </w:r>
          </w:p>
        </w:tc>
        <w:tc>
          <w:tcPr>
            <w:tcW w:w="1862" w:type="dxa"/>
            <w:vAlign w:val="center"/>
          </w:tcPr>
          <w:p w14:paraId="64CE4AF4" w14:textId="77777777" w:rsidR="00256514" w:rsidRDefault="00000000">
            <w:r>
              <w:t>1857</w:t>
            </w:r>
          </w:p>
        </w:tc>
      </w:tr>
      <w:tr w:rsidR="00256514" w14:paraId="3764C4C9" w14:textId="77777777">
        <w:trPr>
          <w:jc w:val="center"/>
        </w:trPr>
        <w:tc>
          <w:tcPr>
            <w:tcW w:w="3135" w:type="dxa"/>
            <w:vAlign w:val="center"/>
          </w:tcPr>
          <w:p w14:paraId="7AB958BB" w14:textId="77777777" w:rsidR="00256514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338DFD63" w14:textId="77777777" w:rsidR="00256514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693E97C1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150AA52" w14:textId="77777777" w:rsidR="00256514" w:rsidRDefault="00000000">
            <w:r>
              <w:t>88</w:t>
            </w:r>
          </w:p>
        </w:tc>
        <w:tc>
          <w:tcPr>
            <w:tcW w:w="1862" w:type="dxa"/>
            <w:vAlign w:val="center"/>
          </w:tcPr>
          <w:p w14:paraId="2EA2D226" w14:textId="77777777" w:rsidR="00256514" w:rsidRDefault="00000000">
            <w:r>
              <w:t>971</w:t>
            </w:r>
          </w:p>
        </w:tc>
      </w:tr>
      <w:tr w:rsidR="00256514" w14:paraId="3E047C7F" w14:textId="77777777">
        <w:trPr>
          <w:jc w:val="center"/>
        </w:trPr>
        <w:tc>
          <w:tcPr>
            <w:tcW w:w="3135" w:type="dxa"/>
            <w:vAlign w:val="center"/>
          </w:tcPr>
          <w:p w14:paraId="2FDE29B6" w14:textId="77777777" w:rsidR="00256514" w:rsidRDefault="00000000">
            <w:r>
              <w:t>办公</w:t>
            </w:r>
            <w:r>
              <w:t>-</w:t>
            </w:r>
            <w:r>
              <w:t>健身房</w:t>
            </w:r>
          </w:p>
        </w:tc>
        <w:tc>
          <w:tcPr>
            <w:tcW w:w="1697" w:type="dxa"/>
            <w:vAlign w:val="center"/>
          </w:tcPr>
          <w:p w14:paraId="78F30B06" w14:textId="77777777" w:rsidR="0025651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1EFAD234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75ED375" w14:textId="77777777" w:rsidR="00256514" w:rsidRDefault="00000000">
            <w:r>
              <w:t>59</w:t>
            </w:r>
          </w:p>
        </w:tc>
        <w:tc>
          <w:tcPr>
            <w:tcW w:w="1862" w:type="dxa"/>
            <w:vAlign w:val="center"/>
          </w:tcPr>
          <w:p w14:paraId="2BE2FCAE" w14:textId="77777777" w:rsidR="00256514" w:rsidRDefault="00000000">
            <w:r>
              <w:t>2062</w:t>
            </w:r>
          </w:p>
        </w:tc>
      </w:tr>
      <w:tr w:rsidR="00256514" w14:paraId="3A18F19F" w14:textId="77777777">
        <w:trPr>
          <w:jc w:val="center"/>
        </w:trPr>
        <w:tc>
          <w:tcPr>
            <w:tcW w:w="3135" w:type="dxa"/>
            <w:vAlign w:val="center"/>
          </w:tcPr>
          <w:p w14:paraId="4D28F372" w14:textId="77777777" w:rsidR="00256514" w:rsidRDefault="00000000">
            <w:r>
              <w:t>宾馆</w:t>
            </w:r>
            <w:r>
              <w:t>-</w:t>
            </w:r>
            <w:r>
              <w:t>健身房</w:t>
            </w:r>
          </w:p>
        </w:tc>
        <w:tc>
          <w:tcPr>
            <w:tcW w:w="1697" w:type="dxa"/>
            <w:vAlign w:val="center"/>
          </w:tcPr>
          <w:p w14:paraId="3710380D" w14:textId="77777777" w:rsidR="00256514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04432A2F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FB6104A" w14:textId="77777777" w:rsidR="00256514" w:rsidRDefault="00000000">
            <w:r>
              <w:t>48</w:t>
            </w:r>
          </w:p>
        </w:tc>
        <w:tc>
          <w:tcPr>
            <w:tcW w:w="1862" w:type="dxa"/>
            <w:vAlign w:val="center"/>
          </w:tcPr>
          <w:p w14:paraId="269B97BD" w14:textId="77777777" w:rsidR="00256514" w:rsidRDefault="00000000">
            <w:r>
              <w:t>1051</w:t>
            </w:r>
          </w:p>
        </w:tc>
      </w:tr>
      <w:tr w:rsidR="00256514" w14:paraId="30347684" w14:textId="77777777">
        <w:trPr>
          <w:jc w:val="center"/>
        </w:trPr>
        <w:tc>
          <w:tcPr>
            <w:tcW w:w="3135" w:type="dxa"/>
            <w:vAlign w:val="center"/>
          </w:tcPr>
          <w:p w14:paraId="69FA30EF" w14:textId="77777777" w:rsidR="00256514" w:rsidRDefault="00000000">
            <w:r>
              <w:t>医院</w:t>
            </w:r>
            <w:r>
              <w:t>-</w:t>
            </w:r>
            <w:r>
              <w:t>门诊办公室</w:t>
            </w:r>
          </w:p>
        </w:tc>
        <w:tc>
          <w:tcPr>
            <w:tcW w:w="1697" w:type="dxa"/>
            <w:vAlign w:val="center"/>
          </w:tcPr>
          <w:p w14:paraId="3E34284D" w14:textId="77777777" w:rsidR="0025651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71FAE5E4" w14:textId="77777777" w:rsidR="00256514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1524674" w14:textId="77777777" w:rsidR="00256514" w:rsidRDefault="00000000">
            <w:r>
              <w:t>118</w:t>
            </w:r>
          </w:p>
        </w:tc>
        <w:tc>
          <w:tcPr>
            <w:tcW w:w="1862" w:type="dxa"/>
            <w:vAlign w:val="center"/>
          </w:tcPr>
          <w:p w14:paraId="0C6595E7" w14:textId="77777777" w:rsidR="00256514" w:rsidRDefault="00000000">
            <w:r>
              <w:t>4421</w:t>
            </w:r>
          </w:p>
        </w:tc>
      </w:tr>
      <w:tr w:rsidR="00256514" w14:paraId="481BD671" w14:textId="77777777">
        <w:trPr>
          <w:jc w:val="center"/>
        </w:trPr>
        <w:tc>
          <w:tcPr>
            <w:tcW w:w="3135" w:type="dxa"/>
            <w:vAlign w:val="center"/>
          </w:tcPr>
          <w:p w14:paraId="67B37740" w14:textId="77777777" w:rsidR="00256514" w:rsidRDefault="00000000">
            <w:r>
              <w:t>医院</w:t>
            </w:r>
            <w:r>
              <w:t>-</w:t>
            </w:r>
            <w:r>
              <w:t>门诊卫生间</w:t>
            </w:r>
          </w:p>
        </w:tc>
        <w:tc>
          <w:tcPr>
            <w:tcW w:w="1697" w:type="dxa"/>
            <w:vAlign w:val="center"/>
          </w:tcPr>
          <w:p w14:paraId="6AF2AF29" w14:textId="77777777" w:rsidR="0025651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7B369AB9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8DA9B85" w14:textId="77777777" w:rsidR="00256514" w:rsidRDefault="00000000">
            <w:r>
              <w:t>26</w:t>
            </w:r>
          </w:p>
        </w:tc>
        <w:tc>
          <w:tcPr>
            <w:tcW w:w="1862" w:type="dxa"/>
            <w:vAlign w:val="center"/>
          </w:tcPr>
          <w:p w14:paraId="758D484E" w14:textId="77777777" w:rsidR="00256514" w:rsidRDefault="00000000">
            <w:r>
              <w:t>966</w:t>
            </w:r>
          </w:p>
        </w:tc>
      </w:tr>
      <w:tr w:rsidR="00256514" w14:paraId="26E72CB6" w14:textId="77777777">
        <w:trPr>
          <w:jc w:val="center"/>
        </w:trPr>
        <w:tc>
          <w:tcPr>
            <w:tcW w:w="3135" w:type="dxa"/>
            <w:vAlign w:val="center"/>
          </w:tcPr>
          <w:p w14:paraId="6EFE7B80" w14:textId="77777777" w:rsidR="00256514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33D4BE29" w14:textId="77777777" w:rsidR="0025651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038FEAAA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32A1EF9" w14:textId="77777777" w:rsidR="00256514" w:rsidRDefault="00000000">
            <w:r>
              <w:t>13</w:t>
            </w:r>
          </w:p>
        </w:tc>
        <w:tc>
          <w:tcPr>
            <w:tcW w:w="1862" w:type="dxa"/>
            <w:vAlign w:val="center"/>
          </w:tcPr>
          <w:p w14:paraId="41F31E88" w14:textId="77777777" w:rsidR="00256514" w:rsidRDefault="00000000">
            <w:r>
              <w:t>458</w:t>
            </w:r>
          </w:p>
        </w:tc>
      </w:tr>
      <w:tr w:rsidR="00256514" w14:paraId="3AD398CB" w14:textId="77777777">
        <w:trPr>
          <w:jc w:val="center"/>
        </w:trPr>
        <w:tc>
          <w:tcPr>
            <w:tcW w:w="3135" w:type="dxa"/>
            <w:vAlign w:val="center"/>
          </w:tcPr>
          <w:p w14:paraId="0DAB0BC6" w14:textId="77777777" w:rsidR="00256514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75EF739B" w14:textId="77777777" w:rsidR="00256514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7E3308DA" w14:textId="77777777" w:rsidR="00256514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6E783AB" w14:textId="77777777" w:rsidR="00256514" w:rsidRDefault="00000000">
            <w:r>
              <w:t>58</w:t>
            </w:r>
          </w:p>
        </w:tc>
        <w:tc>
          <w:tcPr>
            <w:tcW w:w="1862" w:type="dxa"/>
            <w:vAlign w:val="center"/>
          </w:tcPr>
          <w:p w14:paraId="7AB2DCF5" w14:textId="77777777" w:rsidR="00256514" w:rsidRDefault="00000000">
            <w:r>
              <w:t>643</w:t>
            </w:r>
          </w:p>
        </w:tc>
      </w:tr>
      <w:tr w:rsidR="00256514" w14:paraId="115DB2F4" w14:textId="77777777">
        <w:trPr>
          <w:jc w:val="center"/>
        </w:trPr>
        <w:tc>
          <w:tcPr>
            <w:tcW w:w="3135" w:type="dxa"/>
            <w:vAlign w:val="center"/>
          </w:tcPr>
          <w:p w14:paraId="62996BE6" w14:textId="77777777" w:rsidR="00256514" w:rsidRDefault="00000000">
            <w:r>
              <w:t>宾馆</w:t>
            </w:r>
            <w:r>
              <w:t>-</w:t>
            </w:r>
            <w:r>
              <w:t>台球房</w:t>
            </w:r>
          </w:p>
        </w:tc>
        <w:tc>
          <w:tcPr>
            <w:tcW w:w="1697" w:type="dxa"/>
            <w:vAlign w:val="center"/>
          </w:tcPr>
          <w:p w14:paraId="32CD53B0" w14:textId="77777777" w:rsidR="00256514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0A104774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D91EFAE" w14:textId="77777777" w:rsidR="00256514" w:rsidRDefault="00000000">
            <w:r>
              <w:t>74</w:t>
            </w:r>
          </w:p>
        </w:tc>
        <w:tc>
          <w:tcPr>
            <w:tcW w:w="1862" w:type="dxa"/>
            <w:vAlign w:val="center"/>
          </w:tcPr>
          <w:p w14:paraId="52A4A513" w14:textId="77777777" w:rsidR="00256514" w:rsidRDefault="00000000">
            <w:r>
              <w:t>1612</w:t>
            </w:r>
          </w:p>
        </w:tc>
      </w:tr>
      <w:tr w:rsidR="00256514" w14:paraId="74732F0B" w14:textId="77777777">
        <w:trPr>
          <w:jc w:val="center"/>
        </w:trPr>
        <w:tc>
          <w:tcPr>
            <w:tcW w:w="3135" w:type="dxa"/>
            <w:vAlign w:val="center"/>
          </w:tcPr>
          <w:p w14:paraId="52A70771" w14:textId="77777777" w:rsidR="00256514" w:rsidRDefault="00000000">
            <w:r>
              <w:t>宾馆</w:t>
            </w:r>
            <w:r>
              <w:t>-</w:t>
            </w:r>
            <w:r>
              <w:t>多功能厅</w:t>
            </w:r>
          </w:p>
        </w:tc>
        <w:tc>
          <w:tcPr>
            <w:tcW w:w="1697" w:type="dxa"/>
            <w:vAlign w:val="center"/>
          </w:tcPr>
          <w:p w14:paraId="6CD55ADB" w14:textId="77777777" w:rsidR="00256514" w:rsidRDefault="00000000">
            <w:r>
              <w:t>21.90</w:t>
            </w:r>
          </w:p>
        </w:tc>
        <w:tc>
          <w:tcPr>
            <w:tcW w:w="1131" w:type="dxa"/>
            <w:vAlign w:val="center"/>
          </w:tcPr>
          <w:p w14:paraId="500B7779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2F336CB" w14:textId="77777777" w:rsidR="00256514" w:rsidRDefault="00000000">
            <w:r>
              <w:t>75</w:t>
            </w:r>
          </w:p>
        </w:tc>
        <w:tc>
          <w:tcPr>
            <w:tcW w:w="1862" w:type="dxa"/>
            <w:vAlign w:val="center"/>
          </w:tcPr>
          <w:p w14:paraId="278A01C8" w14:textId="77777777" w:rsidR="00256514" w:rsidRDefault="00000000">
            <w:r>
              <w:t>1647</w:t>
            </w:r>
          </w:p>
        </w:tc>
      </w:tr>
      <w:tr w:rsidR="00256514" w14:paraId="5E99573A" w14:textId="77777777">
        <w:trPr>
          <w:jc w:val="center"/>
        </w:trPr>
        <w:tc>
          <w:tcPr>
            <w:tcW w:w="3135" w:type="dxa"/>
            <w:vAlign w:val="center"/>
          </w:tcPr>
          <w:p w14:paraId="01E0AD97" w14:textId="77777777" w:rsidR="00256514" w:rsidRDefault="00000000">
            <w:r>
              <w:t>教育</w:t>
            </w:r>
            <w:r>
              <w:t>-</w:t>
            </w:r>
            <w:r>
              <w:t>实验教室</w:t>
            </w:r>
          </w:p>
        </w:tc>
        <w:tc>
          <w:tcPr>
            <w:tcW w:w="1697" w:type="dxa"/>
            <w:vAlign w:val="center"/>
          </w:tcPr>
          <w:p w14:paraId="23701F3F" w14:textId="77777777" w:rsidR="00256514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1F6B7FDE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A15392B" w14:textId="77777777" w:rsidR="00256514" w:rsidRDefault="00000000">
            <w:r>
              <w:t>46</w:t>
            </w:r>
          </w:p>
        </w:tc>
        <w:tc>
          <w:tcPr>
            <w:tcW w:w="1862" w:type="dxa"/>
            <w:vAlign w:val="center"/>
          </w:tcPr>
          <w:p w14:paraId="1B3F1871" w14:textId="77777777" w:rsidR="00256514" w:rsidRDefault="00000000">
            <w:r>
              <w:t>504</w:t>
            </w:r>
          </w:p>
        </w:tc>
      </w:tr>
      <w:tr w:rsidR="00256514" w14:paraId="76EC88A1" w14:textId="77777777">
        <w:trPr>
          <w:jc w:val="center"/>
        </w:trPr>
        <w:tc>
          <w:tcPr>
            <w:tcW w:w="3135" w:type="dxa"/>
            <w:vAlign w:val="center"/>
          </w:tcPr>
          <w:p w14:paraId="3BB44468" w14:textId="77777777" w:rsidR="00256514" w:rsidRDefault="00000000">
            <w:r>
              <w:t>医院</w:t>
            </w:r>
            <w:r>
              <w:t>-</w:t>
            </w:r>
            <w:r>
              <w:t>门诊库房</w:t>
            </w:r>
          </w:p>
        </w:tc>
        <w:tc>
          <w:tcPr>
            <w:tcW w:w="1697" w:type="dxa"/>
            <w:vAlign w:val="center"/>
          </w:tcPr>
          <w:p w14:paraId="0DB118AF" w14:textId="77777777" w:rsidR="0025651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E0CAF50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7AE83AE" w14:textId="77777777" w:rsidR="00256514" w:rsidRDefault="00000000">
            <w:r>
              <w:t>52</w:t>
            </w:r>
          </w:p>
        </w:tc>
        <w:tc>
          <w:tcPr>
            <w:tcW w:w="1862" w:type="dxa"/>
            <w:vAlign w:val="center"/>
          </w:tcPr>
          <w:p w14:paraId="6CFE6819" w14:textId="77777777" w:rsidR="00256514" w:rsidRDefault="00000000">
            <w:r>
              <w:t>0</w:t>
            </w:r>
          </w:p>
        </w:tc>
      </w:tr>
      <w:tr w:rsidR="00256514" w14:paraId="53D3E586" w14:textId="77777777">
        <w:trPr>
          <w:jc w:val="center"/>
        </w:trPr>
        <w:tc>
          <w:tcPr>
            <w:tcW w:w="3135" w:type="dxa"/>
            <w:vAlign w:val="center"/>
          </w:tcPr>
          <w:p w14:paraId="6B428AF0" w14:textId="77777777" w:rsidR="0025651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2D8FC2A" w14:textId="77777777" w:rsidR="0025651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094ED584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061DEFA" w14:textId="77777777" w:rsidR="00256514" w:rsidRDefault="00000000">
            <w:r>
              <w:t>54</w:t>
            </w:r>
          </w:p>
        </w:tc>
        <w:tc>
          <w:tcPr>
            <w:tcW w:w="1862" w:type="dxa"/>
            <w:vAlign w:val="center"/>
          </w:tcPr>
          <w:p w14:paraId="35B3F53D" w14:textId="77777777" w:rsidR="00256514" w:rsidRDefault="00000000">
            <w:r>
              <w:t>1907</w:t>
            </w:r>
          </w:p>
        </w:tc>
      </w:tr>
      <w:tr w:rsidR="00256514" w14:paraId="4ADF2134" w14:textId="77777777">
        <w:trPr>
          <w:jc w:val="center"/>
        </w:trPr>
        <w:tc>
          <w:tcPr>
            <w:tcW w:w="3135" w:type="dxa"/>
            <w:vAlign w:val="center"/>
          </w:tcPr>
          <w:p w14:paraId="031920A6" w14:textId="77777777" w:rsidR="00256514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7606210C" w14:textId="77777777" w:rsidR="00256514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642EB1A9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E628B51" w14:textId="77777777" w:rsidR="00256514" w:rsidRDefault="00000000">
            <w:r>
              <w:t>48</w:t>
            </w:r>
          </w:p>
        </w:tc>
        <w:tc>
          <w:tcPr>
            <w:tcW w:w="1862" w:type="dxa"/>
            <w:vAlign w:val="center"/>
          </w:tcPr>
          <w:p w14:paraId="558783FB" w14:textId="77777777" w:rsidR="00256514" w:rsidRDefault="00000000">
            <w:r>
              <w:t>531</w:t>
            </w:r>
          </w:p>
        </w:tc>
      </w:tr>
      <w:tr w:rsidR="00256514" w14:paraId="602ABEA6" w14:textId="77777777">
        <w:trPr>
          <w:jc w:val="center"/>
        </w:trPr>
        <w:tc>
          <w:tcPr>
            <w:tcW w:w="3135" w:type="dxa"/>
            <w:vAlign w:val="center"/>
          </w:tcPr>
          <w:p w14:paraId="6D09ACBE" w14:textId="77777777" w:rsidR="00256514" w:rsidRDefault="00000000">
            <w:r>
              <w:t>医院</w:t>
            </w:r>
            <w:r>
              <w:t>-</w:t>
            </w:r>
            <w:r>
              <w:t>门诊更衣室</w:t>
            </w:r>
          </w:p>
        </w:tc>
        <w:tc>
          <w:tcPr>
            <w:tcW w:w="1697" w:type="dxa"/>
            <w:vAlign w:val="center"/>
          </w:tcPr>
          <w:p w14:paraId="2734E199" w14:textId="77777777" w:rsidR="0025651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32BF65B4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3AD69ED" w14:textId="77777777" w:rsidR="00256514" w:rsidRDefault="00000000">
            <w:r>
              <w:t>24</w:t>
            </w:r>
          </w:p>
        </w:tc>
        <w:tc>
          <w:tcPr>
            <w:tcW w:w="1862" w:type="dxa"/>
            <w:vAlign w:val="center"/>
          </w:tcPr>
          <w:p w14:paraId="5EC5AA7F" w14:textId="77777777" w:rsidR="00256514" w:rsidRDefault="00000000">
            <w:r>
              <w:t>902</w:t>
            </w:r>
          </w:p>
        </w:tc>
      </w:tr>
      <w:tr w:rsidR="00256514" w14:paraId="46F84298" w14:textId="77777777">
        <w:trPr>
          <w:jc w:val="center"/>
        </w:trPr>
        <w:tc>
          <w:tcPr>
            <w:tcW w:w="3135" w:type="dxa"/>
            <w:vAlign w:val="center"/>
          </w:tcPr>
          <w:p w14:paraId="62E0D173" w14:textId="77777777" w:rsidR="00256514" w:rsidRDefault="00000000">
            <w:r>
              <w:t>医院</w:t>
            </w:r>
            <w:r>
              <w:t>-</w:t>
            </w:r>
            <w:r>
              <w:t>门诊治疗室、诊室</w:t>
            </w:r>
          </w:p>
        </w:tc>
        <w:tc>
          <w:tcPr>
            <w:tcW w:w="1697" w:type="dxa"/>
            <w:vAlign w:val="center"/>
          </w:tcPr>
          <w:p w14:paraId="65D01F3D" w14:textId="77777777" w:rsidR="0025651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7C4B47AA" w14:textId="77777777" w:rsidR="00256514" w:rsidRDefault="00000000">
            <w:r>
              <w:t>6</w:t>
            </w:r>
          </w:p>
        </w:tc>
        <w:tc>
          <w:tcPr>
            <w:tcW w:w="1522" w:type="dxa"/>
            <w:vAlign w:val="center"/>
          </w:tcPr>
          <w:p w14:paraId="6F094329" w14:textId="77777777" w:rsidR="00256514" w:rsidRDefault="00000000">
            <w:r>
              <w:t>150</w:t>
            </w:r>
          </w:p>
        </w:tc>
        <w:tc>
          <w:tcPr>
            <w:tcW w:w="1862" w:type="dxa"/>
            <w:vAlign w:val="center"/>
          </w:tcPr>
          <w:p w14:paraId="51626638" w14:textId="77777777" w:rsidR="00256514" w:rsidRDefault="00000000">
            <w:r>
              <w:t>5639</w:t>
            </w:r>
          </w:p>
        </w:tc>
      </w:tr>
      <w:tr w:rsidR="00256514" w14:paraId="56039510" w14:textId="77777777">
        <w:trPr>
          <w:jc w:val="center"/>
        </w:trPr>
        <w:tc>
          <w:tcPr>
            <w:tcW w:w="3135" w:type="dxa"/>
            <w:vAlign w:val="center"/>
          </w:tcPr>
          <w:p w14:paraId="3D1F894D" w14:textId="77777777" w:rsidR="00256514" w:rsidRDefault="00000000">
            <w:r>
              <w:lastRenderedPageBreak/>
              <w:t>图书馆</w:t>
            </w:r>
            <w:r>
              <w:t>-</w:t>
            </w:r>
            <w:r>
              <w:t>目录室</w:t>
            </w:r>
          </w:p>
        </w:tc>
        <w:tc>
          <w:tcPr>
            <w:tcW w:w="1697" w:type="dxa"/>
            <w:vAlign w:val="center"/>
          </w:tcPr>
          <w:p w14:paraId="7DE31EC5" w14:textId="77777777" w:rsidR="00256514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0D205691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CA5BAD7" w14:textId="77777777" w:rsidR="00256514" w:rsidRDefault="00000000">
            <w:r>
              <w:t>15</w:t>
            </w:r>
          </w:p>
        </w:tc>
        <w:tc>
          <w:tcPr>
            <w:tcW w:w="1862" w:type="dxa"/>
            <w:vAlign w:val="center"/>
          </w:tcPr>
          <w:p w14:paraId="6CFD8C7D" w14:textId="77777777" w:rsidR="00256514" w:rsidRDefault="00000000">
            <w:r>
              <w:t>522</w:t>
            </w:r>
          </w:p>
        </w:tc>
      </w:tr>
      <w:tr w:rsidR="00256514" w14:paraId="4D92243B" w14:textId="77777777">
        <w:trPr>
          <w:jc w:val="center"/>
        </w:trPr>
        <w:tc>
          <w:tcPr>
            <w:tcW w:w="3135" w:type="dxa"/>
            <w:vAlign w:val="center"/>
          </w:tcPr>
          <w:p w14:paraId="627A782D" w14:textId="77777777" w:rsidR="00256514" w:rsidRDefault="00000000">
            <w:r>
              <w:t>医院</w:t>
            </w:r>
            <w:r>
              <w:t>-</w:t>
            </w:r>
            <w:r>
              <w:t>门诊空房间</w:t>
            </w:r>
          </w:p>
        </w:tc>
        <w:tc>
          <w:tcPr>
            <w:tcW w:w="1697" w:type="dxa"/>
            <w:vAlign w:val="center"/>
          </w:tcPr>
          <w:p w14:paraId="0F614FBC" w14:textId="77777777" w:rsidR="0025651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33C9CAA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752F687" w14:textId="77777777" w:rsidR="00256514" w:rsidRDefault="00000000">
            <w:r>
              <w:t>120</w:t>
            </w:r>
          </w:p>
        </w:tc>
        <w:tc>
          <w:tcPr>
            <w:tcW w:w="1862" w:type="dxa"/>
            <w:vAlign w:val="center"/>
          </w:tcPr>
          <w:p w14:paraId="74C891E6" w14:textId="77777777" w:rsidR="00256514" w:rsidRDefault="00000000">
            <w:r>
              <w:t>0</w:t>
            </w:r>
          </w:p>
        </w:tc>
      </w:tr>
      <w:tr w:rsidR="00256514" w14:paraId="56C79E84" w14:textId="77777777">
        <w:trPr>
          <w:jc w:val="center"/>
        </w:trPr>
        <w:tc>
          <w:tcPr>
            <w:tcW w:w="3135" w:type="dxa"/>
            <w:vAlign w:val="center"/>
          </w:tcPr>
          <w:p w14:paraId="7A84D90D" w14:textId="77777777" w:rsidR="00256514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5587BDF5" w14:textId="77777777" w:rsidR="0025651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38F521E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C4E3B3D" w14:textId="77777777" w:rsidR="00256514" w:rsidRDefault="00000000">
            <w:r>
              <w:t>732</w:t>
            </w:r>
          </w:p>
        </w:tc>
        <w:tc>
          <w:tcPr>
            <w:tcW w:w="1862" w:type="dxa"/>
            <w:vAlign w:val="center"/>
          </w:tcPr>
          <w:p w14:paraId="2043740B" w14:textId="77777777" w:rsidR="00256514" w:rsidRDefault="00000000">
            <w:r>
              <w:t>0</w:t>
            </w:r>
          </w:p>
        </w:tc>
      </w:tr>
      <w:tr w:rsidR="00256514" w14:paraId="5DDC9D40" w14:textId="77777777">
        <w:trPr>
          <w:jc w:val="center"/>
        </w:trPr>
        <w:tc>
          <w:tcPr>
            <w:tcW w:w="3135" w:type="dxa"/>
            <w:vAlign w:val="center"/>
          </w:tcPr>
          <w:p w14:paraId="43190399" w14:textId="77777777" w:rsidR="00256514" w:rsidRDefault="00000000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31ABCFA9" w14:textId="77777777" w:rsidR="0025651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274A6063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B606F35" w14:textId="77777777" w:rsidR="00256514" w:rsidRDefault="00000000">
            <w:r>
              <w:t>21</w:t>
            </w:r>
          </w:p>
        </w:tc>
        <w:tc>
          <w:tcPr>
            <w:tcW w:w="1862" w:type="dxa"/>
            <w:vAlign w:val="center"/>
          </w:tcPr>
          <w:p w14:paraId="6D973BC3" w14:textId="77777777" w:rsidR="00256514" w:rsidRDefault="00000000">
            <w:r>
              <w:t>0</w:t>
            </w:r>
          </w:p>
        </w:tc>
      </w:tr>
      <w:tr w:rsidR="00256514" w14:paraId="32389848" w14:textId="77777777">
        <w:trPr>
          <w:jc w:val="center"/>
        </w:trPr>
        <w:tc>
          <w:tcPr>
            <w:tcW w:w="3135" w:type="dxa"/>
            <w:vAlign w:val="center"/>
          </w:tcPr>
          <w:p w14:paraId="7389925D" w14:textId="77777777" w:rsidR="00256514" w:rsidRDefault="00000000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1697" w:type="dxa"/>
            <w:vAlign w:val="center"/>
          </w:tcPr>
          <w:p w14:paraId="7FC0EC1F" w14:textId="77777777" w:rsidR="00256514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272F68A9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0CED78F" w14:textId="77777777" w:rsidR="00256514" w:rsidRDefault="00000000">
            <w:r>
              <w:t>68</w:t>
            </w:r>
          </w:p>
        </w:tc>
        <w:tc>
          <w:tcPr>
            <w:tcW w:w="1862" w:type="dxa"/>
            <w:vAlign w:val="center"/>
          </w:tcPr>
          <w:p w14:paraId="7A3083AE" w14:textId="77777777" w:rsidR="00256514" w:rsidRDefault="00000000">
            <w:r>
              <w:t>757</w:t>
            </w:r>
          </w:p>
        </w:tc>
      </w:tr>
      <w:tr w:rsidR="00256514" w14:paraId="0DAC6A21" w14:textId="77777777">
        <w:trPr>
          <w:jc w:val="center"/>
        </w:trPr>
        <w:tc>
          <w:tcPr>
            <w:tcW w:w="3135" w:type="dxa"/>
            <w:vAlign w:val="center"/>
          </w:tcPr>
          <w:p w14:paraId="4036D58D" w14:textId="77777777" w:rsidR="00256514" w:rsidRDefault="00000000">
            <w:r>
              <w:t>医院</w:t>
            </w:r>
            <w:r>
              <w:t>-</w:t>
            </w:r>
            <w:r>
              <w:t>门诊走廊</w:t>
            </w:r>
          </w:p>
        </w:tc>
        <w:tc>
          <w:tcPr>
            <w:tcW w:w="1697" w:type="dxa"/>
            <w:vAlign w:val="center"/>
          </w:tcPr>
          <w:p w14:paraId="12AB626F" w14:textId="77777777" w:rsidR="00256514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53EBF87E" w14:textId="77777777" w:rsidR="00256514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EA8CE25" w14:textId="77777777" w:rsidR="00256514" w:rsidRDefault="00000000">
            <w:r>
              <w:t>294</w:t>
            </w:r>
          </w:p>
        </w:tc>
        <w:tc>
          <w:tcPr>
            <w:tcW w:w="1862" w:type="dxa"/>
            <w:vAlign w:val="center"/>
          </w:tcPr>
          <w:p w14:paraId="4CF92926" w14:textId="77777777" w:rsidR="00256514" w:rsidRDefault="00000000">
            <w:r>
              <w:t>11059</w:t>
            </w:r>
          </w:p>
        </w:tc>
      </w:tr>
      <w:tr w:rsidR="00256514" w14:paraId="4ADBCAEC" w14:textId="77777777">
        <w:trPr>
          <w:jc w:val="center"/>
        </w:trPr>
        <w:tc>
          <w:tcPr>
            <w:tcW w:w="3135" w:type="dxa"/>
            <w:vAlign w:val="center"/>
          </w:tcPr>
          <w:p w14:paraId="2A7026DE" w14:textId="77777777" w:rsidR="00256514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B8FD2F0" w14:textId="77777777" w:rsidR="00256514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479C152F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9E5774D" w14:textId="77777777" w:rsidR="00256514" w:rsidRDefault="00000000">
            <w:r>
              <w:t>106</w:t>
            </w:r>
          </w:p>
        </w:tc>
        <w:tc>
          <w:tcPr>
            <w:tcW w:w="1862" w:type="dxa"/>
            <w:vAlign w:val="center"/>
          </w:tcPr>
          <w:p w14:paraId="031EACE7" w14:textId="77777777" w:rsidR="00256514" w:rsidRDefault="00000000">
            <w:r>
              <w:t>3501</w:t>
            </w:r>
          </w:p>
        </w:tc>
      </w:tr>
      <w:tr w:rsidR="00256514" w14:paraId="5C26F87F" w14:textId="77777777">
        <w:trPr>
          <w:jc w:val="center"/>
        </w:trPr>
        <w:tc>
          <w:tcPr>
            <w:tcW w:w="3135" w:type="dxa"/>
            <w:vAlign w:val="center"/>
          </w:tcPr>
          <w:p w14:paraId="6D0491A2" w14:textId="77777777" w:rsidR="00256514" w:rsidRDefault="00000000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6353D2C9" w14:textId="77777777" w:rsidR="00256514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21CA4841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842BA48" w14:textId="77777777" w:rsidR="00256514" w:rsidRDefault="00000000">
            <w:r>
              <w:t>124</w:t>
            </w:r>
          </w:p>
        </w:tc>
        <w:tc>
          <w:tcPr>
            <w:tcW w:w="1862" w:type="dxa"/>
            <w:vAlign w:val="center"/>
          </w:tcPr>
          <w:p w14:paraId="62F13FBC" w14:textId="77777777" w:rsidR="00256514" w:rsidRDefault="00000000">
            <w:r>
              <w:t>1373</w:t>
            </w:r>
          </w:p>
        </w:tc>
      </w:tr>
      <w:tr w:rsidR="00256514" w14:paraId="5BD91C53" w14:textId="77777777">
        <w:trPr>
          <w:jc w:val="center"/>
        </w:trPr>
        <w:tc>
          <w:tcPr>
            <w:tcW w:w="3135" w:type="dxa"/>
            <w:vAlign w:val="center"/>
          </w:tcPr>
          <w:p w14:paraId="5E17FAE0" w14:textId="77777777" w:rsidR="00256514" w:rsidRDefault="00000000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697" w:type="dxa"/>
            <w:vAlign w:val="center"/>
          </w:tcPr>
          <w:p w14:paraId="59003BF0" w14:textId="77777777" w:rsidR="0025651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9085AD9" w14:textId="77777777" w:rsidR="00256514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0922FEA" w14:textId="77777777" w:rsidR="00256514" w:rsidRDefault="00000000">
            <w:r>
              <w:t>267</w:t>
            </w:r>
          </w:p>
        </w:tc>
        <w:tc>
          <w:tcPr>
            <w:tcW w:w="1862" w:type="dxa"/>
            <w:vAlign w:val="center"/>
          </w:tcPr>
          <w:p w14:paraId="1345123B" w14:textId="77777777" w:rsidR="00256514" w:rsidRDefault="00000000">
            <w:r>
              <w:t>0</w:t>
            </w:r>
          </w:p>
        </w:tc>
      </w:tr>
      <w:tr w:rsidR="00256514" w14:paraId="2716B25E" w14:textId="77777777">
        <w:trPr>
          <w:jc w:val="center"/>
        </w:trPr>
        <w:tc>
          <w:tcPr>
            <w:tcW w:w="3135" w:type="dxa"/>
            <w:vAlign w:val="center"/>
          </w:tcPr>
          <w:p w14:paraId="33209384" w14:textId="77777777" w:rsidR="00256514" w:rsidRDefault="00000000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1697" w:type="dxa"/>
            <w:vAlign w:val="center"/>
          </w:tcPr>
          <w:p w14:paraId="03C7EFFF" w14:textId="77777777" w:rsidR="00256514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284EB03A" w14:textId="77777777" w:rsidR="00256514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DCB6973" w14:textId="77777777" w:rsidR="00256514" w:rsidRDefault="00000000">
            <w:r>
              <w:t>68</w:t>
            </w:r>
          </w:p>
        </w:tc>
        <w:tc>
          <w:tcPr>
            <w:tcW w:w="1862" w:type="dxa"/>
            <w:vAlign w:val="center"/>
          </w:tcPr>
          <w:p w14:paraId="2F994C73" w14:textId="77777777" w:rsidR="00256514" w:rsidRDefault="00000000">
            <w:r>
              <w:t>757</w:t>
            </w:r>
          </w:p>
        </w:tc>
      </w:tr>
      <w:tr w:rsidR="00256514" w14:paraId="429745B7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2CC58AC7" w14:textId="77777777" w:rsidR="0025651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3169CAD6" w14:textId="77777777" w:rsidR="00256514" w:rsidRDefault="00000000">
            <w:r>
              <w:t>49184</w:t>
            </w:r>
          </w:p>
        </w:tc>
      </w:tr>
    </w:tbl>
    <w:p w14:paraId="405A4C61" w14:textId="77777777" w:rsidR="00256514" w:rsidRDefault="00000000">
      <w:pPr>
        <w:pStyle w:val="1"/>
        <w:widowControl w:val="0"/>
        <w:jc w:val="both"/>
        <w:rPr>
          <w:color w:val="000000"/>
        </w:rPr>
      </w:pPr>
      <w:bookmarkStart w:id="79" w:name="_Toc225503549"/>
      <w:r>
        <w:rPr>
          <w:color w:val="000000"/>
        </w:rPr>
        <w:t>计算结果</w:t>
      </w:r>
      <w:bookmarkEnd w:id="79"/>
    </w:p>
    <w:p w14:paraId="63310957" w14:textId="77777777" w:rsidR="00256514" w:rsidRDefault="00000000">
      <w:pPr>
        <w:pStyle w:val="2"/>
        <w:widowControl w:val="0"/>
      </w:pPr>
      <w:bookmarkStart w:id="80" w:name="_Toc225503550"/>
      <w:r>
        <w:t>负荷分项统计</w:t>
      </w:r>
      <w:bookmarkEnd w:id="80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256514" w14:paraId="21665D9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B404238" w14:textId="77777777" w:rsidR="00256514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39429A" w14:textId="77777777" w:rsidR="00256514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BCC2EB" w14:textId="77777777" w:rsidR="00256514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8E9B52" w14:textId="77777777" w:rsidR="00256514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BE96CA2" w14:textId="77777777" w:rsidR="00256514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4F96683" w14:textId="77777777" w:rsidR="00256514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DE5307" w14:textId="77777777" w:rsidR="00256514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62243086" w14:textId="77777777" w:rsidR="00256514" w:rsidRDefault="00000000">
            <w:pPr>
              <w:jc w:val="center"/>
            </w:pPr>
            <w:r>
              <w:t>合计</w:t>
            </w:r>
          </w:p>
        </w:tc>
      </w:tr>
      <w:tr w:rsidR="00256514" w14:paraId="227A7DF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F22678A" w14:textId="77777777" w:rsidR="00256514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EAFD9D" w14:textId="77777777" w:rsidR="00256514" w:rsidRDefault="00000000">
            <w:pPr>
              <w:jc w:val="center"/>
            </w:pPr>
            <w:r>
              <w:t>-21.77</w:t>
            </w:r>
          </w:p>
        </w:tc>
        <w:tc>
          <w:tcPr>
            <w:tcW w:w="1131" w:type="dxa"/>
            <w:vAlign w:val="center"/>
          </w:tcPr>
          <w:p w14:paraId="731039D6" w14:textId="77777777" w:rsidR="00256514" w:rsidRDefault="00000000">
            <w:pPr>
              <w:jc w:val="center"/>
            </w:pPr>
            <w:r>
              <w:t>10.52</w:t>
            </w:r>
          </w:p>
        </w:tc>
        <w:tc>
          <w:tcPr>
            <w:tcW w:w="990" w:type="dxa"/>
            <w:vAlign w:val="center"/>
          </w:tcPr>
          <w:p w14:paraId="5087C3B9" w14:textId="77777777" w:rsidR="00256514" w:rsidRDefault="00000000">
            <w:pPr>
              <w:jc w:val="center"/>
            </w:pPr>
            <w:r>
              <w:t>1.03</w:t>
            </w:r>
          </w:p>
        </w:tc>
        <w:tc>
          <w:tcPr>
            <w:tcW w:w="1228" w:type="dxa"/>
            <w:vAlign w:val="center"/>
          </w:tcPr>
          <w:p w14:paraId="036C6927" w14:textId="77777777" w:rsidR="00256514" w:rsidRDefault="00000000">
            <w:pPr>
              <w:jc w:val="center"/>
            </w:pPr>
            <w:r>
              <w:t>-18.33</w:t>
            </w:r>
          </w:p>
        </w:tc>
        <w:tc>
          <w:tcPr>
            <w:tcW w:w="1177" w:type="dxa"/>
            <w:vAlign w:val="center"/>
          </w:tcPr>
          <w:p w14:paraId="710AA195" w14:textId="77777777" w:rsidR="00256514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3FE5B59C" w14:textId="77777777" w:rsidR="00256514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A74EB79" w14:textId="77777777" w:rsidR="00256514" w:rsidRDefault="00000000">
            <w:r>
              <w:t>-28.56</w:t>
            </w:r>
          </w:p>
        </w:tc>
      </w:tr>
      <w:tr w:rsidR="00256514" w14:paraId="0F9DA82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03E3920" w14:textId="77777777" w:rsidR="00256514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2271C3" w14:textId="77777777" w:rsidR="00256514" w:rsidRDefault="00000000">
            <w:pPr>
              <w:jc w:val="center"/>
            </w:pPr>
            <w:r>
              <w:t>15.07</w:t>
            </w:r>
          </w:p>
        </w:tc>
        <w:tc>
          <w:tcPr>
            <w:tcW w:w="1131" w:type="dxa"/>
            <w:vAlign w:val="center"/>
          </w:tcPr>
          <w:p w14:paraId="0A7350B0" w14:textId="77777777" w:rsidR="00256514" w:rsidRDefault="00000000">
            <w:pPr>
              <w:jc w:val="center"/>
            </w:pPr>
            <w:r>
              <w:t>22.34</w:t>
            </w:r>
          </w:p>
        </w:tc>
        <w:tc>
          <w:tcPr>
            <w:tcW w:w="990" w:type="dxa"/>
            <w:vAlign w:val="center"/>
          </w:tcPr>
          <w:p w14:paraId="04EB1362" w14:textId="77777777" w:rsidR="00256514" w:rsidRDefault="00000000">
            <w:pPr>
              <w:jc w:val="center"/>
            </w:pPr>
            <w:r>
              <w:t>1.29</w:t>
            </w:r>
          </w:p>
        </w:tc>
        <w:tc>
          <w:tcPr>
            <w:tcW w:w="1228" w:type="dxa"/>
            <w:vAlign w:val="center"/>
          </w:tcPr>
          <w:p w14:paraId="495346DB" w14:textId="77777777" w:rsidR="00256514" w:rsidRDefault="00000000">
            <w:pPr>
              <w:jc w:val="center"/>
            </w:pPr>
            <w:r>
              <w:t>36.45</w:t>
            </w:r>
          </w:p>
        </w:tc>
        <w:tc>
          <w:tcPr>
            <w:tcW w:w="1177" w:type="dxa"/>
            <w:vAlign w:val="center"/>
          </w:tcPr>
          <w:p w14:paraId="1AD21880" w14:textId="77777777" w:rsidR="00256514" w:rsidRDefault="00000000">
            <w:pPr>
              <w:jc w:val="center"/>
            </w:pPr>
            <w:r>
              <w:t>-0.26</w:t>
            </w:r>
          </w:p>
        </w:tc>
        <w:tc>
          <w:tcPr>
            <w:tcW w:w="990" w:type="dxa"/>
            <w:vAlign w:val="center"/>
          </w:tcPr>
          <w:p w14:paraId="0902B148" w14:textId="77777777" w:rsidR="00256514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757D546" w14:textId="77777777" w:rsidR="00256514" w:rsidRDefault="00000000">
            <w:r>
              <w:t>74.89</w:t>
            </w:r>
          </w:p>
        </w:tc>
      </w:tr>
    </w:tbl>
    <w:p w14:paraId="2E48FC8B" w14:textId="77777777" w:rsidR="00256514" w:rsidRDefault="00000000">
      <w:pPr>
        <w:jc w:val="center"/>
      </w:pPr>
      <w:r>
        <w:rPr>
          <w:noProof/>
        </w:rPr>
        <w:drawing>
          <wp:inline distT="0" distB="0" distL="0" distR="0" wp14:anchorId="0086A288" wp14:editId="4815EF7B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D3D8F" w14:textId="77777777" w:rsidR="0025651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0C9124BE" wp14:editId="373B50E9">
            <wp:extent cx="5667375" cy="2695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F615B" w14:textId="77777777" w:rsidR="00256514" w:rsidRDefault="00000000">
      <w:pPr>
        <w:pStyle w:val="2"/>
      </w:pPr>
      <w:bookmarkStart w:id="81" w:name="_Toc225503551"/>
      <w:r>
        <w:t>逐月负荷表</w:t>
      </w:r>
      <w:bookmarkEnd w:id="8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256514" w14:paraId="3A54391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746A1B2" w14:textId="77777777" w:rsidR="0025651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B60800" w14:textId="77777777" w:rsidR="00256514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5DB5C7" w14:textId="77777777" w:rsidR="00256514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135B99" w14:textId="77777777" w:rsidR="0025651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8ADE149" w14:textId="77777777" w:rsidR="0025651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A88C27" w14:textId="77777777" w:rsidR="0025651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A159DD1" w14:textId="77777777" w:rsidR="0025651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256514" w14:paraId="2C83E67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C1FCD60" w14:textId="77777777" w:rsidR="0025651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B16AC6B" w14:textId="77777777" w:rsidR="00256514" w:rsidRDefault="00000000">
            <w:pPr>
              <w:jc w:val="right"/>
            </w:pPr>
            <w:r>
              <w:t>31444</w:t>
            </w:r>
          </w:p>
        </w:tc>
        <w:tc>
          <w:tcPr>
            <w:tcW w:w="1188" w:type="dxa"/>
            <w:vAlign w:val="center"/>
          </w:tcPr>
          <w:p w14:paraId="2FE18F31" w14:textId="77777777" w:rsidR="0025651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3F0A43" w14:textId="77777777" w:rsidR="00256514" w:rsidRDefault="00000000">
            <w:pPr>
              <w:jc w:val="right"/>
            </w:pPr>
            <w:r>
              <w:rPr>
                <w:color w:val="FF0000"/>
              </w:rPr>
              <w:t>216.588</w:t>
            </w:r>
          </w:p>
        </w:tc>
        <w:tc>
          <w:tcPr>
            <w:tcW w:w="1862" w:type="dxa"/>
            <w:vAlign w:val="center"/>
          </w:tcPr>
          <w:p w14:paraId="3C79A6C6" w14:textId="77777777" w:rsidR="00256514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1FFCC47" w14:textId="77777777" w:rsidR="0025651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D4C8B2B" w14:textId="77777777" w:rsidR="00256514" w:rsidRDefault="00000000">
            <w:r>
              <w:t>--</w:t>
            </w:r>
          </w:p>
        </w:tc>
      </w:tr>
      <w:tr w:rsidR="00256514" w14:paraId="2F8E0DF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B2DF23F" w14:textId="77777777" w:rsidR="0025651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B33481" w14:textId="77777777" w:rsidR="00256514" w:rsidRDefault="00000000">
            <w:pPr>
              <w:jc w:val="right"/>
            </w:pPr>
            <w:r>
              <w:t>17664</w:t>
            </w:r>
          </w:p>
        </w:tc>
        <w:tc>
          <w:tcPr>
            <w:tcW w:w="1188" w:type="dxa"/>
            <w:vAlign w:val="center"/>
          </w:tcPr>
          <w:p w14:paraId="51F1F5A1" w14:textId="77777777" w:rsidR="0025651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69073E" w14:textId="77777777" w:rsidR="00256514" w:rsidRDefault="00000000">
            <w:pPr>
              <w:jc w:val="right"/>
            </w:pPr>
            <w:r>
              <w:t>172.847</w:t>
            </w:r>
          </w:p>
        </w:tc>
        <w:tc>
          <w:tcPr>
            <w:tcW w:w="1862" w:type="dxa"/>
            <w:vAlign w:val="center"/>
          </w:tcPr>
          <w:p w14:paraId="3A47A2A0" w14:textId="77777777" w:rsidR="00256514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936AA71" w14:textId="77777777" w:rsidR="0025651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35947A" w14:textId="77777777" w:rsidR="00256514" w:rsidRDefault="00000000">
            <w:r>
              <w:t>--</w:t>
            </w:r>
          </w:p>
        </w:tc>
      </w:tr>
      <w:tr w:rsidR="00256514" w14:paraId="45635F3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7B9E00B" w14:textId="77777777" w:rsidR="0025651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D4EBC0" w14:textId="77777777" w:rsidR="00256514" w:rsidRDefault="00000000">
            <w:pPr>
              <w:jc w:val="right"/>
            </w:pPr>
            <w:r>
              <w:t>10808</w:t>
            </w:r>
          </w:p>
        </w:tc>
        <w:tc>
          <w:tcPr>
            <w:tcW w:w="1188" w:type="dxa"/>
            <w:vAlign w:val="center"/>
          </w:tcPr>
          <w:p w14:paraId="7364F200" w14:textId="77777777" w:rsidR="00256514" w:rsidRDefault="00000000">
            <w:pPr>
              <w:jc w:val="right"/>
            </w:pPr>
            <w:r>
              <w:t>109</w:t>
            </w:r>
          </w:p>
        </w:tc>
        <w:tc>
          <w:tcPr>
            <w:tcW w:w="1188" w:type="dxa"/>
            <w:vAlign w:val="center"/>
          </w:tcPr>
          <w:p w14:paraId="02A4CE42" w14:textId="77777777" w:rsidR="00256514" w:rsidRDefault="00000000">
            <w:pPr>
              <w:jc w:val="right"/>
            </w:pPr>
            <w:r>
              <w:t>120.749</w:t>
            </w:r>
          </w:p>
        </w:tc>
        <w:tc>
          <w:tcPr>
            <w:tcW w:w="1862" w:type="dxa"/>
            <w:vAlign w:val="center"/>
          </w:tcPr>
          <w:p w14:paraId="07896EF4" w14:textId="77777777" w:rsidR="00256514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724A3B" w14:textId="77777777" w:rsidR="00256514" w:rsidRDefault="00000000">
            <w:pPr>
              <w:jc w:val="right"/>
            </w:pPr>
            <w:r>
              <w:t>12.585</w:t>
            </w:r>
          </w:p>
        </w:tc>
        <w:tc>
          <w:tcPr>
            <w:tcW w:w="1862" w:type="dxa"/>
            <w:vAlign w:val="center"/>
          </w:tcPr>
          <w:p w14:paraId="41967DC2" w14:textId="77777777" w:rsidR="00256514" w:rsidRDefault="00000000">
            <w:r>
              <w:t>3</w:t>
            </w:r>
            <w:r>
              <w:t>月</w:t>
            </w:r>
            <w:r>
              <w:t>21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56514" w14:paraId="6992219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0484508" w14:textId="77777777" w:rsidR="0025651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8CF00A" w14:textId="77777777" w:rsidR="00256514" w:rsidRDefault="00000000">
            <w:pPr>
              <w:jc w:val="right"/>
            </w:pPr>
            <w:r>
              <w:t>1716</w:t>
            </w:r>
          </w:p>
        </w:tc>
        <w:tc>
          <w:tcPr>
            <w:tcW w:w="1188" w:type="dxa"/>
            <w:vAlign w:val="center"/>
          </w:tcPr>
          <w:p w14:paraId="1CE188F3" w14:textId="77777777" w:rsidR="00256514" w:rsidRDefault="00000000">
            <w:pPr>
              <w:jc w:val="right"/>
            </w:pPr>
            <w:r>
              <w:t>1305</w:t>
            </w:r>
          </w:p>
        </w:tc>
        <w:tc>
          <w:tcPr>
            <w:tcW w:w="1188" w:type="dxa"/>
            <w:vAlign w:val="center"/>
          </w:tcPr>
          <w:p w14:paraId="134F998A" w14:textId="77777777" w:rsidR="00256514" w:rsidRDefault="00000000">
            <w:pPr>
              <w:jc w:val="right"/>
            </w:pPr>
            <w:r>
              <w:t>34.946</w:t>
            </w:r>
          </w:p>
        </w:tc>
        <w:tc>
          <w:tcPr>
            <w:tcW w:w="1862" w:type="dxa"/>
            <w:vAlign w:val="center"/>
          </w:tcPr>
          <w:p w14:paraId="6FC1ECA4" w14:textId="77777777" w:rsidR="00256514" w:rsidRDefault="00000000">
            <w:r>
              <w:t>4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DA0418A" w14:textId="77777777" w:rsidR="00256514" w:rsidRDefault="00000000">
            <w:pPr>
              <w:jc w:val="right"/>
            </w:pPr>
            <w:r>
              <w:t>66.188</w:t>
            </w:r>
          </w:p>
        </w:tc>
        <w:tc>
          <w:tcPr>
            <w:tcW w:w="1862" w:type="dxa"/>
            <w:vAlign w:val="center"/>
          </w:tcPr>
          <w:p w14:paraId="07FF55FB" w14:textId="77777777" w:rsidR="00256514" w:rsidRDefault="00000000">
            <w:r>
              <w:t>4</w:t>
            </w:r>
            <w:r>
              <w:t>月</w:t>
            </w:r>
            <w:r>
              <w:t>19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256514" w14:paraId="09FB7EF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620CDBE" w14:textId="77777777" w:rsidR="0025651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81CAF6" w14:textId="77777777" w:rsidR="00256514" w:rsidRDefault="00000000">
            <w:pPr>
              <w:jc w:val="right"/>
            </w:pPr>
            <w:r>
              <w:t>113</w:t>
            </w:r>
          </w:p>
        </w:tc>
        <w:tc>
          <w:tcPr>
            <w:tcW w:w="1188" w:type="dxa"/>
            <w:vAlign w:val="center"/>
          </w:tcPr>
          <w:p w14:paraId="35543083" w14:textId="77777777" w:rsidR="00256514" w:rsidRDefault="00000000">
            <w:pPr>
              <w:jc w:val="right"/>
            </w:pPr>
            <w:r>
              <w:t>12368</w:t>
            </w:r>
          </w:p>
        </w:tc>
        <w:tc>
          <w:tcPr>
            <w:tcW w:w="1188" w:type="dxa"/>
            <w:vAlign w:val="center"/>
          </w:tcPr>
          <w:p w14:paraId="79D5CFB4" w14:textId="77777777" w:rsidR="00256514" w:rsidRDefault="00000000">
            <w:pPr>
              <w:jc w:val="right"/>
            </w:pPr>
            <w:r>
              <w:t>10.525</w:t>
            </w:r>
          </w:p>
        </w:tc>
        <w:tc>
          <w:tcPr>
            <w:tcW w:w="1862" w:type="dxa"/>
            <w:vAlign w:val="center"/>
          </w:tcPr>
          <w:p w14:paraId="1A8E1C7C" w14:textId="77777777" w:rsidR="00256514" w:rsidRDefault="00000000">
            <w:r>
              <w:t>5</w:t>
            </w:r>
            <w:r>
              <w:t>月</w:t>
            </w:r>
            <w:r>
              <w:t>3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8E790B2" w14:textId="77777777" w:rsidR="00256514" w:rsidRDefault="00000000">
            <w:pPr>
              <w:jc w:val="right"/>
            </w:pPr>
            <w:r>
              <w:t>198.058</w:t>
            </w:r>
          </w:p>
        </w:tc>
        <w:tc>
          <w:tcPr>
            <w:tcW w:w="1862" w:type="dxa"/>
            <w:vAlign w:val="center"/>
          </w:tcPr>
          <w:p w14:paraId="46A6D9BA" w14:textId="77777777" w:rsidR="00256514" w:rsidRDefault="00000000">
            <w:r>
              <w:t>5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256514" w14:paraId="2322ECF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042FE76" w14:textId="77777777" w:rsidR="0025651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28ACD6" w14:textId="77777777" w:rsidR="0025651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7B81E2" w14:textId="77777777" w:rsidR="00256514" w:rsidRDefault="00000000">
            <w:pPr>
              <w:jc w:val="right"/>
            </w:pPr>
            <w:r>
              <w:t>45771</w:t>
            </w:r>
          </w:p>
        </w:tc>
        <w:tc>
          <w:tcPr>
            <w:tcW w:w="1188" w:type="dxa"/>
            <w:vAlign w:val="center"/>
          </w:tcPr>
          <w:p w14:paraId="01328390" w14:textId="77777777" w:rsidR="0025651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EDD13B" w14:textId="77777777" w:rsidR="0025651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3807478" w14:textId="77777777" w:rsidR="00256514" w:rsidRDefault="00000000">
            <w:pPr>
              <w:jc w:val="right"/>
            </w:pPr>
            <w:r>
              <w:t>285.355</w:t>
            </w:r>
          </w:p>
        </w:tc>
        <w:tc>
          <w:tcPr>
            <w:tcW w:w="1862" w:type="dxa"/>
            <w:vAlign w:val="center"/>
          </w:tcPr>
          <w:p w14:paraId="7200C8C4" w14:textId="77777777" w:rsidR="00256514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256514" w14:paraId="4854EFA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DEAB028" w14:textId="77777777" w:rsidR="0025651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F74A6E0" w14:textId="77777777" w:rsidR="0025651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32CFFE" w14:textId="77777777" w:rsidR="00256514" w:rsidRDefault="00000000">
            <w:pPr>
              <w:jc w:val="right"/>
            </w:pPr>
            <w:r>
              <w:t>74853</w:t>
            </w:r>
          </w:p>
        </w:tc>
        <w:tc>
          <w:tcPr>
            <w:tcW w:w="1188" w:type="dxa"/>
            <w:vAlign w:val="center"/>
          </w:tcPr>
          <w:p w14:paraId="6D621D69" w14:textId="77777777" w:rsidR="0025651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0F32B0" w14:textId="77777777" w:rsidR="0025651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A18795C" w14:textId="77777777" w:rsidR="00256514" w:rsidRDefault="00000000">
            <w:pPr>
              <w:jc w:val="right"/>
            </w:pPr>
            <w:r>
              <w:t>317.955</w:t>
            </w:r>
          </w:p>
        </w:tc>
        <w:tc>
          <w:tcPr>
            <w:tcW w:w="1862" w:type="dxa"/>
            <w:vAlign w:val="center"/>
          </w:tcPr>
          <w:p w14:paraId="07F475B9" w14:textId="77777777" w:rsidR="00256514" w:rsidRDefault="00000000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256514" w14:paraId="16F5CAE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D79E0E1" w14:textId="77777777" w:rsidR="0025651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B51F6F" w14:textId="77777777" w:rsidR="0025651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83BD5E" w14:textId="77777777" w:rsidR="00256514" w:rsidRDefault="00000000">
            <w:pPr>
              <w:jc w:val="right"/>
            </w:pPr>
            <w:r>
              <w:t>68021</w:t>
            </w:r>
          </w:p>
        </w:tc>
        <w:tc>
          <w:tcPr>
            <w:tcW w:w="1188" w:type="dxa"/>
            <w:vAlign w:val="center"/>
          </w:tcPr>
          <w:p w14:paraId="7B048308" w14:textId="77777777" w:rsidR="0025651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23B979" w14:textId="77777777" w:rsidR="0025651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08F42A1" w14:textId="77777777" w:rsidR="00256514" w:rsidRDefault="00000000">
            <w:pPr>
              <w:jc w:val="right"/>
            </w:pPr>
            <w:r>
              <w:rPr>
                <w:color w:val="0000FF"/>
              </w:rPr>
              <w:t>357.991</w:t>
            </w:r>
          </w:p>
        </w:tc>
        <w:tc>
          <w:tcPr>
            <w:tcW w:w="1862" w:type="dxa"/>
            <w:vAlign w:val="center"/>
          </w:tcPr>
          <w:p w14:paraId="02FBF515" w14:textId="77777777" w:rsidR="00256514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256514" w14:paraId="77B130C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E7589BC" w14:textId="77777777" w:rsidR="0025651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31DA46" w14:textId="77777777" w:rsidR="0025651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8F7556" w14:textId="77777777" w:rsidR="00256514" w:rsidRDefault="00000000">
            <w:pPr>
              <w:jc w:val="right"/>
            </w:pPr>
            <w:r>
              <w:t>25807</w:t>
            </w:r>
          </w:p>
        </w:tc>
        <w:tc>
          <w:tcPr>
            <w:tcW w:w="1188" w:type="dxa"/>
            <w:vAlign w:val="center"/>
          </w:tcPr>
          <w:p w14:paraId="1F955024" w14:textId="77777777" w:rsidR="0025651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303E22" w14:textId="77777777" w:rsidR="00256514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CC7C03" w14:textId="77777777" w:rsidR="00256514" w:rsidRDefault="00000000">
            <w:pPr>
              <w:jc w:val="right"/>
            </w:pPr>
            <w:r>
              <w:t>238.409</w:t>
            </w:r>
          </w:p>
        </w:tc>
        <w:tc>
          <w:tcPr>
            <w:tcW w:w="1862" w:type="dxa"/>
            <w:vAlign w:val="center"/>
          </w:tcPr>
          <w:p w14:paraId="4EBE5AE0" w14:textId="77777777" w:rsidR="00256514" w:rsidRDefault="00000000">
            <w:r>
              <w:t>9</w:t>
            </w:r>
            <w:r>
              <w:t>月</w:t>
            </w:r>
            <w:r>
              <w:t>13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256514" w14:paraId="47FE956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3A8D6E5" w14:textId="77777777" w:rsidR="0025651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490D98" w14:textId="77777777" w:rsidR="00256514" w:rsidRDefault="00000000">
            <w:pPr>
              <w:jc w:val="right"/>
            </w:pPr>
            <w:r>
              <w:t>48</w:t>
            </w:r>
          </w:p>
        </w:tc>
        <w:tc>
          <w:tcPr>
            <w:tcW w:w="1188" w:type="dxa"/>
            <w:vAlign w:val="center"/>
          </w:tcPr>
          <w:p w14:paraId="109B6A78" w14:textId="77777777" w:rsidR="00256514" w:rsidRDefault="00000000">
            <w:pPr>
              <w:jc w:val="right"/>
            </w:pPr>
            <w:r>
              <w:t>2212</w:t>
            </w:r>
          </w:p>
        </w:tc>
        <w:tc>
          <w:tcPr>
            <w:tcW w:w="1188" w:type="dxa"/>
            <w:vAlign w:val="center"/>
          </w:tcPr>
          <w:p w14:paraId="355046CD" w14:textId="77777777" w:rsidR="00256514" w:rsidRDefault="00000000">
            <w:pPr>
              <w:jc w:val="right"/>
            </w:pPr>
            <w:r>
              <w:t>12.667</w:t>
            </w:r>
          </w:p>
        </w:tc>
        <w:tc>
          <w:tcPr>
            <w:tcW w:w="1862" w:type="dxa"/>
            <w:vAlign w:val="center"/>
          </w:tcPr>
          <w:p w14:paraId="63B8EBB4" w14:textId="77777777" w:rsidR="00256514" w:rsidRDefault="00000000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837524C" w14:textId="77777777" w:rsidR="00256514" w:rsidRDefault="00000000">
            <w:pPr>
              <w:jc w:val="right"/>
            </w:pPr>
            <w:r>
              <w:t>68.585</w:t>
            </w:r>
          </w:p>
        </w:tc>
        <w:tc>
          <w:tcPr>
            <w:tcW w:w="1862" w:type="dxa"/>
            <w:vAlign w:val="center"/>
          </w:tcPr>
          <w:p w14:paraId="0D5D1BC2" w14:textId="77777777" w:rsidR="00256514" w:rsidRDefault="00000000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256514" w14:paraId="5B686EC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CB6658A" w14:textId="77777777" w:rsidR="0025651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621FCC" w14:textId="77777777" w:rsidR="00256514" w:rsidRDefault="00000000">
            <w:pPr>
              <w:jc w:val="right"/>
            </w:pPr>
            <w:r>
              <w:t>4797</w:t>
            </w:r>
          </w:p>
        </w:tc>
        <w:tc>
          <w:tcPr>
            <w:tcW w:w="1188" w:type="dxa"/>
            <w:vAlign w:val="center"/>
          </w:tcPr>
          <w:p w14:paraId="6B6AA594" w14:textId="77777777" w:rsidR="00256514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55F221D" w14:textId="77777777" w:rsidR="00256514" w:rsidRDefault="00000000">
            <w:pPr>
              <w:jc w:val="right"/>
            </w:pPr>
            <w:r>
              <w:t>83.376</w:t>
            </w:r>
          </w:p>
        </w:tc>
        <w:tc>
          <w:tcPr>
            <w:tcW w:w="1862" w:type="dxa"/>
            <w:vAlign w:val="center"/>
          </w:tcPr>
          <w:p w14:paraId="5DAC9C68" w14:textId="77777777" w:rsidR="00256514" w:rsidRDefault="00000000">
            <w:r>
              <w:t>11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1F934F2" w14:textId="77777777" w:rsidR="00256514" w:rsidRDefault="00000000">
            <w:pPr>
              <w:jc w:val="right"/>
            </w:pPr>
            <w:r>
              <w:t>4.971</w:t>
            </w:r>
          </w:p>
        </w:tc>
        <w:tc>
          <w:tcPr>
            <w:tcW w:w="1862" w:type="dxa"/>
            <w:vAlign w:val="center"/>
          </w:tcPr>
          <w:p w14:paraId="107108BA" w14:textId="77777777" w:rsidR="00256514" w:rsidRDefault="00000000">
            <w:r>
              <w:t>11</w:t>
            </w:r>
            <w:r>
              <w:t>月</w:t>
            </w:r>
            <w:r>
              <w:t>8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256514" w14:paraId="323B102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06DE23D" w14:textId="77777777" w:rsidR="0025651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28D2F3B" w14:textId="77777777" w:rsidR="00256514" w:rsidRDefault="00000000">
            <w:pPr>
              <w:jc w:val="right"/>
            </w:pPr>
            <w:r>
              <w:t>21284</w:t>
            </w:r>
          </w:p>
        </w:tc>
        <w:tc>
          <w:tcPr>
            <w:tcW w:w="1188" w:type="dxa"/>
            <w:vAlign w:val="center"/>
          </w:tcPr>
          <w:p w14:paraId="1D59A195" w14:textId="77777777" w:rsidR="0025651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989EFC" w14:textId="77777777" w:rsidR="00256514" w:rsidRDefault="00000000">
            <w:pPr>
              <w:jc w:val="right"/>
            </w:pPr>
            <w:r>
              <w:t>130.745</w:t>
            </w:r>
          </w:p>
        </w:tc>
        <w:tc>
          <w:tcPr>
            <w:tcW w:w="1862" w:type="dxa"/>
            <w:vAlign w:val="center"/>
          </w:tcPr>
          <w:p w14:paraId="0417D276" w14:textId="77777777" w:rsidR="00256514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0F1B317" w14:textId="77777777" w:rsidR="0025651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703200" w14:textId="77777777" w:rsidR="00256514" w:rsidRDefault="00000000">
            <w:r>
              <w:t>--</w:t>
            </w:r>
          </w:p>
        </w:tc>
      </w:tr>
    </w:tbl>
    <w:p w14:paraId="1EE68BA5" w14:textId="77777777" w:rsidR="00256514" w:rsidRDefault="00000000">
      <w:pPr>
        <w:jc w:val="center"/>
      </w:pPr>
      <w:r>
        <w:rPr>
          <w:noProof/>
        </w:rPr>
        <w:drawing>
          <wp:inline distT="0" distB="0" distL="0" distR="0" wp14:anchorId="799BC3D9" wp14:editId="67B5476D">
            <wp:extent cx="5344086" cy="2324344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801A0" w14:textId="77777777" w:rsidR="0025651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0821A82" wp14:editId="0A3FB503">
            <wp:extent cx="5344086" cy="2314818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311F2" w14:textId="77777777" w:rsidR="00256514" w:rsidRDefault="00000000">
      <w:pPr>
        <w:pStyle w:val="2"/>
      </w:pPr>
      <w:bookmarkStart w:id="82" w:name="_Toc225503552"/>
      <w:r>
        <w:t>逐月电耗</w:t>
      </w:r>
      <w:bookmarkEnd w:id="82"/>
    </w:p>
    <w:p w14:paraId="31C43AF2" w14:textId="77777777" w:rsidR="0025651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256514" w14:paraId="1E786ABA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50161B12" w14:textId="77777777" w:rsidR="00256514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B19747A" w14:textId="77777777" w:rsidR="00256514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A965E97" w14:textId="77777777" w:rsidR="00256514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5B77A7C" w14:textId="77777777" w:rsidR="00256514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AE2A04B" w14:textId="77777777" w:rsidR="00256514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32C2E65" w14:textId="77777777" w:rsidR="00256514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FCA7AA" w14:textId="77777777" w:rsidR="00256514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B90FD5" w14:textId="77777777" w:rsidR="00256514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A12797" w14:textId="77777777" w:rsidR="00256514" w:rsidRDefault="00000000">
            <w:pPr>
              <w:jc w:val="center"/>
            </w:pPr>
            <w:r>
              <w:t>热水</w:t>
            </w:r>
          </w:p>
        </w:tc>
      </w:tr>
      <w:tr w:rsidR="00256514" w14:paraId="1AF5C41F" w14:textId="77777777">
        <w:trPr>
          <w:jc w:val="center"/>
        </w:trPr>
        <w:tc>
          <w:tcPr>
            <w:tcW w:w="1041" w:type="dxa"/>
            <w:vAlign w:val="center"/>
          </w:tcPr>
          <w:p w14:paraId="0CA3351F" w14:textId="77777777" w:rsidR="00256514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C39932E" w14:textId="77777777" w:rsidR="0025651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D034A5" w14:textId="77777777" w:rsidR="00256514" w:rsidRDefault="00000000">
            <w:pPr>
              <w:jc w:val="right"/>
            </w:pPr>
            <w:r>
              <w:t>7.69</w:t>
            </w:r>
          </w:p>
        </w:tc>
        <w:tc>
          <w:tcPr>
            <w:tcW w:w="1148" w:type="dxa"/>
            <w:vAlign w:val="center"/>
          </w:tcPr>
          <w:p w14:paraId="098099F4" w14:textId="77777777" w:rsidR="00256514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259ECA6F" w14:textId="77777777" w:rsidR="00256514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57C8BEEB" w14:textId="77777777" w:rsidR="00256514" w:rsidRDefault="00000000">
            <w:pPr>
              <w:jc w:val="right"/>
            </w:pPr>
            <w:r>
              <w:t>1.37</w:t>
            </w:r>
          </w:p>
        </w:tc>
        <w:tc>
          <w:tcPr>
            <w:tcW w:w="848" w:type="dxa"/>
            <w:vMerge w:val="restart"/>
            <w:vAlign w:val="center"/>
          </w:tcPr>
          <w:p w14:paraId="4B5118DC" w14:textId="77777777" w:rsidR="0025651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01338173" w14:textId="77777777" w:rsidR="0025651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2FF9BDDE" w14:textId="77777777" w:rsidR="00256514" w:rsidRDefault="00000000">
            <w:pPr>
              <w:jc w:val="right"/>
            </w:pPr>
            <w:r>
              <w:t>0.00</w:t>
            </w:r>
          </w:p>
        </w:tc>
      </w:tr>
      <w:tr w:rsidR="00256514" w14:paraId="09041216" w14:textId="77777777">
        <w:trPr>
          <w:jc w:val="center"/>
        </w:trPr>
        <w:tc>
          <w:tcPr>
            <w:tcW w:w="1041" w:type="dxa"/>
            <w:vAlign w:val="center"/>
          </w:tcPr>
          <w:p w14:paraId="61718967" w14:textId="77777777" w:rsidR="00256514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BB11616" w14:textId="77777777" w:rsidR="0025651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A92E19" w14:textId="77777777" w:rsidR="00256514" w:rsidRDefault="00000000">
            <w:pPr>
              <w:jc w:val="right"/>
            </w:pPr>
            <w:r>
              <w:t>5.28</w:t>
            </w:r>
          </w:p>
        </w:tc>
        <w:tc>
          <w:tcPr>
            <w:tcW w:w="1148" w:type="dxa"/>
            <w:vAlign w:val="center"/>
          </w:tcPr>
          <w:p w14:paraId="7C5A4254" w14:textId="77777777" w:rsidR="00256514" w:rsidRDefault="00000000">
            <w:pPr>
              <w:jc w:val="right"/>
            </w:pPr>
            <w:r>
              <w:t>1.36</w:t>
            </w:r>
          </w:p>
        </w:tc>
        <w:tc>
          <w:tcPr>
            <w:tcW w:w="1148" w:type="dxa"/>
            <w:vAlign w:val="center"/>
          </w:tcPr>
          <w:p w14:paraId="2DAF9B22" w14:textId="77777777" w:rsidR="00256514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44DF42B0" w14:textId="77777777" w:rsidR="00256514" w:rsidRDefault="00000000">
            <w:pPr>
              <w:jc w:val="right"/>
            </w:pPr>
            <w:r>
              <w:t>1.19</w:t>
            </w:r>
          </w:p>
        </w:tc>
        <w:tc>
          <w:tcPr>
            <w:tcW w:w="848" w:type="dxa"/>
            <w:vMerge/>
            <w:vAlign w:val="center"/>
          </w:tcPr>
          <w:p w14:paraId="440E43E3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4F2F28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D10D9C" w14:textId="77777777" w:rsidR="00256514" w:rsidRDefault="00256514">
            <w:pPr>
              <w:jc w:val="right"/>
            </w:pPr>
          </w:p>
        </w:tc>
      </w:tr>
      <w:tr w:rsidR="00256514" w14:paraId="4F150BFF" w14:textId="77777777">
        <w:trPr>
          <w:jc w:val="center"/>
        </w:trPr>
        <w:tc>
          <w:tcPr>
            <w:tcW w:w="1041" w:type="dxa"/>
            <w:vAlign w:val="center"/>
          </w:tcPr>
          <w:p w14:paraId="7C36857E" w14:textId="77777777" w:rsidR="00256514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2AC391E" w14:textId="77777777" w:rsidR="00256514" w:rsidRDefault="00000000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341827F7" w14:textId="77777777" w:rsidR="00256514" w:rsidRDefault="00000000">
            <w:pPr>
              <w:jc w:val="right"/>
            </w:pPr>
            <w:r>
              <w:t>4.41</w:t>
            </w:r>
          </w:p>
        </w:tc>
        <w:tc>
          <w:tcPr>
            <w:tcW w:w="1148" w:type="dxa"/>
            <w:vAlign w:val="center"/>
          </w:tcPr>
          <w:p w14:paraId="1DC1F012" w14:textId="77777777" w:rsidR="00256514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3423A500" w14:textId="77777777" w:rsidR="00256514" w:rsidRDefault="00000000"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 w14:paraId="567DCF42" w14:textId="77777777" w:rsidR="00256514" w:rsidRDefault="00000000">
            <w:pPr>
              <w:jc w:val="right"/>
            </w:pPr>
            <w:r>
              <w:t>1.35</w:t>
            </w:r>
          </w:p>
        </w:tc>
        <w:tc>
          <w:tcPr>
            <w:tcW w:w="848" w:type="dxa"/>
            <w:vMerge/>
            <w:vAlign w:val="center"/>
          </w:tcPr>
          <w:p w14:paraId="33850426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FCF23C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E5A5C3" w14:textId="77777777" w:rsidR="00256514" w:rsidRDefault="00256514">
            <w:pPr>
              <w:jc w:val="right"/>
            </w:pPr>
          </w:p>
        </w:tc>
      </w:tr>
      <w:tr w:rsidR="00256514" w14:paraId="602014B2" w14:textId="77777777">
        <w:trPr>
          <w:jc w:val="center"/>
        </w:trPr>
        <w:tc>
          <w:tcPr>
            <w:tcW w:w="1041" w:type="dxa"/>
            <w:vAlign w:val="center"/>
          </w:tcPr>
          <w:p w14:paraId="757A0D86" w14:textId="77777777" w:rsidR="00256514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665D05A" w14:textId="77777777" w:rsidR="00256514" w:rsidRDefault="00000000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14:paraId="6AF70481" w14:textId="77777777" w:rsidR="00256514" w:rsidRDefault="00000000">
            <w:pPr>
              <w:jc w:val="right"/>
            </w:pPr>
            <w:r>
              <w:t>1.63</w:t>
            </w:r>
          </w:p>
        </w:tc>
        <w:tc>
          <w:tcPr>
            <w:tcW w:w="1148" w:type="dxa"/>
            <w:vAlign w:val="center"/>
          </w:tcPr>
          <w:p w14:paraId="2174B3B7" w14:textId="77777777" w:rsidR="00256514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151F27DC" w14:textId="77777777" w:rsidR="00256514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6748D51F" w14:textId="77777777" w:rsidR="00256514" w:rsidRDefault="00000000">
            <w:pPr>
              <w:jc w:val="right"/>
            </w:pPr>
            <w:r>
              <w:t>1.32</w:t>
            </w:r>
          </w:p>
        </w:tc>
        <w:tc>
          <w:tcPr>
            <w:tcW w:w="848" w:type="dxa"/>
            <w:vMerge/>
            <w:vAlign w:val="center"/>
          </w:tcPr>
          <w:p w14:paraId="7024FAEC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BB28D1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19C826" w14:textId="77777777" w:rsidR="00256514" w:rsidRDefault="00256514">
            <w:pPr>
              <w:jc w:val="right"/>
            </w:pPr>
          </w:p>
        </w:tc>
      </w:tr>
      <w:tr w:rsidR="00256514" w14:paraId="35144122" w14:textId="77777777">
        <w:trPr>
          <w:jc w:val="center"/>
        </w:trPr>
        <w:tc>
          <w:tcPr>
            <w:tcW w:w="1041" w:type="dxa"/>
            <w:vAlign w:val="center"/>
          </w:tcPr>
          <w:p w14:paraId="49C6E806" w14:textId="77777777" w:rsidR="00256514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EC01594" w14:textId="77777777" w:rsidR="00256514" w:rsidRDefault="00000000">
            <w:pPr>
              <w:jc w:val="right"/>
            </w:pPr>
            <w:r>
              <w:t>4.35</w:t>
            </w:r>
          </w:p>
        </w:tc>
        <w:tc>
          <w:tcPr>
            <w:tcW w:w="1148" w:type="dxa"/>
            <w:vAlign w:val="center"/>
          </w:tcPr>
          <w:p w14:paraId="5A08C214" w14:textId="77777777" w:rsidR="00256514" w:rsidRDefault="00000000"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 w14:paraId="1D0A6816" w14:textId="77777777" w:rsidR="00256514" w:rsidRDefault="00000000"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 w14:paraId="3347E045" w14:textId="77777777" w:rsidR="00256514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67738D75" w14:textId="77777777" w:rsidR="00256514" w:rsidRDefault="00000000">
            <w:pPr>
              <w:jc w:val="right"/>
            </w:pPr>
            <w:r>
              <w:t>1.37</w:t>
            </w:r>
          </w:p>
        </w:tc>
        <w:tc>
          <w:tcPr>
            <w:tcW w:w="848" w:type="dxa"/>
            <w:vMerge/>
            <w:vAlign w:val="center"/>
          </w:tcPr>
          <w:p w14:paraId="5706ABE7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FD940F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25E6CE" w14:textId="77777777" w:rsidR="00256514" w:rsidRDefault="00256514">
            <w:pPr>
              <w:jc w:val="right"/>
            </w:pPr>
          </w:p>
        </w:tc>
      </w:tr>
      <w:tr w:rsidR="00256514" w14:paraId="3137148B" w14:textId="77777777">
        <w:trPr>
          <w:jc w:val="center"/>
        </w:trPr>
        <w:tc>
          <w:tcPr>
            <w:tcW w:w="1041" w:type="dxa"/>
            <w:vAlign w:val="center"/>
          </w:tcPr>
          <w:p w14:paraId="65137616" w14:textId="77777777" w:rsidR="00256514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36A627CC" w14:textId="77777777" w:rsidR="00256514" w:rsidRDefault="00000000">
            <w:pPr>
              <w:jc w:val="right"/>
            </w:pPr>
            <w:r>
              <w:t>8.89</w:t>
            </w:r>
          </w:p>
        </w:tc>
        <w:tc>
          <w:tcPr>
            <w:tcW w:w="1148" w:type="dxa"/>
            <w:vAlign w:val="center"/>
          </w:tcPr>
          <w:p w14:paraId="1F5195FA" w14:textId="77777777" w:rsidR="0025651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F35BA2" w14:textId="77777777" w:rsidR="00256514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6E0F1816" w14:textId="77777777" w:rsidR="00256514" w:rsidRDefault="00000000"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 w14:paraId="541BF3B6" w14:textId="77777777" w:rsidR="00256514" w:rsidRDefault="00000000">
            <w:pPr>
              <w:jc w:val="right"/>
            </w:pPr>
            <w:r>
              <w:t>1.29</w:t>
            </w:r>
          </w:p>
        </w:tc>
        <w:tc>
          <w:tcPr>
            <w:tcW w:w="848" w:type="dxa"/>
            <w:vMerge/>
            <w:vAlign w:val="center"/>
          </w:tcPr>
          <w:p w14:paraId="4F61605D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BAA20E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E7DDDC" w14:textId="77777777" w:rsidR="00256514" w:rsidRDefault="00256514">
            <w:pPr>
              <w:jc w:val="right"/>
            </w:pPr>
          </w:p>
        </w:tc>
      </w:tr>
      <w:tr w:rsidR="00256514" w14:paraId="6DC6824E" w14:textId="77777777">
        <w:trPr>
          <w:jc w:val="center"/>
        </w:trPr>
        <w:tc>
          <w:tcPr>
            <w:tcW w:w="1041" w:type="dxa"/>
            <w:vAlign w:val="center"/>
          </w:tcPr>
          <w:p w14:paraId="291BE73F" w14:textId="77777777" w:rsidR="00256514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E83320E" w14:textId="77777777" w:rsidR="00256514" w:rsidRDefault="00000000">
            <w:pPr>
              <w:jc w:val="right"/>
            </w:pPr>
            <w:r>
              <w:t>11.66</w:t>
            </w:r>
          </w:p>
        </w:tc>
        <w:tc>
          <w:tcPr>
            <w:tcW w:w="1148" w:type="dxa"/>
            <w:vAlign w:val="center"/>
          </w:tcPr>
          <w:p w14:paraId="7A241893" w14:textId="77777777" w:rsidR="0025651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CFC945" w14:textId="77777777" w:rsidR="00256514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1F693E4D" w14:textId="77777777" w:rsidR="00256514" w:rsidRDefault="00000000">
            <w:pPr>
              <w:jc w:val="right"/>
            </w:pPr>
            <w:r>
              <w:t>1.36</w:t>
            </w:r>
          </w:p>
        </w:tc>
        <w:tc>
          <w:tcPr>
            <w:tcW w:w="1148" w:type="dxa"/>
            <w:vAlign w:val="center"/>
          </w:tcPr>
          <w:p w14:paraId="2387C878" w14:textId="77777777" w:rsidR="00256514" w:rsidRDefault="00000000">
            <w:pPr>
              <w:jc w:val="right"/>
            </w:pPr>
            <w:r>
              <w:t>1.39</w:t>
            </w:r>
          </w:p>
        </w:tc>
        <w:tc>
          <w:tcPr>
            <w:tcW w:w="848" w:type="dxa"/>
            <w:vMerge/>
            <w:vAlign w:val="center"/>
          </w:tcPr>
          <w:p w14:paraId="2B227BC9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F39FD7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47E26E" w14:textId="77777777" w:rsidR="00256514" w:rsidRDefault="00256514">
            <w:pPr>
              <w:jc w:val="right"/>
            </w:pPr>
          </w:p>
        </w:tc>
      </w:tr>
      <w:tr w:rsidR="00256514" w14:paraId="17D43327" w14:textId="77777777">
        <w:trPr>
          <w:jc w:val="center"/>
        </w:trPr>
        <w:tc>
          <w:tcPr>
            <w:tcW w:w="1041" w:type="dxa"/>
            <w:vAlign w:val="center"/>
          </w:tcPr>
          <w:p w14:paraId="7381DD59" w14:textId="77777777" w:rsidR="00256514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81598A4" w14:textId="77777777" w:rsidR="00256514" w:rsidRDefault="00000000">
            <w:pPr>
              <w:jc w:val="right"/>
            </w:pPr>
            <w:r>
              <w:t>11.11</w:t>
            </w:r>
          </w:p>
        </w:tc>
        <w:tc>
          <w:tcPr>
            <w:tcW w:w="1148" w:type="dxa"/>
            <w:vAlign w:val="center"/>
          </w:tcPr>
          <w:p w14:paraId="4F8DA86A" w14:textId="77777777" w:rsidR="0025651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82C660" w14:textId="77777777" w:rsidR="00256514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1C00F884" w14:textId="77777777" w:rsidR="00256514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6C4A96CC" w14:textId="77777777" w:rsidR="00256514" w:rsidRDefault="00000000">
            <w:pPr>
              <w:jc w:val="right"/>
            </w:pPr>
            <w:r>
              <w:t>1.37</w:t>
            </w:r>
          </w:p>
        </w:tc>
        <w:tc>
          <w:tcPr>
            <w:tcW w:w="848" w:type="dxa"/>
            <w:vMerge/>
            <w:vAlign w:val="center"/>
          </w:tcPr>
          <w:p w14:paraId="04880ED1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AD2165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E705BE" w14:textId="77777777" w:rsidR="00256514" w:rsidRDefault="00256514">
            <w:pPr>
              <w:jc w:val="right"/>
            </w:pPr>
          </w:p>
        </w:tc>
      </w:tr>
      <w:tr w:rsidR="00256514" w14:paraId="1C8E8B82" w14:textId="77777777">
        <w:trPr>
          <w:jc w:val="center"/>
        </w:trPr>
        <w:tc>
          <w:tcPr>
            <w:tcW w:w="1041" w:type="dxa"/>
            <w:vAlign w:val="center"/>
          </w:tcPr>
          <w:p w14:paraId="42BB0CA6" w14:textId="77777777" w:rsidR="00256514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CE11FF6" w14:textId="77777777" w:rsidR="00256514" w:rsidRDefault="00000000">
            <w:pPr>
              <w:jc w:val="right"/>
            </w:pPr>
            <w:r>
              <w:t>6.69</w:t>
            </w:r>
          </w:p>
        </w:tc>
        <w:tc>
          <w:tcPr>
            <w:tcW w:w="1148" w:type="dxa"/>
            <w:vAlign w:val="center"/>
          </w:tcPr>
          <w:p w14:paraId="0393EA2D" w14:textId="77777777" w:rsidR="0025651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8B709A" w14:textId="77777777" w:rsidR="00256514" w:rsidRDefault="00000000">
            <w:pPr>
              <w:jc w:val="right"/>
            </w:pPr>
            <w:r>
              <w:t>1.45</w:t>
            </w:r>
          </w:p>
        </w:tc>
        <w:tc>
          <w:tcPr>
            <w:tcW w:w="1148" w:type="dxa"/>
            <w:vAlign w:val="center"/>
          </w:tcPr>
          <w:p w14:paraId="6C6B9CE2" w14:textId="77777777" w:rsidR="00256514" w:rsidRDefault="00000000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776E7B3E" w14:textId="77777777" w:rsidR="00256514" w:rsidRDefault="00000000">
            <w:pPr>
              <w:jc w:val="right"/>
            </w:pPr>
            <w:r>
              <w:t>1.30</w:t>
            </w:r>
          </w:p>
        </w:tc>
        <w:tc>
          <w:tcPr>
            <w:tcW w:w="848" w:type="dxa"/>
            <w:vMerge/>
            <w:vAlign w:val="center"/>
          </w:tcPr>
          <w:p w14:paraId="647ADE26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A955E8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519A04" w14:textId="77777777" w:rsidR="00256514" w:rsidRDefault="00256514">
            <w:pPr>
              <w:jc w:val="right"/>
            </w:pPr>
          </w:p>
        </w:tc>
      </w:tr>
      <w:tr w:rsidR="00256514" w14:paraId="3AE02535" w14:textId="77777777">
        <w:trPr>
          <w:jc w:val="center"/>
        </w:trPr>
        <w:tc>
          <w:tcPr>
            <w:tcW w:w="1041" w:type="dxa"/>
            <w:vAlign w:val="center"/>
          </w:tcPr>
          <w:p w14:paraId="238ABE0A" w14:textId="77777777" w:rsidR="00256514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CA947DF" w14:textId="77777777" w:rsidR="00256514" w:rsidRDefault="00000000">
            <w:pPr>
              <w:jc w:val="right"/>
            </w:pPr>
            <w:r>
              <w:t>1.68</w:t>
            </w:r>
          </w:p>
        </w:tc>
        <w:tc>
          <w:tcPr>
            <w:tcW w:w="1148" w:type="dxa"/>
            <w:vAlign w:val="center"/>
          </w:tcPr>
          <w:p w14:paraId="2536FF5E" w14:textId="77777777" w:rsidR="00256514" w:rsidRDefault="00000000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49EF8C52" w14:textId="77777777" w:rsidR="00256514" w:rsidRDefault="00000000">
            <w:pPr>
              <w:jc w:val="right"/>
            </w:pPr>
            <w:r>
              <w:t>1.49</w:t>
            </w:r>
          </w:p>
        </w:tc>
        <w:tc>
          <w:tcPr>
            <w:tcW w:w="1148" w:type="dxa"/>
            <w:vAlign w:val="center"/>
          </w:tcPr>
          <w:p w14:paraId="05E6F119" w14:textId="77777777" w:rsidR="00256514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07BBEE41" w14:textId="77777777" w:rsidR="00256514" w:rsidRDefault="00000000">
            <w:pPr>
              <w:jc w:val="right"/>
            </w:pPr>
            <w:r>
              <w:t>1.34</w:t>
            </w:r>
          </w:p>
        </w:tc>
        <w:tc>
          <w:tcPr>
            <w:tcW w:w="848" w:type="dxa"/>
            <w:vMerge/>
            <w:vAlign w:val="center"/>
          </w:tcPr>
          <w:p w14:paraId="4FAFE07F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443A69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81928E" w14:textId="77777777" w:rsidR="00256514" w:rsidRDefault="00256514">
            <w:pPr>
              <w:jc w:val="right"/>
            </w:pPr>
          </w:p>
        </w:tc>
      </w:tr>
      <w:tr w:rsidR="00256514" w14:paraId="49DFB61C" w14:textId="77777777">
        <w:trPr>
          <w:jc w:val="center"/>
        </w:trPr>
        <w:tc>
          <w:tcPr>
            <w:tcW w:w="1041" w:type="dxa"/>
            <w:vAlign w:val="center"/>
          </w:tcPr>
          <w:p w14:paraId="44003101" w14:textId="77777777" w:rsidR="00256514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664C988" w14:textId="77777777" w:rsidR="00256514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73943BE6" w14:textId="77777777" w:rsidR="00256514" w:rsidRDefault="00000000">
            <w:pPr>
              <w:jc w:val="right"/>
            </w:pPr>
            <w:r>
              <w:t>3.46</w:t>
            </w:r>
          </w:p>
        </w:tc>
        <w:tc>
          <w:tcPr>
            <w:tcW w:w="1148" w:type="dxa"/>
            <w:vAlign w:val="center"/>
          </w:tcPr>
          <w:p w14:paraId="18CACA10" w14:textId="77777777" w:rsidR="00256514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36B683AE" w14:textId="77777777" w:rsidR="00256514" w:rsidRDefault="00000000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12E68913" w14:textId="77777777" w:rsidR="00256514" w:rsidRDefault="00000000">
            <w:pPr>
              <w:jc w:val="right"/>
            </w:pPr>
            <w:r>
              <w:t>1.32</w:t>
            </w:r>
          </w:p>
        </w:tc>
        <w:tc>
          <w:tcPr>
            <w:tcW w:w="848" w:type="dxa"/>
            <w:vMerge/>
            <w:vAlign w:val="center"/>
          </w:tcPr>
          <w:p w14:paraId="31254FBB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F708AC0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87F571" w14:textId="77777777" w:rsidR="00256514" w:rsidRDefault="00256514">
            <w:pPr>
              <w:jc w:val="right"/>
            </w:pPr>
          </w:p>
        </w:tc>
      </w:tr>
      <w:tr w:rsidR="00256514" w14:paraId="047CBBBC" w14:textId="77777777">
        <w:trPr>
          <w:jc w:val="center"/>
        </w:trPr>
        <w:tc>
          <w:tcPr>
            <w:tcW w:w="1041" w:type="dxa"/>
            <w:vAlign w:val="center"/>
          </w:tcPr>
          <w:p w14:paraId="265A23A5" w14:textId="77777777" w:rsidR="00256514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B1631C1" w14:textId="77777777" w:rsidR="00256514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7F9786" w14:textId="77777777" w:rsidR="00256514" w:rsidRDefault="00000000">
            <w:pPr>
              <w:jc w:val="right"/>
            </w:pPr>
            <w:r>
              <w:t>6.12</w:t>
            </w:r>
          </w:p>
        </w:tc>
        <w:tc>
          <w:tcPr>
            <w:tcW w:w="1148" w:type="dxa"/>
            <w:vAlign w:val="center"/>
          </w:tcPr>
          <w:p w14:paraId="32E4C46D" w14:textId="77777777" w:rsidR="00256514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0D504DC9" w14:textId="77777777" w:rsidR="00256514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5CC4D6BC" w14:textId="77777777" w:rsidR="00256514" w:rsidRDefault="00000000">
            <w:pPr>
              <w:jc w:val="right"/>
            </w:pPr>
            <w:r>
              <w:t>1.37</w:t>
            </w:r>
          </w:p>
        </w:tc>
        <w:tc>
          <w:tcPr>
            <w:tcW w:w="848" w:type="dxa"/>
            <w:vMerge/>
            <w:vAlign w:val="center"/>
          </w:tcPr>
          <w:p w14:paraId="066EC56A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982230" w14:textId="77777777" w:rsidR="00256514" w:rsidRDefault="00256514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646B80" w14:textId="77777777" w:rsidR="00256514" w:rsidRDefault="00256514">
            <w:pPr>
              <w:jc w:val="right"/>
            </w:pPr>
          </w:p>
        </w:tc>
      </w:tr>
      <w:tr w:rsidR="00256514" w14:paraId="2E509ACC" w14:textId="77777777">
        <w:trPr>
          <w:jc w:val="center"/>
        </w:trPr>
        <w:tc>
          <w:tcPr>
            <w:tcW w:w="1041" w:type="dxa"/>
            <w:vAlign w:val="center"/>
          </w:tcPr>
          <w:p w14:paraId="403AD18C" w14:textId="77777777" w:rsidR="00256514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B85BA51" w14:textId="77777777" w:rsidR="00256514" w:rsidRDefault="00000000">
            <w:pPr>
              <w:jc w:val="right"/>
            </w:pPr>
            <w:r>
              <w:t>45.81</w:t>
            </w:r>
          </w:p>
        </w:tc>
        <w:tc>
          <w:tcPr>
            <w:tcW w:w="1148" w:type="dxa"/>
            <w:vAlign w:val="center"/>
          </w:tcPr>
          <w:p w14:paraId="44497078" w14:textId="77777777" w:rsidR="00256514" w:rsidRDefault="00000000">
            <w:pPr>
              <w:jc w:val="right"/>
            </w:pPr>
            <w:r>
              <w:t>29.07</w:t>
            </w:r>
          </w:p>
        </w:tc>
        <w:tc>
          <w:tcPr>
            <w:tcW w:w="1148" w:type="dxa"/>
            <w:vAlign w:val="center"/>
          </w:tcPr>
          <w:p w14:paraId="506C8A87" w14:textId="77777777" w:rsidR="00256514" w:rsidRDefault="00000000">
            <w:pPr>
              <w:jc w:val="right"/>
            </w:pPr>
            <w:r>
              <w:t>17.75</w:t>
            </w:r>
          </w:p>
        </w:tc>
        <w:tc>
          <w:tcPr>
            <w:tcW w:w="1148" w:type="dxa"/>
            <w:vAlign w:val="center"/>
          </w:tcPr>
          <w:p w14:paraId="6F0B3C33" w14:textId="77777777" w:rsidR="00256514" w:rsidRDefault="00000000">
            <w:pPr>
              <w:jc w:val="right"/>
            </w:pPr>
            <w:r>
              <w:t>15.67</w:t>
            </w:r>
          </w:p>
        </w:tc>
        <w:tc>
          <w:tcPr>
            <w:tcW w:w="1148" w:type="dxa"/>
            <w:vAlign w:val="center"/>
          </w:tcPr>
          <w:p w14:paraId="1D116498" w14:textId="77777777" w:rsidR="00256514" w:rsidRDefault="00000000">
            <w:pPr>
              <w:jc w:val="right"/>
            </w:pPr>
            <w:r>
              <w:t>15.98</w:t>
            </w:r>
          </w:p>
        </w:tc>
        <w:tc>
          <w:tcPr>
            <w:tcW w:w="848" w:type="dxa"/>
            <w:vAlign w:val="center"/>
          </w:tcPr>
          <w:p w14:paraId="3F4CDCA2" w14:textId="77777777" w:rsidR="0025651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2B8FC49" w14:textId="77777777" w:rsidR="00256514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DB3304C" w14:textId="77777777" w:rsidR="00256514" w:rsidRDefault="00000000">
            <w:pPr>
              <w:jc w:val="right"/>
            </w:pPr>
            <w:r>
              <w:t>0.00</w:t>
            </w:r>
          </w:p>
        </w:tc>
      </w:tr>
    </w:tbl>
    <w:p w14:paraId="654F3DA7" w14:textId="77777777" w:rsidR="00256514" w:rsidRDefault="00000000">
      <w:pPr>
        <w:pStyle w:val="2"/>
        <w:widowControl w:val="0"/>
      </w:pPr>
      <w:bookmarkStart w:id="83" w:name="_Toc225503553"/>
      <w:r>
        <w:t>全年能耗</w:t>
      </w:r>
      <w:bookmarkEnd w:id="83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14:paraId="48382268" w14:textId="77777777" w:rsidTr="00351187">
        <w:tc>
          <w:tcPr>
            <w:tcW w:w="820" w:type="pct"/>
            <w:shd w:val="clear" w:color="auto" w:fill="E0E0E0"/>
            <w:vAlign w:val="center"/>
          </w:tcPr>
          <w:p w14:paraId="2BFD1CB1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284270CB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17EDE1F5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设计建筑别名"/>
            <w:r>
              <w:rPr>
                <w:rFonts w:hint="eastAsia"/>
                <w:lang w:val="en-US"/>
              </w:rPr>
              <w:t>设计建筑</w:t>
            </w:r>
            <w:bookmarkEnd w:id="84"/>
          </w:p>
          <w:p w14:paraId="1C022F0D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1AD3BE4C" w14:textId="77777777" w:rsidR="008D253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5DFB98BB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2C8CBD7C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2E4DFF63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014B3B6E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耗冷量2"/>
            <w:r w:rsidRPr="00771B84">
              <w:rPr>
                <w:rFonts w:hint="eastAsia"/>
                <w:lang w:val="en-US"/>
              </w:rPr>
              <w:t>74.89</w:t>
            </w:r>
            <w:bookmarkEnd w:id="85"/>
          </w:p>
        </w:tc>
        <w:tc>
          <w:tcPr>
            <w:tcW w:w="1293" w:type="pct"/>
          </w:tcPr>
          <w:p w14:paraId="3E33A2DC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B461A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81F15D4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B951BF6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25EA42E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耗热量2"/>
            <w:r w:rsidRPr="00771B84">
              <w:rPr>
                <w:rFonts w:hint="eastAsia"/>
                <w:lang w:val="en-US"/>
              </w:rPr>
              <w:t>28.56</w:t>
            </w:r>
            <w:bookmarkEnd w:id="86"/>
          </w:p>
        </w:tc>
        <w:tc>
          <w:tcPr>
            <w:tcW w:w="1293" w:type="pct"/>
          </w:tcPr>
          <w:p w14:paraId="23CD3D46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315C1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A11FDA3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3C06C4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6CDC8204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耗冷耗热量2"/>
            <w:r w:rsidRPr="00771B84">
              <w:rPr>
                <w:rFonts w:hint="eastAsia"/>
                <w:lang w:val="en-US"/>
              </w:rPr>
              <w:t>103.45</w:t>
            </w:r>
            <w:bookmarkEnd w:id="87"/>
          </w:p>
        </w:tc>
        <w:tc>
          <w:tcPr>
            <w:tcW w:w="1293" w:type="pct"/>
          </w:tcPr>
          <w:p w14:paraId="6274B42F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5D735AF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2AA6E993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605B729C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2F48AC14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11FE5A34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F59526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C336EA4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C284AEB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20CEDBD6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3AD458A4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DDD0AE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0BA6C65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ADD1CA9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7FA13B2F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67687854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13B59E2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13F81856" w14:textId="77777777" w:rsidR="008D2531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2FCA5B9B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1292447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261588A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源能耗"/>
            <w:r w:rsidRPr="00771B84">
              <w:rPr>
                <w:lang w:val="en-US"/>
              </w:rPr>
              <w:t>17.91</w:t>
            </w:r>
            <w:bookmarkEnd w:id="91"/>
          </w:p>
        </w:tc>
        <w:tc>
          <w:tcPr>
            <w:tcW w:w="1293" w:type="pct"/>
          </w:tcPr>
          <w:p w14:paraId="0B8E6813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30AC88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CF42568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D4BD10A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309F2056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71B84">
              <w:rPr>
                <w:lang w:val="en-US"/>
              </w:rPr>
              <w:t>11.16</w:t>
            </w:r>
            <w:bookmarkEnd w:id="92"/>
          </w:p>
        </w:tc>
        <w:tc>
          <w:tcPr>
            <w:tcW w:w="1293" w:type="pct"/>
          </w:tcPr>
          <w:p w14:paraId="63A84374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9A24E4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B57ACC1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D8B4FAB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047C07CD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13.32</w:t>
            </w:r>
            <w:bookmarkEnd w:id="93"/>
          </w:p>
        </w:tc>
        <w:tc>
          <w:tcPr>
            <w:tcW w:w="1293" w:type="pct"/>
          </w:tcPr>
          <w:p w14:paraId="2543EB30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CA0BDC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2A0E7D6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1EAB684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9B26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却塔能耗"/>
            <w:r w:rsidRPr="00771B84">
              <w:rPr>
                <w:rFonts w:hint="eastAsia"/>
                <w:lang w:val="en-US"/>
              </w:rPr>
              <w:t>3.42</w:t>
            </w:r>
            <w:bookmarkEnd w:id="94"/>
          </w:p>
        </w:tc>
        <w:tc>
          <w:tcPr>
            <w:tcW w:w="1293" w:type="pct"/>
          </w:tcPr>
          <w:p w14:paraId="6C14FFA8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99A92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D9E3F5C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AF176D3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1C6864A8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6BEA3900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60480F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8FA928A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FD45E0D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6128C8C0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空调能耗"/>
            <w:r w:rsidRPr="00771B84">
              <w:rPr>
                <w:lang w:val="en-US"/>
              </w:rPr>
              <w:t>45.81</w:t>
            </w:r>
            <w:bookmarkEnd w:id="96"/>
          </w:p>
        </w:tc>
        <w:tc>
          <w:tcPr>
            <w:tcW w:w="1293" w:type="pct"/>
          </w:tcPr>
          <w:p w14:paraId="74AA5825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6E30C9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35D3A758" w14:textId="77777777" w:rsidR="008D2531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13C7B63C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6FA6D869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EC93252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13.58</w:t>
            </w:r>
            <w:bookmarkEnd w:id="97"/>
          </w:p>
        </w:tc>
        <w:tc>
          <w:tcPr>
            <w:tcW w:w="1293" w:type="pct"/>
          </w:tcPr>
          <w:p w14:paraId="379C6F7F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D7F5B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95233BC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1978D49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3E140921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水泵能耗"/>
            <w:r w:rsidRPr="00771B84">
              <w:rPr>
                <w:lang w:val="en-US"/>
              </w:rPr>
              <w:t>15.49</w:t>
            </w:r>
            <w:bookmarkEnd w:id="98"/>
          </w:p>
        </w:tc>
        <w:tc>
          <w:tcPr>
            <w:tcW w:w="1293" w:type="pct"/>
          </w:tcPr>
          <w:p w14:paraId="21AF0823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1C54DB2F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1F94C03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3E5D839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73A4C0F8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128BE820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10FD4E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E695F74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B7FECFD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65B36586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单元式热泵能耗"/>
            <w:r w:rsidRPr="00771B84"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2E4AA7B0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EBCC656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7671361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85F674D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6F0ACBF6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能耗"/>
            <w:r w:rsidRPr="00771B84">
              <w:rPr>
                <w:lang w:val="en-US"/>
              </w:rPr>
              <w:t>29.07</w:t>
            </w:r>
            <w:bookmarkEnd w:id="101"/>
          </w:p>
        </w:tc>
        <w:tc>
          <w:tcPr>
            <w:tcW w:w="1293" w:type="pct"/>
          </w:tcPr>
          <w:p w14:paraId="0C3F9827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1DE7A8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2B11DDF6" w14:textId="77777777" w:rsidR="008D253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77CDEA3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3C75FCDD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15728879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新排风系统能耗"/>
            <w:r w:rsidRPr="00771B84">
              <w:rPr>
                <w:rFonts w:hint="eastAsia"/>
                <w:lang w:val="en-US"/>
              </w:rPr>
              <w:t>17.40</w:t>
            </w:r>
            <w:bookmarkEnd w:id="102"/>
          </w:p>
        </w:tc>
        <w:tc>
          <w:tcPr>
            <w:tcW w:w="1293" w:type="pct"/>
          </w:tcPr>
          <w:p w14:paraId="65EA49CB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4A8119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E4CFBFC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A6BD839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2652EF35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风机盘管能耗"/>
            <w:r w:rsidRPr="00771B84">
              <w:rPr>
                <w:rFonts w:hint="eastAsia"/>
                <w:lang w:val="en-US"/>
              </w:rPr>
              <w:t>0.35</w:t>
            </w:r>
            <w:bookmarkEnd w:id="103"/>
          </w:p>
        </w:tc>
        <w:tc>
          <w:tcPr>
            <w:tcW w:w="1293" w:type="pct"/>
          </w:tcPr>
          <w:p w14:paraId="56AF7854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50AAABE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EB6ECD2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AA82BE0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10A80652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19073861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30DCE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5451C21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755076B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40A36C9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空调动力能耗"/>
            <w:r w:rsidRPr="00771B84">
              <w:rPr>
                <w:rFonts w:hint="eastAsia"/>
                <w:lang w:val="en-US"/>
              </w:rPr>
              <w:t>17.75</w:t>
            </w:r>
            <w:bookmarkEnd w:id="105"/>
          </w:p>
        </w:tc>
        <w:tc>
          <w:tcPr>
            <w:tcW w:w="1293" w:type="pct"/>
          </w:tcPr>
          <w:p w14:paraId="76E4AF95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07252D8C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7397EB86" w14:textId="77777777" w:rsidR="008D2531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263370D0" w14:textId="77777777" w:rsidR="008D2531" w:rsidRPr="00771B84" w:rsidRDefault="00000000" w:rsidP="00DC5898">
            <w:pPr>
              <w:jc w:val="center"/>
              <w:rPr>
                <w:lang w:val="en-US"/>
              </w:rPr>
            </w:pPr>
            <w:bookmarkStart w:id="106" w:name="照明能耗"/>
            <w:r w:rsidRPr="00771B84">
              <w:rPr>
                <w:rFonts w:hint="eastAsia"/>
                <w:lang w:val="en-US"/>
              </w:rPr>
              <w:t>15.67</w:t>
            </w:r>
            <w:bookmarkEnd w:id="106"/>
          </w:p>
        </w:tc>
        <w:tc>
          <w:tcPr>
            <w:tcW w:w="1293" w:type="pct"/>
          </w:tcPr>
          <w:p w14:paraId="1E7B9C3A" w14:textId="77777777" w:rsidR="008D2531" w:rsidRPr="00771B84" w:rsidRDefault="008D2531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5BE4B8CB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38510A7C" w14:textId="77777777" w:rsidR="008D2531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180BFA7C" w14:textId="77777777" w:rsidR="008D2531" w:rsidRPr="00771B84" w:rsidRDefault="00000000" w:rsidP="00DC5898">
            <w:pPr>
              <w:jc w:val="center"/>
              <w:rPr>
                <w:lang w:val="en-US"/>
              </w:rPr>
            </w:pPr>
            <w:bookmarkStart w:id="107" w:name="设备用电"/>
            <w:r w:rsidRPr="00771B84">
              <w:rPr>
                <w:rFonts w:hint="eastAsia"/>
                <w:lang w:val="en-US"/>
              </w:rPr>
              <w:t>15.98</w:t>
            </w:r>
            <w:bookmarkEnd w:id="107"/>
          </w:p>
        </w:tc>
        <w:tc>
          <w:tcPr>
            <w:tcW w:w="1293" w:type="pct"/>
          </w:tcPr>
          <w:p w14:paraId="1E952CCF" w14:textId="77777777" w:rsidR="008D2531" w:rsidRPr="00771B84" w:rsidRDefault="008D2531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D54A505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70923B67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34FDE1B1" w14:textId="77777777" w:rsidR="008D253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0AC82623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3B6BB03B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2B1BC23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34B85A3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352895F" w14:textId="77777777" w:rsidR="008D253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306CBC1B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5679334C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BDAB2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78B2FCD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1B5C84F" w14:textId="77777777" w:rsidR="008D253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5D23A6B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0D17EBCC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14:paraId="5DE68A06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C5CD4C9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05BEB08" w14:textId="77777777" w:rsidR="008D253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154345F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炊事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766A0FA1" w14:textId="77777777" w:rsidR="008D2531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14:paraId="61DD777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049EFCE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F8193B1" w14:textId="77777777" w:rsidR="008D253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090BCFD6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其他设备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2530F2C0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375FA7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83C96D4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772F5E5" w14:textId="77777777" w:rsidR="008D2531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050127B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其他能耗"/>
            <w:r w:rsidRPr="00771B84"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0AE1CCAF" w14:textId="77777777" w:rsidR="008D2531" w:rsidRPr="00771B84" w:rsidRDefault="008D2531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48A71C65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3015829D" w14:textId="77777777" w:rsidR="008D2531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44409867" w14:textId="77777777" w:rsidR="008D2531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237950" w14:textId="77777777" w:rsidR="008D2531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54F1E05B" w14:textId="77777777" w:rsidR="008D2531" w:rsidRPr="00771B84" w:rsidRDefault="00000000" w:rsidP="00273712">
            <w:pPr>
              <w:jc w:val="center"/>
              <w:rPr>
                <w:lang w:val="en-US"/>
              </w:rPr>
            </w:pPr>
            <w:bookmarkStart w:id="114" w:name="光伏能耗"/>
            <w:r w:rsidRPr="00771B84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5E38EB48" w14:textId="77777777" w:rsidR="008D2531" w:rsidRPr="00771B84" w:rsidRDefault="008D2531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6DEC783B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DF93677" w14:textId="77777777" w:rsidR="008D2531" w:rsidRPr="00771B84" w:rsidRDefault="008D2531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CAB6305" w14:textId="77777777" w:rsidR="008D2531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0602B753" w14:textId="77777777" w:rsidR="008D2531" w:rsidRPr="00771B84" w:rsidRDefault="00000000" w:rsidP="00273712">
            <w:pPr>
              <w:jc w:val="center"/>
              <w:rPr>
                <w:lang w:val="en-US"/>
              </w:rPr>
            </w:pPr>
            <w:bookmarkStart w:id="115" w:name="风力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313F8C0C" w14:textId="77777777" w:rsidR="008D2531" w:rsidRPr="00771B84" w:rsidRDefault="008D2531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28C37FDE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3CD6167" w14:textId="77777777" w:rsidR="008D2531" w:rsidRPr="00771B84" w:rsidRDefault="008D2531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91E6A89" w14:textId="77777777" w:rsidR="008D2531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3EE9D380" w14:textId="77777777" w:rsidR="008D2531" w:rsidRPr="00771B84" w:rsidRDefault="00000000" w:rsidP="00273712">
            <w:pPr>
              <w:jc w:val="center"/>
              <w:rPr>
                <w:lang w:val="en-US"/>
              </w:rPr>
            </w:pPr>
            <w:bookmarkStart w:id="116" w:name="可再生能源能耗"/>
            <w:r w:rsidRPr="00771B84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2B63A526" w14:textId="77777777" w:rsidR="008D2531" w:rsidRPr="00771B84" w:rsidRDefault="008D2531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0B37A146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6F0D320D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7"/>
          </w:p>
        </w:tc>
        <w:tc>
          <w:tcPr>
            <w:tcW w:w="1368" w:type="pct"/>
            <w:vAlign w:val="center"/>
          </w:tcPr>
          <w:p w14:paraId="684604B9" w14:textId="77777777" w:rsidR="008D2531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建筑总能耗"/>
            <w:r w:rsidRPr="00771B84">
              <w:rPr>
                <w:lang w:val="en-US"/>
              </w:rPr>
              <w:t>124.28</w:t>
            </w:r>
            <w:bookmarkEnd w:id="118"/>
          </w:p>
        </w:tc>
        <w:tc>
          <w:tcPr>
            <w:tcW w:w="1293" w:type="pct"/>
          </w:tcPr>
          <w:p w14:paraId="61300B8A" w14:textId="77777777" w:rsidR="008D2531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7032C2BC" w14:textId="77777777" w:rsidR="008D2531" w:rsidRPr="007E0E08" w:rsidRDefault="008D2531" w:rsidP="005915B3"/>
    <w:p w14:paraId="66658B00" w14:textId="77777777" w:rsidR="00256514" w:rsidRDefault="00256514">
      <w:pPr>
        <w:widowControl w:val="0"/>
        <w:jc w:val="both"/>
        <w:rPr>
          <w:color w:val="000000"/>
        </w:rPr>
      </w:pPr>
    </w:p>
    <w:p w14:paraId="60925DA2" w14:textId="77777777" w:rsidR="00256514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90FE804" wp14:editId="0244B693">
            <wp:extent cx="4991624" cy="4220018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EF980" w14:textId="77777777" w:rsidR="00256514" w:rsidRDefault="00256514">
      <w:pPr>
        <w:sectPr w:rsidR="00256514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15681AF" w14:textId="77777777" w:rsidR="00256514" w:rsidRDefault="00000000">
      <w:pPr>
        <w:pStyle w:val="1"/>
        <w:widowControl w:val="0"/>
        <w:jc w:val="both"/>
        <w:rPr>
          <w:color w:val="000000"/>
        </w:rPr>
      </w:pPr>
      <w:bookmarkStart w:id="119" w:name="_Toc225503554"/>
      <w:r>
        <w:rPr>
          <w:color w:val="000000"/>
        </w:rPr>
        <w:lastRenderedPageBreak/>
        <w:t>附录</w:t>
      </w:r>
      <w:bookmarkEnd w:id="119"/>
    </w:p>
    <w:p w14:paraId="2EB9FCC7" w14:textId="77777777" w:rsidR="00256514" w:rsidRDefault="00000000">
      <w:pPr>
        <w:pStyle w:val="2"/>
        <w:widowControl w:val="0"/>
      </w:pPr>
      <w:bookmarkStart w:id="120" w:name="_Toc225503555"/>
      <w:r>
        <w:t>工作日/节假日人员逐时在室率(%)</w:t>
      </w:r>
      <w:bookmarkEnd w:id="120"/>
    </w:p>
    <w:p w14:paraId="30232ED8" w14:textId="77777777" w:rsidR="00256514" w:rsidRDefault="0025651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9F58071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0C8D2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32F6F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DC70B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8027E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C37C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07C10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28E83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06089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2965A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D1F76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B1021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4D577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C56D7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A9232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5B0FF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23E54B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C447E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ABB40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C962B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816D2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E92C6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FE783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FA94E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D2BD7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60572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56514" w14:paraId="740940F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4D44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11488C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34B4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F74C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92EEA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7D674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441D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528A9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40105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6462B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1118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F88A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E96CE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033C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4218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AE79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801C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D5FF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4B713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6401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8CAD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8DE5A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53604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493E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DD7C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56514" w14:paraId="42A7CB5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20D95E0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3B85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8D76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A0880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3325F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8211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EE1D4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8960B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3F6F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9C54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561F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202A9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2D31A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D57B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BE9F65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9BA4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0A12A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79C6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EB7EA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A776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37E23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92B77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A724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2DBC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BA060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56514" w14:paraId="38F5372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A30B4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门诊休息室</w:t>
            </w:r>
          </w:p>
        </w:tc>
        <w:tc>
          <w:tcPr>
            <w:tcW w:w="401" w:type="dxa"/>
            <w:vAlign w:val="center"/>
          </w:tcPr>
          <w:p w14:paraId="797842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A376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D17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A7F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97B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5E9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27A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1F7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4B75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D6FC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B390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0B114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47EAA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A5004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B957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56C4E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CC47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1D470B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F488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5B6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E95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872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CF2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D03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1FD9D3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510CA9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A5F8C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0AF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6BA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5601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B4C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F243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334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01F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8655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91CC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559D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8800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58FE4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C5091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E8FD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49B3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83E1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667C7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5B7D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ECD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3C22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8CD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355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674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612D61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984FF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6E5263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9B467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904DF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B110F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82E22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2A5B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400DC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2282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FFE6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4936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DC85A6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41B6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F202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04CBF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4CBD8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1010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4B6A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94CD2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43A3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E975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B3FA0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EFA2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4859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A7BD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56514" w14:paraId="1CA0553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BAC653C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B474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8EE09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EE724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480E8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07488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1A50C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3E4774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EC0D9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768B7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591D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0DF3F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A663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3CD9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27CF4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AA86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0489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161D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764A5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3B96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80011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5A5BB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2748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8270B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CFEF8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56514" w14:paraId="6C1F9D2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F122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36C094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E20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883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52E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589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F9A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994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E6AF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E341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614C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B4B6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B866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53CB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9A2B0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49EC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BF346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D48D0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328F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C43C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C4104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F24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854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1A3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8E1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0E7D41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3DC8F54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7338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6B5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1CC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C51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42F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B51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E54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C8BC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62B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F32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3D0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455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4F3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D25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331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064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A89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9ED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2DA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250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8471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989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BD9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0B6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E495CF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8C011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vAlign w:val="center"/>
          </w:tcPr>
          <w:p w14:paraId="7B671C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498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89A9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E8F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158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2D7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244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B359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7887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E2BD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8D54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DF8F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8C6F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A622B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8E5D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9AF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E859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B3B7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9465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F46C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CC5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F67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07D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DA2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5FF9DF2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F8058EF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E07D3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FE6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AF5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693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6DC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8B73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A9D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8A7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85FEA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5862B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9CC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341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D264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50F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204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565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DFD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875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102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80E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467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B75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750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5C0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0D8ED1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FF3ABF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vAlign w:val="center"/>
          </w:tcPr>
          <w:p w14:paraId="121935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C187D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282F0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462C3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F46B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ACC69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FC5F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E056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6904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CD80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CC977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FBCC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E38B9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16E69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CDAC6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5C71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703D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0172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9CA7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0C8A7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CCBD9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35F8E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3DDF4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4F39C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56514" w14:paraId="5E7F974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0D85BF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D0AEC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CED4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3AAC2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F1D4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072D5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0621C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FD2F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20F70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5738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2C76C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D4C4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8221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42CF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2D71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5EC33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7532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2551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A1D5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7D02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C4CE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343D7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CA0F6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6116A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2318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56514" w14:paraId="79351B4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FDC84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vAlign w:val="center"/>
          </w:tcPr>
          <w:p w14:paraId="29D3CA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E1C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3852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7AB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1EA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03A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5B6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895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56712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2EA9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2EE0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75EB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ADB96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53466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5983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0DC7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9862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B07D3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43A0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8C2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143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70C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610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E77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287D12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6354EC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BDA0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5B7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9F6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B13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EAD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8E8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7611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9B3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EC39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74DD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6082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89E6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C5E8F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2C290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369E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6DCB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1AB4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98409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73F6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C695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204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29C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B4B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0BD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0F78A34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6FAD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门诊卫生间</w:t>
            </w:r>
          </w:p>
        </w:tc>
        <w:tc>
          <w:tcPr>
            <w:tcW w:w="401" w:type="dxa"/>
            <w:vAlign w:val="center"/>
          </w:tcPr>
          <w:p w14:paraId="7A6A27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A5B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77E8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DF2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7D8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A35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4102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14DE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E6EF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7A79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975A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74762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2E510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8B8EA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0480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BFB2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38A7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5852F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168F1B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D9D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B1F9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730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EDA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618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6AC3F2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21CDC0C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3278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58C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E1D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B79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F9F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11D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3E4A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337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76D9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92E8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E9D3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652A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20D00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7DA60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B4514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9F28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CE50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4F724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840F6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A0E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0E31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850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7A2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A30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BBAA4B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FF0D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4BAE89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1ED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F55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D32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5727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B56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6FB5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89B5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F40B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7BE4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05D0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C05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0B10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8EAA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2F1F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6C3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E6A0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B86A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C794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9277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F645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B37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41E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0EE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011538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24D5F10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44C2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B13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931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729F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35D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33C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F839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7A09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D67B4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E8ABD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F90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F82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1793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389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C69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612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077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372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F32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F02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012D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BE5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F91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C115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0E9E2C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3BF28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2784A6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A17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4A7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CBE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2FAD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D68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180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B7694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4FA2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1D38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16D29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992D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72F7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86AF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FF00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D243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7B59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01354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9170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A7AC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C25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4C5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B8B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1962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20398C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7AD0ACF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849B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B00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9D9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BFD8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4CF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2C2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8D8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7E7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90E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395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D12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1D4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F35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E3D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A32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626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87B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4EC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AB0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4A9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48B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C2D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1D9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513C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25B140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F09AC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vAlign w:val="center"/>
          </w:tcPr>
          <w:p w14:paraId="012E04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D64FE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9122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8E358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4C2BA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6C9BD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AA2BA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FE634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714D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AE9E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C0EB1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B3E1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D873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7D354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6481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DB74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0464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8B66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EEF6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880FA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71C19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BFFBF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D6262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26F49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56514" w14:paraId="4CD4B45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1BB498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EC0E9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F7F1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505E0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D82AA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8D0F1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2C287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BDE90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44C82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2AF5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06F0F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A575B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6684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026A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BB52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6996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C954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BEDC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C21DF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7BBC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7F6B8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F1D13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9738D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10301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B57A7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56514" w14:paraId="19939ED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17F54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vAlign w:val="center"/>
          </w:tcPr>
          <w:p w14:paraId="0D2986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D0871B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7FF873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0F448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69B28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96D08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6F455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67E4D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8160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53BD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8844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AF7C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37FE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F39E1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9FA8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0E92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259D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A1ECA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578D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BC9AB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2B86C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834FE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107E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7BF86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56514" w14:paraId="5EE1400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F418941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3B52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EE0F0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367C02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E6BEF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D017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31FC2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477BB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60BE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8917A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5D83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8B2D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6FF0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59D8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D576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2798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227D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3E73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E6DB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8757A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23AF5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4AE8A9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AB5E5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F433F3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1DE0E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56514" w14:paraId="70A06A6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262B3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1F891B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F80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040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08D7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E50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338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7F8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139DE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9CF8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FD4F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3CCB5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655F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0394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726C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B572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05C6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9690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31A4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758A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42C3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0C5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2FB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D56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AE5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078F16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1EC928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17F8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F28A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668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48F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01F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5C0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E0E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C0D3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F4C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25F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B6E0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849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0CB2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DF8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11B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837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0EA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CBE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987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BF8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C17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47F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543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747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EC8649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AD2E9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门诊库房</w:t>
            </w:r>
          </w:p>
        </w:tc>
        <w:tc>
          <w:tcPr>
            <w:tcW w:w="401" w:type="dxa"/>
            <w:vAlign w:val="center"/>
          </w:tcPr>
          <w:p w14:paraId="585378A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7C9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AB3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AD2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9BB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698C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D29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943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9E1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CD9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F87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332C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FE8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408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5B4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96B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714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29EF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E97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8775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676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3CE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B7D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E6D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D30FBF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8C7B106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DF07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173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944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1085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D88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79A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3523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54E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645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E08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B85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3D4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15E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C05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ACF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89B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CC7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451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5A9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B77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4623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E57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E80E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365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5AEB34F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B3FA5F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03CE25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3EB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8B9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CD6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F1D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936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B3B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F7F8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9051F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A25C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B746F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29A3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D80D3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30F5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3B9F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68F3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47FA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65A03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64954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4A3A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0E0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D44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16B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C62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C75394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C5CAFB2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CCF4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4DB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3B7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0AF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BF5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2FA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CBCA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116A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938E7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72233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47D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84F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99A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124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553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5BB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493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954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B71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203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970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81B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2A5A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905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D42C6B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232D0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5882AC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5E2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649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0BA4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733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C4E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BA9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00F9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6F56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47C1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E377F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7E47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85F9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7D0273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7E75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5D53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C5594F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40E64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6CF19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03803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BBD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D6A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26A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97BD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EE1762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CF1FBF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01A9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4AF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118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59A5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4A0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D2C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5B6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592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2C2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F52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BBD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2A0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00A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20FF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FFD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E62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86C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A86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2CE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B18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7AB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B7F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CCE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DDC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5E5C3B2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A7E41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vAlign w:val="center"/>
          </w:tcPr>
          <w:p w14:paraId="18A5D5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804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197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7DA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91B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CD6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661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72F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108F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6D3C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AC56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7DBB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67F53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DB214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D9F5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B3F5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D554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00727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95A2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B51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605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8B6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FAE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FE2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DFA22A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355ABBF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AA85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B9A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523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872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AF7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D2F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5C5F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865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AA9E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9A5B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2C014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EE7E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16AFD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08A30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62EF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931C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C36A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FD9FF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2133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58B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7ED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A62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FC9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545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B9FCC5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01005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vAlign w:val="center"/>
          </w:tcPr>
          <w:p w14:paraId="71BC99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5AD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9B1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4B4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38F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FBC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AF9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E65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C7003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30D9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22E7A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F1DA8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FD6A8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90325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AF769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65A0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C19AD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D5DA0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D838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4C3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C9619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1E4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64B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59D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FCD8C6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C6F3099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A835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F9F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CCD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219A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D9C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CFF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A6D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1076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9EB7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E771A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FEED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E0A0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66E5F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360F9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5751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EC7A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20A9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1160B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D52E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1AA9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B4D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814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D2F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84C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E8082F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B8FC2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252B50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C0F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9A4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976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7D19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0C3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C54B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DCAB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BD8A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6424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D732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C314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EE56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7CB4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227D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3D66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A00B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DE6C1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ACC4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CE8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FA1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A5B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FFC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E07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059495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2D748E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DD4D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82A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F8D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453E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3360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BBE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92A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EE9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70DB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F9707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3D1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FBE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B42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D3D2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B8F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725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33F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45E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53C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89B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53D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7B6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CB0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D5E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76B51B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C601D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门诊空房间</w:t>
            </w:r>
          </w:p>
        </w:tc>
        <w:tc>
          <w:tcPr>
            <w:tcW w:w="401" w:type="dxa"/>
            <w:vAlign w:val="center"/>
          </w:tcPr>
          <w:p w14:paraId="4E62F6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88B7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F80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F25A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FD8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351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3356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6C6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F93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069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07B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C03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8BF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8E0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418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6ED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14A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76D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2CA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380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10DA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4FE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66D6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087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2FDED2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2A7906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71C7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F135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50E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82D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8DAB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B33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23AB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53C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C193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D7EE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9EA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F1C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2F5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09F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277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CA5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3CB3C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CA33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033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3C7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AF29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A4C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D7F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E5E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4F6717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27F2E1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5418AC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344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3BA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532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517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DB8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8FD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574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1192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E69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D8A4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EB7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0F2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006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E8A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D37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A3C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140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2C8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D1F9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986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29E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877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7E7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4B9DE2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6B787C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FA04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967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961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7D40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28C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3FA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4E0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E6DF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DCE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938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80B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06A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285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8C6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7051C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E42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816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6C7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6CA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DD9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698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7D92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37BE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466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81B730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98B67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541C54E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16C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A69C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8A4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343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991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C19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8D7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58D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3F9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623A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316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64CA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6E2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783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C2F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A9C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51C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B4995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AF9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31A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F95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AEE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65E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85CF72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018E5BA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31F9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B16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EC6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F4EF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8FA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A0A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39A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F87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BD3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BE2A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2E7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8A0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E15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56B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9A6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7F6C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38E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5727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522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EED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4E35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1E6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420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FE6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018444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82C0C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202A66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70F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F2F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57A9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C89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A7A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BEC9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7094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03BA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099B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A03B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118CE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56CC4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FE7F4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0ADB0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46BF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2E86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F311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E66D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0A2B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6AF6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468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7CF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720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B034BC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DFFB9F9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8E54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B8B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A6F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579A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97E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2D5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34BB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FAC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2BB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F86D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43A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07E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DE4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7530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86A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CF3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E94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045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68C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765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BE7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0B2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E48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B68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B881EB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7E49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门诊走廊</w:t>
            </w:r>
          </w:p>
        </w:tc>
        <w:tc>
          <w:tcPr>
            <w:tcW w:w="401" w:type="dxa"/>
            <w:vAlign w:val="center"/>
          </w:tcPr>
          <w:p w14:paraId="4FE83F3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D89C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A7F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B58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86F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312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5DF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DC7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68FB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8F4D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58F4E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B3DD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04F63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096A7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9987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FAA9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539BE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39139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67EB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D97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C35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16E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AF5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C5F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0BA36CC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0101366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C508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B69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BC49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111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BE3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4BBE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9BB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95F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4758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12DB3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54F4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2B74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51A60A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FFAD1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55CE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EA0D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166D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76A35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0A09A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404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D5C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3FB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13B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65E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090089F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9001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0A9F1F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FFB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AF4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C8C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22B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F38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B9B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FF2D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83A3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1B12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AC93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B186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779C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AC6C7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F0A1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62DE4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F75C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AB73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722C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13D6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4C7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2B0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0E2B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5D4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6AB316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B99993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459C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758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59F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2A5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5B19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BD8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812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2F9D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723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5CE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16ED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A372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BD3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DD5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0C98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043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D3C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72F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45E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C2B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684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1DA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709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2B8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2693D7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9403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59451A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8D7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43B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07E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5E8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B69C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459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FF91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7F06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2CB6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55EF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C3BE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B7F45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C93CE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6CCC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E52B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C22BA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10BB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0141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42398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5F7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825E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23A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FD8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01B22EC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A66FFE6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7411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926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78A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F641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484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71B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0F4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8C1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244B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327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F3F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30D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319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94F5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D83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AB7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A54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2AA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3E1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A73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141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B39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2EC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5873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A4DBD0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BB8EC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vAlign w:val="center"/>
          </w:tcPr>
          <w:p w14:paraId="70558F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D5E62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EB50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67705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F1375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88BB1C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22F21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5535D2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CD74C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A1E2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F8B35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97F6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CC41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EADF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97EB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27D5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2EE4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0F79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C3AD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2E56A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62792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672165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75031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2A8423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56514" w14:paraId="7F95420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3592390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B60E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5242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AC0C4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0482F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C5B94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00578AA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6E09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D8153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57B85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D08E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20088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92DD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4817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2B46C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AE7D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1D64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A008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F72B9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3A4A5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7A4276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2CAA0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278EE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445BF4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vAlign w:val="center"/>
          </w:tcPr>
          <w:p w14:paraId="16D189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256514" w14:paraId="399FEA8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11EA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766E09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CE1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23F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2EF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A01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EE5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4B2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FF01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E890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F83B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B1BD7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229A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8466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A55D5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EB1E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F39B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ABA2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7FD2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B2AC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8272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217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0B7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6B7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BDE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2F39C02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46F52318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5038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BCA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44F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A0C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8B5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A3D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5E6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529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9E2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3DF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34E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02C1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8EF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097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E8E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658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76E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814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361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03A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49F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2F57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1B4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3F1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B4CCF1" w14:textId="77777777" w:rsidR="00256514" w:rsidRDefault="00256514">
      <w:pPr>
        <w:widowControl w:val="0"/>
        <w:jc w:val="both"/>
        <w:rPr>
          <w:color w:val="000000"/>
        </w:rPr>
      </w:pPr>
    </w:p>
    <w:p w14:paraId="1127400D" w14:textId="77777777" w:rsidR="00256514" w:rsidRDefault="00000000">
      <w:r>
        <w:t>注：上行：工作日；下行：节假日</w:t>
      </w:r>
    </w:p>
    <w:p w14:paraId="29D0E800" w14:textId="77777777" w:rsidR="00256514" w:rsidRDefault="00000000">
      <w:pPr>
        <w:pStyle w:val="2"/>
      </w:pPr>
      <w:bookmarkStart w:id="121" w:name="_Toc225503556"/>
      <w:r>
        <w:t>工作日/节假日照明开关时间表(%)</w:t>
      </w:r>
      <w:bookmarkEnd w:id="121"/>
    </w:p>
    <w:p w14:paraId="4E610118" w14:textId="77777777" w:rsidR="00256514" w:rsidRDefault="0025651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C8EC46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7A73DF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A4A17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772F4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00ECB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2B3F6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D1502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A171D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3D92E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DEC77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3A011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EBC00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D6E55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CC1AB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CD043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CABE6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9B418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D2D05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33706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F9F6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072FC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64D661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2530F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77609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65CCC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11258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56514" w14:paraId="330C50B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21D15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40CC6B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579D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5099D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2A32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EBEC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CB28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D7F4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B9FA5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C5221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B886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90B8E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6497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D277F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F64929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057F0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B492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5264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DF182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1D09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602D3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4582AC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11791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23C21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D8B7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52A6158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A80DAD6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582E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00319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7B6CC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0929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8301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DDC6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712FBA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E4DE3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2831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0088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5175A7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B061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AA06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BB841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C5E2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A0C4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9566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8261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DF86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39E3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5CB58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05ABC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59BB5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9F2DA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23A769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89419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门诊休息室</w:t>
            </w:r>
          </w:p>
        </w:tc>
        <w:tc>
          <w:tcPr>
            <w:tcW w:w="401" w:type="dxa"/>
            <w:vAlign w:val="center"/>
          </w:tcPr>
          <w:p w14:paraId="74B1C9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8BD1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E45C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AF1A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AAE3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E5A66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2E54A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7349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E295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840A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B89D8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4350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670E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BA194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CA43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7BE43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EE70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5E3DD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D76E6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E39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5E71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3AB8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BD81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2933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6A00DE0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876840B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B496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F12F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ABEF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1C2B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C349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E40D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1E0DEC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CE80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299D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909D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8EE6F5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31CE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D538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9D4FD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1B82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7B1C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0EFE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46B2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02FE4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6CAA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D359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20B39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96C1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96ECA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006EA5B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E5301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1172F2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DC76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C2D6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B8F5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A2FF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2959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9681B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04C5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07FE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B4B35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C5197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3D5D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405B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1FA25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47326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ABC1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1BF2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33A27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910D4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AB11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EC8B1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43C54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97CCF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2C3E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2BB2139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FD8DA11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327D9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07FC4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6614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D373A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C523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FC81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0DD85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73072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AAE7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8F59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1959AE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94F5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934F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75376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7F523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6679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4702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F2DC4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9D8B4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981189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9A25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C9C055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84F2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535A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2443B19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9A564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091390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AD2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837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FFA9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687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269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F405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8B0A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0F67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F435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AA617A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E699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A8B9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8D104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9E64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7F5F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7B8F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43F7A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479B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1C04A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EB2D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4D3E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19D9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729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38BA4A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FFB1B6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5169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B2B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7E1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ECA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9ED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86B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474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E45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A3A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F44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B2CF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F5E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4B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292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ADE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8A0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C18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37A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02B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A84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D57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B9C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6D2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575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A241F1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F393D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vAlign w:val="center"/>
          </w:tcPr>
          <w:p w14:paraId="01F4F6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4F5E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A9E1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E41B8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3CC2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EC3A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C9D21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2BC2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0D108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6E31C8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6DA7A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69AD0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C2F41F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3C02F24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81676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0BE70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4F4BE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C37CD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3E001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B5C4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31C4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59FF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AA66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264B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515C6E8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CAA0B0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832A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DAA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19B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0E5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698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CA8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C9B33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CAF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30F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631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CE9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304A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6B0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CBD2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C68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FBA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E46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2A7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ABD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14DA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BC4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580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BDA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9DC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5601CED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09C8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vAlign w:val="center"/>
          </w:tcPr>
          <w:p w14:paraId="2C5EAA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BDDB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DF3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2886A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5C7C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243E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A9148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87DF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8D1B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52C7E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BCB42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C23B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738C8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0E2FE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F36E9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9AEB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A3D5F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F725A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11729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8FA0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11056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D0C6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4E9A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7FE8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2D63982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69CC07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C4F6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416F1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4E7C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10CE8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3FF7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BFD25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830C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7744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809D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1659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A7A82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FFD3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6709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0D7F1F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76988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9E3B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54D5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4973C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8E95F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C028C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28DD3E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A205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BE14C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30E2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4468CE2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0D1A6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vAlign w:val="center"/>
          </w:tcPr>
          <w:p w14:paraId="65E5BB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5339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D8AB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2C4E9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D0D8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17C6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2A795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7D69A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49FE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AFE4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CCE29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2BAA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39C0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C8A25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C19A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52CD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97A7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BFFB2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B7F36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63BC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5419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6BEC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6C4F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267B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78C1048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3BA789B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B187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99FF5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E66E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3284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086B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0C6A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B51A5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507E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01C2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8E63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88C84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BDB8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64771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73A48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F10D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A723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08F9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D67F3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7E415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116A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227C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225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7331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3462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15D7656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FD6DB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门诊卫生间</w:t>
            </w:r>
          </w:p>
        </w:tc>
        <w:tc>
          <w:tcPr>
            <w:tcW w:w="401" w:type="dxa"/>
            <w:vAlign w:val="center"/>
          </w:tcPr>
          <w:p w14:paraId="10B822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15F7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B1736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A5C7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E1C0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A3B9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1183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E051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B56D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4197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6E4C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6AFF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E255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1F00C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10B9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999D3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49BF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39D5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2BCDF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DB1B9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BD76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8AEF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FFAF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ECC1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0562AA0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359F9E3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D433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D3EF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39C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D80E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C060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48AB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D512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20F6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9983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62BD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118F3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41BF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69E5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7A6F6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4DCC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9806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2ECE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7BD0F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B19FCC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0413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6527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29B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1125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CDFC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275BF66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5217EB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10751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C220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69E4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7A73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AF7F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4C3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9DAA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9742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1DDA4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EF3F1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6F841D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3A598C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185E9C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0AF42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E93DB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94D86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E28FB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54243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A1D2F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A7A6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A72A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11EC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AD06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E189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3F585EE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E09B60D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99CD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47A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E4C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0D1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3CC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BAB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E73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1BE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DCE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60F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E3E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0771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5659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F50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FDC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8B8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A5A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6C2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5ED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01A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767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DF9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9CC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3FE1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730617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C3D78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1D454D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810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F2B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909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595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603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3E45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FE89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FD94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2859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F8C7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1247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59E7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20C69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38CB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DBA3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2252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CB81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C3CC19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DAC15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376B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DA8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3ED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CDA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B29A02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617FEBB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9400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12F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2EA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88C2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1CD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09C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F4A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2EF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72B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9C6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BA80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142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CBF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C93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E239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6E2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170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9CDA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2A4C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859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B1D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3A1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355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788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3359B2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6F0E65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vAlign w:val="center"/>
          </w:tcPr>
          <w:p w14:paraId="02C21F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31084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1897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A89CF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F75C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A081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85D0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BA2B3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BD848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6C4E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D1654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A9F0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7047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64708F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3E84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7D9C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F68E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8C350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F9FB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21CA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768AF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22AA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B0255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9AC2F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42CDF5B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A8CF2F6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51CD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4513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0F75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1FC5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DF11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AD43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503F7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3B77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86E7A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16C2F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4E766C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2F9A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3E07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FA93F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FC9B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E18F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43B6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CE35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DFF7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73661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C533C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55648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FE88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D300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4222352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2594E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vAlign w:val="center"/>
          </w:tcPr>
          <w:p w14:paraId="672140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B05C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D787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88B1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FE37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A94D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F0431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EB619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0B24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174381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329955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F5FB2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5490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2828DF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303E8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F57A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691D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A336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65CAA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0F33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1E269F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CEC9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116D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A2B5B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1336131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55ED750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76FB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952C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D124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70E6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509D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BFC3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CB85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C2FC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5513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FD7EC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9A1A6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97CDA1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C82F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BDDA3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0CFDD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5E43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8452B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0B25E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5F005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413F9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6D69D0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F7183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C77DC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316D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6D0A4C4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8644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65EF53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3C0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A94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1AE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F17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27B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F58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B1C2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6C43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554D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9474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39A9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23CF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DEEC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13A5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C182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AB24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98B9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0D8E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A1E5F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4AC1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E05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D20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7C0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0542081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1E147E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0508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6AC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64F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5BA6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4D9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916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A7F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D8C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684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98A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082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90F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D6E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1678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5B2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AE3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59E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C63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4F5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C9E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C87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9D8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217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44C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5737E5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3C609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门诊库房</w:t>
            </w:r>
          </w:p>
        </w:tc>
        <w:tc>
          <w:tcPr>
            <w:tcW w:w="401" w:type="dxa"/>
            <w:vAlign w:val="center"/>
          </w:tcPr>
          <w:p w14:paraId="1452A1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956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8793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443F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3EF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480CF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2554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DD2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FCE2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8E2F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CF56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365A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F07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2C9F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499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D56D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CD0D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8D20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47A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BBCF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0F7F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EF5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460F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C8CD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56514" w14:paraId="102CB3B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C22D96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5BC20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2EC3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1C8F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B77E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7515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D264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7080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F9E6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0D82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43826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EF1E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66C1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0EBB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3F3F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8CC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079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B8E19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B27C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6E5B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C280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BD58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FC12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FAF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AD7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56514" w14:paraId="45EA040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F725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2D64D9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EFBE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69225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56DC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4FB7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46E3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E8278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4408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308D8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7574C0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1AF963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6C638F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28194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028C9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37C470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609B7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DD34E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6E6EBA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8E86B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70AE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8DF289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240E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4A5D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02A1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3149306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AA8918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5A28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BF4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042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B51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077D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1CB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6030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81B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35E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F46C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DA13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861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EF6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2E7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2C6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FD09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177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1FD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E0C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EC3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C94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C96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645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3B7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55A1043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FD386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50D288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770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594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4DD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4FF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C66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F29B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37C19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0A06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9654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3DF6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1FF7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56C23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99AB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44FB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61F04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4CD4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88B4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C7A40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90738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FCF3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909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F97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777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3916A8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D2C47AB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C624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C5A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E73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00D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7D4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E13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2DC1B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DB4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406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173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A1D8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E856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06E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C02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FF0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4F0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033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AF586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FCE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BFF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763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CFF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A47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1F7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575DAF5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CB0E2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vAlign w:val="center"/>
          </w:tcPr>
          <w:p w14:paraId="18EAAB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C1AF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88F4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310BF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8CC5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74AC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163E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7690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1A2E2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E506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D3955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8350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B4B2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A1E2A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3F41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D13D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924A8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626A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0A295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F6E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5B8E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61D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609F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C84D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0467F19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01CEF87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1DF4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2A25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F4E3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9C8641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B3AD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0E33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2CC66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7ADF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D13B0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D19E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B11E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E604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3B86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DAB2B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B6D9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CE34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B012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5B6CD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0F575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866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7596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AB5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DE4F9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9F40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0A76C91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2AACA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vAlign w:val="center"/>
          </w:tcPr>
          <w:p w14:paraId="0D2B2C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5C80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B497F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36E3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BFC0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51DA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4A1A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E4F2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498AA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5906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D68BF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837C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5003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1B274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21E7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CB6F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90AD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96118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CF411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8E2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F6A2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678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F679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90EA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2BA7BF1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0CD079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A65B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FE96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F2A5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4B962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07D7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D10C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E3CA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E3BC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B2F2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0386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A43C2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8253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C83B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A93AD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74EF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04C6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4AAB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9FDE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41A38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EF2D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A228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FFD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BB19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C459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2F4E0D8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D5B493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1215D8F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074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EBD8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EDC23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3E35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A801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F55C4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5CB3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753C1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33750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0C2539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B2629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521167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0AD95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1E58EA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42D36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6588B5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8A7AD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3CAAF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BAE3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9A6C8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5E9E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E4B9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AFD3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081CFED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6AD33B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3665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7CF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194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499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38A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02E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BBA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F31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2C6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2A4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C2A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548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934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1F4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437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54B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A27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F26C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E76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DBBC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C88A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690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A2A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030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D244DF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B692C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门诊空房间</w:t>
            </w:r>
          </w:p>
        </w:tc>
        <w:tc>
          <w:tcPr>
            <w:tcW w:w="401" w:type="dxa"/>
            <w:vAlign w:val="center"/>
          </w:tcPr>
          <w:p w14:paraId="6CD9A9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3D1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528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40E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5C8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ACB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E00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680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E96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197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94E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753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F43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0F62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D83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D82C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9F5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946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124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BE0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A6C9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940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0E3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8709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DBA22C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D0A36D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1A66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D28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6033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77A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5A2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DFF1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F089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870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2F9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C11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B28A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983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BEB9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AD9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11A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E2369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47F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EFD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F5D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149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A8C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9E6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B56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F80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9EFE4D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8D529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14B43A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EC5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85A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A749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A44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04B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360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A7D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882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1EC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5C0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5B9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C16A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E33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3E0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877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0C9A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59A8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645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311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3F0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85B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BF4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B15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6A6EAA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2BBD23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03D3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8B7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28F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EA0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D81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D29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AD0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273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1F1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49A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BFB1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D9A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7BB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D1B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8BF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3F5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F56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AB5F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81A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CCA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167C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A9C5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BBF9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200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EAF33A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C8613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3EB9B7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6C3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D62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FFDE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EB8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6A7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672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7E0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05F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E2B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60C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508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711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8D84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0D5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AAC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F05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5D4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3AD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3AE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16F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717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DD1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372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F831ED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25EA188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67BA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917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5A6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991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743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811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43A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5F1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76E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B57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AFE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8FF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7C2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8078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5CA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D709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84B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90E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4DF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DF7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9134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AA5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C84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ABD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8940A8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4425F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5143F8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868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889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6A9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37A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869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4EA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408D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9406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ADB11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14AE0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9830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95A1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6E60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884B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B5B5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EDC6A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EB90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04D4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561809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E1F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AC9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2FB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660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5EA2D3E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2659CFC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4460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104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E50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881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E5C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CC4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198D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041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EF3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FCC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7BEE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DD5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161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1BFB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90D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F2E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647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845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1441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009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796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B27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4CE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265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8B50B2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7A7C7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门诊走廊</w:t>
            </w:r>
          </w:p>
        </w:tc>
        <w:tc>
          <w:tcPr>
            <w:tcW w:w="401" w:type="dxa"/>
            <w:vAlign w:val="center"/>
          </w:tcPr>
          <w:p w14:paraId="6A9641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4B36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81C8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FFB1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47E6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6DB4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C348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8B03E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556A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E750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BFE1A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4352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C240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23D4C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B6056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5FA9F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B3C2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38DB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93A35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3E2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7A7A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C2F9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DC2C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9F19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77CED2C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7A9862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34DC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EA4F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0A72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D856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83BB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B030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4CC3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EA35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61825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76CFC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B1D05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61C9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8C1F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FAFB6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2FD37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3A44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7471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B24B7B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AA887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707B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449E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72C6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3CDC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E8B0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5FB2AFF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794A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4C30465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0697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F75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B3F3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C9A6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CCD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667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FAB3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C960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977A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3303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2A20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1EFF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23351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BA5E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D200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87A9D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2E9C4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D3130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138C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22D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BCE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ECE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BA3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69D142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5151E72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3DF0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E61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920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8C7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45C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14D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6DA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89A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0A3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482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6D3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A03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6CA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B39C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A85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DE4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B10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FD6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7F8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063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3D4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ED8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E65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DC7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C1C337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31B3B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16CDC4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9DC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C6F6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E059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BFB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F91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BCC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FFAA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F38FB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18EF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AFAA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2E89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15E39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CF39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6E9A1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D81E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1D8D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CDC3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C96A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07F6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542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537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7F6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3BF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B1FE9E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0EE5D60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8118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B0F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90F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C86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F06A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EE0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F633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276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1D6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EBB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2C46B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1CF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5D0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852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053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8BA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36D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2382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236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62A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BEDB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6BE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80E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D56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267EF8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5DE1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vAlign w:val="center"/>
          </w:tcPr>
          <w:p w14:paraId="269BBC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A99C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D8D9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16AF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58AE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2A4F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6349D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92A4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3CB54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A7C59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F6F1A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6822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9F407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71DAC7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13245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90B10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E382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802FA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4795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63F8C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3F0834A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8D922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FDBF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A372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412640B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5D8E73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2E9B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0DBA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A599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80059E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8544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B46A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6609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801C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1C0FE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3ECB3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ABE49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1131D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55543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vAlign w:val="center"/>
          </w:tcPr>
          <w:p w14:paraId="030531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94708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21F7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20EE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16A67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A1C68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EDC38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vAlign w:val="center"/>
          </w:tcPr>
          <w:p w14:paraId="517D32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AFB9A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16EA7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1246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256514" w14:paraId="3A1E0D9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38E4FB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35956D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367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6CB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C29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8AB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514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3C2C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330B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3BE0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24EC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78598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3071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8115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1628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2A14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5C97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26D7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16A2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6654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C116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8A70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DF8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D34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836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A5B3331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DFCCAC0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FB00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371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2AE6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E728E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96C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7EC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61D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91F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581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361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5C1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472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832E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52A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B2F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846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C31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718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91A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EC7E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5F2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E21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FEB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F27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7C7A289" w14:textId="77777777" w:rsidR="00256514" w:rsidRDefault="00256514"/>
    <w:p w14:paraId="00B34368" w14:textId="77777777" w:rsidR="00256514" w:rsidRDefault="00000000">
      <w:r>
        <w:t>注：上行：工作日；下行：节假日</w:t>
      </w:r>
    </w:p>
    <w:p w14:paraId="782D93E4" w14:textId="77777777" w:rsidR="00256514" w:rsidRDefault="00000000">
      <w:pPr>
        <w:pStyle w:val="2"/>
      </w:pPr>
      <w:bookmarkStart w:id="122" w:name="_Toc225503557"/>
      <w:r>
        <w:t>工作日/节假日设备逐时使用率(%)</w:t>
      </w:r>
      <w:bookmarkEnd w:id="122"/>
    </w:p>
    <w:p w14:paraId="078F8AFE" w14:textId="77777777" w:rsidR="00256514" w:rsidRDefault="0025651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F1A1B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8D3E6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438C7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145FF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57139F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3C9DB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1F2BF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89679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FB5AD9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7D250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A6451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588DE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ED9AA0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F5BE8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3F8B4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7269D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F795E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E305B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03102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32C4E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5CEAD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D853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A168E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E787F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FB52B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45C95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56514" w14:paraId="24E8282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6D678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-3</w:t>
            </w:r>
            <w:r>
              <w:rPr>
                <w:sz w:val="18"/>
                <w:szCs w:val="18"/>
                <w:lang w:val="en-US"/>
              </w:rPr>
              <w:t>星客房</w:t>
            </w:r>
          </w:p>
        </w:tc>
        <w:tc>
          <w:tcPr>
            <w:tcW w:w="401" w:type="dxa"/>
            <w:vAlign w:val="center"/>
          </w:tcPr>
          <w:p w14:paraId="6CEAB8F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719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F87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8E8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DEF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781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CDB6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FF3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A44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9B14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2E3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D90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818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DE2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538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D84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86D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4EEA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843D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E45D5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81A5C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66B69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B874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787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0005303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958285E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1188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5F9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088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CFEC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24A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1CD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638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73A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AF9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3C0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BD4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968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F74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6168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9F6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3D45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6D1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0BE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4B81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BAF4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6359D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F040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8EC67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74B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D573B0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16FE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门诊休息室</w:t>
            </w:r>
          </w:p>
        </w:tc>
        <w:tc>
          <w:tcPr>
            <w:tcW w:w="401" w:type="dxa"/>
            <w:vAlign w:val="center"/>
          </w:tcPr>
          <w:p w14:paraId="271F02A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6059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0E6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7ECC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361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A5D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F40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833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46A7E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741D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9A06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F5CB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095A4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7E778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14C4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D192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3E489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1699A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B6B1C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4E0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F88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B29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92E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6A3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5EBA93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6802D25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50C7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091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20D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94C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A4EB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A71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B10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7C1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E6CCF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7162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D349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B4D7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BBC41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0395D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C54A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D076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693C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A31D2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47019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F0A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A524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739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DD8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3C6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4CB4F6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C735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316470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9CD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71E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A5D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E73E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0B7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DE94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95F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1F6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5DF3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D079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331A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392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82E5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774E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CF8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1134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9E533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EAD0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572D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8A48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0A2BC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3E86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C821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7E9A7E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6B2F4DE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68D4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EC7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839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930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621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6CB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8D7B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E7F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FE2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CE2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CEB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284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1EE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85CC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D01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826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C4D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A37B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6D7F3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92DF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9920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812E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DA7C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588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0EB5539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9DBD6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vAlign w:val="center"/>
          </w:tcPr>
          <w:p w14:paraId="21BB68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978D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D6F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84C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1E11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C3F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A06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7510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1385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EC129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90F3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CF0A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CDE1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858DE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6F11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3F315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8469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DDFC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337E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86B0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DF9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40F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7DA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C20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609AC7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D53EAF9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6A2A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5D3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2C0E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FC4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9CBE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F9A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B0F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4C1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EF6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FD4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875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3BF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495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E105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E53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E504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490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5C0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4AA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A89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9BC5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BF3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8E6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284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ED4CFC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2AC2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vAlign w:val="center"/>
          </w:tcPr>
          <w:p w14:paraId="3F719E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913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E46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0BD5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823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D2F4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DBBF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52B7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540F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40D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F60D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69B1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C468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F98F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023D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FF1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EE62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B378A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D0881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0086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BBC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17A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620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F34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7CE4D2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33D399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4940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D25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0E8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298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63F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0BA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55C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ADC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C4E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9CD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6CE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F2A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6AA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626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4F2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465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C86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1C6A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8C3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2D8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033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C50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14B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B6C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12BEFB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0729D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vAlign w:val="center"/>
          </w:tcPr>
          <w:p w14:paraId="581A74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C14C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6AE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CAD1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17B6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880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4A23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F885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EF4B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EA1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A75A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37E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73B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5BEB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AA3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A54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89A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481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08B2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C1A3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2A80E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4F85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9C964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34D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A36166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98B804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D85E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00C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357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9B0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393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4389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8C11A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D5B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3D8F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6532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D071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8E5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D6C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A951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DFC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A2E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464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F212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B793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9864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6782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00CDA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814F4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E97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00C612F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0693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vAlign w:val="center"/>
          </w:tcPr>
          <w:p w14:paraId="6F67FC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3C9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EFF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063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E86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F04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6E8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0E71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3FD3D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201A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BA17F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B7EA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3BD1E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93BA3A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0208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0AE1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88D7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9D048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75B4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A388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A67EC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AC3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3A7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1B69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357746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9D1BD55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5943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0EC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950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A47D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B32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71E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2805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27A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C738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BEC4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92055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E456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7C694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82D9A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8E97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4B24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CB77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ABD54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612C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369C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DD1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3D5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529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D62E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8F0775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D19A0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门诊卫生间</w:t>
            </w:r>
          </w:p>
        </w:tc>
        <w:tc>
          <w:tcPr>
            <w:tcW w:w="401" w:type="dxa"/>
            <w:vAlign w:val="center"/>
          </w:tcPr>
          <w:p w14:paraId="0B3815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93A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C09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46F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87B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6A1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A1C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789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C7FCE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3D7E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2F00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44B2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28026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94177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8D7A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1AF33B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6005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3D1B2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C101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CE7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F2A3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DE1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028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05A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B607ED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C203746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568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1EC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E1B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0D2A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2E69E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0E4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28E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37C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7C788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C2F8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C382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7F4B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771B6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0604B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2D55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266C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121C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DCBD1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2787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841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EA0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C2B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9A7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50C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2F4405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EE964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7F0921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56B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5D1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3B5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DB0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E6F6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8216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960C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6A0C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6A7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2A8A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160B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B2B8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4FA6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28F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E90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98A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DCA78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7F81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933D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9836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5AB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043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12C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2C469F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F55C3DE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847E93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A23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8BE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24DC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F0C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529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F578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E1C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F69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36C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7F9D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AAD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D58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89E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F04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A03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96C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430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54F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7F6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086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6439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B695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C43F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007CAA6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420F9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601536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5BE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B8B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25D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7B68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7C6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0F1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357D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0DF4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7C68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D020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47AF6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61F5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50FE0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36ED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422C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A0E5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F9C1B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D9A7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F3D5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216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966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AD2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77D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59281AE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9A18AAE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5212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F5C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734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58B1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44C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E70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BF54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803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ABD5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E47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175A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1C6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552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8A3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EAC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A97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022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250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BD2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529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43DF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95A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309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5CA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795D4E7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29CD2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台球房</w:t>
            </w:r>
          </w:p>
        </w:tc>
        <w:tc>
          <w:tcPr>
            <w:tcW w:w="401" w:type="dxa"/>
            <w:vAlign w:val="center"/>
          </w:tcPr>
          <w:p w14:paraId="054B3C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AB6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B07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1B6F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B5E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520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346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617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0A9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556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C30B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D27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10D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0321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5C1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5A50A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551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035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38319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D294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9967E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86D7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8F94D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0FA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92A53D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B988773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90F4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76B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8EF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496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A4B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D17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AEAF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53F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9AF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992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B9D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09F1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E58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2ED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6086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515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C37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666C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00D0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F4BCF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5B14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2D96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6E1D1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F58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C1EDBB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DF33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vAlign w:val="center"/>
          </w:tcPr>
          <w:p w14:paraId="68D4F6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CCC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71A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1F5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79F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B2D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E58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B8E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922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0464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E53A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06F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42D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264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834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CDA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790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DDB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EFB655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6C70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41F4F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04009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AE88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02A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D0148A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6DEB287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7392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342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E93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46D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F39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CE6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3B39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92B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3BDC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54D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0A7F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A36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424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7E4D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E8E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CB7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ED1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14F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7017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3EF5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50BD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94F8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181B9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86F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71E40F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4C73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vAlign w:val="center"/>
          </w:tcPr>
          <w:p w14:paraId="20EE4D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0B7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ADEA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CE6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4D5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DEF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172E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70C7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A3D9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E9E0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94C15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DAB5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6320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F32C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0F00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9D77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0820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D0AB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632A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B6375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098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5CB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0A0F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B41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8ED05D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EAF237E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F151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03B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59F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13A7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C32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A97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0D9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517A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A3D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CFF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307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B18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987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B69E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9CE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794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076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F41C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0EA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AFF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A8D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07A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CA3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144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C4BF41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0604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门诊库房</w:t>
            </w:r>
          </w:p>
        </w:tc>
        <w:tc>
          <w:tcPr>
            <w:tcW w:w="401" w:type="dxa"/>
            <w:vAlign w:val="center"/>
          </w:tcPr>
          <w:p w14:paraId="79EAD5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E1FC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E665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2D170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DCF3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8277A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3489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AB7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BFF3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BB9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7967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8A83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EB6A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7109F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973D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4389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CB58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02FB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8219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152D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816F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A76B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DDFF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9006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56514" w14:paraId="747294F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DEFE36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CB51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238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3885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68362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F379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7F4D5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CC7BCB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F300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01CF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7448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161D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69FD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2FBDA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8C27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841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43433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786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81FC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BD2EF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BEDB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04D6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B1F8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0BC0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5985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256514" w14:paraId="6C63798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ACA45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CD994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F1B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438F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94A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2409C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895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89A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1906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0F68B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30B8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26C5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022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E22B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A18F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0B71F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F5D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54E8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35BED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A5B8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99CD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D1D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6E6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3253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7FC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86D729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398C4D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C84D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5C8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753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A9F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7E3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BDF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45F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2E35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791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3F4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FE0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BFA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C70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62D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4CD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4AC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83C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5A21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8D3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C92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B05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C4F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52E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1F19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8EA6B2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9D1CA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4059DF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4FE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70C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FB4F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EB5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C881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E59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3EB6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CE8D6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891F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9BAA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F39E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01AD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0656FC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7E03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60E5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4333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2AE3A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6B98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D810C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085B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DCD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1AA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5D1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704C7A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1DB9C5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6C85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8E5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B0E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9281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2D9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D05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B290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348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0AC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C10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43B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237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ACD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A41E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19F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715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CBF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4A1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23F1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4AE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6AE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339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FF6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D363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59299D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6B06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vAlign w:val="center"/>
          </w:tcPr>
          <w:p w14:paraId="7DD566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3E4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2CB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988C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188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E45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0D5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5BB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519F0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2C72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254F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6557C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3E529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982C7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2FC5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8B1AF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B91E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FC7971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FB1E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164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3035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EF2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5CC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E8E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1A09BE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23A57E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909F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50A9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3159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E150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638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5C3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803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5F1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8DEE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0B1B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3A1C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45E5B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2E337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1C4DAA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803F6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0A01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EAB9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CE586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75C2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F46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067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D31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4C85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A2D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3BCB94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98AF3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vAlign w:val="center"/>
          </w:tcPr>
          <w:p w14:paraId="729EAB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D18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FAA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A17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606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29C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CDC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646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BDDE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08AF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48D0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68FA0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F4C47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C501C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6E41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C5B2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6E3E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76B75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7EA0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2A1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E7B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5C09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9BEE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DE5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CDE6ED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A1BE21B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BE0A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342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564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1C6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3C8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78C5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078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0CB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9F0D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DF9C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69114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D468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DC9372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B5536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F0644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8903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47AA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D6A65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5BF90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498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1E52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6CB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29BB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C08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3379D7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C4E2D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图书馆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vAlign w:val="center"/>
          </w:tcPr>
          <w:p w14:paraId="7E2731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81B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19F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7CA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F27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BE8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58A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C431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A62D9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F3F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9505C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0BF0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142B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E87C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565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CE2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C3FE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070E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1BB7F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24A1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ADD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0F8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FF6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046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0A0BEC0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7A0334C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DCC1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366C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9BC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87118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877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B907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71A0E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5E9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62B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D78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44B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3CB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A0E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893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106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18F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8B6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1432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296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7FB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F00F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0E9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6B1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DB6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4E56228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66ABB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门诊空房间</w:t>
            </w:r>
          </w:p>
        </w:tc>
        <w:tc>
          <w:tcPr>
            <w:tcW w:w="401" w:type="dxa"/>
            <w:vAlign w:val="center"/>
          </w:tcPr>
          <w:p w14:paraId="47AA2F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961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E3B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2FA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812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2B7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EB3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D30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C2E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7BD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E2C1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F52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B2C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9BA3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943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23E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CCB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1D9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9E2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00A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9CC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D9D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E600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7F6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4D2011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781200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576C3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FF2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EFF9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FFD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35F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12EC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00C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AB84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CAF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411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28F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20C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64A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61C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1CA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0825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4C7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7944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DCE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EED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5892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D693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985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7F2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39C558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7807B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071F82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F79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85F1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56B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6F74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0D0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BE3E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802E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493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5BA9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7528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2BB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AD0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9FD1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E8C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D93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DCA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A5D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37C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7A9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9F3F1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32A4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A65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73D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3341C6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8A99AD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3656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0AA5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274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306D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9E0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E7CF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CB0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959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F9B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4B1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6BE2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F90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A42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90D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B54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D6D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E7C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A964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4168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139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837D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22E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0F1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D95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5148774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1329F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1E15CE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064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6D7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6B8D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399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932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D1B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BC7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1DC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915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4FE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2C7C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695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ACD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FD69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7C1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963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CCC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D5B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309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3498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DEA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4E4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BFF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0FEE3EC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415E8D7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9263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E7A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15E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FD7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AF3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E23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7C4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A05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185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C60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40C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EC0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9066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A0B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9EFB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E5B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29E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861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1CC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C24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9DE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980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D20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BB1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5C51009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EC182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vAlign w:val="center"/>
          </w:tcPr>
          <w:p w14:paraId="1967C6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9DF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F94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AA9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CB1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8E7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F82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1FC3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8E1A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A961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0E8E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70EE9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7D46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01613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9F2A6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E613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18B13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8647C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7D4B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ACB364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D42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C9E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221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C6A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04757D9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911B1E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CA1B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BE4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B733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0F490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71D2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4AE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C060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3BB4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73D7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496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DAA8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F36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B87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8C5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AE0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B03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E205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FBA4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3C5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443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675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F298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8BA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D11E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465A82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A6041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门诊走廊</w:t>
            </w:r>
          </w:p>
        </w:tc>
        <w:tc>
          <w:tcPr>
            <w:tcW w:w="401" w:type="dxa"/>
            <w:vAlign w:val="center"/>
          </w:tcPr>
          <w:p w14:paraId="49CC32C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4AE3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B8C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3B4FD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2FE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E66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09DD7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33EF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1407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824DF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F608A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B59A5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3EE1E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113C3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4F34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9967A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2B03D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C3ECD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685B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CB7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9FA5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6E2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032A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3B1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372E804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F09E95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009F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CAE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DC3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F0F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9F9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619E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CD3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2E5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77C1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45EF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7F103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2C47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1BC62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32951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33B16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C7EC9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CC60F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7B053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7C32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BC0F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A910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CB7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656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1A90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546871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DFC7F7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2AB381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81F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60AF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C806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7A8D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538B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EAC6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29D8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680B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D8943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FDFF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2EA0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D864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F86CD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7B6E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48355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326F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FD52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57E1C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7D49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7445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8D0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4034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F1D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00033D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5CC8AF2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FB4D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048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308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9881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67D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813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E82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53B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259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1242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4CF7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73C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99CA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C23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EC4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1AB1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C91E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6625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816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8D7A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5164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5678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0B0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C59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6059667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D09D5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5830BF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3D50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43F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2812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2A53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911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B623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7BD7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078E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EF397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7C9C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9D960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925C0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6E109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43C87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D6E2F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2723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7FA18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64344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371E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24F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F57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6925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88D1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4433F0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BD15DC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FC73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972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83D3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1D4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ACAA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DFFE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FFF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6A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318B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8ADA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2AB2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BAD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85D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168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499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037F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FAF8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CF19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FCB56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8D75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9D5A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773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479D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3D5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1E4E24E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2D60F7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vAlign w:val="center"/>
          </w:tcPr>
          <w:p w14:paraId="291B2D5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7C4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DA81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6BFB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5BA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723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2637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FB1C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464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226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5EE7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90A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0BC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27C7E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BD9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5BD0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0861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3DE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0B0CBF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98E3A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067E5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CCC75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AD14D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8AD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6FCD69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6EA3AFC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E5AE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69C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DCBC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008E4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6012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127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C57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BAAF5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6B9E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6F6C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660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C172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1B3B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897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E942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71FC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7B976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CDA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096F0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DF41E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49BE3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134F5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8D7DD7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86A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256514" w14:paraId="2DF1A52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CC1A5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vAlign w:val="center"/>
          </w:tcPr>
          <w:p w14:paraId="3C07D9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A8F3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52E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2DCE0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537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A92D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F9B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5C61C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1F00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762409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F545C1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5C93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9A20B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7E640F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57E3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D1E5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54DD2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B4382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2D9D4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9C795F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D239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7590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F23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F58E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C9A9A66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A5994D9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B00D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FD61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5C45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930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A07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02E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767C8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47F2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E6D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B92C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A8F1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06B6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C526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4209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45F3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5606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F20D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AB830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EF38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1FE5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6A66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A4E4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9CE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8283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21F02E" w14:textId="77777777" w:rsidR="00256514" w:rsidRDefault="00256514"/>
    <w:p w14:paraId="0B07E63D" w14:textId="77777777" w:rsidR="00256514" w:rsidRDefault="00000000">
      <w:r>
        <w:t>注：上行：工作日；下行：节假日</w:t>
      </w:r>
    </w:p>
    <w:p w14:paraId="49185740" w14:textId="77777777" w:rsidR="00256514" w:rsidRDefault="00000000">
      <w:pPr>
        <w:pStyle w:val="2"/>
      </w:pPr>
      <w:bookmarkStart w:id="123" w:name="_Toc225503558"/>
      <w:r>
        <w:t>工作日/节假日空调系统运行时间表(1:开,0:关)</w:t>
      </w:r>
      <w:bookmarkEnd w:id="123"/>
    </w:p>
    <w:p w14:paraId="45D808B8" w14:textId="77777777" w:rsidR="00256514" w:rsidRDefault="0025651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ADB39BB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BD345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32B68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36256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EAD92D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3E847A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111DF4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5AFB28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061026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4A5ACC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2E131F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447BA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ED85E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DB76A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07121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F1A68B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32F42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70652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884C34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8458A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EDDA5C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82CFBF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0CAE93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3614BC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6A3F9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B98AA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56514" w14:paraId="60BBF04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42745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6B75999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26FA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32BA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3F27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DED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96C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BFFF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26B69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368F7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2A00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85495D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04F90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D243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276796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1C1D9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A7F40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49D05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FCB6A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C3C39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286C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9C98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5FBD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C3EB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F3F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4B3DC99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24FE82E1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EFC17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DAF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1D0D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A58A1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B07BB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6D4A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8D4E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D3BC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BE7B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D417F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82E1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C9CD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8D8D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428A1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7743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2F5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818E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9F4E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5DC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AD1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F068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2FDC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E881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7E18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22AA47" w14:textId="77777777" w:rsidR="00256514" w:rsidRDefault="00256514"/>
    <w:p w14:paraId="13EB57B0" w14:textId="77777777" w:rsidR="00256514" w:rsidRDefault="00000000">
      <w:r>
        <w:t>注：上行：工作日；下行：节假日</w:t>
      </w:r>
    </w:p>
    <w:p w14:paraId="468FB202" w14:textId="77777777" w:rsidR="00256514" w:rsidRDefault="00000000">
      <w:pPr>
        <w:pStyle w:val="2"/>
      </w:pPr>
      <w:bookmarkStart w:id="124" w:name="_Toc225503559"/>
      <w:r>
        <w:t>工作日/节假日新风运行时间表(%)</w:t>
      </w:r>
      <w:bookmarkEnd w:id="124"/>
    </w:p>
    <w:p w14:paraId="11ACE3FA" w14:textId="77777777" w:rsidR="00256514" w:rsidRDefault="00256514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37BF05C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0B29A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EEB7D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B36BAF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DAED0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68738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C7C9E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3D5FB6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319C54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EB1229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C8985E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2E2B07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D9936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9BB629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4C335B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FEFAF8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92D9A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59D112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5A7A83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BEDDFE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FB4C15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6B226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D1432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AE5D54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E32BE9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BC72FA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256514" w14:paraId="7B26C2E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C0D96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561386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DCE8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86488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5B9C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5EC2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25A1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79CE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2AC3E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AB208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CD009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95CB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9B8D2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24245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3520A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3209A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9DA0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1D665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EC6C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0D3F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4DE3B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6BFF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9F861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87AB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7FB0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57C1C9D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91076C2" w14:textId="77777777" w:rsidR="008D2531" w:rsidRDefault="008D2531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A8ABB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18BDE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F701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BA474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0D346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61C2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35B2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C2C6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11BDB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65443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2B4E8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16A9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3D862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10F2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F260F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3CD97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2DFE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4E77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11A80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2588C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BC79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5497D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14BDA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7C561" w14:textId="77777777" w:rsidR="008D2531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5628EF8" w14:textId="77777777" w:rsidR="00256514" w:rsidRDefault="00256514"/>
    <w:p w14:paraId="1113BB6E" w14:textId="77777777" w:rsidR="00256514" w:rsidRDefault="00000000">
      <w:r>
        <w:t>注：上行：工作日；下行：节假日</w:t>
      </w:r>
    </w:p>
    <w:p w14:paraId="3D0A1DB0" w14:textId="77777777" w:rsidR="00256514" w:rsidRDefault="00256514"/>
    <w:sectPr w:rsidR="00256514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5B13" w14:textId="77777777" w:rsidR="008315B4" w:rsidRDefault="008315B4">
      <w:r>
        <w:separator/>
      </w:r>
    </w:p>
  </w:endnote>
  <w:endnote w:type="continuationSeparator" w:id="0">
    <w:p w14:paraId="312D2DD5" w14:textId="77777777" w:rsidR="008315B4" w:rsidRDefault="0083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98AD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7D11CB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AEEB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27C">
      <w:rPr>
        <w:rStyle w:val="a8"/>
        <w:noProof/>
      </w:rPr>
      <w:t>4</w:t>
    </w:r>
    <w:r>
      <w:rPr>
        <w:rStyle w:val="a8"/>
      </w:rPr>
      <w:fldChar w:fldCharType="end"/>
    </w:r>
  </w:p>
  <w:p w14:paraId="42386C86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DB12" w14:textId="77777777" w:rsidR="008315B4" w:rsidRDefault="008315B4">
      <w:r>
        <w:separator/>
      </w:r>
    </w:p>
  </w:footnote>
  <w:footnote w:type="continuationSeparator" w:id="0">
    <w:p w14:paraId="029B0AD2" w14:textId="77777777" w:rsidR="008315B4" w:rsidRDefault="0083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1F42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36D37F59" wp14:editId="6AC93F9D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51D3" w14:textId="77777777"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E7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56514"/>
    <w:rsid w:val="00285269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A60"/>
    <w:rsid w:val="00694FCA"/>
    <w:rsid w:val="006A48CE"/>
    <w:rsid w:val="006C10E7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315B4"/>
    <w:rsid w:val="008450AE"/>
    <w:rsid w:val="00880F7C"/>
    <w:rsid w:val="00883D6C"/>
    <w:rsid w:val="008D2531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AD45BC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5F6FE"/>
  <w15:docId w15:val="{DAD9D3FF-EB36-46AB-97F0-EB727A1D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24</Pages>
  <Words>9736</Words>
  <Characters>14606</Characters>
  <Application>Microsoft Office Word</Application>
  <DocSecurity>0</DocSecurity>
  <Lines>7303</Lines>
  <Paragraphs>8113</Paragraphs>
  <ScaleCrop>false</ScaleCrop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Admin</dc:creator>
  <cp:lastModifiedBy>xiong wang</cp:lastModifiedBy>
  <cp:revision>3</cp:revision>
  <dcterms:created xsi:type="dcterms:W3CDTF">2026-03-27T03:31:00Z</dcterms:created>
  <dcterms:modified xsi:type="dcterms:W3CDTF">2026-03-27T09:42:00Z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