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成都市金牛区第十五幼儿园幸福桥分园改造设计</w:t>
            </w:r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r>
              <w:rPr>
                <w:sz w:val="32"/>
                <w:szCs w:val="52"/>
              </w:rPr>
              <w:t>2025-12-3</w:t>
            </w:r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238250" cy="1238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380" cy="123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成都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T15183943776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r>
              <w:t>成都市金牛区第十五幼儿园幸福桥分园改造设计</w:t>
            </w:r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成都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成都市金牛区第十五幼儿园幸福桥分园改造设计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2827.08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2902.83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97.39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1A24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1015[普通教室]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400.99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11.97</w:t>
            </w:r>
          </w:p>
        </w:tc>
      </w:tr>
      <w:tr w14:paraId="2E4AA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23B22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78C5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248.40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BFCBF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B6A7D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52.27</w:t>
            </w:r>
          </w:p>
        </w:tc>
      </w:tr>
      <w:tr w14:paraId="496A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1494F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CF254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B8BA0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5A2A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39.82</w:t>
            </w:r>
          </w:p>
        </w:tc>
      </w:tr>
      <w:tr w14:paraId="47AF3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A6BA6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1023[餐厅]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B76E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173.80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8F555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89FB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165.76</w:t>
            </w:r>
          </w:p>
        </w:tc>
      </w:tr>
      <w:tr w14:paraId="712D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6B27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1039[休息室]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AA7DC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938E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040E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25.31</w:t>
            </w:r>
          </w:p>
        </w:tc>
      </w:tr>
      <w:tr w14:paraId="1E99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EB25B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1070[电梯间]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2F67F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9CDB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15FC5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391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C6BD7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1004[普通教室]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2109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681.83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A787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0D04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54.67</w:t>
            </w:r>
          </w:p>
        </w:tc>
      </w:tr>
      <w:tr w14:paraId="04D09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8233E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1017[工作坊作品展示]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287EE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321.53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4FB1A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D54F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124.84</w:t>
            </w:r>
          </w:p>
        </w:tc>
      </w:tr>
      <w:tr w14:paraId="06931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18769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1060[电梯间]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6C1B4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5E64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5CE75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559D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6108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1083[卫生间]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46A38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2076C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DCFF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FA6C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21AB9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1002[普通教室]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3ED1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817.80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73C3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209.69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5D1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31.32</w:t>
            </w:r>
          </w:p>
        </w:tc>
      </w:tr>
      <w:tr w14:paraId="54D5D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0B6E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1013[音乐教室]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35E46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512.09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8C704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131.30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8167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67.76</w:t>
            </w:r>
          </w:p>
        </w:tc>
      </w:tr>
      <w:tr w14:paraId="7963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3858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31A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7D70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BB9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1AA34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4B08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2006[保健观察室]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91FD3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564.92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2DCB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144.85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1B049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99.86</w:t>
            </w:r>
          </w:p>
        </w:tc>
      </w:tr>
      <w:tr w14:paraId="497B4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7607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2008[普通教室]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88D0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530.12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BDDC4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135.93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97599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35.20</w:t>
            </w:r>
          </w:p>
        </w:tc>
      </w:tr>
      <w:tr w14:paraId="4BFA4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0BCF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2069[电梯间]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3254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0FAD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3DB25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F384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1D8D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15B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440.44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7799D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8EBEA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37.57</w:t>
            </w:r>
          </w:p>
        </w:tc>
      </w:tr>
      <w:tr w14:paraId="06C2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2D53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89F36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256.84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BE5EB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65.86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BB6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51.03</w:t>
            </w:r>
          </w:p>
        </w:tc>
      </w:tr>
      <w:tr w14:paraId="665D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A92AB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2020[会议室]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DC150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194.44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B3E1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49.86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FAE5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175.91</w:t>
            </w:r>
          </w:p>
        </w:tc>
      </w:tr>
      <w:tr w14:paraId="2B33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E79E2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762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BCE85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F573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30.84</w:t>
            </w:r>
          </w:p>
        </w:tc>
      </w:tr>
      <w:tr w14:paraId="1178E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B0C7A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4D383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BC1CE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976A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59.90</w:t>
            </w:r>
          </w:p>
        </w:tc>
      </w:tr>
      <w:tr w14:paraId="7BB7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BF81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2059[电梯间]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55204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952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880C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BBC6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9848F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2082[卫生间]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297A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06D8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D473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840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0F1F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2010[普通教室]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53E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523.98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34136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134.35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FFA1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49.97</w:t>
            </w:r>
          </w:p>
        </w:tc>
      </w:tr>
      <w:tr w14:paraId="709F6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9674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2011[普通教室]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9F0E0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513.83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1E89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131.75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188E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67.47</w:t>
            </w:r>
          </w:p>
        </w:tc>
      </w:tr>
      <w:tr w14:paraId="3631C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AA9F3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96CF6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865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68D2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77E70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C659B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3005[音乐教室]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3F42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564.92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641AB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144.85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1E6D9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102.38</w:t>
            </w:r>
          </w:p>
        </w:tc>
      </w:tr>
      <w:tr w14:paraId="23400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EF76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3007[健身活动室]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DC5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530.12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ADA4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135.93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B0CFF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33.56</w:t>
            </w:r>
          </w:p>
        </w:tc>
      </w:tr>
      <w:tr w14:paraId="348B9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B41C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3071[电梯间]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D878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101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7099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4E6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D648F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3003[阅览室]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7A5F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713.95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90C3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183.06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B56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34.01</w:t>
            </w:r>
          </w:p>
        </w:tc>
      </w:tr>
      <w:tr w14:paraId="6FD72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B356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3016[会议室]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4DC4B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389.79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44E9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41CF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87.39</w:t>
            </w:r>
          </w:p>
        </w:tc>
      </w:tr>
      <w:tr w14:paraId="6139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001C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3043[卫生间]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B7547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E1AB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55AB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A908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9F2E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3046[卫生间]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6845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76C9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F652D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4F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A6C96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3061[电梯间]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63334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965FE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F72AA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DB0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EA02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3081[卫生间]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47DC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7435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2E1B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9399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D3E83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3009[普通教室]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0D3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523.98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C07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134.35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0C6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51.45</w:t>
            </w:r>
          </w:p>
        </w:tc>
      </w:tr>
      <w:tr w14:paraId="63AAE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906AB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3012[普通教室]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1652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513.36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8574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131.63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81A1D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62.45</w:t>
            </w:r>
          </w:p>
        </w:tc>
      </w:tr>
      <w:tr w14:paraId="3FC31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B9B39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CFB23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8F90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CF66D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2FB7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5EACC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4001[多媒体教室]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99B6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1167.23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74AE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299.29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2D4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39.75</w:t>
            </w:r>
          </w:p>
        </w:tc>
      </w:tr>
      <w:tr w14:paraId="6B69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5869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4042[卫生间]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BCEF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D5F9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7D111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75.39</w:t>
            </w:r>
          </w:p>
        </w:tc>
      </w:tr>
      <w:tr w14:paraId="0878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296D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4054[电梯间]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2CCD5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9A121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E66B5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6AE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AB930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4057[电井]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F07D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43DD5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F329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026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9DAB3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4086[烟道]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F2CE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6FB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1CB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BA69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3250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4088[烟道]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0088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8A610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73C3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DD6B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E83BB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4E1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A8457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97.39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7.0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1015[普通教室]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C2330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</w:tr>
      <w:tr w14:paraId="35F1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</w:tr>
      <w:tr w14:paraId="22BD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DBB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ADE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36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6B71D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0424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</w:tr>
      <w:tr w14:paraId="37DC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24B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DA4B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1019[餐厅]</w:t>
            </w:r>
          </w:p>
        </w:tc>
        <w:tc>
          <w:tcPr>
            <w:vAlign w:val="center"/>
          </w:tcPr>
          <w:p w14:paraId="1535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C2530</w:t>
            </w:r>
          </w:p>
        </w:tc>
        <w:tc>
          <w:tcPr>
            <w:vAlign w:val="center"/>
          </w:tcPr>
          <w:p w14:paraId="343B9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DF7C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</w:tr>
      <w:tr w14:paraId="4ECC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943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9E8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8B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5527D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060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</w:tr>
      <w:tr w14:paraId="1ACD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5FF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829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03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5210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B6B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</w:tr>
      <w:tr w14:paraId="7318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08A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709F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1022[普通办公室]</w:t>
            </w:r>
          </w:p>
        </w:tc>
        <w:tc>
          <w:tcPr>
            <w:vAlign w:val="center"/>
          </w:tcPr>
          <w:p w14:paraId="218A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C2330</w:t>
            </w:r>
          </w:p>
        </w:tc>
        <w:tc>
          <w:tcPr>
            <w:vAlign w:val="center"/>
          </w:tcPr>
          <w:p w14:paraId="5E600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E687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</w:tr>
      <w:tr w14:paraId="1030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04A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C28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22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4CCF4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891E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</w:tr>
      <w:tr w14:paraId="6DFD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C8F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06E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8F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C4530</w:t>
            </w:r>
          </w:p>
        </w:tc>
        <w:tc>
          <w:tcPr>
            <w:vAlign w:val="center"/>
          </w:tcPr>
          <w:p w14:paraId="3D283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1E90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</w:tr>
      <w:tr w14:paraId="1113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A76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1FBB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1023[餐厅]</w:t>
            </w:r>
          </w:p>
        </w:tc>
        <w:tc>
          <w:tcPr>
            <w:vAlign w:val="center"/>
          </w:tcPr>
          <w:p w14:paraId="0BE8B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2A7A6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C6B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5.59</w:t>
            </w:r>
          </w:p>
        </w:tc>
      </w:tr>
      <w:tr w14:paraId="7768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147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D6E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55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3BD120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9C9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</w:tr>
      <w:tr w14:paraId="6D2F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A94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B62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B4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74A1D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529F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</w:tr>
      <w:tr w14:paraId="68BF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93B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8A3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DB4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C2830</w:t>
            </w:r>
          </w:p>
        </w:tc>
        <w:tc>
          <w:tcPr>
            <w:vAlign w:val="center"/>
          </w:tcPr>
          <w:p w14:paraId="1EAB5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D0B0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</w:tr>
      <w:tr w14:paraId="5769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21C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D60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EA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55D06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E4BF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</w:tr>
      <w:tr w14:paraId="19D8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117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3795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1039[休息室]</w:t>
            </w:r>
          </w:p>
        </w:tc>
        <w:tc>
          <w:tcPr>
            <w:vAlign w:val="center"/>
          </w:tcPr>
          <w:p w14:paraId="6AA80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116B0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C05A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</w:tr>
      <w:tr w14:paraId="5B5C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D79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8EF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12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42E4E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0823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</w:tr>
      <w:tr w14:paraId="3245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6EB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DA3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1050[卫生间]</w:t>
            </w:r>
          </w:p>
        </w:tc>
        <w:tc>
          <w:tcPr>
            <w:vAlign w:val="center"/>
          </w:tcPr>
          <w:p w14:paraId="30508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064C1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8705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</w:tr>
      <w:tr w14:paraId="11F6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E96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89E6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E4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64F4D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301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</w:tr>
      <w:tr w14:paraId="3908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9300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A8A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1058[卫生间]</w:t>
            </w:r>
          </w:p>
        </w:tc>
        <w:tc>
          <w:tcPr>
            <w:vAlign w:val="center"/>
          </w:tcPr>
          <w:p w14:paraId="2E9EE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038EF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D839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</w:tr>
      <w:tr w14:paraId="0BC9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D09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4BB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1070[电梯间]</w:t>
            </w:r>
          </w:p>
        </w:tc>
        <w:tc>
          <w:tcPr>
            <w:vAlign w:val="center"/>
          </w:tcPr>
          <w:p w14:paraId="24F59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C1121</w:t>
            </w:r>
          </w:p>
        </w:tc>
        <w:tc>
          <w:tcPr>
            <w:vAlign w:val="center"/>
          </w:tcPr>
          <w:p w14:paraId="030A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3774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</w:tr>
      <w:tr w14:paraId="50CD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AB2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5B86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1004[普通教室]</w:t>
            </w:r>
          </w:p>
        </w:tc>
        <w:tc>
          <w:tcPr>
            <w:vAlign w:val="center"/>
          </w:tcPr>
          <w:p w14:paraId="23F95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0039C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5A52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</w:tr>
      <w:tr w14:paraId="380D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65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D39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E3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2F4D0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81AD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</w:tr>
      <w:tr w14:paraId="1222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D2C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672B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43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C2130</w:t>
            </w:r>
          </w:p>
        </w:tc>
        <w:tc>
          <w:tcPr>
            <w:vAlign w:val="center"/>
          </w:tcPr>
          <w:p w14:paraId="2068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7213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</w:tr>
      <w:tr w14:paraId="2612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C66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EA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AB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C2130</w:t>
            </w:r>
          </w:p>
        </w:tc>
        <w:tc>
          <w:tcPr>
            <w:vAlign w:val="center"/>
          </w:tcPr>
          <w:p w14:paraId="1088E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D919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</w:tr>
      <w:tr w14:paraId="526B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3CA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67E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CF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3AC25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4D6C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</w:tr>
      <w:tr w14:paraId="2CA4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6E9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118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21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C2530</w:t>
            </w:r>
          </w:p>
        </w:tc>
        <w:tc>
          <w:tcPr>
            <w:vAlign w:val="center"/>
          </w:tcPr>
          <w:p w14:paraId="1A247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D334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</w:tr>
      <w:tr w14:paraId="527D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A06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1814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FA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C2530</w:t>
            </w:r>
          </w:p>
        </w:tc>
        <w:tc>
          <w:tcPr>
            <w:vAlign w:val="center"/>
          </w:tcPr>
          <w:p w14:paraId="007FD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7A2E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</w:tr>
      <w:tr w14:paraId="2ACC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999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BB19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1017[工作坊作品展示]</w:t>
            </w:r>
          </w:p>
        </w:tc>
        <w:tc>
          <w:tcPr>
            <w:vAlign w:val="center"/>
          </w:tcPr>
          <w:p w14:paraId="4529E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HC2830</w:t>
            </w:r>
          </w:p>
        </w:tc>
        <w:tc>
          <w:tcPr>
            <w:vAlign w:val="center"/>
          </w:tcPr>
          <w:p w14:paraId="3A553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0A783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</w:tr>
      <w:tr w14:paraId="1C28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D3C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12B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69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48193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0375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7.66</w:t>
            </w:r>
          </w:p>
        </w:tc>
      </w:tr>
      <w:tr w14:paraId="68190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35A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574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5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28901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043D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6.81</w:t>
            </w:r>
          </w:p>
        </w:tc>
      </w:tr>
      <w:tr w14:paraId="42D7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BD7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9C4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10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4684A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521C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6.92</w:t>
            </w:r>
          </w:p>
        </w:tc>
      </w:tr>
      <w:tr w14:paraId="64BC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6F7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CEE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38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B772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291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</w:tr>
      <w:tr w14:paraId="062E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32D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569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EE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5780B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3DD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</w:tr>
      <w:tr w14:paraId="7CD3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097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9B4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70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4B67C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D3B6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</w:tr>
      <w:tr w14:paraId="5323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243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B75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1034[库房]</w:t>
            </w:r>
          </w:p>
        </w:tc>
        <w:tc>
          <w:tcPr>
            <w:vAlign w:val="center"/>
          </w:tcPr>
          <w:p w14:paraId="0B65C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23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B86D89">
            <w:pPr>
              <w:jc w:val="center"/>
              <w:rPr>
                <w:sz w:val="18"/>
                <w:szCs w:val="18"/>
              </w:rPr>
            </w:pPr>
          </w:p>
        </w:tc>
      </w:tr>
      <w:tr w14:paraId="3B12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A9A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C48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1047[卫生间]</w:t>
            </w:r>
          </w:p>
        </w:tc>
        <w:tc>
          <w:tcPr>
            <w:vAlign w:val="center"/>
          </w:tcPr>
          <w:p w14:paraId="6E042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BC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59A714">
            <w:pPr>
              <w:jc w:val="center"/>
              <w:rPr>
                <w:sz w:val="18"/>
                <w:szCs w:val="18"/>
              </w:rPr>
            </w:pPr>
          </w:p>
        </w:tc>
      </w:tr>
      <w:tr w14:paraId="1A65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4BB4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4E0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1051[卫生间]</w:t>
            </w:r>
          </w:p>
        </w:tc>
        <w:tc>
          <w:tcPr>
            <w:vAlign w:val="center"/>
          </w:tcPr>
          <w:p w14:paraId="66992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7B1F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2CF7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</w:tr>
      <w:tr w14:paraId="5728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C8A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606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1055[卫生间]</w:t>
            </w:r>
          </w:p>
        </w:tc>
        <w:tc>
          <w:tcPr>
            <w:vAlign w:val="center"/>
          </w:tcPr>
          <w:p w14:paraId="494D5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7B284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10E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</w:tr>
      <w:tr w14:paraId="4EBE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EF5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D09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BF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51706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D79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</w:tr>
      <w:tr w14:paraId="5DAB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1DF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AC3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1060[电梯间]</w:t>
            </w:r>
          </w:p>
        </w:tc>
        <w:tc>
          <w:tcPr>
            <w:vAlign w:val="center"/>
          </w:tcPr>
          <w:p w14:paraId="1F82F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C1121</w:t>
            </w:r>
          </w:p>
        </w:tc>
        <w:tc>
          <w:tcPr>
            <w:vAlign w:val="center"/>
          </w:tcPr>
          <w:p w14:paraId="260D8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EEF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</w:tr>
      <w:tr w14:paraId="6EE6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4DA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614A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1064[库房]</w:t>
            </w:r>
          </w:p>
        </w:tc>
        <w:tc>
          <w:tcPr>
            <w:vAlign w:val="center"/>
          </w:tcPr>
          <w:p w14:paraId="64EB1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2F17A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A212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</w:tr>
      <w:tr w14:paraId="6700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20C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C12D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6A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C0912</w:t>
            </w:r>
          </w:p>
        </w:tc>
        <w:tc>
          <w:tcPr>
            <w:vAlign w:val="center"/>
          </w:tcPr>
          <w:p w14:paraId="39373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C970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</w:tr>
      <w:tr w14:paraId="52A6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945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D96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1083[卫生间]</w:t>
            </w:r>
          </w:p>
        </w:tc>
        <w:tc>
          <w:tcPr>
            <w:vAlign w:val="center"/>
          </w:tcPr>
          <w:p w14:paraId="3097C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18A3D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DE3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</w:tr>
      <w:tr w14:paraId="2D33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6C1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C1C1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1002[普通教室]</w:t>
            </w:r>
          </w:p>
        </w:tc>
        <w:tc>
          <w:tcPr>
            <w:vAlign w:val="center"/>
          </w:tcPr>
          <w:p w14:paraId="42BB2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65FB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481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</w:tr>
      <w:tr w14:paraId="0426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C7C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245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CD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7A0C1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F703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</w:tr>
      <w:tr w14:paraId="1520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152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F27B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1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7F511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60AF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</w:tr>
      <w:tr w14:paraId="18E2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EFE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F5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4B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C1224</w:t>
            </w:r>
          </w:p>
        </w:tc>
        <w:tc>
          <w:tcPr>
            <w:vAlign w:val="center"/>
          </w:tcPr>
          <w:p w14:paraId="7726F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EF92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</w:tr>
      <w:tr w14:paraId="2318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D00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C4F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09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63DC8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ABFD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</w:tr>
      <w:tr w14:paraId="5BAD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AED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72E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03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22F07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6A48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</w:tr>
      <w:tr w14:paraId="7B6B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0F4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E11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8C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463B9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C9A0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</w:tr>
      <w:tr w14:paraId="685F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560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C87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24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47415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460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</w:tr>
      <w:tr w14:paraId="777B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A6C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B69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55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27CC7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E57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</w:tr>
      <w:tr w14:paraId="75C1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02D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DFB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6E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78CD6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4851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2.32</w:t>
            </w:r>
          </w:p>
        </w:tc>
      </w:tr>
      <w:tr w14:paraId="371C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434C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0B8A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1013[音乐教室]</w:t>
            </w:r>
          </w:p>
        </w:tc>
        <w:tc>
          <w:tcPr>
            <w:vAlign w:val="center"/>
          </w:tcPr>
          <w:p w14:paraId="1938A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57DEA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EDEA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</w:tr>
      <w:tr w14:paraId="71DB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1D1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943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A1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64D96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AA1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</w:tr>
      <w:tr w14:paraId="2254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FD7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D4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1B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C6230</w:t>
            </w:r>
          </w:p>
        </w:tc>
        <w:tc>
          <w:tcPr>
            <w:vAlign w:val="center"/>
          </w:tcPr>
          <w:p w14:paraId="2A7B7D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629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</w:tr>
      <w:tr w14:paraId="4A71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56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95F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3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39B99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865A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11D9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09E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42D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FD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7C20C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432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72B9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733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D61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4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702DE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4A41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</w:tr>
      <w:tr w14:paraId="5FED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BC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29B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C6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0B0AF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4F5B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</w:tr>
      <w:tr w14:paraId="56F2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0D0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6A9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12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08724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4107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</w:tr>
      <w:tr w14:paraId="605E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CA2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5743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1037[楼梯间]</w:t>
            </w:r>
          </w:p>
        </w:tc>
        <w:tc>
          <w:tcPr>
            <w:vAlign w:val="center"/>
          </w:tcPr>
          <w:p w14:paraId="492B6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E3CC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F02D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</w:tr>
      <w:tr w14:paraId="01A1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E4D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D20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81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14158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FF2C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</w:tr>
      <w:tr w14:paraId="0648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602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0AC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1040[卫生间]</w:t>
            </w:r>
          </w:p>
        </w:tc>
        <w:tc>
          <w:tcPr>
            <w:vAlign w:val="center"/>
          </w:tcPr>
          <w:p w14:paraId="18DDE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0FE4C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870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</w:tr>
      <w:tr w14:paraId="24A5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E05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43B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F3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26E88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61E2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</w:tr>
      <w:tr w14:paraId="497F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B10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CF6D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16CBD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76D52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C55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</w:tr>
      <w:tr w14:paraId="1119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B93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A4E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B7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25371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B81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</w:tr>
      <w:tr w14:paraId="7FED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CB3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F60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1067[卫生间]</w:t>
            </w:r>
          </w:p>
        </w:tc>
        <w:tc>
          <w:tcPr>
            <w:vAlign w:val="center"/>
          </w:tcPr>
          <w:p w14:paraId="7F7A6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09AAC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E4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0DCA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931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C5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1073[卫生间]</w:t>
            </w:r>
          </w:p>
        </w:tc>
        <w:tc>
          <w:tcPr>
            <w:vAlign w:val="center"/>
          </w:tcPr>
          <w:p w14:paraId="7D89C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46E6C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C09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7A68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8A5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DAD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1084[空房间]</w:t>
            </w:r>
          </w:p>
        </w:tc>
        <w:tc>
          <w:tcPr>
            <w:vAlign w:val="center"/>
          </w:tcPr>
          <w:p w14:paraId="215CD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vAlign w:val="center"/>
          </w:tcPr>
          <w:p w14:paraId="63E79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34CA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</w:tr>
      <w:tr w14:paraId="7DA8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7C87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7A2ED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2006[保健观察室]</w:t>
            </w:r>
          </w:p>
        </w:tc>
        <w:tc>
          <w:tcPr>
            <w:vAlign w:val="center"/>
          </w:tcPr>
          <w:p w14:paraId="4255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3E851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9792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</w:tr>
      <w:tr w14:paraId="4F53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089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930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68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589D9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9882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</w:tr>
      <w:tr w14:paraId="10BB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9CB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A37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E3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6E057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99AB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</w:t>
            </w:r>
          </w:p>
        </w:tc>
      </w:tr>
      <w:tr w14:paraId="7A35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723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F89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2D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vAlign w:val="center"/>
          </w:tcPr>
          <w:p w14:paraId="5DBD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C177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</w:tr>
      <w:tr w14:paraId="5D90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9C2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65D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6F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C2830</w:t>
            </w:r>
          </w:p>
        </w:tc>
        <w:tc>
          <w:tcPr>
            <w:vAlign w:val="center"/>
          </w:tcPr>
          <w:p w14:paraId="4C96E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D9A7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</w:tr>
      <w:tr w14:paraId="13F4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97E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6FC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76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15F6E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E208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</w:tr>
      <w:tr w14:paraId="7055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1EA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CC3C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DB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42693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C721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</w:tr>
      <w:tr w14:paraId="15A8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E6C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4C9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63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71E72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F195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</w:tr>
      <w:tr w14:paraId="2639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CE8B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2B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6F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08AEA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10F9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</w:tr>
      <w:tr w14:paraId="610F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5E1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4B79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2008[普通教室]</w:t>
            </w:r>
          </w:p>
        </w:tc>
        <w:tc>
          <w:tcPr>
            <w:vAlign w:val="center"/>
          </w:tcPr>
          <w:p w14:paraId="5BB1B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49355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788B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6C62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26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7BA1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3B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6320B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E1D8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</w:tr>
      <w:tr w14:paraId="418E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89D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913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8E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40111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38CC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</w:tr>
      <w:tr w14:paraId="298F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68F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B5F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76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C2330</w:t>
            </w:r>
          </w:p>
        </w:tc>
        <w:tc>
          <w:tcPr>
            <w:vAlign w:val="center"/>
          </w:tcPr>
          <w:p w14:paraId="1D53E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7E8F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</w:tr>
      <w:tr w14:paraId="5D9E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916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C6CE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54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C1830</w:t>
            </w:r>
          </w:p>
        </w:tc>
        <w:tc>
          <w:tcPr>
            <w:vAlign w:val="center"/>
          </w:tcPr>
          <w:p w14:paraId="668ECF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6426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</w:tr>
      <w:tr w14:paraId="3322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4F1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CAC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78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C4530</w:t>
            </w:r>
          </w:p>
        </w:tc>
        <w:tc>
          <w:tcPr>
            <w:vAlign w:val="center"/>
          </w:tcPr>
          <w:p w14:paraId="2B68C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20F1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</w:tr>
      <w:tr w14:paraId="7732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ED51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27E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E2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4B268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1A24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</w:tr>
      <w:tr w14:paraId="57BC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446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9A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2048[卫生间]</w:t>
            </w:r>
          </w:p>
        </w:tc>
        <w:tc>
          <w:tcPr>
            <w:vAlign w:val="center"/>
          </w:tcPr>
          <w:p w14:paraId="4C31E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3DC6B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4584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</w:tr>
      <w:tr w14:paraId="5335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7B6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F32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2069[电梯间]</w:t>
            </w:r>
          </w:p>
        </w:tc>
        <w:tc>
          <w:tcPr>
            <w:vAlign w:val="center"/>
          </w:tcPr>
          <w:p w14:paraId="49D1E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C1121</w:t>
            </w:r>
          </w:p>
        </w:tc>
        <w:tc>
          <w:tcPr>
            <w:vAlign w:val="center"/>
          </w:tcPr>
          <w:p w14:paraId="30C5A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F01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</w:tr>
      <w:tr w14:paraId="59A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EEB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9763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2014[普通办公室]</w:t>
            </w:r>
          </w:p>
        </w:tc>
        <w:tc>
          <w:tcPr>
            <w:vAlign w:val="center"/>
          </w:tcPr>
          <w:p w14:paraId="2B5F2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08468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C71D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</w:tr>
      <w:tr w14:paraId="3921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442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BBE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94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7558C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AB5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</w:tr>
      <w:tr w14:paraId="41D2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731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199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95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vAlign w:val="center"/>
          </w:tcPr>
          <w:p w14:paraId="17469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CE58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</w:tr>
      <w:tr w14:paraId="4E51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766D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3162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2018[普通办公室]</w:t>
            </w:r>
          </w:p>
        </w:tc>
        <w:tc>
          <w:tcPr>
            <w:vAlign w:val="center"/>
          </w:tcPr>
          <w:p w14:paraId="2370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C2530</w:t>
            </w:r>
          </w:p>
        </w:tc>
        <w:tc>
          <w:tcPr>
            <w:vAlign w:val="center"/>
          </w:tcPr>
          <w:p w14:paraId="2F763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CB67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</w:tr>
      <w:tr w14:paraId="6A9E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EAF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2A2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C3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C2530</w:t>
            </w:r>
          </w:p>
        </w:tc>
        <w:tc>
          <w:tcPr>
            <w:vAlign w:val="center"/>
          </w:tcPr>
          <w:p w14:paraId="7EF00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BD98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</w:t>
            </w:r>
          </w:p>
        </w:tc>
      </w:tr>
      <w:tr w14:paraId="0C9D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B9C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5570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2020[会议室]</w:t>
            </w:r>
          </w:p>
        </w:tc>
        <w:tc>
          <w:tcPr>
            <w:vAlign w:val="center"/>
          </w:tcPr>
          <w:p w14:paraId="56DC9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4F13D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31F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</w:tr>
      <w:tr w14:paraId="671E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4B2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774CE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D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HC2830</w:t>
            </w:r>
          </w:p>
        </w:tc>
        <w:tc>
          <w:tcPr>
            <w:vAlign w:val="center"/>
          </w:tcPr>
          <w:p w14:paraId="3E39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71AB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</w:tr>
      <w:tr w14:paraId="651E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F42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B4A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B3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6BD14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79FF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</w:tr>
      <w:tr w14:paraId="5D39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694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F86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C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65D5E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C882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</w:tr>
      <w:tr w14:paraId="62C3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D33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DA3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80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04217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9927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8.68</w:t>
            </w:r>
          </w:p>
        </w:tc>
      </w:tr>
      <w:tr w14:paraId="7527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DC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E6E7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2028[普通办公室]</w:t>
            </w:r>
          </w:p>
        </w:tc>
        <w:tc>
          <w:tcPr>
            <w:vAlign w:val="center"/>
          </w:tcPr>
          <w:p w14:paraId="3A05B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310A0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58F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</w:tr>
      <w:tr w14:paraId="5808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D85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CFB8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2029[普通办公室]</w:t>
            </w:r>
          </w:p>
        </w:tc>
        <w:tc>
          <w:tcPr>
            <w:vAlign w:val="center"/>
          </w:tcPr>
          <w:p w14:paraId="269B2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0EEE5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FD8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7.01</w:t>
            </w:r>
          </w:p>
        </w:tc>
      </w:tr>
      <w:tr w14:paraId="5100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47A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89A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A9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267C3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7247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7.01</w:t>
            </w:r>
          </w:p>
        </w:tc>
      </w:tr>
      <w:tr w14:paraId="1928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95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F7E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2044[卫生间]</w:t>
            </w:r>
          </w:p>
        </w:tc>
        <w:tc>
          <w:tcPr>
            <w:vAlign w:val="center"/>
          </w:tcPr>
          <w:p w14:paraId="28C6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377A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CDD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</w:tr>
      <w:tr w14:paraId="53C2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87D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6F4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2045[卫生间]</w:t>
            </w:r>
          </w:p>
        </w:tc>
        <w:tc>
          <w:tcPr>
            <w:vAlign w:val="center"/>
          </w:tcPr>
          <w:p w14:paraId="31B2E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33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165191">
            <w:pPr>
              <w:jc w:val="center"/>
              <w:rPr>
                <w:sz w:val="18"/>
                <w:szCs w:val="18"/>
              </w:rPr>
            </w:pPr>
          </w:p>
        </w:tc>
      </w:tr>
      <w:tr w14:paraId="43EF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6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782E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2052[卫生间]</w:t>
            </w:r>
          </w:p>
        </w:tc>
        <w:tc>
          <w:tcPr>
            <w:vAlign w:val="center"/>
          </w:tcPr>
          <w:p w14:paraId="636CC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2803A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0B4D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</w:tr>
      <w:tr w14:paraId="485A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448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EA2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6B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6EB18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E3E6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</w:tr>
      <w:tr w14:paraId="0E5D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A55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0D8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2059[电梯间]</w:t>
            </w:r>
          </w:p>
        </w:tc>
        <w:tc>
          <w:tcPr>
            <w:vAlign w:val="center"/>
          </w:tcPr>
          <w:p w14:paraId="4B9BE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C1121</w:t>
            </w:r>
          </w:p>
        </w:tc>
        <w:tc>
          <w:tcPr>
            <w:vAlign w:val="center"/>
          </w:tcPr>
          <w:p w14:paraId="37C60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7EA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</w:tr>
      <w:tr w14:paraId="15D1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B7F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3E7A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2062[库房]</w:t>
            </w:r>
          </w:p>
        </w:tc>
        <w:tc>
          <w:tcPr>
            <w:vAlign w:val="center"/>
          </w:tcPr>
          <w:p w14:paraId="69BD9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01DC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493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</w:tr>
      <w:tr w14:paraId="2DF1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1A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608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9F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C0909</w:t>
            </w:r>
          </w:p>
        </w:tc>
        <w:tc>
          <w:tcPr>
            <w:vAlign w:val="center"/>
          </w:tcPr>
          <w:p w14:paraId="13733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EB07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</w:tr>
      <w:tr w14:paraId="1901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AAFA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293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2082[卫生间]</w:t>
            </w:r>
          </w:p>
        </w:tc>
        <w:tc>
          <w:tcPr>
            <w:vAlign w:val="center"/>
          </w:tcPr>
          <w:p w14:paraId="25F12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509B5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4CC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</w:tr>
      <w:tr w14:paraId="606C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CC0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A978B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2010[普通教室]</w:t>
            </w:r>
          </w:p>
        </w:tc>
        <w:tc>
          <w:tcPr>
            <w:vAlign w:val="center"/>
          </w:tcPr>
          <w:p w14:paraId="29B1D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444D1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FFC3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1FD7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119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880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02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5A2C4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9F6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1570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F4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8F4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DD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13743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51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</w:tr>
      <w:tr w14:paraId="71E0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D38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24C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FB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42608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7B8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</w:tr>
      <w:tr w14:paraId="5BC3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47F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B4533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F7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046EE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59F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</w:tr>
      <w:tr w14:paraId="09A4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C82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828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1D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2C6C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531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</w:tr>
      <w:tr w14:paraId="3157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E1B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79B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63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65747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78E5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</w:tr>
      <w:tr w14:paraId="73EB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0F0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52219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D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1D2CF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EE14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</w:tr>
      <w:tr w14:paraId="095F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6E3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3A8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7DA0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1197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B3CB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</w:tr>
      <w:tr w14:paraId="1E25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9B8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54D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CA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2F88F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65E5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</w:tr>
      <w:tr w14:paraId="6E1C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E9D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1DE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8C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537D5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E57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</w:tr>
      <w:tr w14:paraId="738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2D3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9C2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1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C6230</w:t>
            </w:r>
          </w:p>
        </w:tc>
        <w:tc>
          <w:tcPr>
            <w:vAlign w:val="center"/>
          </w:tcPr>
          <w:p w14:paraId="76D1E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6DB5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</w:tr>
      <w:tr w14:paraId="7229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FE6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9914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FE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1F53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E9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</w:tr>
      <w:tr w14:paraId="33CE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4EB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60B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89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56876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947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19E8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C63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675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B8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426A1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AA74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</w:tr>
      <w:tr w14:paraId="60D8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CA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52B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19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6CAD6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147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</w:tr>
      <w:tr w14:paraId="2625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16E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7F2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94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1D216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35E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</w:tr>
      <w:tr w14:paraId="7BF7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517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FF88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2024[库房]</w:t>
            </w:r>
          </w:p>
        </w:tc>
        <w:tc>
          <w:tcPr>
            <w:vAlign w:val="center"/>
          </w:tcPr>
          <w:p w14:paraId="3E717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0CF9A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4A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</w:tr>
      <w:tr w14:paraId="673C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4D5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76BD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52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33A52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92D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</w:tr>
      <w:tr w14:paraId="33BF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A46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9694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2027[库房]</w:t>
            </w:r>
          </w:p>
        </w:tc>
        <w:tc>
          <w:tcPr>
            <w:vAlign w:val="center"/>
          </w:tcPr>
          <w:p w14:paraId="6C34E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52D3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F8F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</w:tr>
      <w:tr w14:paraId="2D85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685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861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E8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126A8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A37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</w:tr>
      <w:tr w14:paraId="4FCA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E88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453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5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2D06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A6D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</w:tr>
      <w:tr w14:paraId="67A1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DDF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15AC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2031[设备间]</w:t>
            </w:r>
          </w:p>
        </w:tc>
        <w:tc>
          <w:tcPr>
            <w:vAlign w:val="center"/>
          </w:tcPr>
          <w:p w14:paraId="718E0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420AD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4553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</w:tr>
      <w:tr w14:paraId="178C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B49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78B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7A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56A1B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882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</w:tr>
      <w:tr w14:paraId="25C8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E74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C496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2035[楼梯间]</w:t>
            </w:r>
          </w:p>
        </w:tc>
        <w:tc>
          <w:tcPr>
            <w:vAlign w:val="center"/>
          </w:tcPr>
          <w:p w14:paraId="0820D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56604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031C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</w:tr>
      <w:tr w14:paraId="09B6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02D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D39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8A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1F3DE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056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</w:tr>
      <w:tr w14:paraId="0B69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4BD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869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2066[卫生间]</w:t>
            </w:r>
          </w:p>
        </w:tc>
        <w:tc>
          <w:tcPr>
            <w:vAlign w:val="center"/>
          </w:tcPr>
          <w:p w14:paraId="6736C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6FF97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1DBE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</w:tr>
      <w:tr w14:paraId="7EAA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506B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970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2072[卫生间]</w:t>
            </w:r>
          </w:p>
        </w:tc>
        <w:tc>
          <w:tcPr>
            <w:vAlign w:val="center"/>
          </w:tcPr>
          <w:p w14:paraId="39C5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5245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BB8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</w:tr>
      <w:tr w14:paraId="2FEE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171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87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2078[卫生间]</w:t>
            </w:r>
          </w:p>
        </w:tc>
        <w:tc>
          <w:tcPr>
            <w:vAlign w:val="center"/>
          </w:tcPr>
          <w:p w14:paraId="6476B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351B7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5276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</w:tr>
      <w:tr w14:paraId="3B2E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0F3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E6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2079[卫生间]</w:t>
            </w:r>
          </w:p>
        </w:tc>
        <w:tc>
          <w:tcPr>
            <w:vAlign w:val="center"/>
          </w:tcPr>
          <w:p w14:paraId="5A654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6C7EA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C045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0A23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A7DC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8CEE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3005[音乐教室]</w:t>
            </w:r>
          </w:p>
        </w:tc>
        <w:tc>
          <w:tcPr>
            <w:vAlign w:val="center"/>
          </w:tcPr>
          <w:p w14:paraId="687A1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68B8E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CCE2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</w:tr>
      <w:tr w14:paraId="72E4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801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144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5D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251FE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B92D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</w:tr>
      <w:tr w14:paraId="0388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58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55B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71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44DA8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FD0E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</w:tr>
      <w:tr w14:paraId="7B40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55E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E9F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41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vAlign w:val="center"/>
          </w:tcPr>
          <w:p w14:paraId="0F45B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EC9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</w:tr>
      <w:tr w14:paraId="6CBB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2C6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508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A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C2830</w:t>
            </w:r>
          </w:p>
        </w:tc>
        <w:tc>
          <w:tcPr>
            <w:vAlign w:val="center"/>
          </w:tcPr>
          <w:p w14:paraId="2863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FCE3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</w:tr>
      <w:tr w14:paraId="51FB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E95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AD6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57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5247C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CA256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</w:tr>
      <w:tr w14:paraId="294A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B92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2E78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22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3F417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F04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5.66</w:t>
            </w:r>
          </w:p>
        </w:tc>
      </w:tr>
      <w:tr w14:paraId="2981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A83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CF3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6E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746E4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499C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</w:t>
            </w:r>
          </w:p>
        </w:tc>
      </w:tr>
      <w:tr w14:paraId="6A06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E36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87B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B2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5EB0B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15D1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5.39</w:t>
            </w:r>
          </w:p>
        </w:tc>
      </w:tr>
      <w:tr w14:paraId="5B9C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230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EE46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3007[健身活动室]</w:t>
            </w:r>
          </w:p>
        </w:tc>
        <w:tc>
          <w:tcPr>
            <w:vAlign w:val="center"/>
          </w:tcPr>
          <w:p w14:paraId="19444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71BFD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A875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</w:tr>
      <w:tr w14:paraId="2DE2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F7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C95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4B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69E6C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EC08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4.58</w:t>
            </w:r>
          </w:p>
        </w:tc>
      </w:tr>
      <w:tr w14:paraId="63CB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788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B27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BD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64165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2561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</w:tr>
      <w:tr w14:paraId="61F6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4C8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DC36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5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C2330</w:t>
            </w:r>
          </w:p>
        </w:tc>
        <w:tc>
          <w:tcPr>
            <w:vAlign w:val="center"/>
          </w:tcPr>
          <w:p w14:paraId="625ED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88C5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</w:tr>
      <w:tr w14:paraId="2C69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4E3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8665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11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C1830</w:t>
            </w:r>
          </w:p>
        </w:tc>
        <w:tc>
          <w:tcPr>
            <w:vAlign w:val="center"/>
          </w:tcPr>
          <w:p w14:paraId="39EED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F6B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</w:tr>
      <w:tr w14:paraId="10A9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C81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710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3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C4530</w:t>
            </w:r>
          </w:p>
        </w:tc>
        <w:tc>
          <w:tcPr>
            <w:vAlign w:val="center"/>
          </w:tcPr>
          <w:p w14:paraId="50D55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C2A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</w:tr>
      <w:tr w14:paraId="1AA2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5AC8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B09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4C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56BCA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7C22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</w:tr>
      <w:tr w14:paraId="4E06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120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291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3049[卫生间]</w:t>
            </w:r>
          </w:p>
        </w:tc>
        <w:tc>
          <w:tcPr>
            <w:vAlign w:val="center"/>
          </w:tcPr>
          <w:p w14:paraId="4C3F6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2D806E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9875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</w:tr>
      <w:tr w14:paraId="157B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4FB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58C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3071[电梯间]</w:t>
            </w:r>
          </w:p>
        </w:tc>
        <w:tc>
          <w:tcPr>
            <w:vAlign w:val="center"/>
          </w:tcPr>
          <w:p w14:paraId="7B4BA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C1121</w:t>
            </w:r>
          </w:p>
        </w:tc>
        <w:tc>
          <w:tcPr>
            <w:vAlign w:val="center"/>
          </w:tcPr>
          <w:p w14:paraId="3A9D1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B5AF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</w:tr>
      <w:tr w14:paraId="4E10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730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221C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3003[阅览室]</w:t>
            </w:r>
          </w:p>
        </w:tc>
        <w:tc>
          <w:tcPr>
            <w:vAlign w:val="center"/>
          </w:tcPr>
          <w:p w14:paraId="00CFF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70455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64FF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</w:tr>
      <w:tr w14:paraId="03F7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69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B9A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3B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74640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D819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</w:tr>
      <w:tr w14:paraId="4BE0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D83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B12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0D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4893D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2B08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</w:tr>
      <w:tr w14:paraId="5C3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2AF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EBD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4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vAlign w:val="center"/>
          </w:tcPr>
          <w:p w14:paraId="7271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2C59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</w:tr>
      <w:tr w14:paraId="0FE9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67B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72B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EA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C2530</w:t>
            </w:r>
          </w:p>
        </w:tc>
        <w:tc>
          <w:tcPr>
            <w:vAlign w:val="center"/>
          </w:tcPr>
          <w:p w14:paraId="36955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E59C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</w:tr>
      <w:tr w14:paraId="3777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A44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FCB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AA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C2530</w:t>
            </w:r>
          </w:p>
        </w:tc>
        <w:tc>
          <w:tcPr>
            <w:vAlign w:val="center"/>
          </w:tcPr>
          <w:p w14:paraId="6A014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A250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</w:tr>
      <w:tr w14:paraId="2B80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4F6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BE84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3016[会议室]</w:t>
            </w:r>
          </w:p>
        </w:tc>
        <w:tc>
          <w:tcPr>
            <w:vAlign w:val="center"/>
          </w:tcPr>
          <w:p w14:paraId="1693F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ECBB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7F76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</w:tr>
      <w:tr w14:paraId="46EC9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922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149C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6A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HC2830</w:t>
            </w:r>
          </w:p>
        </w:tc>
        <w:tc>
          <w:tcPr>
            <w:vAlign w:val="center"/>
          </w:tcPr>
          <w:p w14:paraId="20828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499D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</w:tr>
      <w:tr w14:paraId="181D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538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24F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62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1528E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771B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</w:tr>
      <w:tr w14:paraId="7BD3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0B2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B5A7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8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049C5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1FC0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</w:tr>
      <w:tr w14:paraId="2D3B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BD3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4C7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29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35CF2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9AC7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</w:tr>
      <w:tr w14:paraId="4AFF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FD3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2643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68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1876D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BD2D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</w:tr>
      <w:tr w14:paraId="61A0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BE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A2E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63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 w14:paraId="057D2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F31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</w:tr>
      <w:tr w14:paraId="02DF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AE0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93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3043[卫生间]</w:t>
            </w:r>
          </w:p>
        </w:tc>
        <w:tc>
          <w:tcPr>
            <w:vAlign w:val="center"/>
          </w:tcPr>
          <w:p w14:paraId="013F6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4AA38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92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</w:tr>
      <w:tr w14:paraId="1FCB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816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AF3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3046[卫生间]</w:t>
            </w:r>
          </w:p>
        </w:tc>
        <w:tc>
          <w:tcPr>
            <w:vAlign w:val="center"/>
          </w:tcPr>
          <w:p w14:paraId="2C008A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0F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3C1768">
            <w:pPr>
              <w:jc w:val="center"/>
              <w:rPr>
                <w:sz w:val="18"/>
                <w:szCs w:val="18"/>
              </w:rPr>
            </w:pPr>
          </w:p>
        </w:tc>
      </w:tr>
      <w:tr w14:paraId="590E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93D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BFE8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3056[卫生间]</w:t>
            </w:r>
          </w:p>
        </w:tc>
        <w:tc>
          <w:tcPr>
            <w:vAlign w:val="center"/>
          </w:tcPr>
          <w:p w14:paraId="786C6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2232B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6F8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</w:tr>
      <w:tr w14:paraId="37AB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B95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2D7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20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4CE6F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49BB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</w:tr>
      <w:tr w14:paraId="5E0C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5EB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B63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3061[电梯间]</w:t>
            </w:r>
          </w:p>
        </w:tc>
        <w:tc>
          <w:tcPr>
            <w:vAlign w:val="center"/>
          </w:tcPr>
          <w:p w14:paraId="0B20E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C1121</w:t>
            </w:r>
          </w:p>
        </w:tc>
        <w:tc>
          <w:tcPr>
            <w:vAlign w:val="center"/>
          </w:tcPr>
          <w:p w14:paraId="5A115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59C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</w:tr>
      <w:tr w14:paraId="58AD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348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D236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3063[库房]</w:t>
            </w:r>
          </w:p>
        </w:tc>
        <w:tc>
          <w:tcPr>
            <w:vAlign w:val="center"/>
          </w:tcPr>
          <w:p w14:paraId="2BDC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7E3A5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C690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</w:tr>
      <w:tr w14:paraId="51C2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46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F98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6F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C0909</w:t>
            </w:r>
          </w:p>
        </w:tc>
        <w:tc>
          <w:tcPr>
            <w:vAlign w:val="center"/>
          </w:tcPr>
          <w:p w14:paraId="0A9F0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4C3D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</w:tr>
      <w:tr w14:paraId="3CA8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1F8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1B5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3081[卫生间]</w:t>
            </w:r>
          </w:p>
        </w:tc>
        <w:tc>
          <w:tcPr>
            <w:vAlign w:val="center"/>
          </w:tcPr>
          <w:p w14:paraId="1C83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799FF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E58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</w:tr>
      <w:tr w14:paraId="757E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D77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091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3087[空房间]</w:t>
            </w:r>
          </w:p>
        </w:tc>
        <w:tc>
          <w:tcPr>
            <w:vAlign w:val="center"/>
          </w:tcPr>
          <w:p w14:paraId="07B85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8A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20F0ED">
            <w:pPr>
              <w:jc w:val="center"/>
              <w:rPr>
                <w:sz w:val="18"/>
                <w:szCs w:val="18"/>
              </w:rPr>
            </w:pPr>
          </w:p>
        </w:tc>
      </w:tr>
      <w:tr w14:paraId="7004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19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B46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3091[空房间]</w:t>
            </w:r>
          </w:p>
        </w:tc>
        <w:tc>
          <w:tcPr>
            <w:vAlign w:val="center"/>
          </w:tcPr>
          <w:p w14:paraId="38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8D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A457F3">
            <w:pPr>
              <w:jc w:val="center"/>
              <w:rPr>
                <w:sz w:val="18"/>
                <w:szCs w:val="18"/>
              </w:rPr>
            </w:pPr>
          </w:p>
        </w:tc>
      </w:tr>
      <w:tr w14:paraId="14B8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8D6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9EE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3009[普通教室]</w:t>
            </w:r>
          </w:p>
        </w:tc>
        <w:tc>
          <w:tcPr>
            <w:vAlign w:val="center"/>
          </w:tcPr>
          <w:p w14:paraId="751D1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3A7E3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CA02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</w:tr>
      <w:tr w14:paraId="536C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5C8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C0A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CE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52FDF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ED46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</w:tr>
      <w:tr w14:paraId="3552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753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BD7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A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4FE26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CAA4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</w:tr>
      <w:tr w14:paraId="267A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0C6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5CF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7DD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151D4A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463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</w:tr>
      <w:tr w14:paraId="08B5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7C3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344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78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3E90F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5189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</w:tr>
      <w:tr w14:paraId="105D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C47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58D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38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6C88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CF4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</w:tr>
      <w:tr w14:paraId="1911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F28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C05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34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139EC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511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</w:tr>
      <w:tr w14:paraId="49F5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C40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3BD3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AB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33BDE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BF1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</w:tr>
      <w:tr w14:paraId="26E2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1D4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873A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3012[普通教室]</w:t>
            </w:r>
          </w:p>
        </w:tc>
        <w:tc>
          <w:tcPr>
            <w:vAlign w:val="center"/>
          </w:tcPr>
          <w:p w14:paraId="071CE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53CAA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1B41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</w:tr>
      <w:tr w14:paraId="4637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68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09B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84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C6230</w:t>
            </w:r>
          </w:p>
        </w:tc>
        <w:tc>
          <w:tcPr>
            <w:vAlign w:val="center"/>
          </w:tcPr>
          <w:p w14:paraId="2B4B8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0850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</w:tr>
      <w:tr w14:paraId="0CA2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5C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82F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88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6B0CE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1FA4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</w:tr>
      <w:tr w14:paraId="689B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34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7DB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46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0D955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A4DA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</w:tr>
      <w:tr w14:paraId="0155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0FA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ED0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D6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090B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752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</w:tr>
      <w:tr w14:paraId="7DAC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068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BAF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D5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2BDD0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69CE2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</w:tr>
      <w:tr w14:paraId="1A9B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CD2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91D0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92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3AED6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05A6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</w:tr>
      <w:tr w14:paraId="3D05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8CF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8BB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A5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1D759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429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</w:tr>
      <w:tr w14:paraId="443A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DD4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44F0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3025[库房]</w:t>
            </w:r>
          </w:p>
        </w:tc>
        <w:tc>
          <w:tcPr>
            <w:vAlign w:val="center"/>
          </w:tcPr>
          <w:p w14:paraId="5E85E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28379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CD54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</w:tr>
      <w:tr w14:paraId="6C2C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A86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DA2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81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54397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138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</w:tr>
      <w:tr w14:paraId="0DAD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F8F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C1C8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3026[库房]</w:t>
            </w:r>
          </w:p>
        </w:tc>
        <w:tc>
          <w:tcPr>
            <w:vAlign w:val="center"/>
          </w:tcPr>
          <w:p w14:paraId="037A4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43825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C0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</w:tr>
      <w:tr w14:paraId="546C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3F9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EF7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9A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16C49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2878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3C29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D8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04F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46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74CD3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6B07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</w:tr>
      <w:tr w14:paraId="438A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4B8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023E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3032[设备间]</w:t>
            </w:r>
          </w:p>
        </w:tc>
        <w:tc>
          <w:tcPr>
            <w:vAlign w:val="center"/>
          </w:tcPr>
          <w:p w14:paraId="0EB2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D91F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C3D5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</w:tr>
      <w:tr w14:paraId="5D89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D69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0664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E8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1C388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C6F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</w:tr>
      <w:tr w14:paraId="02BD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0E3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34D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3036[楼梯间]</w:t>
            </w:r>
          </w:p>
        </w:tc>
        <w:tc>
          <w:tcPr>
            <w:vAlign w:val="center"/>
          </w:tcPr>
          <w:p w14:paraId="11A9E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M1321</w:t>
            </w:r>
          </w:p>
        </w:tc>
        <w:tc>
          <w:tcPr>
            <w:vAlign w:val="center"/>
          </w:tcPr>
          <w:p w14:paraId="0151F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BD48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</w:tr>
      <w:tr w14:paraId="3A7A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300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42E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C0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0D3E5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7A1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</w:tr>
      <w:tr w14:paraId="28E7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AC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6ED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3068[卫生间]</w:t>
            </w:r>
          </w:p>
        </w:tc>
        <w:tc>
          <w:tcPr>
            <w:vAlign w:val="center"/>
          </w:tcPr>
          <w:p w14:paraId="0CD0C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0B18F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5619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221E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27E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B3F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3074[卫生间]</w:t>
            </w:r>
          </w:p>
        </w:tc>
        <w:tc>
          <w:tcPr>
            <w:vAlign w:val="center"/>
          </w:tcPr>
          <w:p w14:paraId="4E141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1FD3B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E2C3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14:paraId="75C3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84C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A23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3077[卫生间]</w:t>
            </w:r>
          </w:p>
        </w:tc>
        <w:tc>
          <w:tcPr>
            <w:vAlign w:val="center"/>
          </w:tcPr>
          <w:p w14:paraId="0D8E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0BB516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358E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</w:tr>
      <w:tr w14:paraId="5166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67AF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2BF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3080[卫生间]</w:t>
            </w:r>
          </w:p>
        </w:tc>
        <w:tc>
          <w:tcPr>
            <w:vAlign w:val="center"/>
          </w:tcPr>
          <w:p w14:paraId="24F59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031EA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04DE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</w:tr>
      <w:tr w14:paraId="582B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B16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DED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3085[空房间]</w:t>
            </w:r>
          </w:p>
        </w:tc>
        <w:tc>
          <w:tcPr>
            <w:vAlign w:val="center"/>
          </w:tcPr>
          <w:p w14:paraId="46EE5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vAlign w:val="center"/>
          </w:tcPr>
          <w:p w14:paraId="61B2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DA9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</w:tr>
      <w:tr w14:paraId="7BCB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5BB7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36549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4001[多媒体教室]</w:t>
            </w:r>
          </w:p>
        </w:tc>
        <w:tc>
          <w:tcPr>
            <w:vAlign w:val="center"/>
          </w:tcPr>
          <w:p w14:paraId="18883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48294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B33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</w:tr>
      <w:tr w14:paraId="3CB6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932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36D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FF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1C7D2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40E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</w:tr>
      <w:tr w14:paraId="0C8F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2A2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898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76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21357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5BE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</w:tr>
      <w:tr w14:paraId="54ED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95B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D71F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DA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C6230</w:t>
            </w:r>
          </w:p>
        </w:tc>
        <w:tc>
          <w:tcPr>
            <w:vAlign w:val="center"/>
          </w:tcPr>
          <w:p w14:paraId="588C0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F1CE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</w:tr>
      <w:tr w14:paraId="3044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F55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20E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84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6A6FA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8C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</w:tr>
      <w:tr w14:paraId="71CE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631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BAE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AF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58B2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5B7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</w:tr>
      <w:tr w14:paraId="4997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721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B4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52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C1830</w:t>
            </w:r>
          </w:p>
        </w:tc>
        <w:tc>
          <w:tcPr>
            <w:vAlign w:val="center"/>
          </w:tcPr>
          <w:p w14:paraId="6419C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FC11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</w:tr>
      <w:tr w14:paraId="1A11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67D5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5B69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30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6529F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C2B7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</w:tr>
      <w:tr w14:paraId="4E95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7F9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C60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3C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C5830</w:t>
            </w:r>
          </w:p>
        </w:tc>
        <w:tc>
          <w:tcPr>
            <w:vAlign w:val="center"/>
          </w:tcPr>
          <w:p w14:paraId="12955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156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</w:tr>
      <w:tr w14:paraId="057A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D03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FF5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55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M1227</w:t>
            </w:r>
          </w:p>
        </w:tc>
        <w:tc>
          <w:tcPr>
            <w:vAlign w:val="center"/>
          </w:tcPr>
          <w:p w14:paraId="549EC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B54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</w:tr>
      <w:tr w14:paraId="3C03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CCA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F1F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59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C4930</w:t>
            </w:r>
          </w:p>
        </w:tc>
        <w:tc>
          <w:tcPr>
            <w:vAlign w:val="center"/>
          </w:tcPr>
          <w:p w14:paraId="4626A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778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</w:tr>
      <w:tr w14:paraId="40E6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24F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EF65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4021[走廊]</w:t>
            </w:r>
          </w:p>
        </w:tc>
        <w:tc>
          <w:tcPr>
            <w:vAlign w:val="center"/>
          </w:tcPr>
          <w:p w14:paraId="2D8B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M1327</w:t>
            </w:r>
          </w:p>
        </w:tc>
        <w:tc>
          <w:tcPr>
            <w:vAlign w:val="center"/>
          </w:tcPr>
          <w:p w14:paraId="4670B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8AE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</w:tr>
      <w:tr w14:paraId="0DF6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675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177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81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M1327</w:t>
            </w:r>
          </w:p>
        </w:tc>
        <w:tc>
          <w:tcPr>
            <w:vAlign w:val="center"/>
          </w:tcPr>
          <w:p w14:paraId="0CD7D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6D3E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</w:tr>
      <w:tr w14:paraId="10AA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3EA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72C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4030[楼梯间]</w:t>
            </w:r>
          </w:p>
        </w:tc>
        <w:tc>
          <w:tcPr>
            <w:vAlign w:val="center"/>
          </w:tcPr>
          <w:p w14:paraId="396D3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44D5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D05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 w14:paraId="63AA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68D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7A3D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4033[卫生间]</w:t>
            </w:r>
          </w:p>
        </w:tc>
        <w:tc>
          <w:tcPr>
            <w:vAlign w:val="center"/>
          </w:tcPr>
          <w:p w14:paraId="33AB8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17FE0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090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</w:tr>
      <w:tr w14:paraId="1023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CBB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2B0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23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69AE5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522C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</w:tr>
      <w:tr w14:paraId="545D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90C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B00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4038[卫生间]</w:t>
            </w:r>
          </w:p>
        </w:tc>
        <w:tc>
          <w:tcPr>
            <w:vAlign w:val="center"/>
          </w:tcPr>
          <w:p w14:paraId="6AAE9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HC1612</w:t>
            </w:r>
          </w:p>
        </w:tc>
        <w:tc>
          <w:tcPr>
            <w:vAlign w:val="center"/>
          </w:tcPr>
          <w:p w14:paraId="67B11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40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</w:tr>
      <w:tr w14:paraId="3496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200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1F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4042[卫生间]</w:t>
            </w:r>
          </w:p>
        </w:tc>
        <w:tc>
          <w:tcPr>
            <w:vAlign w:val="center"/>
          </w:tcPr>
          <w:p w14:paraId="69C8B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26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2D0B51">
            <w:pPr>
              <w:jc w:val="center"/>
              <w:rPr>
                <w:sz w:val="18"/>
                <w:szCs w:val="18"/>
              </w:rPr>
            </w:pPr>
          </w:p>
        </w:tc>
      </w:tr>
      <w:tr w14:paraId="6BA1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85B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697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4053[库房]</w:t>
            </w:r>
          </w:p>
        </w:tc>
        <w:tc>
          <w:tcPr>
            <w:vAlign w:val="center"/>
          </w:tcPr>
          <w:p w14:paraId="47E60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C0909</w:t>
            </w:r>
          </w:p>
        </w:tc>
        <w:tc>
          <w:tcPr>
            <w:vAlign w:val="center"/>
          </w:tcPr>
          <w:p w14:paraId="775BC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910F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</w:tr>
      <w:tr w14:paraId="58D7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DF2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53F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4054[电梯间]</w:t>
            </w:r>
          </w:p>
        </w:tc>
        <w:tc>
          <w:tcPr>
            <w:vAlign w:val="center"/>
          </w:tcPr>
          <w:p w14:paraId="0F2E5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9A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C4EA00">
            <w:pPr>
              <w:jc w:val="center"/>
              <w:rPr>
                <w:sz w:val="18"/>
                <w:szCs w:val="18"/>
              </w:rPr>
            </w:pPr>
          </w:p>
        </w:tc>
      </w:tr>
      <w:tr w14:paraId="21D2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30C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CFB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4057[电井]</w:t>
            </w:r>
          </w:p>
        </w:tc>
        <w:tc>
          <w:tcPr>
            <w:vAlign w:val="center"/>
          </w:tcPr>
          <w:p w14:paraId="424EC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75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F9F0F4">
            <w:pPr>
              <w:jc w:val="center"/>
              <w:rPr>
                <w:sz w:val="18"/>
                <w:szCs w:val="18"/>
              </w:rPr>
            </w:pPr>
          </w:p>
        </w:tc>
      </w:tr>
      <w:tr w14:paraId="20F7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842A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CD5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4065[卫生间]</w:t>
            </w:r>
          </w:p>
        </w:tc>
        <w:tc>
          <w:tcPr>
            <w:vAlign w:val="center"/>
          </w:tcPr>
          <w:p w14:paraId="0DDC1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26AB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DA3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</w:tr>
      <w:tr w14:paraId="7E2E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8F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E3D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4075[卫生间]</w:t>
            </w:r>
          </w:p>
        </w:tc>
        <w:tc>
          <w:tcPr>
            <w:vAlign w:val="center"/>
          </w:tcPr>
          <w:p w14:paraId="02C2D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6873D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B79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</w:tr>
      <w:tr w14:paraId="0A3E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D0A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3F9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4076[卫生间]</w:t>
            </w:r>
          </w:p>
        </w:tc>
        <w:tc>
          <w:tcPr>
            <w:vAlign w:val="center"/>
          </w:tcPr>
          <w:p w14:paraId="6A3314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5CAF0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9B67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</w:tr>
      <w:tr w14:paraId="5A24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18D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EC5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4086[烟道]</w:t>
            </w:r>
          </w:p>
        </w:tc>
        <w:tc>
          <w:tcPr>
            <w:vAlign w:val="center"/>
          </w:tcPr>
          <w:p w14:paraId="57FD0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51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5723B8">
            <w:pPr>
              <w:jc w:val="center"/>
              <w:rPr>
                <w:sz w:val="18"/>
                <w:szCs w:val="18"/>
              </w:rPr>
            </w:pP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A99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2F1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4088[烟道]</w:t>
            </w:r>
          </w:p>
        </w:tc>
        <w:tc>
          <w:tcPr>
            <w:vAlign w:val="center"/>
          </w:tcPr>
          <w:p w14:paraId="69A94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93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9ACD1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A1E43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  <w:rsid w:val="7F3A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IEL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</Pages>
  <Words>121</Words>
  <Characters>163</Characters>
  <Lines>8</Lines>
  <Paragraphs>2</Paragraphs>
  <TotalTime>203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2025-12-14T07:08:00Z</dcterms:created>
  <dc:creator>A  cou</dc:creator>
  <cp:lastModifiedBy>A  cou</cp:lastModifiedBy>
  <dcterms:modified xsi:type="dcterms:W3CDTF">2025-12-14T07:08:56Z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A5199ED808EB476D886221AAC3166116_11</vt:lpwstr>
  </property>
</Properties>
</file>